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白沟新城生态环境分局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ascii="方正小标宋简体" w:eastAsia="方正小标宋简体" w:cs="方正小标宋简体" w:hAnsi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年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ascii="方正小标宋_GBK" w:eastAsia="方正小标宋_GBK" w:cs="方正小标宋_GBK" w:hAnsi="方正小标宋_GBK" w:hint="eastAsia"/>
          <w:color w:val="333333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cs="仿宋_GB2312" w:hAnsi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年来，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》办法以及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ascii="仿宋_GB2312" w:eastAsia="仿宋_GB2312" w:cs="仿宋_GB2312" w:hAnsi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主动公开的信息主要包括：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“双随机一公开”、行政处罚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。截止202</w:t>
      </w:r>
      <w:r>
        <w:rPr>
          <w:rFonts w:ascii="仿宋_GB2312" w:eastAsia="仿宋_GB2312" w:cs="仿宋_GB2312" w:hAnsi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年12月31日，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在微信公众号发布动态</w:t>
      </w:r>
      <w:r>
        <w:rPr>
          <w:rFonts w:ascii="仿宋_GB2312" w:eastAsia="仿宋_GB2312" w:cs="仿宋_GB2312" w:hAnsi="仿宋_GB2312"/>
          <w:color w:val="333333"/>
          <w:sz w:val="32"/>
          <w:szCs w:val="32"/>
          <w:shd w:val="clear" w:color="auto" w:fill="FFFFFF"/>
          <w:lang w:val="en-US" w:eastAsia="zh-CN"/>
        </w:rPr>
        <w:t>101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cs="仿宋_GB2312" w:hAnsi="仿宋_GB2312"/>
          <w:color w:val="333333"/>
          <w:sz w:val="32"/>
          <w:szCs w:val="32"/>
          <w:shd w:val="clear" w:color="auto" w:fill="FFFFFF"/>
        </w:rPr>
        <w:t>3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年度，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仿宋" w:eastAsia="仿宋" w:cs="仿宋" w:hAnsi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cs="仿宋_GB2312" w:hAnsi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cs="楷体_GB2312" w:hAnsi="楷体_GB2312" w:hint="eastAsia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1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cs="宋体" w:hAnsi="宋体"/>
          <w:color w:val="333333"/>
        </w:rPr>
      </w:pPr>
    </w:p>
    <w:tbl>
      <w:tblPr>
        <w:jc w:val="center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数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1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cs="宋体" w:hAnsi="宋体"/>
          <w:color w:val="333333"/>
        </w:rPr>
      </w:pP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eastAsia="楷体" w:cs="楷体" w:hAnsi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申请人情况</w:t>
            </w:r>
          </w:p>
        </w:tc>
      </w:tr>
      <w:t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总计</w:t>
            </w:r>
          </w:p>
        </w:tc>
      </w:tr>
      <w:t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</w:tr>
      <w:t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cs="楷体" w:hAnsi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779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eastAsia="宋体" w:cs="宋体" w:hAnsi="宋体"/>
          <w:color w:val="333333"/>
          <w:sz w:val="24"/>
        </w:rPr>
      </w:pP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行政诉讼</w:t>
            </w:r>
          </w:p>
        </w:tc>
      </w:tr>
      <w:t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复议后起诉</w:t>
            </w:r>
          </w:p>
        </w:tc>
      </w:tr>
      <w:t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7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Chars="200" w:firstLine="640"/>
        <w:jc w:val="both"/>
        <w:textAlignment w:val="auto"/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333333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cs="黑体" w:hAnsi="黑体" w:hint="eastAsia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本年度我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4FB0EEC"/>
    <w:multiLevelType w:val="singleLevel"/>
    <w:tmpl w:val="74FB0EEC"/>
    <w:lvl w:ilvl="0">
      <w:start w:val="5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ZWZjZGMyZDdlNDI0MTQwZWRlNTI5MjU2YzkwNGNkN2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ABAEF14-D673-4046-940D-5F7957C11E9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4</Pages>
  <Words>0</Words>
  <Characters>1734</Characters>
  <Lines>0</Lines>
  <Paragraphs>31</Paragraphs>
  <CharactersWithSpaces>2313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2</cp:revision>
  <dcterms:created xsi:type="dcterms:W3CDTF">2023-01-18T09:23:00Z</dcterms:created>
  <dcterms:modified xsi:type="dcterms:W3CDTF">2024-01-18T01:29:59Z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EF2D695579934B058B998FCE6A609F6F</vt:lpwstr>
  </property>
</Properties>
</file>