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p w:rsidR="00C95B12" w:rsidRDefault="00C95B12" w:rsidP="00C95B12">
      <w:pPr>
        <w:jc w:val="both"/>
        <w:spacing w:before="0" w:beforeAutospacing="0" w:after="0" w:afterAutospacing="0" w:line="560" w:lineRule="exact"/>
        <w:rPr>
          <w:szCs w:val="44"/>
          <w:b w:val="0"/>
          <w:i w:val="0"/>
          <w:sz w:val="44"/>
          <w:spacing w:val="0"/>
          <w:w w:val="100"/>
          <w:rFonts w:cs="Times New Roman" w:eastAsia="方正小标宋简体"/>
          <w:caps w:val="0"/>
        </w:rPr>
        <w:snapToGrid/>
        <w:ind w:firstLine="31680" w:firstLineChars="600"/>
        <w:textAlignment w:val="baseline"/>
      </w:pPr>
      <w:r>
        <w:rPr>
          <w:szCs w:val="36"/>
          <w:b w:val="0"/>
          <w:i w:val="0"/>
          <w:sz w:val="36"/>
          <w:spacing w:val="0"/>
          <w:w w:val="100"/>
          <w:rFonts w:cs="方正小标宋简体" w:eastAsia="方正小标宋简体" w:hint="eastAsia"/>
          <w:caps w:val="0"/>
        </w:rPr>
        <w:t>企业事业单位环境信息公开表</w:t>
      </w:r>
    </w:p>
    <w:p w:rsidR="00C95B12" w:rsidRDefault="00C95B12" w:rsidP="00080105">
      <w:pPr>
        <w:jc w:val="left"/>
        <w:spacing w:before="0" w:beforeAutospacing="0" w:after="0" w:afterAutospacing="0" w:line="560" w:lineRule="exact"/>
        <w:rPr>
          <w:szCs w:val="32"/>
          <w:b w:val="0"/>
          <w:i w:val="0"/>
          <w:sz w:val="32"/>
          <w:spacing w:val="0"/>
          <w:w w:val="100"/>
          <w:rFonts w:cs="Times New Roman" w:eastAsia="黑体"/>
          <w:caps w:val="0"/>
        </w:rPr>
        <w:snapToGrid/>
        <w:ind w:firstLine="31680" w:firstLineChars="100"/>
        <w:textAlignment w:val="baseline"/>
      </w:pPr>
      <w:r>
        <w:rPr>
          <w:szCs w:val="32"/>
          <w:b w:val="0"/>
          <w:i w:val="0"/>
          <w:sz w:val="32"/>
          <w:spacing w:val="0"/>
          <w:w w:val="100"/>
          <w:rFonts w:cs="黑体" w:eastAsia="黑体" w:hint="eastAsia"/>
          <w:caps w:val="0"/>
        </w:rPr>
        <w:t>一、基础信息</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2552"/>
        <w:gridCol w:w="1984"/>
        <w:gridCol w:w="2835"/>
      </w:tblGrid>
      <w:tr>
        <w:trPr>
          <w:trHeight w:val="567"/>
        </w:trPr>
        <w:tc>
          <w:tcPr>
            <w:tcW w:w="2269" w:type="dxa"/>
          </w:tcPr>
          <w:p w:rsidR="00C95B12" w:rsidRDefault="00C95B12">
            <w:pPr>
              <w:jc w:val="center"/>
              <w:spacing w:before="0" w:beforeAutospacing="0" w:after="0" w:afterAutospacing="0" w:line="620" w:lineRule="exact"/>
              <w:rPr>
                <w:szCs w:val="28"/>
                <w:b w:val="0"/>
                <w:i w:val="0"/>
                <w:sz w:val="28"/>
                <w:spacing w:val="0"/>
                <w:w w:val="100"/>
                <w:rFonts w:cs="Times New Roman" w:eastAsia="仿宋_GB2312"/>
                <w:caps w:val="0"/>
              </w:rPr>
              <w:snapToGrid/>
              <w:textAlignment w:val="baseline"/>
            </w:pPr>
            <w:r>
              <w:rPr>
                <w:szCs w:val="28"/>
                <w:b w:val="0"/>
                <w:i w:val="0"/>
                <w:sz w:val="28"/>
                <w:spacing w:val="0"/>
                <w:w w:val="100"/>
                <w:rFonts w:cs="仿宋_GB2312" w:eastAsia="仿宋_GB2312" w:hint="eastAsia"/>
                <w:caps w:val="0"/>
              </w:rPr>
              <w:t>单位名称</w:t>
            </w:r>
          </w:p>
        </w:tc>
        <w:tc>
          <w:tcPr>
            <w:tcW w:w="7371" w:type="dxa"/>
            <w:gridSpan w:val="3"/>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hint="eastAsia"/>
                <w:caps w:val="0"/>
              </w:rPr>
              <w:t>高碑店市新腾飞革业有限公司</w:t>
            </w:r>
          </w:p>
        </w:tc>
      </w:tr>
      <w:tr>
        <w:trPr>
          <w:trHeight w:val="567"/>
        </w:trPr>
        <w:tc>
          <w:tcPr>
            <w:tcW w:w="2269" w:type="dxa"/>
          </w:tcPr>
          <w:p w:rsidR="00C95B12" w:rsidRDefault="00C95B12">
            <w:pPr>
              <w:jc w:val="center"/>
              <w:spacing w:before="0" w:beforeAutospacing="0" w:after="0" w:afterAutospacing="0" w:line="620" w:lineRule="exact"/>
              <w:rPr>
                <w:szCs w:val="28"/>
                <w:b w:val="0"/>
                <w:i w:val="0"/>
                <w:sz w:val="28"/>
                <w:spacing w:val="0"/>
                <w:w w:val="100"/>
                <w:rFonts w:cs="Times New Roman" w:eastAsia="仿宋_GB2312"/>
                <w:caps w:val="0"/>
              </w:rPr>
              <w:snapToGrid/>
              <w:textAlignment w:val="baseline"/>
            </w:pPr>
            <w:r>
              <w:rPr>
                <w:szCs w:val="28"/>
                <w:b w:val="0"/>
                <w:i w:val="0"/>
                <w:sz w:val="28"/>
                <w:spacing w:val="0"/>
                <w:w w:val="100"/>
                <w:rFonts w:cs="仿宋_GB2312" w:eastAsia="仿宋_GB2312" w:hint="eastAsia"/>
                <w:caps w:val="0"/>
              </w:rPr>
              <w:t>组织机构代码</w:t>
            </w:r>
          </w:p>
        </w:tc>
        <w:tc>
          <w:tcPr>
            <w:tcW w:w="2552" w:type="dxa"/>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caps w:val="0"/>
              </w:rPr>
              <w:t>91130611784065637R</w:t>
            </w:r>
          </w:p>
        </w:tc>
        <w:tc>
          <w:tcPr>
            <w:tcW w:w="1984" w:type="dxa"/>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hint="eastAsia"/>
                <w:caps w:val="0"/>
              </w:rPr>
              <w:t>法定代表人</w:t>
            </w:r>
          </w:p>
        </w:tc>
        <w:tc>
          <w:tcPr>
            <w:tcW w:w="2835" w:type="dxa"/>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hint="eastAsia"/>
                <w:caps w:val="0"/>
              </w:rPr>
              <w:t>辛艳民</w:t>
            </w:r>
          </w:p>
        </w:tc>
      </w:tr>
      <w:tr>
        <w:trPr>
          <w:trHeight w:val="567"/>
        </w:trPr>
        <w:tc>
          <w:tcPr>
            <w:tcW w:w="2269" w:type="dxa"/>
          </w:tcPr>
          <w:p w:rsidR="00C95B12" w:rsidRDefault="00C95B12">
            <w:pPr>
              <w:jc w:val="center"/>
              <w:spacing w:before="0" w:beforeAutospacing="0" w:after="0" w:afterAutospacing="0" w:line="620" w:lineRule="exact"/>
              <w:rPr>
                <w:szCs w:val="28"/>
                <w:b w:val="0"/>
                <w:i w:val="0"/>
                <w:sz w:val="28"/>
                <w:spacing w:val="0"/>
                <w:w w:val="100"/>
                <w:rFonts w:cs="Times New Roman" w:eastAsia="仿宋_GB2312"/>
                <w:caps w:val="0"/>
              </w:rPr>
              <w:snapToGrid/>
              <w:textAlignment w:val="baseline"/>
            </w:pPr>
            <w:r>
              <w:rPr>
                <w:szCs w:val="28"/>
                <w:b w:val="0"/>
                <w:i w:val="0"/>
                <w:sz w:val="28"/>
                <w:spacing w:val="0"/>
                <w:w w:val="100"/>
                <w:rFonts w:cs="仿宋_GB2312" w:eastAsia="仿宋_GB2312" w:hint="eastAsia"/>
                <w:caps w:val="0"/>
              </w:rPr>
              <w:t>生产地址</w:t>
            </w:r>
          </w:p>
        </w:tc>
        <w:tc>
          <w:tcPr>
            <w:tcW w:w="2552" w:type="dxa"/>
            <w:vAlign w:val="center"/>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hint="eastAsia"/>
                <w:caps w:val="0"/>
              </w:rPr>
              <w:t>河北保定白沟津保公路南侧</w:t>
            </w:r>
          </w:p>
        </w:tc>
        <w:tc>
          <w:tcPr>
            <w:tcW w:w="1984" w:type="dxa"/>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hint="eastAsia"/>
                <w:caps w:val="0"/>
              </w:rPr>
              <w:t>生产周期</w:t>
            </w:r>
          </w:p>
        </w:tc>
        <w:tc>
          <w:tcPr>
            <w:tcW w:w="2835" w:type="dxa"/>
            <w:vAlign w:val="center"/>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caps w:val="0"/>
              </w:rPr>
              <w:t>280</w:t>
            </w:r>
            <w:r>
              <w:rPr>
                <w:szCs w:val="28"/>
                <w:b w:val="0"/>
                <w:i w:val="0"/>
                <w:sz w:val="28"/>
                <w:spacing w:val="0"/>
                <w:w w:val="100"/>
                <w:rFonts w:cs="仿宋_GB2312" w:eastAsia="仿宋_GB2312" w:hint="eastAsia"/>
                <w:caps w:val="0"/>
              </w:rPr>
              <w:t>天</w:t>
            </w:r>
          </w:p>
        </w:tc>
      </w:tr>
      <w:tr>
        <w:trPr>
          <w:trHeight w:val="567"/>
        </w:trPr>
        <w:tc>
          <w:tcPr>
            <w:tcW w:w="2269" w:type="dxa"/>
          </w:tcPr>
          <w:p w:rsidR="00C95B12" w:rsidRDefault="00C95B12">
            <w:pPr>
              <w:jc w:val="center"/>
              <w:spacing w:before="0" w:beforeAutospacing="0" w:after="0" w:afterAutospacing="0" w:line="620" w:lineRule="exact"/>
              <w:rPr>
                <w:szCs w:val="28"/>
                <w:b w:val="0"/>
                <w:i w:val="0"/>
                <w:sz w:val="28"/>
                <w:spacing w:val="0"/>
                <w:w w:val="100"/>
                <w:rFonts w:cs="Times New Roman" w:eastAsia="仿宋_GB2312"/>
                <w:caps w:val="0"/>
              </w:rPr>
              <w:snapToGrid/>
              <w:textAlignment w:val="baseline"/>
            </w:pPr>
            <w:r>
              <w:rPr>
                <w:szCs w:val="28"/>
                <w:b w:val="0"/>
                <w:i w:val="0"/>
                <w:sz w:val="28"/>
                <w:spacing w:val="0"/>
                <w:w w:val="100"/>
                <w:rFonts w:cs="仿宋_GB2312" w:eastAsia="仿宋_GB2312" w:hint="eastAsia"/>
                <w:caps w:val="0"/>
              </w:rPr>
              <w:t>所属行业</w:t>
            </w:r>
          </w:p>
        </w:tc>
        <w:tc>
          <w:tcPr>
            <w:tcW w:w="2552" w:type="dxa"/>
            <w:vAlign w:val="center"/>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hint="eastAsia"/>
                <w:caps w:val="0"/>
              </w:rPr>
              <w:t>制造业</w:t>
            </w:r>
          </w:p>
        </w:tc>
        <w:tc>
          <w:tcPr>
            <w:tcW w:w="1984" w:type="dxa"/>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hint="eastAsia"/>
                <w:caps w:val="0"/>
              </w:rPr>
              <w:t>联系电话</w:t>
            </w:r>
          </w:p>
        </w:tc>
        <w:tc>
          <w:tcPr>
            <w:tcW w:w="2835" w:type="dxa"/>
            <w:vAlign w:val="center"/>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caps w:val="0"/>
              </w:rPr>
              <w:t>13785230027</w:t>
            </w:r>
          </w:p>
        </w:tc>
      </w:tr>
      <w:tr>
        <w:trPr>
          <w:trHeight w:val="3437"/>
        </w:trPr>
        <w:tc>
          <w:tcPr>
            <w:tcW w:w="2269" w:type="dxa"/>
            <w:vAlign w:val="center"/>
          </w:tcPr>
          <w:p w:rsidR="00C95B12" w:rsidRDefault="00C95B12">
            <w:pPr>
              <w:jc w:val="center"/>
              <w:spacing w:before="0" w:beforeAutospacing="0" w:after="0" w:afterAutospacing="0" w:line="620" w:lineRule="exact"/>
              <w:rPr>
                <w:szCs w:val="28"/>
                <w:b w:val="0"/>
                <w:i w:val="0"/>
                <w:sz w:val="28"/>
                <w:spacing w:val="0"/>
                <w:w w:val="100"/>
                <w:rFonts w:cs="Times New Roman" w:eastAsia="仿宋_GB2312"/>
                <w:caps w:val="0"/>
              </w:rPr>
              <w:snapToGrid/>
              <w:textAlignment w:val="baseline"/>
            </w:pPr>
            <w:r>
              <w:rPr>
                <w:szCs w:val="28"/>
                <w:b w:val="0"/>
                <w:i w:val="0"/>
                <w:sz w:val="28"/>
                <w:spacing w:val="0"/>
                <w:w w:val="100"/>
                <w:rFonts w:cs="仿宋_GB2312" w:eastAsia="仿宋_GB2312" w:hint="eastAsia"/>
                <w:caps w:val="0"/>
              </w:rPr>
              <w:t>生产经营和管理服务的主要内容</w:t>
            </w:r>
          </w:p>
        </w:tc>
        <w:tc>
          <w:tcPr>
            <w:tcW w:w="7371" w:type="dxa"/>
            <w:gridSpan w:val="3"/>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hint="eastAsia"/>
                <w:caps w:val="0"/>
              </w:rPr>
              <w:t>塑料人造革、合成革制造</w:t>
            </w:r>
          </w:p>
        </w:tc>
      </w:tr>
      <w:tr>
        <w:trPr>
          <w:trHeight w:val="567"/>
        </w:trPr>
        <w:tc>
          <w:tcPr>
            <w:tcW w:w="4821" w:type="dxa"/>
            <w:gridSpan w:val="2"/>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hint="eastAsia"/>
                <w:caps w:val="0"/>
              </w:rPr>
              <w:t>主要产品</w:t>
            </w:r>
          </w:p>
        </w:tc>
        <w:tc>
          <w:tcPr>
            <w:tcW w:w="4819" w:type="dxa"/>
            <w:gridSpan w:val="2"/>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hint="eastAsia"/>
                <w:caps w:val="0"/>
              </w:rPr>
              <w:t>生产规模</w:t>
            </w:r>
          </w:p>
        </w:tc>
      </w:tr>
      <w:tr>
        <w:trPr>
          <w:trHeight w:val="567"/>
        </w:trPr>
        <w:tc>
          <w:tcPr>
            <w:tcW w:w="4821" w:type="dxa"/>
            <w:gridSpan w:val="2"/>
            <w:vAlign w:val="center"/>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caps w:val="0"/>
              </w:rPr>
              <w:t>PVC</w:t>
            </w:r>
            <w:r>
              <w:rPr>
                <w:szCs w:val="28"/>
                <w:b w:val="0"/>
                <w:i w:val="0"/>
                <w:sz w:val="28"/>
                <w:spacing w:val="0"/>
                <w:w w:val="100"/>
                <w:rFonts w:cs="仿宋_GB2312" w:eastAsia="仿宋_GB2312" w:hint="eastAsia"/>
                <w:caps w:val="0"/>
              </w:rPr>
              <w:t>人造革</w:t>
            </w:r>
          </w:p>
        </w:tc>
        <w:tc>
          <w:tcPr>
            <w:tcW w:w="4819" w:type="dxa"/>
            <w:gridSpan w:val="2"/>
            <w:vAlign w:val="center"/>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szCs w:val="28"/>
                <w:b w:val="0"/>
                <w:i w:val="0"/>
                <w:sz w:val="28"/>
                <w:spacing w:val="0"/>
                <w:w w:val="100"/>
                <w:rFonts w:cs="仿宋_GB2312" w:eastAsia="仿宋_GB2312"/>
                <w:caps w:val="0"/>
              </w:rPr>
              <w:t>40</w:t>
            </w:r>
            <w:r>
              <w:rPr>
                <w:szCs w:val="28"/>
                <w:b w:val="0"/>
                <w:i w:val="0"/>
                <w:sz w:val="28"/>
                <w:spacing w:val="0"/>
                <w:w w:val="100"/>
                <w:rFonts w:cs="仿宋_GB2312" w:eastAsia="仿宋_GB2312" w:hint="eastAsia"/>
                <w:caps w:val="0"/>
              </w:rPr>
              <w:t>万米</w:t>
            </w:r>
          </w:p>
        </w:tc>
      </w:tr>
      <w:tr>
        <w:trPr>
          <w:trHeight w:val="567"/>
        </w:trPr>
        <w:tc>
          <w:tcPr>
            <w:tcW w:w="4821" w:type="dxa"/>
            <w:gridSpan w:val="2"/>
            <w:vAlign w:val="center"/>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b w:val="0"/>
                <w:i w:val="0"/>
                <w:sz w:val="28"/>
                <w:spacing w:val="0"/>
                <w:w w:val="100"/>
                <w:rFonts w:cs="仿宋_GB2312" w:eastAsia="仿宋_GB2312"/>
                <w:caps w:val="0"/>
              </w:rPr>
              <w:t/>
            </w:r>
          </w:p>
        </w:tc>
        <w:tc>
          <w:tcPr>
            <w:tcW w:w="4819" w:type="dxa"/>
            <w:gridSpan w:val="2"/>
            <w:vAlign w:val="center"/>
          </w:tcPr>
          <w:p w:rsidR="00C95B12" w:rsidRDefault="00C95B12">
            <w:pPr>
              <w:jc w:val="center"/>
              <w:spacing w:before="0" w:beforeAutospacing="0" w:after="0" w:afterAutospacing="0" w:line="620" w:lineRule="exact"/>
              <w:rPr>
                <w:szCs w:val="28"/>
                <w:b w:val="0"/>
                <w:i w:val="0"/>
                <w:sz w:val="28"/>
                <w:spacing w:val="0"/>
                <w:w w:val="100"/>
                <w:rFonts w:cs="仿宋_GB2312" w:eastAsia="仿宋_GB2312"/>
                <w:caps w:val="0"/>
              </w:rPr>
              <w:snapToGrid/>
              <w:textAlignment w:val="baseline"/>
            </w:pPr>
            <w:r>
              <w:rPr>
                <w:b w:val="0"/>
                <w:i w:val="0"/>
                <w:sz w:val="28"/>
                <w:spacing w:val="0"/>
                <w:w w:val="100"/>
                <w:rFonts w:cs="仿宋_GB2312" w:eastAsia="仿宋_GB2312"/>
                <w:caps w:val="0"/>
              </w:rPr>
              <w:t/>
            </w:r>
          </w:p>
        </w:tc>
      </w:tr>
      <w:tr>
        <w:trPr>
          <w:trHeight w:val="567"/>
        </w:trPr>
        <w:tc>
          <w:tcPr>
            <w:tcW w:w="4821" w:type="dxa"/>
            <w:gridSpan w:val="2"/>
          </w:tcPr>
          <w:p w:rsidR="00C95B12" w:rsidRDefault="00C95B12">
            <w:pPr>
              <w:jc w:val="center"/>
              <w:spacing w:before="0" w:beforeAutospacing="0" w:after="0" w:afterAutospacing="0" w:line="62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c>
          <w:tcPr>
            <w:tcW w:w="4819" w:type="dxa"/>
            <w:gridSpan w:val="2"/>
          </w:tcPr>
          <w:p w:rsidR="00C95B12" w:rsidRDefault="00C95B12">
            <w:pPr>
              <w:jc w:val="center"/>
              <w:spacing w:before="0" w:beforeAutospacing="0" w:after="0" w:afterAutospacing="0" w:line="62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r>
      <w:tr>
        <w:trPr>
          <w:trHeight w:val="567"/>
        </w:trPr>
        <w:tc>
          <w:tcPr>
            <w:tcW w:w="4821" w:type="dxa"/>
            <w:gridSpan w:val="2"/>
          </w:tcPr>
          <w:p w:rsidR="00C95B12" w:rsidRDefault="00C95B12">
            <w:pPr>
              <w:jc w:val="center"/>
              <w:spacing w:before="0" w:beforeAutospacing="0" w:after="0" w:afterAutospacing="0" w:line="62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c>
          <w:tcPr>
            <w:tcW w:w="4819" w:type="dxa"/>
            <w:gridSpan w:val="2"/>
          </w:tcPr>
          <w:p w:rsidR="00C95B12" w:rsidRDefault="00C95B12">
            <w:pPr>
              <w:jc w:val="center"/>
              <w:spacing w:before="0" w:beforeAutospacing="0" w:after="0" w:afterAutospacing="0" w:line="62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r>
      <w:tr>
        <w:trPr>
          <w:trHeight w:val="567"/>
        </w:trPr>
        <w:tc>
          <w:tcPr>
            <w:tcW w:w="4821" w:type="dxa"/>
            <w:gridSpan w:val="2"/>
          </w:tcPr>
          <w:p w:rsidR="00C95B12" w:rsidRDefault="00C95B12">
            <w:pPr>
              <w:jc w:val="center"/>
              <w:spacing w:before="0" w:beforeAutospacing="0" w:after="0" w:afterAutospacing="0" w:line="620" w:lineRule="exact"/>
              <w:rPr>
                <w:szCs w:val="28"/>
                <w:b w:val="0"/>
                <w:i w:val="0"/>
                <w:sz w:val="28"/>
                <w:spacing w:val="0"/>
                <w:w w:val="100"/>
                <w:rFonts w:eastAsia="仿宋_GB2312"/>
                <w:caps w:val="0"/>
              </w:rPr>
              <w:snapToGrid/>
              <w:textAlignment w:val="baseline"/>
            </w:pPr>
            <w:r>
              <w:rPr>
                <w:szCs w:val="28"/>
                <w:b w:val="0"/>
                <w:i w:val="0"/>
                <w:sz w:val="28"/>
                <w:spacing w:val="0"/>
                <w:w w:val="100"/>
                <w:rFonts w:eastAsia="仿宋_GB2312"/>
                <w:caps w:val="0"/>
              </w:rPr>
              <w:t>……</w:t>
            </w:r>
          </w:p>
        </w:tc>
        <w:tc>
          <w:tcPr>
            <w:tcW w:w="4819" w:type="dxa"/>
            <w:gridSpan w:val="2"/>
          </w:tcPr>
          <w:p w:rsidR="00C95B12" w:rsidRDefault="00C95B12">
            <w:pPr>
              <w:jc w:val="center"/>
              <w:spacing w:before="0" w:beforeAutospacing="0" w:after="0" w:afterAutospacing="0" w:line="620" w:lineRule="exact"/>
              <w:rPr>
                <w:szCs w:val="28"/>
                <w:b w:val="0"/>
                <w:i w:val="0"/>
                <w:sz w:val="28"/>
                <w:spacing w:val="0"/>
                <w:w w:val="100"/>
                <w:rFonts w:eastAsia="仿宋_GB2312"/>
                <w:caps w:val="0"/>
              </w:rPr>
              <w:snapToGrid/>
              <w:textAlignment w:val="baseline"/>
            </w:pPr>
            <w:r>
              <w:rPr>
                <w:b w:val="0"/>
                <w:i w:val="0"/>
                <w:sz w:val="28"/>
                <w:spacing w:val="0"/>
                <w:w w:val="100"/>
                <w:rFonts w:eastAsia="仿宋_GB2312"/>
                <w:caps w:val="0"/>
              </w:rPr>
              <w:t/>
            </w:r>
          </w:p>
        </w:tc>
      </w:tr>
    </w:tbl>
    <w:p w:rsidR="00C95B12" w:rsidRDefault="00C95B12">
      <w:pPr>
        <w:widowControl/>
        <w:jc w:val="left"/>
        <w:spacing w:before="0" w:beforeAutospacing="0" w:after="0" w:afterAutospacing="0" w:lineRule="auto" w:line="240"/>
        <w:rPr>
          <w:szCs w:val="32"/>
          <w:b w:val="0"/>
          <w:i w:val="0"/>
          <w:sz w:val="32"/>
          <w:spacing w:val="0"/>
          <w:w w:val="100"/>
          <w:rFonts w:cs="Times New Roman" w:eastAsia="黑体"/>
          <w:caps w:val="0"/>
        </w:rPr>
        <w:snapToGrid/>
        <w:textAlignment w:val="baseline"/>
        <w:sectPr w:rsidR="00C95B12">
          <w:footerReference w:type="default" r:id="rId7"/>
          <w:pgSz w:w="11906" w:h="16838"/>
          <w:pgMar w:top="2098" w:right="1588" w:bottom="1985" w:left="1588" w:header="851" w:footer="992" w:gutter="0"/>
          <w:cols w:space="720"/>
          <w:docGrid w:type="lines" w:linePitch="312"/>
        </w:sectPr>
      </w:pPr>
      <w:r>
        <w:rPr>
          <w:b w:val="0"/>
          <w:i w:val="0"/>
          <w:sz w:val="32"/>
          <w:spacing w:val="0"/>
          <w:w w:val="100"/>
          <w:rFonts w:cs="Times New Roman" w:eastAsia="黑体"/>
          <w:caps w:val="0"/>
        </w:rPr>
        <w:t/>
      </w:r>
    </w:p>
    <w:p w:rsidR="00C95B12" w:rsidRDefault="00C95B12" w:rsidP="00080105">
      <w:pPr>
        <w:jc w:val="left"/>
        <w:spacing w:before="0" w:beforeAutospacing="0" w:after="0" w:afterAutospacing="0" w:line="560" w:lineRule="exact"/>
        <w:rPr>
          <w:szCs w:val="32"/>
          <w:b w:val="0"/>
          <w:i w:val="0"/>
          <w:sz w:val="32"/>
          <w:spacing w:val="0"/>
          <w:w w:val="100"/>
          <w:rFonts w:cs="Times New Roman" w:eastAsia="黑体"/>
          <w:caps w:val="0"/>
        </w:rPr>
        <w:snapToGrid/>
        <w:ind w:firstLine="31680" w:firstLineChars="100"/>
        <w:textAlignment w:val="baseline"/>
      </w:pPr>
      <w:r>
        <w:rPr>
          <w:szCs w:val="32"/>
          <w:b w:val="0"/>
          <w:i w:val="0"/>
          <w:sz w:val="32"/>
          <w:spacing w:val="0"/>
          <w:w w:val="100"/>
          <w:rFonts w:cs="黑体" w:eastAsia="黑体" w:hint="eastAsia"/>
          <w:caps w:val="0"/>
        </w:rPr>
        <w:t>二、排污信息</w:t>
      </w:r>
    </w:p>
    <w:tbl>
      <w:tblPr>
        <w:tblW w:w="13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8"/>
        <w:gridCol w:w="1305"/>
        <w:gridCol w:w="994"/>
        <w:gridCol w:w="1560"/>
        <w:gridCol w:w="1134"/>
        <w:gridCol w:w="938"/>
        <w:gridCol w:w="851"/>
        <w:gridCol w:w="1134"/>
        <w:gridCol w:w="1275"/>
        <w:gridCol w:w="2323"/>
        <w:gridCol w:w="903"/>
      </w:tblGrid>
      <w:tr>
        <w:trPr>
          <w:cantSplit/>
          <w:jc w:val="center"/>
        </w:trPr>
        <w:tc>
          <w:tcPr>
            <w:tcW w:w="13695" w:type="dxa"/>
            <w:gridSpan w:val="11"/>
          </w:tcPr>
          <w:p w:rsidR="00C95B12" w:rsidRDefault="00C95B12">
            <w:pPr>
              <w:jc w:val="center"/>
              <w:spacing w:before="0" w:beforeAutospacing="0" w:after="0" w:afterAutospacing="0" w:line="500" w:lineRule="exact"/>
              <w:rPr>
                <w:szCs w:val="28"/>
                <w:bCs/>
                <w:b w:val="1"/>
                <w:i w:val="0"/>
                <w:sz w:val="28"/>
                <w:spacing w:val="0"/>
                <w:w w:val="100"/>
                <w:rFonts w:cs="Times New Roman" w:eastAsia="仿宋_GB2312"/>
                <w:caps w:val="0"/>
              </w:rPr>
              <w:snapToGrid/>
              <w:textAlignment w:val="baseline"/>
            </w:pPr>
            <w:r>
              <w:rPr>
                <w:szCs w:val="28"/>
                <w:bCs/>
                <w:b w:val="1"/>
                <w:i w:val="0"/>
                <w:sz w:val="28"/>
                <w:spacing w:val="0"/>
                <w:w w:val="100"/>
                <w:rFonts w:cs="仿宋_GB2312" w:eastAsia="仿宋_GB2312" w:hint="eastAsia"/>
                <w:caps w:val="0"/>
              </w:rPr>
              <w:t>水污染物</w:t>
            </w:r>
          </w:p>
        </w:tc>
      </w:tr>
      <w:tr>
        <w:trPr>
          <w:cantSplit/>
          <w:jc w:val="center"/>
        </w:trPr>
        <w:tc>
          <w:tcPr>
            <w:tcW w:w="7209" w:type="dxa"/>
            <w:gridSpan w:val="6"/>
            <w:vAlign w:val="center"/>
          </w:tcPr>
          <w:p w:rsidR="00C95B12" w:rsidRDefault="00C95B12">
            <w:pPr>
              <w:jc w:val="center"/>
              <w:spacing w:before="0" w:beforeAutospacing="0" w:after="0" w:afterAutospacing="0" w:line="5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排放口数量</w:t>
            </w:r>
          </w:p>
        </w:tc>
        <w:tc>
          <w:tcPr>
            <w:tcW w:w="6486" w:type="dxa"/>
            <w:gridSpan w:val="5"/>
          </w:tcPr>
          <w:p w:rsidR="00C95B12" w:rsidRDefault="00C95B12">
            <w:pPr>
              <w:jc w:val="center"/>
              <w:spacing w:before="0" w:beforeAutospacing="0" w:after="0" w:afterAutospacing="0" w:line="500" w:lineRule="exact"/>
              <w:rPr>
                <w:szCs w:val="30"/>
                <w:b w:val="0"/>
                <w:i w:val="0"/>
                <w:sz w:val="30"/>
                <w:spacing w:val="0"/>
                <w:w w:val="100"/>
                <w:rFonts w:eastAsia="仿宋_GB2312"/>
                <w:caps w:val="0"/>
              </w:rPr>
              <w:snapToGrid/>
              <w:textAlignment w:val="baseline"/>
            </w:pPr>
            <w:r>
              <w:rPr>
                <w:szCs w:val="30"/>
                <w:b w:val="0"/>
                <w:i w:val="0"/>
                <w:sz w:val="30"/>
                <w:spacing w:val="0"/>
                <w:w w:val="100"/>
                <w:rFonts w:eastAsia="仿宋_GB2312"/>
                <w:caps w:val="0"/>
              </w:rPr>
              <w:t>1</w:t>
            </w:r>
          </w:p>
        </w:tc>
      </w:tr>
      <w:tr>
        <w:trPr>
          <w:cantSplit/>
          <w:jc w:val="center"/>
        </w:trPr>
        <w:tc>
          <w:tcPr>
            <w:tcW w:w="1278" w:type="dxa"/>
            <w:vAlign w:val="center"/>
          </w:tcPr>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排放口编号或名称</w:t>
            </w:r>
          </w:p>
        </w:tc>
        <w:tc>
          <w:tcPr>
            <w:tcW w:w="1305" w:type="dxa"/>
            <w:vAlign w:val="center"/>
          </w:tcPr>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排放口位置</w:t>
            </w:r>
          </w:p>
        </w:tc>
        <w:tc>
          <w:tcPr>
            <w:tcW w:w="994" w:type="dxa"/>
            <w:vAlign w:val="center"/>
          </w:tcPr>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排放方式</w:t>
            </w:r>
          </w:p>
        </w:tc>
        <w:tc>
          <w:tcPr>
            <w:tcW w:w="1560" w:type="dxa"/>
            <w:vAlign w:val="center"/>
          </w:tcPr>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主要</w:t>
            </w:r>
            <w:r>
              <w:rPr>
                <w:szCs w:val="24"/>
                <w:b w:val="0"/>
                <w:i w:val="0"/>
                <w:color w:val="000000"/>
                <w:sz w:val="24"/>
                <w:spacing w:val="0"/>
                <w:w w:val="100"/>
                <w:rFonts w:eastAsia="仿宋_GB2312"/>
                <w:caps w:val="0"/>
              </w:rPr>
              <w:t>/</w:t>
            </w:r>
            <w:r>
              <w:rPr>
                <w:szCs w:val="24"/>
                <w:b w:val="0"/>
                <w:i w:val="0"/>
                <w:color w:val="000000"/>
                <w:sz w:val="24"/>
                <w:spacing w:val="0"/>
                <w:w w:val="100"/>
                <w:rFonts w:cs="仿宋_GB2312" w:eastAsia="仿宋_GB2312" w:hint="eastAsia"/>
                <w:caps w:val="0"/>
              </w:rPr>
              <w:t>特征污染物名称</w:t>
            </w:r>
          </w:p>
        </w:tc>
        <w:tc>
          <w:tcPr>
            <w:tcW w:w="1134" w:type="dxa"/>
            <w:vAlign w:val="center"/>
          </w:tcPr>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排放浓度（</w:t>
            </w:r>
            <w:r>
              <w:rPr>
                <w:szCs w:val="24"/>
                <w:b w:val="0"/>
                <w:i w:val="0"/>
                <w:color w:val="000000"/>
                <w:sz w:val="24"/>
                <w:spacing w:val="0"/>
                <w:w w:val="100"/>
                <w:rFonts w:eastAsia="仿宋_GB2312"/>
                <w:caps w:val="0"/>
              </w:rPr>
              <w:t xml:space="preserve">mg/L </w:t>
            </w:r>
            <w:r>
              <w:rPr>
                <w:szCs w:val="24"/>
                <w:b w:val="0"/>
                <w:i w:val="0"/>
                <w:color w:val="000000"/>
                <w:sz w:val="24"/>
                <w:spacing w:val="0"/>
                <w:w w:val="100"/>
                <w:rFonts w:cs="仿宋_GB2312" w:eastAsia="仿宋_GB2312" w:hint="eastAsia"/>
                <w:caps w:val="0"/>
              </w:rPr>
              <w:t>）</w:t>
            </w:r>
          </w:p>
        </w:tc>
        <w:tc>
          <w:tcPr>
            <w:tcW w:w="938" w:type="dxa"/>
            <w:vAlign w:val="center"/>
          </w:tcPr>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监测</w:t>
            </w:r>
          </w:p>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方式</w:t>
            </w:r>
          </w:p>
        </w:tc>
        <w:tc>
          <w:tcPr>
            <w:tcW w:w="851" w:type="dxa"/>
            <w:vAlign w:val="center"/>
          </w:tcPr>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监测</w:t>
            </w:r>
          </w:p>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时间</w:t>
            </w:r>
          </w:p>
        </w:tc>
        <w:tc>
          <w:tcPr>
            <w:tcW w:w="1134" w:type="dxa"/>
            <w:vAlign w:val="center"/>
          </w:tcPr>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排放总量</w:t>
            </w:r>
          </w:p>
          <w:p w:rsidR="00C95B12" w:rsidRDefault="00C95B12" w:rsidP="00C95B12">
            <w:pPr>
              <w:jc w:val="center"/>
              <w:spacing w:before="0" w:beforeAutospacing="0" w:after="0" w:afterAutospacing="0" w:line="500" w:lineRule="exact"/>
              <w:rPr>
                <w:szCs w:val="24"/>
                <w:b w:val="0"/>
                <w:i w:val="0"/>
                <w:color w:val="000000"/>
                <w:sz w:val="24"/>
                <w:spacing w:val="0"/>
                <w:w w:val="100"/>
                <w:rFonts w:eastAsia="仿宋_GB2312"/>
                <w:caps w:val="0"/>
              </w:rPr>
              <w:snapToGrid/>
              <w:ind w:left="-105" w:right="-105" w:leftChars="-50"/>
              <w:textAlignment w:val="baseline"/>
            </w:pPr>
            <w:r>
              <w:rPr>
                <w:szCs w:val="24"/>
                <w:b w:val="0"/>
                <w:i w:val="0"/>
                <w:color w:val="000000"/>
                <w:sz w:val="24"/>
                <w:spacing w:val="0"/>
                <w:w w:val="100"/>
                <w:rFonts w:eastAsia="仿宋_GB2312"/>
                <w:caps w:val="0"/>
              </w:rPr>
              <w:t>(kg)</w:t>
            </w:r>
          </w:p>
        </w:tc>
        <w:tc>
          <w:tcPr>
            <w:tcW w:w="1275" w:type="dxa"/>
            <w:vAlign w:val="center"/>
          </w:tcPr>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核定的排放总量（</w:t>
            </w:r>
            <w:r>
              <w:rPr>
                <w:szCs w:val="24"/>
                <w:b w:val="0"/>
                <w:i w:val="0"/>
                <w:color w:val="000000"/>
                <w:sz w:val="24"/>
                <w:spacing w:val="0"/>
                <w:w w:val="100"/>
                <w:rFonts w:eastAsia="仿宋_GB2312"/>
                <w:caps w:val="0"/>
              </w:rPr>
              <w:t>kg</w:t>
            </w:r>
            <w:r>
              <w:rPr>
                <w:szCs w:val="24"/>
                <w:b w:val="0"/>
                <w:i w:val="0"/>
                <w:color w:val="000000"/>
                <w:sz w:val="24"/>
                <w:spacing w:val="0"/>
                <w:w w:val="100"/>
                <w:rFonts w:cs="仿宋_GB2312" w:eastAsia="仿宋_GB2312" w:hint="eastAsia"/>
                <w:caps w:val="0"/>
              </w:rPr>
              <w:t>）</w:t>
            </w:r>
          </w:p>
        </w:tc>
        <w:tc>
          <w:tcPr>
            <w:tcW w:w="2323" w:type="dxa"/>
            <w:vAlign w:val="center"/>
          </w:tcPr>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执行的污染物排放标准及浓度限值（</w:t>
            </w:r>
            <w:r>
              <w:rPr>
                <w:szCs w:val="24"/>
                <w:b w:val="0"/>
                <w:i w:val="0"/>
                <w:color w:val="000000"/>
                <w:sz w:val="24"/>
                <w:spacing w:val="0"/>
                <w:w w:val="100"/>
                <w:rFonts w:eastAsia="仿宋_GB2312"/>
                <w:caps w:val="0"/>
              </w:rPr>
              <w:t>mg/L</w:t>
            </w:r>
            <w:r>
              <w:rPr>
                <w:szCs w:val="24"/>
                <w:b w:val="0"/>
                <w:i w:val="0"/>
                <w:color w:val="000000"/>
                <w:sz w:val="24"/>
                <w:spacing w:val="0"/>
                <w:w w:val="100"/>
                <w:rFonts w:cs="仿宋_GB2312" w:eastAsia="仿宋_GB2312" w:hint="eastAsia"/>
                <w:caps w:val="0"/>
              </w:rPr>
              <w:t>）</w:t>
            </w:r>
          </w:p>
        </w:tc>
        <w:tc>
          <w:tcPr>
            <w:tcW w:w="903" w:type="dxa"/>
            <w:vAlign w:val="center"/>
          </w:tcPr>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是否</w:t>
            </w:r>
          </w:p>
          <w:p w:rsidR="00C95B12" w:rsidRDefault="00C95B12" w:rsidP="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ind w:left="-105" w:right="-105" w:leftChars="-50"/>
              <w:textAlignment w:val="baseline"/>
            </w:pPr>
            <w:r>
              <w:rPr>
                <w:szCs w:val="24"/>
                <w:b w:val="0"/>
                <w:i w:val="0"/>
                <w:color w:val="000000"/>
                <w:sz w:val="24"/>
                <w:spacing w:val="0"/>
                <w:w w:val="100"/>
                <w:rFonts w:cs="仿宋_GB2312" w:eastAsia="仿宋_GB2312" w:hint="eastAsia"/>
                <w:caps w:val="0"/>
              </w:rPr>
              <w:t>超标</w:t>
            </w:r>
          </w:p>
        </w:tc>
      </w:tr>
      <w:tr>
        <w:trPr>
          <w:cantSplit/>
          <w:jc w:val="center"/>
        </w:trPr>
        <w:tc>
          <w:tcPr>
            <w:tcW w:w="1278" w:type="dxa"/>
            <w:vMerge w:val="restart"/>
            <w:vAlign w:val="center"/>
          </w:tcPr>
          <w:p w:rsidR="00C95B12" w:rsidRDefault="00C95B12">
            <w:pPr>
              <w:jc w:val="center"/>
              <w:spacing w:before="0" w:beforeAutospacing="0" w:after="0" w:afterAutospacing="0" w:line="500" w:lineRule="exact"/>
              <w:rPr>
                <w:b w:val="0"/>
                <w:i w:val="0"/>
                <w:sz w:val="20"/>
                <w:spacing w:val="0"/>
                <w:w w:val="100"/>
                <w:rFonts w:eastAsia="仿宋_GB2312"/>
                <w:caps w:val="0"/>
              </w:rPr>
              <w:snapToGrid/>
              <w:textAlignment w:val="baseline"/>
            </w:pPr>
            <w:r>
              <w:rPr>
                <w:b w:val="0"/>
                <w:i w:val="0"/>
                <w:sz w:val="20"/>
                <w:spacing w:val="0"/>
                <w:w w:val="100"/>
                <w:rFonts w:eastAsia="仿宋_GB2312"/>
                <w:caps w:val="0"/>
              </w:rPr>
              <w:t/>
            </w:r>
          </w:p>
        </w:tc>
        <w:tc>
          <w:tcPr>
            <w:tcW w:w="1305" w:type="dxa"/>
            <w:vMerge w:val="restart"/>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94" w:type="dxa"/>
            <w:vMerge w:val="restart"/>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560"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ind w:left="-63"/>
              <w:textAlignment w:val="baseline"/>
            </w:pPr>
            <w:r>
              <w:rPr>
                <w:b w:val="0"/>
                <w:i w:val="0"/>
                <w:sz w:val="20"/>
                <w:spacing w:val="0"/>
                <w:w w:val="100"/>
                <w:rFonts w:cs="Times New Roman" w:eastAsia="仿宋_GB2312"/>
                <w:caps w:val="0"/>
              </w:rPr>
              <w:t/>
            </w:r>
          </w:p>
        </w:tc>
        <w:tc>
          <w:tcPr>
            <w:tcW w:w="1134" w:type="dxa"/>
            <w:vAlign w:val="center"/>
          </w:tcPr>
          <w:p w:rsidR="00C95B12" w:rsidRDefault="00C95B12">
            <w:pPr>
              <w:widowControl/>
              <w:jc w:val="center"/>
              <w:spacing w:before="0" w:beforeAutospacing="1" w:after="0" w:afterAutospacing="1" w:lineRule="auto" w:line="240"/>
              <w:rPr>
                <w:b w:val="0"/>
                <w:i w:val="0"/>
                <w:sz w:val="20"/>
                <w:spacing w:val="0"/>
                <w:w w:val="100"/>
                <w:rFonts w:eastAsia="仿宋_GB2312"/>
                <w:caps w:val="0"/>
              </w:rPr>
              <w:snapToGrid/>
              <w:textAlignment w:val="baseline"/>
            </w:pPr>
            <w:r>
              <w:rPr>
                <w:b w:val="0"/>
                <w:i w:val="0"/>
                <w:sz w:val="20"/>
                <w:spacing w:val="0"/>
                <w:w w:val="100"/>
                <w:rFonts w:eastAsia="仿宋_GB2312"/>
                <w:caps w:val="0"/>
              </w:rPr>
              <w:t/>
            </w:r>
          </w:p>
        </w:tc>
        <w:tc>
          <w:tcPr>
            <w:tcW w:w="938"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851"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widowControl/>
              <w:jc w:val="center"/>
              <w:spacing w:before="0" w:beforeAutospacing="1" w:after="0" w:afterAutospacing="1" w:lineRule="auto" w:line="240"/>
              <w:rPr>
                <w:b w:val="0"/>
                <w:i w:val="0"/>
                <w:sz w:val="20"/>
                <w:spacing w:val="0"/>
                <w:w w:val="100"/>
                <w:rFonts w:eastAsia="仿宋_GB2312"/>
                <w:caps w:val="0"/>
              </w:rPr>
              <w:snapToGrid/>
              <w:textAlignment w:val="baseline"/>
            </w:pPr>
            <w:r>
              <w:rPr>
                <w:b w:val="0"/>
                <w:i w:val="0"/>
                <w:sz w:val="20"/>
                <w:spacing w:val="0"/>
                <w:w w:val="100"/>
                <w:rFonts w:eastAsia="仿宋_GB2312"/>
                <w:caps w:val="0"/>
              </w:rPr>
              <w:t/>
            </w:r>
          </w:p>
        </w:tc>
        <w:tc>
          <w:tcPr>
            <w:tcW w:w="1275"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2323"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03" w:type="dxa"/>
            <w:vAlign w:val="center"/>
          </w:tcPr>
          <w:p w:rsidR="00C95B12" w:rsidRDefault="00C95B12">
            <w:pPr>
              <w:widowControl/>
              <w:jc w:val="center"/>
              <w:spacing w:before="0" w:beforeAutospacing="1" w:after="0" w:afterAutospacing="1" w:lineRule="auto" w:line="240"/>
              <w:rPr>
                <w:szCs w:val="24"/>
                <w:kern w:val="0"/>
                <w:b w:val="0"/>
                <w:i w:val="0"/>
                <w:sz w:val="24"/>
                <w:spacing w:val="0"/>
                <w:w w:val="100"/>
                <w:rFonts w:ascii="宋体" w:cs="Times New Roman"/>
                <w:caps w:val="0"/>
              </w:rPr>
              <w:snapToGrid/>
              <w:textAlignment w:val="baseline"/>
            </w:pPr>
            <w:r>
              <w:rPr>
                <w:b w:val="0"/>
                <w:i w:val="0"/>
                <w:sz w:val="24"/>
                <w:spacing w:val="0"/>
                <w:w w:val="100"/>
                <w:rFonts w:ascii="宋体" w:cs="Times New Roman"/>
                <w:caps w:val="0"/>
              </w:rPr>
              <w:t/>
            </w:r>
          </w:p>
        </w:tc>
      </w:tr>
      <w:tr>
        <w:trPr>
          <w:cantSplit/>
          <w:trHeight w:val="437"/>
          <w:jc w:val="center"/>
        </w:trPr>
        <w:tc>
          <w:tcPr>
            <w:tcW w:w="1278"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1305"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994"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1560"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38"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851" w:type="dxa"/>
            <w:vAlign w:val="center"/>
          </w:tcPr>
          <w:p w:rsidR="00C95B12" w:rsidRDefault="00C95B12">
            <w:pPr>
              <w:widowControl/>
              <w:jc w:val="left"/>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275"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2323"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03"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r>
      <w:tr>
        <w:trPr>
          <w:cantSplit/>
          <w:jc w:val="center"/>
        </w:trPr>
        <w:tc>
          <w:tcPr>
            <w:tcW w:w="1278" w:type="dxa"/>
            <w:vMerge/>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p>
        </w:tc>
        <w:tc>
          <w:tcPr>
            <w:tcW w:w="1305" w:type="dxa"/>
            <w:vMerge/>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p>
        </w:tc>
        <w:tc>
          <w:tcPr>
            <w:tcW w:w="994" w:type="dxa"/>
            <w:vMerge/>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p>
        </w:tc>
        <w:tc>
          <w:tcPr>
            <w:tcW w:w="1560"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38"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851" w:type="dxa"/>
            <w:vAlign w:val="center"/>
          </w:tcPr>
          <w:p w:rsidR="00C95B12" w:rsidRDefault="00C95B12">
            <w:pPr>
              <w:widowControl/>
              <w:jc w:val="left"/>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275"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2323"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03" w:type="dxa"/>
            <w:vAlign w:val="center"/>
          </w:tcPr>
          <w:p w:rsidR="00C95B12" w:rsidRDefault="00C95B12">
            <w:pPr>
              <w:widowControl/>
              <w:jc w:val="center"/>
              <w:spacing w:before="0" w:beforeAutospacing="1" w:after="0" w:afterAutospacing="1"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r>
      <w:tr>
        <w:trPr>
          <w:cantSplit/>
          <w:jc w:val="center"/>
        </w:trPr>
        <w:tc>
          <w:tcPr>
            <w:tcW w:w="1278" w:type="dxa"/>
            <w:vMerge w:val="restart"/>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305" w:type="dxa"/>
            <w:vMerge w:val="restart"/>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94" w:type="dxa"/>
            <w:vMerge w:val="restart"/>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560"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38"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851"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275"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2323"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03"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r>
      <w:tr>
        <w:trPr>
          <w:cantSplit/>
          <w:jc w:val="center"/>
        </w:trPr>
        <w:tc>
          <w:tcPr>
            <w:tcW w:w="1278"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1305"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994"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1560"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1"/>
                <w:spacing w:val="0"/>
                <w:w w:val="100"/>
                <w:rFonts w:eastAsia="黑体"/>
                <w:caps w:val="0"/>
              </w:rPr>
              <w:t>……</w:t>
            </w:r>
          </w:p>
        </w:tc>
        <w:tc>
          <w:tcPr>
            <w:tcW w:w="1134"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38"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851"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275"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2323"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03"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r>
      <w:tr>
        <w:trPr>
          <w:cantSplit/>
          <w:jc w:val="center"/>
        </w:trPr>
        <w:tc>
          <w:tcPr>
            <w:tcW w:w="1278" w:type="dxa"/>
            <w:vMerge w:val="restart"/>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1"/>
                <w:spacing w:val="0"/>
                <w:w w:val="100"/>
                <w:rFonts w:eastAsia="黑体"/>
                <w:caps w:val="0"/>
              </w:rPr>
              <w:t>…</w:t>
            </w:r>
          </w:p>
        </w:tc>
        <w:tc>
          <w:tcPr>
            <w:tcW w:w="1305" w:type="dxa"/>
            <w:vMerge w:val="restart"/>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94" w:type="dxa"/>
            <w:vMerge w:val="restart"/>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560"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38"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851"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275"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2323"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03"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r>
      <w:tr>
        <w:trPr>
          <w:cantSplit/>
          <w:jc w:val="center"/>
        </w:trPr>
        <w:tc>
          <w:tcPr>
            <w:tcW w:w="1278"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1305"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994"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1560"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38"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851"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275"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2323"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03"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r>
      <w:tr>
        <w:trPr>
          <w:cantSplit/>
          <w:jc w:val="center"/>
        </w:trPr>
        <w:tc>
          <w:tcPr>
            <w:tcW w:w="1278"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1305"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994" w:type="dxa"/>
            <w:vMerge/>
            <w:vAlign w:val="center"/>
          </w:tcPr>
          <w:p w:rsidR="00C95B12" w:rsidRDefault="00C95B12">
            <w:pPr>
              <w:widowControl/>
              <w:jc w:val="left"/>
              <w:spacing w:before="0" w:beforeAutospacing="0" w:after="0" w:afterAutospacing="0" w:lineRule="auto" w:line="240"/>
              <w:rPr>
                <w:b w:val="0"/>
                <w:i w:val="0"/>
                <w:sz w:val="20"/>
                <w:spacing w:val="0"/>
                <w:w w:val="100"/>
                <w:rFonts w:cs="Times New Roman" w:eastAsia="仿宋_GB2312"/>
                <w:caps w:val="0"/>
              </w:rPr>
              <w:snapToGrid/>
              <w:textAlignment w:val="baseline"/>
            </w:pPr>
          </w:p>
        </w:tc>
        <w:tc>
          <w:tcPr>
            <w:tcW w:w="1560"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1"/>
                <w:spacing w:val="0"/>
                <w:w w:val="100"/>
                <w:rFonts w:eastAsia="黑体"/>
                <w:caps w:val="0"/>
              </w:rPr>
              <w:t>……</w:t>
            </w:r>
          </w:p>
        </w:tc>
        <w:tc>
          <w:tcPr>
            <w:tcW w:w="1134"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38"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851"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134"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1275"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2323"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c>
          <w:tcPr>
            <w:tcW w:w="903" w:type="dxa"/>
            <w:vAlign w:val="center"/>
          </w:tcPr>
          <w:p w:rsidR="00C95B12" w:rsidRDefault="00C95B12">
            <w:pPr>
              <w:jc w:val="center"/>
              <w:spacing w:before="0" w:beforeAutospacing="0" w:after="0" w:afterAutospacing="0" w:line="500" w:lineRule="exact"/>
              <w:rPr>
                <w:b w:val="0"/>
                <w:i w:val="0"/>
                <w:sz w:val="20"/>
                <w:spacing w:val="0"/>
                <w:w w:val="100"/>
                <w:rFonts w:cs="Times New Roman" w:eastAsia="仿宋_GB2312"/>
                <w:caps w:val="0"/>
              </w:rPr>
              <w:snapToGrid/>
              <w:textAlignment w:val="baseline"/>
            </w:pPr>
            <w:r>
              <w:rPr>
                <w:b w:val="0"/>
                <w:i w:val="0"/>
                <w:sz w:val="20"/>
                <w:spacing w:val="0"/>
                <w:w w:val="100"/>
                <w:rFonts w:cs="Times New Roman" w:eastAsia="仿宋_GB2312"/>
                <w:caps w:val="0"/>
              </w:rPr>
              <w:t/>
            </w:r>
          </w:p>
        </w:tc>
      </w:tr>
    </w:tbl>
    <w:p w:rsidR="00C95B12" w:rsidRDefault="00C95B12">
      <w:pPr>
        <w:jc w:val="both"/>
        <w:spacing w:before="0" w:beforeAutospacing="0" w:after="0" w:afterAutospacing="0" w:line="400" w:lineRule="exact"/>
        <w:rPr>
          <w:b w:val="0"/>
          <w:i w:val="0"/>
          <w:sz w:val="20"/>
          <w:spacing w:val="0"/>
          <w:w w:val="100"/>
          <w:rFonts w:cs="Times New Roman"/>
          <w:caps w:val="0"/>
        </w:rPr>
        <w:snapToGrid/>
        <w:textAlignment w:val="baseline"/>
      </w:pPr>
      <w:r>
        <w:rPr>
          <w:b w:val="0"/>
          <w:i w:val="0"/>
          <w:sz w:val="21"/>
          <w:spacing w:val="0"/>
          <w:w w:val="100"/>
          <w:rFonts w:ascii="黑体" w:cs="黑体" w:eastAsia="黑体" w:hAnsi="黑体" w:hint="eastAsia"/>
          <w:caps w:val="0"/>
        </w:rPr>
        <w:t>备注</w:t>
      </w:r>
      <w:r>
        <w:rPr>
          <w:b w:val="0"/>
          <w:i w:val="0"/>
          <w:sz w:val="21"/>
          <w:spacing w:val="0"/>
          <w:w w:val="100"/>
          <w:rFonts w:cs="宋体" w:hint="eastAsia"/>
          <w:caps w:val="0"/>
        </w:rPr>
        <w:t>：</w:t>
      </w:r>
      <w:r>
        <w:rPr>
          <w:b w:val="0"/>
          <w:i w:val="0"/>
          <w:sz w:val="21"/>
          <w:spacing w:val="0"/>
          <w:w w:val="100"/>
          <w:rFonts w:ascii="楷体" w:cs="楷体" w:eastAsia="楷体" w:hAnsi="楷体" w:hint="eastAsia"/>
          <w:caps w:val="0"/>
        </w:rPr>
        <w:t>纳管企业排放总量是以排放口排放浓度来计算。核定的排放总量是指经环保部门许可的排放量。</w:t>
      </w:r>
      <w:r>
        <w:rPr>
          <w:b w:val="0"/>
          <w:i w:val="0"/>
          <w:sz w:val="21"/>
          <w:spacing w:val="0"/>
          <w:w w:val="100"/>
          <w:rFonts w:cs="Times New Roman"/>
          <w:caps w:val="0"/>
        </w:rPr>
        <w:br type="page"/>
      </w:r>
    </w:p>
    <w:tbl>
      <w:tblPr>
        <w:tblpPr w:leftFromText="180" w:rightFromText="180" w:horzAnchor="margin" w:tblpY="700"/>
        <w:tblW w:w="13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303"/>
        <w:gridCol w:w="993"/>
        <w:gridCol w:w="1559"/>
        <w:gridCol w:w="1134"/>
        <w:gridCol w:w="936"/>
        <w:gridCol w:w="853"/>
        <w:gridCol w:w="1134"/>
        <w:gridCol w:w="1275"/>
        <w:gridCol w:w="2464"/>
        <w:gridCol w:w="903"/>
      </w:tblGrid>
      <w:tr>
        <w:trPr>
          <w:cantSplit/>
        </w:trPr>
        <w:tc>
          <w:tcPr>
            <w:tcW w:w="13830" w:type="dxa"/>
            <w:gridSpan w:val="11"/>
          </w:tcPr>
          <w:p w:rsidR="00C95B12" w:rsidRDefault="00C95B12">
            <w:pPr>
              <w:jc w:val="center"/>
              <w:spacing w:before="0" w:beforeAutospacing="0" w:after="0" w:afterAutospacing="0" w:line="600" w:lineRule="exact"/>
              <w:rPr>
                <w:szCs w:val="28"/>
                <w:bCs/>
                <w:b w:val="1"/>
                <w:i w:val="0"/>
                <w:sz w:val="28"/>
                <w:spacing w:val="0"/>
                <w:w w:val="100"/>
                <w:rFonts w:cs="Times New Roman" w:eastAsia="仿宋_GB2312"/>
                <w:caps w:val="0"/>
              </w:rPr>
              <w:snapToGrid/>
              <w:textAlignment w:val="baseline"/>
            </w:pPr>
            <w:r>
              <w:rPr>
                <w:szCs w:val="28"/>
                <w:bCs/>
                <w:b w:val="1"/>
                <w:i w:val="0"/>
                <w:sz w:val="28"/>
                <w:spacing w:val="0"/>
                <w:w w:val="100"/>
                <w:rFonts w:cs="仿宋_GB2312" w:eastAsia="仿宋_GB2312" w:hint="eastAsia"/>
                <w:caps w:val="0"/>
              </w:rPr>
              <w:t>大气污染物</w:t>
            </w:r>
          </w:p>
        </w:tc>
      </w:tr>
      <w:tr>
        <w:trPr>
          <w:cantSplit/>
        </w:trPr>
        <w:tc>
          <w:tcPr>
            <w:tcW w:w="7201" w:type="dxa"/>
            <w:gridSpan w:val="6"/>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排放口数量</w:t>
            </w:r>
          </w:p>
        </w:tc>
        <w:tc>
          <w:tcPr>
            <w:tcW w:w="6629" w:type="dxa"/>
            <w:gridSpan w:val="5"/>
          </w:tcPr>
          <w:p w:rsidR="00C95B12" w:rsidRDefault="00C95B12">
            <w:pPr>
              <w:jc w:val="center"/>
              <w:spacing w:before="0" w:beforeAutospacing="0" w:after="0" w:afterAutospacing="0" w:line="600" w:lineRule="exact"/>
              <w:rPr>
                <w:szCs w:val="30"/>
                <w:b w:val="0"/>
                <w:i w:val="0"/>
                <w:sz w:val="30"/>
                <w:spacing w:val="0"/>
                <w:w w:val="100"/>
                <w:rFonts w:cs="Times New Roman" w:eastAsia="仿宋_GB2312"/>
                <w:caps w:val="0"/>
              </w:rPr>
              <w:snapToGrid/>
              <w:textAlignment w:val="baseline"/>
            </w:pPr>
            <w:r>
              <w:rPr>
                <w:b w:val="0"/>
                <w:i w:val="0"/>
                <w:sz w:val="30"/>
                <w:spacing w:val="0"/>
                <w:w w:val="100"/>
                <w:rFonts w:cs="Times New Roman" w:eastAsia="仿宋_GB2312"/>
                <w:caps w:val="0"/>
              </w:rPr>
              <w:t/>
            </w:r>
          </w:p>
        </w:tc>
      </w:tr>
      <w:tr>
        <w:trPr>
          <w:cantSplit/>
        </w:trPr>
        <w:tc>
          <w:tcPr>
            <w:tcW w:w="1276" w:type="dxa"/>
            <w:vAlign w:val="center"/>
          </w:tcPr>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排放口编号或名称</w:t>
            </w:r>
          </w:p>
        </w:tc>
        <w:tc>
          <w:tcPr>
            <w:tcW w:w="1303" w:type="dxa"/>
            <w:vAlign w:val="center"/>
          </w:tcPr>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排放口位置</w:t>
            </w:r>
          </w:p>
        </w:tc>
        <w:tc>
          <w:tcPr>
            <w:tcW w:w="993" w:type="dxa"/>
            <w:vAlign w:val="center"/>
          </w:tcPr>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排放方式</w:t>
            </w:r>
          </w:p>
        </w:tc>
        <w:tc>
          <w:tcPr>
            <w:tcW w:w="1559" w:type="dxa"/>
            <w:vAlign w:val="center"/>
          </w:tcPr>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主要</w:t>
            </w:r>
            <w:r>
              <w:rPr>
                <w:szCs w:val="24"/>
                <w:b w:val="0"/>
                <w:i w:val="0"/>
                <w:sz w:val="24"/>
                <w:spacing w:val="0"/>
                <w:w w:val="100"/>
                <w:rFonts w:eastAsia="仿宋_GB2312"/>
                <w:caps w:val="0"/>
              </w:rPr>
              <w:t>/</w:t>
            </w:r>
            <w:r>
              <w:rPr>
                <w:szCs w:val="24"/>
                <w:b w:val="0"/>
                <w:i w:val="0"/>
                <w:sz w:val="24"/>
                <w:spacing w:val="0"/>
                <w:w w:val="100"/>
                <w:rFonts w:cs="仿宋_GB2312" w:eastAsia="仿宋_GB2312" w:hint="eastAsia"/>
                <w:caps w:val="0"/>
              </w:rPr>
              <w:t>特征污染物名称</w:t>
            </w:r>
          </w:p>
        </w:tc>
        <w:tc>
          <w:tcPr>
            <w:tcW w:w="1134" w:type="dxa"/>
            <w:vAlign w:val="center"/>
          </w:tcPr>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排放浓度（</w:t>
            </w:r>
            <w:r>
              <w:rPr>
                <w:szCs w:val="24"/>
                <w:b w:val="0"/>
                <w:i w:val="0"/>
                <w:sz w:val="24"/>
                <w:spacing w:val="0"/>
                <w:w w:val="100"/>
                <w:rFonts w:eastAsia="仿宋_GB2312"/>
                <w:caps w:val="0"/>
              </w:rPr>
              <w:t>mg/m</w:t>
            </w:r>
            <w:r>
              <w:rPr>
                <w:szCs w:val="24"/>
                <w:b w:val="0"/>
                <w:i w:val="0"/>
                <w:sz w:val="24"/>
                <w:spacing w:val="0"/>
                <w:w w:val="100"/>
                <w:vertAlign w:val="superscript"/>
                <w:rFonts w:eastAsia="仿宋_GB2312"/>
                <w:caps w:val="0"/>
              </w:rPr>
              <w:t>3</w:t>
            </w:r>
            <w:r>
              <w:rPr>
                <w:szCs w:val="24"/>
                <w:b w:val="0"/>
                <w:i w:val="0"/>
                <w:sz w:val="24"/>
                <w:spacing w:val="0"/>
                <w:w w:val="100"/>
                <w:rFonts w:cs="仿宋_GB2312" w:eastAsia="仿宋_GB2312" w:hint="eastAsia"/>
                <w:caps w:val="0"/>
              </w:rPr>
              <w:t>）</w:t>
            </w:r>
          </w:p>
        </w:tc>
        <w:tc>
          <w:tcPr>
            <w:tcW w:w="936" w:type="dxa"/>
            <w:vAlign w:val="center"/>
          </w:tcPr>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监测</w:t>
            </w:r>
          </w:p>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时间</w:t>
            </w:r>
          </w:p>
        </w:tc>
        <w:tc>
          <w:tcPr>
            <w:tcW w:w="853" w:type="dxa"/>
            <w:vAlign w:val="center"/>
          </w:tcPr>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监测</w:t>
            </w:r>
          </w:p>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方式</w:t>
            </w:r>
          </w:p>
        </w:tc>
        <w:tc>
          <w:tcPr>
            <w:tcW w:w="1134" w:type="dxa"/>
            <w:vAlign w:val="center"/>
          </w:tcPr>
          <w:p w:rsidR="00C95B12" w:rsidRDefault="00C95B12" w:rsidP="00C95B12">
            <w:pPr>
              <w:jc w:val="center"/>
              <w:spacing w:before="0" w:beforeAutospacing="0" w:after="0" w:afterAutospacing="0" w:line="600" w:lineRule="exact"/>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排放总量</w:t>
            </w:r>
            <w:r>
              <w:rPr>
                <w:szCs w:val="24"/>
                <w:b w:val="0"/>
                <w:i w:val="0"/>
                <w:sz w:val="24"/>
                <w:spacing w:val="0"/>
                <w:w w:val="100"/>
                <w:rFonts w:eastAsia="仿宋_GB2312"/>
                <w:caps w:val="0"/>
              </w:rPr>
              <w:t>(kg)</w:t>
            </w:r>
          </w:p>
        </w:tc>
        <w:tc>
          <w:tcPr>
            <w:tcW w:w="1275" w:type="dxa"/>
            <w:vAlign w:val="center"/>
          </w:tcPr>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核定的排放总量（</w:t>
            </w:r>
            <w:r>
              <w:rPr>
                <w:szCs w:val="24"/>
                <w:b w:val="0"/>
                <w:i w:val="0"/>
                <w:sz w:val="24"/>
                <w:spacing w:val="0"/>
                <w:w w:val="100"/>
                <w:rFonts w:eastAsia="仿宋_GB2312"/>
                <w:caps w:val="0"/>
              </w:rPr>
              <w:t>kg</w:t>
            </w:r>
            <w:r>
              <w:rPr>
                <w:szCs w:val="24"/>
                <w:b w:val="0"/>
                <w:i w:val="0"/>
                <w:sz w:val="24"/>
                <w:spacing w:val="0"/>
                <w:w w:val="100"/>
                <w:rFonts w:cs="仿宋_GB2312" w:eastAsia="仿宋_GB2312" w:hint="eastAsia"/>
                <w:caps w:val="0"/>
              </w:rPr>
              <w:t>）</w:t>
            </w:r>
          </w:p>
        </w:tc>
        <w:tc>
          <w:tcPr>
            <w:tcW w:w="2464" w:type="dxa"/>
            <w:vAlign w:val="center"/>
          </w:tcPr>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执行的污染物排放标准及浓度限值（</w:t>
            </w:r>
            <w:r>
              <w:rPr>
                <w:szCs w:val="24"/>
                <w:b w:val="0"/>
                <w:i w:val="0"/>
                <w:sz w:val="24"/>
                <w:spacing w:val="0"/>
                <w:w w:val="100"/>
                <w:rFonts w:eastAsia="仿宋_GB2312"/>
                <w:caps w:val="0"/>
              </w:rPr>
              <w:t>mg/m</w:t>
            </w:r>
            <w:r>
              <w:rPr>
                <w:szCs w:val="24"/>
                <w:b w:val="0"/>
                <w:i w:val="0"/>
                <w:sz w:val="24"/>
                <w:spacing w:val="0"/>
                <w:w w:val="100"/>
                <w:vertAlign w:val="superscript"/>
                <w:rFonts w:eastAsia="仿宋_GB2312"/>
                <w:caps w:val="0"/>
              </w:rPr>
              <w:t>3</w:t>
            </w:r>
            <w:r>
              <w:rPr>
                <w:szCs w:val="24"/>
                <w:b w:val="0"/>
                <w:i w:val="0"/>
                <w:sz w:val="24"/>
                <w:spacing w:val="0"/>
                <w:w w:val="100"/>
                <w:rFonts w:cs="仿宋_GB2312" w:eastAsia="仿宋_GB2312" w:hint="eastAsia"/>
                <w:caps w:val="0"/>
              </w:rPr>
              <w:t>）</w:t>
            </w:r>
          </w:p>
        </w:tc>
        <w:tc>
          <w:tcPr>
            <w:tcW w:w="903" w:type="dxa"/>
            <w:vAlign w:val="center"/>
          </w:tcPr>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是否</w:t>
            </w:r>
          </w:p>
          <w:p w:rsidR="00C95B12" w:rsidRDefault="00C95B12" w:rsidP="00C95B12">
            <w:pPr>
              <w:jc w:val="center"/>
              <w:spacing w:before="0" w:beforeAutospacing="0" w:after="0" w:afterAutospacing="0" w:line="6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超标</w:t>
            </w:r>
          </w:p>
        </w:tc>
      </w:tr>
      <w:tr>
        <w:trPr>
          <w:cantSplit/>
        </w:trPr>
        <w:tc>
          <w:tcPr>
            <w:tcW w:w="1276" w:type="dxa"/>
            <w:vMerge w:val="restart"/>
            <w:vAlign w:val="center"/>
          </w:tcPr>
          <w:p w:rsidR="00C95B12" w:rsidRDefault="00C95B12" w:rsidP="00C95B12">
            <w:pPr>
              <w:jc w:val="center"/>
              <w:spacing w:before="0" w:beforeAutospacing="0" w:after="0" w:afterAutospacing="0" w:line="600" w:lineRule="exact"/>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cs="仿宋_GB2312" w:eastAsia="仿宋_GB2312"/>
                <w:caps w:val="0"/>
              </w:rPr>
              <w:t>FQ-001</w:t>
            </w:r>
          </w:p>
        </w:tc>
        <w:tc>
          <w:tcPr>
            <w:tcW w:w="1303" w:type="dxa"/>
            <w:vMerge w:val="restart"/>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配料、压延、发泡工序</w:t>
            </w:r>
          </w:p>
        </w:tc>
        <w:tc>
          <w:tcPr>
            <w:tcW w:w="993" w:type="dxa"/>
            <w:vMerge w:val="restart"/>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有组织排放</w:t>
            </w:r>
          </w:p>
        </w:tc>
        <w:tc>
          <w:tcPr>
            <w:tcW w:w="1559"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颗粒物</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3.7</w:t>
            </w:r>
          </w:p>
        </w:tc>
        <w:tc>
          <w:tcPr>
            <w:tcW w:w="936"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2021.6.30</w:t>
            </w:r>
          </w:p>
        </w:tc>
        <w:tc>
          <w:tcPr>
            <w:tcW w:w="85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1275"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2464" w:type="dxa"/>
            <w:vAlign w:val="center"/>
          </w:tcPr>
          <w:p w:rsidR="00C95B12" w:rsidRDefault="00C95B12">
            <w:pPr>
              <w:widowControl/>
              <w:jc w:val="center"/>
              <w:spacing w:before="0" w:beforeAutospacing="1" w:after="312"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GB21902-2008</w:t>
            </w:r>
            <w:r>
              <w:rPr>
                <w:szCs w:val="24"/>
                <w:b w:val="0"/>
                <w:i w:val="0"/>
                <w:sz w:val="24"/>
                <w:spacing w:val="0"/>
                <w:w w:val="100"/>
                <w:rFonts w:cs="仿宋_GB2312" w:eastAsia="仿宋_GB2312" w:hint="eastAsia"/>
                <w:caps w:val="0"/>
              </w:rPr>
              <w:t>表</w:t>
            </w:r>
            <w:r>
              <w:rPr>
                <w:szCs w:val="24"/>
                <w:b w:val="0"/>
                <w:i w:val="0"/>
                <w:sz w:val="24"/>
                <w:spacing w:val="0"/>
                <w:w w:val="100"/>
                <w:rFonts w:cs="仿宋_GB2312" w:eastAsia="仿宋_GB2312"/>
                <w:caps w:val="0"/>
              </w:rPr>
              <w:t>5</w:t>
            </w:r>
          </w:p>
          <w:p w:rsidR="00C95B12" w:rsidRDefault="00C95B12">
            <w:pPr>
              <w:widowControl/>
              <w:jc w:val="center"/>
              <w:spacing w:before="312"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w:t>
            </w:r>
            <w:r>
              <w:rPr>
                <w:szCs w:val="24"/>
                <w:b w:val="0"/>
                <w:i w:val="0"/>
                <w:sz w:val="24"/>
                <w:spacing w:val="0"/>
                <w:w w:val="100"/>
                <w:rFonts w:cs="仿宋_GB2312" w:eastAsia="仿宋_GB2312"/>
                <w:caps w:val="0"/>
              </w:rPr>
              <w:t>5</w:t>
            </w:r>
          </w:p>
        </w:tc>
        <w:tc>
          <w:tcPr>
            <w:tcW w:w="90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达标</w:t>
            </w:r>
          </w:p>
        </w:tc>
      </w:tr>
      <w:tr>
        <w:trPr>
          <w:cantSplit/>
        </w:trPr>
        <w:tc>
          <w:tcPr>
            <w:tcW w:w="1276"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30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99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559"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苯</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0.0748</w:t>
            </w:r>
          </w:p>
        </w:tc>
        <w:tc>
          <w:tcPr>
            <w:tcW w:w="936" w:type="dxa"/>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2021.6.30</w:t>
            </w:r>
          </w:p>
        </w:tc>
        <w:tc>
          <w:tcPr>
            <w:tcW w:w="85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1275"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2464" w:type="dxa"/>
            <w:vAlign w:val="center"/>
          </w:tcPr>
          <w:p w:rsidR="00C95B12" w:rsidRDefault="00C95B12">
            <w:pPr>
              <w:widowControl/>
              <w:jc w:val="center"/>
              <w:spacing w:before="0" w:beforeAutospacing="1" w:after="312"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GB21902-2008</w:t>
            </w:r>
            <w:r>
              <w:rPr>
                <w:szCs w:val="24"/>
                <w:b w:val="0"/>
                <w:i w:val="0"/>
                <w:sz w:val="24"/>
                <w:spacing w:val="0"/>
                <w:w w:val="100"/>
                <w:rFonts w:cs="仿宋_GB2312" w:eastAsia="仿宋_GB2312" w:hint="eastAsia"/>
                <w:caps w:val="0"/>
              </w:rPr>
              <w:t>表</w:t>
            </w:r>
            <w:r>
              <w:rPr>
                <w:szCs w:val="24"/>
                <w:b w:val="0"/>
                <w:i w:val="0"/>
                <w:sz w:val="24"/>
                <w:spacing w:val="0"/>
                <w:w w:val="100"/>
                <w:rFonts w:cs="仿宋_GB2312" w:eastAsia="仿宋_GB2312"/>
                <w:caps w:val="0"/>
              </w:rPr>
              <w:t>5</w:t>
            </w:r>
          </w:p>
          <w:p w:rsidR="00C95B12" w:rsidRDefault="00C95B12">
            <w:pPr>
              <w:widowControl/>
              <w:jc w:val="center"/>
              <w:spacing w:before="312"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w:t>
            </w:r>
            <w:r>
              <w:rPr>
                <w:szCs w:val="24"/>
                <w:b w:val="0"/>
                <w:i w:val="0"/>
                <w:sz w:val="24"/>
                <w:spacing w:val="0"/>
                <w:w w:val="100"/>
                <w:rFonts w:cs="仿宋_GB2312" w:eastAsia="仿宋_GB2312"/>
                <w:caps w:val="0"/>
              </w:rPr>
              <w:t>1</w:t>
            </w:r>
          </w:p>
        </w:tc>
        <w:tc>
          <w:tcPr>
            <w:tcW w:w="90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达标</w:t>
            </w:r>
          </w:p>
        </w:tc>
      </w:tr>
      <w:tr>
        <w:trPr>
          <w:cantSplit/>
        </w:trPr>
        <w:tc>
          <w:tcPr>
            <w:tcW w:w="1276"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30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99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559"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甲苯与甲苯合计</w:t>
            </w:r>
          </w:p>
        </w:tc>
        <w:tc>
          <w:tcPr>
            <w:tcW w:w="1134" w:type="dxa"/>
            <w:vAlign w:val="center"/>
          </w:tcPr>
          <w:p w:rsidR="00C95B12" w:rsidRDefault="00C95B12">
            <w:pPr>
              <w:jc w:val="center"/>
              <w:spacing w:before="0" w:beforeAutospacing="0" w:after="0" w:afterAutospacing="0" w:line="600" w:lineRule="exact"/>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0.287</w:t>
            </w:r>
          </w:p>
        </w:tc>
        <w:tc>
          <w:tcPr>
            <w:tcW w:w="936" w:type="dxa"/>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2021.6.30</w:t>
            </w:r>
          </w:p>
        </w:tc>
        <w:tc>
          <w:tcPr>
            <w:tcW w:w="85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1275"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2464" w:type="dxa"/>
            <w:vAlign w:val="center"/>
          </w:tcPr>
          <w:p w:rsidR="00C95B12" w:rsidRDefault="00C95B12">
            <w:pPr>
              <w:widowControl/>
              <w:jc w:val="center"/>
              <w:spacing w:before="0" w:beforeAutospacing="1" w:after="312"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DB13/2322-2016</w:t>
            </w:r>
            <w:r>
              <w:rPr>
                <w:szCs w:val="24"/>
                <w:b w:val="0"/>
                <w:i w:val="0"/>
                <w:sz w:val="24"/>
                <w:spacing w:val="0"/>
                <w:w w:val="100"/>
                <w:rFonts w:cs="仿宋_GB2312" w:eastAsia="仿宋_GB2312" w:hint="eastAsia"/>
                <w:caps w:val="0"/>
              </w:rPr>
              <w:t>表</w:t>
            </w:r>
            <w:r>
              <w:rPr>
                <w:szCs w:val="24"/>
                <w:b w:val="0"/>
                <w:i w:val="0"/>
                <w:sz w:val="24"/>
                <w:spacing w:val="0"/>
                <w:w w:val="100"/>
                <w:rFonts w:cs="仿宋_GB2312" w:eastAsia="仿宋_GB2312"/>
                <w:caps w:val="0"/>
              </w:rPr>
              <w:t>1</w:t>
            </w:r>
          </w:p>
          <w:p w:rsidR="00C95B12" w:rsidRDefault="00C95B12">
            <w:pPr>
              <w:widowControl/>
              <w:jc w:val="center"/>
              <w:spacing w:before="312"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w:t>
            </w:r>
            <w:r>
              <w:rPr>
                <w:szCs w:val="24"/>
                <w:b w:val="0"/>
                <w:i w:val="0"/>
                <w:sz w:val="24"/>
                <w:spacing w:val="0"/>
                <w:w w:val="100"/>
                <w:rFonts w:cs="仿宋_GB2312" w:eastAsia="仿宋_GB2312"/>
                <w:caps w:val="0"/>
              </w:rPr>
              <w:t>15</w:t>
            </w:r>
          </w:p>
        </w:tc>
        <w:tc>
          <w:tcPr>
            <w:tcW w:w="90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达标</w:t>
            </w:r>
          </w:p>
        </w:tc>
      </w:tr>
      <w:tr>
        <w:trPr>
          <w:cantSplit/>
        </w:trPr>
        <w:tc>
          <w:tcPr>
            <w:tcW w:w="1276" w:type="dxa"/>
            <w:vMerge w:val="restart"/>
            <w:vAlign w:val="center"/>
          </w:tcPr>
          <w:p w:rsidR="00C95B12" w:rsidRDefault="00C95B12" w:rsidP="00C95B12">
            <w:pPr>
              <w:jc w:val="center"/>
              <w:spacing w:before="0" w:beforeAutospacing="0" w:after="0" w:afterAutospacing="0" w:line="60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1303" w:type="dxa"/>
            <w:vMerge w:val="restart"/>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b w:val="0"/>
                <w:i w:val="0"/>
                <w:sz w:val="24"/>
                <w:spacing w:val="0"/>
                <w:w w:val="100"/>
                <w:rFonts w:cs="Times New Roman" w:eastAsia="仿宋_GB2312"/>
                <w:caps w:val="0"/>
              </w:rPr>
              <w:t/>
            </w:r>
          </w:p>
        </w:tc>
        <w:tc>
          <w:tcPr>
            <w:tcW w:w="993" w:type="dxa"/>
            <w:vMerge w:val="restart"/>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b w:val="0"/>
                <w:i w:val="0"/>
                <w:sz w:val="24"/>
                <w:spacing w:val="0"/>
                <w:w w:val="100"/>
                <w:rFonts w:cs="Times New Roman" w:eastAsia="仿宋_GB2312"/>
                <w:caps w:val="0"/>
              </w:rPr>
              <w:t/>
            </w:r>
          </w:p>
        </w:tc>
        <w:tc>
          <w:tcPr>
            <w:tcW w:w="1559"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非甲烷总烃</w:t>
            </w:r>
          </w:p>
        </w:tc>
        <w:tc>
          <w:tcPr>
            <w:tcW w:w="1134"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2.70</w:t>
            </w:r>
          </w:p>
        </w:tc>
        <w:tc>
          <w:tcPr>
            <w:tcW w:w="936" w:type="dxa"/>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caps w:val="0"/>
              </w:rPr>
              <w:t>2021.6.30</w:t>
            </w:r>
          </w:p>
        </w:tc>
        <w:tc>
          <w:tcPr>
            <w:tcW w:w="85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1275"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2464" w:type="dxa"/>
            <w:vAlign w:val="center"/>
          </w:tcPr>
          <w:p w:rsidR="00C95B12" w:rsidRDefault="00C95B12">
            <w:pPr>
              <w:widowControl/>
              <w:jc w:val="center"/>
              <w:spacing w:before="0" w:beforeAutospacing="1" w:after="312"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DB13/2322-2016</w:t>
            </w:r>
            <w:r>
              <w:rPr>
                <w:szCs w:val="24"/>
                <w:b w:val="0"/>
                <w:i w:val="0"/>
                <w:sz w:val="24"/>
                <w:spacing w:val="0"/>
                <w:w w:val="100"/>
                <w:rFonts w:cs="仿宋_GB2312" w:eastAsia="仿宋_GB2312" w:hint="eastAsia"/>
                <w:caps w:val="0"/>
              </w:rPr>
              <w:t>表</w:t>
            </w:r>
            <w:r>
              <w:rPr>
                <w:szCs w:val="24"/>
                <w:b w:val="0"/>
                <w:i w:val="0"/>
                <w:sz w:val="24"/>
                <w:spacing w:val="0"/>
                <w:w w:val="100"/>
                <w:rFonts w:cs="仿宋_GB2312" w:eastAsia="仿宋_GB2312"/>
                <w:caps w:val="0"/>
              </w:rPr>
              <w:t>1</w:t>
            </w:r>
          </w:p>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w:t>
            </w:r>
            <w:r>
              <w:rPr>
                <w:szCs w:val="24"/>
                <w:b w:val="0"/>
                <w:i w:val="0"/>
                <w:sz w:val="24"/>
                <w:spacing w:val="0"/>
                <w:w w:val="100"/>
                <w:rFonts w:cs="仿宋_GB2312" w:eastAsia="仿宋_GB2312"/>
                <w:caps w:val="0"/>
              </w:rPr>
              <w:t>40</w:t>
            </w:r>
          </w:p>
        </w:tc>
        <w:tc>
          <w:tcPr>
            <w:tcW w:w="903"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达标</w:t>
            </w:r>
          </w:p>
        </w:tc>
      </w:tr>
      <w:tr>
        <w:trPr>
          <w:cantSplit/>
        </w:trPr>
        <w:tc>
          <w:tcPr>
            <w:tcW w:w="1276"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30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99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559"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臭气浓度</w:t>
            </w:r>
          </w:p>
        </w:tc>
        <w:tc>
          <w:tcPr>
            <w:tcW w:w="1134"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1318</w:t>
            </w:r>
          </w:p>
        </w:tc>
        <w:tc>
          <w:tcPr>
            <w:tcW w:w="936" w:type="dxa"/>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caps w:val="0"/>
              </w:rPr>
              <w:t>2021.6.30</w:t>
            </w:r>
          </w:p>
        </w:tc>
        <w:tc>
          <w:tcPr>
            <w:tcW w:w="853" w:type="dxa"/>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1275"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2464" w:type="dxa"/>
            <w:vAlign w:val="center"/>
          </w:tcPr>
          <w:p w:rsidR="00C95B12" w:rsidRDefault="00C95B12">
            <w:pPr>
              <w:jc w:val="both"/>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GB14554-93</w:t>
            </w:r>
            <w:r>
              <w:rPr>
                <w:szCs w:val="24"/>
                <w:b w:val="0"/>
                <w:i w:val="0"/>
                <w:sz w:val="24"/>
                <w:spacing w:val="0"/>
                <w:w w:val="100"/>
                <w:rFonts w:cs="Times New Roman" w:eastAsia="仿宋_GB2312" w:hint="eastAsia"/>
                <w:caps w:val="0"/>
              </w:rPr>
              <w:t>表</w:t>
            </w:r>
            <w:r>
              <w:rPr>
                <w:szCs w:val="24"/>
                <w:b w:val="0"/>
                <w:i w:val="0"/>
                <w:sz w:val="24"/>
                <w:spacing w:val="0"/>
                <w:w w:val="100"/>
                <w:rFonts w:cs="Times New Roman" w:eastAsia="仿宋_GB2312"/>
                <w:caps w:val="0"/>
              </w:rPr>
              <w:t>2</w:t>
            </w:r>
          </w:p>
          <w:p w:rsidR="00C95B12" w:rsidRDefault="00C95B12">
            <w:pPr>
              <w:jc w:val="both"/>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w:t>
            </w:r>
            <w:r>
              <w:rPr>
                <w:szCs w:val="24"/>
                <w:b w:val="0"/>
                <w:i w:val="0"/>
                <w:sz w:val="24"/>
                <w:spacing w:val="0"/>
                <w:w w:val="100"/>
                <w:rFonts w:cs="仿宋_GB2312" w:eastAsia="仿宋_GB2312"/>
                <w:caps w:val="0"/>
              </w:rPr>
              <w:t>2000</w:t>
            </w:r>
          </w:p>
        </w:tc>
        <w:tc>
          <w:tcPr>
            <w:tcW w:w="903"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达标</w:t>
            </w:r>
          </w:p>
        </w:tc>
      </w:tr>
      <w:tr>
        <w:trPr>
          <w:cantSplit/>
        </w:trPr>
        <w:tc>
          <w:tcPr>
            <w:tcW w:w="1276"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30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99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559" w:type="dxa"/>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b w:val="0"/>
                <w:i w:val="0"/>
                <w:sz w:val="24"/>
                <w:spacing w:val="0"/>
                <w:w w:val="100"/>
                <w:rFonts w:eastAsia="仿宋_GB2312"/>
                <w:caps w:val="0"/>
              </w:rPr>
              <w:t/>
            </w:r>
          </w:p>
        </w:tc>
        <w:tc>
          <w:tcPr>
            <w:tcW w:w="1134" w:type="dxa"/>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b w:val="0"/>
                <w:i w:val="0"/>
                <w:sz w:val="24"/>
                <w:spacing w:val="0"/>
                <w:w w:val="100"/>
                <w:rFonts w:eastAsia="仿宋_GB2312"/>
                <w:caps w:val="0"/>
              </w:rPr>
              <w:t/>
            </w:r>
          </w:p>
        </w:tc>
        <w:tc>
          <w:tcPr>
            <w:tcW w:w="936" w:type="dxa"/>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b w:val="0"/>
                <w:i w:val="0"/>
                <w:sz w:val="24"/>
                <w:spacing w:val="0"/>
                <w:w w:val="100"/>
                <w:rFonts w:eastAsia="仿宋_GB2312"/>
                <w:caps w:val="0"/>
              </w:rPr>
              <w:t/>
            </w:r>
          </w:p>
        </w:tc>
        <w:tc>
          <w:tcPr>
            <w:tcW w:w="853" w:type="dxa"/>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b w:val="0"/>
                <w:i w:val="0"/>
                <w:sz w:val="24"/>
                <w:spacing w:val="0"/>
                <w:w w:val="100"/>
                <w:rFonts w:eastAsia="仿宋_GB2312"/>
                <w:caps w:val="0"/>
              </w:rPr>
              <w:t/>
            </w:r>
          </w:p>
        </w:tc>
        <w:tc>
          <w:tcPr>
            <w:tcW w:w="1134" w:type="dxa"/>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b w:val="0"/>
                <w:i w:val="0"/>
                <w:sz w:val="24"/>
                <w:spacing w:val="0"/>
                <w:w w:val="100"/>
                <w:rFonts w:eastAsia="仿宋_GB2312"/>
                <w:caps w:val="0"/>
              </w:rPr>
              <w:t/>
            </w:r>
          </w:p>
        </w:tc>
        <w:tc>
          <w:tcPr>
            <w:tcW w:w="1275" w:type="dxa"/>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b w:val="0"/>
                <w:i w:val="0"/>
                <w:sz w:val="24"/>
                <w:spacing w:val="0"/>
                <w:w w:val="100"/>
                <w:rFonts w:eastAsia="仿宋_GB2312"/>
                <w:caps w:val="0"/>
              </w:rPr>
              <w:t/>
            </w:r>
          </w:p>
        </w:tc>
        <w:tc>
          <w:tcPr>
            <w:tcW w:w="2464" w:type="dxa"/>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b w:val="0"/>
                <w:i w:val="0"/>
                <w:sz w:val="24"/>
                <w:spacing w:val="0"/>
                <w:w w:val="100"/>
                <w:rFonts w:eastAsia="仿宋_GB2312"/>
                <w:caps w:val="0"/>
              </w:rPr>
              <w:t/>
            </w:r>
          </w:p>
        </w:tc>
        <w:tc>
          <w:tcPr>
            <w:tcW w:w="903" w:type="dxa"/>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b w:val="0"/>
                <w:i w:val="0"/>
                <w:sz w:val="24"/>
                <w:spacing w:val="0"/>
                <w:w w:val="100"/>
                <w:rFonts w:eastAsia="仿宋_GB2312"/>
                <w:caps w:val="0"/>
              </w:rPr>
              <w:t/>
            </w:r>
          </w:p>
        </w:tc>
      </w:tr>
      <w:tr>
        <w:trPr>
          <w:cantSplit/>
        </w:trPr>
        <w:tc>
          <w:tcPr>
            <w:tcW w:w="1276" w:type="dxa"/>
            <w:vMerge w:val="restart"/>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szCs w:val="24"/>
                <w:b w:val="0"/>
                <w:i w:val="0"/>
                <w:sz w:val="24"/>
                <w:spacing w:val="0"/>
                <w:w w:val="100"/>
                <w:rFonts w:cs="仿宋_GB2312" w:eastAsia="仿宋_GB2312"/>
                <w:caps w:val="0"/>
              </w:rPr>
              <w:t>FQ-002</w:t>
            </w:r>
          </w:p>
        </w:tc>
        <w:tc>
          <w:tcPr>
            <w:tcW w:w="1303" w:type="dxa"/>
            <w:vMerge w:val="restart"/>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szCs w:val="24"/>
                <w:b w:val="0"/>
                <w:i w:val="0"/>
                <w:sz w:val="24"/>
                <w:spacing w:val="0"/>
                <w:w w:val="100"/>
                <w:rFonts w:eastAsia="仿宋_GB2312" w:hint="eastAsia"/>
                <w:caps w:val="0"/>
              </w:rPr>
              <w:t>表面处理工序</w:t>
            </w:r>
          </w:p>
        </w:tc>
        <w:tc>
          <w:tcPr>
            <w:tcW w:w="993" w:type="dxa"/>
            <w:vMerge w:val="restart"/>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有组织排放</w:t>
            </w:r>
          </w:p>
        </w:tc>
        <w:tc>
          <w:tcPr>
            <w:tcW w:w="1559"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非甲烷总烃</w:t>
            </w:r>
          </w:p>
        </w:tc>
        <w:tc>
          <w:tcPr>
            <w:tcW w:w="1134"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3.26</w:t>
            </w:r>
          </w:p>
        </w:tc>
        <w:tc>
          <w:tcPr>
            <w:tcW w:w="936" w:type="dxa"/>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caps w:val="0"/>
              </w:rPr>
              <w:t>2021.6.30</w:t>
            </w:r>
          </w:p>
        </w:tc>
        <w:tc>
          <w:tcPr>
            <w:tcW w:w="853" w:type="dxa"/>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1275"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2464"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DB13/2322-2016</w:t>
            </w:r>
            <w:r>
              <w:rPr>
                <w:szCs w:val="24"/>
                <w:b w:val="0"/>
                <w:i w:val="0"/>
                <w:sz w:val="24"/>
                <w:spacing w:val="0"/>
                <w:w w:val="100"/>
                <w:rFonts w:cs="Times New Roman" w:eastAsia="仿宋_GB2312" w:hint="eastAsia"/>
                <w:caps w:val="0"/>
              </w:rPr>
              <w:t>表</w:t>
            </w:r>
            <w:r>
              <w:rPr>
                <w:szCs w:val="24"/>
                <w:b w:val="0"/>
                <w:i w:val="0"/>
                <w:sz w:val="24"/>
                <w:spacing w:val="0"/>
                <w:w w:val="100"/>
                <w:rFonts w:cs="Times New Roman" w:eastAsia="仿宋_GB2312"/>
                <w:caps w:val="0"/>
              </w:rPr>
              <w:t>1</w:t>
            </w:r>
          </w:p>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w:t>
            </w:r>
            <w:r>
              <w:rPr>
                <w:szCs w:val="24"/>
                <w:b w:val="0"/>
                <w:i w:val="0"/>
                <w:sz w:val="24"/>
                <w:spacing w:val="0"/>
                <w:w w:val="100"/>
                <w:rFonts w:cs="仿宋_GB2312" w:eastAsia="仿宋_GB2312"/>
                <w:caps w:val="0"/>
              </w:rPr>
              <w:t>40</w:t>
            </w:r>
          </w:p>
        </w:tc>
        <w:tc>
          <w:tcPr>
            <w:tcW w:w="903"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达标</w:t>
            </w:r>
          </w:p>
        </w:tc>
      </w:tr>
      <w:tr>
        <w:trPr>
          <w:gridAfter w:val="8"/>
          <w:wAfter w:w="10258" w:type="dxa"/>
          <w:cantSplit/>
          <w:trHeight w:val="600"/>
        </w:trPr>
        <w:tc>
          <w:tcPr>
            <w:tcW w:w="1276" w:type="dxa"/>
            <w:vMerge/>
            <w:vAlign w:val="center"/>
          </w:tcPr>
          <w:p w:rsidR="00C95B12" w:rsidRDefault="00C95B12" w:rsidP="00C95B12">
            <w:pPr>
              <w:jc w:val="center"/>
              <w:spacing w:before="0" w:beforeAutospacing="0" w:after="0" w:afterAutospacing="0" w:line="600" w:lineRule="exact"/>
              <w:rPr>
                <w:szCs w:val="24"/>
                <w:b w:val="0"/>
                <w:i w:val="0"/>
                <w:sz w:val="24"/>
                <w:spacing w:val="0"/>
                <w:w w:val="100"/>
                <w:rFonts w:eastAsia="仿宋_GB2312"/>
                <w:caps w:val="0"/>
              </w:rPr>
              <w:snapToGrid/>
              <w:ind w:left="-105" w:right="-105" w:leftChars="-50"/>
              <w:textAlignment w:val="baseline"/>
            </w:pPr>
          </w:p>
        </w:tc>
        <w:tc>
          <w:tcPr>
            <w:tcW w:w="1303" w:type="dxa"/>
            <w:vMerge/>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p>
        </w:tc>
        <w:tc>
          <w:tcPr>
            <w:tcW w:w="993" w:type="dxa"/>
            <w:vMerge/>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p>
        </w:tc>
      </w:tr>
    </w:tbl>
    <w:tbl>
      <w:tblPr>
        <w:tblpPr w:leftFromText="180" w:rightFromText="180" w:vertAnchor="page" w:horzAnchor="margin" w:tblpY="3461"/>
        <w:tblW w:w="13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303"/>
        <w:gridCol w:w="993"/>
        <w:gridCol w:w="1559"/>
        <w:gridCol w:w="1134"/>
        <w:gridCol w:w="936"/>
        <w:gridCol w:w="853"/>
        <w:gridCol w:w="1134"/>
        <w:gridCol w:w="1275"/>
        <w:gridCol w:w="2464"/>
        <w:gridCol w:w="903"/>
      </w:tblGrid>
      <w:tr>
        <w:trPr>
          <w:cantSplit/>
        </w:trPr>
        <w:tc>
          <w:tcPr>
            <w:tcW w:w="1276" w:type="dxa"/>
            <w:vMerge w:val="restart"/>
            <w:vAlign w:val="center"/>
          </w:tcPr>
          <w:p w:rsidR="00C95B12" w:rsidRDefault="00C95B12" w:rsidP="00C95B12">
            <w:pPr>
              <w:jc w:val="center"/>
              <w:spacing w:before="0" w:beforeAutospacing="0" w:after="0" w:afterAutospacing="0" w:line="60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1303" w:type="dxa"/>
            <w:vMerge w:val="restart"/>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b w:val="0"/>
                <w:i w:val="0"/>
                <w:sz w:val="24"/>
                <w:spacing w:val="0"/>
                <w:w w:val="100"/>
                <w:rFonts w:cs="Times New Roman" w:eastAsia="仿宋_GB2312"/>
                <w:caps w:val="0"/>
              </w:rPr>
              <w:t/>
            </w:r>
          </w:p>
        </w:tc>
        <w:tc>
          <w:tcPr>
            <w:tcW w:w="993" w:type="dxa"/>
            <w:vMerge w:val="restart"/>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b w:val="0"/>
                <w:i w:val="0"/>
                <w:sz w:val="24"/>
                <w:spacing w:val="0"/>
                <w:w w:val="100"/>
                <w:rFonts w:cs="Times New Roman" w:eastAsia="仿宋_GB2312"/>
                <w:caps w:val="0"/>
              </w:rPr>
              <w:t/>
            </w:r>
          </w:p>
        </w:tc>
        <w:tc>
          <w:tcPr>
            <w:tcW w:w="1559"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苯</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0.0751</w:t>
            </w:r>
          </w:p>
        </w:tc>
        <w:tc>
          <w:tcPr>
            <w:tcW w:w="936"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2021.6.30</w:t>
            </w:r>
          </w:p>
        </w:tc>
        <w:tc>
          <w:tcPr>
            <w:tcW w:w="85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1275"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2464" w:type="dxa"/>
            <w:vAlign w:val="center"/>
          </w:tcPr>
          <w:p w:rsidR="00C95B12" w:rsidRDefault="00C95B12">
            <w:pPr>
              <w:widowControl/>
              <w:jc w:val="center"/>
              <w:spacing w:before="0" w:beforeAutospacing="1" w:after="312"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GB21902-2008</w:t>
            </w:r>
            <w:r>
              <w:rPr>
                <w:szCs w:val="24"/>
                <w:b w:val="0"/>
                <w:i w:val="0"/>
                <w:sz w:val="24"/>
                <w:spacing w:val="0"/>
                <w:w w:val="100"/>
                <w:rFonts w:cs="仿宋_GB2312" w:eastAsia="仿宋_GB2312" w:hint="eastAsia"/>
                <w:caps w:val="0"/>
              </w:rPr>
              <w:t>表</w:t>
            </w:r>
            <w:r>
              <w:rPr>
                <w:szCs w:val="24"/>
                <w:b w:val="0"/>
                <w:i w:val="0"/>
                <w:sz w:val="24"/>
                <w:spacing w:val="0"/>
                <w:w w:val="100"/>
                <w:rFonts w:cs="仿宋_GB2312" w:eastAsia="仿宋_GB2312"/>
                <w:caps w:val="0"/>
              </w:rPr>
              <w:t>5</w:t>
            </w:r>
          </w:p>
          <w:p w:rsidR="00C95B12" w:rsidRDefault="00C95B12">
            <w:pPr>
              <w:widowControl/>
              <w:jc w:val="center"/>
              <w:spacing w:before="312"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w:t>
            </w:r>
            <w:r>
              <w:rPr>
                <w:szCs w:val="24"/>
                <w:b w:val="0"/>
                <w:i w:val="0"/>
                <w:sz w:val="24"/>
                <w:spacing w:val="0"/>
                <w:w w:val="100"/>
                <w:rFonts w:cs="仿宋_GB2312" w:eastAsia="仿宋_GB2312"/>
                <w:caps w:val="0"/>
              </w:rPr>
              <w:t>1</w:t>
            </w:r>
          </w:p>
        </w:tc>
        <w:tc>
          <w:tcPr>
            <w:tcW w:w="90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达标</w:t>
            </w:r>
          </w:p>
        </w:tc>
      </w:tr>
      <w:tr>
        <w:trPr>
          <w:cantSplit/>
        </w:trPr>
        <w:tc>
          <w:tcPr>
            <w:tcW w:w="1276"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30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99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559"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甲苯与甲苯合计</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0.244</w:t>
            </w:r>
          </w:p>
        </w:tc>
        <w:tc>
          <w:tcPr>
            <w:tcW w:w="936" w:type="dxa"/>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2021.6.30</w:t>
            </w:r>
          </w:p>
        </w:tc>
        <w:tc>
          <w:tcPr>
            <w:tcW w:w="85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1275"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2464" w:type="dxa"/>
            <w:vAlign w:val="center"/>
          </w:tcPr>
          <w:p w:rsidR="00C95B12" w:rsidRDefault="00C95B12">
            <w:pPr>
              <w:widowControl/>
              <w:jc w:val="center"/>
              <w:spacing w:before="0" w:beforeAutospacing="1" w:after="312"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DB13/2322-2016</w:t>
            </w:r>
            <w:r>
              <w:rPr>
                <w:szCs w:val="24"/>
                <w:b w:val="0"/>
                <w:i w:val="0"/>
                <w:sz w:val="24"/>
                <w:spacing w:val="0"/>
                <w:w w:val="100"/>
                <w:rFonts w:cs="仿宋_GB2312" w:eastAsia="仿宋_GB2312" w:hint="eastAsia"/>
                <w:caps w:val="0"/>
              </w:rPr>
              <w:t>表</w:t>
            </w:r>
            <w:r>
              <w:rPr>
                <w:szCs w:val="24"/>
                <w:b w:val="0"/>
                <w:i w:val="0"/>
                <w:sz w:val="24"/>
                <w:spacing w:val="0"/>
                <w:w w:val="100"/>
                <w:rFonts w:cs="仿宋_GB2312" w:eastAsia="仿宋_GB2312"/>
                <w:caps w:val="0"/>
              </w:rPr>
              <w:t>1</w:t>
            </w:r>
          </w:p>
          <w:p w:rsidR="00C95B12" w:rsidRDefault="00C95B12">
            <w:pPr>
              <w:widowControl/>
              <w:jc w:val="center"/>
              <w:spacing w:before="312"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w:t>
            </w:r>
            <w:r>
              <w:rPr>
                <w:szCs w:val="24"/>
                <w:b w:val="0"/>
                <w:i w:val="0"/>
                <w:sz w:val="24"/>
                <w:spacing w:val="0"/>
                <w:w w:val="100"/>
                <w:rFonts w:cs="仿宋_GB2312" w:eastAsia="仿宋_GB2312"/>
                <w:caps w:val="0"/>
              </w:rPr>
              <w:t>20</w:t>
            </w:r>
          </w:p>
        </w:tc>
        <w:tc>
          <w:tcPr>
            <w:tcW w:w="90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达标</w:t>
            </w:r>
          </w:p>
        </w:tc>
      </w:tr>
      <w:tr>
        <w:trPr>
          <w:cantSplit/>
        </w:trPr>
        <w:tc>
          <w:tcPr>
            <w:tcW w:w="1276"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30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99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559"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Times New Roman" w:eastAsia="仿宋_GB2312" w:hint="eastAsia"/>
                <w:caps w:val="0"/>
              </w:rPr>
              <w:t>臭气浓度</w:t>
            </w:r>
          </w:p>
        </w:tc>
        <w:tc>
          <w:tcPr>
            <w:tcW w:w="1134" w:type="dxa"/>
            <w:vAlign w:val="center"/>
          </w:tcPr>
          <w:p w:rsidR="00C95B12" w:rsidRDefault="00C95B12">
            <w:pPr>
              <w:jc w:val="center"/>
              <w:spacing w:before="0" w:beforeAutospacing="0" w:after="0" w:afterAutospacing="0" w:line="600" w:lineRule="exact"/>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1318</w:t>
            </w:r>
          </w:p>
        </w:tc>
        <w:tc>
          <w:tcPr>
            <w:tcW w:w="936" w:type="dxa"/>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caps w:val="0"/>
              </w:rPr>
              <w:t>2021.6.30</w:t>
            </w:r>
          </w:p>
        </w:tc>
        <w:tc>
          <w:tcPr>
            <w:tcW w:w="85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1275"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2464" w:type="dxa"/>
            <w:vAlign w:val="center"/>
          </w:tcPr>
          <w:p w:rsidR="00C95B12" w:rsidRDefault="00C95B12">
            <w:pPr>
              <w:jc w:val="both"/>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GB14554-93</w:t>
            </w:r>
            <w:r>
              <w:rPr>
                <w:szCs w:val="24"/>
                <w:b w:val="0"/>
                <w:i w:val="0"/>
                <w:sz w:val="24"/>
                <w:spacing w:val="0"/>
                <w:w w:val="100"/>
                <w:rFonts w:cs="Times New Roman" w:eastAsia="仿宋_GB2312" w:hint="eastAsia"/>
                <w:caps w:val="0"/>
              </w:rPr>
              <w:t>表</w:t>
            </w:r>
            <w:r>
              <w:rPr>
                <w:szCs w:val="24"/>
                <w:b w:val="0"/>
                <w:i w:val="0"/>
                <w:sz w:val="24"/>
                <w:spacing w:val="0"/>
                <w:w w:val="100"/>
                <w:rFonts w:cs="Times New Roman" w:eastAsia="仿宋_GB2312"/>
                <w:caps w:val="0"/>
              </w:rPr>
              <w:t>2</w:t>
            </w:r>
          </w:p>
          <w:p w:rsidR="00C95B12" w:rsidRDefault="00C95B12">
            <w:pPr>
              <w:widowControl/>
              <w:jc w:val="center"/>
              <w:spacing w:before="312"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w:t>
            </w:r>
            <w:r>
              <w:rPr>
                <w:szCs w:val="24"/>
                <w:b w:val="0"/>
                <w:i w:val="0"/>
                <w:sz w:val="24"/>
                <w:spacing w:val="0"/>
                <w:w w:val="100"/>
                <w:rFonts w:cs="仿宋_GB2312" w:eastAsia="仿宋_GB2312"/>
                <w:caps w:val="0"/>
              </w:rPr>
              <w:t>2000</w:t>
            </w:r>
          </w:p>
        </w:tc>
        <w:tc>
          <w:tcPr>
            <w:tcW w:w="90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达标</w:t>
            </w:r>
          </w:p>
        </w:tc>
      </w:tr>
      <w:tr>
        <w:trPr>
          <w:cantSplit/>
        </w:trPr>
        <w:tc>
          <w:tcPr>
            <w:tcW w:w="1276" w:type="dxa"/>
            <w:vMerge w:val="restart"/>
            <w:vAlign w:val="center"/>
          </w:tcPr>
          <w:p w:rsidR="00C95B12" w:rsidRDefault="00C95B12" w:rsidP="00C95B12">
            <w:pPr>
              <w:jc w:val="center"/>
              <w:spacing w:before="0" w:beforeAutospacing="0" w:after="0" w:afterAutospacing="0" w:line="600" w:lineRule="exact"/>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cs="仿宋_GB2312" w:eastAsia="仿宋_GB2312"/>
                <w:caps w:val="0"/>
              </w:rPr>
              <w:t>FQ-003</w:t>
            </w:r>
          </w:p>
        </w:tc>
        <w:tc>
          <w:tcPr>
            <w:tcW w:w="1303" w:type="dxa"/>
            <w:vMerge w:val="restart"/>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有机热载体锅炉</w:t>
            </w:r>
          </w:p>
        </w:tc>
        <w:tc>
          <w:tcPr>
            <w:tcW w:w="993" w:type="dxa"/>
            <w:vMerge w:val="restart"/>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有组织排放</w:t>
            </w:r>
          </w:p>
        </w:tc>
        <w:tc>
          <w:tcPr>
            <w:tcW w:w="1559"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颗粒物</w:t>
            </w:r>
          </w:p>
        </w:tc>
        <w:tc>
          <w:tcPr>
            <w:tcW w:w="1134"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1.7</w:t>
            </w:r>
          </w:p>
        </w:tc>
        <w:tc>
          <w:tcPr>
            <w:tcW w:w="936" w:type="dxa"/>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2021.3.21</w:t>
            </w:r>
          </w:p>
        </w:tc>
        <w:tc>
          <w:tcPr>
            <w:tcW w:w="853"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仿宋_GB2312"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1275"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w:t>
            </w:r>
          </w:p>
        </w:tc>
        <w:tc>
          <w:tcPr>
            <w:tcW w:w="2464"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《河北省大气污染防治工作领导小组办公室关于开展燃气锅炉氮氧化物治理工作的通知》（冀气领办</w:t>
            </w:r>
            <w:r>
              <w:rPr>
                <w:szCs w:val="24"/>
                <w:b w:val="0"/>
                <w:i w:val="0"/>
                <w:sz w:val="24"/>
                <w:spacing w:val="0"/>
                <w:w w:val="100"/>
                <w:rFonts w:cs="Times New Roman" w:eastAsia="仿宋_GB2312"/>
                <w:caps w:val="0"/>
              </w:rPr>
              <w:t>2018 177</w:t>
            </w:r>
            <w:r>
              <w:rPr>
                <w:szCs w:val="24"/>
                <w:b w:val="0"/>
                <w:i w:val="0"/>
                <w:sz w:val="24"/>
                <w:spacing w:val="0"/>
                <w:w w:val="100"/>
                <w:rFonts w:cs="Times New Roman" w:eastAsia="仿宋_GB2312" w:hint="eastAsia"/>
                <w:caps w:val="0"/>
              </w:rPr>
              <w:t>号）相关要求</w:t>
            </w:r>
          </w:p>
        </w:tc>
        <w:tc>
          <w:tcPr>
            <w:tcW w:w="903"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达标</w:t>
            </w:r>
          </w:p>
        </w:tc>
      </w:tr>
      <w:tr>
        <w:trPr>
          <w:cantSplit/>
        </w:trPr>
        <w:tc>
          <w:tcPr>
            <w:tcW w:w="1276"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30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99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559"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二氧化硫</w:t>
            </w:r>
          </w:p>
        </w:tc>
        <w:tc>
          <w:tcPr>
            <w:tcW w:w="1134"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ND</w:t>
            </w:r>
          </w:p>
        </w:tc>
        <w:tc>
          <w:tcPr>
            <w:tcW w:w="936" w:type="dxa"/>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caps w:val="0"/>
              </w:rPr>
              <w:t>2021.3.21</w:t>
            </w:r>
          </w:p>
        </w:tc>
        <w:tc>
          <w:tcPr>
            <w:tcW w:w="853" w:type="dxa"/>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0" w:after="0" w:afterAutospacing="0" w:lineRule="auto" w:line="240"/>
              <w:rPr>
                <w:b w:val="0"/>
                <w:i w:val="0"/>
                <w:color w:val="000000"/>
                <w:sz w:val="22"/>
                <w:spacing w:val="0"/>
                <w:w w:val="100"/>
                <w:rFonts w:ascii="宋体" w:cs="宋体"/>
                <w:caps w:val="0"/>
              </w:rPr>
              <w:snapToGrid/>
              <w:textAlignment w:val="center"/>
            </w:pPr>
            <w:r>
              <w:rPr>
                <w:szCs w:val="22"/>
                <w:kern w:val="0"/>
                <w:b w:val="0"/>
                <w:i w:val="0"/>
                <w:color w:val="000000"/>
                <w:sz w:val="22"/>
                <w:spacing w:val="0"/>
                <w:w w:val="100"/>
                <w:rFonts w:ascii="宋体" w:cs="宋体" w:hAnsi="宋体"/>
                <w:caps w:val="0"/>
              </w:rPr>
              <w:t>192</w:t>
            </w:r>
          </w:p>
        </w:tc>
        <w:tc>
          <w:tcPr>
            <w:tcW w:w="1275" w:type="dxa"/>
            <w:vAlign w:val="center"/>
          </w:tcPr>
          <w:p w:rsidR="00C95B12" w:rsidRDefault="00C95B12">
            <w:pPr>
              <w:widowControl/>
              <w:jc w:val="center"/>
              <w:spacing w:before="0" w:beforeAutospacing="0" w:after="0" w:afterAutospacing="0" w:lineRule="auto" w:line="240"/>
              <w:rPr>
                <w:b w:val="0"/>
                <w:i w:val="0"/>
                <w:color w:val="000000"/>
                <w:sz w:val="22"/>
                <w:spacing w:val="0"/>
                <w:w w:val="100"/>
                <w:rFonts w:ascii="宋体" w:cs="宋体"/>
                <w:caps w:val="0"/>
              </w:rPr>
              <w:snapToGrid/>
              <w:textAlignment w:val="center"/>
            </w:pPr>
            <w:r>
              <w:rPr>
                <w:szCs w:val="22"/>
                <w:kern w:val="0"/>
                <w:b w:val="0"/>
                <w:i w:val="0"/>
                <w:color w:val="000000"/>
                <w:sz w:val="22"/>
                <w:spacing w:val="0"/>
                <w:w w:val="100"/>
                <w:rFonts w:ascii="宋体" w:cs="宋体" w:hAnsi="宋体"/>
                <w:caps w:val="0"/>
              </w:rPr>
              <w:t>192</w:t>
            </w:r>
          </w:p>
        </w:tc>
        <w:tc>
          <w:tcPr>
            <w:tcW w:w="2464"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《河北省大气污染防治工作领导小组办公室关于开展燃气锅炉氮氧化物治理工作的通知》（冀气领办</w:t>
            </w:r>
            <w:r>
              <w:rPr>
                <w:szCs w:val="24"/>
                <w:b w:val="0"/>
                <w:i w:val="0"/>
                <w:sz w:val="24"/>
                <w:spacing w:val="0"/>
                <w:w w:val="100"/>
                <w:rFonts w:cs="Times New Roman" w:eastAsia="仿宋_GB2312"/>
                <w:caps w:val="0"/>
              </w:rPr>
              <w:t>2018 177</w:t>
            </w:r>
            <w:r>
              <w:rPr>
                <w:szCs w:val="24"/>
                <w:b w:val="0"/>
                <w:i w:val="0"/>
                <w:sz w:val="24"/>
                <w:spacing w:val="0"/>
                <w:w w:val="100"/>
                <w:rFonts w:cs="Times New Roman" w:eastAsia="仿宋_GB2312" w:hint="eastAsia"/>
                <w:caps w:val="0"/>
              </w:rPr>
              <w:t>号）相关要求</w:t>
            </w:r>
          </w:p>
        </w:tc>
        <w:tc>
          <w:tcPr>
            <w:tcW w:w="903" w:type="dxa"/>
            <w:vAlign w:val="center"/>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szCs w:val="24"/>
                <w:b w:val="0"/>
                <w:i w:val="0"/>
                <w:sz w:val="24"/>
                <w:spacing w:val="0"/>
                <w:w w:val="100"/>
                <w:rFonts w:cs="仿宋_GB2312" w:eastAsia="仿宋_GB2312" w:hint="eastAsia"/>
                <w:caps w:val="0"/>
              </w:rPr>
              <w:t>达标</w:t>
            </w:r>
          </w:p>
        </w:tc>
      </w:tr>
      <w:tr>
        <w:trPr>
          <w:cantSplit/>
        </w:trPr>
        <w:tc>
          <w:tcPr>
            <w:tcW w:w="1276"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30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993"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1559" w:type="dxa"/>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szCs w:val="24"/>
                <w:b w:val="0"/>
                <w:i w:val="0"/>
                <w:sz w:val="24"/>
                <w:spacing w:val="0"/>
                <w:w w:val="100"/>
                <w:rFonts w:eastAsia="仿宋_GB2312" w:hint="eastAsia"/>
                <w:caps w:val="0"/>
              </w:rPr>
              <w:t>氮氧化物</w:t>
            </w:r>
          </w:p>
        </w:tc>
        <w:tc>
          <w:tcPr>
            <w:tcW w:w="1134" w:type="dxa"/>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szCs w:val="24"/>
                <w:b w:val="0"/>
                <w:i w:val="0"/>
                <w:sz w:val="24"/>
                <w:spacing w:val="0"/>
                <w:w w:val="100"/>
                <w:rFonts w:eastAsia="仿宋_GB2312"/>
                <w:caps w:val="0"/>
              </w:rPr>
              <w:t>20</w:t>
            </w:r>
          </w:p>
        </w:tc>
        <w:tc>
          <w:tcPr>
            <w:tcW w:w="936" w:type="dxa"/>
          </w:tcPr>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b w:val="0"/>
                <w:i w:val="0"/>
                <w:sz w:val="24"/>
                <w:spacing w:val="0"/>
                <w:w w:val="100"/>
                <w:rFonts w:cs="Times New Roman" w:eastAsia="仿宋_GB2312"/>
                <w:caps w:val="0"/>
              </w:rPr>
              <w:t/>
            </w:r>
          </w:p>
          <w:p w:rsidR="00C95B12" w:rsidRDefault="00C95B12">
            <w:pPr>
              <w:jc w:val="center"/>
              <w:spacing w:before="0" w:beforeAutospacing="0" w:after="0" w:afterAutospacing="0" w:line="600" w:lineRule="exact"/>
              <w:rPr>
                <w:szCs w:val="24"/>
                <w:b w:val="0"/>
                <w:i w:val="0"/>
                <w:sz w:val="24"/>
                <w:spacing w:val="0"/>
                <w:w w:val="100"/>
                <w:rFonts w:cs="Times New Roman" w:eastAsia="仿宋_GB2312"/>
                <w:caps w:val="0"/>
              </w:rPr>
              <w:snapToGrid/>
              <w:textAlignment w:val="baseline"/>
            </w:pPr>
            <w:r>
              <w:rPr>
                <w:b w:val="0"/>
                <w:i w:val="0"/>
                <w:sz w:val="24"/>
                <w:spacing w:val="0"/>
                <w:w w:val="100"/>
                <w:rFonts w:cs="Times New Roman" w:eastAsia="仿宋_GB2312"/>
                <w:caps w:val="0"/>
              </w:rPr>
              <w:t/>
            </w:r>
          </w:p>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szCs w:val="24"/>
                <w:b w:val="0"/>
                <w:i w:val="0"/>
                <w:sz w:val="24"/>
                <w:spacing w:val="0"/>
                <w:w w:val="100"/>
                <w:rFonts w:cs="Times New Roman" w:eastAsia="仿宋_GB2312"/>
                <w:caps w:val="0"/>
              </w:rPr>
              <w:t>2021.3.21</w:t>
            </w:r>
          </w:p>
        </w:tc>
        <w:tc>
          <w:tcPr>
            <w:tcW w:w="853" w:type="dxa"/>
          </w:tcPr>
          <w:p w:rsidR="00C95B12" w:rsidRDefault="00C95B12">
            <w:pPr>
              <w:jc w:val="center"/>
              <w:spacing w:before="0" w:beforeAutospacing="0" w:after="0" w:afterAutospacing="0" w:line="600" w:lineRule="exact"/>
              <w:rPr>
                <w:szCs w:val="24"/>
                <w:b w:val="0"/>
                <w:i w:val="0"/>
                <w:sz w:val="24"/>
                <w:spacing w:val="0"/>
                <w:w w:val="100"/>
                <w:rFonts w:cs="仿宋_GB2312" w:eastAsia="仿宋_GB2312"/>
                <w:caps w:val="0"/>
              </w:rPr>
              <w:snapToGrid/>
              <w:textAlignment w:val="baseline"/>
            </w:pPr>
            <w:r>
              <w:rPr>
                <w:b w:val="0"/>
                <w:i w:val="0"/>
                <w:sz w:val="24"/>
                <w:spacing w:val="0"/>
                <w:w w:val="100"/>
                <w:rFonts w:cs="仿宋_GB2312" w:eastAsia="仿宋_GB2312"/>
                <w:caps w:val="0"/>
              </w:rPr>
              <w:t/>
            </w:r>
          </w:p>
          <w:p w:rsidR="00C95B12" w:rsidRDefault="00C95B12">
            <w:pPr>
              <w:jc w:val="center"/>
              <w:spacing w:before="0" w:beforeAutospacing="0" w:after="0" w:afterAutospacing="0" w:line="600" w:lineRule="exact"/>
              <w:rPr>
                <w:szCs w:val="24"/>
                <w:b w:val="0"/>
                <w:i w:val="0"/>
                <w:sz w:val="24"/>
                <w:spacing w:val="0"/>
                <w:w w:val="100"/>
                <w:rFonts w:cs="仿宋_GB2312" w:eastAsia="仿宋_GB2312"/>
                <w:caps w:val="0"/>
              </w:rPr>
              <w:snapToGrid/>
              <w:textAlignment w:val="baseline"/>
            </w:pPr>
            <w:r>
              <w:rPr>
                <w:b w:val="0"/>
                <w:i w:val="0"/>
                <w:sz w:val="24"/>
                <w:spacing w:val="0"/>
                <w:w w:val="100"/>
                <w:rFonts w:cs="仿宋_GB2312" w:eastAsia="仿宋_GB2312"/>
                <w:caps w:val="0"/>
              </w:rPr>
              <w:t/>
            </w:r>
          </w:p>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szCs w:val="24"/>
                <w:b w:val="0"/>
                <w:i w:val="0"/>
                <w:sz w:val="24"/>
                <w:spacing w:val="0"/>
                <w:w w:val="100"/>
                <w:rFonts w:cs="仿宋_GB2312" w:eastAsia="仿宋_GB2312" w:hint="eastAsia"/>
                <w:caps w:val="0"/>
              </w:rPr>
              <w:t>自行监测</w:t>
            </w:r>
          </w:p>
        </w:tc>
        <w:tc>
          <w:tcPr>
            <w:tcW w:w="1134" w:type="dxa"/>
            <w:vAlign w:val="center"/>
          </w:tcPr>
          <w:p w:rsidR="00C95B12" w:rsidRDefault="00C95B12">
            <w:pPr>
              <w:widowControl/>
              <w:jc w:val="center"/>
              <w:spacing w:before="0" w:beforeAutospacing="0" w:after="0" w:afterAutospacing="0" w:lineRule="auto" w:line="240"/>
              <w:rPr>
                <w:b w:val="0"/>
                <w:i w:val="0"/>
                <w:color w:val="000000"/>
                <w:sz w:val="22"/>
                <w:spacing w:val="0"/>
                <w:w w:val="100"/>
                <w:rFonts w:ascii="宋体" w:cs="宋体"/>
                <w:caps w:val="0"/>
              </w:rPr>
              <w:snapToGrid/>
              <w:textAlignment w:val="center"/>
            </w:pPr>
            <w:r>
              <w:rPr>
                <w:szCs w:val="22"/>
                <w:kern w:val="0"/>
                <w:b w:val="0"/>
                <w:i w:val="0"/>
                <w:color w:val="000000"/>
                <w:sz w:val="22"/>
                <w:spacing w:val="0"/>
                <w:w w:val="100"/>
                <w:rFonts w:ascii="宋体" w:cs="宋体" w:hAnsi="宋体"/>
                <w:caps w:val="0"/>
              </w:rPr>
              <w:t>135.174</w:t>
            </w:r>
          </w:p>
        </w:tc>
        <w:tc>
          <w:tcPr>
            <w:tcW w:w="1275" w:type="dxa"/>
            <w:vAlign w:val="center"/>
          </w:tcPr>
          <w:p w:rsidR="00C95B12" w:rsidRDefault="00C95B12">
            <w:pPr>
              <w:widowControl/>
              <w:jc w:val="center"/>
              <w:spacing w:before="0" w:beforeAutospacing="0" w:after="0" w:afterAutospacing="0" w:lineRule="auto" w:line="240"/>
              <w:rPr>
                <w:b w:val="0"/>
                <w:i w:val="0"/>
                <w:color w:val="000000"/>
                <w:sz w:val="22"/>
                <w:spacing w:val="0"/>
                <w:w w:val="100"/>
                <w:rFonts w:ascii="宋体" w:cs="宋体"/>
                <w:caps w:val="0"/>
              </w:rPr>
              <w:snapToGrid/>
              <w:textAlignment w:val="center"/>
            </w:pPr>
            <w:r>
              <w:rPr>
                <w:szCs w:val="22"/>
                <w:kern w:val="0"/>
                <w:b w:val="0"/>
                <w:i w:val="0"/>
                <w:color w:val="000000"/>
                <w:sz w:val="22"/>
                <w:spacing w:val="0"/>
                <w:w w:val="100"/>
                <w:rFonts w:ascii="宋体" w:cs="宋体" w:hAnsi="宋体"/>
                <w:caps w:val="0"/>
              </w:rPr>
              <w:t>264</w:t>
            </w:r>
          </w:p>
        </w:tc>
        <w:tc>
          <w:tcPr>
            <w:tcW w:w="2464" w:type="dxa"/>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szCs w:val="24"/>
                <w:b w:val="0"/>
                <w:i w:val="0"/>
                <w:sz w:val="24"/>
                <w:spacing w:val="0"/>
                <w:w w:val="100"/>
                <w:rFonts w:cs="Times New Roman" w:eastAsia="仿宋_GB2312" w:hint="eastAsia"/>
                <w:caps w:val="0"/>
              </w:rPr>
              <w:t>《河北省大气污染防治工作领导小组办公室关于开展燃气锅炉氮氧化物治理工作的通知》（冀气领办</w:t>
            </w:r>
            <w:r>
              <w:rPr>
                <w:szCs w:val="24"/>
                <w:b w:val="0"/>
                <w:i w:val="0"/>
                <w:sz w:val="24"/>
                <w:spacing w:val="0"/>
                <w:w w:val="100"/>
                <w:rFonts w:cs="Times New Roman" w:eastAsia="仿宋_GB2312"/>
                <w:caps w:val="0"/>
              </w:rPr>
              <w:t>2018 177</w:t>
            </w:r>
            <w:r>
              <w:rPr>
                <w:szCs w:val="24"/>
                <w:b w:val="0"/>
                <w:i w:val="0"/>
                <w:sz w:val="24"/>
                <w:spacing w:val="0"/>
                <w:w w:val="100"/>
                <w:rFonts w:cs="Times New Roman" w:eastAsia="仿宋_GB2312" w:hint="eastAsia"/>
                <w:caps w:val="0"/>
              </w:rPr>
              <w:t>号）相关要求</w:t>
            </w:r>
          </w:p>
        </w:tc>
        <w:tc>
          <w:tcPr>
            <w:tcW w:w="903" w:type="dxa"/>
            <w:vAlign w:val="center"/>
          </w:tcPr>
          <w:p w:rsidR="00C95B12" w:rsidRDefault="00C95B12">
            <w:pPr>
              <w:jc w:val="center"/>
              <w:spacing w:before="0" w:beforeAutospacing="0" w:after="0" w:afterAutospacing="0" w:line="600" w:lineRule="exact"/>
              <w:rPr>
                <w:szCs w:val="24"/>
                <w:b w:val="0"/>
                <w:i w:val="0"/>
                <w:sz w:val="24"/>
                <w:spacing w:val="0"/>
                <w:w w:val="100"/>
                <w:rFonts w:eastAsia="仿宋_GB2312"/>
                <w:caps w:val="0"/>
              </w:rPr>
              <w:snapToGrid/>
              <w:textAlignment w:val="baseline"/>
            </w:pPr>
            <w:r>
              <w:rPr>
                <w:szCs w:val="24"/>
                <w:b w:val="0"/>
                <w:i w:val="0"/>
                <w:sz w:val="24"/>
                <w:spacing w:val="0"/>
                <w:w w:val="100"/>
                <w:rFonts w:cs="仿宋_GB2312" w:eastAsia="仿宋_GB2312" w:hint="eastAsia"/>
                <w:caps w:val="0"/>
              </w:rPr>
              <w:t>达标</w:t>
            </w:r>
          </w:p>
        </w:tc>
      </w:tr>
      <w:tr>
        <w:trPr>
          <w:cantSplit/>
        </w:trPr>
        <w:tc>
          <w:tcPr>
            <w:tcW w:w="1276" w:type="dxa"/>
            <w:vAlign w:val="center"/>
          </w:tcPr>
          <w:p w:rsidR="00C95B12" w:rsidRDefault="00C95B12">
            <w:pPr>
              <w:jc w:val="center"/>
              <w:spacing w:before="0" w:beforeAutospacing="0" w:after="0" w:afterAutospacing="0" w:line="600" w:lineRule="exact"/>
              <w:rPr>
                <w:szCs w:val="30"/>
                <w:b w:val="0"/>
                <w:i w:val="0"/>
                <w:sz w:val="30"/>
                <w:spacing w:val="0"/>
                <w:w w:val="100"/>
                <w:rFonts w:eastAsia="仿宋_GB2312"/>
                <w:caps w:val="0"/>
              </w:rPr>
              <w:snapToGrid/>
              <w:textAlignment w:val="baseline"/>
            </w:pPr>
            <w:r>
              <w:rPr>
                <w:b w:val="0"/>
                <w:i w:val="0"/>
                <w:sz w:val="30"/>
                <w:spacing w:val="0"/>
                <w:w w:val="100"/>
                <w:rFonts w:eastAsia="仿宋_GB2312"/>
                <w:caps w:val="0"/>
              </w:rPr>
              <w:t/>
            </w:r>
          </w:p>
        </w:tc>
        <w:tc>
          <w:tcPr>
            <w:tcW w:w="1303" w:type="dxa"/>
            <w:vAlign w:val="center"/>
          </w:tcPr>
          <w:p w:rsidR="00C95B12" w:rsidRDefault="00C95B12">
            <w:pPr>
              <w:jc w:val="center"/>
              <w:spacing w:before="0" w:beforeAutospacing="0" w:after="0" w:afterAutospacing="0" w:line="600" w:lineRule="exact"/>
              <w:rPr>
                <w:szCs w:val="30"/>
                <w:b w:val="0"/>
                <w:i w:val="0"/>
                <w:sz w:val="30"/>
                <w:spacing w:val="0"/>
                <w:w w:val="100"/>
                <w:rFonts w:eastAsia="仿宋_GB2312"/>
                <w:caps w:val="0"/>
              </w:rPr>
              <w:snapToGrid/>
              <w:textAlignment w:val="baseline"/>
            </w:pPr>
            <w:r>
              <w:rPr>
                <w:b w:val="0"/>
                <w:i w:val="0"/>
                <w:sz w:val="30"/>
                <w:spacing w:val="0"/>
                <w:w w:val="100"/>
                <w:rFonts w:eastAsia="仿宋_GB2312"/>
                <w:caps w:val="0"/>
              </w:rPr>
              <w:t/>
            </w:r>
          </w:p>
        </w:tc>
        <w:tc>
          <w:tcPr>
            <w:tcW w:w="993" w:type="dxa"/>
            <w:vAlign w:val="center"/>
          </w:tcPr>
          <w:p w:rsidR="00C95B12" w:rsidRDefault="00C95B12">
            <w:pPr>
              <w:jc w:val="center"/>
              <w:spacing w:before="0" w:beforeAutospacing="0" w:after="0" w:afterAutospacing="0" w:line="60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c>
          <w:tcPr>
            <w:tcW w:w="1559" w:type="dxa"/>
            <w:vAlign w:val="center"/>
          </w:tcPr>
          <w:p w:rsidR="00C95B12" w:rsidRDefault="00C95B12">
            <w:pPr>
              <w:jc w:val="center"/>
              <w:spacing w:before="0" w:beforeAutospacing="0" w:after="0" w:afterAutospacing="0" w:line="60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c>
          <w:tcPr>
            <w:tcW w:w="1134" w:type="dxa"/>
            <w:vAlign w:val="center"/>
          </w:tcPr>
          <w:p w:rsidR="00C95B12" w:rsidRDefault="00C95B12">
            <w:pPr>
              <w:jc w:val="center"/>
              <w:spacing w:before="0" w:beforeAutospacing="0" w:after="0" w:afterAutospacing="0" w:line="60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c>
          <w:tcPr>
            <w:tcW w:w="936" w:type="dxa"/>
          </w:tcPr>
          <w:p w:rsidR="00C95B12" w:rsidRDefault="00C95B12">
            <w:pPr>
              <w:jc w:val="center"/>
              <w:spacing w:before="0" w:beforeAutospacing="0" w:after="0" w:afterAutospacing="0" w:line="60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c>
          <w:tcPr>
            <w:tcW w:w="853" w:type="dxa"/>
          </w:tcPr>
          <w:p w:rsidR="00C95B12" w:rsidRDefault="00C95B12">
            <w:pPr>
              <w:jc w:val="center"/>
              <w:spacing w:before="0" w:beforeAutospacing="0" w:after="0" w:afterAutospacing="0" w:line="60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c>
          <w:tcPr>
            <w:tcW w:w="1134" w:type="dxa"/>
            <w:vAlign w:val="center"/>
          </w:tcPr>
          <w:p w:rsidR="00C95B12" w:rsidRDefault="00C95B12">
            <w:pPr>
              <w:jc w:val="center"/>
              <w:spacing w:before="0" w:beforeAutospacing="0" w:after="0" w:afterAutospacing="0" w:line="60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c>
          <w:tcPr>
            <w:tcW w:w="1275" w:type="dxa"/>
            <w:vAlign w:val="center"/>
          </w:tcPr>
          <w:p w:rsidR="00C95B12" w:rsidRDefault="00C95B12">
            <w:pPr>
              <w:jc w:val="center"/>
              <w:spacing w:before="0" w:beforeAutospacing="0" w:after="0" w:afterAutospacing="0" w:line="60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c>
          <w:tcPr>
            <w:tcW w:w="2464" w:type="dxa"/>
            <w:vAlign w:val="center"/>
          </w:tcPr>
          <w:p w:rsidR="00C95B12" w:rsidRDefault="00C95B12">
            <w:pPr>
              <w:jc w:val="center"/>
              <w:spacing w:before="0" w:beforeAutospacing="0" w:after="0" w:afterAutospacing="0" w:line="60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c>
          <w:tcPr>
            <w:tcW w:w="903" w:type="dxa"/>
            <w:vAlign w:val="center"/>
          </w:tcPr>
          <w:p w:rsidR="00C95B12" w:rsidRDefault="00C95B12">
            <w:pPr>
              <w:jc w:val="center"/>
              <w:spacing w:before="0" w:beforeAutospacing="0" w:after="0" w:afterAutospacing="0" w:line="60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r>
    </w:tbl>
    <w:p w:rsidR="00C95B12" w:rsidRDefault="00C95B12">
      <w:pPr>
        <w:jc w:val="both"/>
        <w:spacing w:before="0" w:beforeAutospacing="0" w:after="0" w:afterAutospacing="0" w:line="560" w:lineRule="exact"/>
        <w:rPr>
          <w:b w:val="0"/>
          <w:i w:val="0"/>
          <w:sz w:val="20"/>
          <w:spacing w:val="0"/>
          <w:w w:val="100"/>
          <w:rFonts w:cs="Times New Roman"/>
          <w:caps w:val="0"/>
        </w:rPr>
        <w:snapToGrid/>
        <w:textAlignment w:val="baseline"/>
      </w:pPr>
      <w:r>
        <w:rPr>
          <w:b w:val="0"/>
          <w:i w:val="0"/>
          <w:sz w:val="20"/>
          <w:spacing w:val="0"/>
          <w:w w:val="100"/>
          <w:rFonts w:cs="Times New Roman"/>
          <w:caps w:val="0"/>
        </w:rPr>
        <w:t/>
      </w:r>
    </w:p>
    <w:p w:rsidR="00C95B12" w:rsidRDefault="00C95B12">
      <w:pPr>
        <w:jc w:val="both"/>
        <w:spacing w:before="0" w:beforeAutospacing="0" w:after="0" w:afterAutospacing="0" w:line="560" w:lineRule="exact"/>
        <w:rPr>
          <w:b w:val="0"/>
          <w:i w:val="0"/>
          <w:sz w:val="20"/>
          <w:spacing w:val="0"/>
          <w:w w:val="100"/>
          <w:rFonts w:cs="Times New Roman"/>
          <w:caps w:val="0"/>
        </w:rPr>
        <w:snapToGrid/>
        <w:textAlignment w:val="baseline"/>
      </w:pPr>
      <w:r>
        <w:rPr>
          <w:b w:val="0"/>
          <w:i w:val="0"/>
          <w:sz w:val="21"/>
          <w:spacing w:val="0"/>
          <w:w w:val="100"/>
          <w:rFonts w:cs="Times New Roman"/>
          <w:caps w:val="0"/>
        </w:rPr>
        <w:br type="page"/>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293"/>
        <w:gridCol w:w="2704"/>
        <w:gridCol w:w="71"/>
        <w:gridCol w:w="2710"/>
        <w:gridCol w:w="54"/>
        <w:gridCol w:w="1697"/>
        <w:gridCol w:w="1563"/>
        <w:gridCol w:w="7"/>
        <w:gridCol w:w="2455"/>
      </w:tblGrid>
      <w:tr>
        <w:trPr>
          <w:cantSplit/>
          <w:jc w:val="center"/>
        </w:trPr>
        <w:tc>
          <w:tcPr>
            <w:tcW w:w="13830" w:type="dxa"/>
            <w:gridSpan w:val="10"/>
            <w:vAlign w:val="center"/>
          </w:tcPr>
          <w:p w:rsidR="00C95B12" w:rsidRDefault="00C95B12" w:rsidP="00C95B12">
            <w:pPr>
              <w:jc w:val="center"/>
              <w:spacing w:before="0" w:beforeAutospacing="0" w:after="0" w:afterAutospacing="0" w:line="500" w:lineRule="exact"/>
              <w:rPr>
                <w:szCs w:val="28"/>
                <w:bCs/>
                <w:b w:val="1"/>
                <w:i w:val="0"/>
                <w:sz w:val="28"/>
                <w:spacing w:val="0"/>
                <w:w w:val="100"/>
                <w:rFonts w:cs="Times New Roman" w:eastAsia="仿宋_GB2312"/>
                <w:caps w:val="0"/>
              </w:rPr>
              <w:snapToGrid/>
              <w:ind w:left="-105" w:right="-105" w:leftChars="-50"/>
              <w:textAlignment w:val="baseline"/>
            </w:pPr>
            <w:r>
              <w:rPr>
                <w:szCs w:val="28"/>
                <w:bCs/>
                <w:b w:val="1"/>
                <w:i w:val="0"/>
                <w:sz w:val="28"/>
                <w:spacing w:val="0"/>
                <w:w w:val="100"/>
                <w:highlight w:val="yellow"/>
                <w:rFonts w:cs="仿宋_GB2312" w:eastAsia="仿宋_GB2312" w:hint="eastAsia"/>
                <w:caps w:val="0"/>
              </w:rPr>
              <w:t>固体废物</w:t>
            </w:r>
          </w:p>
        </w:tc>
      </w:tr>
      <w:tr>
        <w:trPr>
          <w:cantSplit/>
          <w:jc w:val="center"/>
        </w:trPr>
        <w:tc>
          <w:tcPr>
            <w:tcW w:w="2569" w:type="dxa"/>
            <w:gridSpan w:val="2"/>
            <w:vAlign w:val="center"/>
          </w:tcPr>
          <w:p w:rsidR="00C95B12" w:rsidRDefault="00C95B12" w:rsidP="00C95B12">
            <w:pPr>
              <w:jc w:val="center"/>
              <w:spacing w:before="0" w:beforeAutospacing="0" w:after="0" w:afterAutospacing="0" w:line="5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废物名称</w:t>
            </w:r>
          </w:p>
        </w:tc>
        <w:tc>
          <w:tcPr>
            <w:tcW w:w="2704" w:type="dxa"/>
            <w:vAlign w:val="center"/>
          </w:tcPr>
          <w:p w:rsidR="00C95B12" w:rsidRDefault="00C95B12" w:rsidP="00C95B12">
            <w:pPr>
              <w:jc w:val="center"/>
              <w:spacing w:before="0" w:beforeAutospacing="0" w:after="0" w:afterAutospacing="0" w:line="5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是否危险废物</w:t>
            </w:r>
          </w:p>
        </w:tc>
        <w:tc>
          <w:tcPr>
            <w:tcW w:w="2835" w:type="dxa"/>
            <w:gridSpan w:val="3"/>
            <w:vAlign w:val="center"/>
          </w:tcPr>
          <w:p w:rsidR="00C95B12" w:rsidRDefault="00C95B12" w:rsidP="00C95B12">
            <w:pPr>
              <w:jc w:val="center"/>
              <w:spacing w:before="0" w:beforeAutospacing="0" w:after="0" w:afterAutospacing="0" w:line="5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处理处置方式</w:t>
            </w:r>
          </w:p>
        </w:tc>
        <w:tc>
          <w:tcPr>
            <w:tcW w:w="3260" w:type="dxa"/>
            <w:gridSpan w:val="2"/>
            <w:vAlign w:val="center"/>
          </w:tcPr>
          <w:p w:rsidR="00C95B12" w:rsidRDefault="00C95B12" w:rsidP="00C95B12">
            <w:pPr>
              <w:jc w:val="center"/>
              <w:spacing w:before="0" w:beforeAutospacing="0" w:after="0" w:afterAutospacing="0" w:line="5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处理处置数量（</w:t>
            </w:r>
            <w:r>
              <w:rPr>
                <w:szCs w:val="24"/>
                <w:b w:val="0"/>
                <w:i w:val="0"/>
                <w:sz w:val="24"/>
                <w:spacing w:val="0"/>
                <w:w w:val="100"/>
                <w:rFonts w:eastAsia="仿宋_GB2312"/>
                <w:caps w:val="0"/>
              </w:rPr>
              <w:t>kg</w:t>
            </w:r>
            <w:r>
              <w:rPr>
                <w:szCs w:val="24"/>
                <w:b w:val="0"/>
                <w:i w:val="0"/>
                <w:sz w:val="24"/>
                <w:spacing w:val="0"/>
                <w:w w:val="100"/>
                <w:rFonts w:cs="仿宋_GB2312" w:eastAsia="仿宋_GB2312" w:hint="eastAsia"/>
                <w:caps w:val="0"/>
              </w:rPr>
              <w:t>）</w:t>
            </w:r>
          </w:p>
        </w:tc>
        <w:tc>
          <w:tcPr>
            <w:tcW w:w="2462" w:type="dxa"/>
            <w:gridSpan w:val="2"/>
            <w:vAlign w:val="center"/>
          </w:tcPr>
          <w:p w:rsidR="00C95B12" w:rsidRDefault="00C95B12" w:rsidP="00C95B12">
            <w:pPr>
              <w:jc w:val="center"/>
              <w:spacing w:before="0" w:beforeAutospacing="0" w:after="0" w:afterAutospacing="0" w:line="500" w:lineRule="exact"/>
              <w:rPr>
                <w:szCs w:val="24"/>
                <w:b w:val="0"/>
                <w:i w:val="0"/>
                <w:sz w:val="24"/>
                <w:spacing w:val="0"/>
                <w:w w:val="100"/>
                <w:rFonts w:cs="Times New Roman" w:eastAsia="仿宋_GB2312"/>
                <w:caps w:val="0"/>
              </w:rPr>
              <w:snapToGrid/>
              <w:ind w:right="-105"/>
              <w:textAlignment w:val="baseline"/>
            </w:pPr>
            <w:r>
              <w:rPr>
                <w:szCs w:val="24"/>
                <w:b w:val="0"/>
                <w:i w:val="0"/>
                <w:sz w:val="24"/>
                <w:spacing w:val="0"/>
                <w:w w:val="100"/>
                <w:rFonts w:cs="仿宋_GB2312" w:eastAsia="仿宋_GB2312" w:hint="eastAsia"/>
                <w:caps w:val="0"/>
              </w:rPr>
              <w:t>处置去向</w:t>
            </w:r>
          </w:p>
        </w:tc>
      </w:tr>
      <w:tr>
        <w:trPr>
          <w:cantSplit/>
          <w:jc w:val="center"/>
        </w:trPr>
        <w:tc>
          <w:tcPr>
            <w:tcW w:w="2569" w:type="dxa"/>
            <w:gridSpan w:val="2"/>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ind w:left="-105"/>
              <w:textAlignment w:val="baseline"/>
            </w:pPr>
            <w:r>
              <w:rPr>
                <w:szCs w:val="24"/>
                <w:b w:val="0"/>
                <w:i w:val="0"/>
                <w:sz w:val="24"/>
                <w:spacing w:val="0"/>
                <w:w w:val="100"/>
                <w:rFonts w:cs="Times New Roman" w:eastAsia="仿宋_GB2312" w:hint="eastAsia"/>
                <w:caps w:val="0"/>
              </w:rPr>
              <w:t>活性炭</w:t>
            </w:r>
          </w:p>
        </w:tc>
        <w:tc>
          <w:tcPr>
            <w:tcW w:w="270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ind w:left="-105"/>
              <w:textAlignment w:val="baseline"/>
            </w:pPr>
            <w:r>
              <w:rPr>
                <w:szCs w:val="24"/>
                <w:b w:val="0"/>
                <w:i w:val="0"/>
                <w:sz w:val="24"/>
                <w:spacing w:val="0"/>
                <w:w w:val="100"/>
                <w:rFonts w:cs="Times New Roman" w:eastAsia="仿宋_GB2312" w:hint="eastAsia"/>
                <w:caps w:val="0"/>
              </w:rPr>
              <w:t>是</w:t>
            </w:r>
          </w:p>
        </w:tc>
        <w:tc>
          <w:tcPr>
            <w:tcW w:w="2835" w:type="dxa"/>
            <w:gridSpan w:val="3"/>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ind w:left="-105"/>
              <w:textAlignment w:val="baseline"/>
            </w:pPr>
            <w:r>
              <w:rPr>
                <w:szCs w:val="24"/>
                <w:b w:val="0"/>
                <w:i w:val="0"/>
                <w:sz w:val="24"/>
                <w:spacing w:val="0"/>
                <w:w w:val="100"/>
                <w:rFonts w:cs="Times New Roman" w:eastAsia="仿宋_GB2312" w:hint="eastAsia"/>
                <w:caps w:val="0"/>
              </w:rPr>
              <w:t>暂存危废间</w:t>
            </w:r>
          </w:p>
        </w:tc>
        <w:tc>
          <w:tcPr>
            <w:tcW w:w="3260" w:type="dxa"/>
            <w:gridSpan w:val="2"/>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ind w:left="-105"/>
              <w:textAlignment w:val="baseline"/>
            </w:pPr>
            <w:r>
              <w:rPr>
                <w:szCs w:val="24"/>
                <w:b w:val="0"/>
                <w:i w:val="0"/>
                <w:sz w:val="24"/>
                <w:spacing w:val="0"/>
                <w:w w:val="100"/>
                <w:rFonts w:cs="Times New Roman" w:eastAsia="仿宋_GB2312"/>
                <w:caps w:val="0"/>
              </w:rPr>
              <w:t>1000</w:t>
            </w:r>
          </w:p>
        </w:tc>
        <w:tc>
          <w:tcPr>
            <w:tcW w:w="2462" w:type="dxa"/>
            <w:gridSpan w:val="2"/>
            <w:vAlign w:val="center"/>
          </w:tcPr>
          <w:p w:rsidR="00C95B12" w:rsidRDefault="00C95B12">
            <w:pPr>
              <w:widowControl/>
              <w:jc w:val="left"/>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szCs w:val="24"/>
                <w:b w:val="0"/>
                <w:i w:val="0"/>
                <w:sz w:val="24"/>
                <w:spacing w:val="0"/>
                <w:w w:val="100"/>
                <w:rFonts w:cs="Times New Roman" w:eastAsia="仿宋_GB2312" w:hint="eastAsia"/>
                <w:caps w:val="0"/>
              </w:rPr>
              <w:t>由有资质第三方处置</w:t>
            </w:r>
          </w:p>
        </w:tc>
      </w:tr>
      <w:tr>
        <w:trPr>
          <w:cantSplit/>
          <w:jc w:val="center"/>
        </w:trPr>
        <w:tc>
          <w:tcPr>
            <w:tcW w:w="2569" w:type="dxa"/>
            <w:gridSpan w:val="2"/>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ind w:left="-105"/>
              <w:textAlignment w:val="baseline"/>
            </w:pPr>
            <w:r>
              <w:rPr>
                <w:szCs w:val="24"/>
                <w:b w:val="0"/>
                <w:i w:val="0"/>
                <w:sz w:val="24"/>
                <w:spacing w:val="0"/>
                <w:w w:val="100"/>
                <w:rFonts w:cs="Times New Roman" w:eastAsia="仿宋_GB2312" w:hint="eastAsia"/>
                <w:caps w:val="0"/>
              </w:rPr>
              <w:t>回收油</w:t>
            </w:r>
          </w:p>
        </w:tc>
        <w:tc>
          <w:tcPr>
            <w:tcW w:w="2704" w:type="dxa"/>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ind w:left="-105"/>
              <w:textAlignment w:val="baseline"/>
            </w:pPr>
            <w:r>
              <w:rPr>
                <w:szCs w:val="24"/>
                <w:b w:val="0"/>
                <w:i w:val="0"/>
                <w:sz w:val="24"/>
                <w:spacing w:val="0"/>
                <w:w w:val="100"/>
                <w:rFonts w:cs="Times New Roman" w:eastAsia="仿宋_GB2312" w:hint="eastAsia"/>
                <w:caps w:val="0"/>
              </w:rPr>
              <w:t>否</w:t>
            </w:r>
          </w:p>
        </w:tc>
        <w:tc>
          <w:tcPr>
            <w:tcW w:w="2835" w:type="dxa"/>
            <w:gridSpan w:val="3"/>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ind w:left="-105"/>
              <w:textAlignment w:val="baseline"/>
            </w:pPr>
            <w:r>
              <w:rPr>
                <w:szCs w:val="24"/>
                <w:b w:val="0"/>
                <w:i w:val="0"/>
                <w:sz w:val="24"/>
                <w:spacing w:val="0"/>
                <w:w w:val="100"/>
                <w:rFonts w:cs="Times New Roman" w:eastAsia="仿宋_GB2312" w:hint="eastAsia"/>
                <w:caps w:val="0"/>
              </w:rPr>
              <w:t>自行利用</w:t>
            </w:r>
          </w:p>
        </w:tc>
        <w:tc>
          <w:tcPr>
            <w:tcW w:w="3260" w:type="dxa"/>
            <w:gridSpan w:val="2"/>
            <w:vAlign w:val="center"/>
          </w:tcPr>
          <w:p w:rsidR="00C95B12" w:rsidRDefault="00C95B12">
            <w:pPr>
              <w:widowControl/>
              <w:jc w:val="center"/>
              <w:spacing w:before="0" w:beforeAutospacing="1" w:after="0" w:afterAutospacing="1" w:lineRule="auto" w:line="240"/>
              <w:rPr>
                <w:szCs w:val="24"/>
                <w:b w:val="0"/>
                <w:i w:val="0"/>
                <w:sz w:val="24"/>
                <w:spacing w:val="0"/>
                <w:w w:val="100"/>
                <w:rFonts w:cs="Times New Roman" w:eastAsia="仿宋_GB2312"/>
                <w:caps w:val="0"/>
              </w:rPr>
              <w:snapToGrid/>
              <w:ind w:left="-105"/>
              <w:textAlignment w:val="baseline"/>
            </w:pPr>
            <w:r>
              <w:rPr>
                <w:szCs w:val="24"/>
                <w:b w:val="0"/>
                <w:i w:val="0"/>
                <w:sz w:val="24"/>
                <w:spacing w:val="0"/>
                <w:w w:val="100"/>
                <w:rFonts w:cs="Times New Roman" w:eastAsia="仿宋_GB2312"/>
                <w:caps w:val="0"/>
              </w:rPr>
              <w:t>6000</w:t>
            </w:r>
          </w:p>
        </w:tc>
        <w:tc>
          <w:tcPr>
            <w:tcW w:w="2462" w:type="dxa"/>
            <w:gridSpan w:val="2"/>
            <w:vAlign w:val="center"/>
          </w:tcPr>
          <w:p w:rsidR="00C95B12" w:rsidRDefault="00C95B12">
            <w:pPr>
              <w:widowControl/>
              <w:jc w:val="left"/>
              <w:spacing w:before="0" w:beforeAutospacing="1" w:after="0" w:afterAutospacing="1" w:lineRule="auto" w:line="240"/>
              <w:rPr>
                <w:szCs w:val="24"/>
                <w:b w:val="0"/>
                <w:i w:val="0"/>
                <w:sz w:val="24"/>
                <w:spacing w:val="0"/>
                <w:w w:val="100"/>
                <w:rFonts w:cs="Times New Roman" w:eastAsia="仿宋_GB2312"/>
                <w:caps w:val="0"/>
              </w:rPr>
              <w:snapToGrid/>
              <w:textAlignment w:val="baseline"/>
            </w:pPr>
            <w:r>
              <w:rPr>
                <w:b w:val="0"/>
                <w:i w:val="0"/>
                <w:sz w:val="24"/>
                <w:spacing w:val="0"/>
                <w:w w:val="100"/>
                <w:rFonts w:cs="Times New Roman" w:eastAsia="仿宋_GB2312"/>
                <w:caps w:val="0"/>
              </w:rPr>
              <w:t/>
            </w:r>
          </w:p>
        </w:tc>
      </w:tr>
      <w:tr>
        <w:trPr>
          <w:cantSplit/>
          <w:jc w:val="center"/>
        </w:trPr>
        <w:tc>
          <w:tcPr>
            <w:tcW w:w="2569" w:type="dxa"/>
            <w:gridSpan w:val="2"/>
            <w:vAlign w:val="center"/>
          </w:tcPr>
          <w:p w:rsidR="00C95B12" w:rsidRDefault="00C95B12" w:rsidP="00C95B12">
            <w:pPr>
              <w:jc w:val="center"/>
              <w:spacing w:before="0" w:beforeAutospacing="0" w:after="0" w:afterAutospacing="0" w:line="5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hint="eastAsia"/>
                <w:caps w:val="0"/>
              </w:rPr>
              <w:t>下脚料</w:t>
            </w:r>
          </w:p>
        </w:tc>
        <w:tc>
          <w:tcPr>
            <w:tcW w:w="2704" w:type="dxa"/>
            <w:vAlign w:val="center"/>
          </w:tcPr>
          <w:p w:rsidR="00C95B12" w:rsidRDefault="00C95B12" w:rsidP="00C95B12">
            <w:pPr>
              <w:jc w:val="center"/>
              <w:spacing w:before="0" w:beforeAutospacing="0" w:after="0" w:afterAutospacing="0" w:line="5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hint="eastAsia"/>
                <w:caps w:val="0"/>
              </w:rPr>
              <w:t>否</w:t>
            </w:r>
          </w:p>
        </w:tc>
        <w:tc>
          <w:tcPr>
            <w:tcW w:w="2835" w:type="dxa"/>
            <w:gridSpan w:val="3"/>
            <w:vAlign w:val="center"/>
          </w:tcPr>
          <w:p w:rsidR="00C95B12" w:rsidRDefault="00C95B12" w:rsidP="00C95B12">
            <w:pPr>
              <w:jc w:val="center"/>
              <w:spacing w:before="0" w:beforeAutospacing="0" w:after="0" w:afterAutospacing="0" w:line="5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hint="eastAsia"/>
                <w:caps w:val="0"/>
              </w:rPr>
              <w:t>自行利用</w:t>
            </w:r>
          </w:p>
        </w:tc>
        <w:tc>
          <w:tcPr>
            <w:tcW w:w="3260" w:type="dxa"/>
            <w:gridSpan w:val="2"/>
            <w:vAlign w:val="center"/>
          </w:tcPr>
          <w:p w:rsidR="00C95B12" w:rsidRDefault="00C95B12" w:rsidP="00C95B12">
            <w:pPr>
              <w:jc w:val="center"/>
              <w:spacing w:before="0" w:beforeAutospacing="0" w:after="0" w:afterAutospacing="0" w:line="50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caps w:val="0"/>
              </w:rPr>
              <w:t>3000</w:t>
            </w:r>
          </w:p>
        </w:tc>
        <w:tc>
          <w:tcPr>
            <w:tcW w:w="2462" w:type="dxa"/>
            <w:gridSpan w:val="2"/>
            <w:vAlign w:val="center"/>
          </w:tcPr>
          <w:p w:rsidR="00C95B12" w:rsidRDefault="00C95B12" w:rsidP="00C95B12">
            <w:pPr>
              <w:jc w:val="center"/>
              <w:spacing w:before="0" w:beforeAutospacing="0" w:after="0" w:afterAutospacing="0" w:line="50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r>
      <w:tr>
        <w:trPr>
          <w:cantSplit/>
          <w:jc w:val="center"/>
        </w:trPr>
        <w:tc>
          <w:tcPr>
            <w:tcW w:w="13830" w:type="dxa"/>
            <w:gridSpan w:val="10"/>
            <w:vAlign w:val="center"/>
          </w:tcPr>
          <w:p w:rsidR="00C95B12" w:rsidRDefault="00C95B12">
            <w:pPr>
              <w:jc w:val="center"/>
              <w:spacing w:before="0" w:beforeAutospacing="0" w:after="0" w:afterAutospacing="0" w:line="500" w:lineRule="exact"/>
              <w:rPr>
                <w:szCs w:val="28"/>
                <w:bCs/>
                <w:b w:val="1"/>
                <w:i w:val="0"/>
                <w:sz w:val="28"/>
                <w:spacing w:val="0"/>
                <w:w w:val="100"/>
                <w:rFonts w:cs="Times New Roman" w:eastAsia="仿宋_GB2312"/>
                <w:caps w:val="0"/>
              </w:rPr>
              <w:snapToGrid/>
              <w:textAlignment w:val="baseline"/>
            </w:pPr>
            <w:r>
              <w:rPr>
                <w:szCs w:val="28"/>
                <w:bCs/>
                <w:b w:val="1"/>
                <w:i w:val="0"/>
                <w:sz w:val="28"/>
                <w:spacing w:val="0"/>
                <w:w w:val="100"/>
                <w:rFonts w:cs="仿宋_GB2312" w:eastAsia="仿宋_GB2312" w:hint="eastAsia"/>
                <w:caps w:val="0"/>
              </w:rPr>
              <w:t>噪声（</w:t>
            </w:r>
            <w:r>
              <w:rPr>
                <w:szCs w:val="28"/>
                <w:bCs/>
                <w:b w:val="1"/>
                <w:i w:val="0"/>
                <w:color w:val="000000"/>
                <w:sz w:val="28"/>
                <w:spacing w:val="0"/>
                <w:w w:val="100"/>
                <w:rFonts w:cs="仿宋_GB2312" w:eastAsia="仿宋_GB2312" w:hint="eastAsia"/>
                <w:caps w:val="0"/>
              </w:rPr>
              <w:t>周边有噪声敏感建筑物的单位应当公开，其他单位自愿公开）</w:t>
            </w:r>
          </w:p>
        </w:tc>
      </w:tr>
      <w:tr>
        <w:trPr>
          <w:cantSplit/>
          <w:jc w:val="center"/>
        </w:trPr>
        <w:tc>
          <w:tcPr>
            <w:tcW w:w="2569" w:type="dxa"/>
            <w:gridSpan w:val="2"/>
            <w:vMerge w:val="restart"/>
            <w:vAlign w:val="center"/>
          </w:tcPr>
          <w:p w:rsidR="00C95B12" w:rsidRDefault="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textAlignment w:val="baseline"/>
            </w:pPr>
            <w:r>
              <w:rPr>
                <w:szCs w:val="24"/>
                <w:b w:val="0"/>
                <w:i w:val="0"/>
                <w:color w:val="000000"/>
                <w:sz w:val="24"/>
                <w:spacing w:val="0"/>
                <w:w w:val="100"/>
                <w:rFonts w:cs="仿宋_GB2312" w:eastAsia="仿宋_GB2312" w:hint="eastAsia"/>
                <w:caps w:val="0"/>
              </w:rPr>
              <w:t>厂界位置</w:t>
            </w:r>
          </w:p>
        </w:tc>
        <w:tc>
          <w:tcPr>
            <w:tcW w:w="5485" w:type="dxa"/>
            <w:gridSpan w:val="3"/>
            <w:vAlign w:val="center"/>
          </w:tcPr>
          <w:p w:rsidR="00C95B12" w:rsidRDefault="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textAlignment w:val="baseline"/>
            </w:pPr>
            <w:r>
              <w:rPr>
                <w:szCs w:val="24"/>
                <w:b w:val="0"/>
                <w:i w:val="0"/>
                <w:color w:val="000000"/>
                <w:sz w:val="24"/>
                <w:spacing w:val="0"/>
                <w:w w:val="100"/>
                <w:rFonts w:cs="仿宋_GB2312" w:eastAsia="仿宋_GB2312" w:hint="eastAsia"/>
                <w:caps w:val="0"/>
              </w:rPr>
              <w:t>噪声值（</w:t>
            </w:r>
            <w:r>
              <w:rPr>
                <w:szCs w:val="24"/>
                <w:b w:val="0"/>
                <w:i w:val="0"/>
                <w:color w:val="000000"/>
                <w:sz w:val="24"/>
                <w:spacing w:val="0"/>
                <w:w w:val="100"/>
                <w:rFonts w:eastAsia="仿宋_GB2312"/>
                <w:caps w:val="0"/>
              </w:rPr>
              <w:t>dB</w:t>
            </w:r>
            <w:r>
              <w:rPr>
                <w:szCs w:val="24"/>
                <w:b w:val="0"/>
                <w:i w:val="0"/>
                <w:color w:val="000000"/>
                <w:sz w:val="24"/>
                <w:spacing w:val="0"/>
                <w:w w:val="100"/>
                <w:rFonts w:cs="仿宋_GB2312" w:eastAsia="仿宋_GB2312" w:hint="eastAsia"/>
                <w:caps w:val="0"/>
              </w:rPr>
              <w:t>）</w:t>
            </w:r>
          </w:p>
        </w:tc>
        <w:tc>
          <w:tcPr>
            <w:tcW w:w="3321" w:type="dxa"/>
            <w:gridSpan w:val="4"/>
            <w:vAlign w:val="center"/>
          </w:tcPr>
          <w:p w:rsidR="00C95B12" w:rsidRDefault="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textAlignment w:val="baseline"/>
            </w:pPr>
            <w:r>
              <w:rPr>
                <w:szCs w:val="24"/>
                <w:b w:val="0"/>
                <w:i w:val="0"/>
                <w:color w:val="000000"/>
                <w:sz w:val="24"/>
                <w:spacing w:val="0"/>
                <w:w w:val="100"/>
                <w:rFonts w:cs="仿宋_GB2312" w:eastAsia="仿宋_GB2312" w:hint="eastAsia"/>
                <w:caps w:val="0"/>
              </w:rPr>
              <w:t>执行的厂界噪声排放标准限值（</w:t>
            </w:r>
            <w:r>
              <w:rPr>
                <w:szCs w:val="24"/>
                <w:b w:val="0"/>
                <w:i w:val="0"/>
                <w:color w:val="000000"/>
                <w:sz w:val="24"/>
                <w:spacing w:val="0"/>
                <w:w w:val="100"/>
                <w:rFonts w:eastAsia="仿宋_GB2312"/>
                <w:caps w:val="0"/>
              </w:rPr>
              <w:t>dB</w:t>
            </w:r>
            <w:r>
              <w:rPr>
                <w:szCs w:val="24"/>
                <w:b w:val="0"/>
                <w:i w:val="0"/>
                <w:color w:val="000000"/>
                <w:sz w:val="24"/>
                <w:spacing w:val="0"/>
                <w:w w:val="100"/>
                <w:rFonts w:cs="仿宋_GB2312" w:eastAsia="仿宋_GB2312" w:hint="eastAsia"/>
                <w:caps w:val="0"/>
              </w:rPr>
              <w:t>）</w:t>
            </w:r>
          </w:p>
        </w:tc>
        <w:tc>
          <w:tcPr>
            <w:tcW w:w="2455" w:type="dxa"/>
            <w:vMerge w:val="restart"/>
            <w:vAlign w:val="center"/>
          </w:tcPr>
          <w:p w:rsidR="00C95B12" w:rsidRDefault="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textAlignment w:val="baseline"/>
            </w:pPr>
            <w:r>
              <w:rPr>
                <w:szCs w:val="24"/>
                <w:b w:val="0"/>
                <w:i w:val="0"/>
                <w:color w:val="000000"/>
                <w:sz w:val="24"/>
                <w:spacing w:val="0"/>
                <w:w w:val="100"/>
                <w:rFonts w:cs="仿宋_GB2312" w:eastAsia="仿宋_GB2312" w:hint="eastAsia"/>
                <w:caps w:val="0"/>
              </w:rPr>
              <w:t>超标</w:t>
            </w:r>
          </w:p>
          <w:p w:rsidR="00C95B12" w:rsidRDefault="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textAlignment w:val="baseline"/>
            </w:pPr>
            <w:r>
              <w:rPr>
                <w:szCs w:val="24"/>
                <w:b w:val="0"/>
                <w:i w:val="0"/>
                <w:color w:val="000000"/>
                <w:sz w:val="24"/>
                <w:spacing w:val="0"/>
                <w:w w:val="100"/>
                <w:rFonts w:cs="仿宋_GB2312" w:eastAsia="仿宋_GB2312" w:hint="eastAsia"/>
                <w:caps w:val="0"/>
              </w:rPr>
              <w:t>情况</w:t>
            </w:r>
          </w:p>
        </w:tc>
      </w:tr>
      <w:tr>
        <w:trPr>
          <w:cantSplit/>
          <w:jc w:val="center"/>
        </w:trPr>
        <w:tc>
          <w:tcPr>
            <w:tcW w:w="2569" w:type="dxa"/>
            <w:gridSpan w:val="2"/>
            <w:vMerge/>
            <w:vAlign w:val="center"/>
          </w:tcPr>
          <w:p w:rsidR="00C95B12" w:rsidRDefault="00C95B12">
            <w:pPr>
              <w:widowControl/>
              <w:jc w:val="left"/>
              <w:spacing w:before="0" w:beforeAutospacing="0" w:after="0" w:afterAutospacing="0" w:lineRule="auto" w:line="240"/>
              <w:rPr>
                <w:szCs w:val="24"/>
                <w:b w:val="0"/>
                <w:i w:val="0"/>
                <w:color w:val="000000"/>
                <w:sz w:val="24"/>
                <w:spacing w:val="0"/>
                <w:w w:val="100"/>
                <w:rFonts w:cs="Times New Roman" w:eastAsia="仿宋_GB2312"/>
                <w:caps w:val="0"/>
              </w:rPr>
              <w:snapToGrid/>
              <w:textAlignment w:val="baseline"/>
            </w:pPr>
          </w:p>
        </w:tc>
        <w:tc>
          <w:tcPr>
            <w:tcW w:w="2775" w:type="dxa"/>
            <w:gridSpan w:val="2"/>
            <w:vAlign w:val="center"/>
          </w:tcPr>
          <w:p w:rsidR="00C95B12" w:rsidRDefault="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textAlignment w:val="baseline"/>
            </w:pPr>
            <w:r>
              <w:rPr>
                <w:szCs w:val="24"/>
                <w:b w:val="0"/>
                <w:i w:val="0"/>
                <w:color w:val="000000"/>
                <w:sz w:val="24"/>
                <w:spacing w:val="0"/>
                <w:w w:val="100"/>
                <w:rFonts w:cs="仿宋_GB2312" w:eastAsia="仿宋_GB2312" w:hint="eastAsia"/>
                <w:caps w:val="0"/>
              </w:rPr>
              <w:t>昼间</w:t>
            </w:r>
          </w:p>
        </w:tc>
        <w:tc>
          <w:tcPr>
            <w:tcW w:w="2710" w:type="dxa"/>
            <w:vAlign w:val="center"/>
          </w:tcPr>
          <w:p w:rsidR="00C95B12" w:rsidRDefault="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textAlignment w:val="baseline"/>
            </w:pPr>
            <w:r>
              <w:rPr>
                <w:szCs w:val="24"/>
                <w:b w:val="0"/>
                <w:i w:val="0"/>
                <w:color w:val="000000"/>
                <w:sz w:val="24"/>
                <w:spacing w:val="0"/>
                <w:w w:val="100"/>
                <w:rFonts w:cs="仿宋_GB2312" w:eastAsia="仿宋_GB2312" w:hint="eastAsia"/>
                <w:caps w:val="0"/>
              </w:rPr>
              <w:t>夜间</w:t>
            </w:r>
          </w:p>
        </w:tc>
        <w:tc>
          <w:tcPr>
            <w:tcW w:w="1751" w:type="dxa"/>
            <w:gridSpan w:val="2"/>
            <w:vAlign w:val="center"/>
          </w:tcPr>
          <w:p w:rsidR="00C95B12" w:rsidRDefault="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textAlignment w:val="baseline"/>
            </w:pPr>
            <w:r>
              <w:rPr>
                <w:szCs w:val="24"/>
                <w:b w:val="0"/>
                <w:i w:val="0"/>
                <w:color w:val="000000"/>
                <w:sz w:val="24"/>
                <w:spacing w:val="0"/>
                <w:w w:val="100"/>
                <w:rFonts w:cs="仿宋_GB2312" w:eastAsia="仿宋_GB2312" w:hint="eastAsia"/>
                <w:caps w:val="0"/>
              </w:rPr>
              <w:t>昼间</w:t>
            </w:r>
          </w:p>
        </w:tc>
        <w:tc>
          <w:tcPr>
            <w:tcW w:w="1570" w:type="dxa"/>
            <w:gridSpan w:val="2"/>
            <w:vAlign w:val="center"/>
          </w:tcPr>
          <w:p w:rsidR="00C95B12" w:rsidRDefault="00C95B12">
            <w:pPr>
              <w:jc w:val="center"/>
              <w:spacing w:before="0" w:beforeAutospacing="0" w:after="0" w:afterAutospacing="0" w:line="500" w:lineRule="exact"/>
              <w:rPr>
                <w:szCs w:val="24"/>
                <w:b w:val="0"/>
                <w:i w:val="0"/>
                <w:color w:val="000000"/>
                <w:sz w:val="24"/>
                <w:spacing w:val="0"/>
                <w:w w:val="100"/>
                <w:rFonts w:cs="Times New Roman" w:eastAsia="仿宋_GB2312"/>
                <w:caps w:val="0"/>
              </w:rPr>
              <w:snapToGrid/>
              <w:textAlignment w:val="baseline"/>
            </w:pPr>
            <w:r>
              <w:rPr>
                <w:szCs w:val="24"/>
                <w:b w:val="0"/>
                <w:i w:val="0"/>
                <w:color w:val="000000"/>
                <w:sz w:val="24"/>
                <w:spacing w:val="0"/>
                <w:w w:val="100"/>
                <w:rFonts w:cs="仿宋_GB2312" w:eastAsia="仿宋_GB2312" w:hint="eastAsia"/>
                <w:caps w:val="0"/>
              </w:rPr>
              <w:t>夜间</w:t>
            </w:r>
          </w:p>
        </w:tc>
        <w:tc>
          <w:tcPr>
            <w:tcW w:w="2455" w:type="dxa"/>
            <w:vMerge/>
            <w:vAlign w:val="center"/>
          </w:tcPr>
          <w:p w:rsidR="00C95B12" w:rsidRDefault="00C95B12">
            <w:pPr>
              <w:widowControl/>
              <w:jc w:val="left"/>
              <w:spacing w:before="0" w:beforeAutospacing="0" w:after="0" w:afterAutospacing="0" w:lineRule="auto" w:line="240"/>
              <w:rPr>
                <w:szCs w:val="24"/>
                <w:b w:val="0"/>
                <w:i w:val="0"/>
                <w:color w:val="000000"/>
                <w:sz w:val="24"/>
                <w:spacing w:val="0"/>
                <w:w w:val="100"/>
                <w:rFonts w:cs="Times New Roman" w:eastAsia="仿宋_GB2312"/>
                <w:caps w:val="0"/>
              </w:rPr>
              <w:snapToGrid/>
              <w:textAlignment w:val="baseline"/>
            </w:pPr>
          </w:p>
        </w:tc>
      </w:tr>
      <w:tr>
        <w:trPr>
          <w:cantSplit/>
          <w:jc w:val="center"/>
        </w:trPr>
        <w:tc>
          <w:tcPr>
            <w:tcW w:w="2569" w:type="dxa"/>
            <w:gridSpan w:val="2"/>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 </w:t>
            </w:r>
            <w:r>
              <w:rPr>
                <w:szCs w:val="24"/>
                <w:b w:val="0"/>
                <w:i w:val="0"/>
                <w:color w:val="000000"/>
                <w:sz w:val="24"/>
                <w:spacing w:val="0"/>
                <w:w w:val="100"/>
                <w:rFonts w:cs="仿宋_GB2312" w:eastAsia="仿宋_GB2312" w:hint="eastAsia"/>
                <w:caps w:val="0"/>
              </w:rPr>
              <w:t>东</w:t>
            </w:r>
          </w:p>
        </w:tc>
        <w:tc>
          <w:tcPr>
            <w:tcW w:w="2775" w:type="dxa"/>
            <w:gridSpan w:val="2"/>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59.7</w:t>
            </w:r>
          </w:p>
        </w:tc>
        <w:tc>
          <w:tcPr>
            <w:tcW w:w="2710" w:type="dxa"/>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 </w:t>
            </w:r>
          </w:p>
        </w:tc>
        <w:tc>
          <w:tcPr>
            <w:tcW w:w="3321" w:type="dxa"/>
            <w:gridSpan w:val="4"/>
            <w:vMerge w:val="restart"/>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 </w:t>
            </w:r>
            <w:r>
              <w:rPr>
                <w:szCs w:val="24"/>
                <w:b w:val="0"/>
                <w:i w:val="0"/>
                <w:color w:val="000000"/>
                <w:sz w:val="24"/>
                <w:spacing w:val="0"/>
                <w:w w:val="100"/>
                <w:rFonts w:cs="仿宋_GB2312" w:eastAsia="仿宋_GB2312" w:hint="eastAsia"/>
                <w:caps w:val="0"/>
              </w:rPr>
              <w:t>《工业企业厂界环境噪声排放标准》（</w:t>
            </w:r>
            <w:r>
              <w:rPr>
                <w:szCs w:val="24"/>
                <w:b w:val="0"/>
                <w:i w:val="0"/>
                <w:color w:val="000000"/>
                <w:sz w:val="24"/>
                <w:spacing w:val="0"/>
                <w:w w:val="100"/>
                <w:rFonts w:cs="仿宋_GB2312" w:eastAsia="仿宋_GB2312"/>
                <w:caps w:val="0"/>
              </w:rPr>
              <w:t>GB12348-2008</w:t>
            </w:r>
            <w:r>
              <w:rPr>
                <w:szCs w:val="24"/>
                <w:b w:val="0"/>
                <w:i w:val="0"/>
                <w:color w:val="000000"/>
                <w:sz w:val="24"/>
                <w:spacing w:val="0"/>
                <w:w w:val="100"/>
                <w:rFonts w:cs="仿宋_GB2312" w:eastAsia="仿宋_GB2312" w:hint="eastAsia"/>
                <w:caps w:val="0"/>
              </w:rPr>
              <w:t>）</w:t>
            </w:r>
          </w:p>
        </w:tc>
        <w:tc>
          <w:tcPr>
            <w:tcW w:w="2455" w:type="dxa"/>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hint="eastAsia"/>
                <w:caps w:val="0"/>
              </w:rPr>
              <w:t>达标</w:t>
            </w:r>
          </w:p>
        </w:tc>
      </w:tr>
      <w:tr>
        <w:trPr>
          <w:cantSplit/>
          <w:jc w:val="center"/>
        </w:trPr>
        <w:tc>
          <w:tcPr>
            <w:tcW w:w="2569" w:type="dxa"/>
            <w:gridSpan w:val="2"/>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 </w:t>
            </w:r>
            <w:r>
              <w:rPr>
                <w:szCs w:val="24"/>
                <w:b w:val="0"/>
                <w:i w:val="0"/>
                <w:color w:val="000000"/>
                <w:sz w:val="24"/>
                <w:spacing w:val="0"/>
                <w:w w:val="100"/>
                <w:rFonts w:cs="仿宋_GB2312" w:eastAsia="仿宋_GB2312" w:hint="eastAsia"/>
                <w:caps w:val="0"/>
              </w:rPr>
              <w:t>南</w:t>
            </w:r>
          </w:p>
        </w:tc>
        <w:tc>
          <w:tcPr>
            <w:tcW w:w="2775" w:type="dxa"/>
            <w:gridSpan w:val="2"/>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58.0 </w:t>
            </w:r>
          </w:p>
        </w:tc>
        <w:tc>
          <w:tcPr>
            <w:tcW w:w="2710" w:type="dxa"/>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 </w:t>
            </w:r>
          </w:p>
        </w:tc>
        <w:tc>
          <w:tcPr>
            <w:tcW w:w="3321" w:type="dxa"/>
            <w:gridSpan w:val="4"/>
            <w:vMerge/>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p>
        </w:tc>
        <w:tc>
          <w:tcPr>
            <w:tcW w:w="2455" w:type="dxa"/>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hint="eastAsia"/>
                <w:caps w:val="0"/>
              </w:rPr>
              <w:t>达标</w:t>
            </w:r>
          </w:p>
        </w:tc>
      </w:tr>
      <w:tr>
        <w:trPr>
          <w:cantSplit/>
          <w:jc w:val="center"/>
        </w:trPr>
        <w:tc>
          <w:tcPr>
            <w:tcW w:w="2569" w:type="dxa"/>
            <w:gridSpan w:val="2"/>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 </w:t>
            </w:r>
            <w:r>
              <w:rPr>
                <w:szCs w:val="24"/>
                <w:b w:val="0"/>
                <w:i w:val="0"/>
                <w:color w:val="000000"/>
                <w:sz w:val="24"/>
                <w:spacing w:val="0"/>
                <w:w w:val="100"/>
                <w:rFonts w:cs="仿宋_GB2312" w:eastAsia="仿宋_GB2312" w:hint="eastAsia"/>
                <w:caps w:val="0"/>
              </w:rPr>
              <w:t>西</w:t>
            </w:r>
          </w:p>
        </w:tc>
        <w:tc>
          <w:tcPr>
            <w:tcW w:w="2775" w:type="dxa"/>
            <w:gridSpan w:val="2"/>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59.1 </w:t>
            </w:r>
          </w:p>
        </w:tc>
        <w:tc>
          <w:tcPr>
            <w:tcW w:w="2710" w:type="dxa"/>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 </w:t>
            </w:r>
          </w:p>
        </w:tc>
        <w:tc>
          <w:tcPr>
            <w:tcW w:w="3321" w:type="dxa"/>
            <w:gridSpan w:val="4"/>
            <w:vMerge/>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p>
        </w:tc>
        <w:tc>
          <w:tcPr>
            <w:tcW w:w="2455" w:type="dxa"/>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hint="eastAsia"/>
                <w:caps w:val="0"/>
              </w:rPr>
              <w:t>达标</w:t>
            </w:r>
          </w:p>
        </w:tc>
      </w:tr>
      <w:tr>
        <w:trPr>
          <w:cantSplit/>
          <w:jc w:val="center"/>
        </w:trPr>
        <w:tc>
          <w:tcPr>
            <w:tcW w:w="2569" w:type="dxa"/>
            <w:gridSpan w:val="2"/>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 </w:t>
            </w:r>
            <w:r>
              <w:rPr>
                <w:szCs w:val="24"/>
                <w:b w:val="0"/>
                <w:i w:val="0"/>
                <w:color w:val="000000"/>
                <w:sz w:val="24"/>
                <w:spacing w:val="0"/>
                <w:w w:val="100"/>
                <w:rFonts w:cs="仿宋_GB2312" w:eastAsia="仿宋_GB2312" w:hint="eastAsia"/>
                <w:caps w:val="0"/>
              </w:rPr>
              <w:t>北</w:t>
            </w:r>
          </w:p>
        </w:tc>
        <w:tc>
          <w:tcPr>
            <w:tcW w:w="2775" w:type="dxa"/>
            <w:gridSpan w:val="2"/>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68.7 </w:t>
            </w:r>
          </w:p>
        </w:tc>
        <w:tc>
          <w:tcPr>
            <w:tcW w:w="2710" w:type="dxa"/>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caps w:val="0"/>
              </w:rPr>
              <w:t>/ </w:t>
            </w:r>
          </w:p>
        </w:tc>
        <w:tc>
          <w:tcPr>
            <w:tcW w:w="3321" w:type="dxa"/>
            <w:gridSpan w:val="4"/>
            <w:vMerge/>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p>
        </w:tc>
        <w:tc>
          <w:tcPr>
            <w:tcW w:w="2455" w:type="dxa"/>
            <w:vAlign w:val="center"/>
          </w:tcPr>
          <w:p w:rsidR="00C95B12" w:rsidRDefault="00C95B12">
            <w:pPr>
              <w:jc w:val="center"/>
              <w:spacing w:before="0" w:beforeAutospacing="0" w:after="0" w:afterAutospacing="0" w:line="500" w:lineRule="exact"/>
              <w:rPr>
                <w:szCs w:val="24"/>
                <w:b w:val="0"/>
                <w:i w:val="0"/>
                <w:color w:val="000000"/>
                <w:sz w:val="24"/>
                <w:spacing w:val="0"/>
                <w:w w:val="100"/>
                <w:rFonts w:cs="仿宋_GB2312" w:eastAsia="仿宋_GB2312"/>
                <w:caps w:val="0"/>
              </w:rPr>
              <w:snapToGrid/>
              <w:textAlignment w:val="baseline"/>
            </w:pPr>
            <w:r>
              <w:rPr>
                <w:szCs w:val="24"/>
                <w:b w:val="0"/>
                <w:i w:val="0"/>
                <w:color w:val="000000"/>
                <w:sz w:val="24"/>
                <w:spacing w:val="0"/>
                <w:w w:val="100"/>
                <w:rFonts w:cs="仿宋_GB2312" w:eastAsia="仿宋_GB2312" w:hint="eastAsia"/>
                <w:caps w:val="0"/>
              </w:rPr>
              <w:t>达标</w:t>
            </w:r>
          </w:p>
        </w:tc>
      </w:tr>
      <w:tr>
        <w:trPr>
          <w:cantSplit/>
          <w:jc w:val="center"/>
        </w:trPr>
        <w:tc>
          <w:tcPr>
            <w:tcW w:w="1276" w:type="dxa"/>
          </w:tcPr>
          <w:p w:rsidR="00C95B12" w:rsidRDefault="00C95B12">
            <w:pPr>
              <w:jc w:val="center"/>
              <w:spacing w:before="0" w:beforeAutospacing="0" w:after="0" w:afterAutospacing="0" w:line="50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c>
          <w:tcPr>
            <w:tcW w:w="12554" w:type="dxa"/>
            <w:gridSpan w:val="9"/>
          </w:tcPr>
          <w:p w:rsidR="00C95B12" w:rsidRDefault="00C95B12">
            <w:pPr>
              <w:jc w:val="center"/>
              <w:spacing w:before="0" w:beforeAutospacing="0" w:after="0" w:afterAutospacing="0" w:line="500" w:lineRule="exact"/>
              <w:rPr>
                <w:szCs w:val="28"/>
                <w:b w:val="0"/>
                <w:i w:val="0"/>
                <w:sz w:val="28"/>
                <w:spacing w:val="0"/>
                <w:w w:val="100"/>
                <w:rFonts w:cs="Times New Roman" w:eastAsia="仿宋_GB2312"/>
                <w:caps w:val="0"/>
              </w:rPr>
              <w:snapToGrid/>
              <w:textAlignment w:val="baseline"/>
            </w:pPr>
            <w:r>
              <w:rPr>
                <w:b w:val="0"/>
                <w:i w:val="0"/>
                <w:sz w:val="28"/>
                <w:spacing w:val="0"/>
                <w:w w:val="100"/>
                <w:rFonts w:cs="Times New Roman" w:eastAsia="仿宋_GB2312"/>
                <w:caps w:val="0"/>
              </w:rPr>
              <w:t/>
            </w:r>
          </w:p>
        </w:tc>
      </w:tr>
    </w:tbl>
    <w:p w:rsidR="00C95B12" w:rsidRDefault="00C95B12" w:rsidP="00C95B12">
      <w:pPr>
        <w:jc w:val="left"/>
        <w:spacing w:before="0" w:beforeAutospacing="0" w:after="0" w:afterAutospacing="0" w:line="560" w:lineRule="exact"/>
        <w:rPr>
          <w:szCs w:val="32"/>
          <w:b w:val="0"/>
          <w:i w:val="0"/>
          <w:sz w:val="32"/>
          <w:spacing w:val="0"/>
          <w:w w:val="100"/>
          <w:rFonts w:cs="Times New Roman" w:eastAsia="黑体"/>
          <w:caps w:val="0"/>
        </w:rPr>
        <w:snapToGrid/>
        <w:ind w:firstLine="31680" w:firstLineChars="100"/>
        <w:textAlignment w:val="baseline"/>
      </w:pPr>
      <w:r>
        <w:rPr>
          <w:b w:val="0"/>
          <w:i w:val="0"/>
          <w:sz w:val="32"/>
          <w:spacing w:val="0"/>
          <w:w w:val="100"/>
          <w:rFonts w:cs="Times New Roman" w:eastAsia="黑体"/>
          <w:caps w:val="0"/>
        </w:rPr>
        <w:t/>
      </w:r>
    </w:p>
    <w:p w:rsidR="00C95B12" w:rsidRDefault="00C95B12" w:rsidP="00080105">
      <w:pPr>
        <w:jc w:val="left"/>
        <w:spacing w:before="0" w:beforeAutospacing="0" w:after="0" w:afterAutospacing="0" w:line="560" w:lineRule="exact"/>
        <w:rPr>
          <w:szCs w:val="32"/>
          <w:b w:val="0"/>
          <w:i w:val="0"/>
          <w:sz w:val="32"/>
          <w:spacing w:val="0"/>
          <w:w w:val="100"/>
          <w:rFonts w:cs="Times New Roman" w:eastAsia="黑体"/>
          <w:caps w:val="0"/>
        </w:rPr>
        <w:snapToGrid/>
        <w:ind w:firstLine="31680" w:firstLineChars="100"/>
        <w:textAlignment w:val="baseline"/>
      </w:pPr>
      <w:r>
        <w:rPr>
          <w:b w:val="0"/>
          <w:i w:val="0"/>
          <w:sz w:val="32"/>
          <w:spacing w:val="0"/>
          <w:w w:val="100"/>
          <w:rFonts w:cs="Times New Roman" w:eastAsia="黑体"/>
          <w:caps w:val="0"/>
        </w:rPr>
        <w:t/>
      </w:r>
    </w:p>
    <w:p w:rsidR="00C95B12" w:rsidRDefault="00C95B12" w:rsidP="00080105">
      <w:pPr>
        <w:jc w:val="left"/>
        <w:spacing w:before="0" w:beforeAutospacing="0" w:after="0" w:afterAutospacing="0" w:line="560" w:lineRule="exact"/>
        <w:rPr>
          <w:szCs w:val="32"/>
          <w:b w:val="0"/>
          <w:i w:val="0"/>
          <w:sz w:val="32"/>
          <w:spacing w:val="0"/>
          <w:w w:val="100"/>
          <w:rFonts w:cs="Times New Roman" w:eastAsia="黑体"/>
          <w:caps w:val="0"/>
        </w:rPr>
        <w:snapToGrid/>
        <w:ind w:firstLine="31680" w:firstLineChars="100"/>
        <w:textAlignment w:val="baseline"/>
      </w:pPr>
      <w:r>
        <w:rPr>
          <w:b w:val="0"/>
          <w:i w:val="0"/>
          <w:sz w:val="32"/>
          <w:spacing w:val="0"/>
          <w:w w:val="100"/>
          <w:rFonts w:cs="Times New Roman" w:eastAsia="黑体"/>
          <w:caps w:val="0"/>
        </w:rPr>
        <w:t/>
      </w:r>
    </w:p>
    <w:p w:rsidR="00C95B12" w:rsidRDefault="00C95B12" w:rsidP="00080105">
      <w:pPr>
        <w:jc w:val="left"/>
        <w:spacing w:before="0" w:beforeAutospacing="0" w:after="0" w:afterAutospacing="0" w:line="560" w:lineRule="exact"/>
        <w:rPr>
          <w:szCs w:val="32"/>
          <w:b w:val="0"/>
          <w:i w:val="0"/>
          <w:sz w:val="32"/>
          <w:spacing w:val="0"/>
          <w:w w:val="100"/>
          <w:rFonts w:cs="黑体" w:eastAsia="黑体"/>
          <w:caps w:val="0"/>
        </w:rPr>
        <w:snapToGrid/>
        <w:ind w:firstLine="31680" w:firstLineChars="100"/>
        <w:textAlignment w:val="baseline"/>
      </w:pPr>
      <w:r>
        <w:rPr>
          <w:b w:val="0"/>
          <w:i w:val="0"/>
          <w:sz w:val="32"/>
          <w:spacing w:val="0"/>
          <w:w w:val="100"/>
          <w:rFonts w:cs="黑体" w:eastAsia="黑体"/>
          <w:caps w:val="0"/>
        </w:rPr>
        <w:t/>
      </w:r>
    </w:p>
    <w:p w:rsidR="00C95B12" w:rsidRDefault="00C95B12" w:rsidP="00080105">
      <w:pPr>
        <w:jc w:val="left"/>
        <w:spacing w:before="0" w:beforeAutospacing="0" w:after="0" w:afterAutospacing="0" w:line="560" w:lineRule="exact"/>
        <w:rPr>
          <w:szCs w:val="32"/>
          <w:b w:val="0"/>
          <w:i w:val="0"/>
          <w:sz w:val="32"/>
          <w:spacing w:val="0"/>
          <w:w w:val="100"/>
          <w:rFonts w:cs="Times New Roman" w:eastAsia="黑体"/>
          <w:caps w:val="0"/>
        </w:rPr>
        <w:snapToGrid/>
        <w:ind w:firstLine="31680" w:firstLineChars="100"/>
        <w:textAlignment w:val="baseline"/>
      </w:pPr>
      <w:r>
        <w:rPr>
          <w:szCs w:val="32"/>
          <w:b w:val="0"/>
          <w:i w:val="0"/>
          <w:sz w:val="32"/>
          <w:spacing w:val="0"/>
          <w:w w:val="100"/>
          <w:rFonts w:cs="黑体" w:eastAsia="黑体" w:hint="eastAsia"/>
          <w:caps w:val="0"/>
        </w:rPr>
        <w:t>三、防治污染设施的建设和运行情况</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4282"/>
        <w:gridCol w:w="1559"/>
        <w:gridCol w:w="1701"/>
        <w:gridCol w:w="2126"/>
        <w:gridCol w:w="1843"/>
      </w:tblGrid>
      <w:tr>
        <w:trPr>
          <w:jc w:val="center"/>
        </w:trPr>
        <w:tc>
          <w:tcPr>
            <w:tcW w:w="1560"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设施类别</w:t>
            </w: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防治污染设施名称</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投运时间</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处理能力</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运行情况</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运维单位</w:t>
            </w:r>
          </w:p>
        </w:tc>
      </w:tr>
      <w:tr>
        <w:trPr>
          <w:jc w:val="center"/>
        </w:trPr>
        <w:tc>
          <w:tcPr>
            <w:tcW w:w="1560" w:type="dxa"/>
            <w:vMerge w:val="restart"/>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水污染物</w:t>
            </w:r>
          </w:p>
        </w:tc>
        <w:tc>
          <w:tcPr>
            <w:tcW w:w="4282" w:type="dxa"/>
            <w:vAlign w:val="center"/>
          </w:tcPr>
          <w:p w:rsidR="00C95B12" w:rsidRDefault="00C95B12" w:rsidP="00C95B12">
            <w:pPr>
              <w:jc w:val="both"/>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r>
      <w:tr>
        <w:trPr>
          <w:jc w:val="center"/>
        </w:trPr>
        <w:tc>
          <w:tcPr>
            <w:tcW w:w="1560"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r>
      <w:tr>
        <w:trPr>
          <w:jc w:val="center"/>
        </w:trPr>
        <w:tc>
          <w:tcPr>
            <w:tcW w:w="1560"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r>
      <w:tr>
        <w:trPr>
          <w:jc w:val="center"/>
        </w:trPr>
        <w:tc>
          <w:tcPr>
            <w:tcW w:w="1560"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r>
      <w:tr>
        <w:trPr>
          <w:jc w:val="center"/>
        </w:trPr>
        <w:tc>
          <w:tcPr>
            <w:tcW w:w="1560" w:type="dxa"/>
            <w:vMerge w:val="restart"/>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大气污染物</w:t>
            </w: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hint="eastAsia"/>
                <w:caps w:val="0"/>
              </w:rPr>
              <w:t>静电回收塔</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caps w:val="0"/>
              </w:rPr>
              <w:t>2017</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caps w:val="0"/>
              </w:rPr>
              <w:t>40000</w:t>
            </w:r>
            <w:r>
              <w:rPr>
                <w:szCs w:val="24"/>
                <w:b w:val="0"/>
                <w:i w:val="0"/>
                <w:sz w:val="24"/>
                <w:spacing w:val="0"/>
                <w:w w:val="100"/>
                <w:rFonts w:eastAsia="仿宋_GB2312"/>
                <w:caps w:val="0"/>
              </w:rPr>
              <w:t xml:space="preserve"> m</w:t>
            </w:r>
            <w:r>
              <w:rPr>
                <w:szCs w:val="24"/>
                <w:b w:val="0"/>
                <w:i w:val="0"/>
                <w:sz w:val="24"/>
                <w:spacing w:val="0"/>
                <w:w w:val="100"/>
                <w:vertAlign w:val="superscript"/>
                <w:rFonts w:eastAsia="仿宋_GB2312"/>
                <w:caps w:val="0"/>
              </w:rPr>
              <w:t>3</w:t>
            </w:r>
            <w:r>
              <w:rPr>
                <w:szCs w:val="24"/>
                <w:b w:val="0"/>
                <w:i w:val="0"/>
                <w:sz w:val="24"/>
                <w:spacing w:val="0"/>
                <w:w w:val="100"/>
                <w:rFonts w:eastAsia="仿宋_GB2312"/>
                <w:caps w:val="0"/>
              </w:rPr>
              <w:t>/h</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hint="eastAsia"/>
                <w:caps w:val="0"/>
              </w:rPr>
              <w:t>正常</w:t>
            </w:r>
          </w:p>
        </w:tc>
        <w:tc>
          <w:tcPr>
            <w:tcW w:w="1843" w:type="dxa"/>
            <w:vAlign w:val="center"/>
          </w:tcPr>
          <w:p w:rsidR="00C95B12" w:rsidRDefault="00C95B12" w:rsidP="00C95B12">
            <w:pPr>
              <w:jc w:val="center"/>
              <w:spacing w:before="0" w:beforeAutospacing="0" w:after="0" w:afterAutospacing="0" w:lineRule="auto" w:line="240"/>
              <w:rPr>
                <w:szCs w:val="18"/>
                <w:b w:val="0"/>
                <w:i w:val="0"/>
                <w:sz w:val="18"/>
                <w:spacing w:val="0"/>
                <w:w w:val="100"/>
                <w:rFonts w:cs="Times New Roman" w:eastAsia="仿宋_GB2312"/>
                <w:caps w:val="0"/>
              </w:rPr>
              <w:snapToGrid/>
              <w:ind w:left="-105" w:right="-105" w:leftChars="-50"/>
              <w:textAlignment w:val="baseline"/>
            </w:pPr>
            <w:r>
              <w:rPr>
                <w:szCs w:val="18"/>
                <w:b w:val="0"/>
                <w:i w:val="0"/>
                <w:sz w:val="18"/>
                <w:spacing w:val="0"/>
                <w:w w:val="100"/>
                <w:rFonts w:cs="Times New Roman" w:eastAsia="仿宋_GB2312" w:hint="eastAsia"/>
                <w:caps w:val="0"/>
              </w:rPr>
              <w:t>自运维</w:t>
            </w:r>
          </w:p>
        </w:tc>
      </w:tr>
      <w:tr>
        <w:trPr>
          <w:jc w:val="center"/>
        </w:trPr>
        <w:tc>
          <w:tcPr>
            <w:tcW w:w="1560"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hint="eastAsia"/>
                <w:caps w:val="0"/>
              </w:rPr>
              <w:t>催化燃烧设备</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caps w:val="0"/>
              </w:rPr>
              <w:t>2020</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caps w:val="0"/>
              </w:rPr>
              <w:t>14000</w:t>
            </w:r>
            <w:r>
              <w:rPr>
                <w:szCs w:val="24"/>
                <w:b w:val="0"/>
                <w:i w:val="0"/>
                <w:sz w:val="24"/>
                <w:spacing w:val="0"/>
                <w:w w:val="100"/>
                <w:rFonts w:eastAsia="仿宋_GB2312"/>
                <w:caps w:val="0"/>
              </w:rPr>
              <w:t xml:space="preserve"> m</w:t>
            </w:r>
            <w:r>
              <w:rPr>
                <w:szCs w:val="24"/>
                <w:b w:val="0"/>
                <w:i w:val="0"/>
                <w:sz w:val="24"/>
                <w:spacing w:val="0"/>
                <w:w w:val="100"/>
                <w:vertAlign w:val="superscript"/>
                <w:rFonts w:eastAsia="仿宋_GB2312"/>
                <w:caps w:val="0"/>
              </w:rPr>
              <w:t>3</w:t>
            </w:r>
            <w:r>
              <w:rPr>
                <w:szCs w:val="24"/>
                <w:b w:val="0"/>
                <w:i w:val="0"/>
                <w:sz w:val="24"/>
                <w:spacing w:val="0"/>
                <w:w w:val="100"/>
                <w:rFonts w:eastAsia="仿宋_GB2312"/>
                <w:caps w:val="0"/>
              </w:rPr>
              <w:t>/h</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hint="eastAsia"/>
                <w:caps w:val="0"/>
              </w:rPr>
              <w:t>正常</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hint="eastAsia"/>
                <w:caps w:val="0"/>
              </w:rPr>
              <w:t>自运维</w:t>
            </w:r>
          </w:p>
        </w:tc>
      </w:tr>
      <w:tr>
        <w:trPr>
          <w:jc w:val="center"/>
        </w:trPr>
        <w:tc>
          <w:tcPr>
            <w:tcW w:w="1560"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eastAsia="仿宋_GB2312" w:hint="eastAsia"/>
                <w:caps w:val="0"/>
              </w:rPr>
              <w:t>等离子</w:t>
            </w:r>
            <w:r>
              <w:rPr>
                <w:szCs w:val="24"/>
                <w:b w:val="0"/>
                <w:i w:val="0"/>
                <w:sz w:val="24"/>
                <w:spacing w:val="0"/>
                <w:w w:val="100"/>
                <w:rFonts w:eastAsia="仿宋_GB2312"/>
                <w:caps w:val="0"/>
              </w:rPr>
              <w:t>+</w:t>
            </w:r>
            <w:r>
              <w:rPr>
                <w:szCs w:val="24"/>
                <w:b w:val="0"/>
                <w:i w:val="0"/>
                <w:sz w:val="24"/>
                <w:spacing w:val="0"/>
                <w:w w:val="100"/>
                <w:rFonts w:eastAsia="仿宋_GB2312" w:hint="eastAsia"/>
                <w:caps w:val="0"/>
              </w:rPr>
              <w:t>活性炭</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eastAsia="仿宋_GB2312"/>
                <w:caps w:val="0"/>
              </w:rPr>
              <w:t>2021.7</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eastAsia="仿宋_GB2312"/>
                <w:caps w:val="0"/>
              </w:rPr>
              <w:t>10000 m</w:t>
            </w:r>
            <w:r>
              <w:rPr>
                <w:szCs w:val="24"/>
                <w:b w:val="0"/>
                <w:i w:val="0"/>
                <w:sz w:val="24"/>
                <w:spacing w:val="0"/>
                <w:w w:val="100"/>
                <w:vertAlign w:val="superscript"/>
                <w:rFonts w:eastAsia="仿宋_GB2312"/>
                <w:caps w:val="0"/>
              </w:rPr>
              <w:t>3</w:t>
            </w:r>
            <w:r>
              <w:rPr>
                <w:szCs w:val="24"/>
                <w:b w:val="0"/>
                <w:i w:val="0"/>
                <w:sz w:val="24"/>
                <w:spacing w:val="0"/>
                <w:w w:val="100"/>
                <w:rFonts w:eastAsia="仿宋_GB2312"/>
                <w:caps w:val="0"/>
              </w:rPr>
              <w:t>/h</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eastAsia="仿宋_GB2312" w:hint="eastAsia"/>
                <w:caps w:val="0"/>
              </w:rPr>
              <w:t>正常</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eastAsia="仿宋_GB2312" w:hint="eastAsia"/>
                <w:caps w:val="0"/>
              </w:rPr>
              <w:t>自运维</w:t>
            </w:r>
          </w:p>
        </w:tc>
      </w:tr>
      <w:tr>
        <w:trPr>
          <w:jc w:val="center"/>
        </w:trPr>
        <w:tc>
          <w:tcPr>
            <w:tcW w:w="1560" w:type="dxa"/>
            <w:vMerge w:val="restart"/>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固体废物</w:t>
            </w: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r>
      <w:tr>
        <w:trPr>
          <w:jc w:val="center"/>
        </w:trPr>
        <w:tc>
          <w:tcPr>
            <w:tcW w:w="1560"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r>
      <w:tr>
        <w:trPr>
          <w:jc w:val="center"/>
        </w:trPr>
        <w:tc>
          <w:tcPr>
            <w:tcW w:w="1560"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eastAsia="仿宋_GB2312"/>
                <w:caps w:val="0"/>
              </w:rPr>
              <w:t>……</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r>
      <w:tr>
        <w:trPr>
          <w:jc w:val="center"/>
        </w:trPr>
        <w:tc>
          <w:tcPr>
            <w:tcW w:w="1560" w:type="dxa"/>
            <w:vMerge w:val="restart"/>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噪声</w:t>
            </w: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r>
      <w:tr>
        <w:trPr>
          <w:jc w:val="center"/>
        </w:trPr>
        <w:tc>
          <w:tcPr>
            <w:tcW w:w="1560" w:type="dxa"/>
            <w:vMerge/>
            <w:vAlign w:val="center"/>
          </w:tcPr>
          <w:p w:rsidR="00C95B12" w:rsidRDefault="00C95B12">
            <w:pPr>
              <w:widowControl/>
              <w:jc w:val="left"/>
              <w:spacing w:before="0" w:beforeAutospacing="0" w:after="0" w:afterAutospacing="0" w:lineRule="auto" w:line="240"/>
              <w:rPr>
                <w:szCs w:val="24"/>
                <w:b w:val="0"/>
                <w:i w:val="0"/>
                <w:sz w:val="24"/>
                <w:spacing w:val="0"/>
                <w:w w:val="100"/>
                <w:rFonts w:cs="Times New Roman" w:eastAsia="仿宋_GB2312"/>
                <w:caps w:val="0"/>
              </w:rPr>
              <w:snapToGrid/>
              <w:textAlignment w:val="baseline"/>
            </w:pP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eastAsia="仿宋_GB2312"/>
                <w:caps w:val="0"/>
              </w:rPr>
              <w:t>……</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r>
      <w:tr>
        <w:trPr>
          <w:jc w:val="center"/>
        </w:trPr>
        <w:tc>
          <w:tcPr>
            <w:tcW w:w="1560"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其他</w:t>
            </w:r>
          </w:p>
        </w:tc>
        <w:tc>
          <w:tcPr>
            <w:tcW w:w="428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5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70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2126"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84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r>
    </w:tbl>
    <w:p w:rsidR="00C95B12" w:rsidRDefault="00C95B12" w:rsidP="00C95B12">
      <w:pPr>
        <w:jc w:val="both"/>
        <w:spacing w:before="0" w:beforeAutospacing="0" w:after="0" w:afterAutospacing="0" w:line="560" w:lineRule="exact"/>
        <w:rPr>
          <w:szCs w:val="32"/>
          <w:b w:val="0"/>
          <w:i w:val="0"/>
          <w:sz w:val="32"/>
          <w:spacing w:val="0"/>
          <w:w w:val="100"/>
          <w:rFonts w:cs="黑体" w:eastAsia="黑体"/>
          <w:caps w:val="0"/>
        </w:rPr>
        <w:snapToGrid/>
        <w:ind w:firstLine="31680" w:firstLineChars="64"/>
        <w:textAlignment w:val="baseline"/>
      </w:pPr>
      <w:r>
        <w:rPr>
          <w:b w:val="0"/>
          <w:i w:val="0"/>
          <w:sz w:val="32"/>
          <w:spacing w:val="0"/>
          <w:w w:val="100"/>
          <w:rFonts w:cs="黑体" w:eastAsia="黑体"/>
          <w:caps w:val="0"/>
        </w:rPr>
        <w:t/>
      </w:r>
    </w:p>
    <w:p w:rsidR="00C95B12" w:rsidRDefault="00C95B12" w:rsidP="00080105">
      <w:pPr>
        <w:jc w:val="both"/>
        <w:spacing w:before="0" w:beforeAutospacing="0" w:after="0" w:afterAutospacing="0" w:line="560" w:lineRule="exact"/>
        <w:rPr>
          <w:szCs w:val="32"/>
          <w:b w:val="0"/>
          <w:i w:val="0"/>
          <w:sz w:val="32"/>
          <w:spacing w:val="0"/>
          <w:w w:val="100"/>
          <w:rFonts w:cs="Times New Roman" w:eastAsia="黑体"/>
          <w:caps w:val="0"/>
        </w:rPr>
        <w:snapToGrid/>
        <w:ind w:firstLine="31680" w:firstLineChars="64"/>
        <w:textAlignment w:val="baseline"/>
      </w:pPr>
      <w:r>
        <w:rPr>
          <w:szCs w:val="32"/>
          <w:b w:val="0"/>
          <w:i w:val="0"/>
          <w:sz w:val="32"/>
          <w:spacing w:val="0"/>
          <w:w w:val="100"/>
          <w:rFonts w:cs="黑体" w:eastAsia="黑体" w:hint="eastAsia"/>
          <w:caps w:val="0"/>
        </w:rPr>
        <w:t>四、建设项目环境影响评价及其他环境保护行政许可情况</w:t>
      </w:r>
    </w:p>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32"/>
        <w:gridCol w:w="2013"/>
        <w:gridCol w:w="1531"/>
        <w:gridCol w:w="1531"/>
        <w:gridCol w:w="1729"/>
        <w:gridCol w:w="1530"/>
        <w:gridCol w:w="1560"/>
      </w:tblGrid>
      <w:tr>
        <w:trPr>
          <w:trHeight w:val="624"/>
          <w:jc w:val="center"/>
        </w:trPr>
        <w:tc>
          <w:tcPr>
            <w:tcW w:w="13326" w:type="dxa"/>
            <w:gridSpan w:val="7"/>
            <w:vAlign w:val="center"/>
          </w:tcPr>
          <w:p w:rsidR="00C95B12" w:rsidRDefault="00C95B12">
            <w:pPr>
              <w:jc w:val="center"/>
              <w:spacing w:before="0" w:beforeAutospacing="0" w:after="0" w:afterAutospacing="0" w:line="560" w:lineRule="exact"/>
              <w:rPr>
                <w:szCs w:val="28"/>
                <w:bCs/>
                <w:b w:val="1"/>
                <w:i w:val="0"/>
                <w:sz w:val="28"/>
                <w:spacing w:val="0"/>
                <w:w w:val="100"/>
                <w:rFonts w:cs="Times New Roman" w:eastAsia="仿宋_GB2312"/>
                <w:caps w:val="0"/>
              </w:rPr>
              <w:snapToGrid/>
              <w:textAlignment w:val="baseline"/>
            </w:pPr>
            <w:r>
              <w:rPr>
                <w:szCs w:val="32"/>
                <w:b w:val="0"/>
                <w:i w:val="0"/>
                <w:sz w:val="32"/>
                <w:spacing w:val="0"/>
                <w:w w:val="100"/>
                <w:rFonts w:cs="Times New Roman" w:eastAsia="仿宋_GB2312"/>
                <w:caps w:val="0"/>
              </w:rPr>
              <w:br type="page"/>
            </w:r>
            <w:r>
              <w:rPr>
                <w:szCs w:val="28"/>
                <w:bCs/>
                <w:b w:val="1"/>
                <w:i w:val="0"/>
                <w:sz w:val="28"/>
                <w:spacing w:val="0"/>
                <w:w w:val="100"/>
                <w:rFonts w:cs="仿宋_GB2312" w:eastAsia="仿宋_GB2312" w:hint="eastAsia"/>
                <w:caps w:val="0"/>
              </w:rPr>
              <w:t>建设项目环境影响评价及其他环境保护行政许可情况</w:t>
            </w:r>
          </w:p>
        </w:tc>
      </w:tr>
      <w:tr>
        <w:trPr>
          <w:trHeight w:val="624"/>
          <w:jc w:val="center"/>
        </w:trPr>
        <w:tc>
          <w:tcPr>
            <w:tcW w:w="343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建设项目名称</w:t>
            </w:r>
          </w:p>
        </w:tc>
        <w:tc>
          <w:tcPr>
            <w:tcW w:w="201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环评批复单位</w:t>
            </w:r>
          </w:p>
        </w:tc>
        <w:tc>
          <w:tcPr>
            <w:tcW w:w="153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环评批复时间</w:t>
            </w:r>
          </w:p>
        </w:tc>
        <w:tc>
          <w:tcPr>
            <w:tcW w:w="153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环评批复文号</w:t>
            </w:r>
          </w:p>
        </w:tc>
        <w:tc>
          <w:tcPr>
            <w:tcW w:w="172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竣工验收单位</w:t>
            </w:r>
          </w:p>
        </w:tc>
        <w:tc>
          <w:tcPr>
            <w:tcW w:w="1530"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竣工验收时间</w:t>
            </w:r>
          </w:p>
        </w:tc>
        <w:tc>
          <w:tcPr>
            <w:tcW w:w="1560"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竣工验收文号</w:t>
            </w:r>
          </w:p>
        </w:tc>
      </w:tr>
      <w:tr>
        <w:trPr>
          <w:trHeight w:val="503"/>
          <w:jc w:val="center"/>
        </w:trPr>
        <w:tc>
          <w:tcPr>
            <w:tcW w:w="3432" w:type="dxa"/>
            <w:vAlign w:val="center"/>
          </w:tcPr>
          <w:p w:rsidR="00C95B12" w:rsidRDefault="00C95B12" w:rsidP="00C95B12">
            <w:pPr>
              <w:jc w:val="center"/>
              <w:spacing w:before="0" w:beforeAutospacing="0" w:after="0" w:afterAutospacing="0" w:lineRule="auto" w:line="240"/>
              <w:rPr>
                <w:szCs w:val="24"/>
                <w:b w:val="0"/>
                <w:i w:val="0"/>
                <w:sz w:val="24"/>
                <w:spacing w:val="0"/>
                <w:w w:val="100"/>
                <w:rFonts w:cs="Times New Roman"/>
                <w:caps w:val="0"/>
              </w:rPr>
              <w:snapToGrid/>
              <w:ind w:left="-105" w:right="-105" w:leftChars="-50"/>
              <w:textAlignment w:val="baseline"/>
            </w:pPr>
            <w:r>
              <w:rPr>
                <w:szCs w:val="24"/>
                <w:b w:val="0"/>
                <w:i w:val="0"/>
                <w:sz w:val="24"/>
                <w:spacing w:val="0"/>
                <w:w w:val="100"/>
                <w:rFonts w:cs="Times New Roman" w:hint="eastAsia"/>
                <w:caps w:val="0"/>
              </w:rPr>
              <w:t>《高碑店市新腾飞革业有限公司建设项目环境影响登机表》</w:t>
            </w:r>
          </w:p>
        </w:tc>
        <w:tc>
          <w:tcPr>
            <w:tcW w:w="2013" w:type="dxa"/>
            <w:vAlign w:val="center"/>
          </w:tcPr>
          <w:p w:rsidR="00C95B12" w:rsidRDefault="00C95B12" w:rsidP="00C95B12">
            <w:pPr>
              <w:jc w:val="center"/>
              <w:spacing w:before="0" w:beforeAutospacing="0" w:after="0" w:afterAutospacing="0" w:lineRule="auto" w:line="240"/>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hint="eastAsia"/>
                <w:caps w:val="0"/>
              </w:rPr>
              <w:t>高碑店市环境保护局</w:t>
            </w:r>
          </w:p>
        </w:tc>
        <w:tc>
          <w:tcPr>
            <w:tcW w:w="1531" w:type="dxa"/>
            <w:vAlign w:val="center"/>
          </w:tcPr>
          <w:p w:rsidR="00C95B12" w:rsidRDefault="00C95B12" w:rsidP="00C95B12">
            <w:pPr>
              <w:jc w:val="center"/>
              <w:spacing w:before="0" w:beforeAutospacing="0" w:after="0" w:afterAutospacing="0" w:lineRule="auto" w:line="240"/>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eastAsia="仿宋_GB2312"/>
                <w:caps w:val="0"/>
              </w:rPr>
              <w:t>2001</w:t>
            </w:r>
            <w:r>
              <w:rPr>
                <w:szCs w:val="24"/>
                <w:b w:val="0"/>
                <w:i w:val="0"/>
                <w:sz w:val="24"/>
                <w:spacing w:val="0"/>
                <w:w w:val="100"/>
                <w:rFonts w:eastAsia="仿宋_GB2312" w:hint="eastAsia"/>
                <w:caps w:val="0"/>
              </w:rPr>
              <w:t>年</w:t>
            </w:r>
            <w:r>
              <w:rPr>
                <w:szCs w:val="24"/>
                <w:b w:val="0"/>
                <w:i w:val="0"/>
                <w:sz w:val="24"/>
                <w:spacing w:val="0"/>
                <w:w w:val="100"/>
                <w:rFonts w:eastAsia="仿宋_GB2312"/>
                <w:caps w:val="0"/>
              </w:rPr>
              <w:t>10</w:t>
            </w:r>
            <w:r>
              <w:rPr>
                <w:szCs w:val="24"/>
                <w:b w:val="0"/>
                <w:i w:val="0"/>
                <w:sz w:val="24"/>
                <w:spacing w:val="0"/>
                <w:w w:val="100"/>
                <w:rFonts w:eastAsia="仿宋_GB2312" w:hint="eastAsia"/>
                <w:caps w:val="0"/>
              </w:rPr>
              <w:t>月</w:t>
            </w:r>
            <w:r>
              <w:rPr>
                <w:szCs w:val="24"/>
                <w:b w:val="0"/>
                <w:i w:val="0"/>
                <w:sz w:val="24"/>
                <w:spacing w:val="0"/>
                <w:w w:val="100"/>
                <w:rFonts w:eastAsia="仿宋_GB2312"/>
                <w:caps w:val="0"/>
              </w:rPr>
              <w:t>11</w:t>
            </w:r>
            <w:r>
              <w:rPr>
                <w:szCs w:val="24"/>
                <w:b w:val="0"/>
                <w:i w:val="0"/>
                <w:sz w:val="24"/>
                <w:spacing w:val="0"/>
                <w:w w:val="100"/>
                <w:rFonts w:eastAsia="仿宋_GB2312" w:hint="eastAsia"/>
                <w:caps w:val="0"/>
              </w:rPr>
              <w:t>日</w:t>
            </w:r>
          </w:p>
        </w:tc>
        <w:tc>
          <w:tcPr>
            <w:tcW w:w="1531" w:type="dxa"/>
            <w:vAlign w:val="center"/>
          </w:tcPr>
          <w:p w:rsidR="00C95B12" w:rsidRDefault="00C95B12" w:rsidP="00C95B12">
            <w:pPr>
              <w:jc w:val="center"/>
              <w:spacing w:before="0" w:beforeAutospacing="0" w:after="0" w:afterAutospacing="0" w:lineRule="auto" w:line="240"/>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caps w:val="0"/>
              </w:rPr>
              <w:t>/</w:t>
            </w:r>
          </w:p>
        </w:tc>
        <w:tc>
          <w:tcPr>
            <w:tcW w:w="1729" w:type="dxa"/>
            <w:vAlign w:val="center"/>
          </w:tcPr>
          <w:p w:rsidR="00C95B12" w:rsidRDefault="00C95B12" w:rsidP="00C95B12">
            <w:pPr>
              <w:jc w:val="center"/>
              <w:spacing w:before="0" w:beforeAutospacing="0" w:after="0" w:afterAutospacing="0" w:line="560" w:lineRule="exact"/>
              <w:rPr>
                <w:szCs w:val="24"/>
                <w:b w:val="0"/>
                <w:i w:val="0"/>
                <w:sz w:val="24"/>
                <w:spacing w:val="0"/>
                <w:w w:val="100"/>
                <w:highlight w:val="yellow"/>
                <w:rFonts w:cs="Times New Roman" w:eastAsia="仿宋_GB2312"/>
                <w:caps w:val="0"/>
              </w:rPr>
              <w:snapToGrid/>
              <w:ind w:left="-105" w:right="-105" w:leftChars="-50"/>
              <w:textAlignment w:val="baseline"/>
            </w:pPr>
            <w:r>
              <w:rPr>
                <w:szCs w:val="24"/>
                <w:b w:val="0"/>
                <w:i w:val="0"/>
                <w:sz w:val="24"/>
                <w:spacing w:val="0"/>
                <w:w w:val="100"/>
                <w:rFonts w:cs="Times New Roman" w:eastAsia="仿宋_GB2312" w:hint="eastAsia"/>
                <w:caps w:val="0"/>
              </w:rPr>
              <w:t>雄县环境保护监测站</w:t>
            </w:r>
          </w:p>
        </w:tc>
        <w:tc>
          <w:tcPr>
            <w:tcW w:w="1530"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Times New Roman" w:eastAsia="仿宋_GB2312"/>
                <w:caps w:val="0"/>
              </w:rPr>
              <w:t>2014</w:t>
            </w:r>
            <w:r>
              <w:rPr>
                <w:szCs w:val="24"/>
                <w:b w:val="0"/>
                <w:i w:val="0"/>
                <w:sz w:val="24"/>
                <w:spacing w:val="0"/>
                <w:w w:val="100"/>
                <w:rFonts w:cs="Times New Roman" w:eastAsia="仿宋_GB2312" w:hint="eastAsia"/>
                <w:caps w:val="0"/>
              </w:rPr>
              <w:t>年</w:t>
            </w:r>
            <w:r>
              <w:rPr>
                <w:szCs w:val="24"/>
                <w:b w:val="0"/>
                <w:i w:val="0"/>
                <w:sz w:val="24"/>
                <w:spacing w:val="0"/>
                <w:w w:val="100"/>
                <w:rFonts w:cs="Times New Roman" w:eastAsia="仿宋_GB2312"/>
                <w:caps w:val="0"/>
              </w:rPr>
              <w:t>8</w:t>
            </w:r>
            <w:r>
              <w:rPr>
                <w:szCs w:val="24"/>
                <w:b w:val="0"/>
                <w:i w:val="0"/>
                <w:sz w:val="24"/>
                <w:spacing w:val="0"/>
                <w:w w:val="100"/>
                <w:rFonts w:cs="Times New Roman" w:eastAsia="仿宋_GB2312" w:hint="eastAsia"/>
                <w:caps w:val="0"/>
              </w:rPr>
              <w:t>月</w:t>
            </w:r>
            <w:r>
              <w:rPr>
                <w:szCs w:val="24"/>
                <w:b w:val="0"/>
                <w:i w:val="0"/>
                <w:sz w:val="24"/>
                <w:spacing w:val="0"/>
                <w:w w:val="100"/>
                <w:rFonts w:cs="Times New Roman" w:eastAsia="仿宋_GB2312"/>
                <w:caps w:val="0"/>
              </w:rPr>
              <w:t>16</w:t>
            </w:r>
            <w:r>
              <w:rPr>
                <w:szCs w:val="24"/>
                <w:b w:val="0"/>
                <w:i w:val="0"/>
                <w:sz w:val="24"/>
                <w:spacing w:val="0"/>
                <w:w w:val="100"/>
                <w:rFonts w:cs="Times New Roman" w:eastAsia="仿宋_GB2312" w:hint="eastAsia"/>
                <w:caps w:val="0"/>
              </w:rPr>
              <w:t>日</w:t>
            </w:r>
          </w:p>
        </w:tc>
        <w:tc>
          <w:tcPr>
            <w:tcW w:w="1560" w:type="dxa"/>
            <w:vAlign w:val="center"/>
          </w:tcPr>
          <w:p w:rsidR="00C95B12" w:rsidRDefault="00C95B12" w:rsidP="00C95B12">
            <w:pPr>
              <w:jc w:val="center"/>
              <w:spacing w:before="0" w:beforeAutospacing="0" w:after="0" w:afterAutospacing="0" w:lineRule="auto" w:line="240"/>
              <w:rPr>
                <w:b w:val="0"/>
                <w:i w:val="0"/>
                <w:sz w:val="20"/>
                <w:spacing w:val="0"/>
                <w:w w:val="100"/>
                <w:rFonts w:cs="Times New Roman"/>
                <w:caps w:val="0"/>
              </w:rPr>
              <w:snapToGrid/>
              <w:ind w:left="-105" w:right="-105" w:leftChars="-50"/>
              <w:textAlignment w:val="baseline"/>
            </w:pPr>
            <w:r>
              <w:rPr>
                <w:b w:val="0"/>
                <w:i w:val="0"/>
                <w:sz w:val="21"/>
                <w:spacing w:val="0"/>
                <w:w w:val="100"/>
                <w:rFonts w:cs="Times New Roman" w:hint="eastAsia"/>
                <w:caps w:val="0"/>
              </w:rPr>
              <w:t>保白环登验【</w:t>
            </w:r>
            <w:r>
              <w:rPr>
                <w:b w:val="0"/>
                <w:i w:val="0"/>
                <w:sz w:val="21"/>
                <w:spacing w:val="0"/>
                <w:w w:val="100"/>
                <w:rFonts w:cs="Times New Roman"/>
                <w:caps w:val="0"/>
              </w:rPr>
              <w:t>2014</w:t>
            </w:r>
            <w:r>
              <w:rPr>
                <w:b w:val="0"/>
                <w:i w:val="0"/>
                <w:sz w:val="21"/>
                <w:spacing w:val="0"/>
                <w:w w:val="100"/>
                <w:rFonts w:cs="Times New Roman" w:hint="eastAsia"/>
                <w:caps w:val="0"/>
              </w:rPr>
              <w:t>】</w:t>
            </w:r>
            <w:r>
              <w:rPr>
                <w:b w:val="0"/>
                <w:i w:val="0"/>
                <w:sz w:val="21"/>
                <w:spacing w:val="0"/>
                <w:w w:val="100"/>
                <w:rFonts w:cs="Times New Roman"/>
                <w:caps w:val="0"/>
              </w:rPr>
              <w:t>003</w:t>
            </w:r>
          </w:p>
        </w:tc>
      </w:tr>
      <w:tr>
        <w:trPr>
          <w:trHeight w:val="503"/>
          <w:jc w:val="center"/>
        </w:trPr>
        <w:tc>
          <w:tcPr>
            <w:tcW w:w="343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201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3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3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72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30"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c>
          <w:tcPr>
            <w:tcW w:w="1560"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r>
      <w:tr>
        <w:trPr>
          <w:trHeight w:val="503"/>
          <w:jc w:val="center"/>
        </w:trPr>
        <w:tc>
          <w:tcPr>
            <w:tcW w:w="343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szCs w:val="24"/>
                <w:b w:val="0"/>
                <w:i w:val="0"/>
                <w:sz w:val="24"/>
                <w:spacing w:val="0"/>
                <w:w w:val="100"/>
                <w:rFonts w:eastAsia="仿宋_GB2312"/>
                <w:caps w:val="0"/>
              </w:rPr>
              <w:t>…</w:t>
            </w:r>
          </w:p>
        </w:tc>
        <w:tc>
          <w:tcPr>
            <w:tcW w:w="2013"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153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1531"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1729"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1530"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c>
          <w:tcPr>
            <w:tcW w:w="1560"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
            </w:r>
          </w:p>
        </w:tc>
      </w:tr>
      <w:tr>
        <w:trPr>
          <w:trHeight w:val="503"/>
          <w:jc w:val="center"/>
        </w:trPr>
        <w:tc>
          <w:tcPr>
            <w:tcW w:w="3432" w:type="dxa"/>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szCs w:val="24"/>
                <w:b w:val="0"/>
                <w:i w:val="0"/>
                <w:sz w:val="24"/>
                <w:spacing w:val="0"/>
                <w:w w:val="100"/>
                <w:rFonts w:cs="仿宋_GB2312" w:eastAsia="仿宋_GB2312" w:hint="eastAsia"/>
                <w:caps w:val="0"/>
              </w:rPr>
              <w:t>其他环境保护行政许可情况</w:t>
            </w:r>
          </w:p>
        </w:tc>
        <w:tc>
          <w:tcPr>
            <w:tcW w:w="9894" w:type="dxa"/>
            <w:gridSpan w:val="6"/>
            <w:vAlign w:val="center"/>
          </w:tcPr>
          <w:p w:rsidR="00C95B12" w:rsidRDefault="00C95B12" w:rsidP="00C95B12">
            <w:pPr>
              <w:jc w:val="center"/>
              <w:spacing w:before="0" w:beforeAutospacing="0" w:after="0" w:afterAutospacing="0" w:line="560" w:lineRule="exact"/>
              <w:rPr>
                <w:szCs w:val="24"/>
                <w:b w:val="0"/>
                <w:i w:val="0"/>
                <w:sz w:val="24"/>
                <w:spacing w:val="0"/>
                <w:w w:val="100"/>
                <w:rFonts w:cs="Times New Roman" w:eastAsia="仿宋_GB2312"/>
                <w:caps w:val="0"/>
              </w:rPr>
              <w:snapToGrid/>
              <w:ind w:left="-105" w:right="-105" w:leftChars="-50"/>
              <w:textAlignment w:val="baseline"/>
            </w:pPr>
            <w:r>
              <w:rPr>
                <w:b w:val="0"/>
                <w:i w:val="0"/>
                <w:sz w:val="24"/>
                <w:spacing w:val="0"/>
                <w:w w:val="100"/>
                <w:rFonts w:cs="Times New Roman" w:eastAsia="仿宋_GB2312"/>
                <w:caps w:val="0"/>
              </w:rPr>
              <w:t/>
            </w:r>
          </w:p>
        </w:tc>
      </w:tr>
    </w:tbl>
    <w:p w:rsidR="00C95B12" w:rsidRDefault="00C95B12" w:rsidP="00C95B12">
      <w:pPr>
        <w:jc w:val="both"/>
        <w:spacing w:before="0" w:beforeAutospacing="0" w:after="0" w:afterAutospacing="0" w:line="560" w:lineRule="exact"/>
        <w:rPr>
          <w:szCs w:val="32"/>
          <w:b w:val="0"/>
          <w:i w:val="0"/>
          <w:sz w:val="32"/>
          <w:spacing w:val="0"/>
          <w:w w:val="100"/>
          <w:highlight w:val="yellow"/>
          <w:rFonts w:eastAsia="黑体"/>
          <w:caps w:val="0"/>
        </w:rPr>
        <w:snapToGrid/>
        <w:ind w:firstLine="31680" w:firstLineChars="64"/>
        <w:textAlignment w:val="baseline"/>
      </w:pPr>
      <w:r>
        <w:rPr>
          <w:szCs w:val="32"/>
          <w:b w:val="0"/>
          <w:i w:val="0"/>
          <w:sz w:val="32"/>
          <w:spacing w:val="0"/>
          <w:w w:val="100"/>
          <w:rFonts w:eastAsia="黑体" w:hint="eastAsia"/>
          <w:caps w:val="0"/>
        </w:rPr>
        <w:t>五、</w:t>
      </w:r>
      <w:r>
        <w:rPr>
          <w:szCs w:val="32"/>
          <w:b w:val="0"/>
          <w:i w:val="0"/>
          <w:sz w:val="32"/>
          <w:spacing w:val="0"/>
          <w:w w:val="100"/>
          <w:highlight w:val="yellow"/>
          <w:rFonts w:eastAsia="黑体" w:hint="eastAsia"/>
          <w:caps w:val="0"/>
        </w:rPr>
        <w:t>突发环境事件应急预案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8"/>
        <w:gridCol w:w="3453"/>
        <w:gridCol w:w="2449"/>
        <w:gridCol w:w="6124"/>
      </w:tblGrid>
      <w:tr>
        <w:trPr>
          <w:trHeight w:val="624"/>
          <w:jc w:val="center"/>
        </w:trPr>
        <w:tc>
          <w:tcPr>
            <w:tcW w:w="13354" w:type="dxa"/>
            <w:gridSpan w:val="4"/>
            <w:vAlign w:val="center"/>
          </w:tcPr>
          <w:p w:rsidR="00C95B12" w:rsidRDefault="00C95B12">
            <w:pPr>
              <w:jc w:val="center"/>
              <w:spacing w:before="0" w:beforeAutospacing="0" w:after="0" w:afterAutospacing="0" w:line="560" w:lineRule="exact"/>
              <w:rPr>
                <w:szCs w:val="28"/>
                <w:b w:val="1"/>
                <w:i w:val="0"/>
                <w:sz w:val="28"/>
                <w:spacing w:val="0"/>
                <w:w w:val="100"/>
                <w:rFonts w:eastAsia="仿宋_GB2312"/>
                <w:caps w:val="0"/>
              </w:rPr>
              <w:snapToGrid/>
              <w:textAlignment w:val="baseline"/>
            </w:pPr>
            <w:r>
              <w:rPr>
                <w:szCs w:val="28"/>
                <w:b w:val="1"/>
                <w:i w:val="0"/>
                <w:sz w:val="28"/>
                <w:spacing w:val="0"/>
                <w:w w:val="100"/>
                <w:rFonts w:eastAsia="仿宋_GB2312" w:hint="eastAsia"/>
                <w:caps w:val="0"/>
              </w:rPr>
              <w:t>突发环境事件应急预案</w:t>
            </w:r>
          </w:p>
        </w:tc>
      </w:tr>
      <w:tr>
        <w:trPr>
          <w:trHeight w:val="496"/>
          <w:jc w:val="center"/>
        </w:trPr>
        <w:tc>
          <w:tcPr>
            <w:tcW w:w="1328" w:type="dxa"/>
            <w:vAlign w:val="center"/>
          </w:tcPr>
          <w:p w:rsidR="00C95B12" w:rsidRDefault="00C95B12" w:rsidP="00C95B12">
            <w:pPr>
              <w:jc w:val="center"/>
              <w:spacing w:before="0" w:beforeAutospacing="0" w:after="0" w:afterAutospacing="0" w:line="560" w:lineRule="exact"/>
              <w:rPr>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hint="eastAsia"/>
                <w:caps w:val="0"/>
              </w:rPr>
              <w:t>备案部门</w:t>
            </w:r>
          </w:p>
        </w:tc>
        <w:tc>
          <w:tcPr>
            <w:tcW w:w="3453" w:type="dxa"/>
            <w:vAlign w:val="center"/>
          </w:tcPr>
          <w:p w:rsidR="00C95B12" w:rsidRDefault="00C95B12" w:rsidP="00C95B12">
            <w:pPr>
              <w:jc w:val="center"/>
              <w:spacing w:before="0" w:beforeAutospacing="0" w:after="0" w:afterAutospacing="0" w:line="560" w:lineRule="exact"/>
              <w:rPr>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hint="eastAsia"/>
                <w:caps w:val="0"/>
              </w:rPr>
              <w:t>保定市生态环境局白沟新城分局</w:t>
            </w:r>
          </w:p>
        </w:tc>
        <w:tc>
          <w:tcPr>
            <w:tcW w:w="2449" w:type="dxa"/>
            <w:vAlign w:val="center"/>
          </w:tcPr>
          <w:p w:rsidR="00C95B12" w:rsidRDefault="00C95B12" w:rsidP="00C95B12">
            <w:pPr>
              <w:jc w:val="center"/>
              <w:spacing w:before="0" w:beforeAutospacing="0" w:after="0" w:afterAutospacing="0" w:line="560" w:lineRule="exact"/>
              <w:rPr>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hint="eastAsia"/>
                <w:caps w:val="0"/>
              </w:rPr>
              <w:t>备案时间</w:t>
            </w:r>
          </w:p>
        </w:tc>
        <w:tc>
          <w:tcPr>
            <w:tcW w:w="6124" w:type="dxa"/>
            <w:vAlign w:val="center"/>
          </w:tcPr>
          <w:p w:rsidR="00C95B12" w:rsidRDefault="00C95B12" w:rsidP="00C95B12">
            <w:pPr>
              <w:jc w:val="center"/>
              <w:spacing w:before="0" w:beforeAutospacing="0" w:after="0" w:afterAutospacing="0" w:line="560" w:lineRule="exact"/>
              <w:rPr>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caps w:val="0"/>
              </w:rPr>
              <w:t>2018</w:t>
            </w:r>
            <w:r>
              <w:rPr>
                <w:b w:val="0"/>
                <w:i w:val="0"/>
                <w:sz w:val="24"/>
                <w:spacing w:val="0"/>
                <w:w w:val="100"/>
                <w:rFonts w:eastAsia="仿宋_GB2312" w:hint="eastAsia"/>
                <w:caps w:val="0"/>
              </w:rPr>
              <w:t>年</w:t>
            </w:r>
            <w:r>
              <w:rPr>
                <w:b w:val="0"/>
                <w:i w:val="0"/>
                <w:sz w:val="24"/>
                <w:spacing w:val="0"/>
                <w:w w:val="100"/>
                <w:rFonts w:eastAsia="仿宋_GB2312"/>
                <w:caps w:val="0"/>
              </w:rPr>
              <w:t>3</w:t>
            </w:r>
            <w:r>
              <w:rPr>
                <w:b w:val="0"/>
                <w:i w:val="0"/>
                <w:sz w:val="24"/>
                <w:spacing w:val="0"/>
                <w:w w:val="100"/>
                <w:rFonts w:eastAsia="仿宋_GB2312" w:hint="eastAsia"/>
                <w:caps w:val="0"/>
              </w:rPr>
              <w:t>月</w:t>
            </w:r>
            <w:r>
              <w:rPr>
                <w:b w:val="0"/>
                <w:i w:val="0"/>
                <w:sz w:val="24"/>
                <w:spacing w:val="0"/>
                <w:w w:val="100"/>
                <w:rFonts w:eastAsia="仿宋_GB2312"/>
                <w:caps w:val="0"/>
              </w:rPr>
              <w:t>1</w:t>
            </w:r>
            <w:r>
              <w:rPr>
                <w:b w:val="0"/>
                <w:i w:val="0"/>
                <w:sz w:val="24"/>
                <w:spacing w:val="0"/>
                <w:w w:val="100"/>
                <w:rFonts w:eastAsia="仿宋_GB2312" w:hint="eastAsia"/>
                <w:caps w:val="0"/>
              </w:rPr>
              <w:t>日</w:t>
            </w:r>
          </w:p>
        </w:tc>
      </w:tr>
      <w:tr>
        <w:trPr>
          <w:trHeight w:val="90"/>
          <w:jc w:val="center"/>
        </w:trPr>
        <w:tc>
          <w:tcPr>
            <w:tcW w:w="1328" w:type="dxa"/>
            <w:vAlign w:val="center"/>
          </w:tcPr>
          <w:p w:rsidR="00C95B12" w:rsidRDefault="00C95B12" w:rsidP="00C95B12">
            <w:pPr>
              <w:jc w:val="center"/>
              <w:spacing w:before="0" w:beforeAutospacing="0" w:after="0" w:afterAutospacing="0" w:line="560" w:lineRule="exact"/>
              <w:rPr>
                <w:b w:val="0"/>
                <w:i w:val="0"/>
                <w:sz w:val="24"/>
                <w:spacing w:val="0"/>
                <w:w w:val="100"/>
                <w:rFonts w:eastAsia="仿宋_GB2312"/>
                <w:caps w:val="0"/>
              </w:rPr>
              <w:snapToGrid/>
              <w:ind w:left="-105" w:right="-105" w:leftChars="-50"/>
              <w:textAlignment w:val="baseline"/>
            </w:pPr>
            <w:r>
              <w:rPr>
                <w:b w:val="0"/>
                <w:i w:val="0"/>
                <w:sz w:val="24"/>
                <w:spacing w:val="0"/>
                <w:w w:val="100"/>
                <w:rFonts w:eastAsia="仿宋_GB2312" w:hint="eastAsia"/>
                <w:caps w:val="0"/>
              </w:rPr>
              <w:t>主要内容</w:t>
            </w:r>
          </w:p>
        </w:tc>
        <w:tc>
          <w:tcPr>
            <w:tcW w:w="12026" w:type="dxa"/>
            <w:gridSpan w:val="3"/>
            <w:vAlign w:val="center"/>
          </w:tcPr>
          <w:p w:rsidR="00C95B12" w:rsidRDefault="00C95B12" w:rsidP="00080105">
            <w:pPr>
              <w:jc w:val="both"/>
              <w:spacing w:before="155" w:beforeAutospacing="0" w:after="0" w:afterAutospacing="0" w:lineRule="auto" w:line="240"/>
              <w:rPr>
                <w:szCs w:val="28"/>
                <w:b w:val="0"/>
                <w:i w:val="0"/>
                <w:sz w:val="28"/>
                <w:spacing w:val="0"/>
                <w:w w:val="100"/>
                <w:rFonts w:ascii="宋体" w:cs="宋体"/>
                <w:caps w:val="0"/>
              </w:rPr>
              <w:snapToGrid/>
              <w:ind w:right="1268"/>
              <w:textAlignment w:val="baseline"/>
            </w:pPr>
            <w:bookmarkStart w:id="0" w:name="_GoBack"/>
            <w:bookmarkEnd w:id="0"/>
            <w:r>
              <w:rPr>
                <w:szCs w:val="28"/>
                <w:b w:val="0"/>
                <w:i w:val="0"/>
                <w:color w:val="414141"/>
                <w:sz w:val="28"/>
                <w:spacing w:val="0"/>
                <w:w w:val="115"/>
                <w:rFonts w:ascii="Times New Roman" w:hAnsi="Times New Roman"/>
                <w:caps w:val="0"/>
              </w:rPr>
              <w:t>1</w:t>
            </w:r>
            <w:r>
              <w:rPr>
                <w:szCs w:val="28"/>
                <w:b w:val="0"/>
                <w:i w:val="0"/>
                <w:color w:val="414141"/>
                <w:sz w:val="28"/>
                <w:spacing w:val="-43"/>
                <w:w w:val="115"/>
                <w:rFonts w:ascii="Times New Roman" w:hAnsi="Times New Roman"/>
                <w:caps w:val="0"/>
              </w:rPr>
              <w:t xml:space="preserve"> </w:t>
            </w:r>
            <w:r>
              <w:rPr>
                <w:szCs w:val="28"/>
                <w:b w:val="0"/>
                <w:i w:val="0"/>
                <w:color w:val="414141"/>
                <w:sz w:val="28"/>
                <w:spacing w:val="0"/>
                <w:w w:val="115"/>
                <w:rFonts w:ascii="宋体" w:cs="宋体" w:hAnsi="宋体" w:hint="eastAsia"/>
                <w:caps w:val="0"/>
              </w:rPr>
              <w:t>总则</w:t>
            </w:r>
          </w:p>
          <w:p w:rsidR="00C95B12" w:rsidRDefault="00C95B12" w:rsidP="00080105">
            <w:pPr>
              <w:pStyle w:val="BodyText"/>
              <w:jc w:val="both"/>
              <w:spacing w:before="199" w:beforeAutospacing="0" w:after="120" w:afterAutospacing="0" w:lineRule="auto" w:line="372"/>
              <w:rPr>
                <w:b w:val="0"/>
                <w:i w:val="0"/>
                <w:sz w:val="21"/>
                <w:spacing w:val="0"/>
                <w:w w:val="100"/>
                <w:rFonts w:ascii="Calibri" w:cs="Calibri" w:hAnsi="Calibri"/>
                <w:caps w:val="0"/>
              </w:rPr>
              <w:snapToGrid/>
              <w:ind w:left="430" w:right="1268" w:firstLine="484"/>
              <w:textAlignment w:val="baseline"/>
            </w:pPr>
            <w:r>
              <w:rPr>
                <w:b w:val="0"/>
                <w:i w:val="0"/>
                <w:color w:val="626262"/>
                <w:sz w:val="21"/>
                <w:spacing w:val="0"/>
                <w:w w:val="105"/>
                <w:rFonts w:hint="eastAsia"/>
                <w:caps w:val="0"/>
              </w:rPr>
              <w:t>为防范突发环境污染事故的发生</w:t>
            </w:r>
            <w:r>
              <w:rPr>
                <w:b w:val="0"/>
                <w:i w:val="0"/>
                <w:color w:val="626262"/>
                <w:sz w:val="21"/>
                <w:spacing w:val="-84"/>
                <w:w w:val="105"/>
                <w:rFonts w:ascii="Calibri" w:cs="Calibri" w:hAnsi="Calibri"/>
                <w:caps w:val="0"/>
              </w:rPr>
              <w:t xml:space="preserve"> </w:t>
            </w:r>
            <w:r>
              <w:rPr>
                <w:b w:val="0"/>
                <w:i w:val="0"/>
                <w:color w:val="626262"/>
                <w:sz w:val="21"/>
                <w:spacing w:val="-6"/>
                <w:w w:val="105"/>
                <w:rFonts w:hint="eastAsia"/>
                <w:caps w:val="0"/>
              </w:rPr>
              <w:t>，迅速有效处理</w:t>
            </w:r>
            <w:r>
              <w:rPr>
                <w:b w:val="0"/>
                <w:i w:val="0"/>
                <w:color w:val="626262"/>
                <w:sz w:val="21"/>
                <w:spacing w:val="-102"/>
                <w:w w:val="105"/>
                <w:rFonts w:ascii="Calibri" w:cs="Calibri" w:hAnsi="Calibri"/>
                <w:caps w:val="0"/>
              </w:rPr>
              <w:t xml:space="preserve"> </w:t>
            </w:r>
            <w:r>
              <w:rPr>
                <w:b w:val="0"/>
                <w:i w:val="0"/>
                <w:color w:val="626262"/>
                <w:sz w:val="21"/>
                <w:spacing w:val="-4"/>
                <w:w w:val="105"/>
                <w:rFonts w:hint="eastAsia"/>
                <w:caps w:val="0"/>
              </w:rPr>
              <w:t>处置突发性污染事故</w:t>
            </w:r>
            <w:r>
              <w:rPr>
                <w:b w:val="0"/>
                <w:i w:val="0"/>
                <w:color w:val="626262"/>
                <w:sz w:val="21"/>
                <w:spacing w:val="-97"/>
                <w:w w:val="105"/>
                <w:rFonts w:ascii="Calibri" w:cs="Calibri" w:hAnsi="Calibri"/>
                <w:caps w:val="0"/>
              </w:rPr>
              <w:t xml:space="preserve"> </w:t>
            </w:r>
            <w:r>
              <w:rPr>
                <w:b w:val="0"/>
                <w:i w:val="0"/>
                <w:color w:val="626262"/>
                <w:sz w:val="21"/>
                <w:spacing w:val="-15"/>
                <w:w w:val="105"/>
                <w:rFonts w:hint="eastAsia"/>
                <w:caps w:val="0"/>
              </w:rPr>
              <w:t>，防</w:t>
            </w:r>
            <w:r>
              <w:rPr>
                <w:b w:val="0"/>
                <w:i w:val="0"/>
                <w:color w:val="626262"/>
                <w:sz w:val="21"/>
                <w:spacing w:val="0"/>
                <w:w w:val="100"/>
                <w:rFonts w:hint="eastAsia"/>
                <w:caps w:val="0"/>
              </w:rPr>
              <w:t>止事故扩大</w:t>
            </w:r>
            <w:r>
              <w:rPr>
                <w:b w:val="0"/>
                <w:i w:val="0"/>
                <w:color w:val="626262"/>
                <w:sz w:val="21"/>
                <w:spacing w:val="0"/>
                <w:w w:val="100"/>
                <w:rFonts w:ascii="Calibri" w:cs="Calibri" w:hAnsi="Calibri"/>
                <w:caps w:val="0"/>
              </w:rPr>
              <w:t xml:space="preserve"> </w:t>
            </w:r>
            <w:r>
              <w:rPr>
                <w:b w:val="0"/>
                <w:i w:val="0"/>
                <w:color w:val="626262"/>
                <w:sz w:val="21"/>
                <w:spacing w:val="-5"/>
                <w:w w:val="100"/>
                <w:rFonts w:hint="eastAsia"/>
                <w:caps w:val="0"/>
              </w:rPr>
              <w:t>，保护生态环境</w:t>
            </w:r>
            <w:r>
              <w:rPr>
                <w:b w:val="0"/>
                <w:i w:val="0"/>
                <w:color w:val="626262"/>
                <w:sz w:val="21"/>
                <w:spacing w:val="-5"/>
                <w:w w:val="100"/>
                <w:rFonts w:ascii="Calibri" w:cs="Calibri" w:hAnsi="Calibri"/>
                <w:caps w:val="0"/>
              </w:rPr>
              <w:t xml:space="preserve"> </w:t>
            </w:r>
            <w:r>
              <w:rPr>
                <w:b w:val="0"/>
                <w:i w:val="0"/>
                <w:color w:val="626262"/>
                <w:sz w:val="21"/>
                <w:spacing w:val="0"/>
                <w:w w:val="100"/>
                <w:rFonts w:hint="eastAsia"/>
                <w:caps w:val="0"/>
              </w:rPr>
              <w:t>：防止人为或不可抗拒的自然灾害等原因致使环境受</w:t>
            </w:r>
            <w:r>
              <w:rPr>
                <w:b w:val="0"/>
                <w:i w:val="0"/>
                <w:color w:val="626262"/>
                <w:sz w:val="21"/>
                <w:spacing w:val="0"/>
                <w:w w:val="100"/>
                <w:rFonts w:hint="eastAsia"/>
                <w:caps w:val="0"/>
              </w:rPr>
              <w:t>到污染</w:t>
            </w:r>
            <w:r>
              <w:rPr>
                <w:b w:val="0"/>
                <w:i w:val="0"/>
                <w:color w:val="626262"/>
                <w:sz w:val="21"/>
                <w:spacing w:val="0"/>
                <w:w w:val="100"/>
                <w:rFonts w:ascii="Calibri" w:cs="Calibri" w:hAnsi="Calibri"/>
                <w:caps w:val="0"/>
              </w:rPr>
              <w:t xml:space="preserve"> </w:t>
            </w:r>
            <w:r>
              <w:rPr>
                <w:b w:val="0"/>
                <w:i w:val="0"/>
                <w:color w:val="626262"/>
                <w:sz w:val="21"/>
                <w:spacing w:val="-3"/>
                <w:w w:val="100"/>
                <w:rFonts w:hint="eastAsia"/>
                <w:caps w:val="0"/>
              </w:rPr>
              <w:t>，国家经济和人民财产受到损失</w:t>
            </w:r>
            <w:r>
              <w:rPr>
                <w:b w:val="0"/>
                <w:i w:val="0"/>
                <w:color w:val="626262"/>
                <w:sz w:val="21"/>
                <w:spacing w:val="-3"/>
                <w:w w:val="100"/>
                <w:rFonts w:ascii="Calibri" w:cs="Calibri" w:hAnsi="Calibri"/>
                <w:caps w:val="0"/>
              </w:rPr>
              <w:t xml:space="preserve"> </w:t>
            </w:r>
            <w:r>
              <w:rPr>
                <w:b w:val="0"/>
                <w:i w:val="0"/>
                <w:color w:val="626262"/>
                <w:sz w:val="21"/>
                <w:spacing w:val="0"/>
                <w:w w:val="100"/>
                <w:rFonts w:hint="eastAsia"/>
                <w:caps w:val="0"/>
              </w:rPr>
              <w:t>，并把突发环境污染事故造成的环境危害</w:t>
            </w:r>
            <w:r>
              <w:rPr>
                <w:b w:val="0"/>
                <w:i w:val="0"/>
                <w:color w:val="626262"/>
                <w:sz w:val="21"/>
                <w:spacing w:val="-30"/>
                <w:w w:val="100"/>
                <w:rFonts w:ascii="Calibri" w:cs="Calibri" w:hAnsi="Calibri"/>
                <w:caps w:val="0"/>
              </w:rPr>
              <w:t xml:space="preserve"> </w:t>
            </w:r>
            <w:r>
              <w:rPr>
                <w:b w:val="0"/>
                <w:i w:val="0"/>
                <w:color w:val="626262"/>
                <w:sz w:val="21"/>
                <w:spacing w:val="0"/>
                <w:w w:val="105"/>
                <w:rFonts w:hint="eastAsia"/>
                <w:caps w:val="0"/>
              </w:rPr>
              <w:t>和财产损失降至最低限度</w:t>
            </w:r>
            <w:r>
              <w:rPr>
                <w:b w:val="0"/>
                <w:i w:val="0"/>
                <w:color w:val="626262"/>
                <w:sz w:val="21"/>
                <w:spacing w:val="-87"/>
                <w:w w:val="105"/>
                <w:rFonts w:ascii="Calibri" w:cs="Calibri" w:hAnsi="Calibri"/>
                <w:caps w:val="0"/>
              </w:rPr>
              <w:t xml:space="preserve"> </w:t>
            </w:r>
            <w:r>
              <w:rPr>
                <w:b w:val="0"/>
                <w:i w:val="0"/>
                <w:color w:val="626262"/>
                <w:sz w:val="21"/>
                <w:spacing w:val="-4"/>
                <w:w w:val="105"/>
                <w:rFonts w:hint="eastAsia"/>
                <w:caps w:val="0"/>
              </w:rPr>
              <w:t>。根据国家环境污染防治的有关法律法规</w:t>
            </w:r>
            <w:r>
              <w:rPr>
                <w:b w:val="0"/>
                <w:i w:val="0"/>
                <w:color w:val="626262"/>
                <w:sz w:val="21"/>
                <w:spacing w:val="-74"/>
                <w:w w:val="105"/>
                <w:rFonts w:ascii="Calibri" w:cs="Calibri" w:hAnsi="Calibri"/>
                <w:caps w:val="0"/>
              </w:rPr>
              <w:t xml:space="preserve"> </w:t>
            </w:r>
            <w:r>
              <w:rPr>
                <w:b w:val="0"/>
                <w:i w:val="0"/>
                <w:color w:val="626262"/>
                <w:sz w:val="21"/>
                <w:spacing w:val="-9"/>
                <w:w w:val="105"/>
                <w:rFonts w:hint="eastAsia"/>
                <w:caps w:val="0"/>
              </w:rPr>
              <w:t>，结合本厂环</w:t>
            </w:r>
            <w:r>
              <w:rPr>
                <w:b w:val="0"/>
                <w:i w:val="0"/>
                <w:color w:val="626262"/>
                <w:sz w:val="21"/>
                <w:spacing w:val="0"/>
                <w:w w:val="102"/>
                <w:rFonts w:ascii="Calibri" w:cs="Calibri" w:hAnsi="Calibri"/>
                <w:caps w:val="0"/>
              </w:rPr>
              <w:t xml:space="preserve"> </w:t>
            </w:r>
            <w:r>
              <w:rPr>
                <w:b w:val="0"/>
                <w:i w:val="0"/>
                <w:color w:val="626262"/>
                <w:sz w:val="21"/>
                <w:spacing w:val="0"/>
                <w:w w:val="100"/>
                <w:rFonts w:hint="eastAsia"/>
                <w:caps w:val="0"/>
              </w:rPr>
              <w:t>境现状</w:t>
            </w:r>
            <w:r>
              <w:rPr>
                <w:b w:val="0"/>
                <w:i w:val="0"/>
                <w:color w:val="626262"/>
                <w:sz w:val="21"/>
                <w:spacing w:val="0"/>
                <w:w w:val="100"/>
                <w:rFonts w:ascii="Calibri" w:cs="Calibri" w:hAnsi="Calibri"/>
                <w:caps w:val="0"/>
              </w:rPr>
              <w:t xml:space="preserve"> </w:t>
            </w:r>
            <w:r>
              <w:rPr>
                <w:b w:val="0"/>
                <w:i w:val="0"/>
                <w:color w:val="626262"/>
                <w:sz w:val="21"/>
                <w:spacing w:val="-10"/>
                <w:w w:val="100"/>
                <w:rFonts w:hint="eastAsia"/>
                <w:caps w:val="0"/>
              </w:rPr>
              <w:t>，特制定</w:t>
            </w:r>
            <w:r>
              <w:rPr>
                <w:b w:val="0"/>
                <w:i w:val="0"/>
                <w:color w:val="626262"/>
                <w:sz w:val="21"/>
                <w:spacing w:val="-71"/>
                <w:w w:val="100"/>
                <w:rFonts w:ascii="Calibri" w:cs="Calibri" w:hAnsi="Calibri"/>
                <w:caps w:val="0"/>
              </w:rPr>
              <w:t xml:space="preserve"> </w:t>
            </w:r>
            <w:r>
              <w:rPr>
                <w:b w:val="0"/>
                <w:i w:val="0"/>
                <w:color w:val="626262"/>
                <w:sz w:val="21"/>
                <w:spacing w:val="0"/>
                <w:w w:val="100"/>
                <w:rFonts w:hint="eastAsia"/>
                <w:caps w:val="0"/>
              </w:rPr>
              <w:t>《高碑店市新腾飞革业有限公司突发环境事件应急预案》。</w:t>
            </w:r>
          </w:p>
          <w:p w:rsidR="00C95B12" w:rsidRDefault="00C95B12" w:rsidP="00080105">
            <w:pPr>
              <w:jc w:val="both"/>
              <w:spacing w:before="43" w:beforeAutospacing="0" w:after="0" w:afterAutospacing="0" w:lineRule="auto" w:line="240"/>
              <w:rPr>
                <w:szCs w:val="23"/>
                <w:b w:val="0"/>
                <w:i w:val="0"/>
                <w:sz w:val="23"/>
                <w:spacing w:val="0"/>
                <w:w w:val="100"/>
                <w:rFonts w:ascii="宋体" w:cs="宋体"/>
                <w:caps w:val="0"/>
              </w:rPr>
              <w:snapToGrid/>
              <w:ind w:left="924" w:right="1268"/>
              <w:textAlignment w:val="baseline"/>
            </w:pPr>
            <w:r>
              <w:rPr>
                <w:b w:val="0"/>
                <w:i w:val="0"/>
                <w:color w:val="414141"/>
                <w:sz w:val="21"/>
                <w:spacing w:val="0"/>
                <w:w w:val="105"/>
                <w:rFonts w:ascii="Arial" w:cs="Arial" w:eastAsia="Times New Roman" w:hAnsi="Arial"/>
                <w:caps w:val="0"/>
              </w:rPr>
              <w:t>1.1</w:t>
            </w:r>
            <w:r>
              <w:rPr>
                <w:b w:val="0"/>
                <w:i w:val="0"/>
                <w:color w:val="414141"/>
                <w:sz w:val="21"/>
                <w:spacing w:val="31"/>
                <w:w w:val="105"/>
                <w:rFonts w:ascii="Arial" w:cs="Arial" w:eastAsia="Times New Roman" w:hAnsi="Arial"/>
                <w:caps w:val="0"/>
              </w:rPr>
              <w:t xml:space="preserve"> </w:t>
            </w:r>
            <w:r>
              <w:rPr>
                <w:szCs w:val="23"/>
                <w:b w:val="0"/>
                <w:i w:val="0"/>
                <w:color w:val="414141"/>
                <w:sz w:val="23"/>
                <w:spacing w:val="0"/>
                <w:w w:val="105"/>
                <w:rFonts w:ascii="宋体" w:cs="宋体" w:hAnsi="宋体" w:hint="eastAsia"/>
                <w:caps w:val="0"/>
              </w:rPr>
              <w:t>编制目的</w:t>
            </w:r>
          </w:p>
          <w:p w:rsidR="00C95B12" w:rsidRDefault="00C95B12" w:rsidP="00080105">
            <w:pPr>
              <w:pStyle w:val="BodyText"/>
              <w:jc w:val="both"/>
              <w:spacing w:before="147" w:beforeAutospacing="0" w:after="120" w:afterAutospacing="0" w:lineRule="auto" w:line="374"/>
              <w:rPr>
                <w:b w:val="0"/>
                <w:i w:val="0"/>
                <w:sz w:val="21"/>
                <w:spacing w:val="0"/>
                <w:w w:val="100"/>
                <w:rFonts w:ascii="Calibri" w:cs="Calibri" w:hAnsi="Calibri"/>
                <w:caps w:val="0"/>
              </w:rPr>
              <w:snapToGrid/>
              <w:ind w:left="435" w:right="1268" w:firstLine="484"/>
              <w:textAlignment w:val="baseline"/>
            </w:pPr>
            <w:r>
              <w:rPr>
                <w:b w:val="0"/>
                <w:i w:val="0"/>
                <w:color w:val="626262"/>
                <w:sz w:val="21"/>
                <w:spacing w:val="0"/>
                <w:w w:val="105"/>
                <w:rFonts w:hint="eastAsia"/>
                <w:caps w:val="0"/>
              </w:rPr>
              <w:t>建立健全突发环境事件的应急机制</w:t>
            </w:r>
            <w:r>
              <w:rPr>
                <w:b w:val="0"/>
                <w:i w:val="0"/>
                <w:color w:val="626262"/>
                <w:sz w:val="21"/>
                <w:spacing w:val="-69"/>
                <w:w w:val="105"/>
                <w:rFonts w:ascii="Calibri" w:cs="Calibri" w:hAnsi="Calibri"/>
                <w:caps w:val="0"/>
              </w:rPr>
              <w:t xml:space="preserve"> </w:t>
            </w:r>
            <w:r>
              <w:rPr>
                <w:b w:val="0"/>
                <w:i w:val="0"/>
                <w:color w:val="626262"/>
                <w:sz w:val="21"/>
                <w:spacing w:val="-13"/>
                <w:w w:val="105"/>
                <w:rFonts w:hint="eastAsia"/>
                <w:caps w:val="0"/>
              </w:rPr>
              <w:t>，规范</w:t>
            </w:r>
            <w:r>
              <w:rPr>
                <w:b w:val="0"/>
                <w:i w:val="0"/>
                <w:color w:val="626262"/>
                <w:sz w:val="21"/>
                <w:spacing w:val="-107"/>
                <w:w w:val="105"/>
                <w:rFonts w:ascii="Calibri" w:cs="Calibri" w:hAnsi="Calibri"/>
                <w:caps w:val="0"/>
              </w:rPr>
              <w:t xml:space="preserve"> </w:t>
            </w:r>
            <w:r>
              <w:rPr>
                <w:b w:val="0"/>
                <w:i w:val="0"/>
                <w:color w:val="626262"/>
                <w:sz w:val="21"/>
                <w:spacing w:val="0"/>
                <w:w w:val="105"/>
                <w:rFonts w:hint="eastAsia"/>
                <w:caps w:val="0"/>
              </w:rPr>
              <w:t>、强化企业对突发环境事件的应急</w:t>
            </w:r>
            <w:r>
              <w:rPr>
                <w:b w:val="0"/>
                <w:i w:val="0"/>
                <w:color w:val="626262"/>
                <w:sz w:val="21"/>
                <w:spacing w:val="0"/>
                <w:w w:val="103"/>
                <w:rFonts w:ascii="Calibri" w:cs="Calibri" w:hAnsi="Calibri"/>
                <w:caps w:val="0"/>
              </w:rPr>
              <w:t xml:space="preserve"> </w:t>
            </w:r>
            <w:r>
              <w:rPr>
                <w:b w:val="0"/>
                <w:i w:val="0"/>
                <w:color w:val="626262"/>
                <w:sz w:val="21"/>
                <w:spacing w:val="0"/>
                <w:w w:val="105"/>
                <w:rFonts w:hint="eastAsia"/>
                <w:caps w:val="0"/>
              </w:rPr>
              <w:t>处置工作</w:t>
            </w:r>
            <w:r>
              <w:rPr>
                <w:b w:val="0"/>
                <w:i w:val="0"/>
                <w:color w:val="626262"/>
                <w:sz w:val="21"/>
                <w:spacing w:val="-104"/>
                <w:w w:val="105"/>
                <w:rFonts w:ascii="Calibri" w:cs="Calibri" w:hAnsi="Calibri"/>
                <w:caps w:val="0"/>
              </w:rPr>
              <w:t xml:space="preserve"> </w:t>
            </w:r>
            <w:r>
              <w:rPr>
                <w:b w:val="0"/>
                <w:i w:val="0"/>
                <w:color w:val="626262"/>
                <w:sz w:val="21"/>
                <w:spacing w:val="0"/>
                <w:w w:val="105"/>
                <w:rFonts w:hint="eastAsia"/>
                <w:caps w:val="0"/>
              </w:rPr>
              <w:t>，提高企业应对突发环境事件的应急能力</w:t>
            </w:r>
            <w:r>
              <w:rPr>
                <w:b w:val="0"/>
                <w:i w:val="0"/>
                <w:color w:val="626262"/>
                <w:sz w:val="21"/>
                <w:spacing w:val="-68"/>
                <w:w w:val="105"/>
                <w:rFonts w:ascii="Calibri" w:cs="Calibri" w:hAnsi="Calibri"/>
                <w:caps w:val="0"/>
              </w:rPr>
              <w:t xml:space="preserve"> </w:t>
            </w:r>
            <w:r>
              <w:rPr>
                <w:b w:val="0"/>
                <w:i w:val="0"/>
                <w:color w:val="626262"/>
                <w:sz w:val="21"/>
                <w:spacing w:val="-3"/>
                <w:w w:val="105"/>
                <w:rFonts w:hint="eastAsia"/>
                <w:caps w:val="0"/>
              </w:rPr>
              <w:t>，最大限度地预防和减少突发</w:t>
            </w:r>
            <w:r>
              <w:rPr>
                <w:b w:val="0"/>
                <w:i w:val="0"/>
                <w:color w:val="626262"/>
                <w:sz w:val="21"/>
                <w:spacing w:val="0"/>
                <w:w w:val="102"/>
                <w:rFonts w:ascii="Calibri" w:cs="Calibri" w:hAnsi="Calibri"/>
                <w:caps w:val="0"/>
              </w:rPr>
              <w:t xml:space="preserve"> </w:t>
            </w:r>
            <w:r>
              <w:rPr>
                <w:b w:val="0"/>
                <w:i w:val="0"/>
                <w:color w:val="626262"/>
                <w:sz w:val="21"/>
                <w:spacing w:val="0"/>
                <w:w w:val="105"/>
                <w:rFonts w:hint="eastAsia"/>
                <w:caps w:val="0"/>
              </w:rPr>
              <w:t>环境污染事件的发生</w:t>
            </w:r>
            <w:r>
              <w:rPr>
                <w:b w:val="0"/>
                <w:i w:val="0"/>
                <w:color w:val="626262"/>
                <w:sz w:val="21"/>
                <w:spacing w:val="-91"/>
                <w:w w:val="105"/>
                <w:rFonts w:ascii="Calibri" w:cs="Calibri" w:hAnsi="Calibri"/>
                <w:caps w:val="0"/>
              </w:rPr>
              <w:t xml:space="preserve"> </w:t>
            </w:r>
            <w:r>
              <w:rPr>
                <w:b w:val="0"/>
                <w:i w:val="0"/>
                <w:color w:val="626262"/>
                <w:sz w:val="21"/>
                <w:spacing w:val="-3"/>
                <w:w w:val="105"/>
                <w:rFonts w:hint="eastAsia"/>
                <w:caps w:val="0"/>
              </w:rPr>
              <w:t>，并在突发环境污染事故时</w:t>
            </w:r>
            <w:r>
              <w:rPr>
                <w:b w:val="0"/>
                <w:i w:val="0"/>
                <w:color w:val="626262"/>
                <w:sz w:val="21"/>
                <w:spacing w:val="-90"/>
                <w:w w:val="105"/>
                <w:rFonts w:ascii="Calibri" w:cs="Calibri" w:hAnsi="Calibri"/>
                <w:caps w:val="0"/>
              </w:rPr>
              <w:t xml:space="preserve"> </w:t>
            </w:r>
            <w:r>
              <w:rPr>
                <w:b w:val="0"/>
                <w:i w:val="0"/>
                <w:color w:val="626262"/>
                <w:sz w:val="21"/>
                <w:spacing w:val="-10"/>
                <w:w w:val="105"/>
                <w:rFonts w:hint="eastAsia"/>
                <w:caps w:val="0"/>
              </w:rPr>
              <w:t>，通过有序</w:t>
            </w:r>
            <w:r>
              <w:rPr>
                <w:b w:val="0"/>
                <w:i w:val="0"/>
                <w:color w:val="626262"/>
                <w:sz w:val="21"/>
                <w:spacing w:val="-100"/>
                <w:w w:val="105"/>
                <w:rFonts w:ascii="Calibri" w:cs="Calibri" w:hAnsi="Calibri"/>
                <w:caps w:val="0"/>
              </w:rPr>
              <w:t xml:space="preserve"> </w:t>
            </w:r>
            <w:r>
              <w:rPr>
                <w:b w:val="0"/>
                <w:i w:val="0"/>
                <w:color w:val="626262"/>
                <w:sz w:val="21"/>
                <w:spacing w:val="-3"/>
                <w:w w:val="105"/>
                <w:rFonts w:hint="eastAsia"/>
                <w:caps w:val="0"/>
              </w:rPr>
              <w:t>、高效地组织指挥事</w:t>
            </w:r>
            <w:r>
              <w:rPr>
                <w:b w:val="0"/>
                <w:i w:val="0"/>
                <w:color w:val="626262"/>
                <w:sz w:val="21"/>
                <w:spacing w:val="-56"/>
                <w:w w:val="105"/>
                <w:rFonts w:ascii="Calibri" w:cs="Calibri" w:hAnsi="Calibri"/>
                <w:caps w:val="0"/>
              </w:rPr>
              <w:t xml:space="preserve"> </w:t>
            </w:r>
            <w:r>
              <w:rPr>
                <w:b w:val="0"/>
                <w:i w:val="0"/>
                <w:color w:val="BFBFBF"/>
                <w:sz w:val="21"/>
                <w:spacing w:val="0"/>
                <w:w w:val="105"/>
                <w:rFonts w:hint="eastAsia"/>
                <w:caps w:val="0"/>
              </w:rPr>
              <w:t>·</w:t>
            </w:r>
          </w:p>
          <w:p w:rsidR="00C95B12" w:rsidRDefault="00C95B12" w:rsidP="00080105">
            <w:pPr>
              <w:pStyle w:val="BodyText"/>
              <w:jc w:val="both"/>
              <w:spacing w:before="0" w:beforeAutospacing="0" w:after="120" w:afterAutospacing="0" w:lineRule="auto" w:line="372"/>
              <w:rPr>
                <w:b w:val="0"/>
                <w:i w:val="0"/>
                <w:color w:val="626262"/>
                <w:sz w:val="21"/>
                <w:spacing w:val="0"/>
                <w:w w:val="100"/>
                <w:rFonts w:ascii="Calibri" w:cs="Calibri" w:hAnsi="Calibri"/>
                <w:caps w:val="0"/>
              </w:rPr>
              <w:snapToGrid/>
              <w:ind w:left="440" w:right="1627" w:hanging="5"/>
              <w:textAlignment w:val="baseline"/>
            </w:pPr>
            <w:r>
              <w:rPr>
                <w:b w:val="0"/>
                <w:i w:val="0"/>
                <w:color w:val="626262"/>
                <w:sz w:val="21"/>
                <w:spacing w:val="0"/>
                <w:w w:val="100"/>
                <w:rFonts w:hint="eastAsia"/>
                <w:caps w:val="0"/>
              </w:rPr>
              <w:t>故抢险救援工作</w:t>
            </w:r>
            <w:r>
              <w:rPr>
                <w:b w:val="0"/>
                <w:i w:val="0"/>
                <w:color w:val="626262"/>
                <w:sz w:val="21"/>
                <w:spacing w:val="-3"/>
                <w:w w:val="100"/>
                <w:rFonts w:hint="eastAsia"/>
                <w:caps w:val="0"/>
              </w:rPr>
              <w:t>阻止、控制污染物向周边环境的无序外排</w:t>
            </w:r>
            <w:r>
              <w:rPr>
                <w:b w:val="0"/>
                <w:i w:val="0"/>
                <w:color w:val="626262"/>
                <w:sz w:val="21"/>
                <w:spacing w:val="90"/>
                <w:w w:val="100"/>
                <w:rFonts w:ascii="Calibri" w:cs="Calibri" w:hAnsi="Calibri"/>
                <w:caps w:val="0"/>
              </w:rPr>
              <w:t xml:space="preserve"> </w:t>
            </w:r>
            <w:r>
              <w:rPr>
                <w:b w:val="0"/>
                <w:i w:val="0"/>
                <w:color w:val="626262"/>
                <w:sz w:val="21"/>
                <w:spacing w:val="-6"/>
                <w:w w:val="100"/>
                <w:rFonts w:hint="eastAsia"/>
                <w:caps w:val="0"/>
              </w:rPr>
              <w:t>，最大限度地避免其</w:t>
            </w:r>
            <w:r>
              <w:rPr>
                <w:b w:val="0"/>
                <w:i w:val="0"/>
                <w:color w:val="626262"/>
                <w:sz w:val="21"/>
                <w:spacing w:val="0"/>
                <w:w w:val="100"/>
                <w:rFonts w:hint="eastAsia"/>
                <w:caps w:val="0"/>
              </w:rPr>
              <w:t>对公共环境</w:t>
            </w:r>
            <w:r>
              <w:rPr>
                <w:b w:val="0"/>
                <w:i w:val="0"/>
                <w:color w:val="626262"/>
                <w:sz w:val="21"/>
                <w:spacing w:val="57"/>
                <w:w w:val="100"/>
                <w:rFonts w:ascii="Calibri" w:cs="Calibri" w:hAnsi="Calibri"/>
                <w:caps w:val="0"/>
              </w:rPr>
              <w:t xml:space="preserve"> </w:t>
            </w:r>
            <w:r>
              <w:rPr>
                <w:b w:val="0"/>
                <w:i w:val="0"/>
                <w:color w:val="626262"/>
                <w:sz w:val="21"/>
                <w:spacing w:val="0"/>
                <w:w w:val="80"/>
                <w:rFonts w:hint="eastAsia"/>
                <w:caps w:val="0"/>
              </w:rPr>
              <w:t>（</w:t>
            </w:r>
            <w:r>
              <w:rPr>
                <w:b w:val="0"/>
                <w:i w:val="0"/>
                <w:color w:val="626262"/>
                <w:sz w:val="21"/>
                <w:spacing w:val="-57"/>
                <w:w w:val="80"/>
                <w:rFonts w:ascii="Calibri" w:cs="Calibri" w:hAnsi="Calibri"/>
                <w:caps w:val="0"/>
              </w:rPr>
              <w:t xml:space="preserve"> </w:t>
            </w:r>
            <w:r>
              <w:rPr>
                <w:b w:val="0"/>
                <w:i w:val="0"/>
                <w:color w:val="626262"/>
                <w:sz w:val="21"/>
                <w:spacing w:val="0"/>
                <w:w w:val="100"/>
                <w:rFonts w:hint="eastAsia"/>
                <w:caps w:val="0"/>
              </w:rPr>
              <w:t>大气</w:t>
            </w:r>
            <w:r>
              <w:rPr>
                <w:b w:val="0"/>
                <w:i w:val="0"/>
                <w:color w:val="626262"/>
                <w:sz w:val="21"/>
                <w:spacing w:val="-92"/>
                <w:w w:val="100"/>
                <w:rFonts w:ascii="Calibri" w:cs="Calibri" w:hAnsi="Calibri"/>
                <w:caps w:val="0"/>
              </w:rPr>
              <w:t xml:space="preserve"> </w:t>
            </w:r>
            <w:r>
              <w:rPr>
                <w:b w:val="0"/>
                <w:i w:val="0"/>
                <w:color w:val="626262"/>
                <w:sz w:val="21"/>
                <w:spacing w:val="-9"/>
                <w:w w:val="100"/>
                <w:rFonts w:hint="eastAsia"/>
                <w:caps w:val="0"/>
              </w:rPr>
              <w:t>、水体）</w:t>
            </w:r>
            <w:r>
              <w:rPr>
                <w:b w:val="0"/>
                <w:i w:val="0"/>
                <w:color w:val="626262"/>
                <w:sz w:val="21"/>
                <w:spacing w:val="18"/>
                <w:w w:val="100"/>
                <w:rFonts w:ascii="Calibri" w:cs="Calibri" w:hAnsi="Calibri"/>
                <w:caps w:val="0"/>
              </w:rPr>
              <w:t xml:space="preserve"> </w:t>
            </w:r>
            <w:r>
              <w:rPr>
                <w:b w:val="0"/>
                <w:i w:val="0"/>
                <w:color w:val="626262"/>
                <w:sz w:val="21"/>
                <w:spacing w:val="0"/>
                <w:w w:val="100"/>
                <w:rFonts w:hint="eastAsia"/>
                <w:caps w:val="0"/>
              </w:rPr>
              <w:t>造成的污染冲击</w:t>
            </w:r>
            <w:r>
              <w:rPr>
                <w:b w:val="0"/>
                <w:i w:val="0"/>
                <w:color w:val="626262"/>
                <w:sz w:val="21"/>
                <w:spacing w:val="-56"/>
                <w:w w:val="100"/>
                <w:rFonts w:ascii="Calibri" w:cs="Calibri" w:hAnsi="Calibri"/>
                <w:caps w:val="0"/>
              </w:rPr>
              <w:t xml:space="preserve"> </w:t>
            </w:r>
            <w:r>
              <w:rPr>
                <w:b w:val="0"/>
                <w:i w:val="0"/>
                <w:color w:val="626262"/>
                <w:sz w:val="21"/>
                <w:spacing w:val="-3"/>
                <w:w w:val="100"/>
                <w:rFonts w:hint="eastAsia"/>
                <w:caps w:val="0"/>
              </w:rPr>
              <w:t>，减轻人员生命与财产损失</w:t>
            </w:r>
            <w:r>
              <w:rPr>
                <w:b w:val="0"/>
                <w:i w:val="0"/>
                <w:color w:val="626262"/>
                <w:sz w:val="21"/>
                <w:spacing w:val="-22"/>
                <w:w w:val="100"/>
                <w:rFonts w:ascii="Calibri" w:cs="Calibri" w:hAnsi="Calibri"/>
                <w:caps w:val="0"/>
              </w:rPr>
              <w:t xml:space="preserve"> </w:t>
            </w:r>
            <w:r>
              <w:rPr>
                <w:b w:val="0"/>
                <w:i w:val="0"/>
                <w:color w:val="626262"/>
                <w:sz w:val="21"/>
                <w:spacing w:val="-14"/>
                <w:w w:val="100"/>
                <w:rFonts w:hint="eastAsia"/>
                <w:caps w:val="0"/>
              </w:rPr>
              <w:t>，保障职</w:t>
            </w:r>
            <w:r>
              <w:rPr>
                <w:b w:val="0"/>
                <w:i w:val="0"/>
                <w:color w:val="626262"/>
                <w:sz w:val="21"/>
                <w:spacing w:val="-104"/>
                <w:w w:val="100"/>
                <w:rFonts w:ascii="Calibri" w:cs="Calibri" w:hAnsi="Calibri"/>
                <w:caps w:val="0"/>
              </w:rPr>
              <w:t xml:space="preserve"> </w:t>
            </w:r>
            <w:r>
              <w:rPr>
                <w:b w:val="0"/>
                <w:i w:val="0"/>
                <w:color w:val="626262"/>
                <w:sz w:val="21"/>
                <w:spacing w:val="0"/>
                <w:w w:val="100"/>
                <w:rFonts w:hint="eastAsia"/>
                <w:caps w:val="0"/>
              </w:rPr>
              <w:t>工与周边人群生命安全及公共安全</w:t>
            </w:r>
            <w:r>
              <w:rPr>
                <w:b w:val="0"/>
                <w:i w:val="0"/>
                <w:color w:val="626262"/>
                <w:sz w:val="21"/>
                <w:spacing w:val="86"/>
                <w:w w:val="100"/>
                <w:rFonts w:ascii="Calibri" w:cs="Calibri" w:hAnsi="Calibri"/>
                <w:caps w:val="0"/>
              </w:rPr>
              <w:t xml:space="preserve"> </w:t>
            </w:r>
            <w:r>
              <w:rPr>
                <w:b w:val="0"/>
                <w:i w:val="0"/>
                <w:color w:val="626262"/>
                <w:sz w:val="21"/>
                <w:spacing w:val="-8"/>
                <w:w w:val="100"/>
                <w:rFonts w:hint="eastAsia"/>
                <w:caps w:val="0"/>
              </w:rPr>
              <w:t>，维护社会稳定</w:t>
            </w:r>
            <w:r>
              <w:rPr>
                <w:b w:val="0"/>
                <w:i w:val="0"/>
                <w:color w:val="626262"/>
                <w:sz w:val="21"/>
                <w:spacing w:val="22"/>
                <w:w w:val="100"/>
                <w:rFonts w:ascii="Calibri" w:cs="Calibri" w:hAnsi="Calibri"/>
                <w:caps w:val="0"/>
              </w:rPr>
              <w:t xml:space="preserve"> </w:t>
            </w:r>
            <w:r>
              <w:rPr>
                <w:b w:val="0"/>
                <w:i w:val="0"/>
                <w:color w:val="626262"/>
                <w:sz w:val="21"/>
                <w:spacing w:val="-5"/>
                <w:w w:val="100"/>
                <w:rFonts w:hint="eastAsia"/>
                <w:caps w:val="0"/>
              </w:rPr>
              <w:t>，促进经济社会全面</w:t>
            </w:r>
            <w:r>
              <w:rPr>
                <w:b w:val="0"/>
                <w:i w:val="0"/>
                <w:color w:val="626262"/>
                <w:sz w:val="21"/>
                <w:spacing w:val="13"/>
                <w:w w:val="100"/>
                <w:rFonts w:ascii="Calibri" w:cs="Calibri" w:hAnsi="Calibri"/>
                <w:caps w:val="0"/>
              </w:rPr>
              <w:t xml:space="preserve"> </w:t>
            </w:r>
            <w:r>
              <w:rPr>
                <w:b w:val="0"/>
                <w:i w:val="0"/>
                <w:color w:val="626262"/>
                <w:sz w:val="21"/>
                <w:spacing w:val="-8"/>
                <w:w w:val="100"/>
                <w:rFonts w:hint="eastAsia"/>
                <w:caps w:val="0"/>
              </w:rPr>
              <w:t>、协调</w:t>
            </w:r>
            <w:r>
              <w:rPr>
                <w:b w:val="0"/>
                <w:i w:val="0"/>
                <w:color w:val="626262"/>
                <w:sz w:val="21"/>
                <w:spacing w:val="-62"/>
                <w:w w:val="100"/>
                <w:rFonts w:ascii="Calibri" w:cs="Calibri" w:hAnsi="Calibri"/>
                <w:caps w:val="0"/>
              </w:rPr>
              <w:t xml:space="preserve"> </w:t>
            </w:r>
            <w:r>
              <w:rPr>
                <w:b w:val="0"/>
                <w:i w:val="0"/>
                <w:color w:val="626262"/>
                <w:sz w:val="21"/>
                <w:spacing w:val="0"/>
                <w:w w:val="100"/>
                <w:rFonts w:hint="eastAsia"/>
                <w:caps w:val="0"/>
              </w:rPr>
              <w:t>、</w:t>
            </w:r>
            <w:r>
              <w:rPr>
                <w:b w:val="0"/>
                <w:i w:val="0"/>
                <w:color w:val="626262"/>
                <w:sz w:val="21"/>
                <w:spacing w:val="-110"/>
                <w:w w:val="100"/>
                <w:rFonts w:ascii="Calibri" w:cs="Calibri" w:hAnsi="Calibri"/>
                <w:caps w:val="0"/>
              </w:rPr>
              <w:t xml:space="preserve"> </w:t>
            </w:r>
            <w:r>
              <w:rPr>
                <w:b w:val="0"/>
                <w:i w:val="0"/>
                <w:color w:val="626262"/>
                <w:sz w:val="21"/>
                <w:spacing w:val="0"/>
                <w:w w:val="100"/>
                <w:rFonts w:hint="eastAsia"/>
                <w:caps w:val="0"/>
              </w:rPr>
              <w:t>可持续发展</w:t>
            </w:r>
            <w:r>
              <w:rPr>
                <w:b w:val="0"/>
                <w:i w:val="0"/>
                <w:color w:val="626262"/>
                <w:sz w:val="21"/>
                <w:spacing w:val="-19"/>
                <w:w w:val="100"/>
                <w:rFonts w:ascii="Calibri" w:cs="Calibri" w:hAnsi="Calibri"/>
                <w:caps w:val="0"/>
              </w:rPr>
              <w:t xml:space="preserve"> </w:t>
            </w:r>
            <w:r>
              <w:rPr>
                <w:b w:val="0"/>
                <w:i w:val="0"/>
                <w:color w:val="626262"/>
                <w:sz w:val="21"/>
                <w:spacing w:val="0"/>
                <w:w w:val="100"/>
                <w:rFonts w:hint="eastAsia"/>
                <w:caps w:val="0"/>
              </w:rPr>
              <w:t>。</w:t>
            </w:r>
          </w:p>
          <w:p w:rsidR="00C95B12" w:rsidRDefault="00C95B12" w:rsidP="00080105">
            <w:pPr>
              <w:jc w:val="both"/>
              <w:spacing w:before="43" w:beforeAutospacing="0" w:after="0" w:afterAutospacing="0" w:lineRule="auto" w:line="240"/>
              <w:rPr>
                <w:szCs w:val="23"/>
                <w:b w:val="0"/>
                <w:i w:val="0"/>
                <w:sz w:val="23"/>
                <w:spacing w:val="0"/>
                <w:w w:val="100"/>
                <w:rFonts w:ascii="宋体" w:cs="宋体"/>
                <w:caps w:val="0"/>
              </w:rPr>
              <w:snapToGrid/>
              <w:ind w:left="929" w:right="1268"/>
              <w:textAlignment w:val="baseline"/>
            </w:pPr>
            <w:r>
              <w:rPr>
                <w:b w:val="0"/>
                <w:i w:val="0"/>
                <w:color w:val="414141"/>
                <w:sz w:val="21"/>
                <w:spacing w:val="0"/>
                <w:w w:val="105"/>
                <w:rFonts w:ascii="Arial" w:cs="Arial" w:eastAsia="Times New Roman" w:hAnsi="Arial"/>
                <w:caps w:val="0"/>
              </w:rPr>
              <w:t>1.2</w:t>
            </w:r>
            <w:r>
              <w:rPr>
                <w:b w:val="0"/>
                <w:i w:val="0"/>
                <w:color w:val="414141"/>
                <w:sz w:val="21"/>
                <w:spacing w:val="30"/>
                <w:w w:val="105"/>
                <w:rFonts w:ascii="Arial" w:cs="Arial" w:eastAsia="Times New Roman" w:hAnsi="Arial"/>
                <w:caps w:val="0"/>
              </w:rPr>
              <w:t xml:space="preserve"> </w:t>
            </w:r>
            <w:r>
              <w:rPr>
                <w:szCs w:val="23"/>
                <w:b w:val="0"/>
                <w:i w:val="0"/>
                <w:color w:val="414141"/>
                <w:sz w:val="23"/>
                <w:spacing w:val="0"/>
                <w:w w:val="105"/>
                <w:rFonts w:ascii="宋体" w:cs="宋体" w:hAnsi="宋体" w:hint="eastAsia"/>
                <w:caps w:val="0"/>
              </w:rPr>
              <w:t>编制依据</w:t>
            </w:r>
          </w:p>
          <w:p w:rsidR="00C95B12" w:rsidRDefault="00C95B12" w:rsidP="00080105">
            <w:pPr>
              <w:jc w:val="both"/>
              <w:spacing w:before="157" w:beforeAutospacing="0" w:after="0" w:afterAutospacing="0" w:lineRule="auto" w:line="240"/>
              <w:rPr>
                <w:szCs w:val="23"/>
                <w:b w:val="0"/>
                <w:i w:val="0"/>
                <w:sz w:val="23"/>
                <w:spacing w:val="0"/>
                <w:w w:val="100"/>
                <w:rFonts w:ascii="宋体" w:cs="宋体"/>
                <w:caps w:val="0"/>
              </w:rPr>
              <w:snapToGrid/>
              <w:ind w:left="943" w:right="1268"/>
              <w:textAlignment w:val="baseline"/>
            </w:pPr>
            <w:r>
              <w:rPr>
                <w:b w:val="0"/>
                <w:i w:val="0"/>
                <w:color w:val="414141"/>
                <w:sz w:val="21"/>
                <w:spacing w:val="0"/>
                <w:w w:val="105"/>
                <w:rFonts w:ascii="Arial" w:cs="Arial" w:eastAsia="Times New Roman" w:hAnsi="Arial"/>
                <w:caps w:val="0"/>
              </w:rPr>
              <w:t>1.2.1</w:t>
            </w:r>
            <w:r>
              <w:rPr>
                <w:b w:val="0"/>
                <w:i w:val="0"/>
                <w:color w:val="414141"/>
                <w:sz w:val="21"/>
                <w:spacing w:val="-31"/>
                <w:w w:val="105"/>
                <w:rFonts w:ascii="Arial" w:cs="Arial" w:eastAsia="Times New Roman" w:hAnsi="Arial"/>
                <w:caps w:val="0"/>
              </w:rPr>
              <w:t xml:space="preserve"> </w:t>
            </w:r>
            <w:r>
              <w:rPr>
                <w:szCs w:val="23"/>
                <w:b w:val="0"/>
                <w:i w:val="0"/>
                <w:color w:val="626262"/>
                <w:sz w:val="23"/>
                <w:spacing w:val="0"/>
                <w:w w:val="105"/>
                <w:rFonts w:ascii="宋体" w:cs="宋体" w:hAnsi="宋体" w:hint="eastAsia"/>
                <w:caps w:val="0"/>
              </w:rPr>
              <w:t>法律</w:t>
            </w:r>
            <w:r>
              <w:rPr>
                <w:szCs w:val="23"/>
                <w:b w:val="0"/>
                <w:i w:val="0"/>
                <w:color w:val="626262"/>
                <w:sz w:val="23"/>
                <w:spacing w:val="-105"/>
                <w:w w:val="105"/>
                <w:rFonts w:ascii="宋体" w:cs="宋体" w:hAnsi="宋体"/>
                <w:caps w:val="0"/>
              </w:rPr>
              <w:t xml:space="preserve"> </w:t>
            </w:r>
            <w:r>
              <w:rPr>
                <w:szCs w:val="23"/>
                <w:b w:val="0"/>
                <w:i w:val="0"/>
                <w:color w:val="626262"/>
                <w:sz w:val="23"/>
                <w:spacing w:val="-13"/>
                <w:w w:val="105"/>
                <w:rFonts w:ascii="宋体" w:cs="宋体" w:hAnsi="宋体" w:hint="eastAsia"/>
                <w:caps w:val="0"/>
              </w:rPr>
              <w:t>、法规</w:t>
            </w:r>
          </w:p>
          <w:p w:rsidR="00C95B12" w:rsidRDefault="00C95B12" w:rsidP="00080105">
            <w:pPr>
              <w:pStyle w:val="BodyText"/>
              <w:jc w:val="both"/>
              <w:spacing w:before="157" w:beforeAutospacing="0" w:after="120" w:afterAutospacing="0" w:lineRule="auto" w:line="240"/>
              <w:rPr>
                <w:b w:val="0"/>
                <w:i w:val="0"/>
                <w:sz w:val="21"/>
                <w:spacing w:val="0"/>
                <w:w w:val="100"/>
                <w:rFonts w:ascii="Calibri" w:cs="Calibri" w:hAnsi="Calibri"/>
                <w:caps w:val="0"/>
              </w:rPr>
              <w:snapToGrid/>
              <w:ind w:left="1040" w:right="1268"/>
              <w:textAlignment w:val="baseline"/>
            </w:pPr>
            <w:r>
              <w:rPr>
                <w:b w:val="0"/>
                <w:i w:val="0"/>
                <w:color w:val="797979"/>
                <w:sz w:val="21"/>
                <w:spacing w:val="0"/>
                <w:w w:val="100"/>
                <w:rFonts w:hint="eastAsia"/>
                <w:caps w:val="0"/>
              </w:rPr>
              <w:t>《中华人民共和国突发事件应对法》</w:t>
            </w:r>
          </w:p>
          <w:p w:rsidR="00C95B12" w:rsidRDefault="00C95B12" w:rsidP="00080105">
            <w:pPr>
              <w:pStyle w:val="BodyText"/>
              <w:jc w:val="both"/>
              <w:spacing w:before="169" w:beforeAutospacing="0" w:after="120" w:afterAutospacing="0" w:lineRule="auto" w:line="240"/>
              <w:rPr>
                <w:b w:val="0"/>
                <w:i w:val="0"/>
                <w:sz w:val="21"/>
                <w:spacing w:val="0"/>
                <w:w w:val="100"/>
                <w:rFonts w:ascii="Calibri" w:cs="Calibri" w:hAnsi="Calibri"/>
                <w:caps w:val="0"/>
              </w:rPr>
              <w:snapToGrid/>
              <w:ind w:left="1040" w:right="1268"/>
              <w:textAlignment w:val="baseline"/>
            </w:pPr>
            <w:r>
              <w:rPr>
                <w:b w:val="0"/>
                <w:i w:val="0"/>
                <w:color w:val="797979"/>
                <w:sz w:val="21"/>
                <w:spacing w:val="0"/>
                <w:w w:val="100"/>
                <w:rFonts w:hint="eastAsia"/>
                <w:caps w:val="0"/>
              </w:rPr>
              <w:t>《中华人民共和国环境保护法》</w:t>
            </w:r>
          </w:p>
          <w:p w:rsidR="00C95B12" w:rsidRDefault="00C95B12" w:rsidP="00080105">
            <w:pPr>
              <w:pStyle w:val="BodyText"/>
              <w:jc w:val="both"/>
              <w:spacing w:before="169" w:beforeAutospacing="0" w:after="120" w:afterAutospacing="0" w:lineRule="auto" w:line="240"/>
              <w:rPr>
                <w:b w:val="0"/>
                <w:i w:val="0"/>
                <w:sz w:val="21"/>
                <w:spacing w:val="0"/>
                <w:w w:val="100"/>
                <w:rFonts w:ascii="Calibri" w:cs="Calibri" w:hAnsi="Calibri"/>
                <w:caps w:val="0"/>
              </w:rPr>
              <w:snapToGrid/>
              <w:ind w:left="1040" w:right="1268"/>
              <w:textAlignment w:val="baseline"/>
            </w:pPr>
            <w:r>
              <w:rPr>
                <w:b w:val="0"/>
                <w:i w:val="0"/>
                <w:color w:val="797979"/>
                <w:sz w:val="21"/>
                <w:spacing w:val="0"/>
                <w:w w:val="100"/>
                <w:rFonts w:hint="eastAsia"/>
                <w:caps w:val="0"/>
              </w:rPr>
              <w:t>《中华人民共和国大气污染防治法》</w:t>
            </w:r>
          </w:p>
          <w:p w:rsidR="00C95B12" w:rsidRDefault="00C95B12" w:rsidP="00080105">
            <w:pPr>
              <w:pStyle w:val="BodyText"/>
              <w:jc w:val="both"/>
              <w:spacing w:before="169" w:beforeAutospacing="0" w:after="120" w:afterAutospacing="0" w:lineRule="auto" w:line="240"/>
              <w:rPr>
                <w:b w:val="0"/>
                <w:i w:val="0"/>
                <w:sz w:val="21"/>
                <w:spacing w:val="0"/>
                <w:w w:val="100"/>
                <w:rFonts w:ascii="Calibri" w:cs="Calibri" w:hAnsi="Calibri"/>
                <w:caps w:val="0"/>
              </w:rPr>
              <w:snapToGrid/>
              <w:ind w:left="1040" w:right="1268"/>
              <w:textAlignment w:val="baseline"/>
            </w:pPr>
            <w:r>
              <w:rPr>
                <w:b w:val="0"/>
                <w:i w:val="0"/>
                <w:color w:val="797979"/>
                <w:sz w:val="21"/>
                <w:spacing w:val="0"/>
                <w:w w:val="100"/>
                <w:rFonts w:hint="eastAsia"/>
                <w:caps w:val="0"/>
              </w:rPr>
              <w:t>《中华人民共和国水污染防治法》</w:t>
            </w:r>
          </w:p>
          <w:p w:rsidR="00C95B12" w:rsidRDefault="00C95B12" w:rsidP="00080105">
            <w:pPr>
              <w:pStyle w:val="BodyText"/>
              <w:jc w:val="both"/>
              <w:spacing w:before="169" w:beforeAutospacing="0" w:after="120" w:afterAutospacing="0" w:lineRule="auto" w:line="240"/>
              <w:rPr>
                <w:b w:val="0"/>
                <w:i w:val="0"/>
                <w:sz w:val="21"/>
                <w:spacing w:val="0"/>
                <w:w w:val="100"/>
                <w:rFonts w:ascii="Calibri" w:cs="Calibri" w:hAnsi="Calibri"/>
                <w:caps w:val="0"/>
              </w:rPr>
              <w:snapToGrid/>
              <w:ind w:left="1040" w:right="1268"/>
              <w:textAlignment w:val="baseline"/>
            </w:pPr>
            <w:r>
              <w:rPr>
                <w:b w:val="0"/>
                <w:i w:val="0"/>
                <w:color w:val="797979"/>
                <w:sz w:val="21"/>
                <w:spacing w:val="0"/>
                <w:w w:val="100"/>
                <w:rFonts w:hint="eastAsia"/>
                <w:caps w:val="0"/>
              </w:rPr>
              <w:t>《中华人民共和国固体废物污染环境防治法》</w:t>
            </w:r>
          </w:p>
          <w:p w:rsidR="00C95B12" w:rsidRDefault="00C95B12" w:rsidP="00080105">
            <w:pPr>
              <w:pStyle w:val="BodyText"/>
              <w:jc w:val="both"/>
              <w:spacing w:before="169" w:beforeAutospacing="0" w:after="120" w:afterAutospacing="0" w:lineRule="auto" w:line="240"/>
              <w:rPr>
                <w:b w:val="0"/>
                <w:i w:val="0"/>
                <w:sz w:val="21"/>
                <w:spacing w:val="0"/>
                <w:w w:val="100"/>
                <w:rFonts w:ascii="Calibri" w:cs="Calibri" w:hAnsi="Calibri"/>
                <w:caps w:val="0"/>
              </w:rPr>
              <w:snapToGrid/>
              <w:ind w:left="1040" w:right="1268"/>
              <w:textAlignment w:val="baseline"/>
            </w:pPr>
            <w:r>
              <w:rPr>
                <w:b w:val="0"/>
                <w:i w:val="0"/>
                <w:color w:val="797979"/>
                <w:sz w:val="21"/>
                <w:spacing w:val="0"/>
                <w:w w:val="100"/>
                <w:rFonts w:hint="eastAsia"/>
                <w:caps w:val="0"/>
              </w:rPr>
              <w:t>《中华人民共和国消防法》</w:t>
            </w:r>
          </w:p>
          <w:p w:rsidR="00C95B12" w:rsidRDefault="00C95B12" w:rsidP="00080105">
            <w:pPr>
              <w:pStyle w:val="BodyText"/>
              <w:jc w:val="both"/>
              <w:spacing w:before="169" w:beforeAutospacing="0" w:after="120" w:afterAutospacing="0" w:lineRule="auto" w:line="240"/>
              <w:rPr>
                <w:b w:val="0"/>
                <w:i w:val="0"/>
                <w:sz w:val="21"/>
                <w:spacing w:val="0"/>
                <w:w w:val="100"/>
                <w:rFonts w:ascii="Calibri" w:cs="Calibri" w:hAnsi="Calibri"/>
                <w:caps w:val="0"/>
              </w:rPr>
              <w:snapToGrid/>
              <w:ind w:left="1040" w:right="1268"/>
              <w:textAlignment w:val="baseline"/>
            </w:pPr>
            <w:r>
              <w:rPr>
                <w:b w:val="0"/>
                <w:i w:val="0"/>
                <w:color w:val="797979"/>
                <w:sz w:val="21"/>
                <w:spacing w:val="0"/>
                <w:w w:val="100"/>
                <w:rFonts w:hint="eastAsia"/>
                <w:caps w:val="0"/>
              </w:rPr>
              <w:t>《突发环境事件应急预案管理暂行办法》</w:t>
            </w:r>
          </w:p>
          <w:p w:rsidR="00C95B12" w:rsidRDefault="00C95B12" w:rsidP="00080105">
            <w:pPr>
              <w:jc w:val="both"/>
              <w:spacing w:before="169" w:beforeAutospacing="0" w:after="0" w:afterAutospacing="0" w:lineRule="auto" w:line="240"/>
              <w:rPr>
                <w:szCs w:val="23"/>
                <w:b w:val="0"/>
                <w:i w:val="0"/>
                <w:sz w:val="23"/>
                <w:spacing w:val="0"/>
                <w:w w:val="100"/>
                <w:rFonts w:ascii="宋体" w:cs="宋体"/>
                <w:caps w:val="0"/>
              </w:rPr>
              <w:snapToGrid/>
              <w:ind w:left="948" w:right="1268"/>
              <w:textAlignment w:val="baseline"/>
            </w:pPr>
            <w:r>
              <w:rPr>
                <w:b w:val="0"/>
                <w:i w:val="0"/>
                <w:color w:val="626262"/>
                <w:sz w:val="21"/>
                <w:spacing w:val="0"/>
                <w:w w:val="100"/>
                <w:rFonts w:ascii="Times New Roman" w:hAnsi="Times New Roman"/>
                <w:caps w:val="0"/>
              </w:rPr>
              <w:t>1.2.2</w:t>
            </w:r>
            <w:r>
              <w:rPr>
                <w:b w:val="0"/>
                <w:i w:val="0"/>
                <w:color w:val="626262"/>
                <w:sz w:val="21"/>
                <w:spacing w:val="45"/>
                <w:w w:val="100"/>
                <w:rFonts w:ascii="Times New Roman" w:hAnsi="Times New Roman"/>
                <w:caps w:val="0"/>
              </w:rPr>
              <w:t xml:space="preserve"> </w:t>
            </w:r>
            <w:r>
              <w:rPr>
                <w:szCs w:val="23"/>
                <w:b w:val="0"/>
                <w:i w:val="0"/>
                <w:color w:val="626262"/>
                <w:sz w:val="23"/>
                <w:spacing w:val="0"/>
                <w:w w:val="100"/>
                <w:rFonts w:ascii="宋体" w:cs="宋体" w:hAnsi="宋体" w:hint="eastAsia"/>
                <w:caps w:val="0"/>
              </w:rPr>
              <w:t>有关技术规范</w:t>
            </w:r>
          </w:p>
          <w:p w:rsidR="00C95B12" w:rsidRDefault="00C95B12" w:rsidP="00080105">
            <w:pPr>
              <w:jc w:val="both"/>
              <w:spacing w:before="154" w:beforeAutospacing="0" w:after="0" w:afterAutospacing="0" w:lineRule="auto" w:line="240"/>
              <w:rPr>
                <w:b w:val="0"/>
                <w:i w:val="0"/>
                <w:sz w:val="20"/>
                <w:spacing w:val="0"/>
                <w:w w:val="100"/>
                <w:rFonts w:ascii="Times New Roman" w:hAnsi="Times New Roman"/>
                <w:caps w:val="0"/>
              </w:rPr>
              <w:snapToGrid/>
              <w:ind w:left="1044" w:right="1268"/>
              <w:textAlignment w:val="baseline"/>
              <w:tabs>
                <w:tab w:val="left" w:pos="3449"/>
              </w:tabs>
            </w:pPr>
            <w:r>
              <w:rPr>
                <w:szCs w:val="23"/>
                <w:b w:val="0"/>
                <w:i w:val="0"/>
                <w:color w:val="797979"/>
                <w:sz w:val="23"/>
                <w:spacing w:val="0"/>
                <w:w w:val="90"/>
                <w:rFonts w:ascii="宋体" w:cs="宋体" w:hAnsi="宋体" w:hint="eastAsia"/>
                <w:caps w:val="0"/>
              </w:rPr>
              <w:t>《环境空气质量标准》</w:t>
            </w:r>
            <w:r>
              <w:rPr>
                <w:szCs w:val="23"/>
                <w:b w:val="0"/>
                <w:i w:val="0"/>
                <w:color w:val="797979"/>
                <w:sz w:val="23"/>
                <w:spacing w:val="0"/>
                <w:w w:val="90"/>
                <w:rFonts w:ascii="宋体" w:cs="宋体"/>
                <w:caps w:val="0"/>
              </w:rPr>
              <w:tab/>
            </w:r>
            <w:r>
              <w:rPr>
                <w:b w:val="0"/>
                <w:i w:val="0"/>
                <w:color w:val="797979"/>
                <w:sz w:val="21"/>
                <w:spacing w:val="0"/>
                <w:w w:val="90"/>
                <w:rFonts w:ascii="Times New Roman" w:hAnsi="Times New Roman"/>
                <w:caps w:val="0"/>
              </w:rPr>
              <w:t xml:space="preserve">C </w:t>
            </w:r>
            <w:r>
              <w:rPr>
                <w:b w:val="0"/>
                <w:i w:val="0"/>
                <w:color w:val="626262"/>
                <w:sz w:val="21"/>
                <w:spacing w:val="0"/>
                <w:w w:val="100"/>
                <w:rFonts w:ascii="Times New Roman" w:hAnsi="Times New Roman"/>
                <w:caps w:val="0"/>
              </w:rPr>
              <w:t>GB3095-2012</w:t>
            </w:r>
            <w:r>
              <w:rPr>
                <w:b w:val="0"/>
                <w:i w:val="0"/>
                <w:color w:val="626262"/>
                <w:sz w:val="21"/>
                <w:spacing w:val="24"/>
                <w:w w:val="100"/>
                <w:rFonts w:ascii="Times New Roman" w:hAnsi="Times New Roman"/>
                <w:caps w:val="0"/>
              </w:rPr>
              <w:t xml:space="preserve"> </w:t>
            </w:r>
            <w:r>
              <w:rPr>
                <w:b w:val="0"/>
                <w:i w:val="0"/>
                <w:color w:val="626262"/>
                <w:sz w:val="21"/>
                <w:spacing w:val="0"/>
                <w:w w:val="100"/>
                <w:rFonts w:ascii="Times New Roman" w:hAnsi="Times New Roman"/>
                <w:caps w:val="0"/>
              </w:rPr>
              <w:t>)</w:t>
            </w:r>
          </w:p>
          <w:p w:rsidR="00C95B12" w:rsidRDefault="00C95B12" w:rsidP="00080105">
            <w:pPr>
              <w:jc w:val="both"/>
              <w:spacing w:before="154" w:beforeAutospacing="0" w:after="0" w:afterAutospacing="0" w:lineRule="auto" w:line="240"/>
              <w:rPr>
                <w:b w:val="0"/>
                <w:i w:val="0"/>
                <w:sz w:val="20"/>
                <w:spacing w:val="0"/>
                <w:w w:val="100"/>
                <w:rFonts w:ascii="Times New Roman" w:hAnsi="Times New Roman"/>
                <w:caps w:val="0"/>
              </w:rPr>
              <w:snapToGrid/>
              <w:ind w:left="1044" w:right="1268"/>
              <w:textAlignment w:val="baseline"/>
              <w:tabs>
                <w:tab w:val="left" w:pos="3694"/>
              </w:tabs>
            </w:pPr>
            <w:r>
              <w:rPr>
                <w:szCs w:val="23"/>
                <w:b w:val="0"/>
                <w:i w:val="0"/>
                <w:color w:val="797979"/>
                <w:sz w:val="23"/>
                <w:spacing w:val="0"/>
                <w:w w:val="90"/>
                <w:rFonts w:ascii="宋体" w:cs="宋体" w:hAnsi="宋体" w:hint="eastAsia"/>
                <w:caps w:val="0"/>
              </w:rPr>
              <w:t>《地表水环境质量标准》</w:t>
            </w:r>
            <w:r>
              <w:rPr>
                <w:szCs w:val="23"/>
                <w:b w:val="0"/>
                <w:i w:val="0"/>
                <w:color w:val="797979"/>
                <w:sz w:val="23"/>
                <w:spacing w:val="0"/>
                <w:w w:val="90"/>
                <w:rFonts w:ascii="宋体" w:cs="宋体"/>
                <w:caps w:val="0"/>
              </w:rPr>
              <w:tab/>
            </w:r>
            <w:r>
              <w:rPr>
                <w:b w:val="0"/>
                <w:i w:val="0"/>
                <w:color w:val="797979"/>
                <w:sz w:val="21"/>
                <w:spacing w:val="0"/>
                <w:w w:val="85"/>
                <w:rFonts w:ascii="Times New Roman" w:hAnsi="Times New Roman"/>
                <w:caps w:val="0"/>
              </w:rPr>
              <w:t xml:space="preserve">C </w:t>
            </w:r>
            <w:r>
              <w:rPr>
                <w:b w:val="0"/>
                <w:i w:val="0"/>
                <w:color w:val="626262"/>
                <w:sz w:val="21"/>
                <w:spacing w:val="0"/>
                <w:w w:val="100"/>
                <w:rFonts w:ascii="Times New Roman" w:hAnsi="Times New Roman"/>
                <w:caps w:val="0"/>
              </w:rPr>
              <w:t>GB3838-2002</w:t>
            </w:r>
            <w:r>
              <w:rPr>
                <w:b w:val="0"/>
                <w:i w:val="0"/>
                <w:color w:val="626262"/>
                <w:sz w:val="21"/>
                <w:spacing w:val="29"/>
                <w:w w:val="100"/>
                <w:rFonts w:ascii="Times New Roman" w:hAnsi="Times New Roman"/>
                <w:caps w:val="0"/>
              </w:rPr>
              <w:t xml:space="preserve"> </w:t>
            </w:r>
            <w:r>
              <w:rPr>
                <w:b w:val="0"/>
                <w:i w:val="0"/>
                <w:color w:val="626262"/>
                <w:sz w:val="21"/>
                <w:spacing w:val="0"/>
                <w:w w:val="100"/>
                <w:rFonts w:ascii="Times New Roman" w:hAnsi="Times New Roman"/>
                <w:caps w:val="0"/>
              </w:rPr>
              <w:t>)</w:t>
            </w:r>
          </w:p>
          <w:p w:rsidR="00C95B12" w:rsidRDefault="00C95B12" w:rsidP="00080105">
            <w:pPr>
              <w:jc w:val="both"/>
              <w:spacing w:before="144" w:beforeAutospacing="0" w:after="0" w:afterAutospacing="0" w:lineRule="auto" w:line="240"/>
              <w:rPr>
                <w:b w:val="0"/>
                <w:i w:val="0"/>
                <w:sz w:val="20"/>
                <w:spacing w:val="0"/>
                <w:w w:val="100"/>
                <w:rFonts w:ascii="Times New Roman" w:hAnsi="Times New Roman"/>
                <w:caps w:val="0"/>
              </w:rPr>
              <w:snapToGrid/>
              <w:ind w:left="1044" w:right="1268"/>
              <w:textAlignment w:val="baseline"/>
              <w:tabs>
                <w:tab w:val="left" w:pos="3694"/>
              </w:tabs>
            </w:pPr>
            <w:r>
              <w:rPr>
                <w:szCs w:val="23"/>
                <w:b w:val="0"/>
                <w:i w:val="0"/>
                <w:color w:val="797979"/>
                <w:sz w:val="23"/>
                <w:spacing w:val="0"/>
                <w:w w:val="90"/>
                <w:rFonts w:ascii="宋体" w:cs="宋体" w:hAnsi="宋体" w:hint="eastAsia"/>
                <w:caps w:val="0"/>
              </w:rPr>
              <w:t>《地下水环境质量标准》</w:t>
            </w:r>
            <w:r>
              <w:rPr>
                <w:szCs w:val="23"/>
                <w:b w:val="0"/>
                <w:i w:val="0"/>
                <w:color w:val="797979"/>
                <w:sz w:val="23"/>
                <w:spacing w:val="0"/>
                <w:w w:val="90"/>
                <w:rFonts w:ascii="宋体" w:cs="宋体"/>
                <w:caps w:val="0"/>
              </w:rPr>
              <w:tab/>
            </w:r>
            <w:r>
              <w:rPr>
                <w:b w:val="0"/>
                <w:i w:val="0"/>
                <w:color w:val="797979"/>
                <w:sz w:val="21"/>
                <w:spacing w:val="0"/>
                <w:w w:val="85"/>
                <w:rFonts w:ascii="Times New Roman" w:hAnsi="Times New Roman"/>
                <w:caps w:val="0"/>
              </w:rPr>
              <w:t xml:space="preserve">C </w:t>
            </w:r>
            <w:r>
              <w:rPr>
                <w:b w:val="0"/>
                <w:i w:val="0"/>
                <w:color w:val="626262"/>
                <w:sz w:val="21"/>
                <w:spacing w:val="2"/>
                <w:w w:val="100"/>
                <w:rFonts w:ascii="Times New Roman" w:hAnsi="Times New Roman"/>
                <w:caps w:val="0"/>
              </w:rPr>
              <w:t>GB</w:t>
            </w:r>
            <w:r>
              <w:rPr>
                <w:b w:val="0"/>
                <w:i w:val="0"/>
                <w:color w:val="8E8E8E"/>
                <w:sz w:val="21"/>
                <w:spacing w:val="2"/>
                <w:w w:val="100"/>
                <w:rFonts w:ascii="Times New Roman" w:hAnsi="Times New Roman"/>
                <w:caps w:val="0"/>
              </w:rPr>
              <w:t>/</w:t>
            </w:r>
            <w:r>
              <w:rPr>
                <w:b w:val="0"/>
                <w:i w:val="0"/>
                <w:color w:val="626262"/>
                <w:sz w:val="21"/>
                <w:spacing w:val="2"/>
                <w:w w:val="100"/>
                <w:rFonts w:ascii="Times New Roman" w:hAnsi="Times New Roman"/>
                <w:caps w:val="0"/>
              </w:rPr>
              <w:t xml:space="preserve">T </w:t>
            </w:r>
            <w:r>
              <w:rPr>
                <w:b w:val="0"/>
                <w:i w:val="0"/>
                <w:color w:val="626262"/>
                <w:sz w:val="21"/>
                <w:spacing w:val="0"/>
                <w:w w:val="100"/>
                <w:rFonts w:ascii="Times New Roman" w:hAnsi="Times New Roman"/>
                <w:caps w:val="0"/>
              </w:rPr>
              <w:t>l 4848-93</w:t>
            </w:r>
            <w:r>
              <w:rPr>
                <w:b w:val="0"/>
                <w:i w:val="0"/>
                <w:color w:val="626262"/>
                <w:sz w:val="21"/>
                <w:spacing w:val="-34"/>
                <w:w w:val="100"/>
                <w:rFonts w:ascii="Times New Roman" w:hAnsi="Times New Roman"/>
                <w:caps w:val="0"/>
              </w:rPr>
              <w:t xml:space="preserve"> </w:t>
            </w:r>
            <w:r>
              <w:rPr>
                <w:b w:val="0"/>
                <w:i w:val="0"/>
                <w:color w:val="626262"/>
                <w:sz w:val="21"/>
                <w:spacing w:val="0"/>
                <w:w w:val="100"/>
                <w:rFonts w:ascii="Times New Roman" w:hAnsi="Times New Roman"/>
                <w:caps w:val="0"/>
              </w:rPr>
              <w:t>)</w:t>
            </w:r>
          </w:p>
          <w:p w:rsidR="00C95B12" w:rsidRDefault="00C95B12" w:rsidP="00080105">
            <w:pPr>
              <w:jc w:val="both"/>
              <w:spacing w:before="154" w:beforeAutospacing="0" w:after="0" w:afterAutospacing="0" w:lineRule="auto" w:line="240"/>
              <w:rPr>
                <w:b w:val="0"/>
                <w:i w:val="0"/>
                <w:sz w:val="20"/>
                <w:spacing w:val="0"/>
                <w:w w:val="100"/>
                <w:rFonts w:ascii="Times New Roman" w:hAnsi="Times New Roman"/>
                <w:caps w:val="0"/>
              </w:rPr>
              <w:snapToGrid/>
              <w:ind w:left="1040" w:right="1268"/>
              <w:textAlignment w:val="baseline"/>
              <w:tabs>
                <w:tab w:val="left" w:pos="3209"/>
              </w:tabs>
            </w:pPr>
            <w:r>
              <w:rPr>
                <w:szCs w:val="23"/>
                <w:b w:val="0"/>
                <w:i w:val="0"/>
                <w:color w:val="8E8E8E"/>
                <w:sz w:val="23"/>
                <w:spacing w:val="0"/>
                <w:w w:val="90"/>
                <w:rFonts w:ascii="宋体" w:cs="宋体" w:hAnsi="宋体" w:hint="eastAsia"/>
                <w:caps w:val="0"/>
              </w:rPr>
              <w:t>《重大危险源辨识》</w:t>
            </w:r>
            <w:r>
              <w:rPr>
                <w:szCs w:val="23"/>
                <w:b w:val="0"/>
                <w:i w:val="0"/>
                <w:color w:val="8E8E8E"/>
                <w:sz w:val="23"/>
                <w:spacing w:val="0"/>
                <w:w w:val="90"/>
                <w:rFonts w:ascii="宋体" w:cs="宋体"/>
                <w:caps w:val="0"/>
              </w:rPr>
              <w:tab/>
            </w:r>
            <w:r>
              <w:rPr>
                <w:szCs w:val="23"/>
                <w:b w:val="0"/>
                <w:i w:val="0"/>
                <w:color w:val="8E8E8E"/>
                <w:sz w:val="23"/>
                <w:spacing w:val="-5"/>
                <w:w w:val="105"/>
                <w:rFonts w:ascii="宋体" w:cs="宋体" w:hAnsi="宋体"/>
                <w:caps w:val="0"/>
              </w:rPr>
              <w:t>(</w:t>
            </w:r>
            <w:r>
              <w:rPr>
                <w:b w:val="0"/>
                <w:i w:val="0"/>
                <w:color w:val="626262"/>
                <w:sz w:val="21"/>
                <w:spacing w:val="-5"/>
                <w:w w:val="105"/>
                <w:rFonts w:ascii="Times New Roman" w:hAnsi="Times New Roman"/>
                <w:caps w:val="0"/>
              </w:rPr>
              <w:t xml:space="preserve">GB </w:t>
            </w:r>
            <w:r>
              <w:rPr>
                <w:b w:val="0"/>
                <w:i w:val="0"/>
                <w:color w:val="626262"/>
                <w:sz w:val="21"/>
                <w:spacing w:val="0"/>
                <w:w w:val="105"/>
                <w:rFonts w:ascii="Times New Roman" w:hAnsi="Times New Roman"/>
                <w:caps w:val="0"/>
              </w:rPr>
              <w:t>18218-2009</w:t>
            </w:r>
            <w:r>
              <w:rPr>
                <w:b w:val="0"/>
                <w:i w:val="0"/>
                <w:color w:val="626262"/>
                <w:sz w:val="21"/>
                <w:spacing w:val="-20"/>
                <w:w w:val="105"/>
                <w:rFonts w:ascii="Times New Roman" w:hAnsi="Times New Roman"/>
                <w:caps w:val="0"/>
              </w:rPr>
              <w:t xml:space="preserve"> </w:t>
            </w:r>
            <w:r>
              <w:rPr>
                <w:b w:val="0"/>
                <w:i w:val="0"/>
                <w:color w:val="626262"/>
                <w:sz w:val="21"/>
                <w:spacing w:val="0"/>
                <w:w w:val="105"/>
                <w:rFonts w:ascii="Times New Roman" w:hAnsi="Times New Roman"/>
                <w:caps w:val="0"/>
              </w:rPr>
              <w:t>)</w:t>
            </w:r>
          </w:p>
          <w:p w:rsidR="00C95B12" w:rsidRDefault="00C95B12" w:rsidP="00080105">
            <w:pPr>
              <w:jc w:val="both"/>
              <w:spacing w:before="154" w:beforeAutospacing="0" w:after="0" w:afterAutospacing="0" w:lineRule="auto" w:line="240"/>
              <w:rPr>
                <w:b w:val="0"/>
                <w:i w:val="0"/>
                <w:sz w:val="20"/>
                <w:spacing w:val="0"/>
                <w:w w:val="100"/>
                <w:rFonts w:ascii="Times New Roman" w:hAnsi="Times New Roman"/>
                <w:caps w:val="0"/>
              </w:rPr>
              <w:snapToGrid/>
              <w:ind w:left="1044" w:right="1268"/>
              <w:textAlignment w:val="baseline"/>
              <w:tabs>
                <w:tab w:val="left" w:pos="4889"/>
              </w:tabs>
            </w:pPr>
            <w:r>
              <w:rPr>
                <w:szCs w:val="23"/>
                <w:b w:val="0"/>
                <w:i w:val="0"/>
                <w:color w:val="8E8E8E"/>
                <w:sz w:val="23"/>
                <w:spacing w:val="0"/>
                <w:w w:val="95"/>
                <w:rFonts w:ascii="宋体" w:cs="宋体" w:hAnsi="宋体" w:hint="eastAsia"/>
                <w:caps w:val="0"/>
              </w:rPr>
              <w:t>《建设项目环境风险评价技术导</w:t>
            </w:r>
            <w:r>
              <w:rPr>
                <w:szCs w:val="23"/>
                <w:b w:val="0"/>
                <w:i w:val="0"/>
                <w:color w:val="626262"/>
                <w:sz w:val="23"/>
                <w:spacing w:val="7"/>
                <w:w w:val="95"/>
                <w:rFonts w:ascii="宋体" w:cs="宋体" w:hAnsi="宋体" w:hint="eastAsia"/>
                <w:caps w:val="0"/>
              </w:rPr>
              <w:t>则</w:t>
            </w:r>
            <w:r>
              <w:rPr>
                <w:szCs w:val="23"/>
                <w:b w:val="0"/>
                <w:i w:val="0"/>
                <w:color w:val="8E8E8E"/>
                <w:sz w:val="23"/>
                <w:spacing w:val="7"/>
                <w:w w:val="95"/>
                <w:rFonts w:ascii="宋体" w:cs="宋体" w:hAnsi="宋体" w:hint="eastAsia"/>
                <w:caps w:val="0"/>
              </w:rPr>
              <w:t>》</w:t>
            </w:r>
            <w:r>
              <w:rPr>
                <w:szCs w:val="23"/>
                <w:b w:val="0"/>
                <w:i w:val="0"/>
                <w:color w:val="8E8E8E"/>
                <w:sz w:val="23"/>
                <w:spacing w:val="7"/>
                <w:w w:val="95"/>
                <w:rFonts w:ascii="宋体" w:cs="宋体"/>
                <w:caps w:val="0"/>
              </w:rPr>
              <w:tab/>
            </w:r>
            <w:r>
              <w:rPr>
                <w:b w:val="0"/>
                <w:i w:val="0"/>
                <w:color w:val="8E8E8E"/>
                <w:sz w:val="21"/>
                <w:spacing w:val="0"/>
                <w:w w:val="85"/>
                <w:rFonts w:ascii="Times New Roman" w:hAnsi="Times New Roman"/>
                <w:caps w:val="0"/>
              </w:rPr>
              <w:t xml:space="preserve">C </w:t>
            </w:r>
            <w:r>
              <w:rPr>
                <w:b w:val="0"/>
                <w:i w:val="0"/>
                <w:color w:val="626262"/>
                <w:sz w:val="21"/>
                <w:spacing w:val="0"/>
                <w:w w:val="100"/>
                <w:rFonts w:ascii="Times New Roman" w:hAnsi="Times New Roman"/>
                <w:caps w:val="0"/>
              </w:rPr>
              <w:t>HJ/Tl 69-2004</w:t>
            </w:r>
            <w:r>
              <w:rPr>
                <w:b w:val="0"/>
                <w:i w:val="0"/>
                <w:color w:val="626262"/>
                <w:sz w:val="21"/>
                <w:spacing w:val="30"/>
                <w:w w:val="100"/>
                <w:rFonts w:ascii="Times New Roman" w:hAnsi="Times New Roman"/>
                <w:caps w:val="0"/>
              </w:rPr>
              <w:t xml:space="preserve"> </w:t>
            </w:r>
            <w:r>
              <w:rPr>
                <w:b w:val="0"/>
                <w:i w:val="0"/>
                <w:color w:val="626262"/>
                <w:sz w:val="21"/>
                <w:spacing w:val="0"/>
                <w:w w:val="100"/>
                <w:rFonts w:ascii="Times New Roman" w:hAnsi="Times New Roman"/>
                <w:caps w:val="0"/>
              </w:rPr>
              <w:t>)</w:t>
            </w:r>
          </w:p>
          <w:p w:rsidR="00C95B12" w:rsidRDefault="00C95B12" w:rsidP="00080105">
            <w:pPr>
              <w:jc w:val="both"/>
              <w:spacing w:before="29" w:beforeAutospacing="0" w:after="0" w:afterAutospacing="0" w:lineRule="auto" w:line="240"/>
              <w:rPr>
                <w:szCs w:val="24"/>
                <w:b w:val="0"/>
                <w:i w:val="0"/>
                <w:sz w:val="24"/>
                <w:spacing w:val="0"/>
                <w:w w:val="100"/>
                <w:rFonts w:ascii="Times New Roman" w:hAnsi="Times New Roman"/>
                <w:caps w:val="0"/>
              </w:rPr>
              <w:snapToGrid/>
              <w:ind w:left="1033" w:right="3341"/>
              <w:textAlignment w:val="baseline"/>
              <w:tabs>
                <w:tab w:val="left" w:pos="4170"/>
              </w:tabs>
            </w:pPr>
            <w:r>
              <w:rPr>
                <w:szCs w:val="23"/>
                <w:b w:val="0"/>
                <w:i w:val="0"/>
                <w:color w:val="8C8C8C"/>
                <w:sz w:val="23"/>
                <w:spacing w:val="0"/>
                <w:w w:val="95"/>
                <w:rFonts w:ascii="宋体" w:cs="宋体" w:hAnsi="宋体" w:hint="eastAsia"/>
                <w:caps w:val="0"/>
              </w:rPr>
              <w:t>《大气污染物综合排放标准》</w:t>
            </w:r>
            <w:r>
              <w:rPr>
                <w:szCs w:val="23"/>
                <w:b w:val="0"/>
                <w:i w:val="0"/>
                <w:color w:val="8C8C8C"/>
                <w:sz w:val="23"/>
                <w:spacing w:val="0"/>
                <w:w w:val="95"/>
                <w:rFonts w:ascii="宋体" w:cs="宋体"/>
                <w:caps w:val="0"/>
              </w:rPr>
              <w:tab/>
            </w:r>
            <w:r>
              <w:rPr>
                <w:szCs w:val="24"/>
                <w:b w:val="0"/>
                <w:i w:val="0"/>
                <w:color w:val="757575"/>
                <w:sz w:val="24"/>
                <w:spacing w:val="0"/>
                <w:w w:val="100"/>
                <w:rFonts w:ascii="Times New Roman" w:hAnsi="Times New Roman"/>
                <w:caps w:val="0"/>
              </w:rPr>
              <w:t>(</w:t>
            </w:r>
            <w:r>
              <w:rPr>
                <w:szCs w:val="24"/>
                <w:b w:val="0"/>
                <w:i w:val="0"/>
                <w:color w:val="757575"/>
                <w:sz w:val="24"/>
                <w:spacing w:val="-37"/>
                <w:w w:val="100"/>
                <w:rFonts w:ascii="Times New Roman" w:hAnsi="Times New Roman"/>
                <w:caps w:val="0"/>
              </w:rPr>
              <w:t xml:space="preserve"> </w:t>
            </w:r>
            <w:r>
              <w:rPr>
                <w:szCs w:val="24"/>
                <w:b w:val="0"/>
                <w:i w:val="0"/>
                <w:color w:val="565656"/>
                <w:sz w:val="24"/>
                <w:spacing w:val="0"/>
                <w:w w:val="100"/>
                <w:rFonts w:ascii="Times New Roman" w:hAnsi="Times New Roman"/>
                <w:caps w:val="0"/>
              </w:rPr>
              <w:t>GB16297-1996</w:t>
            </w:r>
            <w:r>
              <w:rPr>
                <w:szCs w:val="24"/>
                <w:b w:val="0"/>
                <w:i w:val="0"/>
                <w:color w:val="565656"/>
                <w:sz w:val="24"/>
                <w:spacing w:val="-24"/>
                <w:w w:val="100"/>
                <w:rFonts w:ascii="Times New Roman" w:hAnsi="Times New Roman"/>
                <w:caps w:val="0"/>
              </w:rPr>
              <w:t xml:space="preserve"> </w:t>
            </w:r>
            <w:r>
              <w:rPr>
                <w:szCs w:val="24"/>
                <w:b w:val="0"/>
                <w:i w:val="0"/>
                <w:color w:val="757575"/>
                <w:sz w:val="24"/>
                <w:spacing w:val="0"/>
                <w:w w:val="100"/>
                <w:rFonts w:ascii="Times New Roman" w:hAnsi="Times New Roman"/>
                <w:caps w:val="0"/>
              </w:rPr>
              <w:t>)</w:t>
            </w:r>
          </w:p>
          <w:p w:rsidR="00C95B12" w:rsidRDefault="00C95B12" w:rsidP="00080105">
            <w:pPr>
              <w:jc w:val="both"/>
              <w:spacing w:before="149" w:beforeAutospacing="0" w:after="0" w:afterAutospacing="0" w:lineRule="auto" w:line="240"/>
              <w:rPr>
                <w:szCs w:val="24"/>
                <w:b w:val="0"/>
                <w:i w:val="0"/>
                <w:sz w:val="24"/>
                <w:spacing w:val="0"/>
                <w:w w:val="100"/>
                <w:rFonts w:ascii="Times New Roman" w:hAnsi="Times New Roman"/>
                <w:caps w:val="0"/>
              </w:rPr>
              <w:snapToGrid/>
              <w:ind w:left="1033" w:right="3341"/>
              <w:textAlignment w:val="baseline"/>
              <w:tabs>
                <w:tab w:val="left" w:pos="3446"/>
              </w:tabs>
            </w:pPr>
            <w:r>
              <w:rPr>
                <w:szCs w:val="23"/>
                <w:b w:val="0"/>
                <w:i w:val="0"/>
                <w:color w:val="8C8C8C"/>
                <w:sz w:val="23"/>
                <w:spacing w:val="0"/>
                <w:w w:val="90"/>
                <w:rFonts w:ascii="宋体" w:cs="宋体" w:hAnsi="宋体" w:hint="eastAsia"/>
                <w:caps w:val="0"/>
              </w:rPr>
              <w:t>《污水综合排放标准》</w:t>
            </w:r>
            <w:r>
              <w:rPr>
                <w:szCs w:val="23"/>
                <w:b w:val="0"/>
                <w:i w:val="0"/>
                <w:color w:val="8C8C8C"/>
                <w:sz w:val="23"/>
                <w:spacing w:val="0"/>
                <w:w w:val="90"/>
                <w:rFonts w:ascii="宋体" w:cs="宋体"/>
                <w:caps w:val="0"/>
              </w:rPr>
              <w:tab/>
            </w:r>
            <w:r>
              <w:rPr>
                <w:szCs w:val="23"/>
                <w:b w:val="0"/>
                <w:i w:val="0"/>
                <w:color w:val="757575"/>
                <w:sz w:val="23"/>
                <w:spacing w:val="0"/>
                <w:w w:val="100"/>
                <w:rFonts w:ascii="宋体" w:cs="宋体" w:hAnsi="宋体"/>
                <w:caps w:val="0"/>
              </w:rPr>
              <w:t>(</w:t>
            </w:r>
            <w:r>
              <w:rPr>
                <w:szCs w:val="24"/>
                <w:b w:val="0"/>
                <w:i w:val="0"/>
                <w:color w:val="565656"/>
                <w:sz w:val="24"/>
                <w:spacing w:val="0"/>
                <w:w w:val="100"/>
                <w:rFonts w:ascii="Times New Roman" w:hAnsi="Times New Roman"/>
                <w:caps w:val="0"/>
              </w:rPr>
              <w:t xml:space="preserve">088978-1996 </w:t>
            </w:r>
            <w:r>
              <w:rPr>
                <w:szCs w:val="24"/>
                <w:b w:val="0"/>
                <w:i w:val="0"/>
                <w:color w:val="565656"/>
                <w:sz w:val="24"/>
                <w:spacing w:val="7"/>
                <w:w w:val="100"/>
                <w:rFonts w:ascii="Times New Roman" w:hAnsi="Times New Roman"/>
                <w:caps w:val="0"/>
              </w:rPr>
              <w:t xml:space="preserve"> </w:t>
            </w:r>
            <w:r>
              <w:rPr>
                <w:szCs w:val="24"/>
                <w:b w:val="0"/>
                <w:i w:val="0"/>
                <w:color w:val="757575"/>
                <w:sz w:val="24"/>
                <w:spacing w:val="0"/>
                <w:w w:val="100"/>
                <w:rFonts w:ascii="Times New Roman" w:hAnsi="Times New Roman"/>
                <w:caps w:val="0"/>
              </w:rPr>
              <w:t>)</w:t>
            </w:r>
          </w:p>
          <w:p w:rsidR="00C95B12" w:rsidRDefault="00C95B12" w:rsidP="00080105">
            <w:pPr>
              <w:jc w:val="both"/>
              <w:spacing w:before="149" w:beforeAutospacing="0" w:after="0" w:afterAutospacing="0" w:lineRule="auto" w:line="352"/>
              <w:rPr>
                <w:szCs w:val="23"/>
                <w:b w:val="0"/>
                <w:i w:val="0"/>
                <w:sz w:val="23"/>
                <w:spacing w:val="0"/>
                <w:w w:val="100"/>
                <w:rFonts w:ascii="宋体" w:cs="宋体"/>
                <w:caps w:val="0"/>
              </w:rPr>
              <w:snapToGrid/>
              <w:ind w:left="937" w:right="3341" w:firstLine="95"/>
              <w:textAlignment w:val="baseline"/>
              <w:tabs>
                <w:tab w:val="left" w:pos="5376"/>
              </w:tabs>
            </w:pPr>
            <w:r>
              <w:rPr>
                <w:szCs w:val="23"/>
                <w:b w:val="0"/>
                <w:i w:val="0"/>
                <w:color w:val="757575"/>
                <w:sz w:val="23"/>
                <w:spacing w:val="0"/>
                <w:w w:val="95"/>
                <w:rFonts w:ascii="宋体" w:cs="宋体" w:hAnsi="宋体" w:hint="eastAsia"/>
                <w:caps w:val="0"/>
              </w:rPr>
              <w:t>《合成革与</w:t>
            </w:r>
            <w:r>
              <w:rPr>
                <w:szCs w:val="23"/>
                <w:b w:val="0"/>
                <w:i w:val="0"/>
                <w:color w:val="565656"/>
                <w:sz w:val="23"/>
                <w:spacing w:val="0"/>
                <w:w w:val="95"/>
                <w:rFonts w:ascii="宋体" w:cs="宋体" w:hAnsi="宋体" w:hint="eastAsia"/>
                <w:caps w:val="0"/>
              </w:rPr>
              <w:t>人</w:t>
            </w:r>
            <w:r>
              <w:rPr>
                <w:szCs w:val="23"/>
                <w:b w:val="0"/>
                <w:i w:val="0"/>
                <w:color w:val="757575"/>
                <w:sz w:val="23"/>
                <w:spacing w:val="0"/>
                <w:w w:val="95"/>
                <w:rFonts w:ascii="宋体" w:cs="宋体" w:hAnsi="宋体" w:hint="eastAsia"/>
                <w:caps w:val="0"/>
              </w:rPr>
              <w:t>造革工业污染物排放标准》</w:t>
            </w:r>
            <w:r>
              <w:rPr>
                <w:szCs w:val="23"/>
                <w:b w:val="0"/>
                <w:i w:val="0"/>
                <w:color w:val="757575"/>
                <w:sz w:val="23"/>
                <w:spacing w:val="0"/>
                <w:w w:val="95"/>
                <w:rFonts w:ascii="宋体" w:cs="宋体"/>
                <w:caps w:val="0"/>
              </w:rPr>
              <w:tab/>
            </w:r>
            <w:r>
              <w:rPr>
                <w:szCs w:val="23"/>
                <w:b w:val="0"/>
                <w:i w:val="0"/>
                <w:color w:val="757575"/>
                <w:sz w:val="23"/>
                <w:spacing w:val="-4"/>
                <w:w w:val="100"/>
                <w:rFonts w:ascii="宋体" w:cs="宋体" w:hAnsi="宋体"/>
                <w:caps w:val="0"/>
              </w:rPr>
              <w:t>(</w:t>
            </w:r>
            <w:r>
              <w:rPr>
                <w:szCs w:val="24"/>
                <w:b w:val="0"/>
                <w:i w:val="0"/>
                <w:color w:val="565656"/>
                <w:sz w:val="24"/>
                <w:spacing w:val="-4"/>
                <w:w w:val="100"/>
                <w:rFonts w:ascii="Times New Roman" w:hAnsi="Times New Roman"/>
                <w:caps w:val="0"/>
              </w:rPr>
              <w:t>GB21</w:t>
            </w:r>
            <w:r>
              <w:rPr>
                <w:szCs w:val="24"/>
                <w:b w:val="0"/>
                <w:i w:val="0"/>
                <w:color w:val="565656"/>
                <w:sz w:val="24"/>
                <w:spacing w:val="-49"/>
                <w:w w:val="100"/>
                <w:rFonts w:ascii="Times New Roman" w:hAnsi="Times New Roman"/>
                <w:caps w:val="0"/>
              </w:rPr>
              <w:t xml:space="preserve"> </w:t>
            </w:r>
            <w:r>
              <w:rPr>
                <w:szCs w:val="24"/>
                <w:b w:val="0"/>
                <w:i w:val="0"/>
                <w:color w:val="565656"/>
                <w:sz w:val="24"/>
                <w:spacing w:val="2"/>
                <w:w w:val="100"/>
                <w:rFonts w:ascii="Times New Roman" w:hAnsi="Times New Roman"/>
                <w:caps w:val="0"/>
              </w:rPr>
              <w:t>902-</w:t>
            </w:r>
            <w:r>
              <w:rPr>
                <w:szCs w:val="24"/>
                <w:b w:val="0"/>
                <w:i w:val="0"/>
                <w:color w:val="757575"/>
                <w:sz w:val="24"/>
                <w:spacing w:val="2"/>
                <w:w w:val="100"/>
                <w:rFonts w:ascii="Times New Roman" w:hAnsi="Times New Roman"/>
                <w:caps w:val="0"/>
              </w:rPr>
              <w:t>2</w:t>
            </w:r>
            <w:r>
              <w:rPr>
                <w:szCs w:val="24"/>
                <w:b w:val="0"/>
                <w:i w:val="0"/>
                <w:color w:val="565656"/>
                <w:sz w:val="24"/>
                <w:spacing w:val="2"/>
                <w:w w:val="100"/>
                <w:rFonts w:ascii="Times New Roman" w:hAnsi="Times New Roman"/>
                <w:caps w:val="0"/>
              </w:rPr>
              <w:t>008</w:t>
            </w:r>
            <w:r>
              <w:rPr>
                <w:szCs w:val="24"/>
                <w:b w:val="0"/>
                <w:i w:val="0"/>
                <w:color w:val="565656"/>
                <w:sz w:val="24"/>
                <w:spacing w:val="-49"/>
                <w:w w:val="100"/>
                <w:rFonts w:ascii="Times New Roman" w:hAnsi="Times New Roman"/>
                <w:caps w:val="0"/>
              </w:rPr>
              <w:t xml:space="preserve"> </w:t>
            </w:r>
            <w:r>
              <w:rPr>
                <w:szCs w:val="24"/>
                <w:b w:val="0"/>
                <w:i w:val="0"/>
                <w:color w:val="757575"/>
                <w:sz w:val="24"/>
                <w:spacing w:val="0"/>
                <w:w w:val="100"/>
                <w:rFonts w:ascii="Times New Roman" w:hAnsi="Times New Roman"/>
                <w:caps w:val="0"/>
              </w:rPr>
              <w:t>)</w:t>
            </w:r>
            <w:r>
              <w:rPr>
                <w:szCs w:val="24"/>
                <w:b w:val="0"/>
                <w:i w:val="0"/>
                <w:color w:val="757575"/>
                <w:sz w:val="24"/>
                <w:spacing w:val="0"/>
                <w:w w:val="101"/>
                <w:rFonts w:ascii="Times New Roman" w:hAnsi="Times New Roman"/>
                <w:caps w:val="0"/>
              </w:rPr>
              <w:t xml:space="preserve"> </w:t>
            </w:r>
            <w:r>
              <w:rPr>
                <w:szCs w:val="24"/>
                <w:b w:val="0"/>
                <w:i w:val="0"/>
                <w:color w:val="565656"/>
                <w:sz w:val="24"/>
                <w:spacing w:val="-3"/>
                <w:w w:val="100"/>
                <w:rFonts w:ascii="Times New Roman" w:hAnsi="Times New Roman"/>
                <w:caps w:val="0"/>
              </w:rPr>
              <w:t>1.</w:t>
            </w:r>
            <w:r>
              <w:rPr>
                <w:szCs w:val="24"/>
                <w:b w:val="0"/>
                <w:i w:val="0"/>
                <w:color w:val="757575"/>
                <w:sz w:val="24"/>
                <w:spacing w:val="-3"/>
                <w:w w:val="100"/>
                <w:rFonts w:ascii="Times New Roman" w:hAnsi="Times New Roman"/>
                <w:caps w:val="0"/>
              </w:rPr>
              <w:t>2.</w:t>
            </w:r>
            <w:r>
              <w:rPr>
                <w:szCs w:val="24"/>
                <w:b w:val="0"/>
                <w:i w:val="0"/>
                <w:color w:val="565656"/>
                <w:sz w:val="24"/>
                <w:spacing w:val="-3"/>
                <w:w w:val="100"/>
                <w:rFonts w:ascii="Times New Roman" w:hAnsi="Times New Roman"/>
                <w:caps w:val="0"/>
              </w:rPr>
              <w:t>3</w:t>
            </w:r>
            <w:r>
              <w:rPr>
                <w:szCs w:val="24"/>
                <w:b w:val="0"/>
                <w:i w:val="0"/>
                <w:color w:val="565656"/>
                <w:sz w:val="24"/>
                <w:spacing w:val="18"/>
                <w:w w:val="100"/>
                <w:rFonts w:ascii="Times New Roman" w:hAnsi="Times New Roman"/>
                <w:caps w:val="0"/>
              </w:rPr>
              <w:t xml:space="preserve"> </w:t>
            </w:r>
            <w:r>
              <w:rPr>
                <w:szCs w:val="23"/>
                <w:b w:val="0"/>
                <w:i w:val="0"/>
                <w:color w:val="757575"/>
                <w:sz w:val="23"/>
                <w:spacing w:val="0"/>
                <w:w w:val="100"/>
                <w:rFonts w:ascii="宋体" w:cs="宋体" w:hAnsi="宋体" w:hint="eastAsia"/>
                <w:caps w:val="0"/>
              </w:rPr>
              <w:t>相关文件</w:t>
            </w:r>
          </w:p>
          <w:p w:rsidR="00C95B12" w:rsidRDefault="00C95B12" w:rsidP="00080105">
            <w:pPr>
              <w:pStyle w:val="BodyText"/>
              <w:jc w:val="both"/>
              <w:spacing w:before="7" w:beforeAutospacing="0" w:after="120" w:afterAutospacing="0" w:lineRule="auto" w:line="240"/>
              <w:rPr>
                <w:szCs w:val="24"/>
                <w:b w:val="0"/>
                <w:i w:val="0"/>
                <w:sz w:val="24"/>
                <w:spacing w:val="0"/>
                <w:w w:val="100"/>
                <w:rFonts w:ascii="Calibri" w:cs="Calibri" w:hAnsi="Calibri"/>
                <w:caps w:val="0"/>
              </w:rPr>
              <w:snapToGrid/>
              <w:ind w:left="1038" w:right="143"/>
              <w:textAlignment w:val="baseline"/>
              <w:tabs>
                <w:tab w:val="left" w:pos="6545"/>
              </w:tabs>
            </w:pPr>
            <w:r>
              <w:rPr>
                <w:b w:val="0"/>
                <w:i w:val="0"/>
                <w:color w:val="8C8C8C"/>
                <w:sz w:val="21"/>
                <w:spacing w:val="18"/>
                <w:w w:val="46"/>
                <w:rFonts w:hint="eastAsia"/>
                <w:caps w:val="0"/>
              </w:rPr>
              <w:t>《</w:t>
            </w:r>
            <w:r>
              <w:rPr>
                <w:b w:val="0"/>
                <w:i w:val="0"/>
                <w:color w:val="8C8C8C"/>
                <w:sz w:val="21"/>
                <w:spacing w:val="0"/>
                <w:w w:val="102"/>
                <w:rFonts w:hint="eastAsia"/>
                <w:caps w:val="0"/>
              </w:rPr>
              <w:t>企业事业单位突发环境事件应急预案备案管理办法</w:t>
            </w:r>
            <w:r>
              <w:rPr>
                <w:b w:val="0"/>
                <w:i w:val="0"/>
                <w:color w:val="8C8C8C"/>
                <w:sz w:val="21"/>
                <w:spacing w:val="0"/>
                <w:w w:val="41"/>
                <w:rFonts w:hint="eastAsia"/>
                <w:caps w:val="0"/>
              </w:rPr>
              <w:t>（</w:t>
            </w:r>
            <w:r>
              <w:rPr>
                <w:b w:val="0"/>
                <w:i w:val="0"/>
                <w:color w:val="8C8C8C"/>
                <w:sz w:val="21"/>
                <w:spacing w:val="-95"/>
                <w:w w:val="100"/>
                <w:rFonts w:ascii="Calibri" w:cs="Calibri" w:hAnsi="Calibri"/>
                <w:caps w:val="0"/>
              </w:rPr>
              <w:t xml:space="preserve"> </w:t>
            </w:r>
            <w:r>
              <w:rPr>
                <w:b w:val="0"/>
                <w:i w:val="0"/>
                <w:color w:val="8C8C8C"/>
                <w:sz w:val="21"/>
                <w:spacing w:val="0"/>
                <w:w w:val="89"/>
                <w:rFonts w:hint="eastAsia"/>
                <w:caps w:val="0"/>
              </w:rPr>
              <w:t>试行）</w:t>
            </w:r>
            <w:r>
              <w:rPr>
                <w:b w:val="0"/>
                <w:i w:val="0"/>
                <w:color w:val="8C8C8C"/>
                <w:sz w:val="21"/>
                <w:spacing w:val="-16"/>
                <w:w w:val="100"/>
                <w:rFonts w:ascii="Calibri" w:cs="Calibri" w:hAnsi="Calibri"/>
                <w:caps w:val="0"/>
              </w:rPr>
              <w:t xml:space="preserve"> </w:t>
            </w:r>
            <w:r>
              <w:rPr>
                <w:b w:val="0"/>
                <w:i w:val="0"/>
                <w:color w:val="8C8C8C"/>
                <w:sz w:val="21"/>
                <w:spacing w:val="0"/>
                <w:w w:val="49"/>
                <w:rFonts w:hint="eastAsia"/>
                <w:caps w:val="0"/>
              </w:rPr>
              <w:t>》</w:t>
            </w:r>
            <w:r>
              <w:rPr>
                <w:b w:val="0"/>
                <w:i w:val="0"/>
                <w:color w:val="8C8C8C"/>
                <w:sz w:val="21"/>
                <w:spacing w:val="-22"/>
                <w:w w:val="100"/>
                <w:rFonts w:ascii="Calibri" w:cs="Calibri" w:hAnsi="Calibri"/>
                <w:caps w:val="0"/>
              </w:rPr>
              <w:t xml:space="preserve"> </w:t>
            </w:r>
            <w:r>
              <w:rPr>
                <w:b w:val="0"/>
                <w:i w:val="0"/>
                <w:color w:val="8C8C8C"/>
                <w:sz w:val="21"/>
                <w:spacing w:val="0"/>
                <w:w w:val="102"/>
                <w:rFonts w:hint="eastAsia"/>
                <w:caps w:val="0"/>
              </w:rPr>
              <w:t>环发</w:t>
            </w:r>
            <w:r>
              <w:rPr>
                <w:b w:val="0"/>
                <w:i w:val="0"/>
                <w:color w:val="8C8C8C"/>
                <w:sz w:val="21"/>
                <w:spacing w:val="19"/>
                <w:w w:val="100"/>
                <w:rFonts w:ascii="Calibri" w:cs="Calibri" w:hAnsi="Calibri"/>
                <w:caps w:val="0"/>
              </w:rPr>
              <w:t xml:space="preserve"> </w:t>
            </w:r>
            <w:r>
              <w:rPr>
                <w:b w:val="0"/>
                <w:i w:val="0"/>
                <w:color w:val="8C8C8C"/>
                <w:sz w:val="21"/>
                <w:spacing w:val="0"/>
                <w:w w:val="22"/>
                <w:rFonts w:hint="eastAsia"/>
                <w:caps w:val="0"/>
              </w:rPr>
              <w:t>（</w:t>
            </w:r>
            <w:r>
              <w:rPr>
                <w:b w:val="0"/>
                <w:i w:val="0"/>
                <w:color w:val="8C8C8C"/>
                <w:sz w:val="21"/>
                <w:spacing w:val="-75"/>
                <w:w w:val="100"/>
                <w:rFonts w:ascii="Calibri" w:cs="Calibri" w:hAnsi="Calibri"/>
                <w:caps w:val="0"/>
              </w:rPr>
              <w:t xml:space="preserve"> </w:t>
            </w:r>
            <w:r>
              <w:rPr>
                <w:szCs w:val="24"/>
                <w:b w:val="0"/>
                <w:i w:val="0"/>
                <w:color w:val="565656"/>
                <w:sz w:val="24"/>
                <w:spacing w:val="0"/>
                <w:w w:val="96"/>
                <w:rFonts w:ascii="Times New Roman" w:hAnsi="Times New Roman"/>
                <w:caps w:val="0"/>
              </w:rPr>
              <w:t>2015</w:t>
            </w:r>
            <w:r>
              <w:rPr>
                <w:szCs w:val="24"/>
                <w:b w:val="0"/>
                <w:i w:val="0"/>
                <w:color w:val="565656"/>
                <w:sz w:val="24"/>
                <w:spacing w:val="-14"/>
                <w:w w:val="100"/>
                <w:rFonts w:ascii="Times New Roman" w:hAnsi="Times New Roman"/>
                <w:caps w:val="0"/>
              </w:rPr>
              <w:t xml:space="preserve"> </w:t>
            </w:r>
            <w:r>
              <w:rPr>
                <w:szCs w:val="24"/>
                <w:b w:val="0"/>
                <w:i w:val="0"/>
                <w:color w:val="757575"/>
                <w:sz w:val="24"/>
                <w:spacing w:val="0"/>
                <w:w w:val="25"/>
                <w:rFonts w:hint="eastAsia"/>
                <w:caps w:val="0"/>
              </w:rPr>
              <w:t>〕</w:t>
            </w:r>
            <w:r>
              <w:rPr>
                <w:szCs w:val="24"/>
                <w:b w:val="0"/>
                <w:i w:val="0"/>
                <w:color w:val="565656"/>
                <w:sz w:val="24"/>
                <w:spacing w:val="0"/>
                <w:w w:val="105"/>
                <w:rFonts w:ascii="Times New Roman" w:hAnsi="Times New Roman"/>
                <w:caps w:val="0"/>
              </w:rPr>
              <w:t>4</w:t>
            </w:r>
            <w:r>
              <w:rPr>
                <w:szCs w:val="24"/>
                <w:b w:val="0"/>
                <w:i w:val="0"/>
                <w:color w:val="565656"/>
                <w:sz w:val="24"/>
                <w:spacing w:val="2"/>
                <w:w w:val="105"/>
                <w:rFonts w:ascii="Times New Roman" w:hAnsi="Times New Roman"/>
                <w:caps w:val="0"/>
              </w:rPr>
              <w:t xml:space="preserve"> </w:t>
            </w:r>
            <w:r>
              <w:rPr>
                <w:szCs w:val="23"/>
                <w:b w:val="0"/>
                <w:i w:val="0"/>
                <w:color w:val="757575"/>
                <w:sz w:val="23"/>
                <w:spacing w:val="0"/>
                <w:w w:val="105"/>
                <w:rFonts w:ascii="宋体" w:cs="宋体" w:hAnsi="宋体" w:hint="eastAsia"/>
                <w:caps w:val="0"/>
              </w:rPr>
              <w:t>号</w:t>
            </w:r>
          </w:p>
          <w:p w:rsidR="00C95B12" w:rsidRDefault="00C95B12" w:rsidP="00080105">
            <w:pPr>
              <w:pStyle w:val="BodyText"/>
              <w:jc w:val="both"/>
              <w:spacing w:before="149" w:beforeAutospacing="0" w:after="120" w:afterAutospacing="0" w:lineRule="auto" w:line="240"/>
              <w:rPr>
                <w:b w:val="0"/>
                <w:i w:val="0"/>
                <w:sz w:val="21"/>
                <w:spacing w:val="0"/>
                <w:w w:val="100"/>
                <w:rFonts w:ascii="Calibri" w:cs="Calibri" w:hAnsi="Calibri"/>
                <w:caps w:val="0"/>
              </w:rPr>
              <w:snapToGrid/>
              <w:ind w:left="1038" w:right="3341"/>
              <w:textAlignment w:val="baseline"/>
            </w:pPr>
            <w:r>
              <w:rPr>
                <w:b w:val="0"/>
                <w:i w:val="0"/>
                <w:color w:val="8C8C8C"/>
                <w:sz w:val="21"/>
                <w:spacing w:val="0"/>
                <w:w w:val="100"/>
                <w:rFonts w:hint="eastAsia"/>
                <w:caps w:val="0"/>
              </w:rPr>
              <w:t>《保定市突发环境事件应急预案》</w:t>
            </w:r>
          </w:p>
          <w:p w:rsidR="00C95B12" w:rsidRDefault="00C95B12" w:rsidP="00080105">
            <w:pPr>
              <w:pStyle w:val="BodyText"/>
              <w:jc w:val="both"/>
              <w:spacing w:before="168" w:beforeAutospacing="0" w:after="120" w:afterAutospacing="0" w:lineRule="auto" w:line="240"/>
              <w:rPr>
                <w:b w:val="0"/>
                <w:i w:val="0"/>
                <w:sz w:val="21"/>
                <w:spacing w:val="0"/>
                <w:w w:val="100"/>
                <w:rFonts w:ascii="Calibri" w:cs="Calibri" w:hAnsi="Calibri"/>
                <w:caps w:val="0"/>
              </w:rPr>
              <w:snapToGrid/>
              <w:ind w:left="1038" w:right="143"/>
              <w:textAlignment w:val="baseline"/>
            </w:pPr>
            <w:r>
              <w:rPr>
                <w:b w:val="0"/>
                <w:i w:val="0"/>
                <w:color w:val="8C8C8C"/>
                <w:sz w:val="21"/>
                <w:spacing w:val="0"/>
                <w:w w:val="85"/>
                <w:rFonts w:hint="eastAsia"/>
                <w:caps w:val="0"/>
              </w:rPr>
              <w:t>《</w:t>
            </w:r>
            <w:r>
              <w:rPr>
                <w:b w:val="0"/>
                <w:i w:val="0"/>
                <w:color w:val="8C8C8C"/>
                <w:sz w:val="21"/>
                <w:spacing w:val="0"/>
                <w:w w:val="85"/>
                <w:rFonts w:ascii="Calibri" w:cs="Calibri" w:hAnsi="Calibri"/>
                <w:caps w:val="0"/>
              </w:rPr>
              <w:t xml:space="preserve"> </w:t>
            </w:r>
            <w:r>
              <w:rPr>
                <w:b w:val="0"/>
                <w:i w:val="0"/>
                <w:color w:val="8C8C8C"/>
                <w:sz w:val="21"/>
                <w:spacing w:val="0"/>
                <w:w w:val="100"/>
                <w:rFonts w:hint="eastAsia"/>
                <w:caps w:val="0"/>
              </w:rPr>
              <w:t>高碑店市新腾飞革业有限公司日产</w:t>
            </w:r>
            <w:r>
              <w:rPr>
                <w:b w:val="0"/>
                <w:i w:val="0"/>
                <w:color w:val="8C8C8C"/>
                <w:sz w:val="21"/>
                <w:spacing w:val="0"/>
                <w:w w:val="100"/>
                <w:rFonts w:ascii="Calibri" w:cs="Calibri" w:hAnsi="Calibri"/>
                <w:caps w:val="0"/>
              </w:rPr>
              <w:t xml:space="preserve">  </w:t>
            </w:r>
            <w:r>
              <w:rPr>
                <w:szCs w:val="24"/>
                <w:b w:val="0"/>
                <w:i w:val="0"/>
                <w:color w:val="565656"/>
                <w:sz w:val="24"/>
                <w:spacing w:val="0"/>
                <w:w w:val="100"/>
                <w:rFonts w:ascii="Times New Roman" w:hAnsi="Times New Roman"/>
                <w:caps w:val="0"/>
              </w:rPr>
              <w:t xml:space="preserve">2000  </w:t>
            </w:r>
            <w:r>
              <w:rPr>
                <w:b w:val="0"/>
                <w:i w:val="0"/>
                <w:color w:val="757575"/>
                <w:sz w:val="21"/>
                <w:spacing w:val="0"/>
                <w:w w:val="100"/>
                <w:rFonts w:hint="eastAsia"/>
                <w:caps w:val="0"/>
              </w:rPr>
              <w:t>米</w:t>
            </w:r>
            <w:r>
              <w:rPr>
                <w:b w:val="0"/>
                <w:i w:val="0"/>
                <w:color w:val="565656"/>
                <w:sz w:val="21"/>
                <w:spacing w:val="0"/>
                <w:w w:val="100"/>
                <w:rFonts w:hint="eastAsia"/>
                <w:caps w:val="0"/>
              </w:rPr>
              <w:t>人</w:t>
            </w:r>
            <w:r>
              <w:rPr>
                <w:b w:val="0"/>
                <w:i w:val="0"/>
                <w:color w:val="757575"/>
                <w:sz w:val="21"/>
                <w:spacing w:val="0"/>
                <w:w w:val="100"/>
                <w:rFonts w:hint="eastAsia"/>
                <w:caps w:val="0"/>
              </w:rPr>
              <w:t>造革生产项目环境影</w:t>
            </w:r>
            <w:r>
              <w:rPr>
                <w:b w:val="0"/>
                <w:i w:val="0"/>
                <w:color w:val="757575"/>
                <w:sz w:val="21"/>
                <w:spacing w:val="-83"/>
                <w:w w:val="100"/>
                <w:rFonts w:ascii="Calibri" w:cs="Calibri" w:hAnsi="Calibri"/>
                <w:caps w:val="0"/>
              </w:rPr>
              <w:t xml:space="preserve"> </w:t>
            </w:r>
            <w:r>
              <w:rPr>
                <w:b w:val="0"/>
                <w:i w:val="0"/>
                <w:color w:val="565656"/>
                <w:sz w:val="21"/>
                <w:spacing w:val="0"/>
                <w:w w:val="100"/>
                <w:rFonts w:hint="eastAsia"/>
                <w:caps w:val="0"/>
              </w:rPr>
              <w:t>响</w:t>
            </w:r>
            <w:r>
              <w:rPr>
                <w:b w:val="0"/>
                <w:i w:val="0"/>
                <w:color w:val="757575"/>
                <w:sz w:val="21"/>
                <w:spacing w:val="0"/>
                <w:w w:val="100"/>
                <w:rFonts w:hint="eastAsia"/>
                <w:caps w:val="0"/>
              </w:rPr>
              <w:t>登记</w:t>
            </w:r>
          </w:p>
          <w:p w:rsidR="00C95B12" w:rsidRDefault="00C95B12" w:rsidP="00080105">
            <w:pPr>
              <w:pStyle w:val="BodyText"/>
              <w:jc w:val="both"/>
              <w:spacing w:before="144" w:beforeAutospacing="0" w:after="120" w:afterAutospacing="0" w:lineRule="auto" w:line="240"/>
              <w:rPr>
                <w:b w:val="0"/>
                <w:i w:val="0"/>
                <w:sz w:val="21"/>
                <w:spacing w:val="0"/>
                <w:w w:val="100"/>
                <w:rFonts w:ascii="Calibri" w:cs="Calibri" w:hAnsi="Calibri"/>
                <w:caps w:val="0"/>
              </w:rPr>
              <w:snapToGrid/>
              <w:ind w:left="434" w:right="3341"/>
              <w:textAlignment w:val="baseline"/>
            </w:pPr>
            <w:r>
              <w:rPr>
                <w:b w:val="0"/>
                <w:i w:val="0"/>
                <w:color w:val="757575"/>
                <w:sz w:val="21"/>
                <w:spacing w:val="0"/>
                <w:w w:val="90"/>
                <w:rFonts w:hint="eastAsia"/>
                <w:caps w:val="0"/>
              </w:rPr>
              <w:t>表》</w:t>
            </w:r>
          </w:p>
          <w:p>
            <w:pPr>
              <w:jc w:val="both"/>
              <w:spacing w:before="168" w:beforeAutospacing="0" w:after="0" w:afterAutospacing="0" w:lineRule="auto" w:line="240"/>
              <w:rPr>
                <w:b w:val="0"/>
                <w:i w:val="0"/>
                <w:sz w:val="23"/>
                <w:spacing w:val="0"/>
                <w:w w:val="100"/>
                <w:rFonts w:ascii="宋体" w:cs="宋体"/>
                <w:caps w:val="0"/>
              </w:rPr>
              <w:snapToGrid/>
              <w:ind w:left="928" w:right="3341"/>
              <w:textAlignment w:val="baseline"/>
            </w:pPr>
            <w:r>
              <w:rPr>
                <w:szCs w:val="24"/>
                <w:b w:val="0"/>
                <w:i w:val="0"/>
                <w:color w:val="565656"/>
                <w:sz w:val="24"/>
                <w:spacing w:val="0"/>
                <w:w w:val="105"/>
                <w:rFonts w:ascii="Times New Roman" w:hAnsi="Times New Roman"/>
                <w:caps w:val="0"/>
              </w:rPr>
              <w:t>1.3</w:t>
            </w:r>
            <w:r>
              <w:rPr>
                <w:szCs w:val="24"/>
                <w:b w:val="0"/>
                <w:i w:val="0"/>
                <w:color w:val="565656"/>
                <w:sz w:val="24"/>
                <w:spacing w:val="29"/>
                <w:w w:val="105"/>
                <w:rFonts w:ascii="Times New Roman" w:hAnsi="Times New Roman"/>
                <w:caps w:val="0"/>
              </w:rPr>
              <w:t> </w:t>
            </w:r>
            <w:r>
              <w:rPr>
                <w:szCs w:val="23"/>
                <w:b w:val="0"/>
                <w:i w:val="0"/>
                <w:color w:val="565656"/>
                <w:sz w:val="23"/>
                <w:spacing w:val="0"/>
                <w:w w:val="105"/>
                <w:rFonts w:ascii="宋体" w:cs="宋体" w:hAnsi="宋体" w:hint="eastAsia"/>
                <w:caps w:val="0"/>
              </w:rPr>
              <w:t>适用范围</w:t>
            </w:r>
          </w:p>
          <w:p w:rsidR="00C95B12" w:rsidRDefault="00C95B12" w:rsidP="00080105">
            <w:pPr>
              <w:jc w:val="both"/>
              <w:spacing w:before="168" w:beforeAutospacing="0" w:after="0" w:afterAutospacing="0" w:lineRule="auto" w:line="240"/>
              <w:rPr>
                <w:szCs w:val="23"/>
                <w:b w:val="0"/>
                <w:i w:val="0"/>
                <w:sz w:val="23"/>
                <w:spacing w:val="0"/>
                <w:w w:val="100"/>
                <w:rFonts w:ascii="宋体" w:cs="宋体"/>
                <w:caps w:val="0"/>
              </w:rPr>
              <w:snapToGrid/>
              <w:ind w:left="928" w:right="3341"/>
              <w:textAlignment w:val="baseline"/>
            </w:pPr>
            <w:r>
              <w:rPr>
                <w:b w:val="0"/>
                <w:i w:val="0"/>
                <w:color w:val="757575"/>
                <w:sz w:val="21"/>
                <w:spacing w:val="0"/>
                <w:w w:val="100"/>
                <w:rFonts w:hint="eastAsia"/>
                <w:caps w:val="0"/>
              </w:rPr>
              <w:t>本预案适用于高碑店市新腾飞革业有限公司厂区内发生的</w:t>
            </w:r>
            <w:r>
              <w:rPr>
                <w:b w:val="0"/>
                <w:i w:val="0"/>
                <w:color w:val="565656"/>
                <w:sz w:val="21"/>
                <w:spacing w:val="-3"/>
                <w:w w:val="100"/>
                <w:rFonts w:hint="eastAsia"/>
                <w:caps w:val="0"/>
              </w:rPr>
              <w:t>人</w:t>
            </w:r>
            <w:r>
              <w:rPr>
                <w:b w:val="0"/>
                <w:i w:val="0"/>
                <w:color w:val="757575"/>
                <w:sz w:val="21"/>
                <w:spacing w:val="-3"/>
                <w:w w:val="100"/>
                <w:rFonts w:hint="eastAsia"/>
                <w:caps w:val="0"/>
              </w:rPr>
              <w:t>为或不可抗拒</w:t>
            </w:r>
            <w:r>
              <w:rPr>
                <w:b w:val="0"/>
                <w:i w:val="0"/>
                <w:sz w:val="10"/>
                <w:spacing w:val="0"/>
                <w:w w:val="100"/>
                <w:rFonts w:ascii="宋体" w:cs="宋体"/>
                <w:caps w:val="0"/>
              </w:rPr>
              <w:t/>
            </w:r>
            <w:r>
              <w:rPr>
                <w:b w:val="0"/>
                <w:i w:val="0"/>
                <w:color w:val="757575"/>
                <w:sz w:val="21"/>
                <w:spacing w:val="0"/>
                <w:w w:val="100"/>
                <w:rFonts w:hint="eastAsia"/>
                <w:caps w:val="0"/>
              </w:rPr>
              <w:t>的自然因素造成的突发性环境污染或生态破坏事件</w:t>
            </w:r>
            <w:r>
              <w:rPr>
                <w:b w:val="0"/>
                <w:i w:val="0"/>
                <w:color w:val="757575"/>
                <w:sz w:val="21"/>
                <w:spacing w:val="0"/>
                <w:w w:val="100"/>
                <w:rFonts w:ascii="Calibri" w:cs="Calibri" w:hAnsi="Calibri"/>
                <w:caps w:val="0"/>
              </w:rPr>
              <w:t xml:space="preserve"> </w:t>
            </w:r>
            <w:r>
              <w:rPr>
                <w:b w:val="0"/>
                <w:i w:val="0"/>
                <w:color w:val="757575"/>
                <w:sz w:val="21"/>
                <w:spacing w:val="56"/>
                <w:w w:val="100"/>
                <w:rFonts w:ascii="Calibri" w:cs="Calibri" w:hAnsi="Calibri"/>
                <w:caps w:val="0"/>
              </w:rPr>
              <w:t xml:space="preserve"> </w:t>
            </w:r>
            <w:r>
              <w:rPr>
                <w:b w:val="0"/>
                <w:i w:val="0"/>
                <w:color w:val="757575"/>
                <w:sz w:val="21"/>
                <w:spacing w:val="0"/>
                <w:w w:val="100"/>
                <w:rFonts w:hint="eastAsia"/>
                <w:caps w:val="0"/>
              </w:rPr>
              <w:t>。</w:t>
            </w:r>
            <w:r>
              <w:rPr>
                <w:b w:val="0"/>
                <w:i w:val="0"/>
                <w:color w:val="757575"/>
                <w:sz w:val="21"/>
                <w:spacing w:val="0"/>
                <w:w w:val="100"/>
                <w:rFonts w:ascii="Calibri" w:cs="Calibri" w:hAnsi="Calibri"/>
                <w:caps w:val="0"/>
              </w:rPr>
              <w:tab/>
            </w:r>
            <w:r>
              <w:rPr>
                <w:b w:val="0"/>
                <w:i w:val="0"/>
                <w:color w:val="BFBFBF"/>
                <w:sz w:val="21"/>
                <w:spacing w:val="0"/>
                <w:w w:val="165"/>
                <w:rFonts w:hint="eastAsia"/>
                <w:position w:val="-7"/>
                <w:caps w:val="0"/>
              </w:rPr>
              <w:t>，</w:t>
            </w:r>
          </w:p>
          <w:p w:rsidR="00C95B12" w:rsidRDefault="00C95B12" w:rsidP="00080105">
            <w:pPr>
              <w:jc w:val="both"/>
              <w:spacing w:before="96" w:beforeAutospacing="0" w:after="0" w:afterAutospacing="0" w:lineRule="auto" w:line="240"/>
              <w:rPr>
                <w:szCs w:val="23"/>
                <w:b w:val="0"/>
                <w:i w:val="0"/>
                <w:sz w:val="23"/>
                <w:spacing w:val="0"/>
                <w:w w:val="100"/>
                <w:rFonts w:ascii="宋体" w:cs="宋体"/>
                <w:caps w:val="0"/>
              </w:rPr>
              <w:snapToGrid/>
              <w:ind w:left="928" w:right="3341"/>
              <w:textAlignment w:val="baseline"/>
            </w:pPr>
            <w:r>
              <w:rPr>
                <w:szCs w:val="24"/>
                <w:b w:val="0"/>
                <w:i w:val="0"/>
                <w:color w:val="565656"/>
                <w:sz w:val="24"/>
                <w:spacing w:val="0"/>
                <w:w w:val="105"/>
                <w:rFonts w:ascii="Times New Roman" w:hAnsi="Times New Roman"/>
                <w:caps w:val="0"/>
              </w:rPr>
              <w:t>1.4</w:t>
            </w:r>
            <w:r>
              <w:rPr>
                <w:szCs w:val="24"/>
                <w:b w:val="0"/>
                <w:i w:val="0"/>
                <w:color w:val="565656"/>
                <w:sz w:val="24"/>
                <w:spacing w:val="23"/>
                <w:w w:val="105"/>
                <w:rFonts w:ascii="Times New Roman" w:hAnsi="Times New Roman"/>
                <w:caps w:val="0"/>
              </w:rPr>
              <w:t xml:space="preserve"> </w:t>
            </w:r>
            <w:r>
              <w:rPr>
                <w:szCs w:val="23"/>
                <w:b w:val="0"/>
                <w:i w:val="0"/>
                <w:color w:val="565656"/>
                <w:sz w:val="23"/>
                <w:spacing w:val="0"/>
                <w:w w:val="105"/>
                <w:rFonts w:ascii="宋体" w:cs="宋体" w:hAnsi="宋体" w:hint="eastAsia"/>
                <w:caps w:val="0"/>
              </w:rPr>
              <w:t>工作原则</w:t>
            </w:r>
          </w:p>
          <w:p w:rsidR="00C95B12" w:rsidRDefault="00C95B12" w:rsidP="00080105">
            <w:pPr>
              <w:pStyle w:val="BodyText"/>
              <w:jc w:val="both"/>
              <w:spacing w:before="144" w:beforeAutospacing="0" w:after="120" w:afterAutospacing="0" w:lineRule="auto" w:line="374"/>
              <w:rPr>
                <w:b w:val="0"/>
                <w:i w:val="0"/>
                <w:sz w:val="21"/>
                <w:spacing w:val="0"/>
                <w:w w:val="100"/>
                <w:rFonts w:ascii="Calibri" w:cs="Calibri" w:hAnsi="Calibri"/>
                <w:caps w:val="0"/>
              </w:rPr>
              <w:snapToGrid/>
              <w:ind w:left="439" w:right="1497" w:firstLine="478"/>
              <w:textAlignment w:val="baseline"/>
            </w:pPr>
            <w:r>
              <w:rPr>
                <w:b w:val="0"/>
                <w:i w:val="0"/>
                <w:color w:val="757575"/>
                <w:sz w:val="21"/>
                <w:spacing w:val="0"/>
                <w:w w:val="100"/>
                <w:rFonts w:hint="eastAsia"/>
                <w:caps w:val="0"/>
              </w:rPr>
              <w:t>在建立突发性环境污染事故应急系统及其响应程序时</w:t>
            </w:r>
            <w:r>
              <w:rPr>
                <w:b w:val="0"/>
                <w:i w:val="0"/>
                <w:color w:val="757575"/>
                <w:sz w:val="21"/>
                <w:spacing w:val="0"/>
                <w:w w:val="100"/>
                <w:rFonts w:ascii="Calibri" w:cs="Calibri" w:hAnsi="Calibri"/>
                <w:caps w:val="0"/>
              </w:rPr>
              <w:t xml:space="preserve"> </w:t>
            </w:r>
            <w:r>
              <w:rPr>
                <w:b w:val="0"/>
                <w:i w:val="0"/>
                <w:color w:val="757575"/>
                <w:sz w:val="21"/>
                <w:spacing w:val="-4"/>
                <w:w w:val="100"/>
                <w:rFonts w:hint="eastAsia"/>
                <w:caps w:val="0"/>
              </w:rPr>
              <w:t>根据本厂生产实际情</w:t>
            </w:r>
            <w:r>
              <w:rPr>
                <w:b w:val="0"/>
                <w:i w:val="0"/>
                <w:color w:val="757575"/>
                <w:sz w:val="21"/>
                <w:spacing w:val="0"/>
                <w:w w:val="105"/>
                <w:rFonts w:hint="eastAsia"/>
                <w:caps w:val="0"/>
              </w:rPr>
              <w:t>况</w:t>
            </w:r>
            <w:r>
              <w:rPr>
                <w:b w:val="0"/>
                <w:i w:val="0"/>
                <w:color w:val="757575"/>
                <w:sz w:val="21"/>
                <w:spacing w:val="-95"/>
                <w:w w:val="105"/>
                <w:rFonts w:ascii="Calibri" w:cs="Calibri" w:hAnsi="Calibri"/>
                <w:caps w:val="0"/>
              </w:rPr>
              <w:t xml:space="preserve"> </w:t>
            </w:r>
            <w:r>
              <w:rPr>
                <w:b w:val="0"/>
                <w:i w:val="0"/>
                <w:color w:val="565656"/>
                <w:sz w:val="21"/>
                <w:spacing w:val="-5"/>
                <w:w w:val="105"/>
                <w:rFonts w:hint="eastAsia"/>
                <w:caps w:val="0"/>
              </w:rPr>
              <w:t>，</w:t>
            </w:r>
            <w:r>
              <w:rPr>
                <w:b w:val="0"/>
                <w:i w:val="0"/>
                <w:color w:val="757575"/>
                <w:sz w:val="21"/>
                <w:spacing w:val="-5"/>
                <w:w w:val="105"/>
                <w:rFonts w:hint="eastAsia"/>
                <w:caps w:val="0"/>
              </w:rPr>
              <w:t>本着实事求是</w:t>
            </w:r>
            <w:r>
              <w:rPr>
                <w:b w:val="0"/>
                <w:i w:val="0"/>
                <w:color w:val="757575"/>
                <w:sz w:val="21"/>
                <w:spacing w:val="-67"/>
                <w:w w:val="105"/>
                <w:rFonts w:ascii="Calibri" w:cs="Calibri" w:hAnsi="Calibri"/>
                <w:caps w:val="0"/>
              </w:rPr>
              <w:t xml:space="preserve"> </w:t>
            </w:r>
            <w:r>
              <w:rPr>
                <w:b w:val="0"/>
                <w:i w:val="0"/>
                <w:color w:val="565656"/>
                <w:sz w:val="21"/>
                <w:spacing w:val="0"/>
                <w:w w:val="105"/>
                <w:rFonts w:hint="eastAsia"/>
                <w:caps w:val="0"/>
              </w:rPr>
              <w:t>、</w:t>
            </w:r>
            <w:r>
              <w:rPr>
                <w:b w:val="0"/>
                <w:i w:val="0"/>
                <w:color w:val="757575"/>
                <w:sz w:val="21"/>
                <w:spacing w:val="0"/>
                <w:w w:val="105"/>
                <w:rFonts w:hint="eastAsia"/>
                <w:caps w:val="0"/>
              </w:rPr>
              <w:t>切实可行的方针</w:t>
            </w:r>
            <w:r>
              <w:rPr>
                <w:b w:val="0"/>
                <w:i w:val="0"/>
                <w:color w:val="757575"/>
                <w:sz w:val="21"/>
                <w:spacing w:val="-69"/>
                <w:w w:val="105"/>
                <w:rFonts w:ascii="Calibri" w:cs="Calibri" w:hAnsi="Calibri"/>
                <w:caps w:val="0"/>
              </w:rPr>
              <w:t xml:space="preserve"> </w:t>
            </w:r>
            <w:r>
              <w:rPr>
                <w:b w:val="0"/>
                <w:i w:val="0"/>
                <w:color w:val="757575"/>
                <w:sz w:val="21"/>
                <w:spacing w:val="-3"/>
                <w:w w:val="105"/>
                <w:rFonts w:hint="eastAsia"/>
                <w:caps w:val="0"/>
              </w:rPr>
              <w:t>，贯彻如下原</w:t>
            </w:r>
            <w:r>
              <w:rPr>
                <w:b w:val="0"/>
                <w:i w:val="0"/>
                <w:color w:val="565656"/>
                <w:sz w:val="21"/>
                <w:spacing w:val="-3"/>
                <w:w w:val="105"/>
                <w:rFonts w:hint="eastAsia"/>
                <w:caps w:val="0"/>
              </w:rPr>
              <w:t>则：</w:t>
            </w:r>
          </w:p>
          <w:p w:rsidR="00C95B12" w:rsidRDefault="00C95B12" w:rsidP="00080105">
            <w:pPr>
              <w:pStyle w:val="BodyText"/>
              <w:jc w:val="both"/>
              <w:spacing w:before="40" w:beforeAutospacing="0" w:after="120" w:afterAutospacing="0" w:lineRule="auto" w:line="240"/>
              <w:rPr>
                <w:b w:val="0"/>
                <w:i w:val="0"/>
                <w:sz w:val="21"/>
                <w:spacing w:val="0"/>
                <w:w w:val="100"/>
                <w:rFonts w:ascii="Calibri" w:cs="Calibri" w:hAnsi="Calibri"/>
                <w:caps w:val="0"/>
              </w:rPr>
              <w:snapToGrid/>
              <w:ind w:left="1047" w:right="3341"/>
              <w:textAlignment w:val="baseline"/>
            </w:pPr>
            <w:r>
              <w:rPr>
                <w:szCs w:val="18"/>
                <w:b w:val="0"/>
                <w:i w:val="0"/>
                <w:color w:val="757575"/>
                <w:sz w:val="18"/>
                <w:spacing w:val="0"/>
                <w:w w:val="163"/>
                <w:rFonts w:ascii="Arial" w:cs="Arial" w:eastAsia="Times New Roman" w:hAnsi="Arial"/>
                <w:caps w:val="0"/>
              </w:rPr>
              <w:t>(</w:t>
            </w:r>
            <w:r>
              <w:rPr>
                <w:szCs w:val="18"/>
                <w:b w:val="0"/>
                <w:i w:val="0"/>
                <w:color w:val="757575"/>
                <w:sz w:val="18"/>
                <w:spacing w:val="2"/>
                <w:w w:val="163"/>
                <w:rFonts w:ascii="Arial" w:cs="Arial" w:eastAsia="Times New Roman" w:hAnsi="Arial"/>
                <w:caps w:val="0"/>
              </w:rPr>
              <w:t>1</w:t>
            </w:r>
            <w:r>
              <w:rPr>
                <w:b w:val="0"/>
                <w:i w:val="0"/>
                <w:color w:val="757575"/>
                <w:sz w:val="21"/>
                <w:spacing w:val="0"/>
                <w:w w:val="34"/>
                <w:rFonts w:hint="eastAsia"/>
                <w:caps w:val="0"/>
              </w:rPr>
              <w:t>）</w:t>
            </w:r>
            <w:r>
              <w:rPr>
                <w:b w:val="0"/>
                <w:i w:val="0"/>
                <w:color w:val="757575"/>
                <w:sz w:val="21"/>
                <w:spacing w:val="22"/>
                <w:w w:val="100"/>
                <w:rFonts w:ascii="Calibri" w:cs="Calibri" w:hAnsi="Calibri"/>
                <w:caps w:val="0"/>
              </w:rPr>
              <w:t xml:space="preserve"> </w:t>
            </w:r>
            <w:r>
              <w:rPr>
                <w:b w:val="0"/>
                <w:i w:val="0"/>
                <w:color w:val="757575"/>
                <w:sz w:val="21"/>
                <w:spacing w:val="0"/>
                <w:w w:val="102"/>
                <w:rFonts w:hint="eastAsia"/>
                <w:caps w:val="0"/>
              </w:rPr>
              <w:t>坚持以人为本</w:t>
            </w:r>
            <w:r>
              <w:rPr>
                <w:b w:val="0"/>
                <w:i w:val="0"/>
                <w:color w:val="757575"/>
                <w:sz w:val="21"/>
                <w:spacing w:val="-67"/>
                <w:w w:val="100"/>
                <w:rFonts w:ascii="Calibri" w:cs="Calibri" w:hAnsi="Calibri"/>
                <w:caps w:val="0"/>
              </w:rPr>
              <w:t xml:space="preserve"> </w:t>
            </w:r>
            <w:r>
              <w:rPr>
                <w:b w:val="0"/>
                <w:i w:val="0"/>
                <w:color w:val="565656"/>
                <w:sz w:val="21"/>
                <w:spacing w:val="-38"/>
                <w:w w:val="112"/>
                <w:rFonts w:hint="eastAsia"/>
                <w:caps w:val="0"/>
              </w:rPr>
              <w:t>，</w:t>
            </w:r>
            <w:r>
              <w:rPr>
                <w:b w:val="0"/>
                <w:i w:val="0"/>
                <w:color w:val="757575"/>
                <w:sz w:val="21"/>
                <w:spacing w:val="0"/>
                <w:w w:val="103"/>
                <w:rFonts w:hint="eastAsia"/>
                <w:caps w:val="0"/>
              </w:rPr>
              <w:t>预防为主</w:t>
            </w:r>
            <w:r>
              <w:rPr>
                <w:b w:val="0"/>
                <w:i w:val="0"/>
                <w:color w:val="757575"/>
                <w:sz w:val="21"/>
                <w:spacing w:val="-81"/>
                <w:w w:val="100"/>
                <w:rFonts w:ascii="Calibri" w:cs="Calibri" w:hAnsi="Calibri"/>
                <w:caps w:val="0"/>
              </w:rPr>
              <w:t xml:space="preserve"> </w:t>
            </w:r>
            <w:r>
              <w:rPr>
                <w:b w:val="0"/>
                <w:i w:val="0"/>
                <w:color w:val="757575"/>
                <w:sz w:val="21"/>
                <w:spacing w:val="0"/>
                <w:w w:val="122"/>
                <w:rFonts w:hint="eastAsia"/>
                <w:caps w:val="0"/>
              </w:rPr>
              <w:t>。</w:t>
            </w:r>
          </w:p>
          <w:p w:rsidR="00C95B12" w:rsidRDefault="00C95B12" w:rsidP="00080105">
            <w:pPr>
              <w:pStyle w:val="BodyText"/>
              <w:jc w:val="both"/>
              <w:spacing w:before="167" w:beforeAutospacing="0" w:after="120" w:afterAutospacing="0" w:lineRule="auto" w:line="374"/>
              <w:rPr>
                <w:b w:val="0"/>
                <w:i w:val="0"/>
                <w:sz w:val="21"/>
                <w:spacing w:val="0"/>
                <w:w w:val="100"/>
                <w:rFonts w:ascii="Calibri" w:cs="Calibri" w:hAnsi="Calibri"/>
                <w:caps w:val="0"/>
              </w:rPr>
              <w:snapToGrid/>
              <w:ind w:left="434" w:right="143" w:firstLine="478"/>
              <w:textAlignment w:val="baseline"/>
            </w:pPr>
            <w:r>
              <w:rPr>
                <w:b w:val="0"/>
                <w:i w:val="0"/>
                <w:color w:val="757575"/>
                <w:sz w:val="21"/>
                <w:spacing w:val="0"/>
                <w:w w:val="105"/>
                <w:rFonts w:hint="eastAsia"/>
                <w:caps w:val="0"/>
              </w:rPr>
              <w:t>加强对环境危险源的监测</w:t>
            </w:r>
            <w:r>
              <w:rPr>
                <w:b w:val="0"/>
                <w:i w:val="0"/>
                <w:color w:val="757575"/>
                <w:sz w:val="21"/>
                <w:spacing w:val="-76"/>
                <w:w w:val="105"/>
                <w:rFonts w:ascii="Calibri" w:cs="Calibri" w:hAnsi="Calibri"/>
                <w:caps w:val="0"/>
              </w:rPr>
              <w:t xml:space="preserve"> </w:t>
            </w:r>
            <w:r>
              <w:rPr>
                <w:b w:val="0"/>
                <w:i w:val="0"/>
                <w:color w:val="757575"/>
                <w:sz w:val="21"/>
                <w:spacing w:val="0"/>
                <w:w w:val="105"/>
                <w:rFonts w:hint="eastAsia"/>
                <w:caps w:val="0"/>
              </w:rPr>
              <w:t>、监控并实施监督管理</w:t>
            </w:r>
            <w:r>
              <w:rPr>
                <w:b w:val="0"/>
                <w:i w:val="0"/>
                <w:color w:val="757575"/>
                <w:sz w:val="21"/>
                <w:spacing w:val="-82"/>
                <w:w w:val="105"/>
                <w:rFonts w:ascii="Calibri" w:cs="Calibri" w:hAnsi="Calibri"/>
                <w:caps w:val="0"/>
              </w:rPr>
              <w:t xml:space="preserve"> </w:t>
            </w:r>
            <w:r>
              <w:rPr>
                <w:b w:val="0"/>
                <w:i w:val="0"/>
                <w:color w:val="757575"/>
                <w:sz w:val="21"/>
                <w:spacing w:val="-5"/>
                <w:w w:val="105"/>
                <w:rFonts w:hint="eastAsia"/>
                <w:caps w:val="0"/>
              </w:rPr>
              <w:t>，建立环境事故风险防范体</w:t>
            </w:r>
            <w:r>
              <w:rPr>
                <w:b w:val="0"/>
                <w:i w:val="0"/>
                <w:color w:val="757575"/>
                <w:sz w:val="21"/>
                <w:spacing w:val="0"/>
                <w:w w:val="103"/>
                <w:rFonts w:ascii="Calibri" w:cs="Calibri" w:hAnsi="Calibri"/>
                <w:caps w:val="0"/>
              </w:rPr>
              <w:t xml:space="preserve"> </w:t>
            </w:r>
            <w:r>
              <w:rPr>
                <w:b w:val="0"/>
                <w:i w:val="0"/>
                <w:color w:val="757575"/>
                <w:sz w:val="21"/>
                <w:spacing w:val="-8"/>
                <w:w w:val="105"/>
                <w:rFonts w:hint="eastAsia"/>
                <w:caps w:val="0"/>
              </w:rPr>
              <w:t>系</w:t>
            </w:r>
            <w:r>
              <w:rPr>
                <w:b w:val="0"/>
                <w:i w:val="0"/>
                <w:color w:val="565656"/>
                <w:sz w:val="21"/>
                <w:spacing w:val="-8"/>
                <w:w w:val="105"/>
                <w:rFonts w:hint="eastAsia"/>
                <w:caps w:val="0"/>
              </w:rPr>
              <w:t>，</w:t>
            </w:r>
            <w:r>
              <w:rPr>
                <w:b w:val="0"/>
                <w:i w:val="0"/>
                <w:color w:val="757575"/>
                <w:sz w:val="21"/>
                <w:spacing w:val="-8"/>
                <w:w w:val="105"/>
                <w:rFonts w:hint="eastAsia"/>
                <w:caps w:val="0"/>
              </w:rPr>
              <w:t>积极预防</w:t>
            </w:r>
            <w:r>
              <w:rPr>
                <w:b w:val="0"/>
                <w:i w:val="0"/>
                <w:color w:val="757575"/>
                <w:sz w:val="21"/>
                <w:spacing w:val="-105"/>
                <w:w w:val="105"/>
                <w:rFonts w:ascii="Calibri" w:cs="Calibri" w:hAnsi="Calibri"/>
                <w:caps w:val="0"/>
              </w:rPr>
              <w:t xml:space="preserve"> </w:t>
            </w:r>
            <w:r>
              <w:rPr>
                <w:b w:val="0"/>
                <w:i w:val="0"/>
                <w:color w:val="565656"/>
                <w:sz w:val="21"/>
                <w:spacing w:val="-10"/>
                <w:w w:val="105"/>
                <w:rFonts w:hint="eastAsia"/>
                <w:caps w:val="0"/>
              </w:rPr>
              <w:t>、</w:t>
            </w:r>
            <w:r>
              <w:rPr>
                <w:b w:val="0"/>
                <w:i w:val="0"/>
                <w:color w:val="757575"/>
                <w:sz w:val="21"/>
                <w:spacing w:val="-10"/>
                <w:w w:val="105"/>
                <w:rFonts w:hint="eastAsia"/>
                <w:caps w:val="0"/>
              </w:rPr>
              <w:t>及时控制</w:t>
            </w:r>
            <w:r>
              <w:rPr>
                <w:b w:val="0"/>
                <w:i w:val="0"/>
                <w:color w:val="757575"/>
                <w:sz w:val="21"/>
                <w:spacing w:val="-100"/>
                <w:w w:val="105"/>
                <w:rFonts w:ascii="Calibri" w:cs="Calibri" w:hAnsi="Calibri"/>
                <w:caps w:val="0"/>
              </w:rPr>
              <w:t xml:space="preserve"> </w:t>
            </w:r>
            <w:r>
              <w:rPr>
                <w:b w:val="0"/>
                <w:i w:val="0"/>
                <w:color w:val="565656"/>
                <w:sz w:val="21"/>
                <w:spacing w:val="-9"/>
                <w:w w:val="105"/>
                <w:rFonts w:hint="eastAsia"/>
                <w:caps w:val="0"/>
              </w:rPr>
              <w:t>、</w:t>
            </w:r>
            <w:r>
              <w:rPr>
                <w:b w:val="0"/>
                <w:i w:val="0"/>
                <w:color w:val="757575"/>
                <w:sz w:val="21"/>
                <w:spacing w:val="-9"/>
                <w:w w:val="105"/>
                <w:rFonts w:hint="eastAsia"/>
                <w:caps w:val="0"/>
              </w:rPr>
              <w:t>消除隐患</w:t>
            </w:r>
            <w:r>
              <w:rPr>
                <w:b w:val="0"/>
                <w:i w:val="0"/>
                <w:color w:val="757575"/>
                <w:sz w:val="21"/>
                <w:spacing w:val="-102"/>
                <w:w w:val="105"/>
                <w:rFonts w:ascii="Calibri" w:cs="Calibri" w:hAnsi="Calibri"/>
                <w:caps w:val="0"/>
              </w:rPr>
              <w:t xml:space="preserve"> </w:t>
            </w:r>
            <w:r>
              <w:rPr>
                <w:b w:val="0"/>
                <w:i w:val="0"/>
                <w:color w:val="757575"/>
                <w:sz w:val="21"/>
                <w:spacing w:val="-3"/>
                <w:w w:val="105"/>
                <w:rFonts w:hint="eastAsia"/>
                <w:caps w:val="0"/>
              </w:rPr>
              <w:t>，提高突发性环境污染事故防范和处理能力</w:t>
            </w:r>
            <w:r>
              <w:rPr>
                <w:b w:val="0"/>
                <w:i w:val="0"/>
                <w:color w:val="757575"/>
                <w:sz w:val="21"/>
                <w:spacing w:val="-78"/>
                <w:w w:val="105"/>
                <w:rFonts w:ascii="Calibri" w:cs="Calibri" w:hAnsi="Calibri"/>
                <w:caps w:val="0"/>
              </w:rPr>
              <w:t xml:space="preserve"> </w:t>
            </w:r>
            <w:r>
              <w:rPr>
                <w:b w:val="0"/>
                <w:i w:val="0"/>
                <w:color w:val="757575"/>
                <w:sz w:val="21"/>
                <w:spacing w:val="0"/>
                <w:w w:val="105"/>
                <w:rFonts w:hint="eastAsia"/>
                <w:caps w:val="0"/>
              </w:rPr>
              <w:t>，</w:t>
            </w:r>
            <w:r>
              <w:rPr>
                <w:b w:val="0"/>
                <w:i w:val="0"/>
                <w:color w:val="757575"/>
                <w:sz w:val="21"/>
                <w:spacing w:val="0"/>
                <w:w w:val="112"/>
                <w:rFonts w:ascii="Calibri" w:cs="Calibri" w:hAnsi="Calibri"/>
                <w:caps w:val="0"/>
              </w:rPr>
              <w:t xml:space="preserve"> </w:t>
            </w:r>
            <w:r>
              <w:rPr>
                <w:b w:val="0"/>
                <w:i w:val="0"/>
                <w:color w:val="757575"/>
                <w:sz w:val="21"/>
                <w:spacing w:val="0"/>
                <w:w w:val="105"/>
                <w:rFonts w:hint="eastAsia"/>
                <w:caps w:val="0"/>
              </w:rPr>
              <w:t>尽可能地避免或减少环境事件的发生</w:t>
            </w:r>
            <w:r>
              <w:rPr>
                <w:b w:val="0"/>
                <w:i w:val="0"/>
                <w:color w:val="757575"/>
                <w:sz w:val="21"/>
                <w:spacing w:val="-78"/>
                <w:w w:val="105"/>
                <w:rFonts w:ascii="Calibri" w:cs="Calibri" w:hAnsi="Calibri"/>
                <w:caps w:val="0"/>
              </w:rPr>
              <w:t xml:space="preserve"> </w:t>
            </w:r>
            <w:r>
              <w:rPr>
                <w:b w:val="0"/>
                <w:i w:val="0"/>
                <w:color w:val="757575"/>
                <w:sz w:val="21"/>
                <w:spacing w:val="0"/>
                <w:w w:val="105"/>
                <w:rFonts w:hint="eastAsia"/>
                <w:caps w:val="0"/>
              </w:rPr>
              <w:t>，消除或减轻环境污染事故造成的中长期影</w:t>
            </w:r>
            <w:r>
              <w:rPr>
                <w:b w:val="0"/>
                <w:i w:val="0"/>
                <w:color w:val="757575"/>
                <w:sz w:val="21"/>
                <w:spacing w:val="0"/>
                <w:w w:val="105"/>
                <w:rFonts w:hint="eastAsia"/>
                <w:caps w:val="0"/>
              </w:rPr>
              <w:t>响，最大程度地保证环境安全</w:t>
            </w:r>
            <w:r>
              <w:rPr>
                <w:b w:val="0"/>
                <w:i w:val="0"/>
                <w:color w:val="757575"/>
                <w:sz w:val="21"/>
                <w:spacing w:val="-84"/>
                <w:w w:val="105"/>
                <w:rFonts w:ascii="Calibri" w:cs="Calibri" w:hAnsi="Calibri"/>
                <w:caps w:val="0"/>
              </w:rPr>
              <w:t xml:space="preserve"> </w:t>
            </w:r>
            <w:r>
              <w:rPr>
                <w:b w:val="0"/>
                <w:i w:val="0"/>
                <w:color w:val="757575"/>
                <w:sz w:val="21"/>
                <w:spacing w:val="-3"/>
                <w:w w:val="105"/>
                <w:rFonts w:hint="eastAsia"/>
                <w:caps w:val="0"/>
              </w:rPr>
              <w:t>，保护人民群众生命财产安全</w:t>
            </w:r>
            <w:r>
              <w:rPr>
                <w:b w:val="0"/>
                <w:i w:val="0"/>
                <w:color w:val="757575"/>
                <w:sz w:val="21"/>
                <w:spacing w:val="-82"/>
                <w:w w:val="105"/>
                <w:rFonts w:ascii="Calibri" w:cs="Calibri" w:hAnsi="Calibri"/>
                <w:caps w:val="0"/>
              </w:rPr>
              <w:t xml:space="preserve"> </w:t>
            </w:r>
            <w:r>
              <w:rPr>
                <w:b w:val="0"/>
                <w:i w:val="0"/>
                <w:color w:val="A3A3A3"/>
                <w:sz w:val="21"/>
                <w:spacing w:val="0"/>
                <w:w w:val="105"/>
                <w:rFonts w:hint="eastAsia"/>
                <w:caps w:val="0"/>
              </w:rPr>
              <w:t>。</w:t>
            </w:r>
          </w:p>
          <w:p w:rsidR="00C95B12" w:rsidRDefault="00C95B12" w:rsidP="00080105">
            <w:pPr>
              <w:pStyle w:val="BodyText"/>
              <w:jc w:val="both"/>
              <w:spacing w:before="35" w:beforeAutospacing="0" w:after="120" w:afterAutospacing="0" w:lineRule="auto" w:line="240"/>
              <w:rPr>
                <w:b w:val="0"/>
                <w:i w:val="0"/>
                <w:sz w:val="21"/>
                <w:spacing w:val="0"/>
                <w:w w:val="100"/>
                <w:rFonts w:ascii="Calibri" w:cs="Calibri" w:hAnsi="Calibri"/>
                <w:caps w:val="0"/>
              </w:rPr>
              <w:snapToGrid/>
              <w:ind w:left="1047" w:right="3341"/>
              <w:textAlignment w:val="baseline"/>
            </w:pPr>
            <w:r>
              <w:rPr>
                <w:szCs w:val="20"/>
                <w:b w:val="0"/>
                <w:i w:val="0"/>
                <w:color w:val="757575"/>
                <w:sz w:val="20"/>
                <w:spacing w:val="0"/>
                <w:w w:val="100"/>
                <w:rFonts w:ascii="Times New Roman" w:hAnsi="Times New Roman"/>
                <w:caps w:val="0"/>
              </w:rPr>
              <w:t>(</w:t>
            </w:r>
            <w:r>
              <w:rPr>
                <w:szCs w:val="20"/>
                <w:b w:val="0"/>
                <w:i w:val="0"/>
                <w:color w:val="757575"/>
                <w:sz w:val="20"/>
                <w:spacing w:val="-9"/>
                <w:w w:val="100"/>
                <w:rFonts w:ascii="Times New Roman" w:hAnsi="Times New Roman"/>
                <w:caps w:val="0"/>
              </w:rPr>
              <w:t xml:space="preserve"> </w:t>
            </w:r>
            <w:r>
              <w:rPr>
                <w:szCs w:val="20"/>
                <w:b w:val="0"/>
                <w:i w:val="0"/>
                <w:color w:val="757575"/>
                <w:sz w:val="20"/>
                <w:spacing w:val="0"/>
                <w:w w:val="100"/>
                <w:rFonts w:ascii="Times New Roman" w:hAnsi="Times New Roman"/>
                <w:caps w:val="0"/>
              </w:rPr>
              <w:t>2</w:t>
            </w:r>
            <w:r>
              <w:rPr>
                <w:szCs w:val="20"/>
                <w:b w:val="0"/>
                <w:i w:val="0"/>
                <w:color w:val="757575"/>
                <w:sz w:val="20"/>
                <w:spacing w:val="1"/>
                <w:w w:val="100"/>
                <w:rFonts w:ascii="Times New Roman" w:hAnsi="Times New Roman"/>
                <w:caps w:val="0"/>
              </w:rPr>
              <w:t xml:space="preserve"> </w:t>
            </w:r>
            <w:r>
              <w:rPr>
                <w:b w:val="0"/>
                <w:i w:val="0"/>
                <w:color w:val="757575"/>
                <w:sz w:val="21"/>
                <w:spacing w:val="0"/>
                <w:w w:val="75"/>
                <w:rFonts w:hint="eastAsia"/>
                <w:caps w:val="0"/>
              </w:rPr>
              <w:t>）</w:t>
            </w:r>
            <w:r>
              <w:rPr>
                <w:b w:val="0"/>
                <w:i w:val="0"/>
                <w:color w:val="757575"/>
                <w:sz w:val="21"/>
                <w:spacing w:val="0"/>
                <w:w w:val="75"/>
                <w:rFonts w:ascii="Calibri" w:cs="Calibri" w:hAnsi="Calibri"/>
                <w:caps w:val="0"/>
              </w:rPr>
              <w:t xml:space="preserve"> </w:t>
            </w:r>
            <w:r>
              <w:rPr>
                <w:b w:val="0"/>
                <w:i w:val="0"/>
                <w:color w:val="757575"/>
                <w:sz w:val="21"/>
                <w:spacing w:val="22"/>
                <w:w w:val="75"/>
                <w:rFonts w:ascii="Calibri" w:cs="Calibri" w:hAnsi="Calibri"/>
                <w:caps w:val="0"/>
              </w:rPr>
              <w:t xml:space="preserve"> </w:t>
            </w:r>
            <w:r>
              <w:rPr>
                <w:b w:val="0"/>
                <w:i w:val="0"/>
                <w:color w:val="757575"/>
                <w:sz w:val="21"/>
                <w:spacing w:val="0"/>
                <w:w w:val="100"/>
                <w:rFonts w:hint="eastAsia"/>
                <w:caps w:val="0"/>
              </w:rPr>
              <w:t>坚持统</w:t>
            </w:r>
            <w:r>
              <w:rPr>
                <w:b w:val="0"/>
                <w:i w:val="0"/>
                <w:color w:val="A3A3A3"/>
                <w:sz w:val="21"/>
                <w:spacing w:val="0"/>
                <w:w w:val="100"/>
                <w:rFonts w:hint="eastAsia"/>
                <w:caps w:val="0"/>
              </w:rPr>
              <w:t>一</w:t>
            </w:r>
            <w:r>
              <w:rPr>
                <w:b w:val="0"/>
                <w:i w:val="0"/>
                <w:color w:val="757575"/>
                <w:sz w:val="21"/>
                <w:spacing w:val="0"/>
                <w:w w:val="100"/>
                <w:rFonts w:hint="eastAsia"/>
                <w:caps w:val="0"/>
              </w:rPr>
              <w:t>领导</w:t>
            </w:r>
            <w:r>
              <w:rPr>
                <w:b w:val="0"/>
                <w:i w:val="0"/>
                <w:color w:val="757575"/>
                <w:sz w:val="21"/>
                <w:spacing w:val="-67"/>
                <w:w w:val="100"/>
                <w:rFonts w:ascii="Calibri" w:cs="Calibri" w:hAnsi="Calibri"/>
                <w:caps w:val="0"/>
              </w:rPr>
              <w:t xml:space="preserve"> </w:t>
            </w:r>
            <w:r>
              <w:rPr>
                <w:b w:val="0"/>
                <w:i w:val="0"/>
                <w:color w:val="565656"/>
                <w:sz w:val="21"/>
                <w:spacing w:val="-6"/>
                <w:w w:val="100"/>
                <w:rFonts w:hint="eastAsia"/>
                <w:caps w:val="0"/>
              </w:rPr>
              <w:t>，</w:t>
            </w:r>
            <w:r>
              <w:rPr>
                <w:b w:val="0"/>
                <w:i w:val="0"/>
                <w:color w:val="757575"/>
                <w:sz w:val="21"/>
                <w:spacing w:val="-6"/>
                <w:w w:val="100"/>
                <w:rFonts w:hint="eastAsia"/>
                <w:caps w:val="0"/>
              </w:rPr>
              <w:t>分类管理</w:t>
            </w:r>
            <w:r>
              <w:rPr>
                <w:b w:val="0"/>
                <w:i w:val="0"/>
                <w:color w:val="757575"/>
                <w:sz w:val="21"/>
                <w:spacing w:val="-73"/>
                <w:w w:val="100"/>
                <w:rFonts w:ascii="Calibri" w:cs="Calibri" w:hAnsi="Calibri"/>
                <w:caps w:val="0"/>
              </w:rPr>
              <w:t xml:space="preserve"> </w:t>
            </w:r>
            <w:r>
              <w:rPr>
                <w:b w:val="0"/>
                <w:i w:val="0"/>
                <w:color w:val="757575"/>
                <w:sz w:val="21"/>
                <w:spacing w:val="-6"/>
                <w:w w:val="100"/>
                <w:rFonts w:hint="eastAsia"/>
                <w:caps w:val="0"/>
              </w:rPr>
              <w:t>，分级响应</w:t>
            </w:r>
            <w:r>
              <w:rPr>
                <w:b w:val="0"/>
                <w:i w:val="0"/>
                <w:color w:val="757575"/>
                <w:sz w:val="21"/>
                <w:spacing w:val="-65"/>
                <w:w w:val="100"/>
                <w:rFonts w:ascii="Calibri" w:cs="Calibri" w:hAnsi="Calibri"/>
                <w:caps w:val="0"/>
              </w:rPr>
              <w:t xml:space="preserve"> </w:t>
            </w:r>
            <w:r>
              <w:rPr>
                <w:b w:val="0"/>
                <w:i w:val="0"/>
                <w:color w:val="A3A3A3"/>
                <w:sz w:val="21"/>
                <w:spacing w:val="0"/>
                <w:w w:val="100"/>
                <w:rFonts w:hint="eastAsia"/>
                <w:caps w:val="0"/>
              </w:rPr>
              <w:t>。</w:t>
            </w:r>
          </w:p>
          <w:p w:rsidR="00C95B12" w:rsidRDefault="00C95B12" w:rsidP="00080105">
            <w:pPr>
              <w:pStyle w:val="BodyText"/>
              <w:jc w:val="both"/>
              <w:spacing w:before="162" w:beforeAutospacing="0" w:after="120" w:afterAutospacing="0" w:lineRule="auto" w:line="374"/>
              <w:rPr>
                <w:b w:val="0"/>
                <w:i w:val="0"/>
                <w:sz w:val="21"/>
                <w:spacing w:val="0"/>
                <w:w w:val="100"/>
                <w:rFonts w:ascii="Calibri" w:cs="Calibri" w:hAnsi="Calibri"/>
                <w:caps w:val="0"/>
              </w:rPr>
              <w:snapToGrid/>
              <w:ind w:left="430" w:right="888" w:firstLine="483"/>
              <w:textAlignment w:val="baseline"/>
            </w:pPr>
            <w:r>
              <w:rPr>
                <w:b w:val="0"/>
                <w:i w:val="0"/>
                <w:color w:val="757575"/>
                <w:sz w:val="21"/>
                <w:spacing w:val="0"/>
                <w:w w:val="100"/>
                <w:rFonts w:hint="eastAsia"/>
                <w:caps w:val="0"/>
              </w:rPr>
              <w:t>接受政府环保部门的指导</w:t>
            </w:r>
            <w:r>
              <w:rPr>
                <w:b w:val="0"/>
                <w:i w:val="0"/>
                <w:color w:val="757575"/>
                <w:sz w:val="21"/>
                <w:spacing w:val="13"/>
                <w:w w:val="100"/>
                <w:rFonts w:ascii="Calibri" w:cs="Calibri" w:hAnsi="Calibri"/>
                <w:caps w:val="0"/>
              </w:rPr>
              <w:t xml:space="preserve"> </w:t>
            </w:r>
            <w:r>
              <w:rPr>
                <w:b w:val="0"/>
                <w:i w:val="0"/>
                <w:color w:val="757575"/>
                <w:sz w:val="21"/>
                <w:spacing w:val="0"/>
                <w:w w:val="100"/>
                <w:rFonts w:hint="eastAsia"/>
                <w:caps w:val="0"/>
              </w:rPr>
              <w:t>，使本企业的突发性环境污染事故应急系统成为区</w:t>
            </w:r>
            <w:r>
              <w:rPr>
                <w:b w:val="0"/>
                <w:i w:val="0"/>
                <w:color w:val="757575"/>
                <w:sz w:val="21"/>
                <w:spacing w:val="0"/>
                <w:w w:val="103"/>
                <w:rFonts w:ascii="Calibri" w:cs="Calibri" w:hAnsi="Calibri"/>
                <w:caps w:val="0"/>
              </w:rPr>
              <w:t xml:space="preserve"> </w:t>
            </w:r>
            <w:r>
              <w:rPr>
                <w:b w:val="0"/>
                <w:i w:val="0"/>
                <w:color w:val="757575"/>
                <w:sz w:val="21"/>
                <w:spacing w:val="0"/>
                <w:w w:val="105"/>
                <w:rFonts w:hint="eastAsia"/>
                <w:caps w:val="0"/>
              </w:rPr>
              <w:t>域系统的有机组成部分</w:t>
            </w:r>
            <w:r>
              <w:rPr>
                <w:b w:val="0"/>
                <w:i w:val="0"/>
                <w:color w:val="757575"/>
                <w:sz w:val="21"/>
                <w:spacing w:val="-75"/>
                <w:w w:val="105"/>
                <w:rFonts w:ascii="Calibri" w:cs="Calibri" w:hAnsi="Calibri"/>
                <w:caps w:val="0"/>
              </w:rPr>
              <w:t xml:space="preserve"> </w:t>
            </w:r>
            <w:r>
              <w:rPr>
                <w:b w:val="0"/>
                <w:i w:val="0"/>
                <w:color w:val="757575"/>
                <w:sz w:val="21"/>
                <w:spacing w:val="-4"/>
                <w:w w:val="105"/>
                <w:rFonts w:hint="eastAsia"/>
                <w:caps w:val="0"/>
              </w:rPr>
              <w:t>。加强本厂各部门之间协同与合作</w:t>
            </w:r>
            <w:r>
              <w:rPr>
                <w:b w:val="0"/>
                <w:i w:val="0"/>
                <w:color w:val="757575"/>
                <w:sz w:val="21"/>
                <w:spacing w:val="-64"/>
                <w:w w:val="105"/>
                <w:rFonts w:ascii="Calibri" w:cs="Calibri" w:hAnsi="Calibri"/>
                <w:caps w:val="0"/>
              </w:rPr>
              <w:t xml:space="preserve"> </w:t>
            </w:r>
            <w:r>
              <w:rPr>
                <w:b w:val="0"/>
                <w:i w:val="0"/>
                <w:color w:val="757575"/>
                <w:sz w:val="21"/>
                <w:spacing w:val="-4"/>
                <w:w w:val="105"/>
                <w:rFonts w:hint="eastAsia"/>
                <w:caps w:val="0"/>
              </w:rPr>
              <w:t>，提高快速反应能力</w:t>
            </w:r>
            <w:r>
              <w:rPr>
                <w:b w:val="0"/>
                <w:i w:val="0"/>
                <w:color w:val="757575"/>
                <w:sz w:val="21"/>
                <w:spacing w:val="-83"/>
                <w:w w:val="105"/>
                <w:rFonts w:ascii="Calibri" w:cs="Calibri" w:hAnsi="Calibri"/>
                <w:caps w:val="0"/>
              </w:rPr>
              <w:t xml:space="preserve"> </w:t>
            </w:r>
            <w:r>
              <w:rPr>
                <w:b w:val="0"/>
                <w:i w:val="0"/>
                <w:color w:val="757575"/>
                <w:sz w:val="21"/>
                <w:spacing w:val="0"/>
                <w:w w:val="105"/>
                <w:rFonts w:hint="eastAsia"/>
                <w:caps w:val="0"/>
              </w:rPr>
              <w:t>。</w:t>
            </w:r>
            <w:r>
              <w:rPr>
                <w:b w:val="0"/>
                <w:i w:val="0"/>
                <w:color w:val="757575"/>
                <w:sz w:val="21"/>
                <w:spacing w:val="0"/>
                <w:w w:val="122"/>
                <w:rFonts w:ascii="Calibri" w:cs="Calibri" w:hAnsi="Calibri"/>
                <w:caps w:val="0"/>
              </w:rPr>
              <w:t xml:space="preserve"> </w:t>
            </w:r>
            <w:r>
              <w:rPr>
                <w:b w:val="0"/>
                <w:i w:val="0"/>
                <w:color w:val="757575"/>
                <w:sz w:val="21"/>
                <w:spacing w:val="0"/>
                <w:w w:val="105"/>
                <w:rFonts w:hint="eastAsia"/>
                <w:caps w:val="0"/>
              </w:rPr>
              <w:t>针对不同污染源所造成的环境污染的特点</w:t>
            </w:r>
            <w:r>
              <w:rPr>
                <w:b w:val="0"/>
                <w:i w:val="0"/>
                <w:color w:val="757575"/>
                <w:sz w:val="21"/>
                <w:spacing w:val="-67"/>
                <w:w w:val="105"/>
                <w:rFonts w:ascii="Calibri" w:cs="Calibri" w:hAnsi="Calibri"/>
                <w:caps w:val="0"/>
              </w:rPr>
              <w:t xml:space="preserve"> </w:t>
            </w:r>
            <w:r>
              <w:rPr>
                <w:b w:val="0"/>
                <w:i w:val="0"/>
                <w:color w:val="757575"/>
                <w:sz w:val="21"/>
                <w:spacing w:val="-4"/>
                <w:w w:val="105"/>
                <w:rFonts w:hint="eastAsia"/>
                <w:caps w:val="0"/>
              </w:rPr>
              <w:t>，实行分类管理</w:t>
            </w:r>
            <w:r>
              <w:rPr>
                <w:b w:val="0"/>
                <w:i w:val="0"/>
                <w:color w:val="757575"/>
                <w:sz w:val="21"/>
                <w:spacing w:val="-102"/>
                <w:w w:val="105"/>
                <w:rFonts w:ascii="Calibri" w:cs="Calibri" w:hAnsi="Calibri"/>
                <w:caps w:val="0"/>
              </w:rPr>
              <w:t xml:space="preserve"> </w:t>
            </w:r>
            <w:r>
              <w:rPr>
                <w:b w:val="0"/>
                <w:i w:val="0"/>
                <w:color w:val="565656"/>
                <w:sz w:val="21"/>
                <w:spacing w:val="-6"/>
                <w:w w:val="105"/>
                <w:rFonts w:hint="eastAsia"/>
                <w:caps w:val="0"/>
              </w:rPr>
              <w:t>，</w:t>
            </w:r>
            <w:r>
              <w:rPr>
                <w:b w:val="0"/>
                <w:i w:val="0"/>
                <w:color w:val="757575"/>
                <w:sz w:val="21"/>
                <w:spacing w:val="-6"/>
                <w:w w:val="105"/>
                <w:rFonts w:hint="eastAsia"/>
                <w:caps w:val="0"/>
              </w:rPr>
              <w:t>分别处置</w:t>
            </w:r>
            <w:r>
              <w:rPr>
                <w:b w:val="0"/>
                <w:i w:val="0"/>
                <w:color w:val="757575"/>
                <w:sz w:val="21"/>
                <w:spacing w:val="-102"/>
                <w:w w:val="105"/>
                <w:rFonts w:ascii="Calibri" w:cs="Calibri" w:hAnsi="Calibri"/>
                <w:caps w:val="0"/>
              </w:rPr>
              <w:t xml:space="preserve"> </w:t>
            </w:r>
            <w:r>
              <w:rPr>
                <w:b w:val="0"/>
                <w:i w:val="0"/>
                <w:color w:val="757575"/>
                <w:sz w:val="21"/>
                <w:spacing w:val="-6"/>
                <w:w w:val="105"/>
                <w:rFonts w:hint="eastAsia"/>
                <w:caps w:val="0"/>
              </w:rPr>
              <w:t>，充分发挥</w:t>
            </w:r>
            <w:r>
              <w:rPr>
                <w:b w:val="0"/>
                <w:i w:val="0"/>
                <w:color w:val="757575"/>
                <w:sz w:val="21"/>
                <w:spacing w:val="0"/>
                <w:w w:val="102"/>
                <w:rFonts w:ascii="Calibri" w:cs="Calibri" w:hAnsi="Calibri"/>
                <w:caps w:val="0"/>
              </w:rPr>
              <w:t xml:space="preserve"> </w:t>
            </w:r>
            <w:r>
              <w:rPr>
                <w:b w:val="0"/>
                <w:i w:val="0"/>
                <w:color w:val="757575"/>
                <w:sz w:val="21"/>
                <w:spacing w:val="0"/>
                <w:w w:val="100"/>
                <w:rFonts w:hint="eastAsia"/>
                <w:caps w:val="0"/>
              </w:rPr>
              <w:t>单位专业优势</w:t>
            </w:r>
            <w:r>
              <w:rPr>
                <w:b w:val="0"/>
                <w:i w:val="0"/>
                <w:color w:val="757575"/>
                <w:sz w:val="21"/>
                <w:spacing w:val="0"/>
                <w:w w:val="100"/>
                <w:rFonts w:ascii="Calibri" w:cs="Calibri" w:hAnsi="Calibri"/>
                <w:caps w:val="0"/>
              </w:rPr>
              <w:t xml:space="preserve"> </w:t>
            </w:r>
            <w:r>
              <w:rPr>
                <w:b w:val="0"/>
                <w:i w:val="0"/>
                <w:color w:val="757575"/>
                <w:sz w:val="21"/>
                <w:spacing w:val="0"/>
                <w:w w:val="100"/>
                <w:rFonts w:hint="eastAsia"/>
                <w:caps w:val="0"/>
              </w:rPr>
              <w:t>，使采取的措施能有效地控制突发环境污染事故造成的危害范围和</w:t>
            </w:r>
            <w:r>
              <w:rPr>
                <w:b w:val="0"/>
                <w:i w:val="0"/>
                <w:color w:val="757575"/>
                <w:sz w:val="21"/>
                <w:spacing w:val="47"/>
                <w:w w:val="100"/>
                <w:rFonts w:ascii="Calibri" w:cs="Calibri" w:hAnsi="Calibri"/>
                <w:caps w:val="0"/>
              </w:rPr>
              <w:t xml:space="preserve"> </w:t>
            </w:r>
            <w:r>
              <w:rPr>
                <w:b w:val="0"/>
                <w:i w:val="0"/>
                <w:color w:val="757575"/>
                <w:sz w:val="21"/>
                <w:spacing w:val="0"/>
                <w:w w:val="105"/>
                <w:rFonts w:hint="eastAsia"/>
                <w:caps w:val="0"/>
              </w:rPr>
              <w:t>社会影响</w:t>
            </w:r>
            <w:r>
              <w:rPr>
                <w:b w:val="0"/>
                <w:i w:val="0"/>
                <w:color w:val="757575"/>
                <w:sz w:val="21"/>
                <w:spacing w:val="-63"/>
                <w:w w:val="105"/>
                <w:rFonts w:ascii="Calibri" w:cs="Calibri" w:hAnsi="Calibri"/>
                <w:caps w:val="0"/>
              </w:rPr>
              <w:t xml:space="preserve"> </w:t>
            </w:r>
            <w:r>
              <w:rPr>
                <w:b w:val="0"/>
                <w:i w:val="0"/>
                <w:color w:val="757575"/>
                <w:sz w:val="21"/>
                <w:spacing w:val="0"/>
                <w:w w:val="105"/>
                <w:rFonts w:hint="eastAsia"/>
                <w:caps w:val="0"/>
              </w:rPr>
              <w:t>。</w:t>
            </w:r>
          </w:p>
          <w:p w:rsidR="00C95B12" w:rsidRDefault="00C95B12" w:rsidP="00080105">
            <w:pPr>
              <w:pStyle w:val="BodyText"/>
              <w:jc w:val="both"/>
              <w:spacing w:before="40" w:beforeAutospacing="0" w:after="120" w:afterAutospacing="0" w:lineRule="auto" w:line="357"/>
              <w:rPr>
                <w:b w:val="0"/>
                <w:i w:val="0"/>
                <w:sz w:val="21"/>
                <w:spacing w:val="0"/>
                <w:w w:val="100"/>
                <w:rFonts w:ascii="Calibri" w:cs="Calibri" w:hAnsi="Calibri"/>
                <w:caps w:val="0"/>
              </w:rPr>
              <w:snapToGrid/>
              <w:ind w:left="909" w:right="143" w:firstLine="134"/>
              <w:textAlignment w:val="baseline"/>
            </w:pPr>
            <w:r>
              <w:rPr>
                <w:szCs w:val="22"/>
                <w:b w:val="0"/>
                <w:i w:val="0"/>
                <w:color w:val="8C8C8C"/>
                <w:sz w:val="22"/>
                <w:spacing w:val="0"/>
                <w:w w:val="100"/>
                <w:rFonts w:ascii="Times New Roman" w:hAnsi="Times New Roman"/>
                <w:caps w:val="0"/>
              </w:rPr>
              <w:t>(</w:t>
            </w:r>
            <w:r>
              <w:rPr>
                <w:szCs w:val="22"/>
                <w:b w:val="0"/>
                <w:i w:val="0"/>
                <w:color w:val="8C8C8C"/>
                <w:sz w:val="22"/>
                <w:spacing w:val="-15"/>
                <w:w w:val="100"/>
                <w:rFonts w:ascii="Times New Roman" w:hAnsi="Times New Roman"/>
                <w:caps w:val="0"/>
              </w:rPr>
              <w:t xml:space="preserve"> </w:t>
            </w:r>
            <w:r>
              <w:rPr>
                <w:szCs w:val="22"/>
                <w:b w:val="0"/>
                <w:i w:val="0"/>
                <w:color w:val="8C8C8C"/>
                <w:sz w:val="22"/>
                <w:spacing w:val="0"/>
                <w:w w:val="100"/>
                <w:rFonts w:ascii="Times New Roman" w:hAnsi="Times New Roman"/>
                <w:caps w:val="0"/>
              </w:rPr>
              <w:t>3</w:t>
            </w:r>
            <w:r>
              <w:rPr>
                <w:szCs w:val="22"/>
                <w:b w:val="0"/>
                <w:i w:val="0"/>
                <w:color w:val="8C8C8C"/>
                <w:sz w:val="22"/>
                <w:spacing w:val="-18"/>
                <w:w w:val="100"/>
                <w:rFonts w:ascii="Times New Roman" w:hAnsi="Times New Roman"/>
                <w:caps w:val="0"/>
              </w:rPr>
              <w:t xml:space="preserve"> </w:t>
            </w:r>
            <w:r>
              <w:rPr>
                <w:b w:val="0"/>
                <w:i w:val="0"/>
                <w:color w:val="8C8C8C"/>
                <w:sz w:val="21"/>
                <w:spacing w:val="0"/>
                <w:w w:val="75"/>
                <w:rFonts w:hint="eastAsia"/>
                <w:caps w:val="0"/>
              </w:rPr>
              <w:t>）</w:t>
            </w:r>
            <w:r>
              <w:rPr>
                <w:b w:val="0"/>
                <w:i w:val="0"/>
                <w:color w:val="8C8C8C"/>
                <w:sz w:val="21"/>
                <w:spacing w:val="54"/>
                <w:w w:val="75"/>
                <w:rFonts w:ascii="Calibri" w:cs="Calibri" w:hAnsi="Calibri"/>
                <w:caps w:val="0"/>
              </w:rPr>
              <w:t xml:space="preserve"> </w:t>
            </w:r>
            <w:r>
              <w:rPr>
                <w:b w:val="0"/>
                <w:i w:val="0"/>
                <w:color w:val="8C8C8C"/>
                <w:sz w:val="21"/>
                <w:spacing w:val="0"/>
                <w:w w:val="100"/>
                <w:rFonts w:hint="eastAsia"/>
                <w:caps w:val="0"/>
              </w:rPr>
              <w:t>坚持平战结合</w:t>
            </w:r>
            <w:r>
              <w:rPr>
                <w:b w:val="0"/>
                <w:i w:val="0"/>
                <w:color w:val="8C8C8C"/>
                <w:sz w:val="21"/>
                <w:spacing w:val="-66"/>
                <w:w w:val="100"/>
                <w:rFonts w:ascii="Calibri" w:cs="Calibri" w:hAnsi="Calibri"/>
                <w:caps w:val="0"/>
              </w:rPr>
              <w:t xml:space="preserve"> </w:t>
            </w:r>
            <w:r>
              <w:rPr>
                <w:b w:val="0"/>
                <w:i w:val="0"/>
                <w:color w:val="8C8C8C"/>
                <w:sz w:val="21"/>
                <w:spacing w:val="-6"/>
                <w:w w:val="100"/>
                <w:rFonts w:hint="eastAsia"/>
                <w:caps w:val="0"/>
              </w:rPr>
              <w:t>，专兼结合</w:t>
            </w:r>
            <w:r>
              <w:rPr>
                <w:b w:val="0"/>
                <w:i w:val="0"/>
                <w:color w:val="8C8C8C"/>
                <w:sz w:val="21"/>
                <w:spacing w:val="-76"/>
                <w:w w:val="100"/>
                <w:rFonts w:ascii="Calibri" w:cs="Calibri" w:hAnsi="Calibri"/>
                <w:caps w:val="0"/>
              </w:rPr>
              <w:t xml:space="preserve"> </w:t>
            </w:r>
            <w:r>
              <w:rPr>
                <w:b w:val="0"/>
                <w:i w:val="0"/>
                <w:color w:val="8C8C8C"/>
                <w:sz w:val="21"/>
                <w:spacing w:val="-3"/>
                <w:w w:val="100"/>
                <w:rFonts w:hint="eastAsia"/>
                <w:caps w:val="0"/>
              </w:rPr>
              <w:t>，充分利用现有资源</w:t>
            </w:r>
            <w:r>
              <w:rPr>
                <w:b w:val="0"/>
                <w:i w:val="0"/>
                <w:color w:val="8C8C8C"/>
                <w:sz w:val="21"/>
                <w:spacing w:val="-57"/>
                <w:w w:val="100"/>
                <w:rFonts w:ascii="Calibri" w:cs="Calibri" w:hAnsi="Calibri"/>
                <w:caps w:val="0"/>
              </w:rPr>
              <w:t xml:space="preserve"> </w:t>
            </w:r>
            <w:r>
              <w:rPr>
                <w:b w:val="0"/>
                <w:i w:val="0"/>
                <w:color w:val="8C8C8C"/>
                <w:sz w:val="21"/>
                <w:spacing w:val="0"/>
                <w:w w:val="100"/>
                <w:rFonts w:hint="eastAsia"/>
                <w:caps w:val="0"/>
              </w:rPr>
              <w:t>。</w:t>
            </w:r>
            <w:r>
              <w:rPr>
                <w:b w:val="0"/>
                <w:i w:val="0"/>
                <w:color w:val="8C8C8C"/>
                <w:sz w:val="21"/>
                <w:spacing w:val="0"/>
                <w:w w:val="112"/>
                <w:rFonts w:ascii="Calibri" w:cs="Calibri" w:hAnsi="Calibri"/>
                <w:caps w:val="0"/>
              </w:rPr>
              <w:t xml:space="preserve"> </w:t>
            </w:r>
            <w:r>
              <w:rPr>
                <w:b w:val="0"/>
                <w:i w:val="0"/>
                <w:color w:val="757575"/>
                <w:sz w:val="21"/>
                <w:spacing w:val="0"/>
                <w:w w:val="100"/>
                <w:rFonts w:hint="eastAsia"/>
                <w:caps w:val="0"/>
              </w:rPr>
              <w:t>积极做好应对突发性环境污染事故的思想准备</w:t>
            </w:r>
            <w:r>
              <w:rPr>
                <w:b w:val="0"/>
                <w:i w:val="0"/>
                <w:color w:val="757575"/>
                <w:sz w:val="21"/>
                <w:spacing w:val="0"/>
                <w:w w:val="100"/>
                <w:rFonts w:ascii="Calibri" w:cs="Calibri" w:hAnsi="Calibri"/>
                <w:caps w:val="0"/>
              </w:rPr>
              <w:t xml:space="preserve">  </w:t>
            </w:r>
            <w:r>
              <w:rPr>
                <w:b w:val="0"/>
                <w:i w:val="0"/>
                <w:color w:val="757575"/>
                <w:sz w:val="21"/>
                <w:spacing w:val="-6"/>
                <w:w w:val="100"/>
                <w:rFonts w:hint="eastAsia"/>
                <w:caps w:val="0"/>
              </w:rPr>
              <w:t>、物资准备</w:t>
            </w:r>
            <w:r>
              <w:rPr>
                <w:b w:val="0"/>
                <w:i w:val="0"/>
                <w:color w:val="757575"/>
                <w:sz w:val="21"/>
                <w:spacing w:val="-6"/>
                <w:w w:val="100"/>
                <w:rFonts w:ascii="Calibri" w:cs="Calibri" w:hAnsi="Calibri"/>
                <w:caps w:val="0"/>
              </w:rPr>
              <w:t xml:space="preserve"> </w:t>
            </w:r>
            <w:r>
              <w:rPr>
                <w:b w:val="0"/>
                <w:i w:val="0"/>
                <w:color w:val="757575"/>
                <w:sz w:val="21"/>
                <w:spacing w:val="-5"/>
                <w:w w:val="100"/>
                <w:rFonts w:hint="eastAsia"/>
                <w:caps w:val="0"/>
              </w:rPr>
              <w:t>、技术准备</w:t>
            </w:r>
            <w:r>
              <w:rPr>
                <w:b w:val="0"/>
                <w:i w:val="0"/>
                <w:color w:val="757575"/>
                <w:sz w:val="21"/>
                <w:spacing w:val="-16"/>
                <w:w w:val="100"/>
                <w:rFonts w:ascii="Calibri" w:cs="Calibri" w:hAnsi="Calibri"/>
                <w:caps w:val="0"/>
              </w:rPr>
              <w:t xml:space="preserve"> </w:t>
            </w:r>
            <w:r>
              <w:rPr>
                <w:b w:val="0"/>
                <w:i w:val="0"/>
                <w:color w:val="757575"/>
                <w:sz w:val="21"/>
                <w:spacing w:val="-7"/>
                <w:w w:val="100"/>
                <w:rFonts w:hint="eastAsia"/>
                <w:caps w:val="0"/>
              </w:rPr>
              <w:t>、工作</w:t>
            </w:r>
          </w:p>
          <w:p w:rsidR="00C95B12" w:rsidRPr="008B10B2" w:rsidRDefault="00C95B12" w:rsidP="008B10B2">
            <w:pPr>
              <w:pStyle w:val="BodyText"/>
              <w:jc w:val="both"/>
              <w:spacing w:before="56" w:beforeAutospacing="0" w:after="120" w:afterAutospacing="0" w:lineRule="auto" w:line="240"/>
              <w:rPr>
                <w:b w:val="0"/>
                <w:i w:val="0"/>
                <w:sz w:val="21"/>
                <w:spacing w:val="0"/>
                <w:w w:val="100"/>
                <w:rFonts w:ascii="Calibri" w:cs="Calibri" w:hAnsi="Calibri"/>
                <w:caps w:val="0"/>
              </w:rPr>
              <w:snapToGrid/>
              <w:ind w:left="434" w:right="143"/>
              <w:textAlignment w:val="baseline"/>
            </w:pPr>
            <w:r>
              <w:rPr>
                <w:b w:val="0"/>
                <w:i w:val="0"/>
                <w:sz w:val="21"/>
                <w:spacing w:val="0"/>
                <w:w w:val="105"/>
                <w:rFonts w:hint="eastAsia"/>
                <w:caps w:val="0"/>
              </w:rPr>
              <w:t>准备</w:t>
            </w:r>
            <w:r>
              <w:rPr>
                <w:b w:val="0"/>
                <w:i w:val="0"/>
                <w:sz w:val="21"/>
                <w:spacing w:val="-111"/>
                <w:w w:val="105"/>
                <w:rFonts w:ascii="Calibri" w:cs="Calibri" w:hAnsi="Calibri"/>
                <w:caps w:val="0"/>
              </w:rPr>
              <w:t xml:space="preserve"> </w:t>
            </w:r>
            <w:r>
              <w:rPr>
                <w:b w:val="0"/>
                <w:i w:val="0"/>
                <w:sz w:val="21"/>
                <w:spacing w:val="-5"/>
                <w:w w:val="105"/>
                <w:rFonts w:hint="eastAsia"/>
                <w:caps w:val="0"/>
              </w:rPr>
              <w:t>，加强培训演练</w:t>
            </w:r>
            <w:r>
              <w:rPr>
                <w:b w:val="0"/>
                <w:i w:val="0"/>
                <w:sz w:val="21"/>
                <w:spacing w:val="-106"/>
                <w:w w:val="105"/>
                <w:rFonts w:ascii="Calibri" w:cs="Calibri" w:hAnsi="Calibri"/>
                <w:caps w:val="0"/>
              </w:rPr>
              <w:t xml:space="preserve"> </w:t>
            </w:r>
            <w:r>
              <w:rPr>
                <w:b w:val="0"/>
                <w:i w:val="0"/>
                <w:sz w:val="21"/>
                <w:spacing w:val="-4"/>
                <w:w w:val="105"/>
                <w:rFonts w:hint="eastAsia"/>
                <w:caps w:val="0"/>
              </w:rPr>
              <w:t>，应急系统做到常备不懈</w:t>
            </w:r>
            <w:r>
              <w:rPr>
                <w:b w:val="0"/>
                <w:i w:val="0"/>
                <w:sz w:val="21"/>
                <w:spacing w:val="-96"/>
                <w:w w:val="105"/>
                <w:rFonts w:ascii="Calibri" w:cs="Calibri" w:hAnsi="Calibri"/>
                <w:caps w:val="0"/>
              </w:rPr>
              <w:t xml:space="preserve"> </w:t>
            </w:r>
            <w:r>
              <w:rPr>
                <w:b w:val="0"/>
                <w:i w:val="0"/>
                <w:sz w:val="21"/>
                <w:spacing w:val="0"/>
                <w:w w:val="105"/>
                <w:rFonts w:hint="eastAsia"/>
                <w:caps w:val="0"/>
              </w:rPr>
              <w:t>，可为本厂和其它企业及社会提供</w:t>
            </w:r>
            <w:r>
              <w:pict>
                <v:group id="_x0000_s1026" style="position:absolute;left:0;text-align:left;margin-left:107.1pt;margin-top:-17.1pt;width:417.05pt;height:.1pt;z-index:251656192;mso-position-horizontal-relative:page;mso-position-vertical-relative:text" coordorigin="2142,-342" coordsize="8341,2">
                  <w10:wrap anchorx="page"/>
                  <v:shape id="_x0000_s1027" style="position:absolute;left:2142;top:-342;width:8341;height:2" coordorigin="2142,-342" coordsize="8341,0" path="m2142,-342r8341,e" filled="f" strokecolor="#676767" strokeweight=".16794mm">
                    <v:path arrowok="t"/>
                  </v:shape>
                </v:group>
              </w:pict>
              <w:rPr>
                <w:noProof/>
                <w:b w:val="0"/>
                <w:i w:val="0"/>
                <w:sz w:val="21"/>
                <w:spacing w:val="0"/>
                <w:w w:val="100"/>
                <w:rFonts w:ascii="Calibri" w:cs="Calibri" w:hAnsi="Calibri"/>
                <w:caps w:val="0"/>
              </w:rPr>
            </w:r>
            <w:bookmarkStart w:id="1" w:name="005"/>
            <w:bookmarkEnd w:id="1"/>
            <w:r>
              <w:rPr>
                <w:b w:val="0"/>
                <w:i w:val="0"/>
                <w:color w:val="696969"/>
                <w:sz w:val="21"/>
                <w:spacing w:val="0"/>
                <w:w w:val="110"/>
                <w:rFonts w:ascii="宋体" w:cs="宋体" w:hAnsi="宋体" w:hint="eastAsia"/>
                <w:caps w:val="0"/>
              </w:rPr>
              <w:t>服务</w:t>
            </w:r>
            <w:r>
              <w:rPr>
                <w:b w:val="0"/>
                <w:i w:val="0"/>
                <w:color w:val="696969"/>
                <w:sz w:val="21"/>
                <w:spacing w:val="-105"/>
                <w:w w:val="110"/>
                <w:rFonts w:ascii="宋体" w:cs="宋体" w:hAnsi="宋体"/>
                <w:caps w:val="0"/>
              </w:rPr>
              <w:t xml:space="preserve"> </w:t>
            </w:r>
            <w:r>
              <w:rPr>
                <w:b w:val="0"/>
                <w:i w:val="0"/>
                <w:color w:val="696969"/>
                <w:sz w:val="21"/>
                <w:spacing w:val="-4"/>
                <w:w w:val="110"/>
                <w:rFonts w:ascii="宋体" w:cs="宋体" w:hAnsi="宋体" w:hint="eastAsia"/>
                <w:caps w:val="0"/>
              </w:rPr>
              <w:t>，在应急时快速有效</w:t>
            </w:r>
            <w:r>
              <w:rPr>
                <w:b w:val="0"/>
                <w:i w:val="0"/>
                <w:color w:val="696969"/>
                <w:sz w:val="21"/>
                <w:spacing w:val="-95"/>
                <w:w w:val="110"/>
                <w:rFonts w:ascii="宋体" w:cs="宋体" w:hAnsi="宋体"/>
                <w:caps w:val="0"/>
              </w:rPr>
              <w:t xml:space="preserve"> </w:t>
            </w:r>
            <w:r>
              <w:rPr>
                <w:b w:val="0"/>
                <w:i w:val="0"/>
                <w:color w:val="696969"/>
                <w:sz w:val="21"/>
                <w:spacing w:val="0"/>
                <w:w w:val="110"/>
                <w:rFonts w:ascii="宋体" w:cs="宋体" w:hAnsi="宋体" w:hint="eastAsia"/>
                <w:caps w:val="0"/>
              </w:rPr>
              <w:t>。</w:t>
            </w:r>
          </w:p>
          <w:p w:rsidR="00C95B12" w:rsidRDefault="00C95B12" w:rsidP="00080105">
            <w:pPr>
              <w:jc w:val="center"/>
              <w:spacing w:before="175" w:beforeAutospacing="0" w:after="0" w:afterAutospacing="0" w:lineRule="auto" w:line="240"/>
              <w:rPr>
                <w:b w:val="0"/>
                <w:i w:val="0"/>
                <w:sz w:val="20"/>
                <w:spacing w:val="0"/>
                <w:w w:val="100"/>
                <w:rFonts w:ascii="宋体" w:cs="宋体"/>
                <w:caps w:val="0"/>
              </w:rPr>
              <w:snapToGrid/>
              <w:ind w:left="83" w:right="6563"/>
              <w:textAlignment w:val="baseline"/>
            </w:pPr>
            <w:r>
              <w:rPr>
                <w:b w:val="0"/>
                <w:i w:val="0"/>
                <w:color w:val="444444"/>
                <w:sz w:val="21"/>
                <w:spacing w:val="0"/>
                <w:w w:val="105"/>
                <w:rFonts w:ascii="Arial" w:cs="Arial" w:eastAsia="Times New Roman" w:hAnsi="Arial"/>
                <w:caps w:val="0"/>
              </w:rPr>
              <w:t xml:space="preserve">1.5 </w:t>
            </w:r>
            <w:r>
              <w:rPr>
                <w:b w:val="0"/>
                <w:i w:val="0"/>
                <w:color w:val="444444"/>
                <w:sz w:val="21"/>
                <w:spacing w:val="6"/>
                <w:w w:val="105"/>
                <w:rFonts w:ascii="Arial" w:cs="Arial" w:eastAsia="Times New Roman" w:hAnsi="Arial"/>
                <w:caps w:val="0"/>
              </w:rPr>
              <w:t xml:space="preserve"> </w:t>
            </w:r>
            <w:r>
              <w:rPr>
                <w:b w:val="0"/>
                <w:i w:val="0"/>
                <w:color w:val="444444"/>
                <w:sz w:val="21"/>
                <w:spacing w:val="0"/>
                <w:w w:val="105"/>
                <w:rFonts w:ascii="宋体" w:cs="宋体" w:hAnsi="宋体" w:hint="eastAsia"/>
                <w:caps w:val="0"/>
              </w:rPr>
              <w:t>应急预案编制组</w:t>
            </w:r>
          </w:p>
          <w:p w:rsidR="00C95B12" w:rsidRDefault="00C95B12" w:rsidP="00080105">
            <w:pPr>
              <w:pStyle w:val="BodyText"/>
              <w:jc w:val="both"/>
              <w:spacing w:before="0" w:beforeAutospacing="0" w:after="120" w:afterAutospacing="0" w:lineRule="auto" w:line="372"/>
              <w:rPr>
                <w:b w:val="0"/>
                <w:i w:val="0"/>
                <w:color w:val="7E7E7E"/>
                <w:sz w:val="21"/>
                <w:spacing w:val="0"/>
                <w:w w:val="105"/>
                <w:rFonts w:ascii="宋体" w:cs="宋体"/>
                <w:caps w:val="0"/>
              </w:rPr>
              <w:snapToGrid/>
              <w:ind w:left="440" w:right="1627" w:hanging="5"/>
              <w:textAlignment w:val="baseline"/>
            </w:pPr>
            <w:r>
              <w:rPr>
                <w:b w:val="0"/>
                <w:i w:val="0"/>
                <w:color w:val="696969"/>
                <w:sz w:val="21"/>
                <w:spacing w:val="0"/>
                <w:w w:val="105"/>
                <w:rFonts w:ascii="宋体" w:cs="宋体" w:hAnsi="宋体" w:hint="eastAsia"/>
                <w:caps w:val="0"/>
              </w:rPr>
              <w:t>本厂成立应急预案编制组</w:t>
            </w:r>
            <w:r>
              <w:rPr>
                <w:b w:val="0"/>
                <w:i w:val="0"/>
                <w:color w:val="696969"/>
                <w:sz w:val="21"/>
                <w:spacing w:val="0"/>
                <w:w w:val="105"/>
                <w:rFonts w:ascii="宋体" w:cs="宋体" w:hAnsi="宋体"/>
                <w:caps w:val="0"/>
              </w:rPr>
              <w:t xml:space="preserve"> </w:t>
            </w:r>
            <w:r>
              <w:rPr>
                <w:b w:val="0"/>
                <w:i w:val="0"/>
                <w:color w:val="696969"/>
                <w:sz w:val="21"/>
                <w:spacing w:val="-8"/>
                <w:w w:val="105"/>
                <w:rFonts w:ascii="宋体" w:cs="宋体" w:hAnsi="宋体" w:hint="eastAsia"/>
                <w:caps w:val="0"/>
              </w:rPr>
              <w:t>，本预案编制严格参照</w:t>
            </w:r>
            <w:r>
              <w:rPr>
                <w:b w:val="0"/>
                <w:i w:val="0"/>
                <w:color w:val="696969"/>
                <w:sz w:val="21"/>
                <w:spacing w:val="-54"/>
                <w:w w:val="105"/>
                <w:rFonts w:ascii="宋体" w:cs="宋体" w:hAnsi="宋体"/>
                <w:caps w:val="0"/>
              </w:rPr>
              <w:t xml:space="preserve"> </w:t>
            </w:r>
            <w:r>
              <w:rPr>
                <w:b w:val="0"/>
                <w:i w:val="0"/>
                <w:color w:val="696969"/>
                <w:sz w:val="21"/>
                <w:spacing w:val="0"/>
                <w:w w:val="105"/>
                <w:rFonts w:ascii="宋体" w:cs="宋体" w:hAnsi="宋体" w:hint="eastAsia"/>
                <w:caps w:val="0"/>
              </w:rPr>
              <w:t>《国家突发环境事件应急预案</w:t>
            </w:r>
            <w:r>
              <w:rPr>
                <w:b w:val="0"/>
                <w:i w:val="0"/>
                <w:color w:val="696969"/>
                <w:sz w:val="21"/>
                <w:spacing w:val="0"/>
                <w:w w:val="103"/>
                <w:rFonts w:ascii="宋体" w:cs="宋体" w:hAnsi="宋体"/>
                <w:caps w:val="0"/>
              </w:rPr>
              <w:t xml:space="preserve"> </w:t>
            </w:r>
            <w:r>
              <w:rPr>
                <w:b w:val="0"/>
                <w:i w:val="0"/>
                <w:color w:val="7E7E7E"/>
                <w:sz w:val="21"/>
                <w:spacing w:val="0"/>
                <w:w w:val="105"/>
                <w:rFonts w:ascii="宋体" w:cs="宋体" w:hAnsi="宋体" w:hint="eastAsia"/>
                <w:caps w:val="0"/>
              </w:rPr>
              <w:t>管理暂行办法》</w:t>
            </w:r>
            <w:r>
              <w:rPr>
                <w:b w:val="0"/>
                <w:i w:val="0"/>
                <w:color w:val="7E7E7E"/>
                <w:sz w:val="21"/>
                <w:spacing w:val="-44"/>
                <w:w w:val="105"/>
                <w:rFonts w:ascii="宋体" w:cs="宋体" w:hAnsi="宋体"/>
                <w:caps w:val="0"/>
              </w:rPr>
              <w:t xml:space="preserve"> </w:t>
            </w:r>
            <w:r>
              <w:rPr>
                <w:b w:val="0"/>
                <w:i w:val="0"/>
                <w:color w:val="545454"/>
                <w:sz w:val="21"/>
                <w:spacing w:val="0"/>
                <w:w w:val="105"/>
                <w:rFonts w:ascii="宋体" w:cs="宋体" w:hAnsi="宋体" w:hint="eastAsia"/>
                <w:caps w:val="0"/>
              </w:rPr>
              <w:t>和</w:t>
            </w:r>
            <w:r>
              <w:rPr>
                <w:b w:val="0"/>
                <w:i w:val="0"/>
                <w:color w:val="545454"/>
                <w:sz w:val="21"/>
                <w:spacing w:val="-56"/>
                <w:w w:val="105"/>
                <w:rFonts w:ascii="宋体" w:cs="宋体" w:hAnsi="宋体"/>
                <w:caps w:val="0"/>
              </w:rPr>
              <w:t xml:space="preserve"> </w:t>
            </w:r>
            <w:r>
              <w:rPr>
                <w:b w:val="0"/>
                <w:i w:val="0"/>
                <w:color w:val="7E7E7E"/>
                <w:sz w:val="21"/>
                <w:spacing w:val="0"/>
                <w:w w:val="105"/>
                <w:rFonts w:ascii="宋体" w:cs="宋体" w:hAnsi="宋体" w:hint="eastAsia"/>
                <w:caps w:val="0"/>
              </w:rPr>
              <w:t>《河北省突发环境事件应急预案》</w:t>
            </w:r>
            <w:r>
              <w:rPr>
                <w:b w:val="0"/>
                <w:i w:val="0"/>
                <w:color w:val="7E7E7E"/>
                <w:sz w:val="21"/>
                <w:spacing w:val="-29"/>
                <w:w w:val="105"/>
                <w:rFonts w:ascii="宋体" w:cs="宋体" w:hAnsi="宋体"/>
                <w:caps w:val="0"/>
              </w:rPr>
              <w:t xml:space="preserve"> </w:t>
            </w:r>
            <w:r>
              <w:rPr>
                <w:b w:val="0"/>
                <w:i w:val="0"/>
                <w:color w:val="7E7E7E"/>
                <w:sz w:val="21"/>
                <w:spacing w:val="0"/>
                <w:w w:val="105"/>
                <w:rFonts w:ascii="宋体" w:cs="宋体" w:hAnsi="宋体" w:hint="eastAsia"/>
                <w:caps w:val="0"/>
              </w:rPr>
              <w:t>的规定进行，其编制程序见</w:t>
            </w:r>
          </w:p>
          <w:p w:rsidR="00C95B12" w:rsidRDefault="00C95B12" w:rsidP="00080105">
            <w:pPr>
              <w:jc w:val="both"/>
              <w:spacing w:before="16" w:beforeAutospacing="0" w:after="0" w:afterAutospacing="0" w:lineRule="auto" w:line="240"/>
              <w:rPr>
                <w:szCs w:val="27"/>
                <w:b w:val="0"/>
                <w:i w:val="0"/>
                <w:sz w:val="27"/>
                <w:spacing w:val="0"/>
                <w:w w:val="100"/>
                <w:rFonts w:ascii="宋体" w:cs="宋体"/>
                <w:caps w:val="0"/>
              </w:rPr>
              <w:snapToGrid/>
              <w:ind w:left="436" w:right="1435"/>
              <w:textAlignment w:val="baseline"/>
            </w:pPr>
            <w:r>
              <w:rPr>
                <w:szCs w:val="28"/>
                <w:b w:val="0"/>
                <w:i w:val="0"/>
                <w:color w:val="444444"/>
                <w:sz w:val="28"/>
                <w:spacing w:val="0"/>
                <w:w w:val="100"/>
                <w:rFonts w:ascii="Times New Roman" w:hAnsi="Times New Roman"/>
                <w:caps w:val="0"/>
              </w:rPr>
              <w:t xml:space="preserve">2 </w:t>
            </w:r>
            <w:r>
              <w:rPr>
                <w:szCs w:val="28"/>
                <w:b w:val="0"/>
                <w:i w:val="0"/>
                <w:color w:val="444444"/>
                <w:sz w:val="28"/>
                <w:spacing w:val="38"/>
                <w:w w:val="100"/>
                <w:rFonts w:ascii="Times New Roman" w:hAnsi="Times New Roman"/>
                <w:caps w:val="0"/>
              </w:rPr>
              <w:t xml:space="preserve"> </w:t>
            </w:r>
            <w:r>
              <w:rPr>
                <w:szCs w:val="27"/>
                <w:b w:val="0"/>
                <w:i w:val="0"/>
                <w:color w:val="444444"/>
                <w:sz w:val="27"/>
                <w:spacing w:val="0"/>
                <w:w w:val="100"/>
                <w:rFonts w:ascii="宋体" w:cs="宋体" w:hAnsi="宋体" w:hint="eastAsia"/>
                <w:caps w:val="0"/>
              </w:rPr>
              <w:t>企业基本状况</w:t>
            </w:r>
          </w:p>
          <w:p w:rsidR="00C95B12" w:rsidRDefault="00C95B12" w:rsidP="00080105">
            <w:pPr>
              <w:pStyle w:val="BodyText"/>
              <w:jc w:val="both"/>
              <w:spacing w:before="191" w:beforeAutospacing="0" w:after="120" w:afterAutospacing="0" w:lineRule="auto" w:line="240"/>
              <w:rPr>
                <w:b w:val="0"/>
                <w:i w:val="0"/>
                <w:sz w:val="21"/>
                <w:spacing w:val="0"/>
                <w:w w:val="100"/>
                <w:rFonts w:ascii="Calibri" w:cs="Calibri" w:hAnsi="Calibri"/>
                <w:caps w:val="0"/>
              </w:rPr>
              <w:snapToGrid/>
              <w:ind w:left="917" w:right="1435"/>
              <w:textAlignment w:val="baseline"/>
            </w:pPr>
            <w:r>
              <w:rPr>
                <w:b w:val="0"/>
                <w:i w:val="0"/>
                <w:color w:val="444444"/>
                <w:sz w:val="21"/>
                <w:spacing w:val="2"/>
                <w:w w:val="105"/>
                <w:rFonts w:ascii="Times New Roman" w:hAnsi="Times New Roman"/>
                <w:caps w:val="0"/>
              </w:rPr>
              <w:t>2.1</w:t>
            </w:r>
            <w:r>
              <w:rPr>
                <w:b w:val="0"/>
                <w:i w:val="0"/>
                <w:color w:val="444444"/>
                <w:sz w:val="21"/>
                <w:spacing w:val="26"/>
                <w:w w:val="105"/>
                <w:rFonts w:ascii="Times New Roman" w:hAnsi="Times New Roman"/>
                <w:caps w:val="0"/>
              </w:rPr>
              <w:t xml:space="preserve"> </w:t>
            </w:r>
            <w:r>
              <w:rPr>
                <w:b w:val="0"/>
                <w:i w:val="0"/>
                <w:color w:val="444444"/>
                <w:sz w:val="21"/>
                <w:spacing w:val="0"/>
                <w:w w:val="105"/>
                <w:rFonts w:hint="eastAsia"/>
                <w:caps w:val="0"/>
              </w:rPr>
              <w:t>企业简介</w:t>
            </w:r>
          </w:p>
          <w:p w:rsidR="00C95B12" w:rsidRPr="008B10B2" w:rsidRDefault="00C95B12" w:rsidP="008B10B2">
            <w:pPr>
              <w:jc w:val="both"/>
              <w:spacing w:before="166" w:beforeAutospacing="0" w:after="0" w:afterAutospacing="0" w:lineRule="auto" w:line="364"/>
              <w:rPr>
                <w:szCs w:val="23"/>
                <w:b w:val="0"/>
                <w:i w:val="0"/>
                <w:sz w:val="23"/>
                <w:spacing w:val="0"/>
                <w:w w:val="100"/>
                <w:rFonts w:ascii="Times New Roman" w:hAnsi="Times New Roman"/>
                <w:caps w:val="0"/>
              </w:rPr>
              <w:snapToGrid/>
              <w:ind w:left="436" w:right="1624" w:firstLine="485"/>
              <w:textAlignment w:val="baseline"/>
            </w:pPr>
            <w:r>
              <w:rPr>
                <w:b w:val="0"/>
                <w:i w:val="0"/>
                <w:color w:val="7E7E7E"/>
                <w:sz w:val="21"/>
                <w:spacing w:val="0"/>
                <w:w w:val="105"/>
                <w:rFonts w:ascii="宋体" w:cs="宋体" w:hAnsi="宋体" w:hint="eastAsia"/>
                <w:caps w:val="0"/>
              </w:rPr>
              <w:t>高碑店市新腾飞革业有限公司成立于</w:t>
            </w:r>
            <w:r>
              <w:rPr>
                <w:b w:val="0"/>
                <w:i w:val="0"/>
                <w:color w:val="7E7E7E"/>
                <w:sz w:val="21"/>
                <w:spacing w:val="0"/>
                <w:w w:val="105"/>
                <w:rFonts w:ascii="宋体" w:cs="宋体" w:hAnsi="宋体"/>
                <w:caps w:val="0"/>
              </w:rPr>
              <w:t xml:space="preserve"> </w:t>
            </w:r>
            <w:r>
              <w:rPr>
                <w:szCs w:val="23"/>
                <w:b w:val="0"/>
                <w:i w:val="0"/>
                <w:color w:val="7E7E7E"/>
                <w:sz w:val="23"/>
                <w:spacing w:val="2"/>
                <w:w w:val="105"/>
                <w:rFonts w:ascii="Times New Roman" w:hAnsi="Times New Roman"/>
                <w:caps w:val="0"/>
              </w:rPr>
              <w:t>20</w:t>
            </w:r>
            <w:r>
              <w:rPr>
                <w:szCs w:val="23"/>
                <w:b w:val="0"/>
                <w:i w:val="0"/>
                <w:color w:val="545454"/>
                <w:sz w:val="23"/>
                <w:spacing w:val="2"/>
                <w:w w:val="105"/>
                <w:rFonts w:ascii="Times New Roman" w:hAnsi="Times New Roman"/>
                <w:caps w:val="0"/>
              </w:rPr>
              <w:t xml:space="preserve">06 </w:t>
            </w:r>
            <w:r>
              <w:rPr>
                <w:b w:val="0"/>
                <w:i w:val="0"/>
                <w:color w:val="7E7E7E"/>
                <w:sz w:val="21"/>
                <w:spacing w:val="0"/>
                <w:w w:val="105"/>
                <w:rFonts w:ascii="宋体" w:cs="宋体" w:hAnsi="宋体" w:hint="eastAsia"/>
                <w:caps w:val="0"/>
              </w:rPr>
              <w:t>年</w:t>
            </w:r>
            <w:r>
              <w:rPr>
                <w:b w:val="0"/>
                <w:i w:val="0"/>
                <w:color w:val="7E7E7E"/>
                <w:sz w:val="21"/>
                <w:spacing w:val="0"/>
                <w:w w:val="105"/>
                <w:rFonts w:ascii="宋体" w:cs="宋体" w:hAnsi="宋体"/>
                <w:caps w:val="0"/>
              </w:rPr>
              <w:t xml:space="preserve"> </w:t>
            </w:r>
            <w:r>
              <w:rPr>
                <w:szCs w:val="23"/>
                <w:b w:val="0"/>
                <w:i w:val="0"/>
                <w:color w:val="545454"/>
                <w:sz w:val="23"/>
                <w:spacing w:val="0"/>
                <w:w w:val="105"/>
                <w:rFonts w:ascii="Times New Roman" w:hAnsi="Times New Roman"/>
                <w:caps w:val="0"/>
              </w:rPr>
              <w:t xml:space="preserve">1 </w:t>
            </w:r>
            <w:r>
              <w:rPr>
                <w:b w:val="0"/>
                <w:i w:val="0"/>
                <w:color w:val="545454"/>
                <w:sz w:val="21"/>
                <w:spacing w:val="0"/>
                <w:w w:val="105"/>
                <w:rFonts w:ascii="宋体" w:cs="宋体" w:hAnsi="宋体" w:hint="eastAsia"/>
                <w:caps w:val="0"/>
              </w:rPr>
              <w:t>月</w:t>
            </w:r>
            <w:r>
              <w:rPr>
                <w:b w:val="0"/>
                <w:i w:val="0"/>
                <w:color w:val="545454"/>
                <w:sz w:val="21"/>
                <w:spacing w:val="0"/>
                <w:w w:val="105"/>
                <w:rFonts w:ascii="宋体" w:cs="宋体" w:hAnsi="宋体"/>
                <w:caps w:val="0"/>
              </w:rPr>
              <w:t xml:space="preserve"> </w:t>
            </w:r>
            <w:r>
              <w:rPr>
                <w:szCs w:val="23"/>
                <w:b w:val="0"/>
                <w:i w:val="0"/>
                <w:color w:val="545454"/>
                <w:sz w:val="23"/>
                <w:spacing w:val="0"/>
                <w:w w:val="105"/>
                <w:rFonts w:ascii="Times New Roman" w:hAnsi="Times New Roman"/>
                <w:caps w:val="0"/>
              </w:rPr>
              <w:t>l</w:t>
            </w:r>
            <w:r>
              <w:rPr>
                <w:szCs w:val="23"/>
                <w:b w:val="0"/>
                <w:i w:val="0"/>
                <w:color w:val="545454"/>
                <w:sz w:val="23"/>
                <w:spacing w:val="53"/>
                <w:w w:val="105"/>
                <w:rFonts w:ascii="Times New Roman" w:hAnsi="Times New Roman"/>
                <w:caps w:val="0"/>
              </w:rPr>
              <w:t xml:space="preserve"> </w:t>
            </w:r>
            <w:r>
              <w:rPr>
                <w:b w:val="0"/>
                <w:i w:val="0"/>
                <w:color w:val="545454"/>
                <w:sz w:val="21"/>
                <w:spacing w:val="-13"/>
                <w:w w:val="105"/>
                <w:rFonts w:ascii="宋体" w:cs="宋体" w:hAnsi="宋体" w:hint="eastAsia"/>
                <w:caps w:val="0"/>
              </w:rPr>
              <w:t>日，</w:t>
            </w:r>
            <w:r>
              <w:rPr>
                <w:b w:val="0"/>
                <w:i w:val="0"/>
                <w:color w:val="7E7E7E"/>
                <w:sz w:val="21"/>
                <w:spacing w:val="-13"/>
                <w:w w:val="105"/>
                <w:rFonts w:ascii="宋体" w:cs="宋体" w:hAnsi="宋体" w:hint="eastAsia"/>
                <w:caps w:val="0"/>
              </w:rPr>
              <w:t>位于白沟镇津保路南</w:t>
            </w:r>
            <w:r>
              <w:rPr>
                <w:b w:val="0"/>
                <w:i w:val="0"/>
                <w:color w:val="7E7E7E"/>
                <w:sz w:val="21"/>
                <w:spacing w:val="0"/>
                <w:w w:val="106"/>
                <w:rFonts w:ascii="宋体" w:cs="宋体" w:hAnsi="宋体"/>
                <w:caps w:val="0"/>
              </w:rPr>
              <w:t xml:space="preserve"> </w:t>
            </w:r>
            <w:r>
              <w:rPr>
                <w:b w:val="0"/>
                <w:i w:val="0"/>
                <w:color w:val="696969"/>
                <w:sz w:val="21"/>
                <w:spacing w:val="0"/>
                <w:w w:val="105"/>
                <w:rFonts w:ascii="宋体" w:cs="宋体" w:hAnsi="宋体" w:hint="eastAsia"/>
                <w:caps w:val="0"/>
              </w:rPr>
              <w:t>侧</w:t>
            </w:r>
            <w:r>
              <w:rPr>
                <w:b w:val="0"/>
                <w:i w:val="0"/>
                <w:color w:val="696969"/>
                <w:sz w:val="21"/>
                <w:spacing w:val="-75"/>
                <w:w w:val="105"/>
                <w:rFonts w:ascii="宋体" w:cs="宋体" w:hAnsi="宋体"/>
                <w:caps w:val="0"/>
              </w:rPr>
              <w:t xml:space="preserve"> </w:t>
            </w:r>
            <w:r>
              <w:rPr>
                <w:b w:val="0"/>
                <w:i w:val="0"/>
                <w:color w:val="696969"/>
                <w:sz w:val="21"/>
                <w:spacing w:val="-5"/>
                <w:w w:val="105"/>
                <w:rFonts w:ascii="宋体" w:cs="宋体" w:hAnsi="宋体" w:hint="eastAsia"/>
                <w:caps w:val="0"/>
              </w:rPr>
              <w:t>，主要从事人造革生产和销售</w:t>
            </w:r>
            <w:r>
              <w:rPr>
                <w:b w:val="0"/>
                <w:i w:val="0"/>
                <w:color w:val="696969"/>
                <w:sz w:val="21"/>
                <w:spacing w:val="17"/>
                <w:w w:val="105"/>
                <w:rFonts w:ascii="宋体" w:cs="宋体" w:hAnsi="宋体"/>
                <w:caps w:val="0"/>
              </w:rPr>
              <w:t xml:space="preserve"> </w:t>
            </w:r>
            <w:r>
              <w:rPr>
                <w:b w:val="0"/>
                <w:i w:val="0"/>
                <w:color w:val="696969"/>
                <w:sz w:val="21"/>
                <w:spacing w:val="-10"/>
                <w:w w:val="105"/>
                <w:rFonts w:ascii="宋体" w:cs="宋体" w:hAnsi="宋体" w:hint="eastAsia"/>
                <w:caps w:val="0"/>
              </w:rPr>
              <w:t>，日产</w:t>
            </w:r>
            <w:r>
              <w:rPr>
                <w:b w:val="0"/>
                <w:i w:val="0"/>
                <w:color w:val="696969"/>
                <w:sz w:val="21"/>
                <w:spacing w:val="-81"/>
                <w:w w:val="105"/>
                <w:rFonts w:ascii="宋体" w:cs="宋体" w:hAnsi="宋体"/>
                <w:caps w:val="0"/>
              </w:rPr>
              <w:t xml:space="preserve"> </w:t>
            </w:r>
            <w:r>
              <w:rPr>
                <w:szCs w:val="23"/>
                <w:b w:val="0"/>
                <w:i w:val="0"/>
                <w:color w:val="696969"/>
                <w:sz w:val="23"/>
                <w:spacing w:val="0"/>
                <w:w w:val="105"/>
                <w:rFonts w:ascii="Times New Roman" w:hAnsi="Times New Roman"/>
                <w:caps w:val="0"/>
              </w:rPr>
              <w:t>2000</w:t>
            </w:r>
            <w:r>
              <w:rPr>
                <w:szCs w:val="23"/>
                <w:b w:val="0"/>
                <w:i w:val="0"/>
                <w:color w:val="696969"/>
                <w:sz w:val="23"/>
                <w:spacing w:val="5"/>
                <w:w w:val="105"/>
                <w:rFonts w:ascii="Times New Roman" w:hAnsi="Times New Roman"/>
                <w:caps w:val="0"/>
              </w:rPr>
              <w:t xml:space="preserve"> </w:t>
            </w:r>
            <w:r>
              <w:rPr>
                <w:b w:val="0"/>
                <w:i w:val="0"/>
                <w:color w:val="696969"/>
                <w:sz w:val="21"/>
                <w:spacing w:val="0"/>
                <w:w w:val="105"/>
                <w:rFonts w:ascii="宋体" w:cs="宋体" w:hAnsi="宋体" w:hint="eastAsia"/>
                <w:caps w:val="0"/>
              </w:rPr>
              <w:t>米人造章</w:t>
            </w:r>
            <w:r>
              <w:rPr>
                <w:b w:val="0"/>
                <w:i w:val="0"/>
                <w:color w:val="696969"/>
                <w:sz w:val="21"/>
                <w:spacing w:val="-79"/>
                <w:w w:val="105"/>
                <w:rFonts w:ascii="宋体" w:cs="宋体" w:hAnsi="宋体"/>
                <w:caps w:val="0"/>
              </w:rPr>
              <w:t xml:space="preserve"> </w:t>
            </w:r>
            <w:r>
              <w:rPr>
                <w:b w:val="0"/>
                <w:i w:val="0"/>
                <w:color w:val="A3A3A3"/>
                <w:sz w:val="21"/>
                <w:spacing w:val="-7"/>
                <w:w w:val="105"/>
                <w:rFonts w:ascii="宋体" w:cs="宋体" w:hAnsi="宋体" w:hint="eastAsia"/>
                <w:caps w:val="0"/>
              </w:rPr>
              <w:t>。</w:t>
            </w:r>
            <w:r>
              <w:rPr>
                <w:b w:val="0"/>
                <w:i w:val="0"/>
                <w:color w:val="7E7E7E"/>
                <w:sz w:val="21"/>
                <w:spacing w:val="-7"/>
                <w:w w:val="105"/>
                <w:rFonts w:ascii="宋体" w:cs="宋体" w:hAnsi="宋体" w:hint="eastAsia"/>
                <w:caps w:val="0"/>
              </w:rPr>
              <w:t>高碑店市新腾飞革业有限</w:t>
            </w:r>
            <w:r>
              <w:rPr>
                <w:b w:val="0"/>
                <w:i w:val="0"/>
                <w:color w:val="7E7E7E"/>
                <w:sz w:val="21"/>
                <w:spacing w:val="-111"/>
                <w:w w:val="105"/>
                <w:rFonts w:ascii="宋体" w:cs="宋体" w:hAnsi="宋体"/>
                <w:caps w:val="0"/>
              </w:rPr>
              <w:t xml:space="preserve"> </w:t>
            </w:r>
            <w:r>
              <w:rPr>
                <w:b w:val="0"/>
                <w:i w:val="0"/>
                <w:color w:val="7E7E7E"/>
                <w:sz w:val="21"/>
                <w:spacing w:val="0"/>
                <w:w w:val="105"/>
                <w:rFonts w:ascii="宋体" w:cs="宋体" w:hAnsi="宋体" w:hint="eastAsia"/>
                <w:caps w:val="0"/>
              </w:rPr>
              <w:t>公司于</w:t>
            </w:r>
            <w:r>
              <w:rPr>
                <w:b w:val="0"/>
                <w:i w:val="0"/>
                <w:color w:val="7E7E7E"/>
                <w:sz w:val="21"/>
                <w:spacing w:val="-48"/>
                <w:w w:val="105"/>
                <w:rFonts w:ascii="宋体" w:cs="宋体" w:hAnsi="宋体"/>
                <w:caps w:val="0"/>
              </w:rPr>
              <w:t xml:space="preserve"> </w:t>
            </w:r>
            <w:r>
              <w:rPr>
                <w:szCs w:val="23"/>
                <w:b w:val="0"/>
                <w:i w:val="0"/>
                <w:color w:val="7E7E7E"/>
                <w:sz w:val="23"/>
                <w:spacing w:val="0"/>
                <w:w w:val="105"/>
                <w:rFonts w:ascii="Times New Roman" w:hAnsi="Times New Roman"/>
                <w:caps w:val="0"/>
              </w:rPr>
              <w:t>20</w:t>
            </w:r>
            <w:r>
              <w:rPr>
                <w:szCs w:val="23"/>
                <w:b w:val="0"/>
                <w:i w:val="0"/>
                <w:color w:val="545454"/>
                <w:sz w:val="23"/>
                <w:spacing w:val="0"/>
                <w:w w:val="105"/>
                <w:rFonts w:ascii="Times New Roman" w:hAnsi="Times New Roman"/>
                <w:caps w:val="0"/>
              </w:rPr>
              <w:t>01</w:t>
            </w:r>
            <w:r>
              <w:rPr>
                <w:szCs w:val="23"/>
                <w:b w:val="0"/>
                <w:i w:val="0"/>
                <w:color w:val="545454"/>
                <w:sz w:val="23"/>
                <w:spacing w:val="21"/>
                <w:w w:val="105"/>
                <w:rFonts w:ascii="Times New Roman" w:hAnsi="Times New Roman"/>
                <w:caps w:val="0"/>
              </w:rPr>
              <w:t xml:space="preserve"> </w:t>
            </w:r>
            <w:r>
              <w:rPr>
                <w:b w:val="0"/>
                <w:i w:val="0"/>
                <w:color w:val="7E7E7E"/>
                <w:sz w:val="21"/>
                <w:spacing w:val="0"/>
                <w:w w:val="105"/>
                <w:rFonts w:ascii="宋体" w:cs="宋体" w:hAnsi="宋体" w:hint="eastAsia"/>
                <w:caps w:val="0"/>
              </w:rPr>
              <w:t>年</w:t>
            </w:r>
            <w:r>
              <w:rPr>
                <w:b w:val="0"/>
                <w:i w:val="0"/>
                <w:color w:val="7E7E7E"/>
                <w:sz w:val="21"/>
                <w:spacing w:val="-54"/>
                <w:w w:val="105"/>
                <w:rFonts w:ascii="宋体" w:cs="宋体" w:hAnsi="宋体"/>
                <w:caps w:val="0"/>
              </w:rPr>
              <w:t xml:space="preserve"> </w:t>
            </w:r>
            <w:r>
              <w:rPr>
                <w:szCs w:val="23"/>
                <w:b w:val="0"/>
                <w:i w:val="0"/>
                <w:color w:val="7E7E7E"/>
                <w:sz w:val="23"/>
                <w:spacing w:val="0"/>
                <w:w w:val="105"/>
                <w:rFonts w:ascii="Times New Roman" w:hAnsi="Times New Roman"/>
                <w:caps w:val="0"/>
              </w:rPr>
              <w:t>9</w:t>
            </w:r>
            <w:r>
              <w:rPr>
                <w:szCs w:val="23"/>
                <w:b w:val="0"/>
                <w:i w:val="0"/>
                <w:color w:val="7E7E7E"/>
                <w:sz w:val="23"/>
                <w:spacing w:val="4"/>
                <w:w w:val="105"/>
                <w:rFonts w:ascii="Times New Roman" w:hAnsi="Times New Roman"/>
                <w:caps w:val="0"/>
              </w:rPr>
              <w:t xml:space="preserve"> </w:t>
            </w:r>
            <w:r>
              <w:rPr>
                <w:b w:val="0"/>
                <w:i w:val="0"/>
                <w:color w:val="7E7E7E"/>
                <w:sz w:val="21"/>
                <w:spacing w:val="0"/>
                <w:w w:val="105"/>
                <w:rFonts w:ascii="宋体" w:cs="宋体" w:hAnsi="宋体" w:hint="eastAsia"/>
                <w:caps w:val="0"/>
              </w:rPr>
              <w:t>月完成日生产</w:t>
            </w:r>
            <w:r>
              <w:rPr>
                <w:b w:val="0"/>
                <w:i w:val="0"/>
                <w:color w:val="7E7E7E"/>
                <w:sz w:val="21"/>
                <w:spacing w:val="-31"/>
                <w:w w:val="105"/>
                <w:rFonts w:ascii="宋体" w:cs="宋体" w:hAnsi="宋体"/>
                <w:caps w:val="0"/>
              </w:rPr>
              <w:t xml:space="preserve"> </w:t>
            </w:r>
            <w:r>
              <w:rPr>
                <w:szCs w:val="23"/>
                <w:b w:val="0"/>
                <w:i w:val="0"/>
                <w:color w:val="7E7E7E"/>
                <w:sz w:val="23"/>
                <w:spacing w:val="2"/>
                <w:w w:val="105"/>
                <w:rFonts w:ascii="Times New Roman" w:hAnsi="Times New Roman"/>
                <w:caps w:val="0"/>
              </w:rPr>
              <w:t>20</w:t>
            </w:r>
            <w:r>
              <w:rPr>
                <w:szCs w:val="23"/>
                <w:b w:val="0"/>
                <w:i w:val="0"/>
                <w:color w:val="545454"/>
                <w:sz w:val="23"/>
                <w:spacing w:val="2"/>
                <w:w w:val="105"/>
                <w:rFonts w:ascii="Times New Roman" w:hAnsi="Times New Roman"/>
                <w:caps w:val="0"/>
              </w:rPr>
              <w:t>00</w:t>
            </w:r>
            <w:r>
              <w:rPr>
                <w:szCs w:val="23"/>
                <w:b w:val="0"/>
                <w:i w:val="0"/>
                <w:color w:val="545454"/>
                <w:sz w:val="23"/>
                <w:spacing w:val="5"/>
                <w:w w:val="105"/>
                <w:rFonts w:ascii="Times New Roman" w:hAnsi="Times New Roman"/>
                <w:caps w:val="0"/>
              </w:rPr>
              <w:t xml:space="preserve"> </w:t>
            </w:r>
            <w:r>
              <w:rPr>
                <w:b w:val="0"/>
                <w:i w:val="0"/>
                <w:color w:val="545454"/>
                <w:sz w:val="21"/>
                <w:spacing w:val="0"/>
                <w:w w:val="105"/>
                <w:rFonts w:ascii="宋体" w:cs="宋体" w:hAnsi="宋体" w:hint="eastAsia"/>
                <w:caps w:val="0"/>
              </w:rPr>
              <w:t>米人造</w:t>
            </w:r>
            <w:r>
              <w:rPr>
                <w:b w:val="0"/>
                <w:i w:val="0"/>
                <w:color w:val="7E7E7E"/>
                <w:sz w:val="21"/>
                <w:spacing w:val="0"/>
                <w:w w:val="105"/>
                <w:rFonts w:ascii="宋体" w:cs="宋体" w:hAnsi="宋体" w:hint="eastAsia"/>
                <w:caps w:val="0"/>
              </w:rPr>
              <w:t>革生产线项目环境影响登记表</w:t>
            </w:r>
            <w:r>
              <w:rPr>
                <w:b w:val="0"/>
                <w:i w:val="0"/>
                <w:color w:val="7E7E7E"/>
                <w:sz w:val="21"/>
                <w:spacing w:val="-40"/>
                <w:w w:val="105"/>
                <w:rFonts w:ascii="宋体" w:cs="宋体" w:hAnsi="宋体"/>
                <w:caps w:val="0"/>
              </w:rPr>
              <w:t xml:space="preserve"> </w:t>
            </w:r>
            <w:r>
              <w:rPr>
                <w:b w:val="0"/>
                <w:i w:val="0"/>
                <w:color w:val="7E7E7E"/>
                <w:sz w:val="21"/>
                <w:spacing w:val="-7"/>
                <w:w w:val="105"/>
                <w:rFonts w:ascii="宋体" w:cs="宋体" w:hAnsi="宋体" w:hint="eastAsia"/>
                <w:caps w:val="0"/>
              </w:rPr>
              <w:t>，</w:t>
            </w:r>
            <w:r>
              <w:rPr>
                <w:szCs w:val="23"/>
                <w:b w:val="0"/>
                <w:i w:val="0"/>
                <w:color w:val="7E7E7E"/>
                <w:sz w:val="23"/>
                <w:spacing w:val="-7"/>
                <w:w w:val="105"/>
                <w:rFonts w:ascii="Times New Roman" w:hAnsi="Times New Roman"/>
                <w:caps w:val="0"/>
              </w:rPr>
              <w:t>2001</w:t>
            </w:r>
            <w:r>
              <w:rPr>
                <w:b w:val="0"/>
                <w:i w:val="0"/>
                <w:color w:val="7E7E7E"/>
                <w:sz w:val="21"/>
                <w:spacing w:val="0"/>
                <w:w w:val="105"/>
                <w:rFonts w:ascii="宋体" w:cs="宋体" w:hAnsi="宋体" w:hint="eastAsia"/>
                <w:caps w:val="0"/>
              </w:rPr>
              <w:t>年</w:t>
            </w:r>
            <w:r>
              <w:rPr>
                <w:b w:val="0"/>
                <w:i w:val="0"/>
                <w:color w:val="7E7E7E"/>
                <w:sz w:val="21"/>
                <w:spacing w:val="-24"/>
                <w:w w:val="105"/>
                <w:rFonts w:ascii="宋体" w:cs="宋体" w:hAnsi="宋体"/>
                <w:caps w:val="0"/>
              </w:rPr>
              <w:t xml:space="preserve"> </w:t>
            </w:r>
            <w:r>
              <w:rPr>
                <w:szCs w:val="23"/>
                <w:b w:val="0"/>
                <w:i w:val="0"/>
                <w:color w:val="545454"/>
                <w:sz w:val="23"/>
                <w:spacing w:val="10"/>
                <w:w w:val="105"/>
                <w:rFonts w:ascii="Times New Roman" w:hAnsi="Times New Roman"/>
                <w:caps w:val="0"/>
              </w:rPr>
              <w:t>10</w:t>
            </w:r>
            <w:r>
              <w:rPr>
                <w:szCs w:val="23"/>
                <w:b w:val="0"/>
                <w:i w:val="0"/>
                <w:color w:val="545454"/>
                <w:sz w:val="23"/>
                <w:spacing w:val="13"/>
                <w:w w:val="105"/>
                <w:rFonts w:ascii="Times New Roman" w:hAnsi="Times New Roman"/>
                <w:caps w:val="0"/>
              </w:rPr>
              <w:t xml:space="preserve"> </w:t>
            </w:r>
            <w:r>
              <w:rPr>
                <w:b w:val="0"/>
                <w:i w:val="0"/>
                <w:color w:val="7E7E7E"/>
                <w:sz w:val="21"/>
                <w:spacing w:val="0"/>
                <w:w w:val="105"/>
                <w:rFonts w:ascii="宋体" w:cs="宋体" w:hAnsi="宋体" w:hint="eastAsia"/>
                <w:caps w:val="0"/>
              </w:rPr>
              <w:t>月</w:t>
            </w:r>
            <w:r>
              <w:rPr>
                <w:b w:val="0"/>
                <w:i w:val="0"/>
                <w:color w:val="7E7E7E"/>
                <w:sz w:val="21"/>
                <w:spacing w:val="-35"/>
                <w:w w:val="105"/>
                <w:rFonts w:ascii="宋体" w:cs="宋体" w:hAnsi="宋体"/>
                <w:caps w:val="0"/>
              </w:rPr>
              <w:t xml:space="preserve"> </w:t>
            </w:r>
            <w:r>
              <w:rPr>
                <w:b w:val="0"/>
                <w:i w:val="0"/>
                <w:color w:val="545454"/>
                <w:sz w:val="21"/>
                <w:spacing w:val="0"/>
                <w:w w:val="105"/>
                <w:rFonts w:ascii="宋体" w:cs="宋体" w:hAnsi="宋体" w:hint="eastAsia"/>
                <w:caps w:val="0"/>
              </w:rPr>
              <w:t>门</w:t>
            </w:r>
            <w:r>
              <w:rPr>
                <w:b w:val="0"/>
                <w:i w:val="0"/>
                <w:color w:val="545454"/>
                <w:sz w:val="21"/>
                <w:spacing w:val="-61"/>
                <w:w w:val="105"/>
                <w:rFonts w:ascii="宋体" w:cs="宋体" w:hAnsi="宋体"/>
                <w:caps w:val="0"/>
              </w:rPr>
              <w:t xml:space="preserve"> </w:t>
            </w:r>
            <w:r>
              <w:rPr>
                <w:b w:val="0"/>
                <w:i w:val="0"/>
                <w:color w:val="7E7E7E"/>
                <w:sz w:val="21"/>
                <w:spacing w:val="0"/>
                <w:w w:val="105"/>
                <w:rFonts w:ascii="宋体" w:cs="宋体" w:hAnsi="宋体" w:hint="eastAsia"/>
                <w:caps w:val="0"/>
              </w:rPr>
              <w:t>高碑店市环境保护局给予批复</w:t>
            </w:r>
            <w:r>
              <w:rPr>
                <w:b w:val="0"/>
                <w:i w:val="0"/>
                <w:color w:val="7E7E7E"/>
                <w:sz w:val="21"/>
                <w:spacing w:val="-31"/>
                <w:w w:val="105"/>
                <w:rFonts w:ascii="宋体" w:cs="宋体" w:hAnsi="宋体"/>
                <w:caps w:val="0"/>
              </w:rPr>
              <w:t xml:space="preserve"> </w:t>
            </w:r>
            <w:r>
              <w:rPr>
                <w:b w:val="0"/>
                <w:i w:val="0"/>
                <w:color w:val="7E7E7E"/>
                <w:sz w:val="21"/>
                <w:spacing w:val="0"/>
                <w:w w:val="105"/>
                <w:rFonts w:ascii="宋体" w:cs="宋体" w:hAnsi="宋体" w:hint="eastAsia"/>
                <w:caps w:val="0"/>
              </w:rPr>
              <w:t>，</w:t>
            </w:r>
            <w:r>
              <w:rPr>
                <w:szCs w:val="23"/>
                <w:b w:val="0"/>
                <w:i w:val="0"/>
                <w:color w:val="7E7E7E"/>
                <w:sz w:val="23"/>
                <w:spacing w:val="0"/>
                <w:w w:val="105"/>
                <w:rFonts w:ascii="Times New Roman" w:hAnsi="Times New Roman"/>
                <w:caps w:val="0"/>
              </w:rPr>
              <w:t>2014</w:t>
            </w:r>
            <w:r>
              <w:rPr>
                <w:szCs w:val="23"/>
                <w:b w:val="0"/>
                <w:i w:val="0"/>
                <w:color w:val="7E7E7E"/>
                <w:sz w:val="23"/>
                <w:spacing w:val="15"/>
                <w:w w:val="105"/>
                <w:rFonts w:ascii="Times New Roman" w:hAnsi="Times New Roman"/>
                <w:caps w:val="0"/>
              </w:rPr>
              <w:t xml:space="preserve"> </w:t>
            </w:r>
            <w:r>
              <w:rPr>
                <w:b w:val="0"/>
                <w:i w:val="0"/>
                <w:color w:val="7E7E7E"/>
                <w:sz w:val="21"/>
                <w:spacing w:val="0"/>
                <w:w w:val="105"/>
                <w:rFonts w:ascii="宋体" w:cs="宋体" w:hAnsi="宋体" w:hint="eastAsia"/>
                <w:caps w:val="0"/>
              </w:rPr>
              <w:t>年</w:t>
            </w:r>
            <w:r>
              <w:rPr>
                <w:b w:val="0"/>
                <w:i w:val="0"/>
                <w:color w:val="7E7E7E"/>
                <w:sz w:val="21"/>
                <w:spacing w:val="-44"/>
                <w:w w:val="105"/>
                <w:rFonts w:ascii="宋体" w:cs="宋体" w:hAnsi="宋体"/>
                <w:caps w:val="0"/>
              </w:rPr>
              <w:t xml:space="preserve"> </w:t>
            </w:r>
            <w:r>
              <w:rPr>
                <w:szCs w:val="23"/>
                <w:b w:val="0"/>
                <w:i w:val="0"/>
                <w:color w:val="7E7E7E"/>
                <w:sz w:val="23"/>
                <w:spacing w:val="0"/>
                <w:w w:val="105"/>
                <w:rFonts w:ascii="Times New Roman" w:hAnsi="Times New Roman"/>
                <w:caps w:val="0"/>
              </w:rPr>
              <w:t>8</w:t>
            </w:r>
            <w:r>
              <w:rPr>
                <w:szCs w:val="23"/>
                <w:b w:val="0"/>
                <w:i w:val="0"/>
                <w:color w:val="7E7E7E"/>
                <w:sz w:val="23"/>
                <w:spacing w:val="4"/>
                <w:w w:val="105"/>
                <w:rFonts w:ascii="Times New Roman" w:hAnsi="Times New Roman"/>
                <w:caps w:val="0"/>
              </w:rPr>
              <w:t xml:space="preserve"> </w:t>
            </w:r>
            <w:r>
              <w:rPr>
                <w:b w:val="0"/>
                <w:i w:val="0"/>
                <w:color w:val="7E7E7E"/>
                <w:sz w:val="21"/>
                <w:spacing w:val="0"/>
                <w:w w:val="105"/>
                <w:rFonts w:ascii="宋体" w:cs="宋体" w:hAnsi="宋体" w:hint="eastAsia"/>
                <w:caps w:val="0"/>
              </w:rPr>
              <w:t>月</w:t>
            </w:r>
            <w:r>
              <w:rPr>
                <w:b w:val="0"/>
                <w:i w:val="0"/>
                <w:color w:val="7E7E7E"/>
                <w:sz w:val="21"/>
                <w:spacing w:val="-35"/>
                <w:w w:val="105"/>
                <w:rFonts w:ascii="宋体" w:cs="宋体" w:hAnsi="宋体"/>
                <w:caps w:val="0"/>
              </w:rPr>
              <w:t xml:space="preserve"> </w:t>
            </w:r>
            <w:r>
              <w:rPr>
                <w:szCs w:val="23"/>
                <w:b w:val="0"/>
                <w:i w:val="0"/>
                <w:color w:val="7E7E7E"/>
                <w:sz w:val="23"/>
                <w:spacing w:val="0"/>
                <w:w w:val="105"/>
                <w:rFonts w:ascii="Times New Roman" w:hAnsi="Times New Roman"/>
                <w:caps w:val="0"/>
              </w:rPr>
              <w:t>16</w:t>
            </w:r>
            <w:r>
              <w:rPr>
                <w:szCs w:val="23"/>
                <w:b w:val="0"/>
                <w:i w:val="0"/>
                <w:color w:val="7E7E7E"/>
                <w:sz w:val="23"/>
                <w:spacing w:val="31"/>
                <w:w w:val="105"/>
                <w:rFonts w:ascii="Times New Roman" w:hAnsi="Times New Roman"/>
                <w:caps w:val="0"/>
              </w:rPr>
              <w:t xml:space="preserve"> </w:t>
            </w:r>
            <w:r>
              <w:rPr>
                <w:b w:val="0"/>
                <w:i w:val="0"/>
                <w:color w:val="7E7E7E"/>
                <w:sz w:val="21"/>
                <w:spacing w:val="0"/>
                <w:w w:val="105"/>
                <w:rFonts w:ascii="宋体" w:cs="宋体" w:hAnsi="宋体" w:hint="eastAsia"/>
                <w:caps w:val="0"/>
              </w:rPr>
              <w:t>日通过保定市环境保</w:t>
            </w:r>
            <w:r>
              <w:rPr>
                <w:b w:val="0"/>
                <w:i w:val="0"/>
                <w:color w:val="7E7E7E"/>
                <w:sz w:val="21"/>
                <w:spacing w:val="0"/>
                <w:w w:val="108"/>
                <w:rFonts w:ascii="宋体" w:cs="宋体" w:hAnsi="宋体"/>
                <w:caps w:val="0"/>
              </w:rPr>
              <w:t xml:space="preserve"> </w:t>
            </w:r>
            <w:r>
              <w:rPr>
                <w:b w:val="0"/>
                <w:i w:val="0"/>
                <w:color w:val="696969"/>
                <w:sz w:val="21"/>
                <w:spacing w:val="0"/>
                <w:w w:val="105"/>
                <w:rFonts w:ascii="宋体" w:cs="宋体" w:hAnsi="宋体" w:hint="eastAsia"/>
                <w:caps w:val="0"/>
              </w:rPr>
              <w:t>护局白沟新城分局环保验收</w:t>
            </w:r>
            <w:r>
              <w:rPr>
                <w:b w:val="0"/>
                <w:i w:val="0"/>
                <w:color w:val="696969"/>
                <w:sz w:val="21"/>
                <w:spacing w:val="0"/>
                <w:w w:val="105"/>
                <w:rFonts w:ascii="宋体" w:cs="宋体" w:hAnsi="宋体"/>
                <w:caps w:val="0"/>
              </w:rPr>
              <w:t xml:space="preserve"> </w:t>
            </w:r>
            <w:r>
              <w:rPr>
                <w:b w:val="0"/>
                <w:i w:val="0"/>
                <w:color w:val="A3A3A3"/>
                <w:sz w:val="21"/>
                <w:spacing w:val="-4"/>
                <w:w w:val="105"/>
                <w:rFonts w:ascii="宋体" w:cs="宋体" w:hAnsi="宋体" w:hint="eastAsia"/>
                <w:caps w:val="0"/>
              </w:rPr>
              <w:t>。</w:t>
            </w:r>
            <w:r>
              <w:rPr>
                <w:b w:val="0"/>
                <w:i w:val="0"/>
                <w:color w:val="7E7E7E"/>
                <w:sz w:val="21"/>
                <w:spacing w:val="-4"/>
                <w:w w:val="105"/>
                <w:rFonts w:ascii="宋体" w:cs="宋体" w:hAnsi="宋体" w:hint="eastAsia"/>
                <w:caps w:val="0"/>
              </w:rPr>
              <w:t>本厂环保手续齐全</w:t>
            </w:r>
            <w:r>
              <w:rPr>
                <w:b w:val="0"/>
                <w:i w:val="0"/>
                <w:color w:val="7E7E7E"/>
                <w:sz w:val="21"/>
                <w:spacing w:val="10"/>
                <w:w w:val="105"/>
                <w:rFonts w:ascii="宋体" w:cs="宋体" w:hAnsi="宋体"/>
                <w:caps w:val="0"/>
              </w:rPr>
              <w:t xml:space="preserve"> </w:t>
            </w:r>
            <w:r>
              <w:rPr>
                <w:b w:val="0"/>
                <w:i w:val="0"/>
                <w:color w:val="A3A3A3"/>
                <w:sz w:val="21"/>
                <w:spacing w:val="0"/>
                <w:w w:val="105"/>
                <w:rFonts w:ascii="宋体" w:cs="宋体" w:hAnsi="宋体" w:hint="eastAsia"/>
                <w:caps w:val="0"/>
              </w:rPr>
              <w:t>。</w:t>
            </w:r>
          </w:p>
          <w:p w:rsidR="00C95B12" w:rsidRDefault="00C95B12" w:rsidP="008B10B2">
            <w:pPr>
              <w:pStyle w:val="BodyText"/>
              <w:jc w:val="both"/>
              <w:spacing w:before="0" w:beforeAutospacing="0" w:after="120" w:afterAutospacing="0" w:lineRule="auto" w:line="386"/>
              <w:rPr>
                <w:b w:val="0"/>
                <w:i w:val="0"/>
                <w:sz w:val="21"/>
                <w:spacing w:val="0"/>
                <w:w w:val="100"/>
                <w:rFonts w:ascii="Calibri" w:cs="Calibri" w:hAnsi="Calibri"/>
                <w:caps w:val="0"/>
              </w:rPr>
              <w:snapToGrid/>
              <w:ind w:left="860" w:right="21" w:hanging="5"/>
              <w:textAlignment w:val="baseline"/>
            </w:pPr>
            <w:r>
              <w:rPr>
                <w:b w:val="0"/>
                <w:i w:val="0"/>
                <w:color w:val="707070"/>
                <w:sz w:val="21"/>
                <w:spacing w:val="0"/>
                <w:w w:val="100"/>
                <w:rFonts w:hint="eastAsia"/>
                <w:caps w:val="0"/>
              </w:rPr>
              <w:t>本厂现有职工</w:t>
            </w:r>
            <w:r>
              <w:rPr>
                <w:b w:val="0"/>
                <w:i w:val="0"/>
                <w:color w:val="707070"/>
                <w:sz w:val="21"/>
                <w:spacing w:val="-34"/>
                <w:w w:val="100"/>
                <w:rFonts w:ascii="Calibri" w:cs="Calibri" w:hAnsi="Calibri"/>
                <w:caps w:val="0"/>
              </w:rPr>
              <w:t xml:space="preserve"> </w:t>
            </w:r>
            <w:r>
              <w:rPr>
                <w:b w:val="0"/>
                <w:i w:val="0"/>
                <w:color w:val="707070"/>
                <w:sz w:val="21"/>
                <w:spacing w:val="0"/>
                <w:w w:val="100"/>
                <w:rFonts w:ascii="Times New Roman" w:hAnsi="Times New Roman"/>
                <w:caps w:val="0"/>
              </w:rPr>
              <w:t>40</w:t>
            </w:r>
            <w:r>
              <w:rPr>
                <w:b w:val="0"/>
                <w:i w:val="0"/>
                <w:color w:val="707070"/>
                <w:sz w:val="21"/>
                <w:spacing w:val="21"/>
                <w:w w:val="100"/>
                <w:rFonts w:ascii="Times New Roman" w:hAnsi="Times New Roman"/>
                <w:caps w:val="0"/>
              </w:rPr>
              <w:t xml:space="preserve"> </w:t>
            </w:r>
            <w:r>
              <w:rPr>
                <w:b w:val="0"/>
                <w:i w:val="0"/>
                <w:color w:val="707070"/>
                <w:sz w:val="21"/>
                <w:spacing w:val="0"/>
                <w:w w:val="100"/>
                <w:rFonts w:hint="eastAsia"/>
                <w:caps w:val="0"/>
              </w:rPr>
              <w:t>人</w:t>
            </w:r>
            <w:r>
              <w:rPr>
                <w:b w:val="0"/>
                <w:i w:val="0"/>
                <w:color w:val="707070"/>
                <w:sz w:val="21"/>
                <w:spacing w:val="-93"/>
                <w:w w:val="100"/>
                <w:rFonts w:ascii="Calibri" w:cs="Calibri" w:hAnsi="Calibri"/>
                <w:caps w:val="0"/>
              </w:rPr>
              <w:t xml:space="preserve"> </w:t>
            </w:r>
            <w:r>
              <w:rPr>
                <w:b w:val="0"/>
                <w:i w:val="0"/>
                <w:color w:val="707070"/>
                <w:sz w:val="21"/>
                <w:spacing w:val="-9"/>
                <w:w w:val="100"/>
                <w:rFonts w:hint="eastAsia"/>
                <w:caps w:val="0"/>
              </w:rPr>
              <w:t>，年工作</w:t>
            </w:r>
            <w:r>
              <w:rPr>
                <w:b w:val="0"/>
                <w:i w:val="0"/>
                <w:color w:val="707070"/>
                <w:sz w:val="21"/>
                <w:spacing w:val="-39"/>
                <w:w w:val="100"/>
                <w:rFonts w:ascii="Calibri" w:cs="Calibri" w:hAnsi="Calibri"/>
                <w:caps w:val="0"/>
              </w:rPr>
              <w:t xml:space="preserve"> </w:t>
            </w:r>
            <w:r>
              <w:rPr>
                <w:b w:val="0"/>
                <w:i w:val="0"/>
                <w:color w:val="707070"/>
                <w:sz w:val="21"/>
                <w:spacing w:val="0"/>
                <w:w w:val="100"/>
                <w:rFonts w:ascii="Times New Roman" w:hAnsi="Times New Roman"/>
                <w:caps w:val="0"/>
              </w:rPr>
              <w:t>200</w:t>
            </w:r>
            <w:r>
              <w:rPr>
                <w:b w:val="0"/>
                <w:i w:val="0"/>
                <w:color w:val="707070"/>
                <w:sz w:val="21"/>
                <w:spacing w:val="26"/>
                <w:w w:val="100"/>
                <w:rFonts w:ascii="Times New Roman" w:hAnsi="Times New Roman"/>
                <w:caps w:val="0"/>
              </w:rPr>
              <w:t xml:space="preserve"> </w:t>
            </w:r>
            <w:r>
              <w:rPr>
                <w:b w:val="0"/>
                <w:i w:val="0"/>
                <w:color w:val="707070"/>
                <w:sz w:val="21"/>
                <w:spacing w:val="0"/>
                <w:w w:val="100"/>
                <w:rFonts w:hint="eastAsia"/>
                <w:caps w:val="0"/>
              </w:rPr>
              <w:t>天</w:t>
            </w:r>
            <w:r>
              <w:rPr>
                <w:b w:val="0"/>
                <w:i w:val="0"/>
                <w:color w:val="707070"/>
                <w:sz w:val="21"/>
                <w:spacing w:val="-85"/>
                <w:w w:val="100"/>
                <w:rFonts w:ascii="Calibri" w:cs="Calibri" w:hAnsi="Calibri"/>
                <w:caps w:val="0"/>
              </w:rPr>
              <w:t xml:space="preserve"> </w:t>
            </w:r>
            <w:r>
              <w:rPr>
                <w:b w:val="0"/>
                <w:i w:val="0"/>
                <w:color w:val="707070"/>
                <w:sz w:val="21"/>
                <w:spacing w:val="-8"/>
                <w:w w:val="100"/>
                <w:rFonts w:hint="eastAsia"/>
                <w:caps w:val="0"/>
              </w:rPr>
              <w:t>，每天生产</w:t>
            </w:r>
            <w:r>
              <w:rPr>
                <w:b w:val="0"/>
                <w:i w:val="0"/>
                <w:color w:val="707070"/>
                <w:sz w:val="21"/>
                <w:spacing w:val="-18"/>
                <w:w w:val="100"/>
                <w:rFonts w:ascii="Calibri" w:cs="Calibri" w:hAnsi="Calibri"/>
                <w:caps w:val="0"/>
              </w:rPr>
              <w:t xml:space="preserve"> </w:t>
            </w:r>
            <w:r>
              <w:rPr>
                <w:b w:val="0"/>
                <w:i w:val="0"/>
                <w:color w:val="707070"/>
                <w:sz w:val="21"/>
                <w:spacing w:val="0"/>
                <w:w w:val="100"/>
                <w:rFonts w:ascii="Times New Roman" w:hAnsi="Times New Roman"/>
                <w:caps w:val="0"/>
              </w:rPr>
              <w:t>10</w:t>
            </w:r>
            <w:r>
              <w:rPr>
                <w:b w:val="0"/>
                <w:i w:val="0"/>
                <w:color w:val="707070"/>
                <w:sz w:val="21"/>
                <w:spacing w:val="-1"/>
                <w:w w:val="100"/>
                <w:rFonts w:ascii="Times New Roman" w:hAnsi="Times New Roman"/>
                <w:caps w:val="0"/>
              </w:rPr>
              <w:t xml:space="preserve"> </w:t>
            </w:r>
            <w:r>
              <w:rPr>
                <w:b w:val="0"/>
                <w:i w:val="0"/>
                <w:color w:val="707070"/>
                <w:sz w:val="21"/>
                <w:spacing w:val="0"/>
                <w:w w:val="100"/>
                <w:rFonts w:hint="eastAsia"/>
                <w:caps w:val="0"/>
              </w:rPr>
              <w:t>小时</w:t>
            </w:r>
            <w:r>
              <w:rPr>
                <w:b w:val="0"/>
                <w:i w:val="0"/>
                <w:color w:val="707070"/>
                <w:sz w:val="21"/>
                <w:spacing w:val="-51"/>
                <w:w w:val="100"/>
                <w:rFonts w:ascii="Calibri" w:cs="Calibri" w:hAnsi="Calibri"/>
                <w:caps w:val="0"/>
              </w:rPr>
              <w:t xml:space="preserve"> </w:t>
            </w:r>
            <w:r>
              <w:rPr>
                <w:b w:val="0"/>
                <w:i w:val="0"/>
                <w:color w:val="909090"/>
                <w:sz w:val="21"/>
                <w:spacing w:val="0"/>
                <w:w w:val="100"/>
                <w:rFonts w:hint="eastAsia"/>
                <w:caps w:val="0"/>
              </w:rPr>
              <w:t>。</w:t>
            </w:r>
            <w:r>
              <w:rPr>
                <w:b w:val="0"/>
                <w:i w:val="0"/>
                <w:color w:val="909090"/>
                <w:sz w:val="21"/>
                <w:spacing w:val="26"/>
                <w:w w:val="100"/>
                <w:rFonts w:ascii="Calibri" w:cs="Calibri" w:hAnsi="Calibri"/>
                <w:caps w:val="0"/>
              </w:rPr>
              <w:t xml:space="preserve"> </w:t>
            </w:r>
            <w:r>
              <w:rPr>
                <w:b w:val="0"/>
                <w:i w:val="0"/>
                <w:color w:val="707070"/>
                <w:sz w:val="21"/>
                <w:spacing w:val="0"/>
                <w:w w:val="100"/>
                <w:rFonts w:hint="eastAsia"/>
                <w:caps w:val="0"/>
              </w:rPr>
              <w:t>本厂厂区东部自北向南依次为宿舍</w:t>
            </w:r>
            <w:r>
              <w:rPr>
                <w:b w:val="0"/>
                <w:i w:val="0"/>
                <w:color w:val="707070"/>
                <w:sz w:val="21"/>
                <w:spacing w:val="0"/>
                <w:w w:val="100"/>
                <w:rFonts w:ascii="Calibri" w:cs="Calibri" w:hAnsi="Calibri"/>
                <w:caps w:val="0"/>
              </w:rPr>
              <w:t xml:space="preserve"> </w:t>
            </w:r>
            <w:r>
              <w:rPr>
                <w:b w:val="0"/>
                <w:i w:val="0"/>
                <w:color w:val="707070"/>
                <w:sz w:val="21"/>
                <w:spacing w:val="2"/>
                <w:w w:val="100"/>
                <w:rFonts w:ascii="Calibri" w:cs="Calibri" w:hAnsi="Calibri"/>
                <w:caps w:val="0"/>
              </w:rPr>
              <w:t xml:space="preserve"> </w:t>
            </w:r>
            <w:r>
              <w:rPr>
                <w:b w:val="0"/>
                <w:i w:val="0"/>
                <w:color w:val="707070"/>
                <w:sz w:val="21"/>
                <w:spacing w:val="-12"/>
                <w:w w:val="100"/>
                <w:rFonts w:hint="eastAsia"/>
                <w:caps w:val="0"/>
              </w:rPr>
              <w:t>、车间</w:t>
            </w:r>
            <w:r>
              <w:rPr>
                <w:b w:val="0"/>
                <w:i w:val="0"/>
                <w:color w:val="707070"/>
                <w:sz w:val="21"/>
                <w:spacing w:val="-50"/>
                <w:w w:val="100"/>
                <w:rFonts w:ascii="Calibri" w:cs="Calibri" w:hAnsi="Calibri"/>
                <w:caps w:val="0"/>
              </w:rPr>
              <w:t xml:space="preserve"> </w:t>
            </w:r>
            <w:r>
              <w:rPr>
                <w:b w:val="0"/>
                <w:i w:val="0"/>
                <w:color w:val="707070"/>
                <w:sz w:val="21"/>
                <w:spacing w:val="-6"/>
                <w:w w:val="100"/>
                <w:rFonts w:hint="eastAsia"/>
                <w:caps w:val="0"/>
              </w:rPr>
              <w:t>、原料库</w:t>
            </w:r>
            <w:r>
              <w:rPr>
                <w:b w:val="0"/>
                <w:i w:val="0"/>
                <w:color w:val="707070"/>
                <w:sz w:val="21"/>
                <w:spacing w:val="-50"/>
                <w:w w:val="100"/>
                <w:rFonts w:ascii="Calibri" w:cs="Calibri" w:hAnsi="Calibri"/>
                <w:caps w:val="0"/>
              </w:rPr>
              <w:t xml:space="preserve"> </w:t>
            </w:r>
            <w:r>
              <w:rPr>
                <w:b w:val="0"/>
                <w:i w:val="0"/>
                <w:color w:val="707070"/>
                <w:sz w:val="21"/>
                <w:spacing w:val="-5"/>
                <w:w w:val="100"/>
                <w:rFonts w:hint="eastAsia"/>
                <w:caps w:val="0"/>
              </w:rPr>
              <w:t>、生产车间</w:t>
            </w:r>
            <w:r>
              <w:rPr>
                <w:b w:val="0"/>
                <w:i w:val="0"/>
                <w:color w:val="707070"/>
                <w:sz w:val="21"/>
                <w:spacing w:val="-38"/>
                <w:w w:val="100"/>
                <w:rFonts w:ascii="Calibri" w:cs="Calibri" w:hAnsi="Calibri"/>
                <w:caps w:val="0"/>
              </w:rPr>
              <w:t xml:space="preserve"> </w:t>
            </w:r>
            <w:r>
              <w:rPr>
                <w:b w:val="0"/>
                <w:i w:val="0"/>
                <w:color w:val="707070"/>
                <w:sz w:val="21"/>
                <w:spacing w:val="-6"/>
                <w:w w:val="100"/>
                <w:rFonts w:hint="eastAsia"/>
                <w:caps w:val="0"/>
              </w:rPr>
              <w:t>，厂区中部自</w:t>
            </w:r>
            <w:r>
              <w:rPr>
                <w:b w:val="0"/>
                <w:i w:val="0"/>
                <w:color w:val="707070"/>
                <w:sz w:val="21"/>
                <w:spacing w:val="0"/>
                <w:w w:val="105"/>
                <w:rFonts w:hint="eastAsia"/>
                <w:caps w:val="0"/>
              </w:rPr>
              <w:t>北向南依次为食堂和库房</w:t>
            </w:r>
            <w:r>
              <w:rPr>
                <w:b w:val="0"/>
                <w:i w:val="0"/>
                <w:color w:val="707070"/>
                <w:sz w:val="21"/>
                <w:spacing w:val="-81"/>
                <w:w w:val="105"/>
                <w:rFonts w:ascii="Calibri" w:cs="Calibri" w:hAnsi="Calibri"/>
                <w:caps w:val="0"/>
              </w:rPr>
              <w:t xml:space="preserve"> </w:t>
            </w:r>
            <w:r>
              <w:rPr>
                <w:b w:val="0"/>
                <w:i w:val="0"/>
                <w:color w:val="707070"/>
                <w:sz w:val="21"/>
                <w:spacing w:val="-3"/>
                <w:w w:val="105"/>
                <w:rFonts w:hint="eastAsia"/>
                <w:caps w:val="0"/>
              </w:rPr>
              <w:t>，厂区西部自北向南依次为库房</w:t>
            </w:r>
            <w:r>
              <w:rPr>
                <w:b w:val="0"/>
                <w:i w:val="0"/>
                <w:color w:val="707070"/>
                <w:sz w:val="21"/>
                <w:spacing w:val="-91"/>
                <w:w w:val="105"/>
                <w:rFonts w:ascii="Calibri" w:cs="Calibri" w:hAnsi="Calibri"/>
                <w:caps w:val="0"/>
              </w:rPr>
              <w:t xml:space="preserve"> </w:t>
            </w:r>
            <w:r>
              <w:rPr>
                <w:b w:val="0"/>
                <w:i w:val="0"/>
                <w:color w:val="707070"/>
                <w:sz w:val="21"/>
                <w:spacing w:val="-8"/>
                <w:w w:val="105"/>
                <w:rFonts w:hint="eastAsia"/>
                <w:caps w:val="0"/>
              </w:rPr>
              <w:t>、开布车间</w:t>
            </w:r>
            <w:r>
              <w:rPr>
                <w:b w:val="0"/>
                <w:i w:val="0"/>
                <w:color w:val="707070"/>
                <w:sz w:val="21"/>
                <w:spacing w:val="-105"/>
                <w:w w:val="105"/>
                <w:rFonts w:ascii="Calibri" w:cs="Calibri" w:hAnsi="Calibri"/>
                <w:caps w:val="0"/>
              </w:rPr>
              <w:t xml:space="preserve"> </w:t>
            </w:r>
            <w:r>
              <w:rPr>
                <w:b w:val="0"/>
                <w:i w:val="0"/>
                <w:color w:val="707070"/>
                <w:sz w:val="21"/>
                <w:spacing w:val="-10"/>
                <w:w w:val="105"/>
                <w:rFonts w:hint="eastAsia"/>
                <w:caps w:val="0"/>
              </w:rPr>
              <w:t>、库房</w:t>
            </w:r>
            <w:r>
              <w:rPr>
                <w:b w:val="0"/>
                <w:i w:val="0"/>
                <w:color w:val="707070"/>
                <w:sz w:val="21"/>
                <w:spacing w:val="-107"/>
                <w:w w:val="105"/>
                <w:rFonts w:ascii="Calibri" w:cs="Calibri" w:hAnsi="Calibri"/>
                <w:caps w:val="0"/>
              </w:rPr>
              <w:t xml:space="preserve"> </w:t>
            </w:r>
            <w:r>
              <w:rPr>
                <w:b w:val="0"/>
                <w:i w:val="0"/>
                <w:color w:val="707070"/>
                <w:sz w:val="21"/>
                <w:spacing w:val="-20"/>
                <w:w w:val="105"/>
                <w:rFonts w:hint="eastAsia"/>
                <w:caps w:val="0"/>
              </w:rPr>
              <w:t>，厂</w:t>
            </w:r>
            <w:r>
              <w:rPr>
                <w:b w:val="0"/>
                <w:i w:val="0"/>
                <w:color w:val="707070"/>
                <w:sz w:val="21"/>
                <w:spacing w:val="0"/>
                <w:w w:val="101"/>
                <w:rFonts w:ascii="Calibri" w:cs="Calibri" w:hAnsi="Calibri"/>
                <w:caps w:val="0"/>
              </w:rPr>
              <w:t xml:space="preserve"> </w:t>
            </w:r>
            <w:r>
              <w:rPr>
                <w:b w:val="0"/>
                <w:i w:val="0"/>
                <w:color w:val="707070"/>
                <w:sz w:val="21"/>
                <w:spacing w:val="0"/>
                <w:w w:val="105"/>
                <w:rFonts w:hint="eastAsia"/>
                <w:caps w:val="0"/>
              </w:rPr>
              <w:t>区南侧为维修间和实验室</w:t>
            </w:r>
            <w:r>
              <w:rPr>
                <w:b w:val="0"/>
                <w:i w:val="0"/>
                <w:color w:val="707070"/>
                <w:sz w:val="21"/>
                <w:spacing w:val="-92"/>
                <w:w w:val="105"/>
                <w:rFonts w:ascii="Calibri" w:cs="Calibri" w:hAnsi="Calibri"/>
                <w:caps w:val="0"/>
              </w:rPr>
              <w:t xml:space="preserve"> </w:t>
            </w:r>
            <w:r>
              <w:rPr>
                <w:b w:val="0"/>
                <w:i w:val="0"/>
                <w:color w:val="707070"/>
                <w:sz w:val="21"/>
                <w:spacing w:val="-4"/>
                <w:w w:val="105"/>
                <w:rFonts w:hint="eastAsia"/>
                <w:caps w:val="0"/>
              </w:rPr>
              <w:t>，锅炉房位于厂区西南角</w:t>
            </w:r>
            <w:r>
              <w:rPr>
                <w:b w:val="0"/>
                <w:i w:val="0"/>
                <w:color w:val="707070"/>
                <w:sz w:val="21"/>
                <w:spacing w:val="-98"/>
                <w:w w:val="105"/>
                <w:rFonts w:ascii="Calibri" w:cs="Calibri" w:hAnsi="Calibri"/>
                <w:caps w:val="0"/>
              </w:rPr>
              <w:t xml:space="preserve"> </w:t>
            </w:r>
            <w:r>
              <w:rPr>
                <w:b w:val="0"/>
                <w:i w:val="0"/>
                <w:color w:val="707070"/>
                <w:sz w:val="21"/>
                <w:spacing w:val="-3"/>
                <w:w w:val="105"/>
                <w:rFonts w:hint="eastAsia"/>
                <w:caps w:val="0"/>
              </w:rPr>
              <w:t>，办公区位于厂区北侧</w:t>
            </w:r>
            <w:r>
              <w:rPr>
                <w:b w:val="0"/>
                <w:i w:val="0"/>
                <w:color w:val="707070"/>
                <w:sz w:val="21"/>
                <w:spacing w:val="-103"/>
                <w:w w:val="105"/>
                <w:rFonts w:ascii="Calibri" w:cs="Calibri" w:hAnsi="Calibri"/>
                <w:caps w:val="0"/>
              </w:rPr>
              <w:t xml:space="preserve"> </w:t>
            </w:r>
            <w:r>
              <w:rPr>
                <w:b w:val="0"/>
                <w:i w:val="0"/>
                <w:color w:val="707070"/>
                <w:sz w:val="21"/>
                <w:spacing w:val="-17"/>
                <w:w w:val="105"/>
                <w:rFonts w:hint="eastAsia"/>
                <w:caps w:val="0"/>
              </w:rPr>
              <w:t>，厕所</w:t>
            </w:r>
            <w:r>
              <w:rPr>
                <w:b w:val="0"/>
                <w:i w:val="0"/>
                <w:color w:val="707070"/>
                <w:sz w:val="21"/>
                <w:spacing w:val="0"/>
                <w:w w:val="102"/>
                <w:rFonts w:ascii="Calibri" w:cs="Calibri" w:hAnsi="Calibri"/>
                <w:caps w:val="0"/>
              </w:rPr>
              <w:t xml:space="preserve"> </w:t>
            </w:r>
            <w:r>
              <w:rPr>
                <w:b w:val="0"/>
                <w:i w:val="0"/>
                <w:color w:val="707070"/>
                <w:sz w:val="21"/>
                <w:spacing w:val="0"/>
                <w:w w:val="105"/>
                <w:rFonts w:hint="eastAsia"/>
                <w:caps w:val="0"/>
              </w:rPr>
              <w:t>和配电室位于厂区东侧</w:t>
            </w:r>
            <w:r>
              <w:rPr>
                <w:b w:val="0"/>
                <w:i w:val="0"/>
                <w:color w:val="707070"/>
                <w:sz w:val="21"/>
                <w:spacing w:val="-64"/>
                <w:w w:val="105"/>
                <w:rFonts w:ascii="Calibri" w:cs="Calibri" w:hAnsi="Calibri"/>
                <w:caps w:val="0"/>
              </w:rPr>
              <w:t xml:space="preserve"> </w:t>
            </w:r>
            <w:r>
              <w:rPr>
                <w:b w:val="0"/>
                <w:i w:val="0"/>
                <w:color w:val="909090"/>
                <w:sz w:val="21"/>
                <w:spacing w:val="0"/>
                <w:w w:val="105"/>
                <w:rFonts w:hint="eastAsia"/>
                <w:caps w:val="0"/>
              </w:rPr>
              <w:t>。</w:t>
            </w:r>
          </w:p>
          <w:p w:rsidR="00C95B12" w:rsidRDefault="00C95B12" w:rsidP="00080105">
            <w:pPr>
              <w:pStyle w:val="BodyText"/>
              <w:jc w:val="both"/>
              <w:spacing w:before="39" w:beforeAutospacing="0" w:after="120" w:afterAutospacing="0" w:lineRule="auto" w:line="367"/>
              <w:rPr>
                <w:b w:val="0"/>
                <w:i w:val="0"/>
                <w:sz w:val="21"/>
                <w:spacing w:val="0"/>
                <w:w w:val="100"/>
                <w:rFonts w:ascii="Calibri" w:cs="Calibri" w:hAnsi="Calibri"/>
                <w:caps w:val="0"/>
              </w:rPr>
              <w:snapToGrid/>
              <w:ind w:left="376" w:right="21" w:firstLine="483"/>
              <w:textAlignment w:val="baseline"/>
            </w:pPr>
            <w:r>
              <w:rPr>
                <w:b w:val="0"/>
                <w:i w:val="0"/>
                <w:color w:val="707070"/>
                <w:sz w:val="21"/>
                <w:spacing w:val="0"/>
                <w:w w:val="105"/>
                <w:rFonts w:hint="eastAsia"/>
                <w:caps w:val="0"/>
              </w:rPr>
              <w:t>该公司生产车间生产工序为单层</w:t>
            </w:r>
            <w:r>
              <w:rPr>
                <w:b w:val="0"/>
                <w:i w:val="0"/>
                <w:color w:val="707070"/>
                <w:sz w:val="21"/>
                <w:spacing w:val="-81"/>
                <w:w w:val="105"/>
                <w:rFonts w:ascii="Calibri" w:cs="Calibri" w:hAnsi="Calibri"/>
                <w:caps w:val="0"/>
              </w:rPr>
              <w:t xml:space="preserve"> </w:t>
            </w:r>
            <w:r>
              <w:rPr>
                <w:b w:val="0"/>
                <w:i w:val="0"/>
                <w:color w:val="707070"/>
                <w:sz w:val="21"/>
                <w:spacing w:val="-4"/>
                <w:w w:val="105"/>
                <w:rFonts w:hint="eastAsia"/>
                <w:caps w:val="0"/>
              </w:rPr>
              <w:t>，上料工序为三层</w:t>
            </w:r>
            <w:r>
              <w:rPr>
                <w:b w:val="0"/>
                <w:i w:val="0"/>
                <w:color w:val="707070"/>
                <w:sz w:val="21"/>
                <w:spacing w:val="-87"/>
                <w:w w:val="105"/>
                <w:rFonts w:ascii="Calibri" w:cs="Calibri" w:hAnsi="Calibri"/>
                <w:caps w:val="0"/>
              </w:rPr>
              <w:t xml:space="preserve"> </w:t>
            </w:r>
            <w:r>
              <w:rPr>
                <w:b w:val="0"/>
                <w:i w:val="0"/>
                <w:color w:val="707070"/>
                <w:sz w:val="21"/>
                <w:spacing w:val="-15"/>
                <w:w w:val="105"/>
                <w:rFonts w:hint="eastAsia"/>
                <w:caps w:val="0"/>
              </w:rPr>
              <w:t>，</w:t>
            </w:r>
            <w:r>
              <w:rPr>
                <w:b w:val="0"/>
                <w:i w:val="0"/>
                <w:color w:val="909090"/>
                <w:sz w:val="21"/>
                <w:spacing w:val="-15"/>
                <w:w w:val="105"/>
                <w:rFonts w:hint="eastAsia"/>
                <w:caps w:val="0"/>
              </w:rPr>
              <w:t>厂</w:t>
            </w:r>
            <w:r>
              <w:rPr>
                <w:b w:val="0"/>
                <w:i w:val="0"/>
                <w:color w:val="909090"/>
                <w:sz w:val="21"/>
                <w:spacing w:val="-109"/>
                <w:w w:val="105"/>
                <w:rFonts w:ascii="Calibri" w:cs="Calibri" w:hAnsi="Calibri"/>
                <w:caps w:val="0"/>
              </w:rPr>
              <w:t xml:space="preserve"> </w:t>
            </w:r>
            <w:r>
              <w:rPr>
                <w:b w:val="0"/>
                <w:i w:val="0"/>
                <w:color w:val="707070"/>
                <w:sz w:val="21"/>
                <w:spacing w:val="0"/>
                <w:w w:val="105"/>
                <w:rFonts w:hint="eastAsia"/>
                <w:caps w:val="0"/>
              </w:rPr>
              <w:t>区西北角的库房为</w:t>
            </w:r>
            <w:r>
              <w:rPr>
                <w:b w:val="0"/>
                <w:i w:val="0"/>
                <w:color w:val="909090"/>
                <w:sz w:val="21"/>
                <w:spacing w:val="0"/>
                <w:w w:val="105"/>
                <w:rFonts w:hint="eastAsia"/>
                <w:caps w:val="0"/>
              </w:rPr>
              <w:t>三</w:t>
            </w:r>
            <w:r>
              <w:rPr>
                <w:b w:val="0"/>
                <w:i w:val="0"/>
                <w:color w:val="909090"/>
                <w:sz w:val="21"/>
                <w:spacing w:val="0"/>
                <w:w w:val="102"/>
                <w:rFonts w:ascii="Calibri" w:cs="Calibri" w:hAnsi="Calibri"/>
                <w:caps w:val="0"/>
              </w:rPr>
              <w:t xml:space="preserve"> </w:t>
            </w:r>
            <w:r>
              <w:rPr>
                <w:b w:val="0"/>
                <w:i w:val="0"/>
                <w:color w:val="808080"/>
                <w:sz w:val="21"/>
                <w:spacing w:val="0"/>
                <w:w w:val="105"/>
                <w:rFonts w:hint="eastAsia"/>
                <w:caps w:val="0"/>
              </w:rPr>
              <w:t>层</w:t>
            </w:r>
            <w:r>
              <w:rPr>
                <w:b w:val="0"/>
                <w:i w:val="0"/>
                <w:color w:val="808080"/>
                <w:sz w:val="21"/>
                <w:spacing w:val="-108"/>
                <w:w w:val="105"/>
                <w:rFonts w:ascii="Calibri" w:cs="Calibri" w:hAnsi="Calibri"/>
                <w:caps w:val="0"/>
              </w:rPr>
              <w:t xml:space="preserve"> </w:t>
            </w:r>
            <w:r>
              <w:rPr>
                <w:b w:val="0"/>
                <w:i w:val="0"/>
                <w:color w:val="595959"/>
                <w:sz w:val="21"/>
                <w:spacing w:val="-4"/>
                <w:w w:val="105"/>
                <w:rFonts w:hint="eastAsia"/>
                <w:caps w:val="0"/>
              </w:rPr>
              <w:t>，</w:t>
            </w:r>
            <w:r>
              <w:rPr>
                <w:b w:val="0"/>
                <w:i w:val="0"/>
                <w:color w:val="808080"/>
                <w:sz w:val="21"/>
                <w:spacing w:val="-4"/>
                <w:w w:val="105"/>
                <w:rFonts w:hint="eastAsia"/>
                <w:caps w:val="0"/>
              </w:rPr>
              <w:t>厂区东北侧宿舍为二层建筑</w:t>
            </w:r>
            <w:r>
              <w:rPr>
                <w:b w:val="0"/>
                <w:i w:val="0"/>
                <w:color w:val="808080"/>
                <w:sz w:val="21"/>
                <w:spacing w:val="-82"/>
                <w:w w:val="105"/>
                <w:rFonts w:ascii="Calibri" w:cs="Calibri" w:hAnsi="Calibri"/>
                <w:caps w:val="0"/>
              </w:rPr>
              <w:t xml:space="preserve"> </w:t>
            </w:r>
            <w:r>
              <w:rPr>
                <w:b w:val="0"/>
                <w:i w:val="0"/>
                <w:color w:val="595959"/>
                <w:sz w:val="21"/>
                <w:spacing w:val="-7"/>
                <w:w w:val="105"/>
                <w:rFonts w:hint="eastAsia"/>
                <w:caps w:val="0"/>
              </w:rPr>
              <w:t>，办公区为两层</w:t>
            </w:r>
            <w:r>
              <w:rPr>
                <w:b w:val="0"/>
                <w:i w:val="0"/>
                <w:color w:val="595959"/>
                <w:sz w:val="21"/>
                <w:spacing w:val="-103"/>
                <w:w w:val="105"/>
                <w:rFonts w:ascii="Calibri" w:cs="Calibri" w:hAnsi="Calibri"/>
                <w:caps w:val="0"/>
              </w:rPr>
              <w:t xml:space="preserve"> </w:t>
            </w:r>
            <w:r>
              <w:rPr>
                <w:b w:val="0"/>
                <w:i w:val="0"/>
                <w:color w:val="595959"/>
                <w:sz w:val="21"/>
                <w:spacing w:val="-8"/>
                <w:w w:val="105"/>
                <w:rFonts w:hint="eastAsia"/>
                <w:caps w:val="0"/>
              </w:rPr>
              <w:t>，食堂为</w:t>
            </w:r>
            <w:r>
              <w:rPr>
                <w:b w:val="0"/>
                <w:i w:val="0"/>
                <w:color w:val="909090"/>
                <w:sz w:val="21"/>
                <w:spacing w:val="-8"/>
                <w:w w:val="105"/>
                <w:rFonts w:hint="eastAsia"/>
                <w:caps w:val="0"/>
              </w:rPr>
              <w:t>三层</w:t>
            </w:r>
            <w:r>
              <w:rPr>
                <w:b w:val="0"/>
                <w:i w:val="0"/>
                <w:color w:val="707070"/>
                <w:sz w:val="21"/>
                <w:spacing w:val="-8"/>
                <w:w w:val="105"/>
                <w:rFonts w:hint="eastAsia"/>
                <w:caps w:val="0"/>
              </w:rPr>
              <w:t>建筑，</w:t>
            </w:r>
            <w:r>
              <w:rPr>
                <w:b w:val="0"/>
                <w:i w:val="0"/>
                <w:color w:val="A3A3A3"/>
                <w:sz w:val="21"/>
                <w:spacing w:val="-8"/>
                <w:w w:val="105"/>
                <w:rFonts w:hint="eastAsia"/>
                <w:caps w:val="0"/>
              </w:rPr>
              <w:t>一</w:t>
            </w:r>
            <w:r>
              <w:rPr>
                <w:b w:val="0"/>
                <w:i w:val="0"/>
                <w:color w:val="707070"/>
                <w:sz w:val="21"/>
                <w:spacing w:val="-8"/>
                <w:w w:val="105"/>
                <w:rFonts w:hint="eastAsia"/>
                <w:caps w:val="0"/>
              </w:rPr>
              <w:t>层为食堂</w:t>
            </w:r>
            <w:r>
              <w:rPr>
                <w:b w:val="0"/>
                <w:i w:val="0"/>
                <w:color w:val="707070"/>
                <w:sz w:val="21"/>
                <w:spacing w:val="-98"/>
                <w:w w:val="105"/>
                <w:rFonts w:ascii="Calibri" w:cs="Calibri" w:hAnsi="Calibri"/>
                <w:caps w:val="0"/>
              </w:rPr>
              <w:t xml:space="preserve"> </w:t>
            </w:r>
            <w:r>
              <w:rPr>
                <w:b w:val="0"/>
                <w:i w:val="0"/>
                <w:color w:val="707070"/>
                <w:sz w:val="21"/>
                <w:spacing w:val="0"/>
                <w:w w:val="105"/>
                <w:rFonts w:hint="eastAsia"/>
                <w:caps w:val="0"/>
              </w:rPr>
              <w:t>，</w:t>
            </w:r>
            <w:r>
              <w:rPr>
                <w:b w:val="0"/>
                <w:i w:val="0"/>
                <w:color w:val="707070"/>
                <w:sz w:val="21"/>
                <w:spacing w:val="0"/>
                <w:w w:val="112"/>
                <w:rFonts w:ascii="Calibri" w:cs="Calibri" w:hAnsi="Calibri"/>
                <w:caps w:val="0"/>
              </w:rPr>
              <w:t xml:space="preserve"> </w:t>
            </w:r>
            <w:r>
              <w:rPr>
                <w:b w:val="0"/>
                <w:i w:val="0"/>
                <w:color w:val="909090"/>
                <w:sz w:val="21"/>
                <w:spacing w:val="0"/>
                <w:w w:val="105"/>
                <w:rFonts w:hint="eastAsia"/>
                <w:caps w:val="0"/>
              </w:rPr>
              <w:t>二</w:t>
            </w:r>
            <w:r>
              <w:rPr>
                <w:b w:val="0"/>
                <w:i w:val="0"/>
                <w:color w:val="909090"/>
                <w:sz w:val="21"/>
                <w:spacing w:val="-96"/>
                <w:w w:val="105"/>
                <w:rFonts w:ascii="Calibri" w:cs="Calibri" w:hAnsi="Calibri"/>
                <w:caps w:val="0"/>
              </w:rPr>
              <w:t xml:space="preserve"> </w:t>
            </w:r>
            <w:r>
              <w:rPr>
                <w:b w:val="0"/>
                <w:i w:val="0"/>
                <w:color w:val="595959"/>
                <w:sz w:val="21"/>
                <w:spacing w:val="-5"/>
                <w:w w:val="105"/>
                <w:rFonts w:hint="eastAsia"/>
                <w:caps w:val="0"/>
              </w:rPr>
              <w:t>、</w:t>
            </w:r>
            <w:r>
              <w:rPr>
                <w:b w:val="0"/>
                <w:i w:val="0"/>
                <w:color w:val="909090"/>
                <w:sz w:val="21"/>
                <w:spacing w:val="-5"/>
                <w:w w:val="105"/>
                <w:rFonts w:hint="eastAsia"/>
                <w:caps w:val="0"/>
              </w:rPr>
              <w:t>三</w:t>
            </w:r>
            <w:r>
              <w:rPr>
                <w:b w:val="0"/>
                <w:i w:val="0"/>
                <w:color w:val="707070"/>
                <w:sz w:val="21"/>
                <w:spacing w:val="-5"/>
                <w:w w:val="105"/>
                <w:rFonts w:hint="eastAsia"/>
                <w:caps w:val="0"/>
              </w:rPr>
              <w:t>层为宿舍</w:t>
            </w:r>
            <w:r>
              <w:rPr>
                <w:b w:val="0"/>
                <w:i w:val="0"/>
                <w:color w:val="707070"/>
                <w:sz w:val="21"/>
                <w:spacing w:val="-76"/>
                <w:w w:val="105"/>
                <w:rFonts w:ascii="Calibri" w:cs="Calibri" w:hAnsi="Calibri"/>
                <w:caps w:val="0"/>
              </w:rPr>
              <w:t xml:space="preserve"> </w:t>
            </w:r>
            <w:r>
              <w:rPr>
                <w:b w:val="0"/>
                <w:i w:val="0"/>
                <w:color w:val="909090"/>
                <w:sz w:val="21"/>
                <w:spacing w:val="0"/>
                <w:w w:val="105"/>
                <w:rFonts w:hint="eastAsia"/>
                <w:caps w:val="0"/>
              </w:rPr>
              <w:t>。</w:t>
            </w:r>
          </w:p>
          <w:p w:rsidR="00C95B12" w:rsidRDefault="00C95B12" w:rsidP="00080105">
            <w:pPr>
              <w:pStyle w:val="BodyText"/>
              <w:jc w:val="both"/>
              <w:spacing w:before="66" w:beforeAutospacing="0" w:after="120" w:afterAutospacing="0" w:lineRule="auto" w:line="240"/>
              <w:rPr>
                <w:b w:val="0"/>
                <w:i w:val="0"/>
                <w:sz w:val="21"/>
                <w:spacing w:val="0"/>
                <w:w w:val="100"/>
                <w:rFonts w:ascii="Calibri" w:cs="Calibri" w:hAnsi="Calibri"/>
                <w:caps w:val="0"/>
              </w:rPr>
              <w:snapToGrid/>
              <w:ind w:left="860" w:right="21"/>
              <w:textAlignment w:val="baseline"/>
              <w:tabs>
                <w:tab w:val="left" w:pos="3656"/>
              </w:tabs>
            </w:pPr>
            <w:r>
              <w:rPr>
                <w:b w:val="0"/>
                <w:i w:val="0"/>
                <w:color w:val="595959"/>
                <w:sz w:val="21"/>
                <w:spacing w:val="0"/>
                <w:w w:val="100"/>
                <w:rFonts w:ascii="Times New Roman" w:hAnsi="Times New Roman"/>
                <w:caps w:val="0"/>
              </w:rPr>
              <w:t xml:space="preserve">2.2  </w:t>
            </w:r>
            <w:r>
              <w:rPr>
                <w:b w:val="0"/>
                <w:i w:val="0"/>
                <w:color w:val="595959"/>
                <w:sz w:val="21"/>
                <w:spacing w:val="49"/>
                <w:w w:val="100"/>
                <w:rFonts w:ascii="Times New Roman" w:hAnsi="Times New Roman"/>
                <w:caps w:val="0"/>
              </w:rPr>
              <w:t xml:space="preserve"> </w:t>
            </w:r>
            <w:r>
              <w:rPr>
                <w:b w:val="0"/>
                <w:i w:val="0"/>
                <w:color w:val="595959"/>
                <w:sz w:val="21"/>
                <w:spacing w:val="0"/>
                <w:w w:val="100"/>
                <w:rFonts w:hint="eastAsia"/>
                <w:caps w:val="0"/>
              </w:rPr>
              <w:t>自然环境概况</w:t>
            </w:r>
            <w:r>
              <w:rPr>
                <w:b w:val="0"/>
                <w:i w:val="0"/>
                <w:color w:val="595959"/>
                <w:sz w:val="21"/>
                <w:spacing w:val="0"/>
                <w:w w:val="100"/>
                <w:rFonts w:ascii="Calibri" w:cs="Calibri" w:hAnsi="Calibri"/>
                <w:caps w:val="0"/>
              </w:rPr>
              <w:tab/>
            </w:r>
          </w:p>
          <w:p w:rsidR="00C95B12" w:rsidRDefault="00C95B12" w:rsidP="00080105">
            <w:pPr>
              <w:jc w:val="both"/>
              <w:spacing w:before="1" w:beforeAutospacing="0" w:after="0" w:afterAutospacing="0" w:lineRule="auto" w:line="240"/>
              <w:rPr>
                <w:b w:val="0"/>
                <w:i w:val="0"/>
                <w:sz w:val="20"/>
                <w:spacing w:val="0"/>
                <w:w w:val="100"/>
                <w:rFonts w:ascii="宋体" w:cs="宋体"/>
                <w:caps w:val="0"/>
              </w:rPr>
              <w:snapToGrid/>
              <w:textAlignment w:val="baseline"/>
            </w:pPr>
            <w:r>
              <w:rPr>
                <w:b w:val="0"/>
                <w:i w:val="0"/>
                <w:sz w:val="20"/>
                <w:spacing w:val="0"/>
                <w:w w:val="100"/>
                <w:rFonts w:ascii="宋体" w:cs="宋体"/>
                <w:caps w:val="0"/>
              </w:rPr>
              <w:t/>
            </w:r>
          </w:p>
          <w:p w:rsidR="00C95B12" w:rsidRDefault="00C95B12" w:rsidP="00080105">
            <w:pPr>
              <w:pStyle w:val="BodyText"/>
              <w:jc w:val="both"/>
              <w:spacing w:before="0" w:beforeAutospacing="0" w:after="120" w:afterAutospacing="0" w:lineRule="auto" w:line="357"/>
              <w:rPr>
                <w:b w:val="0"/>
                <w:i w:val="0"/>
                <w:sz w:val="21"/>
                <w:spacing w:val="0"/>
                <w:w w:val="100"/>
                <w:rFonts w:ascii="Calibri" w:cs="Calibri" w:hAnsi="Calibri"/>
                <w:caps w:val="0"/>
              </w:rPr>
              <w:snapToGrid/>
              <w:ind w:left="864" w:right="21" w:firstLine="124"/>
              <w:textAlignment w:val="baseline"/>
            </w:pPr>
            <w:r>
              <w:rPr>
                <w:b w:val="0"/>
                <w:i w:val="0"/>
                <w:color w:val="707070"/>
                <w:sz w:val="21"/>
                <w:spacing w:val="0"/>
                <w:w w:val="124"/>
                <w:rFonts w:ascii="Arial" w:cs="Arial" w:eastAsia="Times New Roman" w:hAnsi="Arial"/>
                <w:caps w:val="0"/>
              </w:rPr>
              <w:t>(</w:t>
            </w:r>
            <w:r>
              <w:rPr>
                <w:b w:val="0"/>
                <w:i w:val="0"/>
                <w:color w:val="707070"/>
                <w:sz w:val="21"/>
                <w:spacing w:val="-12"/>
                <w:w w:val="100"/>
                <w:rFonts w:ascii="Arial" w:cs="Arial" w:eastAsia="Times New Roman" w:hAnsi="Arial"/>
                <w:caps w:val="0"/>
              </w:rPr>
              <w:t xml:space="preserve"> </w:t>
            </w:r>
            <w:r>
              <w:rPr>
                <w:b w:val="0"/>
                <w:i w:val="0"/>
                <w:color w:val="595959"/>
                <w:sz w:val="21"/>
                <w:spacing w:val="10"/>
                <w:w w:val="102"/>
                <w:rFonts w:ascii="Arial" w:cs="Arial" w:eastAsia="Times New Roman" w:hAnsi="Arial"/>
                <w:caps w:val="0"/>
              </w:rPr>
              <w:t>1</w:t>
            </w:r>
            <w:r>
              <w:rPr>
                <w:b w:val="0"/>
                <w:i w:val="0"/>
                <w:color w:val="595959"/>
                <w:sz w:val="21"/>
                <w:spacing w:val="0"/>
                <w:w w:val="34"/>
                <w:rFonts w:hint="eastAsia"/>
                <w:caps w:val="0"/>
              </w:rPr>
              <w:t>）</w:t>
            </w:r>
            <w:r>
              <w:rPr>
                <w:b w:val="0"/>
                <w:i w:val="0"/>
                <w:color w:val="595959"/>
                <w:sz w:val="21"/>
                <w:spacing w:val="12"/>
                <w:w w:val="100"/>
                <w:rFonts w:ascii="Calibri" w:cs="Calibri" w:hAnsi="Calibri"/>
                <w:caps w:val="0"/>
              </w:rPr>
              <w:t xml:space="preserve"> </w:t>
            </w:r>
            <w:r>
              <w:rPr>
                <w:b w:val="0"/>
                <w:i w:val="0"/>
                <w:color w:val="595959"/>
                <w:sz w:val="21"/>
                <w:spacing w:val="0"/>
                <w:w w:val="102"/>
                <w:rFonts w:hint="eastAsia"/>
                <w:caps w:val="0"/>
              </w:rPr>
              <w:t>地理位置及气候情况</w:t>
            </w:r>
            <w:r>
              <w:rPr>
                <w:b w:val="0"/>
                <w:i w:val="0"/>
                <w:color w:val="595959"/>
                <w:sz w:val="21"/>
                <w:spacing w:val="0"/>
                <w:w w:val="102"/>
                <w:rFonts w:ascii="Calibri" w:cs="Calibri" w:hAnsi="Calibri"/>
                <w:caps w:val="0"/>
              </w:rPr>
              <w:t xml:space="preserve"> </w:t>
            </w:r>
            <w:r>
              <w:rPr>
                <w:b w:val="0"/>
                <w:i w:val="0"/>
                <w:color w:val="707070"/>
                <w:sz w:val="21"/>
                <w:spacing w:val="0"/>
                <w:w w:val="104"/>
                <w:rFonts w:hint="eastAsia"/>
                <w:caps w:val="0"/>
              </w:rPr>
              <w:t>高碑店市新腾飞革业有限公司位于白沟镇津保路南侧</w:t>
            </w:r>
            <w:r>
              <w:rPr>
                <w:b w:val="0"/>
                <w:i w:val="0"/>
                <w:color w:val="707070"/>
                <w:sz w:val="21"/>
                <w:spacing w:val="22"/>
                <w:w w:val="100"/>
                <w:rFonts w:ascii="Calibri" w:cs="Calibri" w:hAnsi="Calibri"/>
                <w:caps w:val="0"/>
              </w:rPr>
              <w:t xml:space="preserve"> </w:t>
            </w:r>
            <w:r>
              <w:rPr>
                <w:b w:val="0"/>
                <w:i w:val="0"/>
                <w:color w:val="707070"/>
                <w:sz w:val="21"/>
                <w:spacing w:val="0"/>
                <w:w w:val="112"/>
                <w:rFonts w:hint="eastAsia"/>
                <w:caps w:val="0"/>
              </w:rPr>
              <w:t>，</w:t>
            </w:r>
            <w:r>
              <w:rPr>
                <w:b w:val="0"/>
                <w:i w:val="0"/>
                <w:color w:val="707070"/>
                <w:sz w:val="21"/>
                <w:spacing w:val="0"/>
                <w:w w:val="106"/>
                <w:rFonts w:hint="eastAsia"/>
                <w:caps w:val="0"/>
              </w:rPr>
              <w:t>占地面积</w:t>
            </w:r>
            <w:r>
              <w:rPr>
                <w:b w:val="0"/>
                <w:i w:val="0"/>
                <w:color w:val="707070"/>
                <w:sz w:val="21"/>
                <w:spacing w:val="-81"/>
                <w:w w:val="100"/>
                <w:rFonts w:ascii="Calibri" w:cs="Calibri" w:hAnsi="Calibri"/>
                <w:caps w:val="0"/>
              </w:rPr>
              <w:t xml:space="preserve"> </w:t>
            </w:r>
            <w:r>
              <w:rPr>
                <w:b w:val="0"/>
                <w:i w:val="0"/>
                <w:color w:val="707070"/>
                <w:sz w:val="21"/>
                <w:spacing w:val="0"/>
                <w:w w:val="102"/>
                <w:rFonts w:ascii="Times New Roman" w:hAnsi="Times New Roman"/>
                <w:caps w:val="0"/>
              </w:rPr>
              <w:t>2600</w:t>
            </w:r>
            <w:r>
              <w:rPr>
                <w:b w:val="0"/>
                <w:i w:val="0"/>
                <w:color w:val="707070"/>
                <w:sz w:val="21"/>
                <w:spacing w:val="19"/>
                <w:w w:val="100"/>
                <w:rFonts w:ascii="Times New Roman" w:hAnsi="Times New Roman"/>
                <w:caps w:val="0"/>
              </w:rPr>
              <w:t xml:space="preserve"> </w:t>
            </w:r>
            <w:r>
              <w:rPr>
                <w:b w:val="0"/>
                <w:i w:val="0"/>
                <w:color w:val="707070"/>
                <w:sz w:val="21"/>
                <w:spacing w:val="0"/>
                <w:w w:val="104"/>
                <w:rFonts w:hint="eastAsia"/>
                <w:caps w:val="0"/>
              </w:rPr>
              <w:t>平方</w:t>
            </w:r>
          </w:p>
          <w:p w:rsidR="00C95B12" w:rsidRDefault="00C95B12" w:rsidP="00080105">
            <w:pPr>
              <w:pStyle w:val="BodyText"/>
              <w:jc w:val="both"/>
              <w:spacing w:before="12" w:beforeAutospacing="0" w:after="120" w:afterAutospacing="0" w:lineRule="auto" w:line="357"/>
              <w:rPr>
                <w:b w:val="0"/>
                <w:i w:val="0"/>
                <w:sz w:val="21"/>
                <w:spacing w:val="0"/>
                <w:w w:val="100"/>
                <w:rFonts w:ascii="Calibri" w:cs="Calibri" w:hAnsi="Calibri"/>
                <w:caps w:val="0"/>
              </w:rPr>
              <w:snapToGrid/>
              <w:ind w:left="381" w:right="280" w:firstLine="4"/>
              <w:textAlignment w:val="baseline"/>
            </w:pPr>
            <w:r>
              <w:rPr>
                <w:b w:val="0"/>
                <w:i w:val="0"/>
                <w:color w:val="707070"/>
                <w:sz w:val="21"/>
                <w:spacing w:val="0"/>
                <w:w w:val="100"/>
                <w:rFonts w:hint="eastAsia"/>
                <w:caps w:val="0"/>
              </w:rPr>
              <w:t>米</w:t>
            </w:r>
            <w:r>
              <w:rPr>
                <w:b w:val="0"/>
                <w:i w:val="0"/>
                <w:color w:val="707070"/>
                <w:sz w:val="21"/>
                <w:spacing w:val="-92"/>
                <w:w w:val="100"/>
                <w:rFonts w:ascii="Calibri" w:cs="Calibri" w:hAnsi="Calibri"/>
                <w:caps w:val="0"/>
              </w:rPr>
              <w:t xml:space="preserve"> </w:t>
            </w:r>
            <w:r>
              <w:rPr>
                <w:b w:val="0"/>
                <w:i w:val="0"/>
                <w:color w:val="707070"/>
                <w:sz w:val="21"/>
                <w:spacing w:val="-47"/>
                <w:w w:val="112"/>
                <w:rFonts w:hint="eastAsia"/>
                <w:caps w:val="0"/>
              </w:rPr>
              <w:t>，</w:t>
            </w:r>
            <w:r>
              <w:rPr>
                <w:b w:val="0"/>
                <w:i w:val="0"/>
                <w:color w:val="707070"/>
                <w:sz w:val="21"/>
                <w:spacing w:val="0"/>
                <w:w w:val="103"/>
                <w:rFonts w:hint="eastAsia"/>
                <w:caps w:val="0"/>
              </w:rPr>
              <w:t>中心地理坐标为东经</w:t>
            </w:r>
            <w:r>
              <w:rPr>
                <w:b w:val="0"/>
                <w:i w:val="0"/>
                <w:color w:val="707070"/>
                <w:sz w:val="21"/>
                <w:spacing w:val="-26"/>
                <w:w w:val="100"/>
                <w:rFonts w:ascii="Calibri" w:cs="Calibri" w:hAnsi="Calibri"/>
                <w:caps w:val="0"/>
              </w:rPr>
              <w:t xml:space="preserve"> </w:t>
            </w:r>
            <w:r>
              <w:rPr>
                <w:b w:val="0"/>
                <w:i w:val="0"/>
                <w:color w:val="707070"/>
                <w:sz w:val="21"/>
                <w:spacing w:val="0"/>
                <w:w w:val="116"/>
                <w:rFonts w:ascii="Times New Roman" w:hAnsi="Times New Roman"/>
                <w:caps w:val="0"/>
              </w:rPr>
              <w:t>l</w:t>
            </w:r>
            <w:r>
              <w:rPr>
                <w:b w:val="0"/>
                <w:i w:val="0"/>
                <w:color w:val="707070"/>
                <w:sz w:val="21"/>
                <w:spacing w:val="-13"/>
                <w:w w:val="100"/>
                <w:rFonts w:ascii="Times New Roman" w:hAnsi="Times New Roman"/>
                <w:caps w:val="0"/>
              </w:rPr>
              <w:t xml:space="preserve"> </w:t>
            </w:r>
            <w:r>
              <w:rPr>
                <w:b w:val="0"/>
                <w:i w:val="0"/>
                <w:color w:val="595959"/>
                <w:sz w:val="21"/>
                <w:spacing w:val="0"/>
                <w:w w:val="99"/>
                <w:rFonts w:ascii="Times New Roman" w:hAnsi="Times New Roman"/>
                <w:caps w:val="0"/>
              </w:rPr>
              <w:t>16°0</w:t>
            </w:r>
            <w:r>
              <w:rPr>
                <w:b w:val="0"/>
                <w:i w:val="0"/>
                <w:color w:val="595959"/>
                <w:sz w:val="21"/>
                <w:spacing w:val="-7"/>
                <w:w w:val="99"/>
                <w:rFonts w:ascii="Times New Roman" w:hAnsi="Times New Roman"/>
                <w:caps w:val="0"/>
              </w:rPr>
              <w:t>2</w:t>
            </w:r>
            <w:r>
              <w:rPr>
                <w:b w:val="0"/>
                <w:i w:val="0"/>
                <w:color w:val="595959"/>
                <w:sz w:val="21"/>
                <w:spacing w:val="6"/>
                <w:w w:val="16"/>
                <w:rFonts w:ascii="Calibri" w:cs="Calibri" w:hAnsi="Calibri"/>
                <w:caps w:val="0"/>
              </w:rPr>
              <w:t>’</w:t>
            </w:r>
            <w:r>
              <w:rPr>
                <w:b w:val="0"/>
                <w:i w:val="0"/>
                <w:color w:val="595959"/>
                <w:sz w:val="21"/>
                <w:spacing w:val="0"/>
                <w:w w:val="103"/>
                <w:rFonts w:ascii="Times New Roman" w:hAnsi="Times New Roman"/>
                <w:caps w:val="0"/>
              </w:rPr>
              <w:t>26.5</w:t>
            </w:r>
            <w:r>
              <w:rPr>
                <w:b w:val="0"/>
                <w:i w:val="0"/>
                <w:color w:val="595959"/>
                <w:sz w:val="21"/>
                <w:spacing w:val="17"/>
                <w:w w:val="103"/>
                <w:rFonts w:ascii="Times New Roman" w:hAnsi="Times New Roman"/>
                <w:caps w:val="0"/>
              </w:rPr>
              <w:t>5</w:t>
            </w:r>
            <w:r>
              <w:rPr>
                <w:b w:val="0"/>
                <w:i w:val="0"/>
                <w:color w:val="595959"/>
                <w:sz w:val="21"/>
                <w:spacing w:val="0"/>
                <w:w w:val="37"/>
                <w:rFonts w:hint="eastAsia"/>
                <w:caps w:val="0"/>
              </w:rPr>
              <w:t>”</w:t>
            </w:r>
            <w:r>
              <w:rPr>
                <w:b w:val="0"/>
                <w:i w:val="0"/>
                <w:color w:val="595959"/>
                <w:sz w:val="21"/>
                <w:spacing w:val="-90"/>
                <w:w w:val="100"/>
                <w:rFonts w:ascii="Calibri" w:cs="Calibri" w:hAnsi="Calibri"/>
                <w:caps w:val="0"/>
              </w:rPr>
              <w:t xml:space="preserve"> </w:t>
            </w:r>
            <w:r>
              <w:rPr>
                <w:b w:val="0"/>
                <w:i w:val="0"/>
                <w:color w:val="595959"/>
                <w:sz w:val="21"/>
                <w:spacing w:val="-57"/>
                <w:w w:val="112"/>
                <w:rFonts w:hint="eastAsia"/>
                <w:caps w:val="0"/>
              </w:rPr>
              <w:t>，</w:t>
            </w:r>
            <w:r>
              <w:rPr>
                <w:b w:val="0"/>
                <w:i w:val="0"/>
                <w:color w:val="595959"/>
                <w:sz w:val="21"/>
                <w:spacing w:val="0"/>
                <w:w w:val="103"/>
                <w:rFonts w:hint="eastAsia"/>
                <w:caps w:val="0"/>
              </w:rPr>
              <w:t>北纬</w:t>
            </w:r>
            <w:r>
              <w:rPr>
                <w:b w:val="0"/>
                <w:i w:val="0"/>
                <w:color w:val="595959"/>
                <w:sz w:val="21"/>
                <w:spacing w:val="-48"/>
                <w:w w:val="100"/>
                <w:rFonts w:ascii="Calibri" w:cs="Calibri" w:hAnsi="Calibri"/>
                <w:caps w:val="0"/>
              </w:rPr>
              <w:t xml:space="preserve"> </w:t>
            </w:r>
            <w:r>
              <w:rPr>
                <w:b w:val="0"/>
                <w:i w:val="0"/>
                <w:color w:val="595959"/>
                <w:sz w:val="21"/>
                <w:spacing w:val="0"/>
                <w:w w:val="100"/>
                <w:rFonts w:ascii="Times New Roman" w:hAnsi="Times New Roman"/>
                <w:caps w:val="0"/>
              </w:rPr>
              <w:t>39°0</w:t>
            </w:r>
            <w:r>
              <w:rPr>
                <w:b w:val="0"/>
                <w:i w:val="0"/>
                <w:color w:val="595959"/>
                <w:sz w:val="21"/>
                <w:spacing w:val="7"/>
                <w:w w:val="100"/>
                <w:rFonts w:ascii="Times New Roman" w:hAnsi="Times New Roman"/>
                <w:caps w:val="0"/>
              </w:rPr>
              <w:t>6</w:t>
            </w:r>
            <w:r>
              <w:rPr>
                <w:b w:val="0"/>
                <w:i w:val="0"/>
                <w:color w:val="595959"/>
                <w:sz w:val="21"/>
                <w:spacing w:val="11"/>
                <w:w w:val="16"/>
                <w:rFonts w:ascii="Calibri" w:cs="Calibri" w:hAnsi="Calibri"/>
                <w:caps w:val="0"/>
              </w:rPr>
              <w:t>’</w:t>
            </w:r>
            <w:r>
              <w:rPr>
                <w:b w:val="0"/>
                <w:i w:val="0"/>
                <w:color w:val="595959"/>
                <w:sz w:val="21"/>
                <w:spacing w:val="0"/>
                <w:w w:val="102"/>
                <w:rFonts w:ascii="Times New Roman" w:hAnsi="Times New Roman"/>
                <w:caps w:val="0"/>
              </w:rPr>
              <w:t>31.2</w:t>
            </w:r>
            <w:r>
              <w:rPr>
                <w:b w:val="0"/>
                <w:i w:val="0"/>
                <w:color w:val="595959"/>
                <w:sz w:val="21"/>
                <w:spacing w:val="13"/>
                <w:w w:val="102"/>
                <w:rFonts w:ascii="Times New Roman" w:hAnsi="Times New Roman"/>
                <w:caps w:val="0"/>
              </w:rPr>
              <w:t>3</w:t>
            </w:r>
            <w:r>
              <w:rPr>
                <w:b w:val="0"/>
                <w:i w:val="0"/>
                <w:color w:val="595959"/>
                <w:sz w:val="21"/>
                <w:spacing w:val="0"/>
                <w:w w:val="37"/>
                <w:rFonts w:hint="eastAsia"/>
                <w:caps w:val="0"/>
              </w:rPr>
              <w:t>”</w:t>
            </w:r>
            <w:r>
              <w:rPr>
                <w:b w:val="0"/>
                <w:i w:val="0"/>
                <w:color w:val="595959"/>
                <w:sz w:val="21"/>
                <w:spacing w:val="-86"/>
                <w:w w:val="100"/>
                <w:rFonts w:ascii="Calibri" w:cs="Calibri" w:hAnsi="Calibri"/>
                <w:caps w:val="0"/>
              </w:rPr>
              <w:t xml:space="preserve"> </w:t>
            </w:r>
            <w:r>
              <w:rPr>
                <w:b w:val="0"/>
                <w:i w:val="0"/>
                <w:color w:val="909090"/>
                <w:sz w:val="21"/>
                <w:spacing w:val="-80"/>
                <w:w w:val="122"/>
                <w:rFonts w:hint="eastAsia"/>
                <w:caps w:val="0"/>
              </w:rPr>
              <w:t>。</w:t>
            </w:r>
            <w:r>
              <w:rPr>
                <w:b w:val="0"/>
                <w:i w:val="0"/>
                <w:color w:val="909090"/>
                <w:sz w:val="21"/>
                <w:spacing w:val="2"/>
                <w:w w:val="103"/>
                <w:rFonts w:hint="eastAsia"/>
                <w:caps w:val="0"/>
              </w:rPr>
              <w:t>该</w:t>
            </w:r>
            <w:r>
              <w:rPr>
                <w:b w:val="0"/>
                <w:i w:val="0"/>
                <w:color w:val="707070"/>
                <w:sz w:val="21"/>
                <w:spacing w:val="0"/>
                <w:w w:val="103"/>
                <w:rFonts w:hint="eastAsia"/>
                <w:caps w:val="0"/>
              </w:rPr>
              <w:t>公司东侧为钢筋库</w:t>
            </w:r>
            <w:r>
              <w:rPr>
                <w:b w:val="0"/>
                <w:i w:val="0"/>
                <w:color w:val="707070"/>
                <w:sz w:val="21"/>
                <w:spacing w:val="0"/>
                <w:w w:val="103"/>
                <w:rFonts w:ascii="Calibri" w:cs="Calibri" w:hAnsi="Calibri"/>
                <w:caps w:val="0"/>
              </w:rPr>
              <w:t xml:space="preserve"> </w:t>
            </w:r>
            <w:r>
              <w:rPr>
                <w:b w:val="0"/>
                <w:i w:val="0"/>
                <w:color w:val="707070"/>
                <w:sz w:val="21"/>
                <w:spacing w:val="19"/>
                <w:w w:val="104"/>
                <w:rFonts w:hint="eastAsia"/>
                <w:caps w:val="0"/>
              </w:rPr>
              <w:t>房</w:t>
            </w:r>
            <w:r>
              <w:rPr>
                <w:b w:val="0"/>
                <w:i w:val="0"/>
                <w:color w:val="707070"/>
                <w:sz w:val="21"/>
                <w:spacing w:val="-28"/>
                <w:w w:val="112"/>
                <w:rFonts w:hint="eastAsia"/>
                <w:caps w:val="0"/>
              </w:rPr>
              <w:t>，</w:t>
            </w:r>
            <w:r>
              <w:rPr>
                <w:b w:val="0"/>
                <w:i w:val="0"/>
                <w:color w:val="707070"/>
                <w:sz w:val="21"/>
                <w:spacing w:val="0"/>
                <w:w w:val="91"/>
                <w:rFonts w:hint="eastAsia"/>
                <w:caps w:val="0"/>
              </w:rPr>
              <w:t>西侧为津</w:t>
            </w:r>
            <w:r>
              <w:rPr>
                <w:b w:val="0"/>
                <w:i w:val="0"/>
                <w:color w:val="707070"/>
                <w:sz w:val="21"/>
                <w:spacing w:val="-32"/>
                <w:w w:val="91"/>
                <w:rFonts w:hint="eastAsia"/>
                <w:caps w:val="0"/>
              </w:rPr>
              <w:t>｛</w:t>
            </w:r>
            <w:r>
              <w:rPr>
                <w:b w:val="0"/>
                <w:i w:val="0"/>
                <w:color w:val="707070"/>
                <w:sz w:val="21"/>
                <w:spacing w:val="0"/>
                <w:w w:val="98"/>
                <w:rFonts w:hint="eastAsia"/>
                <w:caps w:val="0"/>
              </w:rPr>
              <w:t>呆高速新线路</w:t>
            </w:r>
            <w:r>
              <w:rPr>
                <w:b w:val="0"/>
                <w:i w:val="0"/>
                <w:color w:val="707070"/>
                <w:sz w:val="21"/>
                <w:spacing w:val="-65"/>
                <w:w w:val="100"/>
                <w:rFonts w:ascii="Calibri" w:cs="Calibri" w:hAnsi="Calibri"/>
                <w:caps w:val="0"/>
              </w:rPr>
              <w:t xml:space="preserve"> </w:t>
            </w:r>
            <w:r>
              <w:rPr>
                <w:b w:val="0"/>
                <w:i w:val="0"/>
                <w:color w:val="707070"/>
                <w:sz w:val="21"/>
                <w:spacing w:val="-38"/>
                <w:w w:val="112"/>
                <w:rFonts w:hint="eastAsia"/>
                <w:caps w:val="0"/>
              </w:rPr>
              <w:t>，</w:t>
            </w:r>
            <w:r>
              <w:rPr>
                <w:b w:val="0"/>
                <w:i w:val="0"/>
                <w:color w:val="707070"/>
                <w:sz w:val="21"/>
                <w:spacing w:val="0"/>
                <w:w w:val="103"/>
                <w:rFonts w:hint="eastAsia"/>
                <w:caps w:val="0"/>
              </w:rPr>
              <w:t>南侧为空地</w:t>
            </w:r>
            <w:r>
              <w:rPr>
                <w:b w:val="0"/>
                <w:i w:val="0"/>
                <w:color w:val="707070"/>
                <w:sz w:val="21"/>
                <w:spacing w:val="-79"/>
                <w:w w:val="100"/>
                <w:rFonts w:ascii="Calibri" w:cs="Calibri" w:hAnsi="Calibri"/>
                <w:caps w:val="0"/>
              </w:rPr>
              <w:t xml:space="preserve"> </w:t>
            </w:r>
            <w:r>
              <w:rPr>
                <w:b w:val="0"/>
                <w:i w:val="0"/>
                <w:color w:val="707070"/>
                <w:sz w:val="21"/>
                <w:spacing w:val="-58"/>
                <w:w w:val="125"/>
                <w:rFonts w:hint="eastAsia"/>
                <w:caps w:val="0"/>
              </w:rPr>
              <w:t>，</w:t>
            </w:r>
            <w:r>
              <w:rPr>
                <w:b w:val="0"/>
                <w:i w:val="0"/>
                <w:color w:val="707070"/>
                <w:sz w:val="21"/>
                <w:spacing w:val="0"/>
                <w:w w:val="102"/>
                <w:rFonts w:hint="eastAsia"/>
                <w:caps w:val="0"/>
              </w:rPr>
              <w:t>北侧为津保公路</w:t>
            </w:r>
            <w:r>
              <w:rPr>
                <w:b w:val="0"/>
                <w:i w:val="0"/>
                <w:color w:val="707070"/>
                <w:sz w:val="21"/>
                <w:spacing w:val="-63"/>
                <w:w w:val="100"/>
                <w:rFonts w:ascii="Calibri" w:cs="Calibri" w:hAnsi="Calibri"/>
                <w:caps w:val="0"/>
              </w:rPr>
              <w:t xml:space="preserve"> </w:t>
            </w:r>
            <w:r>
              <w:rPr>
                <w:b w:val="0"/>
                <w:i w:val="0"/>
                <w:color w:val="707070"/>
                <w:sz w:val="21"/>
                <w:spacing w:val="-28"/>
                <w:w w:val="112"/>
                <w:rFonts w:hint="eastAsia"/>
                <w:caps w:val="0"/>
              </w:rPr>
              <w:t>，</w:t>
            </w:r>
            <w:r>
              <w:rPr>
                <w:b w:val="0"/>
                <w:i w:val="0"/>
                <w:color w:val="707070"/>
                <w:sz w:val="21"/>
                <w:spacing w:val="0"/>
                <w:w w:val="103"/>
                <w:rFonts w:hint="eastAsia"/>
                <w:caps w:val="0"/>
              </w:rPr>
              <w:t>隔路西北方向为长</w:t>
            </w:r>
            <w:r>
              <w:rPr>
                <w:b w:val="0"/>
                <w:i w:val="0"/>
                <w:color w:val="707070"/>
                <w:sz w:val="21"/>
                <w:spacing w:val="0"/>
                <w:w w:val="103"/>
                <w:rFonts w:ascii="Calibri" w:cs="Calibri" w:hAnsi="Calibri"/>
                <w:caps w:val="0"/>
              </w:rPr>
              <w:t xml:space="preserve"> </w:t>
            </w:r>
            <w:r>
              <w:rPr>
                <w:b w:val="0"/>
                <w:i w:val="0"/>
                <w:color w:val="707070"/>
                <w:sz w:val="21"/>
                <w:spacing w:val="0"/>
                <w:w w:val="102"/>
                <w:rFonts w:hint="eastAsia"/>
                <w:caps w:val="0"/>
              </w:rPr>
              <w:t>城加油站</w:t>
            </w:r>
            <w:r>
              <w:rPr>
                <w:b w:val="0"/>
                <w:i w:val="0"/>
                <w:color w:val="707070"/>
                <w:sz w:val="21"/>
                <w:spacing w:val="-77"/>
                <w:w w:val="100"/>
                <w:rFonts w:ascii="Calibri" w:cs="Calibri" w:hAnsi="Calibri"/>
                <w:caps w:val="0"/>
              </w:rPr>
              <w:t xml:space="preserve"> </w:t>
            </w:r>
            <w:r>
              <w:rPr>
                <w:b w:val="0"/>
                <w:i w:val="0"/>
                <w:color w:val="909090"/>
                <w:sz w:val="21"/>
                <w:spacing w:val="0"/>
                <w:w w:val="122"/>
                <w:rFonts w:hint="eastAsia"/>
                <w:caps w:val="0"/>
              </w:rPr>
              <w:t>。</w:t>
            </w:r>
          </w:p>
          <w:p w:rsidR="00C95B12" w:rsidRDefault="00C95B12" w:rsidP="008B10B2">
            <w:pPr>
              <w:pStyle w:val="BodyText"/>
              <w:jc w:val="both"/>
              <w:spacing w:before="80" w:beforeAutospacing="0" w:after="120" w:afterAutospacing="0" w:lineRule="auto" w:line="240"/>
              <w:rPr>
                <w:b w:val="0"/>
                <w:i w:val="0"/>
                <w:sz w:val="21"/>
                <w:spacing w:val="0"/>
                <w:w w:val="100"/>
                <w:rFonts w:ascii="Calibri" w:cs="Calibri" w:hAnsi="Calibri"/>
                <w:caps w:val="0"/>
              </w:rPr>
              <w:snapToGrid/>
              <w:ind w:left="386" w:right="21" w:firstLine="478"/>
              <w:textAlignment w:val="baseline"/>
            </w:pPr>
            <w:r>
              <w:rPr>
                <w:b w:val="0"/>
                <w:i w:val="0"/>
                <w:color w:val="707070"/>
                <w:sz w:val="21"/>
                <w:spacing w:val="0"/>
                <w:w w:val="105"/>
                <w:rFonts w:hint="eastAsia"/>
                <w:caps w:val="0"/>
              </w:rPr>
              <w:t>高碑店市位于河北省中部</w:t>
            </w:r>
            <w:r>
              <w:rPr>
                <w:b w:val="0"/>
                <w:i w:val="0"/>
                <w:color w:val="707070"/>
                <w:sz w:val="21"/>
                <w:spacing w:val="-104"/>
                <w:w w:val="105"/>
                <w:rFonts w:ascii="Calibri" w:cs="Calibri" w:hAnsi="Calibri"/>
                <w:caps w:val="0"/>
              </w:rPr>
              <w:t xml:space="preserve"> </w:t>
            </w:r>
            <w:r>
              <w:rPr>
                <w:b w:val="0"/>
                <w:i w:val="0"/>
                <w:color w:val="707070"/>
                <w:sz w:val="21"/>
                <w:spacing w:val="-4"/>
                <w:w w:val="105"/>
                <w:rFonts w:hint="eastAsia"/>
                <w:caps w:val="0"/>
              </w:rPr>
              <w:t>，地处华北平原北部</w:t>
            </w:r>
            <w:r>
              <w:rPr>
                <w:b w:val="0"/>
                <w:i w:val="0"/>
                <w:color w:val="707070"/>
                <w:sz w:val="21"/>
                <w:spacing w:val="-101"/>
                <w:w w:val="105"/>
                <w:rFonts w:ascii="Calibri" w:cs="Calibri" w:hAnsi="Calibri"/>
                <w:caps w:val="0"/>
              </w:rPr>
              <w:t xml:space="preserve"> </w:t>
            </w:r>
            <w:r>
              <w:rPr>
                <w:b w:val="0"/>
                <w:i w:val="0"/>
                <w:color w:val="707070"/>
                <w:sz w:val="21"/>
                <w:spacing w:val="-4"/>
                <w:w w:val="105"/>
                <w:rFonts w:hint="eastAsia"/>
                <w:caps w:val="0"/>
              </w:rPr>
              <w:t>，拒马河冲积扇的中部</w:t>
            </w:r>
            <w:r>
              <w:rPr>
                <w:b w:val="0"/>
                <w:i w:val="0"/>
                <w:color w:val="707070"/>
                <w:sz w:val="21"/>
                <w:spacing w:val="-102"/>
                <w:w w:val="105"/>
                <w:rFonts w:ascii="Calibri" w:cs="Calibri" w:hAnsi="Calibri"/>
                <w:caps w:val="0"/>
              </w:rPr>
              <w:t xml:space="preserve"> </w:t>
            </w:r>
            <w:r>
              <w:rPr>
                <w:b w:val="0"/>
                <w:i w:val="0"/>
                <w:color w:val="707070"/>
                <w:sz w:val="21"/>
                <w:spacing w:val="-9"/>
                <w:w w:val="105"/>
                <w:rFonts w:hint="eastAsia"/>
                <w:caps w:val="0"/>
              </w:rPr>
              <w:t>，西部</w:t>
            </w:r>
            <w:r>
              <w:rPr>
                <w:b w:val="0"/>
                <w:i w:val="0"/>
                <w:color w:val="707070"/>
                <w:sz w:val="21"/>
                <w:spacing w:val="0"/>
                <w:w w:val="105"/>
                <w:rFonts w:hint="eastAsia"/>
                <w:caps w:val="0"/>
              </w:rPr>
              <w:t>为太行山洪积扇边缘地带</w:t>
            </w:r>
            <w:r>
              <w:rPr>
                <w:b w:val="0"/>
                <w:i w:val="0"/>
                <w:color w:val="707070"/>
                <w:sz w:val="21"/>
                <w:spacing w:val="-86"/>
                <w:w w:val="105"/>
                <w:rFonts w:ascii="Calibri" w:cs="Calibri" w:hAnsi="Calibri"/>
                <w:caps w:val="0"/>
              </w:rPr>
              <w:t xml:space="preserve"> </w:t>
            </w:r>
            <w:r>
              <w:rPr>
                <w:b w:val="0"/>
                <w:i w:val="0"/>
                <w:color w:val="707070"/>
                <w:sz w:val="21"/>
                <w:spacing w:val="-3"/>
                <w:w w:val="105"/>
                <w:rFonts w:hint="eastAsia"/>
                <w:caps w:val="0"/>
              </w:rPr>
              <w:t>，东部为河流冲积平原</w:t>
            </w:r>
            <w:r>
              <w:rPr>
                <w:b w:val="0"/>
                <w:i w:val="0"/>
                <w:color w:val="707070"/>
                <w:sz w:val="21"/>
                <w:spacing w:val="-93"/>
                <w:w w:val="105"/>
                <w:rFonts w:ascii="Calibri" w:cs="Calibri" w:hAnsi="Calibri"/>
                <w:caps w:val="0"/>
              </w:rPr>
              <w:t xml:space="preserve"> </w:t>
            </w:r>
            <w:r>
              <w:rPr>
                <w:b w:val="0"/>
                <w:i w:val="0"/>
                <w:color w:val="909090"/>
                <w:sz w:val="21"/>
                <w:spacing w:val="-5"/>
                <w:w w:val="105"/>
                <w:rFonts w:hint="eastAsia"/>
                <w:caps w:val="0"/>
              </w:rPr>
              <w:t>。</w:t>
            </w:r>
            <w:r>
              <w:rPr>
                <w:b w:val="0"/>
                <w:i w:val="0"/>
                <w:color w:val="707070"/>
                <w:sz w:val="21"/>
                <w:spacing w:val="-5"/>
                <w:w w:val="105"/>
                <w:rFonts w:hint="eastAsia"/>
                <w:caps w:val="0"/>
              </w:rPr>
              <w:t>高碑店市东北距北京</w:t>
            </w:r>
            <w:r>
              <w:rPr>
                <w:b w:val="0"/>
                <w:i w:val="0"/>
                <w:color w:val="707070"/>
                <w:sz w:val="21"/>
                <w:spacing w:val="-68"/>
                <w:w w:val="105"/>
                <w:rFonts w:ascii="Calibri" w:cs="Calibri" w:hAnsi="Calibri"/>
                <w:caps w:val="0"/>
              </w:rPr>
              <w:t xml:space="preserve"> </w:t>
            </w:r>
            <w:r>
              <w:rPr>
                <w:b w:val="0"/>
                <w:i w:val="0"/>
                <w:color w:val="707070"/>
                <w:sz w:val="21"/>
                <w:spacing w:val="0"/>
                <w:w w:val="105"/>
                <w:rFonts w:ascii="Times New Roman" w:hAnsi="Times New Roman"/>
                <w:caps w:val="0"/>
              </w:rPr>
              <w:t>85</w:t>
            </w:r>
            <w:r>
              <w:rPr>
                <w:b w:val="0"/>
                <w:i w:val="0"/>
                <w:color w:val="707070"/>
                <w:sz w:val="21"/>
                <w:spacing w:val="-26"/>
                <w:w w:val="105"/>
                <w:rFonts w:ascii="Times New Roman" w:hAnsi="Times New Roman"/>
                <w:caps w:val="0"/>
              </w:rPr>
              <w:t xml:space="preserve"> </w:t>
            </w:r>
            <w:r>
              <w:rPr>
                <w:b w:val="0"/>
                <w:i w:val="0"/>
                <w:color w:val="707070"/>
                <w:sz w:val="21"/>
                <w:spacing w:val="6"/>
                <w:w w:val="105"/>
                <w:rFonts w:hint="eastAsia"/>
                <w:caps w:val="0"/>
              </w:rPr>
              <w:t>公里，</w:t>
            </w:r>
            <w:r>
              <w:rPr>
                <w:b w:val="0"/>
                <w:i w:val="0"/>
                <w:color w:val="707070"/>
                <w:sz w:val="21"/>
                <w:spacing w:val="0"/>
                <w:w w:val="102"/>
                <w:rFonts w:hint="eastAsia"/>
                <w:caps w:val="0"/>
              </w:rPr>
              <w:t>西南距保定</w:t>
            </w:r>
            <w:r>
              <w:rPr>
                <w:b w:val="0"/>
                <w:i w:val="0"/>
                <w:color w:val="707070"/>
                <w:sz w:val="21"/>
                <w:spacing w:val="-34"/>
                <w:w w:val="100"/>
                <w:rFonts w:ascii="Calibri" w:cs="Calibri" w:hAnsi="Calibri"/>
                <w:caps w:val="0"/>
              </w:rPr>
              <w:t xml:space="preserve"> </w:t>
            </w:r>
            <w:r>
              <w:rPr>
                <w:b w:val="0"/>
                <w:i w:val="0"/>
                <w:color w:val="707070"/>
                <w:sz w:val="21"/>
                <w:spacing w:val="0"/>
                <w:w w:val="103"/>
                <w:rFonts w:ascii="Times New Roman" w:hAnsi="Times New Roman"/>
                <w:caps w:val="0"/>
              </w:rPr>
              <w:t>65</w:t>
            </w:r>
            <w:r>
              <w:rPr>
                <w:b w:val="0"/>
                <w:i w:val="0"/>
                <w:color w:val="707070"/>
                <w:sz w:val="21"/>
                <w:spacing w:val="11"/>
                <w:w w:val="100"/>
                <w:rFonts w:ascii="Times New Roman" w:hAnsi="Times New Roman"/>
                <w:caps w:val="0"/>
              </w:rPr>
              <w:t xml:space="preserve"> </w:t>
            </w:r>
            <w:r>
              <w:rPr>
                <w:b w:val="0"/>
                <w:i w:val="0"/>
                <w:color w:val="707070"/>
                <w:sz w:val="21"/>
                <w:spacing w:val="0"/>
                <w:w w:val="103"/>
                <w:rFonts w:hint="eastAsia"/>
                <w:caps w:val="0"/>
              </w:rPr>
              <w:t>公</w:t>
            </w:r>
            <w:r>
              <w:rPr>
                <w:b w:val="0"/>
                <w:i w:val="0"/>
                <w:color w:val="707070"/>
                <w:sz w:val="21"/>
                <w:spacing w:val="19"/>
                <w:w w:val="103"/>
                <w:rFonts w:hint="eastAsia"/>
                <w:caps w:val="0"/>
              </w:rPr>
              <w:t>里</w:t>
            </w:r>
            <w:r>
              <w:rPr>
                <w:b w:val="0"/>
                <w:i w:val="0"/>
                <w:color w:val="707070"/>
                <w:sz w:val="21"/>
                <w:spacing w:val="-71"/>
                <w:w w:val="112"/>
                <w:rFonts w:hint="eastAsia"/>
                <w:caps w:val="0"/>
              </w:rPr>
              <w:t>，</w:t>
            </w:r>
            <w:r>
              <w:rPr>
                <w:b w:val="0"/>
                <w:i w:val="0"/>
                <w:color w:val="707070"/>
                <w:sz w:val="21"/>
                <w:spacing w:val="0"/>
                <w:w w:val="102"/>
                <w:rFonts w:hint="eastAsia"/>
                <w:caps w:val="0"/>
              </w:rPr>
              <w:t>距省会石家庄</w:t>
            </w:r>
            <w:r>
              <w:rPr>
                <w:b w:val="0"/>
                <w:i w:val="0"/>
                <w:color w:val="707070"/>
                <w:sz w:val="21"/>
                <w:spacing w:val="-1"/>
                <w:w w:val="100"/>
                <w:rFonts w:ascii="Calibri" w:cs="Calibri" w:hAnsi="Calibri"/>
                <w:caps w:val="0"/>
              </w:rPr>
              <w:t xml:space="preserve"> </w:t>
            </w:r>
            <w:r>
              <w:rPr>
                <w:b w:val="0"/>
                <w:i w:val="0"/>
                <w:color w:val="707070"/>
                <w:sz w:val="21"/>
                <w:spacing w:val="0"/>
                <w:w w:val="100"/>
                <w:rFonts w:ascii="Times New Roman" w:hAnsi="Times New Roman"/>
                <w:caps w:val="0"/>
              </w:rPr>
              <w:t>191</w:t>
            </w:r>
            <w:r>
              <w:rPr>
                <w:b w:val="0"/>
                <w:i w:val="0"/>
                <w:color w:val="707070"/>
                <w:sz w:val="21"/>
                <w:spacing w:val="4"/>
                <w:w w:val="100"/>
                <w:rFonts w:ascii="Times New Roman" w:hAnsi="Times New Roman"/>
                <w:caps w:val="0"/>
              </w:rPr>
              <w:t xml:space="preserve"> </w:t>
            </w:r>
            <w:r>
              <w:rPr>
                <w:b w:val="0"/>
                <w:i w:val="0"/>
                <w:color w:val="707070"/>
                <w:sz w:val="21"/>
                <w:spacing w:val="0"/>
                <w:w w:val="102"/>
                <w:rFonts w:hint="eastAsia"/>
                <w:caps w:val="0"/>
              </w:rPr>
              <w:t>公</w:t>
            </w:r>
            <w:r>
              <w:rPr>
                <w:b w:val="0"/>
                <w:i w:val="0"/>
                <w:color w:val="707070"/>
                <w:sz w:val="21"/>
                <w:spacing w:val="19"/>
                <w:w w:val="102"/>
                <w:rFonts w:hint="eastAsia"/>
                <w:caps w:val="0"/>
              </w:rPr>
              <w:t>里</w:t>
            </w:r>
            <w:r>
              <w:rPr>
                <w:b w:val="0"/>
                <w:i w:val="0"/>
                <w:color w:val="707070"/>
                <w:sz w:val="21"/>
                <w:spacing w:val="-87"/>
                <w:w w:val="125"/>
                <w:rFonts w:hint="eastAsia"/>
                <w:caps w:val="0"/>
              </w:rPr>
              <w:t>，</w:t>
            </w:r>
            <w:r>
              <w:rPr>
                <w:b w:val="0"/>
                <w:i w:val="0"/>
                <w:color w:val="707070"/>
                <w:sz w:val="21"/>
                <w:spacing w:val="0"/>
                <w:w w:val="103"/>
                <w:rFonts w:hint="eastAsia"/>
                <w:caps w:val="0"/>
              </w:rPr>
              <w:t>东距天津</w:t>
            </w:r>
            <w:r>
              <w:rPr>
                <w:b w:val="0"/>
                <w:i w:val="0"/>
                <w:color w:val="707070"/>
                <w:sz w:val="21"/>
                <w:spacing w:val="-29"/>
                <w:w w:val="100"/>
                <w:rFonts w:ascii="Calibri" w:cs="Calibri" w:hAnsi="Calibri"/>
                <w:caps w:val="0"/>
              </w:rPr>
              <w:t xml:space="preserve"> </w:t>
            </w:r>
            <w:r>
              <w:rPr>
                <w:b w:val="0"/>
                <w:i w:val="0"/>
                <w:color w:val="707070"/>
                <w:sz w:val="21"/>
                <w:spacing w:val="16"/>
                <w:w w:val="69"/>
                <w:rFonts w:ascii="Times New Roman" w:hAnsi="Times New Roman"/>
                <w:caps w:val="0"/>
              </w:rPr>
              <w:t>1</w:t>
            </w:r>
            <w:r>
              <w:rPr>
                <w:b w:val="0"/>
                <w:i w:val="0"/>
                <w:color w:val="707070"/>
                <w:sz w:val="21"/>
                <w:spacing w:val="0"/>
                <w:w w:val="101"/>
                <w:rFonts w:ascii="Times New Roman" w:hAnsi="Times New Roman"/>
                <w:caps w:val="0"/>
              </w:rPr>
              <w:t>34</w:t>
            </w:r>
            <w:r>
              <w:rPr>
                <w:b w:val="0"/>
                <w:i w:val="0"/>
                <w:color w:val="707070"/>
                <w:sz w:val="21"/>
                <w:spacing w:val="11"/>
                <w:w w:val="100"/>
                <w:rFonts w:ascii="Times New Roman" w:hAnsi="Times New Roman"/>
                <w:caps w:val="0"/>
              </w:rPr>
              <w:t xml:space="preserve"> </w:t>
            </w:r>
            <w:r>
              <w:rPr>
                <w:b w:val="0"/>
                <w:i w:val="0"/>
                <w:color w:val="707070"/>
                <w:sz w:val="21"/>
                <w:spacing w:val="0"/>
                <w:w w:val="104"/>
                <w:rFonts w:hint="eastAsia"/>
                <w:caps w:val="0"/>
              </w:rPr>
              <w:t>公</w:t>
            </w:r>
            <w:r>
              <w:rPr>
                <w:b w:val="0"/>
                <w:i w:val="0"/>
                <w:color w:val="707070"/>
                <w:sz w:val="21"/>
                <w:spacing w:val="19"/>
                <w:w w:val="104"/>
                <w:rFonts w:hint="eastAsia"/>
                <w:caps w:val="0"/>
              </w:rPr>
              <w:t>里</w:t>
            </w:r>
            <w:r>
              <w:rPr>
                <w:b w:val="0"/>
                <w:i w:val="0"/>
                <w:color w:val="909090"/>
                <w:sz w:val="21"/>
                <w:spacing w:val="-90"/>
                <w:w w:val="122"/>
                <w:rFonts w:hint="eastAsia"/>
                <w:caps w:val="0"/>
              </w:rPr>
              <w:t>。</w:t>
            </w:r>
            <w:r>
              <w:rPr>
                <w:b w:val="0"/>
                <w:i w:val="0"/>
                <w:color w:val="707070"/>
                <w:sz w:val="21"/>
                <w:spacing w:val="0"/>
                <w:w w:val="102"/>
                <w:rFonts w:hint="eastAsia"/>
                <w:caps w:val="0"/>
              </w:rPr>
              <w:t>地理坐标在北</w:t>
            </w:r>
            <w:r>
              <w:rPr>
                <w:b w:val="0"/>
                <w:i w:val="0"/>
                <w:color w:val="707070"/>
                <w:sz w:val="21"/>
                <w:spacing w:val="0"/>
                <w:w w:val="102"/>
                <w:rFonts w:ascii="Calibri" w:cs="Calibri" w:hAnsi="Calibri"/>
                <w:caps w:val="0"/>
              </w:rPr>
              <w:t xml:space="preserve"> </w:t>
            </w:r>
            <w:r>
              <w:rPr>
                <w:b w:val="0"/>
                <w:i w:val="0"/>
                <w:color w:val="707070"/>
                <w:sz w:val="21"/>
                <w:spacing w:val="0"/>
                <w:w w:val="100"/>
                <w:rFonts w:hint="eastAsia"/>
                <w:caps w:val="0"/>
              </w:rPr>
              <w:t>纬</w:t>
            </w:r>
            <w:r>
              <w:rPr>
                <w:b w:val="0"/>
                <w:i w:val="0"/>
                <w:color w:val="707070"/>
                <w:sz w:val="21"/>
                <w:spacing w:val="-49"/>
                <w:w w:val="100"/>
                <w:rFonts w:ascii="Calibri" w:cs="Calibri" w:hAnsi="Calibri"/>
                <w:caps w:val="0"/>
              </w:rPr>
              <w:t xml:space="preserve"> </w:t>
            </w:r>
            <w:r>
              <w:rPr>
                <w:b w:val="0"/>
                <w:i w:val="0"/>
                <w:color w:val="707070"/>
                <w:sz w:val="21"/>
                <w:spacing w:val="0"/>
                <w:w w:val="129"/>
                <w:rFonts w:ascii="Times New Roman" w:hAnsi="Times New Roman"/>
                <w:caps w:val="0"/>
              </w:rPr>
              <w:t>39°05'-</w:t>
            </w:r>
            <w:r>
              <w:rPr>
                <w:b w:val="0"/>
                <w:i w:val="0"/>
                <w:color w:val="707070"/>
                <w:sz w:val="21"/>
                <w:spacing w:val="0"/>
                <w:w w:val="102"/>
                <w:rFonts w:ascii="Times New Roman" w:hAnsi="Times New Roman"/>
                <w:caps w:val="0"/>
              </w:rPr>
              <w:t>3</w:t>
            </w:r>
            <w:r>
              <w:rPr>
                <w:b w:val="0"/>
                <w:i w:val="0"/>
                <w:color w:val="707070"/>
                <w:sz w:val="21"/>
                <w:spacing w:val="-1"/>
                <w:w w:val="102"/>
                <w:rFonts w:ascii="Times New Roman" w:hAnsi="Times New Roman"/>
                <w:caps w:val="0"/>
              </w:rPr>
              <w:t>9</w:t>
            </w:r>
            <w:r>
              <w:rPr>
                <w:szCs w:val="38"/>
                <w:b w:val="0"/>
                <w:i w:val="0"/>
                <w:color w:val="707070"/>
                <w:sz w:val="38"/>
                <w:spacing w:val="-292"/>
                <w:w w:val="102"/>
                <w:rFonts w:hint="eastAsia"/>
                <w:caps w:val="0"/>
              </w:rPr>
              <w:t>。</w:t>
            </w:r>
            <w:r>
              <w:rPr>
                <w:b w:val="0"/>
                <w:i w:val="0"/>
                <w:color w:val="707070"/>
                <w:sz w:val="21"/>
                <w:spacing w:val="0"/>
                <w:w w:val="103"/>
                <w:rFonts w:ascii="Times New Roman" w:hAnsi="Times New Roman"/>
                <w:caps w:val="0"/>
              </w:rPr>
              <w:t>2</w:t>
            </w:r>
            <w:r>
              <w:rPr>
                <w:b w:val="0"/>
                <w:i w:val="0"/>
                <w:color w:val="707070"/>
                <w:sz w:val="21"/>
                <w:spacing w:val="12"/>
                <w:w w:val="103"/>
                <w:rFonts w:ascii="Times New Roman" w:hAnsi="Times New Roman"/>
                <w:caps w:val="0"/>
              </w:rPr>
              <w:t>3</w:t>
            </w:r>
            <w:r>
              <w:rPr>
                <w:b w:val="0"/>
                <w:i w:val="0"/>
                <w:color w:val="707070"/>
                <w:sz w:val="21"/>
                <w:spacing w:val="0"/>
                <w:w w:val="19"/>
                <w:rFonts w:ascii="Calibri" w:cs="Calibri" w:hAnsi="Calibri"/>
                <w:caps w:val="0"/>
              </w:rPr>
              <w:t>’</w:t>
            </w:r>
            <w:r>
              <w:rPr>
                <w:b w:val="0"/>
                <w:i w:val="0"/>
                <w:color w:val="707070"/>
                <w:sz w:val="21"/>
                <w:spacing w:val="-87"/>
                <w:w w:val="100"/>
                <w:rFonts w:ascii="Calibri" w:cs="Calibri" w:hAnsi="Calibri"/>
                <w:caps w:val="0"/>
              </w:rPr>
              <w:t xml:space="preserve"> </w:t>
            </w:r>
            <w:r>
              <w:rPr>
                <w:b w:val="0"/>
                <w:i w:val="0"/>
                <w:color w:val="707070"/>
                <w:sz w:val="21"/>
                <w:spacing w:val="-33"/>
                <w:w w:val="112"/>
                <w:rFonts w:hint="eastAsia"/>
                <w:caps w:val="0"/>
              </w:rPr>
              <w:t>，</w:t>
            </w:r>
            <w:r>
              <w:rPr>
                <w:b w:val="0"/>
                <w:i w:val="0"/>
                <w:color w:val="707070"/>
                <w:sz w:val="21"/>
                <w:spacing w:val="0"/>
                <w:w w:val="103"/>
                <w:rFonts w:hint="eastAsia"/>
                <w:caps w:val="0"/>
              </w:rPr>
              <w:t>东经</w:t>
            </w:r>
            <w:r>
              <w:rPr>
                <w:b w:val="0"/>
                <w:i w:val="0"/>
                <w:color w:val="707070"/>
                <w:sz w:val="21"/>
                <w:spacing w:val="-34"/>
                <w:w w:val="100"/>
                <w:rFonts w:ascii="Calibri" w:cs="Calibri" w:hAnsi="Calibri"/>
                <w:caps w:val="0"/>
              </w:rPr>
              <w:t xml:space="preserve"> </w:t>
            </w:r>
            <w:r>
              <w:rPr>
                <w:b w:val="0"/>
                <w:i w:val="0"/>
                <w:color w:val="707070"/>
                <w:sz w:val="21"/>
                <w:spacing w:val="-37"/>
                <w:w w:val="305"/>
                <w:rFonts w:ascii="Arial" w:cs="Arial" w:eastAsia="Times New Roman" w:hAnsi="Arial"/>
                <w:caps w:val="0"/>
              </w:rPr>
              <w:t>l</w:t>
            </w:r>
            <w:r>
              <w:rPr>
                <w:b w:val="0"/>
                <w:i w:val="0"/>
                <w:color w:val="595959"/>
                <w:sz w:val="21"/>
                <w:spacing w:val="11"/>
                <w:w w:val="77"/>
                <w:rFonts w:ascii="Times New Roman" w:hAnsi="Times New Roman"/>
                <w:caps w:val="0"/>
              </w:rPr>
              <w:t>1</w:t>
            </w:r>
            <w:r>
              <w:rPr>
                <w:b w:val="0"/>
                <w:i w:val="0"/>
                <w:color w:val="595959"/>
                <w:sz w:val="21"/>
                <w:spacing w:val="0"/>
                <w:w w:val="95"/>
                <w:rFonts w:ascii="Times New Roman" w:hAnsi="Times New Roman"/>
                <w:caps w:val="0"/>
              </w:rPr>
              <w:t>5</w:t>
            </w:r>
            <w:r>
              <w:rPr>
                <w:szCs w:val="38"/>
                <w:b w:val="0"/>
                <w:i w:val="0"/>
                <w:color w:val="595959"/>
                <w:sz w:val="38"/>
                <w:spacing w:val="-274"/>
                <w:w w:val="96"/>
                <w:rFonts w:hint="eastAsia"/>
                <w:caps w:val="0"/>
              </w:rPr>
              <w:t>。</w:t>
            </w:r>
            <w:r>
              <w:rPr>
                <w:b w:val="0"/>
                <w:i w:val="0"/>
                <w:color w:val="595959"/>
                <w:sz w:val="21"/>
                <w:spacing w:val="0"/>
                <w:w w:val="102"/>
                <w:rFonts w:ascii="Times New Roman" w:hAnsi="Times New Roman"/>
                <w:caps w:val="0"/>
              </w:rPr>
              <w:t>4</w:t>
            </w:r>
            <w:r>
              <w:rPr>
                <w:b w:val="0"/>
                <w:i w:val="0"/>
                <w:color w:val="595959"/>
                <w:sz w:val="21"/>
                <w:spacing w:val="14"/>
                <w:w w:val="102"/>
                <w:rFonts w:ascii="Times New Roman" w:hAnsi="Times New Roman"/>
                <w:caps w:val="0"/>
              </w:rPr>
              <w:t>7</w:t>
            </w:r>
            <w:r>
              <w:rPr>
                <w:b w:val="0"/>
                <w:i w:val="0"/>
                <w:color w:val="595959"/>
                <w:sz w:val="21"/>
                <w:spacing w:val="0"/>
                <w:w w:val="65"/>
                <w:rFonts w:ascii="Calibri" w:cs="Calibri" w:hAnsi="Calibri"/>
                <w:caps w:val="0"/>
              </w:rPr>
              <w:t>’</w:t>
            </w:r>
            <w:r>
              <w:rPr>
                <w:b w:val="0"/>
                <w:i w:val="0"/>
                <w:color w:val="595959"/>
                <w:sz w:val="21"/>
                <w:spacing w:val="2"/>
                <w:w w:val="65"/>
                <w:rFonts w:hint="eastAsia"/>
                <w:caps w:val="0"/>
              </w:rPr>
              <w:t>一</w:t>
            </w:r>
            <w:r>
              <w:rPr>
                <w:b w:val="0"/>
                <w:i w:val="0"/>
                <w:color w:val="595959"/>
                <w:sz w:val="21"/>
                <w:spacing w:val="-44"/>
                <w:w w:val="329"/>
                <w:rFonts w:ascii="Arial" w:cs="Arial" w:eastAsia="Times New Roman" w:hAnsi="Arial"/>
                <w:caps w:val="0"/>
              </w:rPr>
              <w:t>l</w:t>
            </w:r>
            <w:r>
              <w:rPr>
                <w:b w:val="0"/>
                <w:i w:val="0"/>
                <w:color w:val="595959"/>
                <w:sz w:val="21"/>
                <w:spacing w:val="0"/>
                <w:w w:val="100"/>
                <w:rFonts w:ascii="Times New Roman" w:hAnsi="Times New Roman"/>
                <w:caps w:val="0"/>
              </w:rPr>
              <w:t>16°1</w:t>
            </w:r>
            <w:r>
              <w:rPr>
                <w:b w:val="0"/>
                <w:i w:val="0"/>
                <w:color w:val="595959"/>
                <w:sz w:val="21"/>
                <w:spacing w:val="-2"/>
                <w:w w:val="100"/>
                <w:rFonts w:ascii="Times New Roman" w:hAnsi="Times New Roman"/>
                <w:caps w:val="0"/>
              </w:rPr>
              <w:t>2</w:t>
            </w:r>
            <w:r>
              <w:rPr>
                <w:b w:val="0"/>
                <w:i w:val="0"/>
                <w:color w:val="595959"/>
                <w:sz w:val="21"/>
                <w:spacing w:val="0"/>
                <w:w w:val="77"/>
                <w:rFonts w:ascii="Calibri" w:cs="Calibri" w:hAnsi="Calibri"/>
                <w:caps w:val="0"/>
              </w:rPr>
              <w:t>’</w:t>
            </w:r>
            <w:r>
              <w:rPr>
                <w:b w:val="0"/>
                <w:i w:val="0"/>
                <w:color w:val="595959"/>
                <w:sz w:val="21"/>
                <w:spacing w:val="0"/>
                <w:w w:val="77"/>
                <w:rFonts w:hint="eastAsia"/>
                <w:caps w:val="0"/>
              </w:rPr>
              <w:t>之间</w:t>
            </w:r>
            <w:r>
              <w:rPr>
                <w:b w:val="0"/>
                <w:i w:val="0"/>
                <w:color w:val="595959"/>
                <w:sz w:val="21"/>
                <w:spacing w:val="-87"/>
                <w:w w:val="100"/>
                <w:rFonts w:ascii="Calibri" w:cs="Calibri" w:hAnsi="Calibri"/>
                <w:caps w:val="0"/>
              </w:rPr>
              <w:t xml:space="preserve"> </w:t>
            </w:r>
            <w:r>
              <w:rPr>
                <w:b w:val="0"/>
                <w:i w:val="0"/>
                <w:color w:val="909090"/>
                <w:sz w:val="21"/>
                <w:spacing w:val="-56"/>
                <w:w w:val="122"/>
                <w:rFonts w:hint="eastAsia"/>
                <w:caps w:val="0"/>
              </w:rPr>
              <w:t>。</w:t>
            </w:r>
            <w:r>
              <w:rPr>
                <w:b w:val="0"/>
                <w:i w:val="0"/>
                <w:color w:val="707070"/>
                <w:sz w:val="21"/>
                <w:spacing w:val="0"/>
                <w:w w:val="103"/>
                <w:rFonts w:hint="eastAsia"/>
                <w:caps w:val="0"/>
              </w:rPr>
              <w:t>北部与源州交界</w:t>
            </w:r>
            <w:r>
              <w:rPr>
                <w:b w:val="0"/>
                <w:i w:val="0"/>
                <w:color w:val="707070"/>
                <w:sz w:val="21"/>
                <w:spacing w:val="-70"/>
                <w:w w:val="100"/>
                <w:rFonts w:ascii="Calibri" w:cs="Calibri" w:hAnsi="Calibri"/>
                <w:caps w:val="0"/>
              </w:rPr>
              <w:t xml:space="preserve"> </w:t>
            </w:r>
            <w:r>
              <w:rPr>
                <w:b w:val="0"/>
                <w:i w:val="0"/>
                <w:color w:val="707070"/>
                <w:sz w:val="21"/>
                <w:spacing w:val="-58"/>
                <w:w w:val="125"/>
                <w:rFonts w:hint="eastAsia"/>
                <w:caps w:val="0"/>
              </w:rPr>
              <w:t>，</w:t>
            </w:r>
            <w:r>
              <w:rPr>
                <w:b w:val="0"/>
                <w:i w:val="0"/>
                <w:color w:val="707070"/>
                <w:sz w:val="21"/>
                <w:spacing w:val="0"/>
                <w:w w:val="104"/>
                <w:rFonts w:hint="eastAsia"/>
                <w:caps w:val="0"/>
              </w:rPr>
              <w:t>西部与沫水</w:t>
            </w:r>
            <w:r>
              <w:rPr>
                <w:b w:val="0"/>
                <w:i w:val="0"/>
                <w:color w:val="707070"/>
                <w:sz w:val="21"/>
                <w:spacing w:val="-91"/>
                <w:w w:val="100"/>
                <w:rFonts w:ascii="Calibri" w:cs="Calibri" w:hAnsi="Calibri"/>
                <w:caps w:val="0"/>
              </w:rPr>
              <w:t xml:space="preserve"> </w:t>
            </w:r>
            <w:r>
              <w:rPr>
                <w:b w:val="0"/>
                <w:i w:val="0"/>
                <w:color w:val="707070"/>
                <w:sz w:val="21"/>
                <w:spacing w:val="0"/>
                <w:w w:val="117"/>
                <w:rFonts w:hint="eastAsia"/>
                <w:caps w:val="0"/>
              </w:rPr>
              <w:t>、</w:t>
            </w:r>
            <w:r>
              <w:rPr>
                <w:b w:val="0"/>
                <w:i w:val="0"/>
                <w:color w:val="707070"/>
                <w:sz w:val="21"/>
                <w:spacing w:val="0"/>
                <w:w w:val="105"/>
                <w:rFonts w:hint="eastAsia"/>
                <w:caps w:val="0"/>
              </w:rPr>
              <w:t>定兴接壤</w:t>
            </w:r>
            <w:r>
              <w:rPr>
                <w:b w:val="0"/>
                <w:i w:val="0"/>
                <w:color w:val="707070"/>
                <w:sz w:val="21"/>
                <w:spacing w:val="-94"/>
                <w:w w:val="105"/>
                <w:rFonts w:ascii="Calibri" w:cs="Calibri" w:hAnsi="Calibri"/>
                <w:caps w:val="0"/>
              </w:rPr>
              <w:t xml:space="preserve"> </w:t>
            </w:r>
            <w:r>
              <w:rPr>
                <w:b w:val="0"/>
                <w:i w:val="0"/>
                <w:color w:val="707070"/>
                <w:sz w:val="21"/>
                <w:spacing w:val="-5"/>
                <w:w w:val="105"/>
                <w:rFonts w:hint="eastAsia"/>
                <w:caps w:val="0"/>
              </w:rPr>
              <w:t>，南部与容城</w:t>
            </w:r>
            <w:r>
              <w:rPr>
                <w:b w:val="0"/>
                <w:i w:val="0"/>
                <w:color w:val="707070"/>
                <w:sz w:val="21"/>
                <w:spacing w:val="-91"/>
                <w:w w:val="105"/>
                <w:rFonts w:ascii="Calibri" w:cs="Calibri" w:hAnsi="Calibri"/>
                <w:caps w:val="0"/>
              </w:rPr>
              <w:t xml:space="preserve"> </w:t>
            </w:r>
            <w:r>
              <w:rPr>
                <w:b w:val="0"/>
                <w:i w:val="0"/>
                <w:color w:val="707070"/>
                <w:sz w:val="21"/>
                <w:spacing w:val="-6"/>
                <w:w w:val="105"/>
                <w:rFonts w:hint="eastAsia"/>
                <w:caps w:val="0"/>
              </w:rPr>
              <w:t>、雄县相连</w:t>
            </w:r>
            <w:r>
              <w:rPr>
                <w:b w:val="0"/>
                <w:i w:val="0"/>
                <w:color w:val="707070"/>
                <w:sz w:val="21"/>
                <w:spacing w:val="-84"/>
                <w:w w:val="105"/>
                <w:rFonts w:ascii="Calibri" w:cs="Calibri" w:hAnsi="Calibri"/>
                <w:caps w:val="0"/>
              </w:rPr>
              <w:t xml:space="preserve"> </w:t>
            </w:r>
            <w:r>
              <w:rPr>
                <w:b w:val="0"/>
                <w:i w:val="0"/>
                <w:color w:val="707070"/>
                <w:sz w:val="21"/>
                <w:spacing w:val="-4"/>
                <w:w w:val="105"/>
                <w:rFonts w:hint="eastAsia"/>
                <w:caps w:val="0"/>
              </w:rPr>
              <w:t>，东部与廊坊市</w:t>
            </w:r>
            <w:r>
              <w:rPr>
                <w:b w:val="0"/>
                <w:i w:val="0"/>
                <w:color w:val="707070"/>
                <w:sz w:val="21"/>
                <w:spacing w:val="-89"/>
                <w:w w:val="105"/>
                <w:rFonts w:ascii="Calibri" w:cs="Calibri" w:hAnsi="Calibri"/>
                <w:caps w:val="0"/>
              </w:rPr>
              <w:t xml:space="preserve"> </w:t>
            </w:r>
            <w:r>
              <w:rPr>
                <w:b w:val="0"/>
                <w:i w:val="0"/>
                <w:color w:val="707070"/>
                <w:sz w:val="21"/>
                <w:spacing w:val="0"/>
                <w:w w:val="105"/>
                <w:rFonts w:hint="eastAsia"/>
                <w:caps w:val="0"/>
              </w:rPr>
              <w:t>、固安县毗邻</w:t>
            </w:r>
            <w:r>
              <w:rPr>
                <w:b w:val="0"/>
                <w:i w:val="0"/>
                <w:color w:val="909090"/>
                <w:sz w:val="21"/>
                <w:spacing w:val="0"/>
                <w:w w:val="105"/>
                <w:rFonts w:hint="eastAsia"/>
                <w:caps w:val="0"/>
              </w:rPr>
              <w:t>。</w:t>
            </w:r>
            <w:r>
              <w:rPr>
                <w:b w:val="0"/>
                <w:i w:val="0"/>
                <w:color w:val="909090"/>
                <w:sz w:val="21"/>
                <w:spacing w:val="0"/>
                <w:w w:val="131"/>
                <w:rFonts w:ascii="Calibri" w:cs="Calibri" w:hAnsi="Calibri"/>
                <w:caps w:val="0"/>
              </w:rPr>
              <w:t xml:space="preserve"> </w:t>
            </w:r>
            <w:r>
              <w:rPr>
                <w:b w:val="0"/>
                <w:i w:val="0"/>
                <w:color w:val="707070"/>
                <w:sz w:val="21"/>
                <w:spacing w:val="0"/>
                <w:w w:val="100"/>
                <w:rFonts w:hint="eastAsia"/>
                <w:caps w:val="0"/>
              </w:rPr>
              <w:t>项目区属东部季风区暖温带半干</w:t>
            </w:r>
            <w:r>
              <w:rPr>
                <w:b w:val="0"/>
                <w:i w:val="0"/>
                <w:color w:val="707070"/>
                <w:sz w:val="21"/>
                <w:spacing w:val="0"/>
                <w:w w:val="100"/>
                <w:rFonts w:ascii="Calibri" w:cs="Calibri" w:hAnsi="Calibri"/>
                <w:caps w:val="0"/>
              </w:rPr>
              <w:t xml:space="preserve"> </w:t>
            </w:r>
            <w:r>
              <w:rPr>
                <w:b w:val="0"/>
                <w:i w:val="0"/>
                <w:color w:val="909090"/>
                <w:sz w:val="21"/>
                <w:spacing w:val="0"/>
                <w:w w:val="100"/>
                <w:rFonts w:hint="eastAsia"/>
                <w:caps w:val="0"/>
              </w:rPr>
              <w:t>旱</w:t>
            </w:r>
            <w:r>
              <w:rPr>
                <w:b w:val="0"/>
                <w:i w:val="0"/>
                <w:color w:val="707070"/>
                <w:sz w:val="21"/>
                <w:spacing w:val="0"/>
                <w:w w:val="100"/>
                <w:rFonts w:hint="eastAsia"/>
                <w:caps w:val="0"/>
              </w:rPr>
              <w:t>地区</w:t>
            </w:r>
            <w:r>
              <w:rPr>
                <w:b w:val="0"/>
                <w:i w:val="0"/>
                <w:color w:val="707070"/>
                <w:sz w:val="21"/>
                <w:spacing w:val="0"/>
                <w:w w:val="100"/>
                <w:rFonts w:ascii="Calibri" w:cs="Calibri" w:hAnsi="Calibri"/>
                <w:caps w:val="0"/>
              </w:rPr>
              <w:t xml:space="preserve"> </w:t>
            </w:r>
            <w:r>
              <w:rPr>
                <w:b w:val="0"/>
                <w:i w:val="0"/>
                <w:color w:val="707070"/>
                <w:sz w:val="21"/>
                <w:spacing w:val="-8"/>
                <w:w w:val="100"/>
                <w:rFonts w:hint="eastAsia"/>
                <w:caps w:val="0"/>
              </w:rPr>
              <w:t>，大陆性季风</w:t>
            </w:r>
            <w:r>
              <w:rPr>
                <w:b w:val="0"/>
                <w:i w:val="0"/>
                <w:color w:val="707070"/>
                <w:sz w:val="21"/>
                <w:spacing w:val="-8"/>
                <w:w w:val="100"/>
                <w:rFonts w:ascii="Calibri" w:cs="Calibri" w:hAnsi="Calibri"/>
                <w:caps w:val="0"/>
              </w:rPr>
              <w:t xml:space="preserve"> </w:t>
            </w:r>
            <w:r>
              <w:rPr>
                <w:b w:val="0"/>
                <w:i w:val="0"/>
                <w:color w:val="909090"/>
                <w:sz w:val="21"/>
                <w:spacing w:val="0"/>
                <w:w w:val="100"/>
                <w:rFonts w:hint="eastAsia"/>
                <w:caps w:val="0"/>
              </w:rPr>
              <w:t>气候</w:t>
            </w:r>
            <w:r>
              <w:rPr>
                <w:b w:val="0"/>
                <w:i w:val="0"/>
                <w:color w:val="707070"/>
                <w:sz w:val="21"/>
                <w:spacing w:val="0"/>
                <w:w w:val="100"/>
                <w:rFonts w:hint="eastAsia"/>
                <w:caps w:val="0"/>
              </w:rPr>
              <w:t>特点显著</w:t>
            </w:r>
            <w:r>
              <w:rPr>
                <w:b w:val="0"/>
                <w:i w:val="0"/>
                <w:color w:val="707070"/>
                <w:sz w:val="21"/>
                <w:spacing w:val="-35"/>
                <w:w w:val="100"/>
                <w:rFonts w:ascii="Calibri" w:cs="Calibri" w:hAnsi="Calibri"/>
                <w:caps w:val="0"/>
              </w:rPr>
              <w:t xml:space="preserve"> </w:t>
            </w:r>
            <w:r>
              <w:rPr>
                <w:b w:val="0"/>
                <w:i w:val="0"/>
                <w:color w:val="707070"/>
                <w:sz w:val="21"/>
                <w:spacing w:val="-5"/>
                <w:w w:val="100"/>
                <w:rFonts w:hint="eastAsia"/>
                <w:caps w:val="0"/>
              </w:rPr>
              <w:t>，四季分</w:t>
            </w:r>
          </w:p>
          <w:p w:rsidR="00C95B12" w:rsidRDefault="00C95B12" w:rsidP="00080105">
            <w:pPr>
              <w:pStyle w:val="BodyText"/>
              <w:jc w:val="both"/>
              <w:spacing w:before="43" w:beforeAutospacing="0" w:after="120" w:afterAutospacing="0" w:lineRule="auto" w:line="240"/>
              <w:rPr>
                <w:b w:val="0"/>
                <w:i w:val="0"/>
                <w:sz w:val="21"/>
                <w:spacing w:val="0"/>
                <w:w w:val="100"/>
                <w:rFonts w:ascii="Calibri" w:cs="Calibri" w:hAnsi="Calibri"/>
                <w:caps w:val="0"/>
              </w:rPr>
              <w:snapToGrid/>
              <w:ind w:left="395"/>
              <w:textAlignment w:val="baseline"/>
            </w:pPr>
            <w:r>
              <w:rPr>
                <w:b w:val="0"/>
                <w:i w:val="0"/>
                <w:color w:val="707070"/>
                <w:sz w:val="21"/>
                <w:spacing w:val="-9"/>
                <w:w w:val="105"/>
                <w:rFonts w:hint="eastAsia"/>
                <w:caps w:val="0"/>
              </w:rPr>
              <w:t>明，春季干燥多风</w:t>
            </w:r>
            <w:r>
              <w:rPr>
                <w:b w:val="0"/>
                <w:i w:val="0"/>
                <w:color w:val="707070"/>
                <w:sz w:val="21"/>
                <w:spacing w:val="-84"/>
                <w:w w:val="105"/>
                <w:rFonts w:ascii="Calibri" w:cs="Calibri" w:hAnsi="Calibri"/>
                <w:caps w:val="0"/>
              </w:rPr>
              <w:t xml:space="preserve"> </w:t>
            </w:r>
            <w:r>
              <w:rPr>
                <w:b w:val="0"/>
                <w:i w:val="0"/>
                <w:color w:val="707070"/>
                <w:sz w:val="21"/>
                <w:spacing w:val="0"/>
                <w:w w:val="105"/>
                <w:rFonts w:hint="eastAsia"/>
                <w:caps w:val="0"/>
              </w:rPr>
              <w:t>，夏季炎热多雨</w:t>
            </w:r>
            <w:r>
              <w:rPr>
                <w:b w:val="0"/>
                <w:i w:val="0"/>
                <w:color w:val="707070"/>
                <w:sz w:val="21"/>
                <w:spacing w:val="-85"/>
                <w:w w:val="105"/>
                <w:rFonts w:ascii="Calibri" w:cs="Calibri" w:hAnsi="Calibri"/>
                <w:caps w:val="0"/>
              </w:rPr>
              <w:t xml:space="preserve"> </w:t>
            </w:r>
            <w:r>
              <w:rPr>
                <w:b w:val="0"/>
                <w:i w:val="0"/>
                <w:color w:val="707070"/>
                <w:sz w:val="21"/>
                <w:spacing w:val="-5"/>
                <w:w w:val="105"/>
                <w:rFonts w:hint="eastAsia"/>
                <w:caps w:val="0"/>
              </w:rPr>
              <w:t>，秋季天高气爽</w:t>
            </w:r>
            <w:r>
              <w:rPr>
                <w:b w:val="0"/>
                <w:i w:val="0"/>
                <w:color w:val="707070"/>
                <w:sz w:val="21"/>
                <w:spacing w:val="-81"/>
                <w:w w:val="105"/>
                <w:rFonts w:ascii="Calibri" w:cs="Calibri" w:hAnsi="Calibri"/>
                <w:caps w:val="0"/>
              </w:rPr>
              <w:t xml:space="preserve"> </w:t>
            </w:r>
            <w:r>
              <w:rPr>
                <w:b w:val="0"/>
                <w:i w:val="0"/>
                <w:color w:val="707070"/>
                <w:sz w:val="21"/>
                <w:spacing w:val="0"/>
                <w:w w:val="105"/>
                <w:rFonts w:hint="eastAsia"/>
                <w:caps w:val="0"/>
              </w:rPr>
              <w:t>，冬季寒冷少</w:t>
            </w:r>
            <w:r>
              <w:rPr>
                <w:b w:val="0"/>
                <w:i w:val="0"/>
                <w:color w:val="909090"/>
                <w:sz w:val="21"/>
                <w:spacing w:val="0"/>
                <w:w w:val="105"/>
                <w:rFonts w:hint="eastAsia"/>
                <w:caps w:val="0"/>
              </w:rPr>
              <w:t>雪。</w:t>
            </w:r>
          </w:p>
          <w:p w:rsidR="00C95B12" w:rsidRDefault="00C95B12" w:rsidP="00080105">
            <w:pPr>
              <w:jc w:val="both"/>
              <w:spacing w:before="0" w:beforeAutospacing="0" w:after="0" w:afterAutospacing="0" w:lineRule="auto" w:line="240"/>
              <w:rPr>
                <w:szCs w:val="23"/>
                <w:b w:val="0"/>
                <w:i w:val="0"/>
                <w:sz w:val="23"/>
                <w:spacing w:val="0"/>
                <w:w w:val="100"/>
                <w:rFonts w:ascii="宋体" w:cs="宋体"/>
                <w:caps w:val="0"/>
              </w:rPr>
              <w:snapToGrid/>
              <w:ind w:left="984" w:right="21"/>
              <w:textAlignment w:val="baseline"/>
            </w:pPr>
            <w:r>
              <w:rPr>
                <w:szCs w:val="19"/>
                <w:b w:val="0"/>
                <w:i w:val="0"/>
                <w:color w:val="808080"/>
                <w:sz w:val="19"/>
                <w:spacing w:val="0"/>
                <w:w w:val="105"/>
                <w:rFonts w:ascii="Times New Roman" w:hAnsi="Times New Roman"/>
                <w:caps w:val="0"/>
              </w:rPr>
              <w:t>(</w:t>
            </w:r>
            <w:r>
              <w:rPr>
                <w:szCs w:val="19"/>
                <w:b w:val="0"/>
                <w:i w:val="0"/>
                <w:color w:val="808080"/>
                <w:sz w:val="19"/>
                <w:spacing w:val="-32"/>
                <w:w w:val="105"/>
                <w:rFonts w:ascii="Times New Roman" w:hAnsi="Times New Roman"/>
                <w:caps w:val="0"/>
              </w:rPr>
              <w:t xml:space="preserve"> </w:t>
            </w:r>
            <w:r>
              <w:rPr>
                <w:szCs w:val="19"/>
                <w:b w:val="0"/>
                <w:i w:val="0"/>
                <w:color w:val="808080"/>
                <w:sz w:val="19"/>
                <w:spacing w:val="0"/>
                <w:w w:val="105"/>
                <w:rFonts w:ascii="Times New Roman" w:hAnsi="Times New Roman"/>
                <w:caps w:val="0"/>
              </w:rPr>
              <w:t>2</w:t>
            </w:r>
            <w:r>
              <w:rPr>
                <w:szCs w:val="19"/>
                <w:b w:val="0"/>
                <w:i w:val="0"/>
                <w:color w:val="808080"/>
                <w:sz w:val="19"/>
                <w:spacing w:val="-31"/>
                <w:w w:val="105"/>
                <w:rFonts w:ascii="Times New Roman" w:hAnsi="Times New Roman"/>
                <w:caps w:val="0"/>
              </w:rPr>
              <w:t xml:space="preserve"> </w:t>
            </w:r>
            <w:r>
              <w:rPr>
                <w:szCs w:val="23"/>
                <w:b w:val="0"/>
                <w:i w:val="0"/>
                <w:color w:val="808080"/>
                <w:sz w:val="23"/>
                <w:spacing w:val="0"/>
                <w:w w:val="75"/>
                <w:rFonts w:ascii="宋体" w:cs="宋体" w:hAnsi="宋体" w:hint="eastAsia"/>
                <w:caps w:val="0"/>
              </w:rPr>
              <w:t>）</w:t>
            </w:r>
            <w:r>
              <w:rPr>
                <w:szCs w:val="23"/>
                <w:b w:val="0"/>
                <w:i w:val="0"/>
                <w:color w:val="808080"/>
                <w:sz w:val="23"/>
                <w:spacing w:val="-14"/>
                <w:w w:val="75"/>
                <w:rFonts w:ascii="宋体" w:cs="宋体" w:hAnsi="宋体"/>
                <w:caps w:val="0"/>
              </w:rPr>
              <w:t xml:space="preserve"> </w:t>
            </w:r>
            <w:r>
              <w:rPr>
                <w:szCs w:val="23"/>
                <w:b w:val="0"/>
                <w:i w:val="0"/>
                <w:color w:val="808080"/>
                <w:sz w:val="23"/>
                <w:spacing w:val="0"/>
                <w:w w:val="105"/>
                <w:rFonts w:ascii="宋体" w:cs="宋体" w:hAnsi="宋体" w:hint="eastAsia"/>
                <w:caps w:val="0"/>
              </w:rPr>
              <w:t>水文地质</w:t>
            </w:r>
          </w:p>
          <w:p w:rsidR="00C95B12" w:rsidRDefault="00C95B12" w:rsidP="00080105">
            <w:pPr>
              <w:pStyle w:val="BodyText"/>
              <w:jc w:val="both"/>
              <w:spacing w:before="165" w:beforeAutospacing="0" w:after="120" w:afterAutospacing="0" w:lineRule="auto" w:line="367"/>
              <w:rPr>
                <w:b w:val="0"/>
                <w:i w:val="0"/>
                <w:sz w:val="21"/>
                <w:spacing w:val="0"/>
                <w:w w:val="100"/>
                <w:rFonts w:ascii="Calibri" w:cs="Calibri" w:hAnsi="Calibri"/>
                <w:caps w:val="0"/>
              </w:rPr>
              <w:snapToGrid/>
              <w:ind w:left="376" w:right="273" w:firstLine="483"/>
              <w:textAlignment w:val="baseline"/>
            </w:pPr>
            <w:r>
              <w:rPr>
                <w:b w:val="0"/>
                <w:i w:val="0"/>
                <w:color w:val="707070"/>
                <w:sz w:val="21"/>
                <w:spacing w:val="0"/>
                <w:w w:val="100"/>
                <w:rFonts w:hint="eastAsia"/>
                <w:caps w:val="0"/>
              </w:rPr>
              <w:t>高碑店市属第四系冲积扇平原</w:t>
            </w:r>
            <w:r>
              <w:rPr>
                <w:b w:val="0"/>
                <w:i w:val="0"/>
                <w:color w:val="707070"/>
                <w:sz w:val="21"/>
                <w:spacing w:val="0"/>
                <w:w w:val="100"/>
                <w:rFonts w:ascii="Calibri" w:cs="Calibri" w:hAnsi="Calibri"/>
                <w:caps w:val="0"/>
              </w:rPr>
              <w:t xml:space="preserve"> </w:t>
            </w:r>
            <w:r>
              <w:rPr>
                <w:b w:val="0"/>
                <w:i w:val="0"/>
                <w:color w:val="707070"/>
                <w:sz w:val="21"/>
                <w:spacing w:val="-3"/>
                <w:w w:val="100"/>
                <w:rFonts w:hint="eastAsia"/>
                <w:caps w:val="0"/>
              </w:rPr>
              <w:t>，东部为河流冲积平原</w:t>
            </w:r>
            <w:r>
              <w:rPr>
                <w:b w:val="0"/>
                <w:i w:val="0"/>
                <w:color w:val="707070"/>
                <w:sz w:val="21"/>
                <w:spacing w:val="60"/>
                <w:w w:val="100"/>
                <w:rFonts w:ascii="Calibri" w:cs="Calibri" w:hAnsi="Calibri"/>
                <w:caps w:val="0"/>
              </w:rPr>
              <w:t xml:space="preserve"> </w:t>
            </w:r>
            <w:r>
              <w:rPr>
                <w:b w:val="0"/>
                <w:i w:val="0"/>
                <w:color w:val="707070"/>
                <w:sz w:val="21"/>
                <w:spacing w:val="0"/>
                <w:w w:val="100"/>
                <w:rFonts w:hint="eastAsia"/>
                <w:caps w:val="0"/>
              </w:rPr>
              <w:t>，地下水</w:t>
            </w:r>
            <w:r>
              <w:rPr>
                <w:b w:val="0"/>
                <w:i w:val="0"/>
                <w:color w:val="909090"/>
                <w:sz w:val="21"/>
                <w:spacing w:val="0"/>
                <w:w w:val="100"/>
                <w:rFonts w:hint="eastAsia"/>
                <w:caps w:val="0"/>
              </w:rPr>
              <w:t>主</w:t>
            </w:r>
            <w:r>
              <w:rPr>
                <w:b w:val="0"/>
                <w:i w:val="0"/>
                <w:color w:val="707070"/>
                <w:sz w:val="21"/>
                <w:spacing w:val="0"/>
                <w:w w:val="100"/>
                <w:rFonts w:hint="eastAsia"/>
                <w:caps w:val="0"/>
              </w:rPr>
              <w:t>要储存于第</w:t>
            </w:r>
            <w:r>
              <w:rPr>
                <w:b w:val="0"/>
                <w:i w:val="0"/>
                <w:color w:val="707070"/>
                <w:sz w:val="21"/>
                <w:spacing w:val="0"/>
                <w:w w:val="102"/>
                <w:rFonts w:ascii="Calibri" w:cs="Calibri" w:hAnsi="Calibri"/>
                <w:caps w:val="0"/>
              </w:rPr>
              <w:t xml:space="preserve"> </w:t>
            </w:r>
            <w:r>
              <w:rPr>
                <w:b w:val="0"/>
                <w:i w:val="0"/>
                <w:color w:val="707070"/>
                <w:sz w:val="21"/>
                <w:spacing w:val="0"/>
                <w:w w:val="105"/>
                <w:rFonts w:hint="eastAsia"/>
                <w:caps w:val="0"/>
              </w:rPr>
              <w:t>四系松散地层中</w:t>
            </w:r>
            <w:r>
              <w:rPr>
                <w:b w:val="0"/>
                <w:i w:val="0"/>
                <w:color w:val="707070"/>
                <w:sz w:val="21"/>
                <w:spacing w:val="-106"/>
                <w:w w:val="105"/>
                <w:rFonts w:ascii="Calibri" w:cs="Calibri" w:hAnsi="Calibri"/>
                <w:caps w:val="0"/>
              </w:rPr>
              <w:t xml:space="preserve"> </w:t>
            </w:r>
            <w:r>
              <w:rPr>
                <w:b w:val="0"/>
                <w:i w:val="0"/>
                <w:color w:val="707070"/>
                <w:sz w:val="21"/>
                <w:spacing w:val="-3"/>
                <w:w w:val="105"/>
                <w:rFonts w:hint="eastAsia"/>
                <w:caps w:val="0"/>
              </w:rPr>
              <w:t>，地下水类型为松散层孔隙水</w:t>
            </w:r>
            <w:r>
              <w:rPr>
                <w:b w:val="0"/>
                <w:i w:val="0"/>
                <w:color w:val="707070"/>
                <w:sz w:val="21"/>
                <w:spacing w:val="-91"/>
                <w:w w:val="105"/>
                <w:rFonts w:ascii="Calibri" w:cs="Calibri" w:hAnsi="Calibri"/>
                <w:caps w:val="0"/>
              </w:rPr>
              <w:t xml:space="preserve"> </w:t>
            </w:r>
            <w:r>
              <w:rPr>
                <w:b w:val="0"/>
                <w:i w:val="0"/>
                <w:color w:val="707070"/>
                <w:sz w:val="21"/>
                <w:spacing w:val="-5"/>
                <w:w w:val="105"/>
                <w:rFonts w:hint="eastAsia"/>
                <w:caps w:val="0"/>
              </w:rPr>
              <w:t>，含水层为多层结构</w:t>
            </w:r>
            <w:r>
              <w:rPr>
                <w:b w:val="0"/>
                <w:i w:val="0"/>
                <w:color w:val="707070"/>
                <w:sz w:val="21"/>
                <w:spacing w:val="-95"/>
                <w:w w:val="105"/>
                <w:rFonts w:ascii="Calibri" w:cs="Calibri" w:hAnsi="Calibri"/>
                <w:caps w:val="0"/>
              </w:rPr>
              <w:t xml:space="preserve"> </w:t>
            </w:r>
            <w:r>
              <w:rPr>
                <w:b w:val="0"/>
                <w:i w:val="0"/>
                <w:color w:val="707070"/>
                <w:sz w:val="21"/>
                <w:spacing w:val="-7"/>
                <w:w w:val="105"/>
                <w:rFonts w:hint="eastAsia"/>
                <w:caps w:val="0"/>
              </w:rPr>
              <w:t>，含水介质为</w:t>
            </w:r>
            <w:r>
              <w:rPr>
                <w:b w:val="0"/>
                <w:i w:val="0"/>
                <w:color w:val="707070"/>
                <w:sz w:val="21"/>
                <w:spacing w:val="0"/>
                <w:w w:val="103"/>
                <w:rFonts w:ascii="Calibri" w:cs="Calibri" w:hAnsi="Calibri"/>
                <w:caps w:val="0"/>
              </w:rPr>
              <w:t xml:space="preserve"> </w:t>
            </w:r>
            <w:r>
              <w:rPr>
                <w:b w:val="0"/>
                <w:i w:val="0"/>
                <w:color w:val="707070"/>
                <w:sz w:val="21"/>
                <w:spacing w:val="-3"/>
                <w:w w:val="105"/>
                <w:rFonts w:hint="eastAsia"/>
                <w:caps w:val="0"/>
              </w:rPr>
              <w:t>砂、砂砾石</w:t>
            </w:r>
            <w:r>
              <w:rPr>
                <w:b w:val="0"/>
                <w:i w:val="0"/>
                <w:color w:val="707070"/>
                <w:sz w:val="21"/>
                <w:spacing w:val="-105"/>
                <w:w w:val="105"/>
                <w:rFonts w:ascii="Calibri" w:cs="Calibri" w:hAnsi="Calibri"/>
                <w:caps w:val="0"/>
              </w:rPr>
              <w:t xml:space="preserve"> </w:t>
            </w:r>
            <w:r>
              <w:rPr>
                <w:b w:val="0"/>
                <w:i w:val="0"/>
                <w:color w:val="707070"/>
                <w:sz w:val="21"/>
                <w:spacing w:val="-8"/>
                <w:w w:val="105"/>
                <w:rFonts w:hint="eastAsia"/>
                <w:caps w:val="0"/>
              </w:rPr>
              <w:t>、砂卵石</w:t>
            </w:r>
            <w:r>
              <w:rPr>
                <w:b w:val="0"/>
                <w:i w:val="0"/>
                <w:color w:val="707070"/>
                <w:sz w:val="21"/>
                <w:spacing w:val="-104"/>
                <w:w w:val="105"/>
                <w:rFonts w:ascii="Calibri" w:cs="Calibri" w:hAnsi="Calibri"/>
                <w:caps w:val="0"/>
              </w:rPr>
              <w:t xml:space="preserve"> </w:t>
            </w:r>
            <w:r>
              <w:rPr>
                <w:b w:val="0"/>
                <w:i w:val="0"/>
                <w:color w:val="909090"/>
                <w:sz w:val="21"/>
                <w:spacing w:val="-5"/>
                <w:w w:val="105"/>
                <w:rFonts w:hint="eastAsia"/>
                <w:caps w:val="0"/>
              </w:rPr>
              <w:t>。该</w:t>
            </w:r>
            <w:r>
              <w:rPr>
                <w:b w:val="0"/>
                <w:i w:val="0"/>
                <w:color w:val="707070"/>
                <w:sz w:val="21"/>
                <w:spacing w:val="-5"/>
                <w:w w:val="105"/>
                <w:rFonts w:hint="eastAsia"/>
                <w:caps w:val="0"/>
              </w:rPr>
              <w:t>地区地下水靠大</w:t>
            </w:r>
            <w:r>
              <w:rPr>
                <w:b w:val="0"/>
                <w:i w:val="0"/>
                <w:color w:val="707070"/>
                <w:sz w:val="21"/>
                <w:spacing w:val="-109"/>
                <w:w w:val="105"/>
                <w:rFonts w:ascii="Calibri" w:cs="Calibri" w:hAnsi="Calibri"/>
                <w:caps w:val="0"/>
              </w:rPr>
              <w:t xml:space="preserve"> </w:t>
            </w:r>
            <w:r>
              <w:rPr>
                <w:b w:val="0"/>
                <w:i w:val="0"/>
                <w:color w:val="909090"/>
                <w:sz w:val="21"/>
                <w:spacing w:val="0"/>
                <w:w w:val="105"/>
                <w:rFonts w:hint="eastAsia"/>
                <w:caps w:val="0"/>
              </w:rPr>
              <w:t>气</w:t>
            </w:r>
            <w:r>
              <w:rPr>
                <w:b w:val="0"/>
                <w:i w:val="0"/>
                <w:color w:val="707070"/>
                <w:sz w:val="21"/>
                <w:spacing w:val="0"/>
                <w:w w:val="105"/>
                <w:rFonts w:hint="eastAsia"/>
                <w:caps w:val="0"/>
              </w:rPr>
              <w:t>降水和地表水入渗补给</w:t>
            </w:r>
            <w:r>
              <w:rPr>
                <w:b w:val="0"/>
                <w:i w:val="0"/>
                <w:color w:val="707070"/>
                <w:sz w:val="21"/>
                <w:spacing w:val="-93"/>
                <w:w w:val="105"/>
                <w:rFonts w:ascii="Calibri" w:cs="Calibri" w:hAnsi="Calibri"/>
                <w:caps w:val="0"/>
              </w:rPr>
              <w:t xml:space="preserve"> </w:t>
            </w:r>
            <w:r>
              <w:rPr>
                <w:b w:val="0"/>
                <w:i w:val="0"/>
                <w:color w:val="707070"/>
                <w:sz w:val="21"/>
                <w:spacing w:val="-3"/>
                <w:w w:val="105"/>
                <w:rFonts w:hint="eastAsia"/>
                <w:caps w:val="0"/>
              </w:rPr>
              <w:t>，以人工开采</w:t>
            </w:r>
            <w:r>
              <w:rPr>
                <w:b w:val="0"/>
                <w:i w:val="0"/>
                <w:color w:val="707070"/>
                <w:sz w:val="21"/>
                <w:spacing w:val="0"/>
                <w:w w:val="102"/>
                <w:rFonts w:ascii="Calibri" w:cs="Calibri" w:hAnsi="Calibri"/>
                <w:caps w:val="0"/>
              </w:rPr>
              <w:t xml:space="preserve"> </w:t>
            </w:r>
            <w:r>
              <w:rPr>
                <w:b w:val="0"/>
                <w:i w:val="0"/>
                <w:color w:val="707070"/>
                <w:sz w:val="21"/>
                <w:spacing w:val="0"/>
                <w:w w:val="100"/>
                <w:rFonts w:hint="eastAsia"/>
                <w:caps w:val="0"/>
              </w:rPr>
              <w:t>和地下径流方式排泄</w:t>
            </w:r>
            <w:r>
              <w:rPr>
                <w:b w:val="0"/>
                <w:i w:val="0"/>
                <w:color w:val="707070"/>
                <w:sz w:val="21"/>
                <w:spacing w:val="42"/>
                <w:w w:val="100"/>
                <w:rFonts w:ascii="Calibri" w:cs="Calibri" w:hAnsi="Calibri"/>
                <w:caps w:val="0"/>
              </w:rPr>
              <w:t xml:space="preserve"> </w:t>
            </w:r>
            <w:r>
              <w:rPr>
                <w:b w:val="0"/>
                <w:i w:val="0"/>
                <w:color w:val="707070"/>
                <w:sz w:val="21"/>
                <w:spacing w:val="-4"/>
                <w:w w:val="100"/>
                <w:rFonts w:hint="eastAsia"/>
                <w:caps w:val="0"/>
              </w:rPr>
              <w:t>，地下水总流向西北至东南</w:t>
            </w:r>
            <w:r>
              <w:rPr>
                <w:b w:val="0"/>
                <w:i w:val="0"/>
                <w:color w:val="707070"/>
                <w:sz w:val="21"/>
                <w:spacing w:val="56"/>
                <w:w w:val="100"/>
                <w:rFonts w:ascii="Calibri" w:cs="Calibri" w:hAnsi="Calibri"/>
                <w:caps w:val="0"/>
              </w:rPr>
              <w:t xml:space="preserve"> </w:t>
            </w:r>
            <w:r>
              <w:rPr>
                <w:b w:val="0"/>
                <w:i w:val="0"/>
                <w:color w:val="707070"/>
                <w:sz w:val="21"/>
                <w:spacing w:val="0"/>
                <w:w w:val="100"/>
                <w:rFonts w:hint="eastAsia"/>
                <w:caps w:val="0"/>
              </w:rPr>
              <w:t>，局部地区</w:t>
            </w:r>
            <w:r>
              <w:rPr>
                <w:b w:val="0"/>
                <w:i w:val="0"/>
                <w:color w:val="909090"/>
                <w:sz w:val="21"/>
                <w:spacing w:val="0"/>
                <w:w w:val="100"/>
                <w:rFonts w:hint="eastAsia"/>
                <w:caps w:val="0"/>
              </w:rPr>
              <w:t>受</w:t>
            </w:r>
            <w:r>
              <w:rPr>
                <w:b w:val="0"/>
                <w:i w:val="0"/>
                <w:color w:val="707070"/>
                <w:sz w:val="21"/>
                <w:spacing w:val="0"/>
                <w:w w:val="100"/>
                <w:rFonts w:hint="eastAsia"/>
                <w:caps w:val="0"/>
              </w:rPr>
              <w:t>人</w:t>
            </w:r>
            <w:r>
              <w:rPr>
                <w:b w:val="0"/>
                <w:i w:val="0"/>
                <w:color w:val="909090"/>
                <w:sz w:val="21"/>
                <w:spacing w:val="0"/>
                <w:w w:val="100"/>
                <w:rFonts w:hint="eastAsia"/>
                <w:caps w:val="0"/>
              </w:rPr>
              <w:t>工开采影</w:t>
            </w:r>
            <w:r>
              <w:rPr>
                <w:b w:val="0"/>
                <w:i w:val="0"/>
                <w:color w:val="909090"/>
                <w:sz w:val="21"/>
                <w:spacing w:val="-47"/>
                <w:w w:val="100"/>
                <w:rFonts w:ascii="Calibri" w:cs="Calibri" w:hAnsi="Calibri"/>
                <w:caps w:val="0"/>
              </w:rPr>
              <w:t xml:space="preserve"> </w:t>
            </w:r>
            <w:r>
              <w:rPr>
                <w:b w:val="0"/>
                <w:i w:val="0"/>
                <w:color w:val="707070"/>
                <w:sz w:val="21"/>
                <w:spacing w:val="0"/>
                <w:w w:val="100"/>
                <w:rFonts w:hint="eastAsia"/>
                <w:caps w:val="0"/>
              </w:rPr>
              <w:t>响略有</w:t>
            </w:r>
            <w:r>
              <w:rPr>
                <w:b w:val="0"/>
                <w:i w:val="0"/>
                <w:color w:val="707070"/>
                <w:sz w:val="21"/>
                <w:spacing w:val="-102"/>
                <w:w w:val="100"/>
                <w:rFonts w:ascii="Calibri" w:cs="Calibri" w:hAnsi="Calibri"/>
                <w:caps w:val="0"/>
              </w:rPr>
              <w:t xml:space="preserve"> </w:t>
            </w:r>
            <w:r>
              <w:rPr>
                <w:b w:val="0"/>
                <w:i w:val="0"/>
                <w:color w:val="808080"/>
                <w:sz w:val="21"/>
                <w:spacing w:val="0"/>
                <w:w w:val="105"/>
                <w:rFonts w:hint="eastAsia"/>
                <w:caps w:val="0"/>
              </w:rPr>
              <w:t>改变，地下水资源较为丰富</w:t>
            </w:r>
            <w:r>
              <w:rPr>
                <w:b w:val="0"/>
                <w:i w:val="0"/>
                <w:color w:val="808080"/>
                <w:sz w:val="21"/>
                <w:spacing w:val="-74"/>
                <w:w w:val="105"/>
                <w:rFonts w:ascii="Calibri" w:cs="Calibri" w:hAnsi="Calibri"/>
                <w:caps w:val="0"/>
              </w:rPr>
              <w:t xml:space="preserve"> </w:t>
            </w:r>
            <w:r>
              <w:rPr>
                <w:b w:val="0"/>
                <w:i w:val="0"/>
                <w:color w:val="808080"/>
                <w:sz w:val="21"/>
                <w:spacing w:val="0"/>
                <w:w w:val="105"/>
                <w:rFonts w:hint="eastAsia"/>
                <w:caps w:val="0"/>
              </w:rPr>
              <w:t>。</w:t>
            </w:r>
            <w:r>
              <w:rPr>
                <w:b w:val="0"/>
                <w:i w:val="0"/>
                <w:color w:val="707070"/>
                <w:sz w:val="21"/>
                <w:spacing w:val="0"/>
                <w:w w:val="100"/>
                <w:rFonts w:hint="eastAsia"/>
                <w:caps w:val="0"/>
              </w:rPr>
              <w:t>市区地形平坦开阔</w:t>
            </w:r>
            <w:r>
              <w:rPr>
                <w:b w:val="0"/>
                <w:i w:val="0"/>
                <w:color w:val="707070"/>
                <w:sz w:val="21"/>
                <w:spacing w:val="0"/>
                <w:w w:val="100"/>
                <w:rFonts w:ascii="Calibri" w:cs="Calibri" w:hAnsi="Calibri"/>
                <w:caps w:val="0"/>
              </w:rPr>
              <w:t xml:space="preserve"> </w:t>
            </w:r>
            <w:r>
              <w:rPr>
                <w:b w:val="0"/>
                <w:i w:val="0"/>
                <w:color w:val="707070"/>
                <w:sz w:val="21"/>
                <w:spacing w:val="-6"/>
                <w:w w:val="100"/>
                <w:rFonts w:hint="eastAsia"/>
                <w:caps w:val="0"/>
              </w:rPr>
              <w:t>，地层结构基本</w:t>
            </w:r>
            <w:r>
              <w:rPr>
                <w:b w:val="0"/>
                <w:i w:val="0"/>
                <w:color w:val="A3A3A3"/>
                <w:sz w:val="21"/>
                <w:spacing w:val="-6"/>
                <w:w w:val="100"/>
                <w:rFonts w:hint="eastAsia"/>
                <w:caps w:val="0"/>
              </w:rPr>
              <w:t>一</w:t>
            </w:r>
            <w:r>
              <w:rPr>
                <w:b w:val="0"/>
                <w:i w:val="0"/>
                <w:color w:val="808080"/>
                <w:sz w:val="21"/>
                <w:spacing w:val="-6"/>
                <w:w w:val="100"/>
                <w:rFonts w:hint="eastAsia"/>
                <w:caps w:val="0"/>
              </w:rPr>
              <w:t>致</w:t>
            </w:r>
            <w:r>
              <w:rPr>
                <w:b w:val="0"/>
                <w:i w:val="0"/>
                <w:color w:val="808080"/>
                <w:sz w:val="21"/>
                <w:spacing w:val="-6"/>
                <w:w w:val="100"/>
                <w:rFonts w:ascii="Calibri" w:cs="Calibri" w:hAnsi="Calibri"/>
                <w:caps w:val="0"/>
              </w:rPr>
              <w:t xml:space="preserve"> </w:t>
            </w:r>
            <w:r>
              <w:rPr>
                <w:b w:val="0"/>
                <w:i w:val="0"/>
                <w:color w:val="808080"/>
                <w:sz w:val="21"/>
                <w:spacing w:val="-7"/>
                <w:w w:val="100"/>
                <w:rFonts w:hint="eastAsia"/>
                <w:caps w:val="0"/>
              </w:rPr>
              <w:t>，工程地质条件较好</w:t>
            </w:r>
            <w:r>
              <w:rPr>
                <w:b w:val="0"/>
                <w:i w:val="0"/>
                <w:color w:val="808080"/>
                <w:sz w:val="21"/>
                <w:spacing w:val="-7"/>
                <w:w w:val="100"/>
                <w:rFonts w:ascii="Calibri" w:cs="Calibri" w:hAnsi="Calibri"/>
                <w:caps w:val="0"/>
              </w:rPr>
              <w:t xml:space="preserve"> </w:t>
            </w:r>
            <w:r>
              <w:rPr>
                <w:b w:val="0"/>
                <w:i w:val="0"/>
                <w:color w:val="808080"/>
                <w:sz w:val="21"/>
                <w:spacing w:val="-9"/>
                <w:w w:val="100"/>
                <w:rFonts w:hint="eastAsia"/>
                <w:caps w:val="0"/>
              </w:rPr>
              <w:t>，构造相对稳定</w:t>
            </w:r>
            <w:r>
              <w:rPr>
                <w:b w:val="0"/>
                <w:i w:val="0"/>
                <w:color w:val="808080"/>
                <w:sz w:val="21"/>
                <w:spacing w:val="-42"/>
                <w:w w:val="100"/>
                <w:rFonts w:ascii="Calibri" w:cs="Calibri" w:hAnsi="Calibri"/>
                <w:caps w:val="0"/>
              </w:rPr>
              <w:t xml:space="preserve"> </w:t>
            </w:r>
            <w:r>
              <w:rPr>
                <w:b w:val="0"/>
                <w:i w:val="0"/>
                <w:color w:val="808080"/>
                <w:sz w:val="21"/>
                <w:spacing w:val="0"/>
                <w:w w:val="100"/>
                <w:rFonts w:hint="eastAsia"/>
                <w:caps w:val="0"/>
              </w:rPr>
              <w:t>，</w:t>
            </w:r>
            <w:r>
              <w:rPr>
                <w:b w:val="0"/>
                <w:i w:val="0"/>
                <w:color w:val="808080"/>
                <w:sz w:val="21"/>
                <w:spacing w:val="0"/>
                <w:w w:val="99"/>
                <w:rFonts w:ascii="Calibri" w:cs="Calibri" w:hAnsi="Calibri"/>
                <w:caps w:val="0"/>
              </w:rPr>
              <w:t xml:space="preserve"> </w:t>
            </w:r>
            <w:r>
              <w:rPr>
                <w:b w:val="0"/>
                <w:i w:val="0"/>
                <w:color w:val="707070"/>
                <w:sz w:val="21"/>
                <w:spacing w:val="4"/>
                <w:w w:val="105"/>
                <w:rFonts w:hint="eastAsia"/>
                <w:caps w:val="0"/>
              </w:rPr>
              <w:t>处于建筑抗</w:t>
            </w:r>
            <w:r>
              <w:rPr>
                <w:b w:val="0"/>
                <w:i w:val="0"/>
                <w:color w:val="909090"/>
                <w:sz w:val="21"/>
                <w:spacing w:val="4"/>
                <w:w w:val="105"/>
                <w:rFonts w:hint="eastAsia"/>
                <w:caps w:val="0"/>
              </w:rPr>
              <w:t>震</w:t>
            </w:r>
            <w:r>
              <w:rPr>
                <w:b w:val="0"/>
                <w:i w:val="0"/>
                <w:color w:val="707070"/>
                <w:sz w:val="21"/>
                <w:spacing w:val="4"/>
                <w:w w:val="105"/>
                <w:rFonts w:hint="eastAsia"/>
                <w:caps w:val="0"/>
              </w:rPr>
              <w:t>的有利地段</w:t>
            </w:r>
            <w:r>
              <w:rPr>
                <w:b w:val="0"/>
                <w:i w:val="0"/>
                <w:color w:val="707070"/>
                <w:sz w:val="21"/>
                <w:spacing w:val="-110"/>
                <w:w w:val="105"/>
                <w:rFonts w:ascii="Calibri" w:cs="Calibri" w:hAnsi="Calibri"/>
                <w:caps w:val="0"/>
              </w:rPr>
              <w:t xml:space="preserve"> </w:t>
            </w:r>
            <w:r>
              <w:rPr>
                <w:b w:val="0"/>
                <w:i w:val="0"/>
                <w:color w:val="A3A3A3"/>
                <w:sz w:val="21"/>
                <w:spacing w:val="-6"/>
                <w:w w:val="105"/>
                <w:rFonts w:hint="eastAsia"/>
                <w:caps w:val="0"/>
              </w:rPr>
              <w:t>。</w:t>
            </w:r>
          </w:p>
          <w:p w:rsidR="00C95B12" w:rsidRDefault="00C95B12" w:rsidP="00080105">
            <w:pPr>
              <w:pStyle w:val="BodyText"/>
              <w:jc w:val="both"/>
              <w:spacing w:before="146" w:beforeAutospacing="0" w:after="120" w:afterAutospacing="0" w:lineRule="auto" w:line="240"/>
              <w:rPr>
                <w:b w:val="0"/>
                <w:i w:val="0"/>
                <w:sz w:val="21"/>
                <w:spacing w:val="0"/>
                <w:w w:val="100"/>
                <w:rFonts w:ascii="Calibri" w:cs="Calibri" w:hAnsi="Calibri"/>
                <w:caps w:val="0"/>
              </w:rPr>
              <w:snapToGrid/>
              <w:ind w:left="889" w:right="3341"/>
              <w:textAlignment w:val="baseline"/>
            </w:pPr>
            <w:r>
              <w:rPr>
                <w:szCs w:val="24"/>
                <w:b w:val="0"/>
                <w:i w:val="0"/>
                <w:color w:val="464646"/>
                <w:sz w:val="24"/>
                <w:spacing w:val="-3"/>
                <w:w w:val="105"/>
                <w:rFonts w:ascii="Times New Roman" w:hAnsi="Times New Roman"/>
                <w:caps w:val="0"/>
              </w:rPr>
              <w:t>1.</w:t>
            </w:r>
            <w:r>
              <w:rPr>
                <w:b w:val="0"/>
                <w:i w:val="0"/>
                <w:color w:val="464646"/>
                <w:sz w:val="21"/>
                <w:spacing w:val="-3"/>
                <w:w w:val="105"/>
                <w:rFonts w:hint="eastAsia"/>
                <w:caps w:val="0"/>
              </w:rPr>
              <w:t>生产工艺流程简述</w:t>
            </w:r>
            <w:r>
              <w:rPr>
                <w:b w:val="0"/>
                <w:i w:val="0"/>
                <w:color w:val="464646"/>
                <w:sz w:val="21"/>
                <w:spacing w:val="-38"/>
                <w:w w:val="105"/>
                <w:rFonts w:ascii="Calibri" w:cs="Calibri" w:hAnsi="Calibri"/>
                <w:caps w:val="0"/>
              </w:rPr>
              <w:t xml:space="preserve"> </w:t>
            </w:r>
            <w:r>
              <w:rPr>
                <w:b w:val="0"/>
                <w:i w:val="0"/>
                <w:color w:val="464646"/>
                <w:sz w:val="21"/>
                <w:spacing w:val="0"/>
                <w:w w:val="105"/>
                <w:rFonts w:hint="eastAsia"/>
                <w:caps w:val="0"/>
              </w:rPr>
              <w:t>：</w:t>
            </w:r>
          </w:p>
          <w:p w:rsidR="00C95B12" w:rsidRDefault="00C95B12" w:rsidP="00080105">
            <w:pPr>
              <w:pStyle w:val="BodyText"/>
              <w:jc w:val="both"/>
              <w:spacing w:before="146" w:beforeAutospacing="0" w:after="120" w:afterAutospacing="0" w:lineRule="auto" w:line="364"/>
              <w:rPr>
                <w:b w:val="0"/>
                <w:i w:val="0"/>
                <w:sz w:val="21"/>
                <w:spacing w:val="0"/>
                <w:w w:val="100"/>
                <w:rFonts w:ascii="Calibri" w:cs="Calibri" w:hAnsi="Calibri"/>
                <w:caps w:val="0"/>
              </w:rPr>
              <w:snapToGrid/>
              <w:ind w:right="1724" w:firstLine="601"/>
              <w:textAlignment w:val="baseline"/>
            </w:pPr>
            <w:r>
              <w:rPr>
                <w:szCs w:val="20"/>
                <w:b w:val="0"/>
                <w:i w:val="0"/>
                <w:color w:val="777777"/>
                <w:sz w:val="20"/>
                <w:spacing w:val="0"/>
                <w:w w:val="121"/>
                <w:rFonts w:ascii="Times New Roman" w:hAnsi="Times New Roman"/>
                <w:caps w:val="0"/>
              </w:rPr>
              <w:t>(</w:t>
            </w:r>
            <w:r>
              <w:rPr>
                <w:szCs w:val="20"/>
                <w:b w:val="0"/>
                <w:i w:val="0"/>
                <w:color w:val="777777"/>
                <w:sz w:val="20"/>
                <w:spacing w:val="6"/>
                <w:w w:val="100"/>
                <w:rFonts w:ascii="Times New Roman" w:hAnsi="Times New Roman"/>
                <w:caps w:val="0"/>
              </w:rPr>
              <w:t xml:space="preserve"> </w:t>
            </w:r>
            <w:r>
              <w:rPr>
                <w:szCs w:val="20"/>
                <w:b w:val="0"/>
                <w:i w:val="0"/>
                <w:color w:val="646464"/>
                <w:sz w:val="20"/>
                <w:spacing w:val="0"/>
                <w:w w:val="156"/>
                <w:rFonts w:ascii="Times New Roman" w:hAnsi="Times New Roman"/>
                <w:caps w:val="0"/>
              </w:rPr>
              <w:t>I)</w:t>
            </w:r>
            <w:r>
              <w:rPr>
                <w:szCs w:val="20"/>
                <w:b w:val="0"/>
                <w:i w:val="0"/>
                <w:color w:val="646464"/>
                <w:sz w:val="20"/>
                <w:spacing w:val="0"/>
                <w:w w:val="100"/>
                <w:rFonts w:ascii="Times New Roman" w:hAnsi="Times New Roman"/>
                <w:caps w:val="0"/>
              </w:rPr>
              <w:t xml:space="preserve"> </w:t>
            </w:r>
            <w:r>
              <w:rPr>
                <w:szCs w:val="20"/>
                <w:b w:val="0"/>
                <w:i w:val="0"/>
                <w:color w:val="646464"/>
                <w:sz w:val="20"/>
                <w:spacing w:val="18"/>
                <w:w w:val="100"/>
                <w:rFonts w:ascii="Times New Roman" w:hAnsi="Times New Roman"/>
                <w:caps w:val="0"/>
              </w:rPr>
              <w:t xml:space="preserve"> </w:t>
            </w:r>
            <w:r>
              <w:rPr>
                <w:b w:val="0"/>
                <w:i w:val="0"/>
                <w:color w:val="646464"/>
                <w:sz w:val="21"/>
                <w:spacing w:val="0"/>
                <w:w w:val="86"/>
                <w:rFonts w:hint="eastAsia"/>
                <w:caps w:val="0"/>
              </w:rPr>
              <w:t>将原</w:t>
            </w:r>
            <w:r>
              <w:rPr>
                <w:b w:val="0"/>
                <w:i w:val="0"/>
                <w:color w:val="646464"/>
                <w:sz w:val="21"/>
                <w:spacing w:val="-30"/>
                <w:w w:val="86"/>
                <w:rFonts w:hint="eastAsia"/>
                <w:caps w:val="0"/>
              </w:rPr>
              <w:t>来</w:t>
            </w:r>
            <w:r>
              <w:rPr>
                <w:b w:val="0"/>
                <w:i w:val="0"/>
                <w:color w:val="646464"/>
                <w:sz w:val="21"/>
                <w:spacing w:val="0"/>
                <w:w w:val="97"/>
                <w:rFonts w:hint="eastAsia"/>
                <w:caps w:val="0"/>
              </w:rPr>
              <w:t>斗布安装在开布机上</w:t>
            </w:r>
            <w:r>
              <w:rPr>
                <w:b w:val="0"/>
                <w:i w:val="0"/>
                <w:color w:val="646464"/>
                <w:sz w:val="21"/>
                <w:spacing w:val="-54"/>
                <w:w w:val="100"/>
                <w:rFonts w:ascii="Calibri" w:cs="Calibri" w:hAnsi="Calibri"/>
                <w:caps w:val="0"/>
              </w:rPr>
              <w:t xml:space="preserve"> </w:t>
            </w:r>
            <w:r>
              <w:rPr>
                <w:b w:val="0"/>
                <w:i w:val="0"/>
                <w:color w:val="646464"/>
                <w:sz w:val="21"/>
                <w:spacing w:val="-61"/>
                <w:w w:val="123"/>
                <w:rFonts w:hint="eastAsia"/>
                <w:caps w:val="0"/>
              </w:rPr>
              <w:t>，</w:t>
            </w:r>
            <w:r>
              <w:rPr>
                <w:b w:val="0"/>
                <w:i w:val="0"/>
                <w:color w:val="646464"/>
                <w:sz w:val="21"/>
                <w:spacing w:val="0"/>
                <w:w w:val="92"/>
                <w:rFonts w:hint="eastAsia"/>
                <w:caps w:val="0"/>
              </w:rPr>
              <w:t>利用开布机</w:t>
            </w:r>
            <w:r>
              <w:rPr>
                <w:b w:val="0"/>
                <w:i w:val="0"/>
                <w:color w:val="646464"/>
                <w:sz w:val="21"/>
                <w:spacing w:val="4"/>
                <w:w w:val="92"/>
                <w:rFonts w:hint="eastAsia"/>
                <w:caps w:val="0"/>
              </w:rPr>
              <w:t>车</w:t>
            </w:r>
            <w:r>
              <w:rPr>
                <w:b w:val="0"/>
                <w:i w:val="0"/>
                <w:color w:val="646464"/>
                <w:sz w:val="21"/>
                <w:spacing w:val="0"/>
                <w:w w:val="98"/>
                <w:rFonts w:hint="eastAsia"/>
                <w:caps w:val="0"/>
              </w:rPr>
              <w:t>昆涂的方法进行上胶</w:t>
            </w:r>
            <w:r>
              <w:rPr>
                <w:b w:val="0"/>
                <w:i w:val="0"/>
                <w:color w:val="646464"/>
                <w:sz w:val="21"/>
                <w:spacing w:val="15"/>
                <w:w w:val="100"/>
                <w:rFonts w:ascii="Calibri" w:cs="Calibri" w:hAnsi="Calibri"/>
                <w:caps w:val="0"/>
              </w:rPr>
              <w:t xml:space="preserve"> </w:t>
            </w:r>
            <w:r>
              <w:rPr>
                <w:b w:val="0"/>
                <w:i w:val="0"/>
                <w:color w:val="646464"/>
                <w:sz w:val="21"/>
                <w:spacing w:val="19"/>
                <w:w w:val="41"/>
                <w:rFonts w:hint="eastAsia"/>
                <w:caps w:val="0"/>
              </w:rPr>
              <w:t>（</w:t>
            </w:r>
            <w:r>
              <w:rPr>
                <w:b w:val="0"/>
                <w:i w:val="0"/>
                <w:color w:val="646464"/>
                <w:sz w:val="21"/>
                <w:spacing w:val="0"/>
                <w:w w:val="90"/>
                <w:rFonts w:hint="eastAsia"/>
                <w:caps w:val="0"/>
              </w:rPr>
              <w:t>粘合剂）</w:t>
            </w:r>
            <w:r>
              <w:rPr>
                <w:b w:val="0"/>
                <w:i w:val="0"/>
                <w:color w:val="646464"/>
                <w:sz w:val="21"/>
                <w:spacing w:val="0"/>
                <w:w w:val="90"/>
                <w:rFonts w:ascii="Calibri" w:cs="Calibri" w:hAnsi="Calibri"/>
                <w:caps w:val="0"/>
              </w:rPr>
              <w:t xml:space="preserve"> </w:t>
            </w:r>
            <w:r>
              <w:rPr>
                <w:b w:val="0"/>
                <w:i w:val="0"/>
                <w:color w:val="646464"/>
                <w:sz w:val="21"/>
                <w:spacing w:val="0"/>
                <w:w w:val="102"/>
                <w:rFonts w:hint="eastAsia"/>
                <w:caps w:val="0"/>
              </w:rPr>
              <w:t>处理</w:t>
            </w:r>
            <w:r>
              <w:rPr>
                <w:b w:val="0"/>
                <w:i w:val="0"/>
                <w:color w:val="646464"/>
                <w:sz w:val="21"/>
                <w:spacing w:val="-92"/>
                <w:w w:val="100"/>
                <w:rFonts w:ascii="Calibri" w:cs="Calibri" w:hAnsi="Calibri"/>
                <w:caps w:val="0"/>
              </w:rPr>
              <w:t xml:space="preserve"> </w:t>
            </w:r>
            <w:r>
              <w:rPr>
                <w:b w:val="0"/>
                <w:i w:val="0"/>
                <w:color w:val="646464"/>
                <w:sz w:val="21"/>
                <w:spacing w:val="-33"/>
                <w:w w:val="111"/>
                <w:rFonts w:hint="eastAsia"/>
                <w:caps w:val="0"/>
              </w:rPr>
              <w:t>，</w:t>
            </w:r>
            <w:r>
              <w:rPr>
                <w:b w:val="0"/>
                <w:i w:val="0"/>
                <w:color w:val="646464"/>
                <w:sz w:val="21"/>
                <w:spacing w:val="0"/>
                <w:w w:val="101"/>
                <w:rFonts w:hint="eastAsia"/>
                <w:caps w:val="0"/>
              </w:rPr>
              <w:t>上胶后的布匹直接进入烘箱进行烘干</w:t>
            </w:r>
            <w:r>
              <w:rPr>
                <w:b w:val="0"/>
                <w:i w:val="0"/>
                <w:color w:val="646464"/>
                <w:sz w:val="21"/>
                <w:spacing w:val="-6"/>
                <w:w w:val="100"/>
                <w:rFonts w:ascii="Calibri" w:cs="Calibri" w:hAnsi="Calibri"/>
                <w:caps w:val="0"/>
              </w:rPr>
              <w:t xml:space="preserve"> </w:t>
            </w:r>
            <w:r>
              <w:rPr>
                <w:b w:val="0"/>
                <w:i w:val="0"/>
                <w:color w:val="646464"/>
                <w:sz w:val="21"/>
                <w:spacing w:val="-43"/>
                <w:w w:val="111"/>
                <w:rFonts w:hint="eastAsia"/>
                <w:caps w:val="0"/>
              </w:rPr>
              <w:t>，</w:t>
            </w:r>
            <w:r>
              <w:rPr>
                <w:b w:val="0"/>
                <w:i w:val="0"/>
                <w:color w:val="646464"/>
                <w:sz w:val="21"/>
                <w:spacing w:val="0"/>
                <w:w w:val="101"/>
                <w:rFonts w:hint="eastAsia"/>
                <w:caps w:val="0"/>
              </w:rPr>
              <w:t>烘干后的基布成卷</w:t>
            </w:r>
            <w:r>
              <w:rPr>
                <w:b w:val="0"/>
                <w:i w:val="0"/>
                <w:color w:val="646464"/>
                <w:sz w:val="21"/>
                <w:spacing w:val="-56"/>
                <w:w w:val="100"/>
                <w:rFonts w:ascii="Calibri" w:cs="Calibri" w:hAnsi="Calibri"/>
                <w:caps w:val="0"/>
              </w:rPr>
              <w:t xml:space="preserve"> </w:t>
            </w:r>
            <w:r>
              <w:rPr>
                <w:b w:val="0"/>
                <w:i w:val="0"/>
                <w:color w:val="646464"/>
                <w:sz w:val="21"/>
                <w:spacing w:val="-28"/>
                <w:w w:val="111"/>
                <w:rFonts w:hint="eastAsia"/>
                <w:caps w:val="0"/>
              </w:rPr>
              <w:t>，</w:t>
            </w:r>
            <w:r>
              <w:rPr>
                <w:b w:val="0"/>
                <w:i w:val="0"/>
                <w:color w:val="646464"/>
                <w:sz w:val="21"/>
                <w:spacing w:val="0"/>
                <w:w w:val="101"/>
                <w:rFonts w:hint="eastAsia"/>
                <w:caps w:val="0"/>
              </w:rPr>
              <w:t>收集后送至生</w:t>
            </w:r>
            <w:r>
              <w:rPr>
                <w:b w:val="0"/>
                <w:i w:val="0"/>
                <w:color w:val="646464"/>
                <w:sz w:val="21"/>
                <w:spacing w:val="0"/>
                <w:w w:val="101"/>
                <w:rFonts w:ascii="Calibri" w:cs="Calibri" w:hAnsi="Calibri"/>
                <w:caps w:val="0"/>
              </w:rPr>
              <w:t xml:space="preserve"> </w:t>
            </w:r>
            <w:r>
              <w:rPr>
                <w:b w:val="0"/>
                <w:i w:val="0"/>
                <w:color w:val="777777"/>
                <w:sz w:val="21"/>
                <w:spacing w:val="0"/>
                <w:w w:val="102"/>
                <w:rFonts w:hint="eastAsia"/>
                <w:caps w:val="0"/>
              </w:rPr>
              <w:t>产车间待用</w:t>
            </w:r>
            <w:r>
              <w:rPr>
                <w:b w:val="0"/>
                <w:i w:val="0"/>
                <w:color w:val="777777"/>
                <w:sz w:val="21"/>
                <w:spacing w:val="-81"/>
                <w:w w:val="100"/>
                <w:rFonts w:ascii="Calibri" w:cs="Calibri" w:hAnsi="Calibri"/>
                <w:caps w:val="0"/>
              </w:rPr>
              <w:t xml:space="preserve"> </w:t>
            </w:r>
            <w:r>
              <w:rPr>
                <w:b w:val="0"/>
                <w:i w:val="0"/>
                <w:color w:val="777777"/>
                <w:sz w:val="21"/>
                <w:spacing w:val="0"/>
                <w:w w:val="120"/>
                <w:rFonts w:hint="eastAsia"/>
                <w:caps w:val="0"/>
              </w:rPr>
              <w:t>。</w:t>
            </w:r>
          </w:p>
          <w:p w:rsidR="00C95B12" w:rsidRPr="00080105" w:rsidRDefault="00C95B12" w:rsidP="00080105">
            <w:pPr>
              <w:pStyle w:val="BodyText"/>
              <w:jc w:val="both"/>
              <w:spacing w:before="46" w:beforeAutospacing="0" w:after="120" w:afterAutospacing="0" w:lineRule="auto" w:line="364"/>
              <w:rPr>
                <w:b w:val="0"/>
                <w:i w:val="0"/>
                <w:sz w:val="21"/>
                <w:spacing w:val="0"/>
                <w:w w:val="100"/>
                <w:rFonts w:ascii="宋体"/>
                <w:caps w:val="0"/>
              </w:rPr>
              <w:snapToGrid/>
              <w:ind w:right="1705" w:firstLine="601"/>
              <w:textAlignment w:val="baseline"/>
            </w:pPr>
            <w:r>
              <w:rPr>
                <w:b w:val="0"/>
                <w:i w:val="0"/>
                <w:color w:val="777777"/>
                <w:sz w:val="21"/>
                <w:spacing w:val="0"/>
                <w:w w:val="100"/>
                <w:rFonts w:ascii="Times New Roman" w:hAnsi="Times New Roman"/>
                <w:caps w:val="0"/>
              </w:rPr>
              <w:t>(</w:t>
            </w:r>
            <w:r>
              <w:rPr>
                <w:b w:val="0"/>
                <w:i w:val="0"/>
                <w:color w:val="777777"/>
                <w:sz w:val="21"/>
                <w:spacing w:val="-23"/>
                <w:w w:val="100"/>
                <w:rFonts w:ascii="Times New Roman" w:hAnsi="Times New Roman"/>
                <w:caps w:val="0"/>
              </w:rPr>
              <w:t xml:space="preserve"> </w:t>
            </w:r>
            <w:r>
              <w:rPr>
                <w:b w:val="0"/>
                <w:i w:val="0"/>
                <w:color w:val="777777"/>
                <w:sz w:val="21"/>
                <w:spacing w:val="0"/>
                <w:w w:val="100"/>
                <w:rFonts w:ascii="Times New Roman" w:hAnsi="Times New Roman"/>
                <w:caps w:val="0"/>
              </w:rPr>
              <w:t>2</w:t>
            </w:r>
            <w:r>
              <w:rPr>
                <w:b w:val="0"/>
                <w:i w:val="0"/>
                <w:color w:val="777777"/>
                <w:sz w:val="21"/>
                <w:spacing w:val="-21"/>
                <w:w w:val="100"/>
                <w:rFonts w:ascii="Times New Roman" w:hAnsi="Times New Roman"/>
                <w:caps w:val="0"/>
              </w:rPr>
              <w:t xml:space="preserve"> </w:t>
            </w:r>
            <w:r>
              <w:rPr>
                <w:b w:val="0"/>
                <w:i w:val="0"/>
                <w:color w:val="777777"/>
                <w:sz w:val="21"/>
                <w:spacing w:val="0"/>
                <w:w w:val="75"/>
                <w:rFonts w:hint="eastAsia"/>
                <w:caps w:val="0"/>
              </w:rPr>
              <w:t>）</w:t>
            </w:r>
            <w:r>
              <w:rPr>
                <w:b w:val="0"/>
                <w:i w:val="0"/>
                <w:color w:val="777777"/>
                <w:sz w:val="21"/>
                <w:spacing w:val="47"/>
                <w:w w:val="75"/>
                <w:rFonts w:ascii="Calibri" w:cs="Calibri" w:hAnsi="Calibri"/>
                <w:caps w:val="0"/>
              </w:rPr>
              <w:t xml:space="preserve"> </w:t>
            </w:r>
            <w:r>
              <w:rPr>
                <w:b w:val="0"/>
                <w:i w:val="0"/>
                <w:color w:val="777777"/>
                <w:sz w:val="21"/>
                <w:spacing w:val="0"/>
                <w:w w:val="100"/>
                <w:rFonts w:hint="eastAsia"/>
                <w:caps w:val="0"/>
              </w:rPr>
              <w:t>投料按照配方比例将所需的原料聚氯乙烯树脂</w:t>
            </w:r>
            <w:r>
              <w:rPr>
                <w:b w:val="0"/>
                <w:i w:val="0"/>
                <w:color w:val="777777"/>
                <w:sz w:val="21"/>
                <w:spacing w:val="10"/>
                <w:w w:val="100"/>
                <w:rFonts w:ascii="Calibri" w:cs="Calibri" w:hAnsi="Calibri"/>
                <w:caps w:val="0"/>
              </w:rPr>
              <w:t xml:space="preserve"> </w:t>
            </w:r>
            <w:r>
              <w:rPr>
                <w:b w:val="0"/>
                <w:i w:val="0"/>
                <w:color w:val="777777"/>
                <w:sz w:val="21"/>
                <w:spacing w:val="-17"/>
                <w:w w:val="100"/>
                <w:rFonts w:hint="eastAsia"/>
                <w:caps w:val="0"/>
              </w:rPr>
              <w:t>、钙粉</w:t>
            </w:r>
            <w:r>
              <w:rPr>
                <w:b w:val="0"/>
                <w:i w:val="0"/>
                <w:color w:val="777777"/>
                <w:sz w:val="21"/>
                <w:spacing w:val="-87"/>
                <w:w w:val="100"/>
                <w:rFonts w:ascii="Calibri" w:cs="Calibri" w:hAnsi="Calibri"/>
                <w:caps w:val="0"/>
              </w:rPr>
              <w:t xml:space="preserve"> </w:t>
            </w:r>
            <w:r>
              <w:rPr>
                <w:b w:val="0"/>
                <w:i w:val="0"/>
                <w:color w:val="777777"/>
                <w:sz w:val="21"/>
                <w:spacing w:val="-17"/>
                <w:w w:val="100"/>
                <w:rFonts w:hint="eastAsia"/>
                <w:caps w:val="0"/>
              </w:rPr>
              <w:t>、</w:t>
            </w:r>
            <w:r>
              <w:rPr>
                <w:b w:val="0"/>
                <w:i w:val="0"/>
                <w:color w:val="777777"/>
                <w:sz w:val="21"/>
                <w:spacing w:val="-17"/>
                <w:w w:val="100"/>
                <w:rFonts w:ascii="Times New Roman" w:hAnsi="Times New Roman"/>
                <w:caps w:val="0"/>
              </w:rPr>
              <w:t>DOP</w:t>
            </w:r>
            <w:r>
              <w:rPr>
                <w:b w:val="0"/>
                <w:i w:val="0"/>
                <w:color w:val="777777"/>
                <w:sz w:val="21"/>
                <w:spacing w:val="-29"/>
                <w:w w:val="100"/>
                <w:rFonts w:ascii="Times New Roman" w:hAnsi="Times New Roman"/>
                <w:caps w:val="0"/>
              </w:rPr>
              <w:t xml:space="preserve"> </w:t>
            </w:r>
            <w:r>
              <w:rPr>
                <w:b w:val="0"/>
                <w:i w:val="0"/>
                <w:color w:val="777777"/>
                <w:sz w:val="21"/>
                <w:spacing w:val="-11"/>
                <w:w w:val="100"/>
                <w:rFonts w:hint="eastAsia"/>
                <w:caps w:val="0"/>
              </w:rPr>
              <w:t>、稳定剂和</w:t>
            </w:r>
            <w:r>
              <w:rPr>
                <w:b w:val="0"/>
                <w:i w:val="0"/>
                <w:color w:val="777777"/>
                <w:sz w:val="21"/>
                <w:spacing w:val="0"/>
                <w:w w:val="102"/>
                <w:rFonts w:ascii="Calibri" w:cs="Calibri" w:hAnsi="Calibri"/>
                <w:caps w:val="0"/>
              </w:rPr>
              <w:t xml:space="preserve"> </w:t>
            </w:r>
            <w:r>
              <w:rPr>
                <w:b w:val="0"/>
                <w:i w:val="0"/>
                <w:color w:val="777777"/>
                <w:sz w:val="21"/>
                <w:spacing w:val="0"/>
                <w:w w:val="100"/>
                <w:rFonts w:hint="eastAsia"/>
                <w:caps w:val="0"/>
              </w:rPr>
              <w:t>色饼投入到密闭配料罐中</w:t>
            </w:r>
            <w:r>
              <w:rPr>
                <w:b w:val="0"/>
                <w:i w:val="0"/>
                <w:color w:val="777777"/>
                <w:sz w:val="21"/>
                <w:spacing w:val="12"/>
                <w:w w:val="100"/>
                <w:rFonts w:ascii="Calibri" w:cs="Calibri" w:hAnsi="Calibri"/>
                <w:caps w:val="0"/>
              </w:rPr>
              <w:t xml:space="preserve"> </w:t>
            </w:r>
            <w:r>
              <w:rPr>
                <w:b w:val="0"/>
                <w:i w:val="0"/>
                <w:color w:val="777777"/>
                <w:sz w:val="21"/>
                <w:spacing w:val="-4"/>
                <w:w w:val="100"/>
                <w:rFonts w:hint="eastAsia"/>
                <w:caps w:val="0"/>
              </w:rPr>
              <w:t>，经搅拌机充分混匀后</w:t>
            </w:r>
            <w:r>
              <w:rPr>
                <w:b w:val="0"/>
                <w:i w:val="0"/>
                <w:color w:val="777777"/>
                <w:sz w:val="21"/>
                <w:spacing w:val="16"/>
                <w:w w:val="100"/>
                <w:rFonts w:ascii="Calibri" w:cs="Calibri" w:hAnsi="Calibri"/>
                <w:caps w:val="0"/>
              </w:rPr>
              <w:t xml:space="preserve"> </w:t>
            </w:r>
            <w:r>
              <w:rPr>
                <w:b w:val="0"/>
                <w:i w:val="0"/>
                <w:color w:val="777777"/>
                <w:sz w:val="21"/>
                <w:spacing w:val="-5"/>
                <w:w w:val="100"/>
                <w:rFonts w:hint="eastAsia"/>
                <w:caps w:val="0"/>
              </w:rPr>
              <w:t>，再经过密炼</w:t>
            </w:r>
            <w:r>
              <w:rPr>
                <w:b w:val="0"/>
                <w:i w:val="0"/>
                <w:color w:val="777777"/>
                <w:sz w:val="21"/>
                <w:spacing w:val="-40"/>
                <w:w w:val="100"/>
                <w:rFonts w:ascii="Calibri" w:cs="Calibri" w:hAnsi="Calibri"/>
                <w:caps w:val="0"/>
              </w:rPr>
              <w:t xml:space="preserve"> </w:t>
            </w:r>
            <w:r>
              <w:rPr>
                <w:b w:val="0"/>
                <w:i w:val="0"/>
                <w:color w:val="777777"/>
                <w:sz w:val="21"/>
                <w:spacing w:val="-13"/>
                <w:w w:val="100"/>
                <w:rFonts w:hint="eastAsia"/>
                <w:caps w:val="0"/>
              </w:rPr>
              <w:t>、开炼</w:t>
            </w:r>
            <w:r>
              <w:rPr>
                <w:b w:val="0"/>
                <w:i w:val="0"/>
                <w:color w:val="777777"/>
                <w:sz w:val="21"/>
                <w:spacing w:val="-67"/>
                <w:w w:val="100"/>
                <w:rFonts w:ascii="Calibri" w:cs="Calibri" w:hAnsi="Calibri"/>
                <w:caps w:val="0"/>
              </w:rPr>
              <w:t xml:space="preserve"> </w:t>
            </w:r>
            <w:r>
              <w:rPr>
                <w:b w:val="0"/>
                <w:i w:val="0"/>
                <w:color w:val="777777"/>
                <w:sz w:val="21"/>
                <w:spacing w:val="-10"/>
                <w:w w:val="100"/>
                <w:rFonts w:hint="eastAsia"/>
                <w:caps w:val="0"/>
              </w:rPr>
              <w:t>，过滤出杂</w:t>
            </w:r>
            <w:r>
              <w:rPr>
                <w:b w:val="0"/>
                <w:i w:val="0"/>
                <w:color w:val="777777"/>
                <w:sz w:val="21"/>
                <w:spacing w:val="-92"/>
                <w:w w:val="100"/>
                <w:rFonts w:ascii="Calibri" w:cs="Calibri" w:hAnsi="Calibri"/>
                <w:caps w:val="0"/>
              </w:rPr>
              <w:t xml:space="preserve"> </w:t>
            </w:r>
            <w:r>
              <w:rPr>
                <w:b w:val="0"/>
                <w:i w:val="0"/>
                <w:color w:val="777777"/>
                <w:sz w:val="21"/>
                <w:spacing w:val="0"/>
                <w:w w:val="100"/>
                <w:rFonts w:hint="eastAsia"/>
                <w:caps w:val="0"/>
              </w:rPr>
              <w:t>质后</w:t>
            </w:r>
            <w:r>
              <w:rPr>
                <w:b w:val="0"/>
                <w:i w:val="0"/>
                <w:color w:val="777777"/>
                <w:sz w:val="21"/>
                <w:spacing w:val="0"/>
                <w:w w:val="100"/>
                <w:rFonts w:ascii="Calibri" w:cs="Calibri" w:hAnsi="Calibri"/>
                <w:caps w:val="0"/>
              </w:rPr>
              <w:t xml:space="preserve"> </w:t>
            </w:r>
            <w:r>
              <w:rPr>
                <w:b w:val="0"/>
                <w:i w:val="0"/>
                <w:color w:val="777777"/>
                <w:sz w:val="21"/>
                <w:spacing w:val="-7"/>
                <w:w w:val="100"/>
                <w:rFonts w:hint="eastAsia"/>
                <w:caps w:val="0"/>
              </w:rPr>
              <w:t>，再经二次开炼后</w:t>
            </w:r>
            <w:r>
              <w:rPr>
                <w:b w:val="0"/>
                <w:i w:val="0"/>
                <w:color w:val="777777"/>
                <w:sz w:val="21"/>
                <w:spacing w:val="-7"/>
                <w:w w:val="100"/>
                <w:rFonts w:ascii="Calibri" w:cs="Calibri" w:hAnsi="Calibri"/>
                <w:caps w:val="0"/>
              </w:rPr>
              <w:t xml:space="preserve"> </w:t>
            </w:r>
            <w:r>
              <w:rPr>
                <w:b w:val="0"/>
                <w:i w:val="0"/>
                <w:color w:val="777777"/>
                <w:sz w:val="21"/>
                <w:spacing w:val="-3"/>
                <w:w w:val="100"/>
                <w:rFonts w:hint="eastAsia"/>
                <w:caps w:val="0"/>
              </w:rPr>
              <w:t>，进入囚辗压延机与开布车间送来的基</w:t>
            </w:r>
            <w:r w:rsidRPr="00080105">
              <w:rPr>
                <w:b w:val="0"/>
                <w:i w:val="0"/>
                <w:color w:val="777777"/>
                <w:sz w:val="21"/>
                <w:spacing w:val="-3"/>
                <w:w w:val="100"/>
                <w:rFonts w:ascii="宋体" w:hAnsi="宋体" w:hint="eastAsia"/>
                <w:caps w:val="0"/>
              </w:rPr>
              <w:t>布进行</w:t>
            </w:r>
            <w:r w:rsidRPr="00080105">
              <w:rPr>
                <w:b w:val="0"/>
                <w:i w:val="0"/>
                <w:color w:val="777777"/>
                <w:sz w:val="21"/>
                <w:spacing w:val="-3"/>
                <w:w w:val="100"/>
                <w:rFonts w:ascii="宋体" w:hAnsi="宋体"/>
                <w:caps w:val="0"/>
              </w:rPr>
              <w:t xml:space="preserve"> </w:t>
            </w:r>
            <w:r w:rsidRPr="00080105">
              <w:rPr>
                <w:b w:val="0"/>
                <w:i w:val="0"/>
                <w:color w:val="AAAAAA"/>
                <w:sz w:val="21"/>
                <w:spacing w:val="0"/>
                <w:w w:val="100"/>
                <w:rFonts w:ascii="宋体" w:hAnsi="宋体" w:hint="eastAsia"/>
                <w:caps w:val="0"/>
              </w:rPr>
              <w:t>一</w:t>
            </w:r>
            <w:r w:rsidRPr="00080105">
              <w:rPr>
                <w:b w:val="0"/>
                <w:i w:val="0"/>
                <w:color w:val="777777"/>
                <w:sz w:val="21"/>
                <w:spacing w:val="0"/>
                <w:w w:val="100"/>
                <w:rFonts w:ascii="宋体" w:hAnsi="宋体" w:hint="eastAsia"/>
                <w:caps w:val="0"/>
              </w:rPr>
              <w:t>次或多次</w:t>
            </w:r>
            <w:r w:rsidRPr="00080105">
              <w:rPr>
                <w:b w:val="0"/>
                <w:i w:val="0"/>
                <w:color w:val="777777"/>
                <w:sz w:val="21"/>
                <w:spacing w:val="-82"/>
                <w:w w:val="100"/>
                <w:rFonts w:ascii="宋体" w:hAnsi="宋体"/>
                <w:caps w:val="0"/>
              </w:rPr>
              <w:t xml:space="preserve"> </w:t>
            </w:r>
            <w:r w:rsidRPr="00080105">
              <w:rPr>
                <w:b w:val="0"/>
                <w:i w:val="0"/>
                <w:color w:val="646464"/>
                <w:sz w:val="21"/>
                <w:spacing w:val="0"/>
                <w:w w:val="100"/>
                <w:rFonts w:ascii="宋体" w:hAnsi="宋体" w:hint="eastAsia"/>
                <w:caps w:val="0"/>
              </w:rPr>
              <w:t>热复合</w:t>
            </w:r>
            <w:r w:rsidRPr="00080105">
              <w:rPr>
                <w:b w:val="0"/>
                <w:i w:val="0"/>
                <w:color w:val="646464"/>
                <w:sz w:val="21"/>
                <w:spacing w:val="0"/>
                <w:w w:val="100"/>
                <w:rFonts w:ascii="宋体" w:hAnsi="宋体"/>
                <w:caps w:val="0"/>
              </w:rPr>
              <w:t xml:space="preserve"> </w:t>
            </w:r>
            <w:r w:rsidRPr="00080105">
              <w:rPr>
                <w:b w:val="0"/>
                <w:i w:val="0"/>
                <w:color w:val="646464"/>
                <w:sz w:val="21"/>
                <w:spacing w:val="-3"/>
                <w:w w:val="100"/>
                <w:rFonts w:ascii="宋体" w:hAnsi="宋体" w:hint="eastAsia"/>
                <w:caps w:val="0"/>
              </w:rPr>
              <w:t>，形成单面或双面的热复合布</w:t>
            </w:r>
            <w:r w:rsidRPr="00080105">
              <w:rPr>
                <w:b w:val="0"/>
                <w:i w:val="0"/>
                <w:color w:val="646464"/>
                <w:sz w:val="21"/>
                <w:spacing w:val="-15"/>
                <w:w w:val="100"/>
                <w:rFonts w:ascii="宋体" w:hAnsi="宋体"/>
                <w:caps w:val="0"/>
              </w:rPr>
              <w:t xml:space="preserve"> </w:t>
            </w:r>
            <w:r w:rsidRPr="00080105">
              <w:rPr>
                <w:b w:val="0"/>
                <w:i w:val="0"/>
                <w:color w:val="8E8E8E"/>
                <w:sz w:val="21"/>
                <w:spacing w:val="0"/>
                <w:w w:val="100"/>
                <w:rFonts w:ascii="宋体" w:hAnsi="宋体" w:hint="eastAsia"/>
                <w:caps w:val="0"/>
              </w:rPr>
              <w:t>。</w:t>
            </w:r>
          </w:p>
          <w:p w:rsidR="00C95B12" w:rsidRPr="00080105" w:rsidRDefault="00C95B12" w:rsidP="00080105">
            <w:pPr>
              <w:pStyle w:val="BodyText"/>
              <w:jc w:val="both"/>
              <w:spacing w:before="46" w:beforeAutospacing="0" w:after="120" w:afterAutospacing="0" w:lineRule="auto" w:line="355"/>
              <w:rPr>
                <w:b w:val="0"/>
                <w:i w:val="0"/>
                <w:sz w:val="21"/>
                <w:spacing w:val="0"/>
                <w:w w:val="100"/>
                <w:rFonts w:ascii="宋体"/>
                <w:caps w:val="0"/>
              </w:rPr>
              <w:snapToGrid/>
              <w:ind w:left="410" w:right="1497" w:firstLine="596"/>
              <w:textAlignment w:val="baseline"/>
            </w:pPr>
            <w:r w:rsidRPr="00080105">
              <w:rPr>
                <w:b w:val="0"/>
                <w:i w:val="0"/>
                <w:color w:val="777777"/>
                <w:sz w:val="21"/>
                <w:spacing w:val="0"/>
                <w:w w:val="100"/>
                <w:rFonts w:ascii="宋体" w:hAnsi="宋体"/>
                <w:caps w:val="0"/>
              </w:rPr>
              <w:t xml:space="preserve">( 3 </w:t>
            </w:r>
            <w:r w:rsidRPr="00080105">
              <w:rPr>
                <w:b w:val="0"/>
                <w:i w:val="0"/>
                <w:color w:val="777777"/>
                <w:sz w:val="21"/>
                <w:spacing w:val="0"/>
                <w:w w:val="75"/>
                <w:rFonts w:ascii="宋体" w:hAnsi="宋体" w:hint="eastAsia"/>
                <w:caps w:val="0"/>
              </w:rPr>
              <w:t>）</w:t>
            </w:r>
            <w:r w:rsidRPr="00080105">
              <w:rPr>
                <w:b w:val="0"/>
                <w:i w:val="0"/>
                <w:color w:val="777777"/>
                <w:sz w:val="21"/>
                <w:spacing w:val="0"/>
                <w:w w:val="75"/>
                <w:rFonts w:ascii="宋体" w:hAnsi="宋体"/>
                <w:caps w:val="0"/>
              </w:rPr>
              <w:t xml:space="preserve"> </w:t>
            </w:r>
            <w:r w:rsidRPr="00080105">
              <w:rPr>
                <w:b w:val="0"/>
                <w:i w:val="0"/>
                <w:color w:val="777777"/>
                <w:sz w:val="21"/>
                <w:spacing w:val="0"/>
                <w:w w:val="100"/>
                <w:rFonts w:ascii="宋体" w:hAnsi="宋体" w:hint="eastAsia"/>
                <w:caps w:val="0"/>
              </w:rPr>
              <w:t>压延出来的复合布</w:t>
            </w:r>
            <w:r w:rsidRPr="00080105">
              <w:rPr>
                <w:b w:val="0"/>
                <w:i w:val="0"/>
                <w:color w:val="777777"/>
                <w:sz w:val="21"/>
                <w:spacing w:val="-22"/>
                <w:w w:val="100"/>
                <w:rFonts w:ascii="宋体" w:hAnsi="宋体"/>
                <w:caps w:val="0"/>
              </w:rPr>
              <w:t xml:space="preserve"> </w:t>
            </w:r>
            <w:r w:rsidRPr="00080105">
              <w:rPr>
                <w:b w:val="0"/>
                <w:i w:val="0"/>
                <w:color w:val="777777"/>
                <w:sz w:val="21"/>
                <w:spacing w:val="-8"/>
                <w:w w:val="100"/>
                <w:rFonts w:ascii="宋体" w:hAnsi="宋体" w:hint="eastAsia"/>
                <w:caps w:val="0"/>
              </w:rPr>
              <w:t>，再进入发泡机，在发泡炉高温作用下进行发泡处理，</w:t>
            </w:r>
            <w:r w:rsidRPr="00080105">
              <w:rPr>
                <w:b w:val="0"/>
                <w:i w:val="0"/>
                <w:color w:val="777777"/>
                <w:sz w:val="21"/>
                <w:spacing w:val="0"/>
                <w:w w:val="111"/>
                <w:rFonts w:ascii="宋体" w:hAnsi="宋体"/>
                <w:caps w:val="0"/>
              </w:rPr>
              <w:t xml:space="preserve"> </w:t>
            </w:r>
            <w:r w:rsidRPr="00080105">
              <w:rPr>
                <w:b w:val="0"/>
                <w:i w:val="0"/>
                <w:color w:val="777777"/>
                <w:sz w:val="21"/>
                <w:spacing w:val="0"/>
                <w:w w:val="100"/>
                <w:rFonts w:ascii="宋体" w:hAnsi="宋体" w:hint="eastAsia"/>
                <w:caps w:val="0"/>
              </w:rPr>
              <w:t>并轧花后</w:t>
            </w:r>
            <w:r w:rsidRPr="00080105">
              <w:rPr>
                <w:b w:val="0"/>
                <w:i w:val="0"/>
                <w:color w:val="777777"/>
                <w:sz w:val="21"/>
                <w:spacing w:val="0"/>
                <w:w w:val="100"/>
                <w:rFonts w:ascii="宋体" w:hAnsi="宋体"/>
                <w:caps w:val="0"/>
              </w:rPr>
              <w:t xml:space="preserve"> </w:t>
            </w:r>
            <w:r w:rsidRPr="00080105">
              <w:rPr>
                <w:b w:val="0"/>
                <w:i w:val="0"/>
                <w:color w:val="777777"/>
                <w:sz w:val="21"/>
                <w:spacing w:val="-16"/>
                <w:w w:val="100"/>
                <w:rFonts w:ascii="宋体" w:hAnsi="宋体" w:hint="eastAsia"/>
                <w:caps w:val="0"/>
              </w:rPr>
              <w:t>，收卷</w:t>
            </w:r>
            <w:r w:rsidRPr="00080105">
              <w:rPr>
                <w:b w:val="0"/>
                <w:i w:val="0"/>
                <w:color w:val="777777"/>
                <w:sz w:val="21"/>
                <w:spacing w:val="-66"/>
                <w:w w:val="100"/>
                <w:rFonts w:ascii="宋体" w:hAnsi="宋体"/>
                <w:caps w:val="0"/>
              </w:rPr>
              <w:t xml:space="preserve"> </w:t>
            </w:r>
            <w:r w:rsidRPr="00080105">
              <w:rPr>
                <w:b w:val="0"/>
                <w:i w:val="0"/>
                <w:color w:val="777777"/>
                <w:sz w:val="21"/>
                <w:spacing w:val="0"/>
                <w:w w:val="100"/>
                <w:rFonts w:ascii="宋体" w:hAnsi="宋体" w:hint="eastAsia"/>
                <w:caps w:val="0"/>
              </w:rPr>
              <w:t>。</w:t>
            </w:r>
          </w:p>
          <w:p w:rsidR="00C95B12" w:rsidRPr="00080105" w:rsidRDefault="00C95B12" w:rsidP="00080105">
            <w:pPr>
              <w:pStyle w:val="BodyText"/>
              <w:jc w:val="both"/>
              <w:spacing w:before="60" w:beforeAutospacing="0" w:after="120" w:afterAutospacing="0" w:lineRule="auto" w:line="352"/>
              <w:rPr>
                <w:b w:val="0"/>
                <w:i w:val="0"/>
                <w:sz w:val="21"/>
                <w:spacing w:val="0"/>
                <w:w w:val="100"/>
                <w:rFonts w:ascii="宋体"/>
                <w:caps w:val="0"/>
              </w:rPr>
              <w:snapToGrid/>
              <w:ind w:right="1699" w:firstLine="601"/>
              <w:textAlignment w:val="baseline"/>
            </w:pPr>
            <w:r w:rsidRPr="00080105">
              <w:rPr>
                <w:b w:val="0"/>
                <w:i w:val="0"/>
                <w:color w:val="777777"/>
                <w:sz w:val="21"/>
                <w:spacing w:val="0"/>
                <w:w w:val="100"/>
                <w:rFonts w:ascii="宋体" w:hAnsi="宋体"/>
                <w:caps w:val="0"/>
              </w:rPr>
              <w:t xml:space="preserve">( 4 </w:t>
            </w:r>
            <w:r w:rsidRPr="00080105">
              <w:rPr>
                <w:b w:val="0"/>
                <w:i w:val="0"/>
                <w:color w:val="777777"/>
                <w:sz w:val="21"/>
                <w:spacing w:val="0"/>
                <w:w w:val="75"/>
                <w:rFonts w:ascii="宋体" w:hAnsi="宋体" w:hint="eastAsia"/>
                <w:caps w:val="0"/>
              </w:rPr>
              <w:t>）</w:t>
            </w:r>
            <w:r w:rsidRPr="00080105">
              <w:rPr>
                <w:b w:val="0"/>
                <w:i w:val="0"/>
                <w:color w:val="777777"/>
                <w:sz w:val="21"/>
                <w:spacing w:val="0"/>
                <w:w w:val="75"/>
                <w:rFonts w:ascii="宋体" w:hAnsi="宋体"/>
                <w:caps w:val="0"/>
              </w:rPr>
              <w:t xml:space="preserve"> </w:t>
            </w:r>
            <w:r w:rsidRPr="00080105">
              <w:rPr>
                <w:b w:val="0"/>
                <w:i w:val="0"/>
                <w:color w:val="777777"/>
                <w:sz w:val="21"/>
                <w:spacing w:val="0"/>
                <w:w w:val="100"/>
                <w:rFonts w:ascii="宋体" w:hAnsi="宋体" w:hint="eastAsia"/>
                <w:caps w:val="0"/>
              </w:rPr>
              <w:t>经发泡处理的布再经表面处理机</w:t>
            </w:r>
            <w:r w:rsidRPr="00080105">
              <w:rPr>
                <w:b w:val="0"/>
                <w:i w:val="0"/>
                <w:color w:val="777777"/>
                <w:sz w:val="21"/>
                <w:spacing w:val="0"/>
                <w:w w:val="100"/>
                <w:rFonts w:ascii="宋体" w:hAnsi="宋体"/>
                <w:caps w:val="0"/>
              </w:rPr>
              <w:t xml:space="preserve"> </w:t>
            </w:r>
            <w:r w:rsidRPr="00080105">
              <w:rPr>
                <w:b w:val="0"/>
                <w:i w:val="0"/>
                <w:color w:val="777777"/>
                <w:sz w:val="21"/>
                <w:spacing w:val="-5"/>
                <w:w w:val="100"/>
                <w:rFonts w:ascii="宋体" w:hAnsi="宋体" w:hint="eastAsia"/>
                <w:caps w:val="0"/>
              </w:rPr>
              <w:t>，经过消光剂的消光处理后</w:t>
            </w:r>
            <w:r w:rsidRPr="00080105">
              <w:rPr>
                <w:b w:val="0"/>
                <w:i w:val="0"/>
                <w:color w:val="777777"/>
                <w:sz w:val="21"/>
                <w:spacing w:val="-5"/>
                <w:w w:val="100"/>
                <w:rFonts w:ascii="宋体" w:hAnsi="宋体"/>
                <w:caps w:val="0"/>
              </w:rPr>
              <w:t xml:space="preserve"> </w:t>
            </w:r>
            <w:r w:rsidRPr="00080105">
              <w:rPr>
                <w:b w:val="0"/>
                <w:i w:val="0"/>
                <w:color w:val="777777"/>
                <w:sz w:val="21"/>
                <w:spacing w:val="-19"/>
                <w:w w:val="100"/>
                <w:rFonts w:ascii="宋体" w:hAnsi="宋体" w:hint="eastAsia"/>
                <w:caps w:val="0"/>
              </w:rPr>
              <w:t>，收卷</w:t>
            </w:r>
            <w:r w:rsidRPr="00080105">
              <w:rPr>
                <w:b w:val="0"/>
                <w:i w:val="0"/>
                <w:color w:val="777777"/>
                <w:sz w:val="21"/>
                <w:spacing w:val="-99"/>
                <w:w w:val="100"/>
                <w:rFonts w:ascii="宋体" w:hAnsi="宋体"/>
                <w:caps w:val="0"/>
              </w:rPr>
              <w:t xml:space="preserve"> </w:t>
            </w:r>
            <w:r w:rsidRPr="00080105">
              <w:rPr>
                <w:b w:val="0"/>
                <w:i w:val="0"/>
                <w:color w:val="777777"/>
                <w:sz w:val="21"/>
                <w:spacing w:val="-32"/>
                <w:w w:val="100"/>
                <w:rFonts w:ascii="宋体" w:hAnsi="宋体" w:hint="eastAsia"/>
                <w:caps w:val="0"/>
              </w:rPr>
              <w:t>，经</w:t>
            </w:r>
            <w:r w:rsidRPr="00080105">
              <w:rPr>
                <w:b w:val="0"/>
                <w:i w:val="0"/>
                <w:color w:val="777777"/>
                <w:sz w:val="21"/>
                <w:spacing w:val="0"/>
                <w:w w:val="102"/>
                <w:rFonts w:ascii="宋体" w:hAnsi="宋体"/>
                <w:caps w:val="0"/>
              </w:rPr>
              <w:t xml:space="preserve"> </w:t>
            </w:r>
            <w:r w:rsidRPr="00080105">
              <w:rPr>
                <w:b w:val="0"/>
                <w:i w:val="0"/>
                <w:color w:val="777777"/>
                <w:sz w:val="21"/>
                <w:spacing w:val="0"/>
                <w:w w:val="100"/>
                <w:rFonts w:ascii="宋体" w:hAnsi="宋体" w:hint="eastAsia"/>
                <w:caps w:val="0"/>
              </w:rPr>
              <w:t>检验合格后</w:t>
            </w:r>
            <w:r w:rsidRPr="00080105">
              <w:rPr>
                <w:b w:val="0"/>
                <w:i w:val="0"/>
                <w:color w:val="777777"/>
                <w:sz w:val="21"/>
                <w:spacing w:val="0"/>
                <w:w w:val="100"/>
                <w:rFonts w:ascii="宋体" w:hAnsi="宋体"/>
                <w:caps w:val="0"/>
              </w:rPr>
              <w:t xml:space="preserve"> </w:t>
            </w:r>
            <w:r w:rsidRPr="00080105">
              <w:rPr>
                <w:b w:val="0"/>
                <w:i w:val="0"/>
                <w:color w:val="777777"/>
                <w:sz w:val="21"/>
                <w:spacing w:val="-12"/>
                <w:w w:val="100"/>
                <w:rFonts w:ascii="宋体" w:hAnsi="宋体" w:hint="eastAsia"/>
                <w:caps w:val="0"/>
              </w:rPr>
              <w:t>，入库</w:t>
            </w:r>
            <w:r w:rsidRPr="00080105">
              <w:rPr>
                <w:b w:val="0"/>
                <w:i w:val="0"/>
                <w:color w:val="777777"/>
                <w:sz w:val="21"/>
                <w:spacing w:val="-72"/>
                <w:w w:val="100"/>
                <w:rFonts w:ascii="宋体" w:hAnsi="宋体"/>
                <w:caps w:val="0"/>
              </w:rPr>
              <w:t xml:space="preserve"> </w:t>
            </w:r>
            <w:r w:rsidRPr="00080105">
              <w:rPr>
                <w:b w:val="0"/>
                <w:i w:val="0"/>
                <w:color w:val="777777"/>
                <w:sz w:val="21"/>
                <w:spacing w:val="0"/>
                <w:w w:val="100"/>
                <w:rFonts w:ascii="宋体" w:hAnsi="宋体" w:hint="eastAsia"/>
                <w:caps w:val="0"/>
              </w:rPr>
              <w:t>。</w:t>
            </w:r>
          </w:p>
          <w:p w:rsidR="00C95B12" w:rsidRPr="00080105" w:rsidRDefault="00C95B12" w:rsidP="00080105">
            <w:pPr>
              <w:pStyle w:val="BodyText"/>
              <w:jc w:val="both"/>
              <w:spacing w:before="58" w:beforeAutospacing="0" w:after="120" w:afterAutospacing="0" w:lineRule="auto" w:line="240"/>
              <w:rPr>
                <w:b w:val="0"/>
                <w:i w:val="0"/>
                <w:sz w:val="21"/>
                <w:spacing w:val="0"/>
                <w:w w:val="100"/>
                <w:rFonts w:ascii="宋体"/>
                <w:caps w:val="0"/>
              </w:rPr>
              <w:snapToGrid/>
              <w:ind w:left="874" w:right="3341"/>
              <w:textAlignment w:val="baseline"/>
            </w:pPr>
            <w:r w:rsidRPr="00080105">
              <w:rPr>
                <w:b w:val="0"/>
                <w:i w:val="0"/>
                <w:color w:val="464646"/>
                <w:sz w:val="21"/>
                <w:spacing w:val="0"/>
                <w:w w:val="115"/>
                <w:rFonts w:ascii="宋体" w:hAnsi="宋体"/>
                <w:caps w:val="0"/>
              </w:rPr>
              <w:t>2</w:t>
            </w:r>
            <w:r w:rsidRPr="00080105">
              <w:rPr>
                <w:b w:val="0"/>
                <w:i w:val="0"/>
                <w:color w:val="646464"/>
                <w:sz w:val="21"/>
                <w:spacing w:val="0"/>
                <w:w w:val="115"/>
                <w:rFonts w:ascii="宋体" w:hAnsi="宋体"/>
                <w:caps w:val="0"/>
              </w:rPr>
              <w:t>.</w:t>
            </w:r>
            <w:r w:rsidRPr="00080105">
              <w:rPr>
                <w:b w:val="0"/>
                <w:i w:val="0"/>
                <w:color w:val="646464"/>
                <w:sz w:val="21"/>
                <w:spacing w:val="0"/>
                <w:w w:val="115"/>
                <w:rFonts w:ascii="宋体" w:hAnsi="宋体" w:hint="eastAsia"/>
                <w:caps w:val="0"/>
              </w:rPr>
              <w:t>排污</w:t>
            </w:r>
            <w:r w:rsidRPr="00080105">
              <w:rPr>
                <w:b w:val="0"/>
                <w:i w:val="0"/>
                <w:color w:val="464646"/>
                <w:sz w:val="21"/>
                <w:spacing w:val="0"/>
                <w:w w:val="115"/>
                <w:rFonts w:ascii="宋体" w:hAnsi="宋体" w:hint="eastAsia"/>
                <w:caps w:val="0"/>
              </w:rPr>
              <w:t>状</w:t>
            </w:r>
            <w:r w:rsidRPr="00080105">
              <w:rPr>
                <w:b w:val="0"/>
                <w:i w:val="0"/>
                <w:color w:val="646464"/>
                <w:sz w:val="21"/>
                <w:spacing w:val="0"/>
                <w:w w:val="115"/>
                <w:rFonts w:ascii="宋体" w:hAnsi="宋体" w:hint="eastAsia"/>
                <w:caps w:val="0"/>
              </w:rPr>
              <w:t>况</w:t>
            </w:r>
            <w:r w:rsidRPr="00080105">
              <w:rPr>
                <w:b w:val="0"/>
                <w:i w:val="0"/>
                <w:color w:val="464646"/>
                <w:sz w:val="21"/>
                <w:spacing w:val="0"/>
                <w:w w:val="115"/>
                <w:rFonts w:ascii="宋体" w:hAnsi="宋体" w:hint="eastAsia"/>
                <w:caps w:val="0"/>
              </w:rPr>
              <w:t>：</w:t>
            </w:r>
          </w:p>
          <w:p w:rsidR="00C95B12" w:rsidRDefault="00C95B12" w:rsidP="009C2919">
            <w:pPr>
              <w:pStyle w:val="BodyText"/>
              <w:jc w:val="both"/>
              <w:spacing w:before="171" w:beforeAutospacing="0" w:after="120" w:afterAutospacing="0" w:lineRule="auto" w:line="240"/>
              <w:rPr>
                <w:b w:val="0"/>
                <w:i w:val="0"/>
                <w:sz w:val="21"/>
                <w:spacing w:val="0"/>
                <w:w w:val="100"/>
                <w:rFonts w:ascii="Calibri" w:cs="Calibri" w:hAnsi="Calibri"/>
                <w:caps w:val="0"/>
              </w:rPr>
              <w:snapToGrid/>
              <w:ind w:left="294" w:right="1585"/>
              <w:textAlignment w:val="baseline"/>
            </w:pPr>
            <w:r w:rsidRPr="00080105">
              <w:rPr>
                <w:b w:val="0"/>
                <w:i w:val="0"/>
                <w:color w:val="8E8E8E"/>
                <w:sz w:val="21"/>
                <w:spacing w:val="0"/>
                <w:w w:val="117"/>
                <w:rFonts w:ascii="宋体" w:cs="Arial" w:hAnsi="宋体"/>
                <w:caps w:val="0"/>
              </w:rPr>
              <w:t>(</w:t>
            </w:r>
            <w:r w:rsidRPr="00080105">
              <w:rPr>
                <w:b w:val="0"/>
                <w:i w:val="0"/>
                <w:color w:val="8E8E8E"/>
                <w:sz w:val="21"/>
                <w:spacing w:val="-15"/>
                <w:w w:val="100"/>
                <w:rFonts w:ascii="宋体" w:cs="Arial" w:hAnsi="宋体"/>
                <w:caps w:val="0"/>
              </w:rPr>
              <w:t xml:space="preserve"> </w:t>
            </w:r>
            <w:r w:rsidRPr="00080105">
              <w:rPr>
                <w:b w:val="0"/>
                <w:i w:val="0"/>
                <w:color w:val="646464"/>
                <w:sz w:val="21"/>
                <w:spacing w:val="-14"/>
                <w:w w:val="224"/>
                <w:rFonts w:ascii="宋体" w:cs="Arial" w:hAnsi="宋体"/>
                <w:caps w:val="0"/>
              </w:rPr>
              <w:t>I</w:t>
            </w:r>
            <w:r w:rsidRPr="00080105">
              <w:rPr>
                <w:b w:val="0"/>
                <w:i w:val="0"/>
                <w:color w:val="777777"/>
                <w:sz w:val="21"/>
                <w:spacing w:val="0"/>
                <w:w w:val="36"/>
                <w:rFonts w:ascii="宋体" w:hAnsi="宋体" w:hint="eastAsia"/>
                <w:caps w:val="0"/>
              </w:rPr>
              <w:t>）</w:t>
            </w:r>
            <w:r w:rsidRPr="00080105">
              <w:rPr>
                <w:b w:val="0"/>
                <w:i w:val="0"/>
                <w:color w:val="777777"/>
                <w:sz w:val="21"/>
                <w:spacing w:val="-23"/>
                <w:w w:val="100"/>
                <w:rFonts w:ascii="宋体" w:hAnsi="宋体"/>
                <w:caps w:val="0"/>
              </w:rPr>
              <w:t xml:space="preserve"> </w:t>
            </w:r>
            <w:r w:rsidRPr="00080105">
              <w:rPr>
                <w:b w:val="0"/>
                <w:i w:val="0"/>
                <w:color w:val="777777"/>
                <w:sz w:val="21"/>
                <w:spacing w:val="0"/>
                <w:w w:val="102"/>
                <w:rFonts w:ascii="宋体" w:hAnsi="宋体" w:hint="eastAsia"/>
                <w:caps w:val="0"/>
              </w:rPr>
              <w:t>废气</w:t>
            </w:r>
            <w:r w:rsidRPr="00080105">
              <w:rPr>
                <w:b w:val="0"/>
                <w:i w:val="0"/>
                <w:color w:val="777777"/>
                <w:sz w:val="21"/>
                <w:spacing w:val="-87"/>
                <w:w w:val="100"/>
                <w:rFonts w:ascii="宋体" w:hAnsi="宋体"/>
                <w:caps w:val="0"/>
              </w:rPr>
              <w:t xml:space="preserve"> </w:t>
            </w:r>
            <w:r w:rsidRPr="00080105">
              <w:rPr>
                <w:b w:val="0"/>
                <w:i w:val="0"/>
                <w:color w:val="777777"/>
                <w:sz w:val="21"/>
                <w:spacing w:val="-94"/>
                <w:w w:val="127"/>
                <w:rFonts w:ascii="宋体" w:hAnsi="宋体" w:hint="eastAsia"/>
                <w:caps w:val="0"/>
              </w:rPr>
              <w:t>：</w:t>
            </w:r>
            <w:r w:rsidRPr="00080105">
              <w:rPr>
                <w:b w:val="0"/>
                <w:i w:val="0"/>
                <w:color w:val="777777"/>
                <w:sz w:val="21"/>
                <w:spacing w:val="0"/>
                <w:w w:val="101"/>
                <w:rFonts w:ascii="宋体" w:hAnsi="宋体" w:hint="eastAsia"/>
                <w:caps w:val="0"/>
              </w:rPr>
              <w:t>该项目配料时在密闭配料罐进行</w:t>
            </w:r>
            <w:r w:rsidRPr="00080105">
              <w:rPr>
                <w:b w:val="0"/>
                <w:i w:val="0"/>
                <w:color w:val="777777"/>
                <w:sz w:val="21"/>
                <w:spacing w:val="-39"/>
                <w:w w:val="100"/>
                <w:rFonts w:ascii="宋体" w:hAnsi="宋体"/>
                <w:caps w:val="0"/>
              </w:rPr>
              <w:t xml:space="preserve"> </w:t>
            </w:r>
            <w:r w:rsidRPr="00080105">
              <w:rPr>
                <w:b w:val="0"/>
                <w:i w:val="0"/>
                <w:color w:val="777777"/>
                <w:sz w:val="21"/>
                <w:spacing w:val="-71"/>
                <w:w w:val="111"/>
                <w:rFonts w:ascii="宋体" w:hAnsi="宋体" w:hint="eastAsia"/>
                <w:caps w:val="0"/>
              </w:rPr>
              <w:t>，</w:t>
            </w:r>
            <w:r w:rsidRPr="00080105">
              <w:rPr>
                <w:b w:val="0"/>
                <w:i w:val="0"/>
                <w:color w:val="777777"/>
                <w:sz w:val="21"/>
                <w:spacing w:val="0"/>
                <w:w w:val="101"/>
                <w:rFonts w:ascii="宋体" w:hAnsi="宋体" w:hint="eastAsia"/>
                <w:caps w:val="0"/>
              </w:rPr>
              <w:t>产生的少量颗粒物为车间内无</w:t>
            </w:r>
            <w:r w:rsidRPr="00080105">
              <w:rPr>
                <w:b w:val="0"/>
                <w:i w:val="0"/>
                <w:color w:val="777777"/>
                <w:sz w:val="21"/>
                <w:spacing w:val="0"/>
                <w:w w:val="101"/>
                <w:rFonts w:ascii="宋体" w:hAnsi="宋体"/>
                <w:caps w:val="0"/>
              </w:rPr>
              <w:t xml:space="preserve"> </w:t>
            </w:r>
            <w:r w:rsidRPr="00080105">
              <w:rPr>
                <w:b w:val="0"/>
                <w:i w:val="0"/>
                <w:color w:val="8E8E8E"/>
                <w:sz w:val="21"/>
                <w:spacing w:val="0"/>
                <w:w w:val="101"/>
                <w:rFonts w:ascii="宋体" w:hAnsi="宋体" w:hint="eastAsia"/>
                <w:caps w:val="0"/>
              </w:rPr>
              <w:t>组织排放</w:t>
            </w:r>
            <w:r w:rsidRPr="00080105">
              <w:rPr>
                <w:b w:val="0"/>
                <w:i w:val="0"/>
                <w:color w:val="8E8E8E"/>
                <w:sz w:val="21"/>
                <w:spacing w:val="-79"/>
                <w:w w:val="100"/>
                <w:rFonts w:ascii="宋体" w:hAnsi="宋体"/>
                <w:caps w:val="0"/>
              </w:rPr>
              <w:t xml:space="preserve"> </w:t>
            </w:r>
            <w:r w:rsidRPr="00080105">
              <w:rPr>
                <w:b w:val="0"/>
                <w:i w:val="0"/>
                <w:color w:val="8E8E8E"/>
                <w:sz w:val="21"/>
                <w:spacing w:val="-71"/>
                <w:w w:val="111"/>
                <w:rFonts w:ascii="宋体" w:hAnsi="宋体" w:hint="eastAsia"/>
                <w:caps w:val="0"/>
              </w:rPr>
              <w:t>，</w:t>
            </w:r>
            <w:r w:rsidRPr="00080105">
              <w:rPr>
                <w:b w:val="0"/>
                <w:i w:val="0"/>
                <w:color w:val="8E8E8E"/>
                <w:sz w:val="21"/>
                <w:spacing w:val="0"/>
                <w:w w:val="101"/>
                <w:rFonts w:ascii="宋体" w:hAnsi="宋体" w:hint="eastAsia"/>
                <w:caps w:val="0"/>
              </w:rPr>
              <w:t>通过车间窗户通风外排</w:t>
            </w:r>
            <w:r w:rsidRPr="00080105">
              <w:rPr>
                <w:b w:val="0"/>
                <w:i w:val="0"/>
                <w:color w:val="8E8E8E"/>
                <w:sz w:val="21"/>
                <w:spacing w:val="-47"/>
                <w:w w:val="100"/>
                <w:rFonts w:ascii="宋体" w:hAnsi="宋体"/>
                <w:caps w:val="0"/>
              </w:rPr>
              <w:t xml:space="preserve"> </w:t>
            </w:r>
            <w:r w:rsidRPr="00080105">
              <w:rPr>
                <w:b w:val="0"/>
                <w:i w:val="0"/>
                <w:color w:val="AAAAAA"/>
                <w:sz w:val="21"/>
                <w:spacing w:val="-101"/>
                <w:w w:val="130"/>
                <w:rFonts w:ascii="宋体" w:hAnsi="宋体" w:hint="eastAsia"/>
                <w:caps w:val="0"/>
              </w:rPr>
              <w:t>。</w:t>
            </w:r>
            <w:r w:rsidRPr="00080105">
              <w:rPr>
                <w:b w:val="0"/>
                <w:i w:val="0"/>
                <w:color w:val="777777"/>
                <w:sz w:val="21"/>
                <w:spacing w:val="0"/>
                <w:w w:val="101"/>
                <w:rFonts w:ascii="宋体" w:hAnsi="宋体" w:hint="eastAsia"/>
                <w:caps w:val="0"/>
              </w:rPr>
              <w:t>密炼</w:t>
            </w:r>
            <w:r w:rsidRPr="00080105">
              <w:rPr>
                <w:b w:val="0"/>
                <w:i w:val="0"/>
                <w:color w:val="777777"/>
                <w:sz w:val="21"/>
                <w:spacing w:val="-92"/>
                <w:w w:val="100"/>
                <w:rFonts w:ascii="宋体" w:hAnsi="宋体"/>
                <w:caps w:val="0"/>
              </w:rPr>
              <w:t xml:space="preserve"> </w:t>
            </w:r>
            <w:r w:rsidRPr="00080105">
              <w:rPr>
                <w:b w:val="0"/>
                <w:i w:val="0"/>
                <w:color w:val="777777"/>
                <w:sz w:val="21"/>
                <w:spacing w:val="-39"/>
                <w:w w:val="99"/>
                <w:rFonts w:ascii="宋体" w:hAnsi="宋体" w:hint="eastAsia"/>
                <w:caps w:val="0"/>
              </w:rPr>
              <w:t>、</w:t>
            </w:r>
            <w:r w:rsidRPr="00080105">
              <w:rPr>
                <w:b w:val="0"/>
                <w:i w:val="0"/>
                <w:color w:val="777777"/>
                <w:sz w:val="21"/>
                <w:spacing w:val="0"/>
                <w:w w:val="101"/>
                <w:rFonts w:ascii="宋体" w:hAnsi="宋体" w:hint="eastAsia"/>
                <w:caps w:val="0"/>
              </w:rPr>
              <w:t>开炼和</w:t>
            </w:r>
            <w:r w:rsidRPr="00080105">
              <w:rPr>
                <w:b w:val="0"/>
                <w:i w:val="0"/>
                <w:color w:val="777777"/>
                <w:sz w:val="21"/>
                <w:spacing w:val="-39"/>
                <w:w w:val="101"/>
                <w:rFonts w:ascii="宋体" w:hAnsi="宋体" w:hint="eastAsia"/>
                <w:caps w:val="0"/>
              </w:rPr>
              <w:t>发</w:t>
            </w:r>
            <w:r w:rsidRPr="00080105">
              <w:rPr>
                <w:b w:val="0"/>
                <w:i w:val="0"/>
                <w:color w:val="777777"/>
                <w:sz w:val="21"/>
                <w:spacing w:val="-137"/>
                <w:w w:val="246"/>
                <w:rFonts w:ascii="宋体" w:cs="Arial" w:hAnsi="宋体" w:hint="eastAsia"/>
                <w:caps w:val="0"/>
              </w:rPr>
              <w:t>炮主</w:t>
            </w:r>
            <w:r w:rsidRPr="00080105">
              <w:rPr>
                <w:b w:val="0"/>
                <w:i w:val="0"/>
                <w:color w:val="777777"/>
                <w:sz w:val="21"/>
                <w:spacing w:val="0"/>
                <w:w w:val="93"/>
                <w:rFonts w:ascii="宋体" w:hAnsi="宋体" w:hint="eastAsia"/>
                <w:caps w:val="0"/>
              </w:rPr>
              <w:t>机上</w:t>
            </w:r>
            <w:r w:rsidRPr="00080105">
              <w:rPr>
                <w:b w:val="0"/>
                <w:i w:val="0"/>
                <w:color w:val="777777"/>
                <w:sz w:val="21"/>
                <w:spacing w:val="-62"/>
                <w:w w:val="100"/>
                <w:rFonts w:ascii="宋体" w:hAnsi="宋体"/>
                <w:caps w:val="0"/>
              </w:rPr>
              <w:t xml:space="preserve"> </w:t>
            </w:r>
            <w:r w:rsidRPr="00080105">
              <w:rPr>
                <w:b w:val="0"/>
                <w:i w:val="0"/>
                <w:color w:val="777777"/>
                <w:sz w:val="21"/>
                <w:spacing w:val="0"/>
                <w:w w:val="99"/>
                <w:rFonts w:ascii="宋体" w:hAnsi="宋体" w:hint="eastAsia"/>
                <w:caps w:val="0"/>
              </w:rPr>
              <w:t>万分别安装集气罩</w:t>
            </w:r>
            <w:r>
              <w:rPr>
                <w:b w:val="0"/>
                <w:i w:val="0"/>
                <w:color w:val="797979"/>
                <w:sz w:val="21"/>
                <w:spacing w:val="0"/>
                <w:w w:val="100"/>
                <w:rFonts w:hint="eastAsia"/>
                <w:caps w:val="0"/>
              </w:rPr>
              <w:t>产生的有</w:t>
            </w:r>
            <w:r>
              <w:rPr>
                <w:b w:val="0"/>
                <w:i w:val="0"/>
                <w:color w:val="4F4F4F"/>
                <w:sz w:val="21"/>
                <w:spacing w:val="0"/>
                <w:w w:val="100"/>
                <w:rFonts w:hint="eastAsia"/>
                <w:caps w:val="0"/>
              </w:rPr>
              <w:t>机废</w:t>
            </w:r>
            <w:r>
              <w:rPr>
                <w:b w:val="0"/>
                <w:i w:val="0"/>
                <w:color w:val="797979"/>
                <w:sz w:val="21"/>
                <w:spacing w:val="0"/>
                <w:w w:val="100"/>
                <w:rFonts w:hint="eastAsia"/>
                <w:caps w:val="0"/>
              </w:rPr>
              <w:t>气经生产设备和烘干箱上方的集气罩＋冷凝器＋</w:t>
            </w:r>
            <w:r>
              <w:rPr>
                <w:b w:val="0"/>
                <w:i w:val="0"/>
                <w:color w:val="797979"/>
                <w:sz w:val="21"/>
                <w:spacing w:val="0"/>
                <w:w w:val="100"/>
                <w:rFonts w:ascii="Calibri" w:cs="Calibri" w:hAnsi="Calibri"/>
                <w:caps w:val="0"/>
              </w:rPr>
              <w:t xml:space="preserve"> </w:t>
            </w:r>
            <w:r>
              <w:rPr>
                <w:b w:val="0"/>
                <w:i w:val="0"/>
                <w:color w:val="797979"/>
                <w:sz w:val="21"/>
                <w:spacing w:val="0"/>
                <w:w w:val="100"/>
                <w:rFonts w:ascii="Arial" w:cs="Arial" w:eastAsia="Times New Roman" w:hAnsi="Arial"/>
                <w:caps w:val="0"/>
              </w:rPr>
              <w:t>2</w:t>
            </w:r>
            <w:r>
              <w:rPr>
                <w:b w:val="0"/>
                <w:i w:val="0"/>
                <w:color w:val="797979"/>
                <w:sz w:val="21"/>
                <w:spacing w:val="50"/>
                <w:w w:val="100"/>
                <w:rFonts w:ascii="Arial" w:cs="Arial" w:eastAsia="Times New Roman" w:hAnsi="Arial"/>
                <w:caps w:val="0"/>
              </w:rPr>
              <w:t xml:space="preserve"> </w:t>
            </w:r>
            <w:r>
              <w:rPr>
                <w:b w:val="0"/>
                <w:i w:val="0"/>
                <w:color w:val="797979"/>
                <w:sz w:val="21"/>
                <w:spacing w:val="0"/>
                <w:w w:val="100"/>
                <w:rFonts w:hint="eastAsia"/>
                <w:caps w:val="0"/>
              </w:rPr>
              <w:t>座静电回收装置双</w:t>
            </w:r>
          </w:p>
          <w:p w:rsidR="00C95B12" w:rsidRDefault="00C95B12" w:rsidP="009C2919">
            <w:pPr>
              <w:pStyle w:val="BodyText"/>
              <w:jc w:val="both"/>
              <w:spacing w:before="151" w:beforeAutospacing="0" w:after="120" w:afterAutospacing="0" w:lineRule="auto" w:line="240"/>
              <w:rPr>
                <w:b w:val="0"/>
                <w:i w:val="0"/>
                <w:sz w:val="21"/>
                <w:spacing w:val="0"/>
                <w:w w:val="100"/>
                <w:rFonts w:ascii="Calibri" w:cs="Calibri" w:hAnsi="Calibri"/>
                <w:caps w:val="0"/>
              </w:rPr>
              <w:snapToGrid/>
              <w:ind w:left="304" w:right="1585"/>
              <w:textAlignment w:val="baseline"/>
            </w:pPr>
            <w:r>
              <w:rPr>
                <w:b w:val="0"/>
                <w:i w:val="0"/>
                <w:color w:val="797979"/>
                <w:sz w:val="21"/>
                <w:spacing w:val="0"/>
                <w:w w:val="100"/>
                <w:rFonts w:hint="eastAsia"/>
                <w:caps w:val="0"/>
              </w:rPr>
              <w:t>重处理后经</w:t>
            </w:r>
            <w:r>
              <w:rPr>
                <w:b w:val="0"/>
                <w:i w:val="0"/>
                <w:color w:val="797979"/>
                <w:sz w:val="21"/>
                <w:spacing w:val="0"/>
                <w:w w:val="100"/>
                <w:rFonts w:ascii="Calibri" w:cs="Calibri" w:hAnsi="Calibri"/>
                <w:caps w:val="0"/>
              </w:rPr>
              <w:t xml:space="preserve"> </w:t>
            </w:r>
            <w:r>
              <w:rPr>
                <w:szCs w:val="22"/>
                <w:b w:val="0"/>
                <w:i w:val="0"/>
                <w:color w:val="797979"/>
                <w:sz w:val="22"/>
                <w:spacing w:val="2"/>
                <w:w w:val="100"/>
                <w:rFonts w:ascii="Times New Roman" w:hAnsi="Times New Roman"/>
                <w:caps w:val="0"/>
              </w:rPr>
              <w:t>2</w:t>
            </w:r>
            <w:r>
              <w:rPr>
                <w:szCs w:val="22"/>
                <w:b w:val="0"/>
                <w:i w:val="0"/>
                <w:color w:val="4F4F4F"/>
                <w:sz w:val="22"/>
                <w:spacing w:val="2"/>
                <w:w w:val="100"/>
                <w:rFonts w:ascii="Times New Roman" w:hAnsi="Times New Roman"/>
                <w:caps w:val="0"/>
              </w:rPr>
              <w:t xml:space="preserve">0  </w:t>
            </w:r>
            <w:r>
              <w:rPr>
                <w:b w:val="0"/>
                <w:i w:val="0"/>
                <w:color w:val="4F4F4F"/>
                <w:sz w:val="21"/>
                <w:spacing w:val="0"/>
                <w:w w:val="100"/>
                <w:rFonts w:hint="eastAsia"/>
                <w:caps w:val="0"/>
              </w:rPr>
              <w:t>米</w:t>
            </w:r>
            <w:r>
              <w:rPr>
                <w:b w:val="0"/>
                <w:i w:val="0"/>
                <w:color w:val="797979"/>
                <w:sz w:val="21"/>
                <w:spacing w:val="0"/>
                <w:w w:val="100"/>
                <w:rFonts w:hint="eastAsia"/>
                <w:caps w:val="0"/>
              </w:rPr>
              <w:t>高排气筒处理后外排</w:t>
            </w:r>
            <w:r>
              <w:rPr>
                <w:b w:val="0"/>
                <w:i w:val="0"/>
                <w:color w:val="797979"/>
                <w:sz w:val="21"/>
                <w:spacing w:val="63"/>
                <w:w w:val="100"/>
                <w:rFonts w:ascii="Calibri" w:cs="Calibri" w:hAnsi="Calibri"/>
                <w:caps w:val="0"/>
              </w:rPr>
              <w:t xml:space="preserve"> </w:t>
            </w:r>
            <w:r>
              <w:rPr>
                <w:b w:val="0"/>
                <w:i w:val="0"/>
                <w:color w:val="797979"/>
                <w:sz w:val="21"/>
                <w:spacing w:val="-4"/>
                <w:w w:val="100"/>
                <w:rFonts w:hint="eastAsia"/>
                <w:caps w:val="0"/>
              </w:rPr>
              <w:t>。表面处理工序产生的有机废气经集气罩＋</w:t>
            </w:r>
          </w:p>
          <w:p w:rsidR="00C95B12" w:rsidRDefault="00C95B12" w:rsidP="009C2919">
            <w:pPr>
              <w:pStyle w:val="BodyText"/>
              <w:jc w:val="both"/>
              <w:spacing w:before="153" w:beforeAutospacing="0" w:after="120" w:afterAutospacing="0" w:lineRule="auto" w:line="355"/>
              <w:rPr>
                <w:b w:val="0"/>
                <w:i w:val="0"/>
                <w:sz w:val="21"/>
                <w:spacing w:val="0"/>
                <w:w w:val="100"/>
                <w:rFonts w:ascii="Calibri" w:cs="Calibri" w:hAnsi="Calibri"/>
                <w:caps w:val="0"/>
              </w:rPr>
              <w:snapToGrid/>
              <w:ind w:left="299" w:right="1585" w:firstLine="4"/>
              <w:textAlignment w:val="baseline"/>
            </w:pPr>
            <w:r>
              <w:rPr>
                <w:b w:val="0"/>
                <w:i w:val="0"/>
                <w:color w:val="666666"/>
                <w:sz w:val="21"/>
                <w:spacing w:val="0"/>
                <w:w w:val="100"/>
                <w:rFonts w:hint="eastAsia"/>
                <w:caps w:val="0"/>
              </w:rPr>
              <w:t>冷凝器＋静电回收装置双重处理后经</w:t>
            </w:r>
            <w:r>
              <w:rPr>
                <w:b w:val="0"/>
                <w:i w:val="0"/>
                <w:color w:val="666666"/>
                <w:sz w:val="21"/>
                <w:spacing w:val="0"/>
                <w:w w:val="100"/>
                <w:rFonts w:ascii="Calibri" w:cs="Calibri" w:hAnsi="Calibri"/>
                <w:caps w:val="0"/>
              </w:rPr>
              <w:t xml:space="preserve"> </w:t>
            </w:r>
            <w:r>
              <w:rPr>
                <w:szCs w:val="22"/>
                <w:b w:val="0"/>
                <w:i w:val="0"/>
                <w:color w:val="666666"/>
                <w:sz w:val="22"/>
                <w:spacing w:val="16"/>
                <w:w w:val="100"/>
                <w:rFonts w:ascii="Times New Roman" w:hAnsi="Times New Roman"/>
                <w:caps w:val="0"/>
              </w:rPr>
              <w:t xml:space="preserve">15 </w:t>
            </w:r>
            <w:r>
              <w:rPr>
                <w:b w:val="0"/>
                <w:i w:val="0"/>
                <w:color w:val="666666"/>
                <w:sz w:val="21"/>
                <w:spacing w:val="3"/>
                <w:w w:val="100"/>
                <w:rFonts w:hint="eastAsia"/>
                <w:caps w:val="0"/>
              </w:rPr>
              <w:t>米高排</w:t>
            </w:r>
            <w:r>
              <w:rPr>
                <w:b w:val="0"/>
                <w:i w:val="0"/>
                <w:color w:val="898989"/>
                <w:sz w:val="21"/>
                <w:spacing w:val="3"/>
                <w:w w:val="100"/>
                <w:rFonts w:hint="eastAsia"/>
                <w:caps w:val="0"/>
              </w:rPr>
              <w:t>气</w:t>
            </w:r>
            <w:r>
              <w:rPr>
                <w:b w:val="0"/>
                <w:i w:val="0"/>
                <w:color w:val="666666"/>
                <w:sz w:val="21"/>
                <w:spacing w:val="3"/>
                <w:w w:val="100"/>
                <w:rFonts w:hint="eastAsia"/>
                <w:caps w:val="0"/>
              </w:rPr>
              <w:t>筒处理后外排</w:t>
            </w:r>
            <w:r>
              <w:rPr>
                <w:b w:val="0"/>
                <w:i w:val="0"/>
                <w:color w:val="666666"/>
                <w:sz w:val="21"/>
                <w:spacing w:val="-1"/>
                <w:w w:val="100"/>
                <w:rFonts w:ascii="Calibri" w:cs="Calibri" w:hAnsi="Calibri"/>
                <w:caps w:val="0"/>
              </w:rPr>
              <w:t xml:space="preserve"> </w:t>
            </w:r>
            <w:r>
              <w:rPr>
                <w:b w:val="0"/>
                <w:i w:val="0"/>
                <w:color w:val="666666"/>
                <w:sz w:val="21"/>
                <w:spacing w:val="0"/>
                <w:w w:val="100"/>
                <w:rFonts w:hint="eastAsia"/>
                <w:caps w:val="0"/>
              </w:rPr>
              <w:t>，部分有机废</w:t>
            </w:r>
            <w:r>
              <w:rPr>
                <w:b w:val="0"/>
                <w:i w:val="0"/>
                <w:color w:val="898989"/>
                <w:sz w:val="21"/>
                <w:spacing w:val="0"/>
                <w:w w:val="100"/>
                <w:rFonts w:hint="eastAsia"/>
                <w:caps w:val="0"/>
              </w:rPr>
              <w:t>气</w:t>
            </w:r>
            <w:r>
              <w:rPr>
                <w:b w:val="0"/>
                <w:i w:val="0"/>
                <w:color w:val="666666"/>
                <w:sz w:val="21"/>
                <w:spacing w:val="0"/>
                <w:w w:val="100"/>
                <w:rFonts w:hint="eastAsia"/>
                <w:caps w:val="0"/>
              </w:rPr>
              <w:t>为</w:t>
            </w:r>
            <w:r>
              <w:rPr>
                <w:b w:val="0"/>
                <w:i w:val="0"/>
                <w:color w:val="666666"/>
                <w:sz w:val="21"/>
                <w:spacing w:val="0"/>
                <w:w w:val="102"/>
                <w:rFonts w:ascii="Calibri" w:cs="Calibri" w:hAnsi="Calibri"/>
                <w:caps w:val="0"/>
              </w:rPr>
              <w:t xml:space="preserve"> </w:t>
            </w:r>
            <w:r>
              <w:rPr>
                <w:b w:val="0"/>
                <w:i w:val="0"/>
                <w:color w:val="797979"/>
                <w:sz w:val="21"/>
                <w:spacing w:val="0"/>
                <w:w w:val="105"/>
                <w:rFonts w:hint="eastAsia"/>
                <w:caps w:val="0"/>
              </w:rPr>
              <w:t>车间内无组织排放</w:t>
            </w:r>
            <w:r>
              <w:rPr>
                <w:b w:val="0"/>
                <w:i w:val="0"/>
                <w:color w:val="797979"/>
                <w:sz w:val="21"/>
                <w:spacing w:val="-73"/>
                <w:w w:val="105"/>
                <w:rFonts w:ascii="Calibri" w:cs="Calibri" w:hAnsi="Calibri"/>
                <w:caps w:val="0"/>
              </w:rPr>
              <w:t xml:space="preserve"> </w:t>
            </w:r>
            <w:r>
              <w:rPr>
                <w:b w:val="0"/>
                <w:i w:val="0"/>
                <w:color w:val="797979"/>
                <w:sz w:val="21"/>
                <w:spacing w:val="-4"/>
                <w:w w:val="105"/>
                <w:rFonts w:hint="eastAsia"/>
                <w:caps w:val="0"/>
              </w:rPr>
              <w:t>，通过车间窗户通风外排</w:t>
            </w:r>
            <w:r>
              <w:rPr>
                <w:b w:val="0"/>
                <w:i w:val="0"/>
                <w:color w:val="797979"/>
                <w:sz w:val="21"/>
                <w:spacing w:val="-77"/>
                <w:w w:val="105"/>
                <w:rFonts w:ascii="Calibri" w:cs="Calibri" w:hAnsi="Calibri"/>
                <w:caps w:val="0"/>
              </w:rPr>
              <w:t xml:space="preserve"> </w:t>
            </w:r>
            <w:r>
              <w:rPr>
                <w:b w:val="0"/>
                <w:i w:val="0"/>
                <w:color w:val="797979"/>
                <w:sz w:val="21"/>
                <w:spacing w:val="0"/>
                <w:w w:val="105"/>
                <w:rFonts w:hint="eastAsia"/>
                <w:caps w:val="0"/>
              </w:rPr>
              <w:t>。</w:t>
            </w:r>
          </w:p>
          <w:p w:rsidR="00C95B12" w:rsidRDefault="00C95B12" w:rsidP="009C2919">
            <w:pPr>
              <w:pStyle w:val="BodyText"/>
              <w:jc w:val="both"/>
              <w:spacing w:before="53" w:beforeAutospacing="0" w:after="120" w:afterAutospacing="0" w:lineRule="auto" w:line="369"/>
              <w:rPr>
                <w:b w:val="0"/>
                <w:i w:val="0"/>
                <w:sz w:val="21"/>
                <w:spacing w:val="0"/>
                <w:w w:val="100"/>
                <w:rFonts w:ascii="Calibri" w:cs="Calibri" w:hAnsi="Calibri"/>
                <w:caps w:val="0"/>
              </w:rPr>
              <w:snapToGrid/>
              <w:ind w:left="294" w:right="1585" w:firstLine="611"/>
              <w:textAlignment w:val="baseline"/>
            </w:pPr>
            <w:r>
              <w:rPr>
                <w:szCs w:val="19"/>
                <w:b w:val="0"/>
                <w:i w:val="0"/>
                <w:color w:val="797979"/>
                <w:sz w:val="19"/>
                <w:spacing w:val="0"/>
                <w:w w:val="100"/>
                <w:rFonts w:ascii="Times New Roman" w:hAnsi="Times New Roman"/>
                <w:caps w:val="0"/>
              </w:rPr>
              <w:t xml:space="preserve">( 2 </w:t>
            </w:r>
            <w:r>
              <w:rPr>
                <w:b w:val="0"/>
                <w:i w:val="0"/>
                <w:color w:val="797979"/>
                <w:sz w:val="21"/>
                <w:spacing w:val="0"/>
                <w:w w:val="75"/>
                <w:rFonts w:hint="eastAsia"/>
                <w:caps w:val="0"/>
              </w:rPr>
              <w:t>）</w:t>
            </w:r>
            <w:r>
              <w:rPr>
                <w:b w:val="0"/>
                <w:i w:val="0"/>
                <w:color w:val="797979"/>
                <w:sz w:val="21"/>
                <w:spacing w:val="0"/>
                <w:w w:val="75"/>
                <w:rFonts w:ascii="Calibri" w:cs="Calibri" w:hAnsi="Calibri"/>
                <w:caps w:val="0"/>
              </w:rPr>
              <w:t xml:space="preserve"> </w:t>
            </w:r>
            <w:r>
              <w:rPr>
                <w:b w:val="0"/>
                <w:i w:val="0"/>
                <w:color w:val="797979"/>
                <w:sz w:val="21"/>
                <w:spacing w:val="0"/>
                <w:w w:val="100"/>
                <w:rFonts w:hint="eastAsia"/>
                <w:caps w:val="0"/>
              </w:rPr>
              <w:t>废水</w:t>
            </w:r>
            <w:r>
              <w:rPr>
                <w:b w:val="0"/>
                <w:i w:val="0"/>
                <w:color w:val="797979"/>
                <w:sz w:val="21"/>
                <w:spacing w:val="0"/>
                <w:w w:val="100"/>
                <w:rFonts w:ascii="Calibri" w:cs="Calibri" w:hAnsi="Calibri"/>
                <w:caps w:val="0"/>
              </w:rPr>
              <w:t xml:space="preserve"> </w:t>
            </w:r>
            <w:r>
              <w:rPr>
                <w:b w:val="0"/>
                <w:i w:val="0"/>
                <w:color w:val="4F4F4F"/>
                <w:sz w:val="21"/>
                <w:spacing w:val="-39"/>
                <w:w w:val="100"/>
                <w:rFonts w:hint="eastAsia"/>
                <w:caps w:val="0"/>
              </w:rPr>
              <w:t>：项</w:t>
            </w:r>
            <w:r>
              <w:rPr>
                <w:b w:val="0"/>
                <w:i w:val="0"/>
                <w:color w:val="4F4F4F"/>
                <w:sz w:val="21"/>
                <w:spacing w:val="-44"/>
                <w:w w:val="100"/>
                <w:rFonts w:ascii="Calibri" w:cs="Calibri" w:hAnsi="Calibri"/>
                <w:caps w:val="0"/>
              </w:rPr>
              <w:t xml:space="preserve"> </w:t>
            </w:r>
            <w:r>
              <w:rPr>
                <w:b w:val="0"/>
                <w:i w:val="0"/>
                <w:color w:val="797979"/>
                <w:sz w:val="21"/>
                <w:spacing w:val="0"/>
                <w:w w:val="100"/>
                <w:rFonts w:hint="eastAsia"/>
                <w:caps w:val="0"/>
              </w:rPr>
              <w:t>目生产时产生的冷却水</w:t>
            </w:r>
            <w:r>
              <w:rPr>
                <w:b w:val="0"/>
                <w:i w:val="0"/>
                <w:color w:val="4F4F4F"/>
                <w:sz w:val="21"/>
                <w:spacing w:val="0"/>
                <w:w w:val="100"/>
                <w:rFonts w:hint="eastAsia"/>
                <w:caps w:val="0"/>
              </w:rPr>
              <w:t>，</w:t>
            </w:r>
            <w:r>
              <w:rPr>
                <w:b w:val="0"/>
                <w:i w:val="0"/>
                <w:color w:val="898989"/>
                <w:sz w:val="21"/>
                <w:spacing w:val="0"/>
                <w:w w:val="100"/>
                <w:rFonts w:hint="eastAsia"/>
                <w:caps w:val="0"/>
              </w:rPr>
              <w:t>经循</w:t>
            </w:r>
            <w:r>
              <w:rPr>
                <w:b w:val="0"/>
                <w:i w:val="0"/>
                <w:color w:val="666666"/>
                <w:sz w:val="21"/>
                <w:spacing w:val="0"/>
                <w:w w:val="100"/>
                <w:rFonts w:hint="eastAsia"/>
                <w:caps w:val="0"/>
              </w:rPr>
              <w:t>环冷却</w:t>
            </w:r>
            <w:r>
              <w:rPr>
                <w:b w:val="0"/>
                <w:i w:val="0"/>
                <w:color w:val="898989"/>
                <w:sz w:val="21"/>
                <w:spacing w:val="0"/>
                <w:w w:val="100"/>
                <w:rFonts w:hint="eastAsia"/>
                <w:caps w:val="0"/>
              </w:rPr>
              <w:t>工艺</w:t>
            </w:r>
            <w:r>
              <w:rPr>
                <w:b w:val="0"/>
                <w:i w:val="0"/>
                <w:color w:val="666666"/>
                <w:sz w:val="21"/>
                <w:spacing w:val="0"/>
                <w:w w:val="100"/>
                <w:rFonts w:hint="eastAsia"/>
                <w:caps w:val="0"/>
              </w:rPr>
              <w:t>处理后</w:t>
            </w:r>
            <w:r>
              <w:rPr>
                <w:b w:val="0"/>
                <w:i w:val="0"/>
                <w:color w:val="898989"/>
                <w:sz w:val="21"/>
                <w:spacing w:val="0"/>
                <w:w w:val="100"/>
                <w:rFonts w:hint="eastAsia"/>
                <w:caps w:val="0"/>
              </w:rPr>
              <w:t>重复使</w:t>
            </w:r>
            <w:r>
              <w:rPr>
                <w:b w:val="0"/>
                <w:i w:val="0"/>
                <w:color w:val="666666"/>
                <w:sz w:val="21"/>
                <w:spacing w:val="0"/>
                <w:w w:val="100"/>
                <w:rFonts w:hint="eastAsia"/>
                <w:caps w:val="0"/>
              </w:rPr>
              <w:t>用不外</w:t>
            </w:r>
            <w:r>
              <w:rPr>
                <w:b w:val="0"/>
                <w:i w:val="0"/>
                <w:color w:val="666666"/>
                <w:sz w:val="21"/>
                <w:spacing w:val="0"/>
                <w:w w:val="102"/>
                <w:rFonts w:ascii="Calibri" w:cs="Calibri" w:hAnsi="Calibri"/>
                <w:caps w:val="0"/>
              </w:rPr>
              <w:t xml:space="preserve"> </w:t>
            </w:r>
            <w:r>
              <w:rPr>
                <w:b w:val="0"/>
                <w:i w:val="0"/>
                <w:color w:val="666666"/>
                <w:sz w:val="21"/>
                <w:spacing w:val="0"/>
                <w:w w:val="100"/>
                <w:rFonts w:hint="eastAsia"/>
                <w:caps w:val="0"/>
              </w:rPr>
              <w:t>排</w:t>
            </w:r>
            <w:r>
              <w:rPr>
                <w:b w:val="0"/>
                <w:i w:val="0"/>
                <w:color w:val="666666"/>
                <w:sz w:val="21"/>
                <w:spacing w:val="-63"/>
                <w:w w:val="100"/>
                <w:rFonts w:ascii="Calibri" w:cs="Calibri" w:hAnsi="Calibri"/>
                <w:caps w:val="0"/>
              </w:rPr>
              <w:t xml:space="preserve"> </w:t>
            </w:r>
            <w:r>
              <w:rPr>
                <w:b w:val="0"/>
                <w:i w:val="0"/>
                <w:color w:val="666666"/>
                <w:sz w:val="21"/>
                <w:spacing w:val="-7"/>
                <w:w w:val="100"/>
                <w:rFonts w:hint="eastAsia"/>
                <w:caps w:val="0"/>
              </w:rPr>
              <w:t>：生活污水为职工盟洗用水及食</w:t>
            </w:r>
            <w:r>
              <w:rPr>
                <w:b w:val="0"/>
                <w:i w:val="0"/>
                <w:color w:val="898989"/>
                <w:sz w:val="21"/>
                <w:spacing w:val="0"/>
                <w:w w:val="100"/>
                <w:rFonts w:hint="eastAsia"/>
                <w:caps w:val="0"/>
              </w:rPr>
              <w:t>堂</w:t>
            </w:r>
            <w:r>
              <w:rPr>
                <w:b w:val="0"/>
                <w:i w:val="0"/>
                <w:color w:val="666666"/>
                <w:sz w:val="21"/>
                <w:spacing w:val="0"/>
                <w:w w:val="100"/>
                <w:rFonts w:hint="eastAsia"/>
                <w:caps w:val="0"/>
              </w:rPr>
              <w:t>用水</w:t>
            </w:r>
            <w:r>
              <w:rPr>
                <w:b w:val="0"/>
                <w:i w:val="0"/>
                <w:color w:val="666666"/>
                <w:sz w:val="21"/>
                <w:spacing w:val="-54"/>
                <w:w w:val="100"/>
                <w:rFonts w:ascii="Calibri" w:cs="Calibri" w:hAnsi="Calibri"/>
                <w:caps w:val="0"/>
              </w:rPr>
              <w:t xml:space="preserve"> </w:t>
            </w:r>
            <w:r>
              <w:rPr>
                <w:b w:val="0"/>
                <w:i w:val="0"/>
                <w:color w:val="666666"/>
                <w:sz w:val="21"/>
                <w:spacing w:val="-19"/>
                <w:w w:val="100"/>
                <w:rFonts w:hint="eastAsia"/>
                <w:caps w:val="0"/>
              </w:rPr>
              <w:t>，</w:t>
            </w:r>
            <w:r>
              <w:rPr>
                <w:b w:val="0"/>
                <w:i w:val="0"/>
                <w:color w:val="898989"/>
                <w:sz w:val="21"/>
                <w:spacing w:val="-19"/>
                <w:w w:val="100"/>
                <w:rFonts w:hint="eastAsia"/>
                <w:caps w:val="0"/>
              </w:rPr>
              <w:t>经厂区</w:t>
            </w:r>
            <w:r>
              <w:rPr>
                <w:b w:val="0"/>
                <w:i w:val="0"/>
                <w:color w:val="898989"/>
                <w:sz w:val="21"/>
                <w:spacing w:val="-33"/>
                <w:w w:val="100"/>
                <w:rFonts w:ascii="Calibri" w:cs="Calibri" w:hAnsi="Calibri"/>
                <w:caps w:val="0"/>
              </w:rPr>
              <w:t xml:space="preserve"> </w:t>
            </w:r>
            <w:r>
              <w:rPr>
                <w:b w:val="0"/>
                <w:i w:val="0"/>
                <w:color w:val="666666"/>
                <w:sz w:val="21"/>
                <w:spacing w:val="0"/>
                <w:w w:val="100"/>
                <w:rFonts w:hint="eastAsia"/>
                <w:caps w:val="0"/>
              </w:rPr>
              <w:t>内污水</w:t>
            </w:r>
            <w:r>
              <w:rPr>
                <w:b w:val="0"/>
                <w:i w:val="0"/>
                <w:color w:val="898989"/>
                <w:sz w:val="21"/>
                <w:spacing w:val="0"/>
                <w:w w:val="100"/>
                <w:rFonts w:hint="eastAsia"/>
                <w:caps w:val="0"/>
              </w:rPr>
              <w:t>管道直接</w:t>
            </w:r>
            <w:r>
              <w:rPr>
                <w:b w:val="0"/>
                <w:i w:val="0"/>
                <w:color w:val="666666"/>
                <w:sz w:val="21"/>
                <w:spacing w:val="0"/>
                <w:w w:val="100"/>
                <w:rFonts w:hint="eastAsia"/>
                <w:caps w:val="0"/>
              </w:rPr>
              <w:t>排入城镇管网</w:t>
            </w:r>
            <w:r>
              <w:rPr>
                <w:b w:val="0"/>
                <w:i w:val="0"/>
                <w:color w:val="666666"/>
                <w:sz w:val="21"/>
                <w:spacing w:val="-6"/>
                <w:w w:val="100"/>
                <w:rFonts w:ascii="Calibri" w:cs="Calibri" w:hAnsi="Calibri"/>
                <w:caps w:val="0"/>
              </w:rPr>
              <w:t xml:space="preserve"> </w:t>
            </w:r>
            <w:r>
              <w:rPr>
                <w:b w:val="0"/>
                <w:i w:val="0"/>
                <w:color w:val="666666"/>
                <w:sz w:val="21"/>
                <w:spacing w:val="0"/>
                <w:w w:val="100"/>
                <w:rFonts w:hint="eastAsia"/>
                <w:caps w:val="0"/>
              </w:rPr>
              <w:t>，</w:t>
            </w:r>
            <w:r>
              <w:rPr>
                <w:b w:val="0"/>
                <w:i w:val="0"/>
                <w:color w:val="666666"/>
                <w:sz w:val="21"/>
                <w:spacing w:val="-101"/>
                <w:w w:val="100"/>
                <w:rFonts w:ascii="Calibri" w:cs="Calibri" w:hAnsi="Calibri"/>
                <w:caps w:val="0"/>
              </w:rPr>
              <w:t xml:space="preserve"> </w:t>
            </w:r>
            <w:r>
              <w:rPr>
                <w:b w:val="0"/>
                <w:i w:val="0"/>
                <w:color w:val="666666"/>
                <w:sz w:val="21"/>
                <w:spacing w:val="0"/>
                <w:w w:val="100"/>
                <w:rFonts w:hint="eastAsia"/>
                <w:caps w:val="0"/>
              </w:rPr>
              <w:t>进入白沟污水处理厂统</w:t>
            </w:r>
            <w:r>
              <w:rPr>
                <w:b w:val="0"/>
                <w:i w:val="0"/>
                <w:color w:val="666666"/>
                <w:sz w:val="21"/>
                <w:spacing w:val="59"/>
                <w:w w:val="100"/>
                <w:rFonts w:ascii="Calibri" w:cs="Calibri" w:hAnsi="Calibri"/>
                <w:caps w:val="0"/>
              </w:rPr>
              <w:t xml:space="preserve"> </w:t>
            </w:r>
            <w:r>
              <w:rPr>
                <w:b w:val="0"/>
                <w:i w:val="0"/>
                <w:color w:val="AAAAAA"/>
                <w:sz w:val="21"/>
                <w:spacing w:val="6"/>
                <w:w w:val="100"/>
                <w:rFonts w:hint="eastAsia"/>
                <w:caps w:val="0"/>
              </w:rPr>
              <w:t>一</w:t>
            </w:r>
            <w:r>
              <w:rPr>
                <w:b w:val="0"/>
                <w:i w:val="0"/>
                <w:color w:val="666666"/>
                <w:sz w:val="21"/>
                <w:spacing w:val="6"/>
                <w:w w:val="100"/>
                <w:rFonts w:hint="eastAsia"/>
                <w:caps w:val="0"/>
              </w:rPr>
              <w:t>处理</w:t>
            </w:r>
            <w:r>
              <w:rPr>
                <w:b w:val="0"/>
                <w:i w:val="0"/>
                <w:color w:val="898989"/>
                <w:sz w:val="21"/>
                <w:spacing w:val="6"/>
                <w:w w:val="100"/>
                <w:rFonts w:hint="eastAsia"/>
                <w:caps w:val="0"/>
              </w:rPr>
              <w:t>。</w:t>
            </w:r>
          </w:p>
          <w:p w:rsidR="00C95B12" w:rsidRDefault="00C95B12" w:rsidP="009C2919">
            <w:pPr>
              <w:pStyle w:val="BodyText"/>
              <w:jc w:val="both"/>
              <w:spacing w:before="34" w:beforeAutospacing="0" w:after="120" w:afterAutospacing="0" w:lineRule="auto" w:line="362"/>
              <w:rPr>
                <w:b w:val="0"/>
                <w:i w:val="0"/>
                <w:sz w:val="21"/>
                <w:spacing w:val="0"/>
                <w:w w:val="100"/>
                <w:rFonts w:ascii="Calibri" w:cs="Calibri" w:hAnsi="Calibri"/>
                <w:caps w:val="0"/>
              </w:rPr>
              <w:snapToGrid/>
              <w:ind w:left="304" w:right="112" w:firstLine="606"/>
              <w:textAlignment w:val="baseline"/>
            </w:pPr>
            <w:r>
              <w:rPr>
                <w:szCs w:val="19"/>
                <w:b w:val="0"/>
                <w:i w:val="0"/>
                <w:color w:val="797979"/>
                <w:sz w:val="19"/>
                <w:spacing w:val="0"/>
                <w:w w:val="105"/>
                <w:rFonts w:ascii="Times New Roman" w:hAnsi="Times New Roman"/>
                <w:caps w:val="0"/>
              </w:rPr>
              <w:t>(</w:t>
            </w:r>
            <w:r>
              <w:rPr>
                <w:szCs w:val="19"/>
                <w:b w:val="0"/>
                <w:i w:val="0"/>
                <w:color w:val="797979"/>
                <w:sz w:val="19"/>
                <w:spacing w:val="-24"/>
                <w:w w:val="105"/>
                <w:rFonts w:ascii="Times New Roman" w:hAnsi="Times New Roman"/>
                <w:caps w:val="0"/>
              </w:rPr>
              <w:t xml:space="preserve"> </w:t>
            </w:r>
            <w:r>
              <w:rPr>
                <w:szCs w:val="19"/>
                <w:b w:val="0"/>
                <w:i w:val="0"/>
                <w:color w:val="797979"/>
                <w:sz w:val="19"/>
                <w:spacing w:val="0"/>
                <w:w w:val="105"/>
                <w:rFonts w:ascii="Times New Roman" w:hAnsi="Times New Roman"/>
                <w:caps w:val="0"/>
              </w:rPr>
              <w:t>3</w:t>
            </w:r>
            <w:r>
              <w:rPr>
                <w:szCs w:val="19"/>
                <w:b w:val="0"/>
                <w:i w:val="0"/>
                <w:color w:val="797979"/>
                <w:sz w:val="19"/>
                <w:spacing w:val="-30"/>
                <w:w w:val="105"/>
                <w:rFonts w:ascii="Times New Roman" w:hAnsi="Times New Roman"/>
                <w:caps w:val="0"/>
              </w:rPr>
              <w:t xml:space="preserve"> </w:t>
            </w:r>
            <w:r>
              <w:rPr>
                <w:b w:val="0"/>
                <w:i w:val="0"/>
                <w:color w:val="797979"/>
                <w:sz w:val="21"/>
                <w:spacing w:val="0"/>
                <w:w w:val="80"/>
                <w:rFonts w:hint="eastAsia"/>
                <w:caps w:val="0"/>
              </w:rPr>
              <w:t>）</w:t>
            </w:r>
            <w:r>
              <w:rPr>
                <w:b w:val="0"/>
                <w:i w:val="0"/>
                <w:color w:val="797979"/>
                <w:sz w:val="21"/>
                <w:spacing w:val="-34"/>
                <w:w w:val="80"/>
                <w:rFonts w:ascii="Calibri" w:cs="Calibri" w:hAnsi="Calibri"/>
                <w:caps w:val="0"/>
              </w:rPr>
              <w:t xml:space="preserve"> </w:t>
            </w:r>
            <w:r>
              <w:rPr>
                <w:b w:val="0"/>
                <w:i w:val="0"/>
                <w:color w:val="797979"/>
                <w:sz w:val="21"/>
                <w:spacing w:val="-8"/>
                <w:w w:val="105"/>
                <w:rFonts w:hint="eastAsia"/>
                <w:caps w:val="0"/>
              </w:rPr>
              <w:t>固废</w:t>
            </w:r>
            <w:r>
              <w:rPr>
                <w:b w:val="0"/>
                <w:i w:val="0"/>
                <w:color w:val="4F4F4F"/>
                <w:sz w:val="21"/>
                <w:spacing w:val="-8"/>
                <w:w w:val="105"/>
                <w:rFonts w:hint="eastAsia"/>
                <w:caps w:val="0"/>
              </w:rPr>
              <w:t>：压延</w:t>
            </w:r>
            <w:r>
              <w:rPr>
                <w:b w:val="0"/>
                <w:i w:val="0"/>
                <w:color w:val="797979"/>
                <w:sz w:val="21"/>
                <w:spacing w:val="-8"/>
                <w:w w:val="105"/>
                <w:rFonts w:hint="eastAsia"/>
                <w:caps w:val="0"/>
              </w:rPr>
              <w:t>工序产生的下脚料</w:t>
            </w:r>
            <w:r>
              <w:rPr>
                <w:b w:val="0"/>
                <w:i w:val="0"/>
                <w:color w:val="797979"/>
                <w:sz w:val="21"/>
                <w:spacing w:val="-93"/>
                <w:w w:val="105"/>
                <w:rFonts w:ascii="Calibri" w:cs="Calibri" w:hAnsi="Calibri"/>
                <w:caps w:val="0"/>
              </w:rPr>
              <w:t xml:space="preserve"> </w:t>
            </w:r>
            <w:r>
              <w:rPr>
                <w:b w:val="0"/>
                <w:i w:val="0"/>
                <w:color w:val="797979"/>
                <w:sz w:val="21"/>
                <w:spacing w:val="-7"/>
                <w:w w:val="105"/>
                <w:rFonts w:hint="eastAsia"/>
                <w:caps w:val="0"/>
              </w:rPr>
              <w:t>、静电回收装置收集的废油</w:t>
            </w:r>
            <w:r>
              <w:rPr>
                <w:b w:val="0"/>
                <w:i w:val="0"/>
                <w:color w:val="797979"/>
                <w:sz w:val="21"/>
                <w:spacing w:val="-82"/>
                <w:w w:val="105"/>
                <w:rFonts w:ascii="Calibri" w:cs="Calibri" w:hAnsi="Calibri"/>
                <w:caps w:val="0"/>
              </w:rPr>
              <w:t xml:space="preserve"> </w:t>
            </w:r>
            <w:r>
              <w:rPr>
                <w:b w:val="0"/>
                <w:i w:val="0"/>
                <w:color w:val="797979"/>
                <w:sz w:val="21"/>
                <w:spacing w:val="-13"/>
                <w:w w:val="105"/>
                <w:rFonts w:hint="eastAsia"/>
                <w:caps w:val="0"/>
              </w:rPr>
              <w:t>，收集后外售</w:t>
            </w:r>
            <w:r>
              <w:rPr>
                <w:b w:val="0"/>
                <w:i w:val="0"/>
                <w:color w:val="797979"/>
                <w:sz w:val="21"/>
                <w:spacing w:val="-101"/>
                <w:w w:val="105"/>
                <w:rFonts w:ascii="Calibri" w:cs="Calibri" w:hAnsi="Calibri"/>
                <w:caps w:val="0"/>
              </w:rPr>
              <w:t xml:space="preserve"> </w:t>
            </w:r>
            <w:r>
              <w:rPr>
                <w:b w:val="0"/>
                <w:i w:val="0"/>
                <w:color w:val="797979"/>
                <w:sz w:val="21"/>
                <w:spacing w:val="0"/>
                <w:w w:val="105"/>
                <w:rFonts w:hint="eastAsia"/>
                <w:caps w:val="0"/>
              </w:rPr>
              <w:t>：</w:t>
            </w:r>
            <w:r>
              <w:rPr>
                <w:b w:val="0"/>
                <w:i w:val="0"/>
                <w:color w:val="797979"/>
                <w:sz w:val="21"/>
                <w:spacing w:val="0"/>
                <w:w w:val="128"/>
                <w:rFonts w:ascii="Calibri" w:cs="Calibri" w:hAnsi="Calibri"/>
                <w:caps w:val="0"/>
              </w:rPr>
              <w:t xml:space="preserve"> </w:t>
            </w:r>
            <w:r>
              <w:rPr>
                <w:b w:val="0"/>
                <w:i w:val="0"/>
                <w:color w:val="797979"/>
                <w:sz w:val="21"/>
                <w:spacing w:val="0"/>
                <w:w w:val="100"/>
                <w:rFonts w:hint="eastAsia"/>
                <w:caps w:val="0"/>
              </w:rPr>
              <w:t>生活垃圾定期清运到指定地点</w:t>
            </w:r>
            <w:r>
              <w:rPr>
                <w:b w:val="0"/>
                <w:i w:val="0"/>
                <w:color w:val="797979"/>
                <w:sz w:val="21"/>
                <w:spacing w:val="0"/>
                <w:w w:val="100"/>
                <w:rFonts w:ascii="Calibri" w:cs="Calibri" w:hAnsi="Calibri"/>
                <w:caps w:val="0"/>
              </w:rPr>
              <w:t xml:space="preserve">  </w:t>
            </w:r>
            <w:r>
              <w:rPr>
                <w:b w:val="0"/>
                <w:i w:val="0"/>
                <w:color w:val="4F4F4F"/>
                <w:sz w:val="21"/>
                <w:spacing w:val="0"/>
                <w:w w:val="100"/>
                <w:rFonts w:hint="eastAsia"/>
                <w:caps w:val="0"/>
              </w:rPr>
              <w:t>，由环卫部门</w:t>
            </w:r>
            <w:r>
              <w:rPr>
                <w:b w:val="0"/>
                <w:i w:val="0"/>
                <w:color w:val="797979"/>
                <w:sz w:val="21"/>
                <w:spacing w:val="0"/>
                <w:w w:val="100"/>
                <w:rFonts w:hint="eastAsia"/>
                <w:caps w:val="0"/>
              </w:rPr>
              <w:t>月、统一处置</w:t>
            </w:r>
            <w:r>
              <w:rPr>
                <w:b w:val="0"/>
                <w:i w:val="0"/>
                <w:color w:val="797979"/>
                <w:sz w:val="21"/>
                <w:spacing w:val="-30"/>
                <w:w w:val="100"/>
                <w:rFonts w:ascii="Calibri" w:cs="Calibri" w:hAnsi="Calibri"/>
                <w:caps w:val="0"/>
              </w:rPr>
              <w:t xml:space="preserve"> </w:t>
            </w:r>
            <w:r>
              <w:rPr>
                <w:b w:val="0"/>
                <w:i w:val="0"/>
                <w:color w:val="797979"/>
                <w:sz w:val="21"/>
                <w:spacing w:val="0"/>
                <w:w w:val="100"/>
                <w:rFonts w:hint="eastAsia"/>
                <w:caps w:val="0"/>
              </w:rPr>
              <w:t>。</w:t>
            </w:r>
          </w:p>
          <w:p w:rsidR="00C95B12" w:rsidRDefault="00C95B12" w:rsidP="009C2919">
            <w:pPr>
              <w:pStyle w:val="BodyText"/>
              <w:jc w:val="both"/>
              <w:spacing w:before="50" w:beforeAutospacing="0" w:after="120" w:afterAutospacing="0" w:lineRule="auto" w:line="362"/>
              <w:rPr>
                <w:b w:val="0"/>
                <w:i w:val="0"/>
                <w:sz w:val="21"/>
                <w:spacing w:val="0"/>
                <w:w w:val="100"/>
                <w:rFonts w:ascii="Calibri" w:cs="Calibri" w:hAnsi="Calibri"/>
                <w:caps w:val="0"/>
              </w:rPr>
              <w:snapToGrid/>
              <w:ind w:left="304" w:right="1585" w:firstLine="606"/>
              <w:textAlignment w:val="baseline"/>
            </w:pPr>
            <w:r>
              <w:rPr>
                <w:szCs w:val="19"/>
                <w:b w:val="0"/>
                <w:i w:val="0"/>
                <w:color w:val="797979"/>
                <w:sz w:val="19"/>
                <w:spacing w:val="0"/>
                <w:w w:val="105"/>
                <w:rFonts w:ascii="Times New Roman" w:hAnsi="Times New Roman"/>
                <w:caps w:val="0"/>
              </w:rPr>
              <w:t>(</w:t>
            </w:r>
            <w:r>
              <w:rPr>
                <w:szCs w:val="19"/>
                <w:b w:val="0"/>
                <w:i w:val="0"/>
                <w:color w:val="797979"/>
                <w:sz w:val="19"/>
                <w:spacing w:val="-37"/>
                <w:w w:val="105"/>
                <w:rFonts w:ascii="Times New Roman" w:hAnsi="Times New Roman"/>
                <w:caps w:val="0"/>
              </w:rPr>
              <w:t xml:space="preserve"> </w:t>
            </w:r>
            <w:r>
              <w:rPr>
                <w:szCs w:val="19"/>
                <w:b w:val="0"/>
                <w:i w:val="0"/>
                <w:color w:val="4F4F4F"/>
                <w:sz w:val="19"/>
                <w:spacing w:val="0"/>
                <w:w w:val="105"/>
                <w:rFonts w:ascii="Times New Roman" w:hAnsi="Times New Roman"/>
                <w:caps w:val="0"/>
              </w:rPr>
              <w:t>4</w:t>
            </w:r>
            <w:r>
              <w:rPr>
                <w:szCs w:val="19"/>
                <w:b w:val="0"/>
                <w:i w:val="0"/>
                <w:color w:val="4F4F4F"/>
                <w:sz w:val="19"/>
                <w:spacing w:val="-33"/>
                <w:w w:val="105"/>
                <w:rFonts w:ascii="Times New Roman" w:hAnsi="Times New Roman"/>
                <w:caps w:val="0"/>
              </w:rPr>
              <w:t xml:space="preserve"> </w:t>
            </w:r>
            <w:r>
              <w:rPr>
                <w:b w:val="0"/>
                <w:i w:val="0"/>
                <w:color w:val="797979"/>
                <w:sz w:val="21"/>
                <w:spacing w:val="0"/>
                <w:w w:val="75"/>
                <w:rFonts w:hint="eastAsia"/>
                <w:caps w:val="0"/>
              </w:rPr>
              <w:t>）</w:t>
            </w:r>
            <w:r>
              <w:rPr>
                <w:b w:val="0"/>
                <w:i w:val="0"/>
                <w:color w:val="797979"/>
                <w:sz w:val="21"/>
                <w:spacing w:val="-34"/>
                <w:w w:val="75"/>
                <w:rFonts w:ascii="Calibri" w:cs="Calibri" w:hAnsi="Calibri"/>
                <w:caps w:val="0"/>
              </w:rPr>
              <w:t xml:space="preserve"> </w:t>
            </w:r>
            <w:r>
              <w:rPr>
                <w:b w:val="0"/>
                <w:i w:val="0"/>
                <w:color w:val="797979"/>
                <w:sz w:val="21"/>
                <w:spacing w:val="-3"/>
                <w:w w:val="105"/>
                <w:rFonts w:hint="eastAsia"/>
                <w:caps w:val="0"/>
              </w:rPr>
              <w:t>噪声</w:t>
            </w:r>
            <w:r>
              <w:rPr>
                <w:b w:val="0"/>
                <w:i w:val="0"/>
                <w:color w:val="4F4F4F"/>
                <w:sz w:val="21"/>
                <w:spacing w:val="-3"/>
                <w:w w:val="105"/>
                <w:rFonts w:hint="eastAsia"/>
                <w:caps w:val="0"/>
              </w:rPr>
              <w:t>：</w:t>
            </w:r>
            <w:r>
              <w:rPr>
                <w:b w:val="0"/>
                <w:i w:val="0"/>
                <w:color w:val="797979"/>
                <w:sz w:val="21"/>
                <w:spacing w:val="-3"/>
                <w:w w:val="105"/>
                <w:rFonts w:hint="eastAsia"/>
                <w:caps w:val="0"/>
              </w:rPr>
              <w:t>主要来源于厂内机械设备包括密炼机</w:t>
            </w:r>
            <w:r>
              <w:rPr>
                <w:b w:val="0"/>
                <w:i w:val="0"/>
                <w:color w:val="797979"/>
                <w:sz w:val="21"/>
                <w:spacing w:val="-72"/>
                <w:w w:val="105"/>
                <w:rFonts w:ascii="Calibri" w:cs="Calibri" w:hAnsi="Calibri"/>
                <w:caps w:val="0"/>
              </w:rPr>
              <w:t xml:space="preserve"> </w:t>
            </w:r>
            <w:r>
              <w:rPr>
                <w:b w:val="0"/>
                <w:i w:val="0"/>
                <w:color w:val="797979"/>
                <w:sz w:val="21"/>
                <w:spacing w:val="-12"/>
                <w:w w:val="105"/>
                <w:rFonts w:hint="eastAsia"/>
                <w:caps w:val="0"/>
              </w:rPr>
              <w:t>、开炼机</w:t>
            </w:r>
            <w:r>
              <w:rPr>
                <w:b w:val="0"/>
                <w:i w:val="0"/>
                <w:color w:val="797979"/>
                <w:sz w:val="21"/>
                <w:spacing w:val="-110"/>
                <w:w w:val="105"/>
                <w:rFonts w:ascii="Calibri" w:cs="Calibri" w:hAnsi="Calibri"/>
                <w:caps w:val="0"/>
              </w:rPr>
              <w:t xml:space="preserve"> </w:t>
            </w:r>
            <w:r>
              <w:rPr>
                <w:b w:val="0"/>
                <w:i w:val="0"/>
                <w:color w:val="797979"/>
                <w:sz w:val="21"/>
                <w:spacing w:val="-8"/>
                <w:w w:val="105"/>
                <w:rFonts w:hint="eastAsia"/>
                <w:caps w:val="0"/>
              </w:rPr>
              <w:t>、压延机及锅炉风</w:t>
            </w:r>
            <w:r>
              <w:rPr>
                <w:b w:val="0"/>
                <w:i w:val="0"/>
                <w:color w:val="797979"/>
                <w:sz w:val="21"/>
                <w:spacing w:val="0"/>
                <w:w w:val="103"/>
                <w:rFonts w:ascii="Calibri" w:cs="Calibri" w:hAnsi="Calibri"/>
                <w:caps w:val="0"/>
              </w:rPr>
              <w:t xml:space="preserve"> </w:t>
            </w:r>
            <w:r>
              <w:rPr>
                <w:b w:val="0"/>
                <w:i w:val="0"/>
                <w:color w:val="666666"/>
                <w:sz w:val="21"/>
                <w:spacing w:val="0"/>
                <w:w w:val="105"/>
                <w:rFonts w:hint="eastAsia"/>
                <w:caps w:val="0"/>
              </w:rPr>
              <w:t>机运行时产生的噪声</w:t>
            </w:r>
            <w:r>
              <w:rPr>
                <w:b w:val="0"/>
                <w:i w:val="0"/>
                <w:color w:val="666666"/>
                <w:sz w:val="21"/>
                <w:spacing w:val="-92"/>
                <w:w w:val="105"/>
                <w:rFonts w:ascii="Calibri" w:cs="Calibri" w:hAnsi="Calibri"/>
                <w:caps w:val="0"/>
              </w:rPr>
              <w:t xml:space="preserve"> </w:t>
            </w:r>
            <w:r>
              <w:rPr>
                <w:b w:val="0"/>
                <w:i w:val="0"/>
                <w:color w:val="666666"/>
                <w:sz w:val="21"/>
                <w:spacing w:val="-5"/>
                <w:w w:val="105"/>
                <w:rFonts w:hint="eastAsia"/>
                <w:caps w:val="0"/>
              </w:rPr>
              <w:t>，采取基础减振</w:t>
            </w:r>
            <w:r>
              <w:rPr>
                <w:b w:val="0"/>
                <w:i w:val="0"/>
                <w:color w:val="666666"/>
                <w:sz w:val="21"/>
                <w:spacing w:val="-103"/>
                <w:w w:val="105"/>
                <w:rFonts w:ascii="Calibri" w:cs="Calibri" w:hAnsi="Calibri"/>
                <w:caps w:val="0"/>
              </w:rPr>
              <w:t xml:space="preserve"> </w:t>
            </w:r>
            <w:r>
              <w:rPr>
                <w:b w:val="0"/>
                <w:i w:val="0"/>
                <w:color w:val="666666"/>
                <w:sz w:val="21"/>
                <w:spacing w:val="-3"/>
                <w:w w:val="105"/>
                <w:rFonts w:hint="eastAsia"/>
                <w:caps w:val="0"/>
              </w:rPr>
              <w:t>、厂房隔声以及距离衰减等降噪措施</w:t>
            </w:r>
            <w:r>
              <w:rPr>
                <w:b w:val="0"/>
                <w:i w:val="0"/>
                <w:color w:val="666666"/>
                <w:sz w:val="21"/>
                <w:spacing w:val="-78"/>
                <w:w w:val="105"/>
                <w:rFonts w:ascii="Calibri" w:cs="Calibri" w:hAnsi="Calibri"/>
                <w:caps w:val="0"/>
              </w:rPr>
              <w:t xml:space="preserve"> </w:t>
            </w:r>
            <w:r>
              <w:rPr>
                <w:b w:val="0"/>
                <w:i w:val="0"/>
                <w:color w:val="898989"/>
                <w:sz w:val="21"/>
                <w:spacing w:val="0"/>
                <w:w w:val="105"/>
                <w:rFonts w:hint="eastAsia"/>
                <w:caps w:val="0"/>
              </w:rPr>
              <w:t>。</w:t>
            </w:r>
          </w:p>
          <w:p w:rsidR="00C95B12" w:rsidRDefault="00C95B12" w:rsidP="009C2919">
            <w:pPr>
              <w:jc w:val="both"/>
              <w:spacing w:before="90" w:beforeAutospacing="0" w:after="0" w:afterAutospacing="0" w:lineRule="auto" w:line="240"/>
              <w:rPr>
                <w:szCs w:val="24"/>
                <w:b w:val="0"/>
                <w:i w:val="0"/>
                <w:sz w:val="24"/>
                <w:spacing w:val="0"/>
                <w:w w:val="100"/>
                <w:rFonts w:ascii="宋体" w:cs="宋体"/>
                <w:caps w:val="0"/>
              </w:rPr>
              <w:snapToGrid/>
              <w:ind w:left="304" w:right="112"/>
              <w:textAlignment w:val="baseline"/>
              <w:tabs>
                <w:tab w:val="left" w:pos="9904"/>
              </w:tabs>
            </w:pPr>
            <w:r>
              <w:rPr>
                <w:szCs w:val="28"/>
                <w:b w:val="0"/>
                <w:i w:val="0"/>
                <w:color w:val="3D3D3D"/>
                <w:sz w:val="28"/>
                <w:spacing w:val="0"/>
                <w:w w:val="105"/>
                <w:rFonts w:ascii="Times New Roman" w:hAnsi="Times New Roman"/>
                <w:caps w:val="0"/>
              </w:rPr>
              <w:t>3</w:t>
            </w:r>
            <w:r>
              <w:rPr>
                <w:szCs w:val="28"/>
                <w:b w:val="0"/>
                <w:i w:val="0"/>
                <w:color w:val="3D3D3D"/>
                <w:sz w:val="28"/>
                <w:spacing w:val="28"/>
                <w:w w:val="105"/>
                <w:rFonts w:ascii="Times New Roman" w:hAnsi="Times New Roman"/>
                <w:caps w:val="0"/>
              </w:rPr>
              <w:t xml:space="preserve"> </w:t>
            </w:r>
            <w:r>
              <w:rPr>
                <w:szCs w:val="27"/>
                <w:b w:val="0"/>
                <w:i w:val="0"/>
                <w:color w:val="3D3D3D"/>
                <w:sz w:val="27"/>
                <w:spacing w:val="0"/>
                <w:w w:val="105"/>
                <w:rFonts w:ascii="宋体" w:cs="宋体" w:hAnsi="宋体" w:hint="eastAsia"/>
                <w:caps w:val="0"/>
              </w:rPr>
              <w:t>环境风险分析</w:t>
            </w:r>
            <w:r>
              <w:rPr>
                <w:szCs w:val="27"/>
                <w:b w:val="0"/>
                <w:i w:val="0"/>
                <w:color w:val="3D3D3D"/>
                <w:sz w:val="27"/>
                <w:spacing w:val="0"/>
                <w:w w:val="105"/>
                <w:rFonts w:ascii="宋体" w:cs="宋体"/>
                <w:caps w:val="0"/>
              </w:rPr>
              <w:tab/>
            </w:r>
            <w:r>
              <w:rPr>
                <w:szCs w:val="24"/>
                <w:b w:val="0"/>
                <w:i w:val="0"/>
                <w:color w:val="C1C1C1"/>
                <w:sz w:val="24"/>
                <w:spacing w:val="0"/>
                <w:w w:val="165"/>
                <w:rFonts w:ascii="宋体" w:cs="宋体" w:hAnsi="宋体" w:hint="eastAsia"/>
                <w:position w:val="1"/>
                <w:caps w:val="0"/>
              </w:rPr>
              <w:t>，</w:t>
            </w:r>
          </w:p>
          <w:p w:rsidR="00C95B12" w:rsidRDefault="00C95B12" w:rsidP="009C2919">
            <w:pPr>
              <w:pStyle w:val="BodyText"/>
              <w:jc w:val="both"/>
              <w:spacing w:before="207" w:beforeAutospacing="0" w:after="120" w:afterAutospacing="0" w:lineRule="auto" w:line="240"/>
              <w:rPr>
                <w:b w:val="0"/>
                <w:i w:val="0"/>
                <w:sz w:val="21"/>
                <w:spacing w:val="0"/>
                <w:w w:val="100"/>
                <w:rFonts w:ascii="Calibri" w:cs="Calibri" w:hAnsi="Calibri"/>
                <w:caps w:val="0"/>
              </w:rPr>
              <w:snapToGrid/>
              <w:ind w:left="781" w:right="1585"/>
              <w:textAlignment w:val="baseline"/>
            </w:pPr>
            <w:r>
              <w:rPr>
                <w:b w:val="0"/>
                <w:i w:val="0"/>
                <w:color w:val="3D3D3D"/>
                <w:sz w:val="21"/>
                <w:spacing w:val="-8"/>
                <w:w w:val="110"/>
                <w:rFonts w:ascii="Times New Roman" w:hAnsi="Times New Roman"/>
                <w:caps w:val="0"/>
              </w:rPr>
              <w:t>3.1</w:t>
            </w:r>
            <w:r>
              <w:rPr>
                <w:b w:val="0"/>
                <w:i w:val="0"/>
                <w:color w:val="3D3D3D"/>
                <w:sz w:val="21"/>
                <w:spacing w:val="-29"/>
                <w:w w:val="110"/>
                <w:rFonts w:ascii="Times New Roman" w:hAnsi="Times New Roman"/>
                <w:caps w:val="0"/>
              </w:rPr>
              <w:t xml:space="preserve"> </w:t>
            </w:r>
            <w:r>
              <w:rPr>
                <w:b w:val="0"/>
                <w:i w:val="0"/>
                <w:color w:val="3D3D3D"/>
                <w:sz w:val="21"/>
                <w:spacing w:val="0"/>
                <w:w w:val="110"/>
                <w:rFonts w:hint="eastAsia"/>
                <w:caps w:val="0"/>
              </w:rPr>
              <w:t>环境风险识别</w:t>
            </w:r>
          </w:p>
          <w:p w:rsidR="00C95B12" w:rsidRDefault="00C95B12" w:rsidP="009C2919">
            <w:pPr>
              <w:jc w:val="both"/>
              <w:spacing w:before="136" w:beforeAutospacing="0" w:after="0" w:afterAutospacing="0" w:lineRule="auto" w:line="240"/>
              <w:rPr>
                <w:szCs w:val="23"/>
                <w:b w:val="0"/>
                <w:i w:val="0"/>
                <w:sz w:val="23"/>
                <w:spacing w:val="0"/>
                <w:w w:val="100"/>
                <w:rFonts w:ascii="宋体" w:cs="宋体"/>
                <w:caps w:val="0"/>
              </w:rPr>
              <w:snapToGrid/>
              <w:ind w:left="915" w:right="1585"/>
              <w:textAlignment w:val="baseline"/>
            </w:pPr>
            <w:r>
              <w:rPr>
                <w:szCs w:val="20"/>
                <w:b w:val="0"/>
                <w:i w:val="0"/>
                <w:color w:val="797979"/>
                <w:sz w:val="20"/>
                <w:spacing w:val="0"/>
                <w:w w:val="110"/>
                <w:rFonts w:ascii="Arial" w:cs="Arial" w:eastAsia="Times New Roman" w:hAnsi="Arial"/>
                <w:caps w:val="0"/>
              </w:rPr>
              <w:t>(</w:t>
            </w:r>
            <w:r>
              <w:rPr>
                <w:szCs w:val="20"/>
                <w:b w:val="0"/>
                <w:i w:val="0"/>
                <w:color w:val="797979"/>
                <w:sz w:val="20"/>
                <w:spacing w:val="-39"/>
                <w:w w:val="110"/>
                <w:rFonts w:ascii="Arial" w:cs="Arial" w:eastAsia="Times New Roman" w:hAnsi="Arial"/>
                <w:caps w:val="0"/>
              </w:rPr>
              <w:t xml:space="preserve"> </w:t>
            </w:r>
            <w:r>
              <w:rPr>
                <w:szCs w:val="20"/>
                <w:b w:val="0"/>
                <w:i w:val="0"/>
                <w:color w:val="666666"/>
                <w:sz w:val="20"/>
                <w:spacing w:val="0"/>
                <w:w w:val="110"/>
                <w:rFonts w:ascii="Arial" w:cs="Arial" w:eastAsia="Times New Roman" w:hAnsi="Arial"/>
                <w:caps w:val="0"/>
              </w:rPr>
              <w:t>1)</w:t>
            </w:r>
            <w:r>
              <w:rPr>
                <w:szCs w:val="20"/>
                <w:b w:val="0"/>
                <w:i w:val="0"/>
                <w:color w:val="666666"/>
                <w:sz w:val="20"/>
                <w:spacing w:val="-10"/>
                <w:w w:val="110"/>
                <w:rFonts w:ascii="Arial" w:cs="Arial" w:eastAsia="Times New Roman" w:hAnsi="Arial"/>
                <w:caps w:val="0"/>
              </w:rPr>
              <w:t xml:space="preserve"> </w:t>
            </w:r>
            <w:r>
              <w:rPr>
                <w:szCs w:val="23"/>
                <w:b w:val="0"/>
                <w:i w:val="0"/>
                <w:color w:val="666666"/>
                <w:sz w:val="23"/>
                <w:spacing w:val="0"/>
                <w:w w:val="110"/>
                <w:rFonts w:ascii="宋体" w:cs="宋体" w:hAnsi="宋体" w:hint="eastAsia"/>
                <w:caps w:val="0"/>
              </w:rPr>
              <w:t>化学品专用库房</w:t>
            </w:r>
          </w:p>
          <w:p w:rsidR="00C95B12" w:rsidRPr="008B10B2" w:rsidRDefault="00C95B12" w:rsidP="008B10B2">
            <w:pPr>
              <w:jc w:val="both"/>
              <w:spacing w:before="76" w:beforeAutospacing="0" w:after="0" w:afterAutospacing="0" w:lineRule="auto" w:line="240"/>
              <w:rPr>
                <w:szCs w:val="23"/>
                <w:b w:val="0"/>
                <w:i w:val="0"/>
                <w:sz w:val="23"/>
                <w:spacing w:val="0"/>
                <w:w w:val="100"/>
                <w:rFonts w:ascii="宋体" w:cs="宋体"/>
                <w:caps w:val="0"/>
              </w:rPr>
              <w:snapToGrid/>
              <w:ind w:left="840" w:right="209"/>
              <w:textAlignment w:val="baseline"/>
            </w:pPr>
            <w:r>
              <w:rPr>
                <w:b w:val="0"/>
                <w:i w:val="0"/>
                <w:sz w:val="21"/>
                <w:spacing w:val="0"/>
                <w:w w:val="102"/>
                <w:rFonts w:hint="eastAsia"/>
                <w:caps w:val="0"/>
              </w:rPr>
              <w:t>根据储存化学品的情况</w:t>
            </w:r>
            <w:r>
              <w:rPr>
                <w:b w:val="0"/>
                <w:i w:val="0"/>
                <w:sz w:val="21"/>
                <w:spacing w:val="-46"/>
                <w:w w:val="100"/>
                <w:rFonts w:ascii="Calibri" w:cs="Calibri" w:hAnsi="Calibri"/>
                <w:caps w:val="0"/>
              </w:rPr>
              <w:t xml:space="preserve"> </w:t>
            </w:r>
            <w:r>
              <w:rPr>
                <w:b w:val="0"/>
                <w:i w:val="0"/>
                <w:sz w:val="21"/>
                <w:spacing w:val="-121"/>
                <w:w w:val="125"/>
                <w:rFonts w:hint="eastAsia"/>
                <w:caps w:val="0"/>
              </w:rPr>
              <w:t>，</w:t>
            </w:r>
            <w:r>
              <w:rPr>
                <w:b w:val="0"/>
                <w:i w:val="0"/>
                <w:sz w:val="21"/>
                <w:spacing w:val="0"/>
                <w:w w:val="103"/>
                <w:rFonts w:hint="eastAsia"/>
                <w:caps w:val="0"/>
              </w:rPr>
              <w:t>划分功能单元</w:t>
            </w:r>
            <w:r>
              <w:rPr>
                <w:b w:val="0"/>
                <w:i w:val="0"/>
                <w:sz w:val="21"/>
                <w:spacing w:val="-71"/>
                <w:w w:val="100"/>
                <w:rFonts w:ascii="Calibri" w:cs="Calibri" w:hAnsi="Calibri"/>
                <w:caps w:val="0"/>
              </w:rPr>
              <w:t xml:space="preserve"> </w:t>
            </w:r>
            <w:r>
              <w:rPr>
                <w:b w:val="0"/>
                <w:i w:val="0"/>
                <w:color w:val="898989"/>
                <w:sz w:val="21"/>
                <w:spacing w:val="-135"/>
                <w:w w:val="131"/>
                <w:rFonts w:hint="eastAsia"/>
                <w:caps w:val="0"/>
              </w:rPr>
              <w:t>。</w:t>
            </w:r>
            <w:r>
              <w:rPr>
                <w:b w:val="0"/>
                <w:i w:val="0"/>
                <w:sz w:val="21"/>
                <w:spacing w:val="0"/>
                <w:w w:val="102"/>
                <w:rFonts w:hint="eastAsia"/>
                <w:caps w:val="0"/>
              </w:rPr>
              <w:t>依据</w:t>
            </w:r>
            <w:r>
              <w:rPr>
                <w:b w:val="0"/>
                <w:i w:val="0"/>
                <w:sz w:val="21"/>
                <w:spacing w:val="-40"/>
                <w:w w:val="100"/>
                <w:rFonts w:ascii="Calibri" w:cs="Calibri" w:hAnsi="Calibri"/>
                <w:caps w:val="0"/>
              </w:rPr>
              <w:t xml:space="preserve"> </w:t>
            </w:r>
            <w:r>
              <w:rPr>
                <w:b w:val="0"/>
                <w:i w:val="0"/>
                <w:color w:val="898989"/>
                <w:sz w:val="21"/>
                <w:spacing w:val="11"/>
                <w:w w:val="49"/>
                <w:rFonts w:hint="eastAsia"/>
                <w:caps w:val="0"/>
              </w:rPr>
              <w:t>《</w:t>
            </w:r>
            <w:r>
              <w:rPr>
                <w:b w:val="0"/>
                <w:i w:val="0"/>
                <w:sz w:val="21"/>
                <w:spacing w:val="0"/>
                <w:w w:val="102"/>
                <w:rFonts w:hint="eastAsia"/>
                <w:caps w:val="0"/>
              </w:rPr>
              <w:t>危险化学品目录</w:t>
            </w:r>
            <w:r>
              <w:rPr>
                <w:b w:val="0"/>
                <w:i w:val="0"/>
                <w:sz w:val="21"/>
                <w:spacing w:val="-68"/>
                <w:w w:val="100"/>
                <w:rFonts w:ascii="Calibri" w:cs="Calibri" w:hAnsi="Calibri"/>
                <w:caps w:val="0"/>
              </w:rPr>
              <w:t xml:space="preserve"> </w:t>
            </w:r>
            <w:r>
              <w:rPr>
                <w:b w:val="0"/>
                <w:i w:val="0"/>
                <w:color w:val="898989"/>
                <w:sz w:val="21"/>
                <w:spacing w:val="0"/>
                <w:w w:val="49"/>
                <w:rFonts w:hint="eastAsia"/>
                <w:caps w:val="0"/>
              </w:rPr>
              <w:t>》</w:t>
            </w:r>
            <w:r>
              <w:rPr>
                <w:b w:val="0"/>
                <w:i w:val="0"/>
                <w:color w:val="898989"/>
                <w:sz w:val="21"/>
                <w:spacing w:val="20"/>
                <w:w w:val="100"/>
                <w:rFonts w:ascii="Calibri" w:cs="Calibri" w:hAnsi="Calibri"/>
                <w:caps w:val="0"/>
              </w:rPr>
              <w:t xml:space="preserve"> </w:t>
            </w:r>
            <w:r>
              <w:rPr>
                <w:b w:val="0"/>
                <w:i w:val="0"/>
                <w:color w:val="898989"/>
                <w:sz w:val="21"/>
                <w:spacing w:val="0"/>
                <w:w w:val="36"/>
                <w:rFonts w:hint="eastAsia"/>
                <w:caps w:val="0"/>
              </w:rPr>
              <w:t>（</w:t>
            </w:r>
            <w:r>
              <w:rPr>
                <w:b w:val="0"/>
                <w:i w:val="0"/>
                <w:color w:val="898989"/>
                <w:sz w:val="21"/>
                <w:spacing w:val="-88"/>
                <w:w w:val="100"/>
                <w:rFonts w:ascii="Calibri" w:cs="Calibri" w:hAnsi="Calibri"/>
                <w:caps w:val="0"/>
              </w:rPr>
              <w:t xml:space="preserve"> </w:t>
            </w:r>
            <w:r>
              <w:rPr>
                <w:szCs w:val="22"/>
                <w:b w:val="0"/>
                <w:i w:val="0"/>
                <w:sz w:val="22"/>
                <w:spacing w:val="0"/>
                <w:w w:val="106"/>
                <w:rFonts w:ascii="Times New Roman" w:hAnsi="Times New Roman"/>
                <w:caps w:val="0"/>
              </w:rPr>
              <w:t>2015</w:t>
            </w:r>
            <w:r>
              <w:rPr>
                <w:szCs w:val="22"/>
                <w:b w:val="0"/>
                <w:i w:val="0"/>
                <w:sz w:val="22"/>
                <w:spacing w:val="18"/>
                <w:w w:val="100"/>
                <w:rFonts w:ascii="Times New Roman" w:hAnsi="Times New Roman"/>
                <w:caps w:val="0"/>
              </w:rPr>
              <w:t xml:space="preserve"> </w:t>
            </w:r>
            <w:r>
              <w:rPr>
                <w:b w:val="0"/>
                <w:i w:val="0"/>
                <w:sz w:val="21"/>
                <w:spacing w:val="0"/>
                <w:w w:val="79"/>
                <w:rFonts w:hint="eastAsia"/>
                <w:caps w:val="0"/>
              </w:rPr>
              <w:t>版</w:t>
            </w:r>
            <w:r>
              <w:rPr>
                <w:b w:val="0"/>
                <w:i w:val="0"/>
                <w:sz w:val="21"/>
                <w:spacing w:val="13"/>
                <w:w w:val="79"/>
                <w:rFonts w:hint="eastAsia"/>
                <w:caps w:val="0"/>
              </w:rPr>
              <w:t>）</w:t>
            </w:r>
            <w:r>
              <w:rPr>
                <w:b w:val="0"/>
                <w:i w:val="0"/>
                <w:sz w:val="21"/>
                <w:spacing w:val="0"/>
                <w:w w:val="112"/>
                <w:rFonts w:hint="eastAsia"/>
                <w:caps w:val="0"/>
              </w:rPr>
              <w:t>，</w:t>
            </w:r>
            <w:r>
              <w:rPr>
                <w:b w:val="0"/>
                <w:i w:val="0"/>
                <w:sz w:val="21"/>
                <w:spacing w:val="0"/>
                <w:w w:val="112"/>
                <w:rFonts w:ascii="Calibri" w:cs="Calibri" w:hAnsi="Calibri"/>
                <w:caps w:val="0"/>
              </w:rPr>
              <w:t xml:space="preserve"> </w:t>
            </w:r>
            <w:r>
              <w:rPr>
                <w:b w:val="0"/>
                <w:i w:val="0"/>
                <w:sz w:val="21"/>
                <w:spacing w:val="0"/>
                <w:w w:val="102"/>
                <w:rFonts w:hint="eastAsia"/>
                <w:caps w:val="0"/>
              </w:rPr>
              <w:t>本厂涉及的化学品中属于危险化学品见表</w:t>
            </w:r>
            <w:r>
              <w:rPr>
                <w:szCs w:val="19"/>
                <w:b w:val="0"/>
                <w:i w:val="0"/>
                <w:color w:val="797979"/>
                <w:sz w:val="19"/>
                <w:spacing w:val="0"/>
                <w:w w:val="105"/>
                <w:rFonts w:ascii="Times New Roman" w:hAnsi="Times New Roman"/>
                <w:caps w:val="0"/>
              </w:rPr>
              <w:t>(</w:t>
            </w:r>
            <w:r>
              <w:rPr>
                <w:szCs w:val="19"/>
                <w:b w:val="0"/>
                <w:i w:val="0"/>
                <w:color w:val="797979"/>
                <w:sz w:val="19"/>
                <w:spacing w:val="-33"/>
                <w:w w:val="105"/>
                <w:rFonts w:ascii="Times New Roman" w:hAnsi="Times New Roman"/>
                <w:caps w:val="0"/>
              </w:rPr>
              <w:t xml:space="preserve"> </w:t>
            </w:r>
            <w:r>
              <w:rPr>
                <w:szCs w:val="19"/>
                <w:b w:val="0"/>
                <w:i w:val="0"/>
                <w:color w:val="797979"/>
                <w:sz w:val="19"/>
                <w:spacing w:val="0"/>
                <w:w w:val="105"/>
                <w:rFonts w:ascii="Times New Roman" w:hAnsi="Times New Roman"/>
                <w:caps w:val="0"/>
              </w:rPr>
              <w:t>2</w:t>
            </w:r>
            <w:r>
              <w:rPr>
                <w:szCs w:val="19"/>
                <w:b w:val="0"/>
                <w:i w:val="0"/>
                <w:color w:val="797979"/>
                <w:sz w:val="19"/>
                <w:spacing w:val="-30"/>
                <w:w w:val="105"/>
                <w:rFonts w:ascii="Times New Roman" w:hAnsi="Times New Roman"/>
                <w:caps w:val="0"/>
              </w:rPr>
              <w:t xml:space="preserve"> </w:t>
            </w:r>
            <w:r>
              <w:rPr>
                <w:szCs w:val="23"/>
                <w:b w:val="0"/>
                <w:i w:val="0"/>
                <w:color w:val="797979"/>
                <w:sz w:val="23"/>
                <w:spacing w:val="0"/>
                <w:w w:val="75"/>
                <w:rFonts w:ascii="宋体" w:cs="宋体" w:hAnsi="宋体" w:hint="eastAsia"/>
                <w:caps w:val="0"/>
              </w:rPr>
              <w:t>）</w:t>
            </w:r>
            <w:r>
              <w:rPr>
                <w:szCs w:val="23"/>
                <w:b w:val="0"/>
                <w:i w:val="0"/>
                <w:color w:val="797979"/>
                <w:sz w:val="23"/>
                <w:spacing w:val="-8"/>
                <w:w w:val="75"/>
                <w:rFonts w:ascii="宋体" w:cs="宋体" w:hAnsi="宋体"/>
                <w:caps w:val="0"/>
              </w:rPr>
              <w:t xml:space="preserve"> </w:t>
            </w:r>
            <w:r>
              <w:rPr>
                <w:szCs w:val="23"/>
                <w:b w:val="0"/>
                <w:i w:val="0"/>
                <w:color w:val="797979"/>
                <w:sz w:val="23"/>
                <w:spacing w:val="0"/>
                <w:w w:val="105"/>
                <w:rFonts w:ascii="宋体" w:cs="宋体" w:hAnsi="宋体" w:hint="eastAsia"/>
                <w:caps w:val="0"/>
              </w:rPr>
              <w:t>危废库</w:t>
            </w:r>
            <w:r>
              <w:rPr>
                <w:b w:val="0"/>
                <w:i w:val="0"/>
                <w:color w:val="797979"/>
                <w:sz w:val="21"/>
                <w:spacing w:val="0"/>
                <w:w w:val="105"/>
                <w:rFonts w:hint="eastAsia"/>
                <w:caps w:val="0"/>
              </w:rPr>
              <w:t>本厂危废主要为废弃原料如</w:t>
            </w:r>
            <w:r>
              <w:rPr>
                <w:b w:val="0"/>
                <w:i w:val="0"/>
                <w:color w:val="797979"/>
                <w:sz w:val="21"/>
                <w:spacing w:val="-51"/>
                <w:w w:val="105"/>
                <w:rFonts w:ascii="Calibri" w:cs="Calibri" w:hAnsi="Calibri"/>
                <w:caps w:val="0"/>
              </w:rPr>
              <w:t xml:space="preserve"> </w:t>
            </w:r>
            <w:r>
              <w:rPr>
                <w:b w:val="0"/>
                <w:i w:val="0"/>
                <w:color w:val="4B4B4B"/>
                <w:sz w:val="21"/>
                <w:spacing w:val="-28"/>
                <w:w w:val="105"/>
                <w:rFonts w:hint="eastAsia"/>
                <w:caps w:val="0"/>
              </w:rPr>
              <w:t>：</w:t>
            </w:r>
            <w:r>
              <w:rPr>
                <w:b w:val="0"/>
                <w:i w:val="0"/>
                <w:color w:val="797979"/>
                <w:sz w:val="21"/>
                <w:spacing w:val="-28"/>
                <w:w w:val="105"/>
                <w:rFonts w:hint="eastAsia"/>
                <w:caps w:val="0"/>
              </w:rPr>
              <w:t>废</w:t>
            </w:r>
            <w:r>
              <w:rPr>
                <w:b w:val="0"/>
                <w:i w:val="0"/>
                <w:color w:val="797979"/>
                <w:sz w:val="21"/>
                <w:spacing w:val="-63"/>
                <w:w w:val="105"/>
                <w:rFonts w:ascii="Calibri" w:cs="Calibri" w:hAnsi="Calibri"/>
                <w:caps w:val="0"/>
              </w:rPr>
              <w:t xml:space="preserve"> </w:t>
            </w:r>
            <w:r>
              <w:rPr>
                <w:b w:val="0"/>
                <w:i w:val="0"/>
                <w:color w:val="797979"/>
                <w:sz w:val="21"/>
                <w:spacing w:val="0"/>
                <w:w w:val="105"/>
                <w:rFonts w:ascii="Times New Roman" w:hAnsi="Times New Roman"/>
                <w:caps w:val="0"/>
              </w:rPr>
              <w:t>PVC</w:t>
            </w:r>
            <w:r>
              <w:rPr>
                <w:b w:val="0"/>
                <w:i w:val="0"/>
                <w:color w:val="797979"/>
                <w:sz w:val="21"/>
                <w:spacing w:val="6"/>
                <w:w w:val="105"/>
                <w:rFonts w:ascii="Times New Roman" w:hAnsi="Times New Roman"/>
                <w:caps w:val="0"/>
              </w:rPr>
              <w:t xml:space="preserve"> </w:t>
            </w:r>
            <w:r>
              <w:rPr>
                <w:b w:val="0"/>
                <w:i w:val="0"/>
                <w:color w:val="797979"/>
                <w:sz w:val="21"/>
                <w:spacing w:val="0"/>
                <w:w w:val="105"/>
                <w:rFonts w:hint="eastAsia"/>
                <w:caps w:val="0"/>
              </w:rPr>
              <w:t>树脂</w:t>
            </w:r>
            <w:r>
              <w:rPr>
                <w:b w:val="0"/>
                <w:i w:val="0"/>
                <w:color w:val="797979"/>
                <w:sz w:val="21"/>
                <w:spacing w:val="-100"/>
                <w:w w:val="105"/>
                <w:rFonts w:ascii="Calibri" w:cs="Calibri" w:hAnsi="Calibri"/>
                <w:caps w:val="0"/>
              </w:rPr>
              <w:t xml:space="preserve"> </w:t>
            </w:r>
            <w:r>
              <w:rPr>
                <w:b w:val="0"/>
                <w:i w:val="0"/>
                <w:color w:val="797979"/>
                <w:sz w:val="21"/>
                <w:spacing w:val="-12"/>
                <w:w w:val="105"/>
                <w:rFonts w:hint="eastAsia"/>
                <w:caps w:val="0"/>
              </w:rPr>
              <w:t>、废</w:t>
            </w:r>
            <w:r>
              <w:rPr>
                <w:b w:val="0"/>
                <w:i w:val="0"/>
                <w:color w:val="797979"/>
                <w:sz w:val="21"/>
                <w:spacing w:val="-67"/>
                <w:w w:val="105"/>
                <w:rFonts w:ascii="Calibri" w:cs="Calibri" w:hAnsi="Calibri"/>
                <w:caps w:val="0"/>
              </w:rPr>
              <w:t xml:space="preserve"> </w:t>
            </w:r>
            <w:r>
              <w:rPr>
                <w:b w:val="0"/>
                <w:i w:val="0"/>
                <w:color w:val="797979"/>
                <w:sz w:val="21"/>
                <w:spacing w:val="0"/>
                <w:w w:val="105"/>
                <w:rFonts w:ascii="Times New Roman" w:hAnsi="Times New Roman"/>
                <w:caps w:val="0"/>
              </w:rPr>
              <w:t>DOP</w:t>
            </w:r>
            <w:r>
              <w:rPr>
                <w:b w:val="0"/>
                <w:i w:val="0"/>
                <w:color w:val="797979"/>
                <w:sz w:val="21"/>
                <w:spacing w:val="-36"/>
                <w:w w:val="105"/>
                <w:rFonts w:ascii="Times New Roman" w:hAnsi="Times New Roman"/>
                <w:caps w:val="0"/>
              </w:rPr>
              <w:t xml:space="preserve"> </w:t>
            </w:r>
            <w:r>
              <w:rPr>
                <w:b w:val="0"/>
                <w:i w:val="0"/>
                <w:color w:val="797979"/>
                <w:sz w:val="21"/>
                <w:spacing w:val="-7"/>
                <w:w w:val="105"/>
                <w:rFonts w:hint="eastAsia"/>
                <w:caps w:val="0"/>
              </w:rPr>
              <w:t>、废发泡剂等</w:t>
            </w:r>
            <w:r>
              <w:rPr>
                <w:b w:val="0"/>
                <w:i w:val="0"/>
                <w:color w:val="797979"/>
                <w:sz w:val="21"/>
                <w:spacing w:val="-82"/>
                <w:w w:val="105"/>
                <w:rFonts w:ascii="Calibri" w:cs="Calibri" w:hAnsi="Calibri"/>
                <w:caps w:val="0"/>
              </w:rPr>
              <w:t xml:space="preserve"> </w:t>
            </w:r>
            <w:r>
              <w:rPr>
                <w:b w:val="0"/>
                <w:i w:val="0"/>
                <w:color w:val="797979"/>
                <w:sz w:val="21"/>
                <w:spacing w:val="-7"/>
                <w:w w:val="105"/>
                <w:rFonts w:hint="eastAsia"/>
                <w:caps w:val="0"/>
              </w:rPr>
              <w:t>，如果危</w:t>
            </w:r>
            <w:r>
              <w:rPr>
                <w:b w:val="0"/>
                <w:i w:val="0"/>
                <w:color w:val="797979"/>
                <w:sz w:val="21"/>
                <w:spacing w:val="0"/>
                <w:w w:val="105"/>
                <w:rFonts w:hint="eastAsia"/>
                <w:caps w:val="0"/>
              </w:rPr>
              <w:t>废储存容器破损</w:t>
            </w:r>
            <w:r>
              <w:rPr>
                <w:b w:val="0"/>
                <w:i w:val="0"/>
                <w:color w:val="797979"/>
                <w:sz w:val="21"/>
                <w:spacing w:val="-107"/>
                <w:w w:val="105"/>
                <w:rFonts w:ascii="Calibri" w:cs="Calibri" w:hAnsi="Calibri"/>
                <w:caps w:val="0"/>
              </w:rPr>
              <w:t xml:space="preserve"> </w:t>
            </w:r>
            <w:r>
              <w:rPr>
                <w:b w:val="0"/>
                <w:i w:val="0"/>
                <w:color w:val="797979"/>
                <w:sz w:val="21"/>
                <w:spacing w:val="-5"/>
                <w:w w:val="105"/>
                <w:rFonts w:hint="eastAsia"/>
                <w:caps w:val="0"/>
              </w:rPr>
              <w:t>、未做围堪</w:t>
            </w:r>
            <w:r>
              <w:rPr>
                <w:b w:val="0"/>
                <w:i w:val="0"/>
                <w:color w:val="797979"/>
                <w:sz w:val="21"/>
                <w:spacing w:val="-110"/>
                <w:w w:val="105"/>
                <w:rFonts w:ascii="Calibri" w:cs="Calibri" w:hAnsi="Calibri"/>
                <w:caps w:val="0"/>
              </w:rPr>
              <w:t xml:space="preserve"> </w:t>
            </w:r>
            <w:r>
              <w:rPr>
                <w:b w:val="0"/>
                <w:i w:val="0"/>
                <w:color w:val="797979"/>
                <w:sz w:val="21"/>
                <w:spacing w:val="-3"/>
                <w:w w:val="105"/>
                <w:rFonts w:hint="eastAsia"/>
                <w:caps w:val="0"/>
              </w:rPr>
              <w:t>、未做地面防渗等措施</w:t>
            </w:r>
            <w:r>
              <w:rPr>
                <w:b w:val="0"/>
                <w:i w:val="0"/>
                <w:color w:val="797979"/>
                <w:sz w:val="21"/>
                <w:spacing w:val="-99"/>
                <w:w w:val="105"/>
                <w:rFonts w:ascii="Calibri" w:cs="Calibri" w:hAnsi="Calibri"/>
                <w:caps w:val="0"/>
              </w:rPr>
              <w:t xml:space="preserve"> </w:t>
            </w:r>
            <w:r>
              <w:rPr>
                <w:b w:val="0"/>
                <w:i w:val="0"/>
                <w:color w:val="797979"/>
                <w:sz w:val="21"/>
                <w:spacing w:val="-3"/>
                <w:w w:val="105"/>
                <w:rFonts w:hint="eastAsia"/>
                <w:caps w:val="0"/>
              </w:rPr>
              <w:t>，危废泄露会对地下水环境</w:t>
            </w:r>
            <w:r>
              <w:rPr>
                <w:b w:val="0"/>
                <w:i w:val="0"/>
                <w:color w:val="797979"/>
                <w:sz w:val="21"/>
                <w:spacing w:val="-99"/>
                <w:w w:val="105"/>
                <w:rFonts w:ascii="Calibri" w:cs="Calibri" w:hAnsi="Calibri"/>
                <w:caps w:val="0"/>
              </w:rPr>
              <w:t xml:space="preserve"> </w:t>
            </w:r>
            <w:r>
              <w:rPr>
                <w:b w:val="0"/>
                <w:i w:val="0"/>
                <w:color w:val="797979"/>
                <w:sz w:val="21"/>
                <w:spacing w:val="0"/>
                <w:w w:val="105"/>
                <w:rFonts w:hint="eastAsia"/>
                <w:caps w:val="0"/>
              </w:rPr>
              <w:t>、</w:t>
            </w:r>
            <w:r>
              <w:rPr>
                <w:b w:val="0"/>
                <w:i w:val="0"/>
                <w:color w:val="797979"/>
                <w:sz w:val="21"/>
                <w:spacing w:val="0"/>
                <w:w w:val="117"/>
                <w:rFonts w:ascii="Calibri" w:cs="Calibri" w:hAnsi="Calibri"/>
                <w:caps w:val="0"/>
              </w:rPr>
              <w:t xml:space="preserve"> </w:t>
            </w:r>
            <w:r>
              <w:rPr>
                <w:b w:val="0"/>
                <w:i w:val="0"/>
                <w:color w:val="626262"/>
                <w:sz w:val="21"/>
                <w:spacing w:val="0"/>
                <w:w w:val="105"/>
                <w:rFonts w:hint="eastAsia"/>
                <w:caps w:val="0"/>
              </w:rPr>
              <w:t>人员身体健康产生影响</w:t>
            </w:r>
            <w:r>
              <w:rPr>
                <w:b w:val="0"/>
                <w:i w:val="0"/>
                <w:color w:val="626262"/>
                <w:sz w:val="21"/>
                <w:spacing w:val="-95"/>
                <w:w w:val="105"/>
                <w:rFonts w:ascii="Calibri" w:cs="Calibri" w:hAnsi="Calibri"/>
                <w:caps w:val="0"/>
              </w:rPr>
              <w:t xml:space="preserve"> </w:t>
            </w:r>
            <w:r>
              <w:rPr>
                <w:b w:val="0"/>
                <w:i w:val="0"/>
                <w:color w:val="979797"/>
                <w:sz w:val="21"/>
                <w:spacing w:val="0"/>
                <w:w w:val="105"/>
                <w:rFonts w:hint="eastAsia"/>
                <w:caps w:val="0"/>
              </w:rPr>
              <w:t>。</w:t>
            </w:r>
          </w:p>
          <w:p w:rsidR="00C95B12" w:rsidRDefault="00C95B12" w:rsidP="009C2919">
            <w:pPr>
              <w:jc w:val="both"/>
              <w:spacing w:before="43" w:beforeAutospacing="0" w:after="0" w:afterAutospacing="0" w:lineRule="auto" w:line="240"/>
              <w:rPr>
                <w:szCs w:val="23"/>
                <w:b w:val="0"/>
                <w:i w:val="0"/>
                <w:sz w:val="23"/>
                <w:spacing w:val="0"/>
                <w:w w:val="100"/>
                <w:rFonts w:ascii="宋体" w:cs="宋体"/>
                <w:caps w:val="0"/>
              </w:rPr>
              <w:snapToGrid/>
              <w:ind w:left="840" w:right="209"/>
              <w:textAlignment w:val="baseline"/>
            </w:pPr>
            <w:r>
              <w:rPr>
                <w:szCs w:val="19"/>
                <w:b w:val="0"/>
                <w:i w:val="0"/>
                <w:color w:val="797979"/>
                <w:sz w:val="19"/>
                <w:spacing w:val="0"/>
                <w:w w:val="105"/>
                <w:rFonts w:ascii="Times New Roman" w:hAnsi="Times New Roman"/>
                <w:caps w:val="0"/>
              </w:rPr>
              <w:t>(</w:t>
            </w:r>
            <w:r>
              <w:rPr>
                <w:szCs w:val="19"/>
                <w:b w:val="0"/>
                <w:i w:val="0"/>
                <w:color w:val="797979"/>
                <w:sz w:val="19"/>
                <w:spacing w:val="-34"/>
                <w:w w:val="105"/>
                <w:rFonts w:ascii="Times New Roman" w:hAnsi="Times New Roman"/>
                <w:caps w:val="0"/>
              </w:rPr>
              <w:t xml:space="preserve"> </w:t>
            </w:r>
            <w:r>
              <w:rPr>
                <w:szCs w:val="19"/>
                <w:b w:val="0"/>
                <w:i w:val="0"/>
                <w:color w:val="797979"/>
                <w:sz w:val="19"/>
                <w:spacing w:val="0"/>
                <w:w w:val="105"/>
                <w:rFonts w:ascii="Times New Roman" w:hAnsi="Times New Roman"/>
                <w:caps w:val="0"/>
              </w:rPr>
              <w:t>3</w:t>
            </w:r>
            <w:r>
              <w:rPr>
                <w:szCs w:val="19"/>
                <w:b w:val="0"/>
                <w:i w:val="0"/>
                <w:color w:val="797979"/>
                <w:sz w:val="19"/>
                <w:spacing w:val="-36"/>
                <w:w w:val="105"/>
                <w:rFonts w:ascii="Times New Roman" w:hAnsi="Times New Roman"/>
                <w:caps w:val="0"/>
              </w:rPr>
              <w:t xml:space="preserve"> </w:t>
            </w:r>
            <w:r>
              <w:rPr>
                <w:szCs w:val="23"/>
                <w:b w:val="0"/>
                <w:i w:val="0"/>
                <w:color w:val="797979"/>
                <w:sz w:val="23"/>
                <w:spacing w:val="0"/>
                <w:w w:val="75"/>
                <w:rFonts w:ascii="宋体" w:cs="宋体" w:hAnsi="宋体" w:hint="eastAsia"/>
                <w:caps w:val="0"/>
              </w:rPr>
              <w:t>）</w:t>
            </w:r>
            <w:r>
              <w:rPr>
                <w:szCs w:val="23"/>
                <w:b w:val="0"/>
                <w:i w:val="0"/>
                <w:color w:val="797979"/>
                <w:sz w:val="23"/>
                <w:spacing w:val="-18"/>
                <w:w w:val="75"/>
                <w:rFonts w:ascii="宋体" w:cs="宋体" w:hAnsi="宋体"/>
                <w:caps w:val="0"/>
              </w:rPr>
              <w:t xml:space="preserve"> </w:t>
            </w:r>
            <w:r>
              <w:rPr>
                <w:szCs w:val="23"/>
                <w:b w:val="0"/>
                <w:i w:val="0"/>
                <w:color w:val="797979"/>
                <w:sz w:val="23"/>
                <w:spacing w:val="0"/>
                <w:w w:val="105"/>
                <w:rFonts w:ascii="宋体" w:cs="宋体" w:hAnsi="宋体" w:hint="eastAsia"/>
                <w:caps w:val="0"/>
              </w:rPr>
              <w:t>天然气锅炉房</w:t>
            </w:r>
          </w:p>
          <w:p w:rsidR="00C95B12" w:rsidRDefault="00C95B12" w:rsidP="009C2919">
            <w:pPr>
              <w:pStyle w:val="BodyText"/>
              <w:jc w:val="both"/>
              <w:spacing w:before="163" w:beforeAutospacing="0" w:after="120" w:afterAutospacing="0" w:lineRule="auto" w:line="374"/>
              <w:rPr>
                <w:b w:val="0"/>
                <w:i w:val="0"/>
                <w:sz w:val="21"/>
                <w:spacing w:val="0"/>
                <w:w w:val="100"/>
                <w:rFonts w:ascii="Calibri" w:cs="Calibri" w:hAnsi="Calibri"/>
                <w:caps w:val="0"/>
              </w:rPr>
              <w:snapToGrid/>
              <w:ind w:left="240" w:right="209" w:firstLine="495"/>
              <w:textAlignment w:val="baseline"/>
            </w:pPr>
            <w:r>
              <w:rPr>
                <w:b w:val="0"/>
                <w:i w:val="0"/>
                <w:color w:val="626262"/>
                <w:sz w:val="21"/>
                <w:spacing w:val="0"/>
                <w:w w:val="100"/>
                <w:rFonts w:hint="eastAsia"/>
                <w:caps w:val="0"/>
              </w:rPr>
              <w:t>由于设备、管线腐蚀穿孔</w:t>
            </w:r>
            <w:r>
              <w:rPr>
                <w:b w:val="0"/>
                <w:i w:val="0"/>
                <w:color w:val="626262"/>
                <w:sz w:val="21"/>
                <w:spacing w:val="0"/>
                <w:w w:val="100"/>
                <w:rFonts w:ascii="Calibri" w:cs="Calibri" w:hAnsi="Calibri"/>
                <w:caps w:val="0"/>
              </w:rPr>
              <w:t xml:space="preserve"> </w:t>
            </w:r>
            <w:r>
              <w:rPr>
                <w:b w:val="0"/>
                <w:i w:val="0"/>
                <w:color w:val="626262"/>
                <w:sz w:val="21"/>
                <w:spacing w:val="-4"/>
                <w:w w:val="100"/>
                <w:rFonts w:hint="eastAsia"/>
                <w:caps w:val="0"/>
              </w:rPr>
              <w:t>、损坏引起的泄漏</w:t>
            </w:r>
            <w:r>
              <w:rPr>
                <w:b w:val="0"/>
                <w:i w:val="0"/>
                <w:color w:val="626262"/>
                <w:sz w:val="21"/>
                <w:spacing w:val="-4"/>
                <w:w w:val="100"/>
                <w:rFonts w:ascii="Calibri" w:cs="Calibri" w:hAnsi="Calibri"/>
                <w:caps w:val="0"/>
              </w:rPr>
              <w:t xml:space="preserve"> </w:t>
            </w:r>
            <w:r>
              <w:rPr>
                <w:b w:val="0"/>
                <w:i w:val="0"/>
                <w:color w:val="626262"/>
                <w:sz w:val="21"/>
                <w:spacing w:val="-3"/>
                <w:w w:val="100"/>
                <w:rFonts w:hint="eastAsia"/>
                <w:caps w:val="0"/>
              </w:rPr>
              <w:t>：由于密封老化引起密封失效</w:t>
            </w:r>
            <w:r>
              <w:rPr>
                <w:b w:val="0"/>
                <w:i w:val="0"/>
                <w:color w:val="626262"/>
                <w:sz w:val="21"/>
                <w:spacing w:val="45"/>
                <w:w w:val="100"/>
                <w:rFonts w:ascii="Calibri" w:cs="Calibri" w:hAnsi="Calibri"/>
                <w:caps w:val="0"/>
              </w:rPr>
              <w:t xml:space="preserve"> </w:t>
            </w:r>
            <w:r>
              <w:rPr>
                <w:b w:val="0"/>
                <w:i w:val="0"/>
                <w:color w:val="626262"/>
                <w:sz w:val="21"/>
                <w:spacing w:val="0"/>
                <w:w w:val="100"/>
                <w:rFonts w:hint="eastAsia"/>
                <w:caps w:val="0"/>
              </w:rPr>
              <w:t>，</w:t>
            </w:r>
            <w:r>
              <w:rPr>
                <w:b w:val="0"/>
                <w:i w:val="0"/>
                <w:color w:val="626262"/>
                <w:sz w:val="21"/>
                <w:spacing w:val="0"/>
                <w:w w:val="112"/>
                <w:rFonts w:ascii="Calibri" w:cs="Calibri" w:hAnsi="Calibri"/>
                <w:caps w:val="0"/>
              </w:rPr>
              <w:t xml:space="preserve"> </w:t>
            </w:r>
            <w:r>
              <w:rPr>
                <w:b w:val="0"/>
                <w:i w:val="0"/>
                <w:color w:val="797979"/>
                <w:sz w:val="21"/>
                <w:spacing w:val="0"/>
                <w:w w:val="100"/>
                <w:rFonts w:hint="eastAsia"/>
                <w:caps w:val="0"/>
              </w:rPr>
              <w:t>从而导致设备外漏</w:t>
            </w:r>
            <w:r>
              <w:rPr>
                <w:b w:val="0"/>
                <w:i w:val="0"/>
                <w:color w:val="797979"/>
                <w:sz w:val="21"/>
                <w:spacing w:val="0"/>
                <w:w w:val="100"/>
                <w:rFonts w:ascii="Calibri" w:cs="Calibri" w:hAnsi="Calibri"/>
                <w:caps w:val="0"/>
              </w:rPr>
              <w:t xml:space="preserve"> </w:t>
            </w:r>
            <w:r>
              <w:rPr>
                <w:b w:val="0"/>
                <w:i w:val="0"/>
                <w:color w:val="797979"/>
                <w:sz w:val="21"/>
                <w:spacing w:val="-4"/>
                <w:w w:val="100"/>
                <w:rFonts w:hint="eastAsia"/>
                <w:caps w:val="0"/>
              </w:rPr>
              <w:t>：压力表损坏和管道破裂引起的泄露</w:t>
            </w:r>
            <w:r>
              <w:rPr>
                <w:b w:val="0"/>
                <w:i w:val="0"/>
                <w:color w:val="797979"/>
                <w:sz w:val="21"/>
                <w:spacing w:val="-4"/>
                <w:w w:val="100"/>
                <w:rFonts w:ascii="Calibri" w:cs="Calibri" w:hAnsi="Calibri"/>
                <w:caps w:val="0"/>
              </w:rPr>
              <w:t xml:space="preserve"> </w:t>
            </w:r>
            <w:r>
              <w:rPr>
                <w:b w:val="0"/>
                <w:i w:val="0"/>
                <w:color w:val="797979"/>
                <w:sz w:val="21"/>
                <w:spacing w:val="-4"/>
                <w:w w:val="100"/>
                <w:rFonts w:hint="eastAsia"/>
                <w:caps w:val="0"/>
              </w:rPr>
              <w:t>，均会对周围大气环境造</w:t>
            </w:r>
            <w:r>
              <w:rPr>
                <w:b w:val="0"/>
                <w:i w:val="0"/>
                <w:color w:val="797979"/>
                <w:sz w:val="21"/>
                <w:spacing w:val="-61"/>
                <w:w w:val="100"/>
                <w:rFonts w:ascii="Calibri" w:cs="Calibri" w:hAnsi="Calibri"/>
                <w:caps w:val="0"/>
              </w:rPr>
              <w:t xml:space="preserve"> </w:t>
            </w:r>
            <w:r>
              <w:rPr>
                <w:b w:val="0"/>
                <w:i w:val="0"/>
                <w:color w:val="797979"/>
                <w:sz w:val="21"/>
                <w:spacing w:val="0"/>
                <w:w w:val="105"/>
                <w:rFonts w:hint="eastAsia"/>
                <w:caps w:val="0"/>
              </w:rPr>
              <w:t>成影响</w:t>
            </w:r>
            <w:r>
              <w:rPr>
                <w:b w:val="0"/>
                <w:i w:val="0"/>
                <w:color w:val="797979"/>
                <w:sz w:val="21"/>
                <w:spacing w:val="-92"/>
                <w:w w:val="105"/>
                <w:rFonts w:ascii="Calibri" w:cs="Calibri" w:hAnsi="Calibri"/>
                <w:caps w:val="0"/>
              </w:rPr>
              <w:t xml:space="preserve"> </w:t>
            </w:r>
            <w:r>
              <w:rPr>
                <w:b w:val="0"/>
                <w:i w:val="0"/>
                <w:color w:val="979797"/>
                <w:sz w:val="21"/>
                <w:spacing w:val="-6"/>
                <w:w w:val="105"/>
                <w:rFonts w:hint="eastAsia"/>
                <w:caps w:val="0"/>
              </w:rPr>
              <w:t>。</w:t>
            </w:r>
            <w:r>
              <w:rPr>
                <w:b w:val="0"/>
                <w:i w:val="0"/>
                <w:color w:val="797979"/>
                <w:sz w:val="21"/>
                <w:spacing w:val="-6"/>
                <w:w w:val="105"/>
                <w:rFonts w:hint="eastAsia"/>
                <w:caps w:val="0"/>
              </w:rPr>
              <w:t>应列为环境风险目标</w:t>
            </w:r>
            <w:r>
              <w:rPr>
                <w:b w:val="0"/>
                <w:i w:val="0"/>
                <w:color w:val="797979"/>
                <w:sz w:val="21"/>
                <w:spacing w:val="-56"/>
                <w:w w:val="105"/>
                <w:rFonts w:ascii="Calibri" w:cs="Calibri" w:hAnsi="Calibri"/>
                <w:caps w:val="0"/>
              </w:rPr>
              <w:t xml:space="preserve"> </w:t>
            </w:r>
            <w:r>
              <w:rPr>
                <w:b w:val="0"/>
                <w:i w:val="0"/>
                <w:color w:val="979797"/>
                <w:sz w:val="21"/>
                <w:spacing w:val="0"/>
                <w:w w:val="105"/>
                <w:rFonts w:hint="eastAsia"/>
                <w:caps w:val="0"/>
              </w:rPr>
              <w:t>。</w:t>
            </w:r>
          </w:p>
          <w:p w:rsidR="00C95B12" w:rsidRDefault="00C95B12" w:rsidP="009C2919">
            <w:pPr>
              <w:jc w:val="both"/>
              <w:spacing w:before="34" w:beforeAutospacing="0" w:after="0" w:afterAutospacing="0" w:lineRule="auto" w:line="240"/>
              <w:rPr>
                <w:szCs w:val="23"/>
                <w:b w:val="0"/>
                <w:i w:val="0"/>
                <w:sz w:val="23"/>
                <w:spacing w:val="0"/>
                <w:w w:val="100"/>
                <w:rFonts w:ascii="宋体" w:cs="宋体"/>
                <w:caps w:val="0"/>
              </w:rPr>
              <w:snapToGrid/>
              <w:ind w:left="840" w:right="209"/>
              <w:textAlignment w:val="baseline"/>
            </w:pPr>
            <w:r>
              <w:rPr>
                <w:szCs w:val="20"/>
                <w:b w:val="0"/>
                <w:i w:val="0"/>
                <w:color w:val="797979"/>
                <w:sz w:val="20"/>
                <w:spacing w:val="0"/>
                <w:w w:val="100"/>
                <w:rFonts w:ascii="Times New Roman" w:hAnsi="Times New Roman"/>
                <w:caps w:val="0"/>
              </w:rPr>
              <w:t xml:space="preserve">( 4 </w:t>
            </w:r>
            <w:r>
              <w:rPr>
                <w:szCs w:val="23"/>
                <w:b w:val="0"/>
                <w:i w:val="0"/>
                <w:color w:val="797979"/>
                <w:sz w:val="23"/>
                <w:spacing w:val="0"/>
                <w:w w:val="75"/>
                <w:rFonts w:ascii="宋体" w:cs="宋体" w:hAnsi="宋体" w:hint="eastAsia"/>
                <w:caps w:val="0"/>
              </w:rPr>
              <w:t>）</w:t>
            </w:r>
            <w:r>
              <w:rPr>
                <w:szCs w:val="23"/>
                <w:b w:val="0"/>
                <w:i w:val="0"/>
                <w:color w:val="797979"/>
                <w:sz w:val="23"/>
                <w:spacing w:val="-28"/>
                <w:w w:val="75"/>
                <w:rFonts w:ascii="宋体" w:cs="宋体" w:hAnsi="宋体"/>
                <w:caps w:val="0"/>
              </w:rPr>
              <w:t xml:space="preserve"> </w:t>
            </w:r>
            <w:r>
              <w:rPr>
                <w:szCs w:val="23"/>
                <w:b w:val="0"/>
                <w:i w:val="0"/>
                <w:color w:val="797979"/>
                <w:sz w:val="23"/>
                <w:spacing w:val="0"/>
                <w:w w:val="100"/>
                <w:rFonts w:ascii="宋体" w:cs="宋体" w:hAnsi="宋体" w:hint="eastAsia"/>
                <w:caps w:val="0"/>
              </w:rPr>
              <w:t>生产车间</w:t>
            </w:r>
          </w:p>
          <w:p w:rsidR="00C95B12" w:rsidRDefault="00C95B12" w:rsidP="008B10B2">
            <w:pPr>
              <w:pStyle w:val="BodyText"/>
              <w:jc w:val="both"/>
              <w:spacing w:before="166" w:beforeAutospacing="0" w:after="120" w:afterAutospacing="0" w:lineRule="auto" w:line="324"/>
              <w:rPr>
                <w:b w:val="0"/>
                <w:i w:val="0"/>
                <w:sz w:val="21"/>
                <w:spacing w:val="0"/>
                <w:w w:val="100"/>
                <w:rFonts w:ascii="Calibri" w:cs="Calibri" w:hAnsi="Calibri"/>
                <w:caps w:val="0"/>
              </w:rPr>
              <w:snapToGrid/>
              <w:ind w:left="235" w:right="245" w:firstLine="476"/>
              <w:textAlignment w:val="baseline"/>
            </w:pPr>
            <w:r>
              <w:rPr>
                <w:b w:val="0"/>
                <w:i w:val="0"/>
                <w:color w:val="797979"/>
                <w:sz w:val="21"/>
                <w:spacing w:val="0"/>
                <w:w w:val="100"/>
                <w:rFonts w:hint="eastAsia"/>
                <w:caps w:val="0"/>
              </w:rPr>
              <w:t>生产过程中密炼</w:t>
            </w:r>
            <w:r>
              <w:rPr>
                <w:b w:val="0"/>
                <w:i w:val="0"/>
                <w:color w:val="797979"/>
                <w:sz w:val="21"/>
                <w:spacing w:val="0"/>
                <w:w w:val="100"/>
                <w:rFonts w:ascii="Calibri" w:cs="Calibri" w:hAnsi="Calibri"/>
                <w:caps w:val="0"/>
              </w:rPr>
              <w:t xml:space="preserve"> </w:t>
            </w:r>
            <w:r>
              <w:rPr>
                <w:b w:val="0"/>
                <w:i w:val="0"/>
                <w:color w:val="797979"/>
                <w:sz w:val="21"/>
                <w:spacing w:val="-7"/>
                <w:w w:val="100"/>
                <w:rFonts w:hint="eastAsia"/>
                <w:caps w:val="0"/>
              </w:rPr>
              <w:t>、开炼、压延</w:t>
            </w:r>
            <w:r>
              <w:rPr>
                <w:b w:val="0"/>
                <w:i w:val="0"/>
                <w:color w:val="797979"/>
                <w:sz w:val="21"/>
                <w:spacing w:val="-7"/>
                <w:w w:val="100"/>
                <w:rFonts w:ascii="Calibri" w:cs="Calibri" w:hAnsi="Calibri"/>
                <w:caps w:val="0"/>
              </w:rPr>
              <w:t xml:space="preserve"> </w:t>
            </w:r>
            <w:r>
              <w:rPr>
                <w:b w:val="0"/>
                <w:i w:val="0"/>
                <w:color w:val="797979"/>
                <w:sz w:val="21"/>
                <w:spacing w:val="0"/>
                <w:w w:val="100"/>
                <w:rFonts w:hint="eastAsia"/>
                <w:caps w:val="0"/>
              </w:rPr>
              <w:t>、发泡工序过程中会产生颗粒物</w:t>
            </w:r>
            <w:r>
              <w:rPr>
                <w:b w:val="0"/>
                <w:i w:val="0"/>
                <w:color w:val="797979"/>
                <w:sz w:val="21"/>
                <w:spacing w:val="-8"/>
                <w:w w:val="100"/>
                <w:rFonts w:ascii="Calibri" w:cs="Calibri" w:hAnsi="Calibri"/>
                <w:caps w:val="0"/>
              </w:rPr>
              <w:t xml:space="preserve"> </w:t>
            </w:r>
            <w:r>
              <w:rPr>
                <w:b w:val="0"/>
                <w:i w:val="0"/>
                <w:color w:val="797979"/>
                <w:sz w:val="21"/>
                <w:spacing w:val="0"/>
                <w:w w:val="100"/>
                <w:rFonts w:hint="eastAsia"/>
                <w:caps w:val="0"/>
              </w:rPr>
              <w:t>、苯、甲苯、</w:t>
            </w:r>
            <w:r>
              <w:rPr>
                <w:b w:val="0"/>
                <w:i w:val="0"/>
                <w:color w:val="797979"/>
                <w:sz w:val="21"/>
                <w:spacing w:val="0"/>
                <w:w w:val="100"/>
                <w:rFonts w:ascii="Calibri" w:cs="Calibri" w:hAnsi="Calibri"/>
                <w:caps w:val="0"/>
              </w:rPr>
              <w:t xml:space="preserve"> </w:t>
            </w:r>
            <w:r>
              <w:rPr>
                <w:b w:val="0"/>
                <w:i w:val="0"/>
                <w:color w:val="979797"/>
                <w:sz w:val="21"/>
                <w:spacing w:val="-4"/>
                <w:w w:val="100"/>
                <w:rFonts w:hint="eastAsia"/>
                <w:caps w:val="0"/>
              </w:rPr>
              <w:t>二</w:t>
            </w:r>
            <w:r>
              <w:rPr>
                <w:b w:val="0"/>
                <w:i w:val="0"/>
                <w:color w:val="797979"/>
                <w:sz w:val="21"/>
                <w:spacing w:val="-4"/>
                <w:w w:val="100"/>
                <w:rFonts w:hint="eastAsia"/>
                <w:caps w:val="0"/>
              </w:rPr>
              <w:t>甲苯、</w:t>
            </w:r>
            <w:r>
              <w:rPr>
                <w:szCs w:val="34"/>
                <w:b w:val="0"/>
                <w:i w:val="0"/>
                <w:color w:val="797979"/>
                <w:sz w:val="34"/>
                <w:spacing w:val="-4"/>
                <w:w w:val="100"/>
                <w:rFonts w:ascii="Times New Roman" w:hAnsi="Times New Roman"/>
                <w:caps w:val="0"/>
              </w:rPr>
              <w:t>voes</w:t>
            </w:r>
            <w:r>
              <w:rPr>
                <w:szCs w:val="34"/>
                <w:b w:val="0"/>
                <w:i w:val="0"/>
                <w:color w:val="797979"/>
                <w:sz w:val="34"/>
                <w:spacing w:val="-58"/>
                <w:w w:val="100"/>
                <w:rFonts w:ascii="Times New Roman" w:hAnsi="Times New Roman"/>
                <w:caps w:val="0"/>
              </w:rPr>
              <w:t xml:space="preserve"> </w:t>
            </w:r>
            <w:r>
              <w:rPr>
                <w:b w:val="0"/>
                <w:i w:val="0"/>
                <w:color w:val="797979"/>
                <w:sz w:val="21"/>
                <w:spacing w:val="-5"/>
                <w:w w:val="100"/>
                <w:rFonts w:hint="eastAsia"/>
                <w:caps w:val="0"/>
              </w:rPr>
              <w:t>，经生产设备和烘干箱上方的集</w:t>
            </w:r>
            <w:r>
              <w:rPr>
                <w:b w:val="0"/>
                <w:i w:val="0"/>
                <w:color w:val="797979"/>
                <w:sz w:val="21"/>
                <w:spacing w:val="-66"/>
                <w:w w:val="100"/>
                <w:rFonts w:ascii="Calibri" w:cs="Calibri" w:hAnsi="Calibri"/>
                <w:caps w:val="0"/>
              </w:rPr>
              <w:t xml:space="preserve"> </w:t>
            </w:r>
            <w:r>
              <w:rPr>
                <w:b w:val="0"/>
                <w:i w:val="0"/>
                <w:color w:val="979797"/>
                <w:sz w:val="21"/>
                <w:spacing w:val="0"/>
                <w:w w:val="100"/>
                <w:rFonts w:hint="eastAsia"/>
                <w:caps w:val="0"/>
              </w:rPr>
              <w:t>气</w:t>
            </w:r>
            <w:r>
              <w:rPr>
                <w:b w:val="0"/>
                <w:i w:val="0"/>
                <w:color w:val="797979"/>
                <w:sz w:val="21"/>
                <w:spacing w:val="0"/>
                <w:w w:val="100"/>
                <w:rFonts w:hint="eastAsia"/>
                <w:caps w:val="0"/>
              </w:rPr>
              <w:t>罩＋冷凝器＋</w:t>
            </w:r>
            <w:r>
              <w:rPr>
                <w:szCs w:val="22"/>
                <w:b w:val="0"/>
                <w:i w:val="0"/>
                <w:color w:val="797979"/>
                <w:sz w:val="22"/>
                <w:spacing w:val="0"/>
                <w:w w:val="100"/>
                <w:rFonts w:ascii="Times New Roman" w:hAnsi="Times New Roman"/>
                <w:caps w:val="0"/>
              </w:rPr>
              <w:t>2</w:t>
            </w:r>
            <w:r>
              <w:rPr>
                <w:szCs w:val="22"/>
                <w:b w:val="0"/>
                <w:i w:val="0"/>
                <w:color w:val="797979"/>
                <w:sz w:val="22"/>
                <w:spacing w:val="1"/>
                <w:w w:val="100"/>
                <w:rFonts w:ascii="Times New Roman" w:hAnsi="Times New Roman"/>
                <w:caps w:val="0"/>
              </w:rPr>
              <w:t xml:space="preserve"> </w:t>
            </w:r>
            <w:r>
              <w:rPr>
                <w:b w:val="0"/>
                <w:i w:val="0"/>
                <w:color w:val="797979"/>
                <w:sz w:val="21"/>
                <w:spacing w:val="0"/>
                <w:w w:val="100"/>
                <w:rFonts w:hint="eastAsia"/>
                <w:caps w:val="0"/>
              </w:rPr>
              <w:t>座静电回收装置双</w:t>
            </w:r>
            <w:r>
              <w:rPr>
                <w:b w:val="0"/>
                <w:i w:val="0"/>
                <w:color w:val="797979"/>
                <w:sz w:val="21"/>
                <w:spacing w:val="0"/>
                <w:w w:val="102"/>
                <w:rFonts w:ascii="Calibri" w:cs="Calibri" w:hAnsi="Calibri"/>
                <w:caps w:val="0"/>
              </w:rPr>
              <w:t xml:space="preserve"> </w:t>
            </w:r>
            <w:r>
              <w:rPr>
                <w:b w:val="0"/>
                <w:i w:val="0"/>
                <w:color w:val="797979"/>
                <w:sz w:val="21"/>
                <w:spacing w:val="0"/>
                <w:w w:val="100"/>
                <w:rFonts w:hint="eastAsia"/>
                <w:caps w:val="0"/>
              </w:rPr>
              <w:t>重处理后经</w:t>
            </w:r>
            <w:r>
              <w:rPr>
                <w:b w:val="0"/>
                <w:i w:val="0"/>
                <w:color w:val="797979"/>
                <w:sz w:val="21"/>
                <w:spacing w:val="0"/>
                <w:w w:val="100"/>
                <w:rFonts w:ascii="Calibri" w:cs="Calibri" w:hAnsi="Calibri"/>
                <w:caps w:val="0"/>
              </w:rPr>
              <w:t xml:space="preserve"> </w:t>
            </w:r>
            <w:r>
              <w:rPr>
                <w:szCs w:val="20"/>
                <w:b w:val="0"/>
                <w:i w:val="0"/>
                <w:color w:val="797979"/>
                <w:sz w:val="20"/>
                <w:spacing w:val="0"/>
                <w:w w:val="100"/>
                <w:rFonts w:ascii="Times New Roman" w:hAnsi="Times New Roman"/>
                <w:caps w:val="0"/>
              </w:rPr>
              <w:t xml:space="preserve">20  </w:t>
            </w:r>
            <w:r>
              <w:rPr>
                <w:b w:val="0"/>
                <w:i w:val="0"/>
                <w:color w:val="797979"/>
                <w:sz w:val="21"/>
                <w:spacing w:val="0"/>
                <w:w w:val="100"/>
                <w:rFonts w:hint="eastAsia"/>
                <w:caps w:val="0"/>
              </w:rPr>
              <w:t>米高排气筒处理后外排</w:t>
            </w:r>
            <w:r>
              <w:rPr>
                <w:b w:val="0"/>
                <w:i w:val="0"/>
                <w:color w:val="797979"/>
                <w:sz w:val="21"/>
                <w:spacing w:val="0"/>
                <w:w w:val="100"/>
                <w:rFonts w:ascii="Calibri" w:cs="Calibri" w:hAnsi="Calibri"/>
                <w:caps w:val="0"/>
              </w:rPr>
              <w:t xml:space="preserve"> </w:t>
            </w:r>
            <w:r>
              <w:rPr>
                <w:b w:val="0"/>
                <w:i w:val="0"/>
                <w:color w:val="797979"/>
                <w:sz w:val="21"/>
                <w:spacing w:val="-4"/>
                <w:w w:val="100"/>
                <w:rFonts w:hint="eastAsia"/>
                <w:caps w:val="0"/>
              </w:rPr>
              <w:t>：表面处理工序产生的有机废气经集气罩</w:t>
            </w:r>
            <w:r>
              <w:rPr>
                <w:b w:val="0"/>
                <w:i w:val="0"/>
                <w:color w:val="797979"/>
                <w:sz w:val="21"/>
                <w:spacing w:val="10"/>
                <w:w w:val="100"/>
                <w:rFonts w:ascii="Calibri" w:cs="Calibri" w:hAnsi="Calibri"/>
                <w:caps w:val="0"/>
              </w:rPr>
              <w:t xml:space="preserve"> </w:t>
            </w:r>
            <w:r>
              <w:rPr>
                <w:b w:val="0"/>
                <w:i w:val="0"/>
                <w:color w:val="797979"/>
                <w:sz w:val="21"/>
                <w:spacing w:val="0"/>
                <w:w w:val="100"/>
                <w:rFonts w:hint="eastAsia"/>
                <w:caps w:val="0"/>
              </w:rPr>
              <w:t>＋冷凝器＋静电回收装置双重处理后经</w:t>
            </w:r>
            <w:r>
              <w:rPr>
                <w:b w:val="0"/>
                <w:i w:val="0"/>
                <w:color w:val="797979"/>
                <w:sz w:val="21"/>
                <w:spacing w:val="65"/>
                <w:w w:val="100"/>
                <w:rFonts w:ascii="Calibri" w:cs="Calibri" w:hAnsi="Calibri"/>
                <w:caps w:val="0"/>
              </w:rPr>
              <w:t xml:space="preserve"> </w:t>
            </w:r>
            <w:r>
              <w:rPr>
                <w:szCs w:val="22"/>
                <w:b w:val="0"/>
                <w:i w:val="0"/>
                <w:color w:val="797979"/>
                <w:sz w:val="22"/>
                <w:spacing w:val="0"/>
                <w:w w:val="100"/>
                <w:rFonts w:ascii="Times New Roman" w:hAnsi="Times New Roman"/>
                <w:caps w:val="0"/>
              </w:rPr>
              <w:t>15</w:t>
            </w:r>
            <w:r>
              <w:rPr>
                <w:szCs w:val="22"/>
                <w:b w:val="0"/>
                <w:i w:val="0"/>
                <w:color w:val="797979"/>
                <w:sz w:val="22"/>
                <w:spacing w:val="37"/>
                <w:w w:val="100"/>
                <w:rFonts w:ascii="Times New Roman" w:hAnsi="Times New Roman"/>
                <w:caps w:val="0"/>
              </w:rPr>
              <w:t xml:space="preserve"> </w:t>
            </w:r>
            <w:r>
              <w:rPr>
                <w:b w:val="0"/>
                <w:i w:val="0"/>
                <w:color w:val="797979"/>
                <w:sz w:val="21"/>
                <w:spacing w:val="2"/>
                <w:w w:val="100"/>
                <w:rFonts w:hint="eastAsia"/>
                <w:caps w:val="0"/>
              </w:rPr>
              <w:t>米高排</w:t>
            </w:r>
            <w:r>
              <w:rPr>
                <w:b w:val="0"/>
                <w:i w:val="0"/>
                <w:color w:val="979797"/>
                <w:sz w:val="21"/>
                <w:spacing w:val="2"/>
                <w:w w:val="100"/>
                <w:rFonts w:hint="eastAsia"/>
                <w:caps w:val="0"/>
              </w:rPr>
              <w:t>气</w:t>
            </w:r>
            <w:r>
              <w:rPr>
                <w:b w:val="0"/>
                <w:i w:val="0"/>
                <w:color w:val="797979"/>
                <w:sz w:val="21"/>
                <w:spacing w:val="2"/>
                <w:w w:val="100"/>
                <w:rFonts w:hint="eastAsia"/>
                <w:caps w:val="0"/>
              </w:rPr>
              <w:t>筒处理后外排</w:t>
            </w:r>
            <w:r>
              <w:rPr>
                <w:b w:val="0"/>
                <w:i w:val="0"/>
                <w:color w:val="797979"/>
                <w:sz w:val="21"/>
                <w:spacing w:val="-59"/>
                <w:w w:val="100"/>
                <w:rFonts w:ascii="Calibri" w:cs="Calibri" w:hAnsi="Calibri"/>
                <w:caps w:val="0"/>
              </w:rPr>
              <w:t xml:space="preserve"> </w:t>
            </w:r>
            <w:r>
              <w:rPr>
                <w:b w:val="0"/>
                <w:i w:val="0"/>
                <w:color w:val="979797"/>
                <w:sz w:val="21"/>
                <w:spacing w:val="-6"/>
                <w:w w:val="100"/>
                <w:rFonts w:hint="eastAsia"/>
                <w:caps w:val="0"/>
              </w:rPr>
              <w:t>。</w:t>
            </w:r>
            <w:r>
              <w:rPr>
                <w:b w:val="0"/>
                <w:i w:val="0"/>
                <w:color w:val="797979"/>
                <w:sz w:val="21"/>
                <w:spacing w:val="-6"/>
                <w:w w:val="100"/>
                <w:rFonts w:hint="eastAsia"/>
                <w:caps w:val="0"/>
              </w:rPr>
              <w:t>生产过程中如集</w:t>
            </w:r>
            <w:r>
              <w:rPr>
                <w:b w:val="0"/>
                <w:i w:val="0"/>
                <w:color w:val="797979"/>
                <w:sz w:val="21"/>
                <w:spacing w:val="-111"/>
                <w:w w:val="100"/>
                <w:rFonts w:ascii="Calibri" w:cs="Calibri" w:hAnsi="Calibri"/>
                <w:caps w:val="0"/>
              </w:rPr>
              <w:t xml:space="preserve"> </w:t>
            </w:r>
            <w:r>
              <w:rPr>
                <w:b w:val="0"/>
                <w:i w:val="0"/>
                <w:color w:val="979797"/>
                <w:sz w:val="21"/>
                <w:spacing w:val="0"/>
                <w:w w:val="105"/>
                <w:rFonts w:hint="eastAsia"/>
                <w:caps w:val="0"/>
              </w:rPr>
              <w:t>气</w:t>
            </w:r>
            <w:r>
              <w:rPr>
                <w:b w:val="0"/>
                <w:i w:val="0"/>
                <w:color w:val="797979"/>
                <w:sz w:val="21"/>
                <w:spacing w:val="0"/>
                <w:w w:val="105"/>
                <w:rFonts w:hint="eastAsia"/>
                <w:caps w:val="0"/>
              </w:rPr>
              <w:t>罩和静电回收装置失效</w:t>
            </w:r>
            <w:r>
              <w:rPr>
                <w:b w:val="0"/>
                <w:i w:val="0"/>
                <w:color w:val="797979"/>
                <w:sz w:val="21"/>
                <w:spacing w:val="-2"/>
                <w:w w:val="105"/>
                <w:rFonts w:ascii="Calibri" w:cs="Calibri" w:hAnsi="Calibri"/>
                <w:caps w:val="0"/>
              </w:rPr>
              <w:t xml:space="preserve"> </w:t>
            </w:r>
            <w:r>
              <w:rPr>
                <w:b w:val="0"/>
                <w:i w:val="0"/>
                <w:color w:val="797979"/>
                <w:sz w:val="21"/>
                <w:spacing w:val="-7"/>
                <w:w w:val="105"/>
                <w:rFonts w:hint="eastAsia"/>
                <w:caps w:val="0"/>
              </w:rPr>
              <w:t>，会对周围大</w:t>
            </w:r>
            <w:r>
              <w:rPr>
                <w:b w:val="0"/>
                <w:i w:val="0"/>
                <w:color w:val="797979"/>
                <w:sz w:val="21"/>
                <w:spacing w:val="-77"/>
                <w:w w:val="105"/>
                <w:rFonts w:ascii="Calibri" w:cs="Calibri" w:hAnsi="Calibri"/>
                <w:caps w:val="0"/>
              </w:rPr>
              <w:t xml:space="preserve"> </w:t>
            </w:r>
            <w:r>
              <w:rPr>
                <w:b w:val="0"/>
                <w:i w:val="0"/>
                <w:color w:val="979797"/>
                <w:sz w:val="21"/>
                <w:spacing w:val="0"/>
                <w:w w:val="105"/>
                <w:rFonts w:hint="eastAsia"/>
                <w:caps w:val="0"/>
              </w:rPr>
              <w:t>气</w:t>
            </w:r>
            <w:r>
              <w:rPr>
                <w:b w:val="0"/>
                <w:i w:val="0"/>
                <w:color w:val="797979"/>
                <w:sz w:val="21"/>
                <w:spacing w:val="0"/>
                <w:w w:val="105"/>
                <w:rFonts w:hint="eastAsia"/>
                <w:caps w:val="0"/>
              </w:rPr>
              <w:t>环境产生影响</w:t>
            </w:r>
            <w:r>
              <w:rPr>
                <w:b w:val="0"/>
                <w:i w:val="0"/>
                <w:color w:val="797979"/>
                <w:sz w:val="21"/>
                <w:spacing w:val="-56"/>
                <w:w w:val="105"/>
                <w:rFonts w:ascii="Calibri" w:cs="Calibri" w:hAnsi="Calibri"/>
                <w:caps w:val="0"/>
              </w:rPr>
              <w:t xml:space="preserve"> </w:t>
            </w:r>
            <w:r>
              <w:rPr>
                <w:b w:val="0"/>
                <w:i w:val="0"/>
                <w:color w:val="979797"/>
                <w:sz w:val="21"/>
                <w:spacing w:val="0"/>
                <w:w w:val="105"/>
                <w:rFonts w:hint="eastAsia"/>
                <w:caps w:val="0"/>
              </w:rPr>
              <w:t>：</w:t>
            </w:r>
          </w:p>
          <w:p w:rsidR="00C95B12" w:rsidRDefault="00C95B12" w:rsidP="009C2919">
            <w:pPr>
              <w:pStyle w:val="BodyText"/>
              <w:jc w:val="both"/>
              <w:spacing w:before="52" w:beforeAutospacing="0" w:after="120" w:afterAutospacing="0" w:lineRule="auto" w:line="240"/>
              <w:rPr>
                <w:b w:val="0"/>
                <w:i w:val="0"/>
                <w:sz w:val="21"/>
                <w:spacing w:val="0"/>
                <w:w w:val="100"/>
                <w:rFonts w:ascii="Calibri" w:cs="Calibri" w:hAnsi="Calibri"/>
                <w:caps w:val="0"/>
              </w:rPr>
              <w:snapToGrid/>
              <w:ind w:left="711" w:right="209"/>
              <w:textAlignment w:val="baseline"/>
            </w:pPr>
            <w:r>
              <w:rPr>
                <w:b w:val="0"/>
                <w:i w:val="0"/>
                <w:color w:val="797979"/>
                <w:sz w:val="21"/>
                <w:spacing w:val="0"/>
                <w:w w:val="100"/>
                <w:rFonts w:hint="eastAsia"/>
                <w:caps w:val="0"/>
              </w:rPr>
              <w:t>故生产车间应列为环境风险目标</w:t>
            </w:r>
            <w:r>
              <w:rPr>
                <w:b w:val="0"/>
                <w:i w:val="0"/>
                <w:color w:val="797979"/>
                <w:sz w:val="21"/>
                <w:spacing w:val="78"/>
                <w:w w:val="100"/>
                <w:rFonts w:ascii="Calibri" w:cs="Calibri" w:hAnsi="Calibri"/>
                <w:caps w:val="0"/>
              </w:rPr>
              <w:t xml:space="preserve"> </w:t>
            </w:r>
            <w:r>
              <w:rPr>
                <w:b w:val="0"/>
                <w:i w:val="0"/>
                <w:color w:val="979797"/>
                <w:sz w:val="21"/>
                <w:spacing w:val="0"/>
                <w:w w:val="100"/>
                <w:rFonts w:hint="eastAsia"/>
                <w:caps w:val="0"/>
              </w:rPr>
              <w:t>。</w:t>
            </w:r>
          </w:p>
          <w:p w:rsidR="00C95B12" w:rsidRDefault="00C95B12" w:rsidP="009C2919">
            <w:pPr>
              <w:pStyle w:val="BodyText"/>
              <w:jc w:val="both"/>
              <w:spacing w:before="167" w:beforeAutospacing="0" w:after="120" w:afterAutospacing="0" w:lineRule="auto" w:line="240"/>
              <w:rPr>
                <w:b w:val="0"/>
                <w:i w:val="0"/>
                <w:sz w:val="21"/>
                <w:spacing w:val="0"/>
                <w:w w:val="100"/>
                <w:rFonts w:ascii="Calibri" w:cs="Calibri" w:hAnsi="Calibri"/>
                <w:caps w:val="0"/>
              </w:rPr>
              <w:snapToGrid/>
              <w:ind w:left="702" w:right="209"/>
              <w:textAlignment w:val="baseline"/>
            </w:pPr>
            <w:r>
              <w:rPr>
                <w:b w:val="0"/>
                <w:i w:val="0"/>
                <w:color w:val="626262"/>
                <w:sz w:val="21"/>
                <w:spacing w:val="-4"/>
                <w:w w:val="105"/>
                <w:rFonts w:ascii="Times New Roman" w:hAnsi="Times New Roman"/>
                <w:caps w:val="0"/>
              </w:rPr>
              <w:t>3.2</w:t>
            </w:r>
            <w:r>
              <w:rPr>
                <w:b w:val="0"/>
                <w:i w:val="0"/>
                <w:color w:val="626262"/>
                <w:sz w:val="21"/>
                <w:spacing w:val="1"/>
                <w:w w:val="105"/>
                <w:rFonts w:ascii="Times New Roman" w:hAnsi="Times New Roman"/>
                <w:caps w:val="0"/>
              </w:rPr>
              <w:t xml:space="preserve"> </w:t>
            </w:r>
            <w:r>
              <w:rPr>
                <w:b w:val="0"/>
                <w:i w:val="0"/>
                <w:color w:val="626262"/>
                <w:sz w:val="21"/>
                <w:spacing w:val="0"/>
                <w:w w:val="105"/>
                <w:rFonts w:hint="eastAsia"/>
                <w:caps w:val="0"/>
              </w:rPr>
              <w:t>事故类型</w:t>
            </w:r>
          </w:p>
          <w:p w:rsidR="00C95B12" w:rsidRDefault="00C95B12" w:rsidP="009C2919">
            <w:pPr>
              <w:jc w:val="both"/>
              <w:spacing w:before="29" w:beforeAutospacing="0" w:after="0" w:afterAutospacing="0" w:lineRule="auto" w:line="240"/>
              <w:rPr>
                <w:szCs w:val="23"/>
                <w:b w:val="0"/>
                <w:i w:val="0"/>
                <w:sz w:val="23"/>
                <w:spacing w:val="0"/>
                <w:w w:val="100"/>
                <w:rFonts w:ascii="宋体" w:cs="宋体"/>
                <w:caps w:val="0"/>
              </w:rPr>
              <w:snapToGrid/>
              <w:ind w:left="1145" w:right="1429"/>
              <w:textAlignment w:val="baseline"/>
            </w:pPr>
            <w:r>
              <w:rPr>
                <w:b w:val="0"/>
                <w:i w:val="0"/>
                <w:color w:val="797979"/>
                <w:sz w:val="21"/>
                <w:spacing w:val="3"/>
                <w:w w:val="100"/>
                <w:rFonts w:hint="eastAsia"/>
                <w:caps w:val="0"/>
              </w:rPr>
              <w:t>本</w:t>
            </w:r>
            <w:r>
              <w:rPr>
                <w:b w:val="0"/>
                <w:i w:val="0"/>
                <w:color w:val="979797"/>
                <w:sz w:val="21"/>
                <w:spacing w:val="3"/>
                <w:w w:val="100"/>
                <w:rFonts w:hint="eastAsia"/>
                <w:caps w:val="0"/>
              </w:rPr>
              <w:t>厂</w:t>
            </w:r>
            <w:r>
              <w:rPr>
                <w:b w:val="0"/>
                <w:i w:val="0"/>
                <w:color w:val="797979"/>
                <w:sz w:val="21"/>
                <w:spacing w:val="3"/>
                <w:w w:val="100"/>
                <w:rFonts w:hint="eastAsia"/>
                <w:caps w:val="0"/>
              </w:rPr>
              <w:t>在生</w:t>
            </w:r>
            <w:r>
              <w:rPr>
                <w:b w:val="0"/>
                <w:i w:val="0"/>
                <w:color w:val="979797"/>
                <w:sz w:val="21"/>
                <w:spacing w:val="3"/>
                <w:w w:val="100"/>
                <w:rFonts w:hint="eastAsia"/>
                <w:caps w:val="0"/>
              </w:rPr>
              <w:t>产</w:t>
            </w:r>
            <w:r>
              <w:rPr>
                <w:b w:val="0"/>
                <w:i w:val="0"/>
                <w:color w:val="797979"/>
                <w:sz w:val="21"/>
                <w:spacing w:val="3"/>
                <w:w w:val="100"/>
                <w:rFonts w:hint="eastAsia"/>
                <w:caps w:val="0"/>
              </w:rPr>
              <w:t>过程中口</w:t>
            </w:r>
            <w:r>
              <w:rPr>
                <w:szCs w:val="29"/>
                <w:b w:val="0"/>
                <w:i w:val="0"/>
                <w:color w:val="797979"/>
                <w:sz w:val="29"/>
                <w:spacing w:val="3"/>
                <w:w w:val="100"/>
                <w:rFonts w:ascii="Times New Roman" w:hAnsi="Times New Roman"/>
                <w:caps w:val="0"/>
              </w:rPr>
              <w:t>J</w:t>
            </w:r>
            <w:r>
              <w:rPr>
                <w:b w:val="0"/>
                <w:i w:val="0"/>
                <w:color w:val="797979"/>
                <w:sz w:val="21"/>
                <w:spacing w:val="3"/>
                <w:w w:val="100"/>
                <w:rFonts w:hint="eastAsia"/>
                <w:caps w:val="0"/>
              </w:rPr>
              <w:t>能存在化学品泄漏</w:t>
            </w:r>
            <w:r>
              <w:rPr>
                <w:b w:val="0"/>
                <w:i w:val="0"/>
                <w:color w:val="797979"/>
                <w:sz w:val="21"/>
                <w:spacing w:val="-28"/>
                <w:w w:val="100"/>
                <w:rFonts w:ascii="Calibri" w:cs="Calibri" w:hAnsi="Calibri"/>
                <w:caps w:val="0"/>
              </w:rPr>
              <w:t xml:space="preserve"> </w:t>
            </w:r>
            <w:r>
              <w:rPr>
                <w:b w:val="0"/>
                <w:i w:val="0"/>
                <w:color w:val="797979"/>
                <w:sz w:val="21"/>
                <w:spacing w:val="3"/>
                <w:w w:val="100"/>
                <w:rFonts w:hint="eastAsia"/>
                <w:caps w:val="0"/>
              </w:rPr>
              <w:t>、危废库泄</w:t>
            </w:r>
            <w:r>
              <w:rPr>
                <w:b w:val="0"/>
                <w:i w:val="0"/>
                <w:color w:val="979797"/>
                <w:sz w:val="21"/>
                <w:spacing w:val="3"/>
                <w:w w:val="100"/>
                <w:rFonts w:hint="eastAsia"/>
                <w:caps w:val="0"/>
              </w:rPr>
              <w:t>露</w:t>
            </w:r>
            <w:r>
              <w:rPr>
                <w:b w:val="0"/>
                <w:i w:val="0"/>
                <w:color w:val="797979"/>
                <w:sz w:val="21"/>
                <w:spacing w:val="3"/>
                <w:w w:val="100"/>
                <w:rFonts w:hint="eastAsia"/>
                <w:caps w:val="0"/>
              </w:rPr>
              <w:t>、天然</w:t>
            </w:r>
            <w:r>
              <w:rPr>
                <w:b w:val="0"/>
                <w:i w:val="0"/>
                <w:color w:val="979797"/>
                <w:sz w:val="21"/>
                <w:spacing w:val="3"/>
                <w:w w:val="100"/>
                <w:rFonts w:hint="eastAsia"/>
                <w:caps w:val="0"/>
              </w:rPr>
              <w:t>气</w:t>
            </w:r>
            <w:r>
              <w:rPr>
                <w:b w:val="0"/>
                <w:i w:val="0"/>
                <w:color w:val="797979"/>
                <w:sz w:val="21"/>
                <w:spacing w:val="3"/>
                <w:w w:val="100"/>
                <w:rFonts w:hint="eastAsia"/>
                <w:caps w:val="0"/>
              </w:rPr>
              <w:t>锅炉泄露</w:t>
            </w:r>
            <w:r>
              <w:rPr>
                <w:b w:val="0"/>
                <w:i w:val="0"/>
                <w:color w:val="979797"/>
                <w:sz w:val="21"/>
                <w:spacing w:val="3"/>
                <w:w w:val="100"/>
                <w:rFonts w:hint="eastAsia"/>
                <w:caps w:val="0"/>
              </w:rPr>
              <w:t>等</w:t>
            </w:r>
            <w:r>
              <w:rPr>
                <w:b w:val="0"/>
                <w:i w:val="0"/>
                <w:color w:val="797979"/>
                <w:sz w:val="21"/>
                <w:spacing w:val="3"/>
                <w:w w:val="100"/>
                <w:rFonts w:hint="eastAsia"/>
                <w:caps w:val="0"/>
              </w:rPr>
              <w:t>环</w:t>
            </w:r>
            <w:r>
              <w:rPr>
                <w:szCs w:val="24"/>
                <w:b w:val="0"/>
                <w:i w:val="0"/>
                <w:color w:val="414141"/>
                <w:sz w:val="24"/>
                <w:spacing w:val="-11"/>
                <w:w w:val="105"/>
                <w:rFonts w:ascii="Times New Roman" w:hAnsi="Times New Roman"/>
                <w:caps w:val="0"/>
              </w:rPr>
              <w:t>3.3</w:t>
            </w:r>
            <w:r>
              <w:rPr>
                <w:szCs w:val="24"/>
                <w:b w:val="0"/>
                <w:i w:val="0"/>
                <w:color w:val="414141"/>
                <w:sz w:val="24"/>
                <w:spacing w:val="-7"/>
                <w:w w:val="105"/>
                <w:rFonts w:ascii="Times New Roman" w:hAnsi="Times New Roman"/>
                <w:caps w:val="0"/>
              </w:rPr>
              <w:t xml:space="preserve"> </w:t>
            </w:r>
            <w:r>
              <w:rPr>
                <w:szCs w:val="23"/>
                <w:b w:val="0"/>
                <w:i w:val="0"/>
                <w:color w:val="414141"/>
                <w:sz w:val="23"/>
                <w:spacing w:val="0"/>
                <w:w w:val="105"/>
                <w:rFonts w:ascii="宋体" w:cs="宋体" w:hAnsi="宋体" w:hint="eastAsia"/>
                <w:caps w:val="0"/>
              </w:rPr>
              <w:t>环境敏感目标确定</w:t>
            </w:r>
          </w:p>
          <w:p w:rsidR="00C95B12" w:rsidRDefault="00C95B12" w:rsidP="009C2919">
            <w:pPr>
              <w:jc w:val="both"/>
              <w:spacing w:before="11" w:beforeAutospacing="0" w:after="0" w:afterAutospacing="0" w:lineRule="auto" w:line="240"/>
              <w:rPr>
                <w:szCs w:val="16"/>
                <w:b w:val="0"/>
                <w:i w:val="0"/>
                <w:sz w:val="16"/>
                <w:spacing w:val="0"/>
                <w:w w:val="100"/>
                <w:rFonts w:ascii="宋体" w:cs="宋体"/>
                <w:caps w:val="0"/>
              </w:rPr>
              <w:snapToGrid/>
              <w:textAlignment w:val="baseline"/>
            </w:pPr>
            <w:r>
              <w:rPr>
                <w:b w:val="0"/>
                <w:i w:val="0"/>
                <w:sz w:val="16"/>
                <w:spacing w:val="0"/>
                <w:w w:val="100"/>
                <w:rFonts w:ascii="宋体" w:cs="宋体"/>
                <w:caps w:val="0"/>
              </w:rPr>
              <w:t/>
            </w:r>
          </w:p>
          <w:p w:rsidR="00C95B12" w:rsidRDefault="00C95B12" w:rsidP="009C2919">
            <w:pPr>
              <w:pStyle w:val="BodyText"/>
              <w:jc w:val="both"/>
              <w:spacing w:before="0" w:beforeAutospacing="0" w:after="120" w:afterAutospacing="0" w:lineRule="auto" w:line="240"/>
              <w:rPr>
                <w:b w:val="0"/>
                <w:i w:val="0"/>
                <w:sz w:val="21"/>
                <w:spacing w:val="0"/>
                <w:w w:val="100"/>
                <w:rFonts w:ascii="Calibri" w:cs="Calibri" w:hAnsi="Calibri"/>
                <w:caps w:val="0"/>
              </w:rPr>
              <w:snapToGrid/>
              <w:ind w:left="1277" w:right="1429"/>
              <w:textAlignment w:val="baseline"/>
            </w:pPr>
            <w:r>
              <w:rPr>
                <w:szCs w:val="19"/>
                <w:b w:val="0"/>
                <w:i w:val="0"/>
                <w:color w:val="5B5B5B"/>
                <w:sz w:val="19"/>
                <w:spacing w:val="0"/>
                <w:w w:val="148"/>
                <w:rFonts w:ascii="Arial" w:cs="Arial" w:eastAsia="Times New Roman" w:hAnsi="Arial"/>
                <w:caps w:val="0"/>
              </w:rPr>
              <w:t>(</w:t>
            </w:r>
            <w:r>
              <w:rPr>
                <w:szCs w:val="19"/>
                <w:b w:val="0"/>
                <w:i w:val="0"/>
                <w:color w:val="5B5B5B"/>
                <w:sz w:val="19"/>
                <w:spacing w:val="8"/>
                <w:w w:val="148"/>
                <w:rFonts w:ascii="Arial" w:cs="Arial" w:eastAsia="Times New Roman" w:hAnsi="Arial"/>
                <w:caps w:val="0"/>
              </w:rPr>
              <w:t>1</w:t>
            </w:r>
            <w:r>
              <w:rPr>
                <w:b w:val="0"/>
                <w:i w:val="0"/>
                <w:color w:val="5B5B5B"/>
                <w:sz w:val="21"/>
                <w:spacing w:val="0"/>
                <w:w w:val="33"/>
                <w:rFonts w:hint="eastAsia"/>
                <w:caps w:val="0"/>
              </w:rPr>
              <w:t>）</w:t>
            </w:r>
            <w:r>
              <w:rPr>
                <w:b w:val="0"/>
                <w:i w:val="0"/>
                <w:color w:val="5B5B5B"/>
                <w:sz w:val="21"/>
                <w:spacing w:val="15"/>
                <w:w w:val="100"/>
                <w:rFonts w:ascii="Calibri" w:cs="Calibri" w:hAnsi="Calibri"/>
                <w:caps w:val="0"/>
              </w:rPr>
              <w:t xml:space="preserve"> </w:t>
            </w:r>
            <w:r>
              <w:rPr>
                <w:b w:val="0"/>
                <w:i w:val="0"/>
                <w:color w:val="5B5B5B"/>
                <w:sz w:val="21"/>
                <w:spacing w:val="0"/>
                <w:w w:val="101"/>
                <w:rFonts w:hint="eastAsia"/>
                <w:caps w:val="0"/>
              </w:rPr>
              <w:t>水环境</w:t>
            </w:r>
            <w:r>
              <w:rPr>
                <w:b w:val="0"/>
                <w:i w:val="0"/>
                <w:color w:val="5B5B5B"/>
                <w:sz w:val="21"/>
                <w:spacing w:val="-93"/>
                <w:w w:val="100"/>
                <w:rFonts w:ascii="Calibri" w:cs="Calibri" w:hAnsi="Calibri"/>
                <w:caps w:val="0"/>
              </w:rPr>
              <w:t xml:space="preserve"> </w:t>
            </w:r>
            <w:r>
              <w:rPr>
                <w:b w:val="0"/>
                <w:i w:val="0"/>
                <w:color w:val="414141"/>
                <w:sz w:val="21"/>
                <w:spacing w:val="-69"/>
                <w:w w:val="126"/>
                <w:rFonts w:hint="eastAsia"/>
                <w:caps w:val="0"/>
              </w:rPr>
              <w:t>：</w:t>
            </w:r>
            <w:r>
              <w:rPr>
                <w:b w:val="0"/>
                <w:i w:val="0"/>
                <w:color w:val="727272"/>
                <w:sz w:val="21"/>
                <w:spacing w:val="0"/>
                <w:w w:val="100"/>
                <w:rFonts w:hint="eastAsia"/>
                <w:caps w:val="0"/>
              </w:rPr>
              <w:t>主要水体敏感目标为自</w:t>
            </w:r>
            <w:r>
              <w:rPr>
                <w:b w:val="0"/>
                <w:i w:val="0"/>
                <w:color w:val="727272"/>
                <w:sz w:val="21"/>
                <w:spacing w:val="-76"/>
                <w:w w:val="100"/>
                <w:rFonts w:ascii="Calibri" w:cs="Calibri" w:hAnsi="Calibri"/>
                <w:caps w:val="0"/>
              </w:rPr>
              <w:t xml:space="preserve"> </w:t>
            </w:r>
            <w:r>
              <w:rPr>
                <w:b w:val="0"/>
                <w:i w:val="0"/>
                <w:color w:val="727272"/>
                <w:sz w:val="21"/>
                <w:spacing w:val="0"/>
                <w:w w:val="100"/>
                <w:rFonts w:hint="eastAsia"/>
                <w:caps w:val="0"/>
              </w:rPr>
              <w:t>沟污水处理厂进水水质</w:t>
            </w:r>
            <w:r>
              <w:rPr>
                <w:b w:val="0"/>
                <w:i w:val="0"/>
                <w:color w:val="727272"/>
                <w:sz w:val="21"/>
                <w:spacing w:val="-43"/>
                <w:w w:val="100"/>
                <w:rFonts w:ascii="Calibri" w:cs="Calibri" w:hAnsi="Calibri"/>
                <w:caps w:val="0"/>
              </w:rPr>
              <w:t xml:space="preserve"> </w:t>
            </w:r>
            <w:r>
              <w:rPr>
                <w:b w:val="0"/>
                <w:i w:val="0"/>
                <w:color w:val="8C8C8C"/>
                <w:sz w:val="21"/>
                <w:spacing w:val="0"/>
                <w:w w:val="119"/>
                <w:rFonts w:hint="eastAsia"/>
                <w:caps w:val="0"/>
              </w:rPr>
              <w:t>。</w:t>
            </w:r>
          </w:p>
          <w:p w:rsidR="00C95B12" w:rsidRDefault="00C95B12" w:rsidP="009C2919">
            <w:pPr>
              <w:pStyle w:val="BodyText"/>
              <w:jc w:val="both"/>
              <w:spacing w:before="156" w:beforeAutospacing="0" w:after="120" w:afterAutospacing="0" w:lineRule="auto" w:line="357"/>
              <w:rPr>
                <w:b w:val="0"/>
                <w:i w:val="0"/>
                <w:sz w:val="21"/>
                <w:spacing w:val="0"/>
                <w:w w:val="100"/>
                <w:rFonts w:ascii="Calibri" w:cs="Calibri" w:hAnsi="Calibri"/>
                <w:caps w:val="0"/>
              </w:rPr>
              <w:snapToGrid/>
              <w:ind w:left="689" w:right="1429" w:firstLine="587"/>
              <w:textAlignment w:val="baseline"/>
            </w:pPr>
            <w:r>
              <w:rPr>
                <w:szCs w:val="20"/>
                <w:b w:val="0"/>
                <w:i w:val="0"/>
                <w:color w:val="727272"/>
                <w:sz w:val="20"/>
                <w:spacing w:val="0"/>
                <w:w w:val="100"/>
                <w:rFonts w:ascii="Times New Roman" w:hAnsi="Times New Roman"/>
                <w:caps w:val="0"/>
              </w:rPr>
              <w:t>(</w:t>
            </w:r>
            <w:r>
              <w:rPr>
                <w:szCs w:val="20"/>
                <w:b w:val="0"/>
                <w:i w:val="0"/>
                <w:color w:val="727272"/>
                <w:sz w:val="20"/>
                <w:spacing w:val="-18"/>
                <w:w w:val="100"/>
                <w:rFonts w:ascii="Times New Roman" w:hAnsi="Times New Roman"/>
                <w:caps w:val="0"/>
              </w:rPr>
              <w:t xml:space="preserve"> </w:t>
            </w:r>
            <w:r>
              <w:rPr>
                <w:szCs w:val="20"/>
                <w:b w:val="0"/>
                <w:i w:val="0"/>
                <w:color w:val="727272"/>
                <w:sz w:val="20"/>
                <w:spacing w:val="0"/>
                <w:w w:val="100"/>
                <w:rFonts w:ascii="Times New Roman" w:hAnsi="Times New Roman"/>
                <w:caps w:val="0"/>
              </w:rPr>
              <w:t>2</w:t>
            </w:r>
            <w:r>
              <w:rPr>
                <w:szCs w:val="20"/>
                <w:b w:val="0"/>
                <w:i w:val="0"/>
                <w:color w:val="727272"/>
                <w:sz w:val="20"/>
                <w:spacing w:val="-6"/>
                <w:w w:val="100"/>
                <w:rFonts w:ascii="Times New Roman" w:hAnsi="Times New Roman"/>
                <w:caps w:val="0"/>
              </w:rPr>
              <w:t xml:space="preserve"> </w:t>
            </w:r>
            <w:r>
              <w:rPr>
                <w:b w:val="0"/>
                <w:i w:val="0"/>
                <w:color w:val="727272"/>
                <w:sz w:val="21"/>
                <w:spacing w:val="0"/>
                <w:w w:val="75"/>
                <w:rFonts w:hint="eastAsia"/>
                <w:caps w:val="0"/>
              </w:rPr>
              <w:t>）</w:t>
            </w:r>
            <w:r>
              <w:rPr>
                <w:b w:val="0"/>
                <w:i w:val="0"/>
                <w:color w:val="727272"/>
                <w:sz w:val="21"/>
                <w:spacing w:val="63"/>
                <w:w w:val="75"/>
                <w:rFonts w:ascii="Calibri" w:cs="Calibri" w:hAnsi="Calibri"/>
                <w:caps w:val="0"/>
              </w:rPr>
              <w:t xml:space="preserve"> </w:t>
            </w:r>
            <w:r>
              <w:rPr>
                <w:b w:val="0"/>
                <w:i w:val="0"/>
                <w:color w:val="727272"/>
                <w:sz w:val="21"/>
                <w:spacing w:val="0"/>
                <w:w w:val="100"/>
                <w:rFonts w:hint="eastAsia"/>
                <w:caps w:val="0"/>
              </w:rPr>
              <w:t>环境空气</w:t>
            </w:r>
            <w:r>
              <w:rPr>
                <w:b w:val="0"/>
                <w:i w:val="0"/>
                <w:color w:val="727272"/>
                <w:sz w:val="21"/>
                <w:spacing w:val="-78"/>
                <w:w w:val="100"/>
                <w:rFonts w:ascii="Calibri" w:cs="Calibri" w:hAnsi="Calibri"/>
                <w:caps w:val="0"/>
              </w:rPr>
              <w:t xml:space="preserve"> </w:t>
            </w:r>
            <w:r>
              <w:rPr>
                <w:b w:val="0"/>
                <w:i w:val="0"/>
                <w:color w:val="727272"/>
                <w:sz w:val="21"/>
                <w:spacing w:val="-8"/>
                <w:w w:val="100"/>
                <w:rFonts w:hint="eastAsia"/>
                <w:caps w:val="0"/>
              </w:rPr>
              <w:t>：敏感目标为仁和家园</w:t>
            </w:r>
            <w:r>
              <w:rPr>
                <w:b w:val="0"/>
                <w:i w:val="0"/>
                <w:color w:val="727272"/>
                <w:sz w:val="21"/>
                <w:spacing w:val="-43"/>
                <w:w w:val="100"/>
                <w:rFonts w:ascii="Calibri" w:cs="Calibri" w:hAnsi="Calibri"/>
                <w:caps w:val="0"/>
              </w:rPr>
              <w:t xml:space="preserve"> </w:t>
            </w:r>
            <w:r>
              <w:rPr>
                <w:b w:val="0"/>
                <w:i w:val="0"/>
                <w:color w:val="727272"/>
                <w:sz w:val="21"/>
                <w:spacing w:val="-11"/>
                <w:w w:val="100"/>
                <w:rFonts w:hint="eastAsia"/>
                <w:caps w:val="0"/>
              </w:rPr>
              <w:t>、南留村</w:t>
            </w:r>
            <w:r>
              <w:rPr>
                <w:b w:val="0"/>
                <w:i w:val="0"/>
                <w:color w:val="727272"/>
                <w:sz w:val="21"/>
                <w:spacing w:val="-88"/>
                <w:w w:val="100"/>
                <w:rFonts w:ascii="Calibri" w:cs="Calibri" w:hAnsi="Calibri"/>
                <w:caps w:val="0"/>
              </w:rPr>
              <w:t xml:space="preserve"> </w:t>
            </w:r>
            <w:r>
              <w:rPr>
                <w:b w:val="0"/>
                <w:i w:val="0"/>
                <w:color w:val="727272"/>
                <w:sz w:val="21"/>
                <w:spacing w:val="-11"/>
                <w:w w:val="100"/>
                <w:rFonts w:hint="eastAsia"/>
                <w:caps w:val="0"/>
              </w:rPr>
              <w:t>、王储村</w:t>
            </w:r>
            <w:r>
              <w:rPr>
                <w:b w:val="0"/>
                <w:i w:val="0"/>
                <w:color w:val="727272"/>
                <w:sz w:val="21"/>
                <w:spacing w:val="-86"/>
                <w:w w:val="100"/>
                <w:rFonts w:ascii="Calibri" w:cs="Calibri" w:hAnsi="Calibri"/>
                <w:caps w:val="0"/>
              </w:rPr>
              <w:t xml:space="preserve"> </w:t>
            </w:r>
            <w:r>
              <w:rPr>
                <w:b w:val="0"/>
                <w:i w:val="0"/>
                <w:color w:val="727272"/>
                <w:sz w:val="21"/>
                <w:spacing w:val="-8"/>
                <w:w w:val="100"/>
                <w:rFonts w:hint="eastAsia"/>
                <w:caps w:val="0"/>
              </w:rPr>
              <w:t>、幸福里小区</w:t>
            </w:r>
            <w:r>
              <w:rPr>
                <w:b w:val="0"/>
                <w:i w:val="0"/>
                <w:color w:val="727272"/>
                <w:sz w:val="21"/>
                <w:spacing w:val="-66"/>
                <w:w w:val="100"/>
                <w:rFonts w:ascii="Calibri" w:cs="Calibri" w:hAnsi="Calibri"/>
                <w:caps w:val="0"/>
              </w:rPr>
              <w:t xml:space="preserve"> </w:t>
            </w:r>
            <w:r>
              <w:rPr>
                <w:b w:val="0"/>
                <w:i w:val="0"/>
                <w:color w:val="727272"/>
                <w:sz w:val="21"/>
                <w:spacing w:val="-19"/>
                <w:w w:val="100"/>
                <w:rFonts w:hint="eastAsia"/>
                <w:caps w:val="0"/>
              </w:rPr>
              <w:t>、坤源</w:t>
            </w:r>
            <w:r>
              <w:rPr>
                <w:b w:val="0"/>
                <w:i w:val="0"/>
                <w:color w:val="727272"/>
                <w:sz w:val="21"/>
                <w:spacing w:val="0"/>
                <w:w w:val="100"/>
                <w:rFonts w:ascii="Calibri" w:cs="Calibri" w:hAnsi="Calibri"/>
                <w:caps w:val="0"/>
              </w:rPr>
              <w:t xml:space="preserve"> </w:t>
            </w:r>
            <w:r>
              <w:rPr>
                <w:b w:val="0"/>
                <w:i w:val="0"/>
                <w:color w:val="727272"/>
                <w:sz w:val="21"/>
                <w:spacing w:val="0"/>
                <w:w w:val="100"/>
                <w:rFonts w:hint="eastAsia"/>
                <w:caps w:val="0"/>
              </w:rPr>
              <w:t>小区商贸城商务公寓居民</w:t>
            </w:r>
            <w:r>
              <w:rPr>
                <w:b w:val="0"/>
                <w:i w:val="0"/>
                <w:color w:val="727272"/>
                <w:sz w:val="21"/>
                <w:spacing w:val="-13"/>
                <w:w w:val="100"/>
                <w:rFonts w:ascii="Calibri" w:cs="Calibri" w:hAnsi="Calibri"/>
                <w:caps w:val="0"/>
              </w:rPr>
              <w:t xml:space="preserve"> </w:t>
            </w:r>
            <w:r>
              <w:rPr>
                <w:b w:val="0"/>
                <w:i w:val="0"/>
                <w:color w:val="8C8C8C"/>
                <w:sz w:val="21"/>
                <w:spacing w:val="0"/>
                <w:w w:val="100"/>
                <w:rFonts w:hint="eastAsia"/>
                <w:caps w:val="0"/>
              </w:rPr>
              <w:t>。</w:t>
            </w:r>
          </w:p>
          <w:p w:rsidR="00C95B12" w:rsidRDefault="00C95B12" w:rsidP="009C2919">
            <w:pPr>
              <w:pStyle w:val="Heading1"/>
              <w:jc w:val="center"/>
              <w:spacing w:before="90" w:beforeAutospacing="0" w:after="330" w:afterAutospacing="0" w:lineRule="auto" w:line="578"/>
              <w:rPr>
                <w:b w:val="1"/>
                <w:i w:val="0"/>
                <w:sz w:val="32"/>
                <w:spacing w:val="0"/>
                <w:w w:val="100"/>
                <w:rFonts w:ascii="Calibri" w:cs="Calibri" w:hAnsi="Calibri"/>
                <w:caps w:val="0"/>
              </w:rPr>
              <w:snapToGrid/>
              <w:ind w:right="5883"/>
              <w:textAlignment w:val="baseline"/>
            </w:pPr>
            <w:r>
              <w:rPr>
                <w:szCs w:val="28"/>
                <w:b w:val="1"/>
                <w:i w:val="0"/>
                <w:color w:val="414141"/>
                <w:sz w:val="28"/>
                <w:spacing w:val="0"/>
                <w:w w:val="100"/>
                <w:rFonts w:ascii="Times New Roman" w:hAnsi="Times New Roman"/>
                <w:caps w:val="0"/>
              </w:rPr>
              <w:t>4</w:t>
            </w:r>
            <w:r>
              <w:rPr>
                <w:szCs w:val="28"/>
                <w:b w:val="1"/>
                <w:i w:val="0"/>
                <w:color w:val="414141"/>
                <w:sz w:val="28"/>
                <w:spacing w:val="61"/>
                <w:w w:val="100"/>
                <w:rFonts w:ascii="Times New Roman" w:hAnsi="Times New Roman"/>
                <w:caps w:val="0"/>
              </w:rPr>
              <w:t xml:space="preserve"> </w:t>
            </w:r>
            <w:r>
              <w:rPr>
                <w:b w:val="1"/>
                <w:i w:val="0"/>
                <w:color w:val="414141"/>
                <w:sz w:val="32"/>
                <w:spacing w:val="0"/>
                <w:w w:val="100"/>
                <w:rFonts w:hint="eastAsia"/>
                <w:caps w:val="0"/>
              </w:rPr>
              <w:t>应急组织指挥体系与职责</w:t>
            </w:r>
          </w:p>
          <w:p w:rsidR="00C95B12" w:rsidRDefault="00C95B12" w:rsidP="009C2919">
            <w:pPr>
              <w:jc w:val="both"/>
              <w:spacing w:before="207" w:beforeAutospacing="0" w:after="0" w:afterAutospacing="0" w:lineRule="auto" w:line="240"/>
              <w:rPr>
                <w:szCs w:val="23"/>
                <w:b w:val="0"/>
                <w:i w:val="0"/>
                <w:sz w:val="23"/>
                <w:spacing w:val="0"/>
                <w:w w:val="100"/>
                <w:rFonts w:ascii="宋体" w:cs="宋体"/>
                <w:caps w:val="0"/>
              </w:rPr>
              <w:snapToGrid/>
              <w:ind w:left="1150" w:right="1429"/>
              <w:textAlignment w:val="baseline"/>
            </w:pPr>
            <w:r>
              <w:rPr>
                <w:b w:val="0"/>
                <w:i w:val="0"/>
                <w:color w:val="414141"/>
                <w:sz w:val="21"/>
                <w:spacing w:val="5"/>
                <w:w w:val="105"/>
                <w:rFonts w:ascii="Times New Roman" w:hAnsi="Times New Roman"/>
                <w:caps w:val="0"/>
              </w:rPr>
              <w:t>4.1</w:t>
            </w:r>
            <w:r>
              <w:rPr>
                <w:b w:val="0"/>
                <w:i w:val="0"/>
                <w:color w:val="414141"/>
                <w:sz w:val="21"/>
                <w:spacing w:val="18"/>
                <w:w w:val="105"/>
                <w:rFonts w:ascii="Times New Roman" w:hAnsi="Times New Roman"/>
                <w:caps w:val="0"/>
              </w:rPr>
              <w:t xml:space="preserve"> </w:t>
            </w:r>
            <w:r>
              <w:rPr>
                <w:szCs w:val="23"/>
                <w:b w:val="0"/>
                <w:i w:val="0"/>
                <w:color w:val="414141"/>
                <w:sz w:val="23"/>
                <w:spacing w:val="0"/>
                <w:w w:val="105"/>
                <w:rFonts w:ascii="宋体" w:cs="宋体" w:hAnsi="宋体" w:hint="eastAsia"/>
                <w:caps w:val="0"/>
              </w:rPr>
              <w:t>领导机构</w:t>
            </w:r>
          </w:p>
          <w:p w:rsidR="00C95B12" w:rsidRDefault="00C95B12" w:rsidP="009C2919">
            <w:pPr>
              <w:pStyle w:val="BodyText"/>
              <w:jc w:val="both"/>
              <w:spacing w:before="149" w:beforeAutospacing="0" w:after="120" w:afterAutospacing="0" w:lineRule="auto" w:line="369"/>
              <w:rPr>
                <w:b w:val="0"/>
                <w:i w:val="0"/>
                <w:sz w:val="21"/>
                <w:spacing w:val="0"/>
                <w:w w:val="100"/>
                <w:rFonts w:ascii="Calibri" w:cs="Calibri" w:hAnsi="Calibri"/>
                <w:caps w:val="0"/>
              </w:rPr>
              <w:snapToGrid/>
              <w:ind w:left="680" w:right="1429" w:firstLine="474"/>
              <w:textAlignment w:val="baseline"/>
            </w:pPr>
            <w:r>
              <w:rPr>
                <w:b w:val="0"/>
                <w:i w:val="0"/>
                <w:color w:val="727272"/>
                <w:sz w:val="21"/>
                <w:spacing w:val="0"/>
                <w:w w:val="100"/>
                <w:rFonts w:hint="eastAsia"/>
                <w:caps w:val="0"/>
              </w:rPr>
              <w:t>高碑店市新腾飞革业有限公司成</w:t>
            </w:r>
            <w:r>
              <w:rPr>
                <w:b w:val="0"/>
                <w:i w:val="0"/>
                <w:color w:val="727272"/>
                <w:sz w:val="21"/>
                <w:spacing w:val="0"/>
                <w:w w:val="100"/>
                <w:rFonts w:ascii="Calibri" w:cs="Calibri" w:hAnsi="Calibri"/>
                <w:caps w:val="0"/>
              </w:rPr>
              <w:t xml:space="preserve"> </w:t>
            </w:r>
            <w:r>
              <w:rPr>
                <w:b w:val="0"/>
                <w:i w:val="0"/>
                <w:color w:val="8C8C8C"/>
                <w:sz w:val="21"/>
                <w:spacing w:val="0"/>
                <w:w w:val="100"/>
                <w:rFonts w:hint="eastAsia"/>
                <w:caps w:val="0"/>
              </w:rPr>
              <w:t>立</w:t>
            </w:r>
            <w:r>
              <w:rPr>
                <w:b w:val="0"/>
                <w:i w:val="0"/>
                <w:color w:val="727272"/>
                <w:sz w:val="21"/>
                <w:spacing w:val="0"/>
                <w:w w:val="100"/>
                <w:rFonts w:hint="eastAsia"/>
                <w:caps w:val="0"/>
              </w:rPr>
              <w:t>突发环境事件应急指挥部</w:t>
            </w:r>
            <w:r>
              <w:rPr>
                <w:b w:val="0"/>
                <w:i w:val="0"/>
                <w:color w:val="727272"/>
                <w:sz w:val="21"/>
                <w:spacing w:val="-55"/>
                <w:w w:val="100"/>
                <w:rFonts w:ascii="Calibri" w:cs="Calibri" w:hAnsi="Calibri"/>
                <w:caps w:val="0"/>
              </w:rPr>
              <w:t xml:space="preserve"> </w:t>
            </w:r>
            <w:r>
              <w:rPr>
                <w:b w:val="0"/>
                <w:i w:val="0"/>
                <w:color w:val="9E9E9E"/>
                <w:sz w:val="21"/>
                <w:spacing w:val="-6"/>
                <w:w w:val="100"/>
                <w:rFonts w:hint="eastAsia"/>
                <w:caps w:val="0"/>
              </w:rPr>
              <w:t>。</w:t>
            </w:r>
            <w:r>
              <w:rPr>
                <w:b w:val="0"/>
                <w:i w:val="0"/>
                <w:color w:val="727272"/>
                <w:sz w:val="21"/>
                <w:spacing w:val="-6"/>
                <w:w w:val="100"/>
                <w:rFonts w:hint="eastAsia"/>
                <w:caps w:val="0"/>
              </w:rPr>
              <w:t>辛艳民任总指</w:t>
            </w:r>
            <w:r>
              <w:rPr>
                <w:b w:val="0"/>
                <w:i w:val="0"/>
                <w:color w:val="727272"/>
                <w:sz w:val="21"/>
                <w:spacing w:val="0"/>
                <w:w w:val="101"/>
                <w:rFonts w:ascii="Calibri" w:cs="Calibri" w:hAnsi="Calibri"/>
                <w:caps w:val="0"/>
              </w:rPr>
              <w:t xml:space="preserve"> </w:t>
            </w:r>
            <w:r>
              <w:rPr>
                <w:b w:val="0"/>
                <w:i w:val="0"/>
                <w:color w:val="727272"/>
                <w:sz w:val="21"/>
                <w:spacing w:val="0"/>
                <w:w w:val="100"/>
                <w:rFonts w:hint="eastAsia"/>
                <w:caps w:val="0"/>
              </w:rPr>
              <w:t>挥</w:t>
            </w:r>
            <w:r>
              <w:rPr>
                <w:b w:val="0"/>
                <w:i w:val="0"/>
                <w:color w:val="727272"/>
                <w:sz w:val="21"/>
                <w:spacing w:val="-66"/>
                <w:w w:val="100"/>
                <w:rFonts w:ascii="Calibri" w:cs="Calibri" w:hAnsi="Calibri"/>
                <w:caps w:val="0"/>
              </w:rPr>
              <w:t xml:space="preserve"> </w:t>
            </w:r>
            <w:r>
              <w:rPr>
                <w:b w:val="0"/>
                <w:i w:val="0"/>
                <w:color w:val="727272"/>
                <w:sz w:val="21"/>
                <w:spacing w:val="-4"/>
                <w:w w:val="100"/>
                <w:rFonts w:hint="eastAsia"/>
                <w:caps w:val="0"/>
              </w:rPr>
              <w:t>，辛海超为副总指挥</w:t>
            </w:r>
            <w:r>
              <w:rPr>
                <w:b w:val="0"/>
                <w:i w:val="0"/>
                <w:color w:val="727272"/>
                <w:sz w:val="21"/>
                <w:spacing w:val="-32"/>
                <w:w w:val="100"/>
                <w:rFonts w:ascii="Calibri" w:cs="Calibri" w:hAnsi="Calibri"/>
                <w:caps w:val="0"/>
              </w:rPr>
              <w:t xml:space="preserve"> </w:t>
            </w:r>
            <w:r>
              <w:rPr>
                <w:b w:val="0"/>
                <w:i w:val="0"/>
                <w:color w:val="727272"/>
                <w:sz w:val="21"/>
                <w:spacing w:val="-7"/>
                <w:w w:val="100"/>
                <w:rFonts w:hint="eastAsia"/>
                <w:caps w:val="0"/>
              </w:rPr>
              <w:t>：由安全科、财务部</w:t>
            </w:r>
            <w:r>
              <w:rPr>
                <w:b w:val="0"/>
                <w:i w:val="0"/>
                <w:color w:val="727272"/>
                <w:sz w:val="21"/>
                <w:spacing w:val="-60"/>
                <w:w w:val="100"/>
                <w:rFonts w:ascii="Calibri" w:cs="Calibri" w:hAnsi="Calibri"/>
                <w:caps w:val="0"/>
              </w:rPr>
              <w:t xml:space="preserve"> </w:t>
            </w:r>
            <w:r>
              <w:rPr>
                <w:b w:val="0"/>
                <w:i w:val="0"/>
                <w:color w:val="727272"/>
                <w:sz w:val="21"/>
                <w:spacing w:val="0"/>
                <w:w w:val="100"/>
                <w:rFonts w:hint="eastAsia"/>
                <w:caps w:val="0"/>
              </w:rPr>
              <w:t>、后勤部等部门组成急救援办公室</w:t>
            </w:r>
            <w:r>
              <w:rPr>
                <w:b w:val="0"/>
                <w:i w:val="0"/>
                <w:color w:val="727272"/>
                <w:sz w:val="21"/>
                <w:spacing w:val="32"/>
                <w:w w:val="100"/>
                <w:rFonts w:ascii="Calibri" w:cs="Calibri" w:hAnsi="Calibri"/>
                <w:caps w:val="0"/>
              </w:rPr>
              <w:t xml:space="preserve"> </w:t>
            </w:r>
            <w:r>
              <w:rPr>
                <w:b w:val="0"/>
                <w:i w:val="0"/>
                <w:color w:val="8C8C8C"/>
                <w:sz w:val="21"/>
                <w:spacing w:val="0"/>
                <w:w w:val="100"/>
                <w:rFonts w:hint="eastAsia"/>
                <w:caps w:val="0"/>
              </w:rPr>
              <w:t>。</w:t>
            </w:r>
            <w:r>
              <w:rPr>
                <w:b w:val="0"/>
                <w:i w:val="0"/>
                <w:color w:val="8C8C8C"/>
                <w:sz w:val="21"/>
                <w:spacing w:val="-105"/>
                <w:w w:val="100"/>
                <w:rFonts w:ascii="Calibri" w:cs="Calibri" w:hAnsi="Calibri"/>
                <w:caps w:val="0"/>
              </w:rPr>
              <w:t xml:space="preserve"> </w:t>
            </w:r>
            <w:r>
              <w:rPr>
                <w:b w:val="0"/>
                <w:i w:val="0"/>
                <w:color w:val="727272"/>
                <w:sz w:val="21"/>
                <w:spacing w:val="0"/>
                <w:w w:val="100"/>
                <w:rFonts w:hint="eastAsia"/>
                <w:caps w:val="0"/>
              </w:rPr>
              <w:t>发生重大环境安全事故时</w:t>
            </w:r>
            <w:r>
              <w:rPr>
                <w:b w:val="0"/>
                <w:i w:val="0"/>
                <w:color w:val="727272"/>
                <w:sz w:val="21"/>
                <w:spacing w:val="-80"/>
                <w:w w:val="100"/>
                <w:rFonts w:ascii="Calibri" w:cs="Calibri" w:hAnsi="Calibri"/>
                <w:caps w:val="0"/>
              </w:rPr>
              <w:t xml:space="preserve"> </w:t>
            </w:r>
            <w:r>
              <w:rPr>
                <w:b w:val="0"/>
                <w:i w:val="0"/>
                <w:color w:val="727272"/>
                <w:sz w:val="21"/>
                <w:spacing w:val="-4"/>
                <w:w w:val="100"/>
                <w:rFonts w:hint="eastAsia"/>
                <w:caps w:val="0"/>
              </w:rPr>
              <w:t>，以“指挥领导小组”为基础</w:t>
            </w:r>
            <w:r>
              <w:rPr>
                <w:b w:val="0"/>
                <w:i w:val="0"/>
                <w:color w:val="727272"/>
                <w:sz w:val="21"/>
                <w:spacing w:val="-87"/>
                <w:w w:val="100"/>
                <w:rFonts w:ascii="Calibri" w:cs="Calibri" w:hAnsi="Calibri"/>
                <w:caps w:val="0"/>
              </w:rPr>
              <w:t xml:space="preserve"> </w:t>
            </w:r>
            <w:r>
              <w:rPr>
                <w:b w:val="0"/>
                <w:i w:val="0"/>
                <w:color w:val="727272"/>
                <w:sz w:val="21"/>
                <w:spacing w:val="-3"/>
                <w:w w:val="100"/>
                <w:rFonts w:hint="eastAsia"/>
                <w:caps w:val="0"/>
              </w:rPr>
              <w:t>，与应急救援办公室立即组</w:t>
            </w:r>
            <w:r>
              <w:rPr>
                <w:b w:val="0"/>
                <w:i w:val="0"/>
                <w:color w:val="727272"/>
                <w:sz w:val="21"/>
                <w:spacing w:val="0"/>
                <w:w w:val="101"/>
                <w:rFonts w:ascii="Calibri" w:cs="Calibri" w:hAnsi="Calibri"/>
                <w:caps w:val="0"/>
              </w:rPr>
              <w:t xml:space="preserve"> </w:t>
            </w:r>
            <w:r>
              <w:rPr>
                <w:b w:val="0"/>
                <w:i w:val="0"/>
                <w:color w:val="727272"/>
                <w:sz w:val="21"/>
                <w:spacing w:val="0"/>
                <w:w w:val="100"/>
                <w:rFonts w:hint="eastAsia"/>
                <w:caps w:val="0"/>
              </w:rPr>
              <w:t>成“突发性环境事件应急救援指挥部”</w:t>
            </w:r>
            <w:r>
              <w:rPr>
                <w:b w:val="0"/>
                <w:i w:val="0"/>
                <w:color w:val="727272"/>
                <w:sz w:val="21"/>
                <w:spacing w:val="-82"/>
                <w:w w:val="100"/>
                <w:rFonts w:ascii="Calibri" w:cs="Calibri" w:hAnsi="Calibri"/>
                <w:caps w:val="0"/>
              </w:rPr>
              <w:t xml:space="preserve"> </w:t>
            </w:r>
            <w:r>
              <w:rPr>
                <w:b w:val="0"/>
                <w:i w:val="0"/>
                <w:color w:val="727272"/>
                <w:sz w:val="21"/>
                <w:spacing w:val="-3"/>
                <w:w w:val="100"/>
                <w:rFonts w:hint="eastAsia"/>
                <w:caps w:val="0"/>
              </w:rPr>
              <w:t>，负责本厂应急救援</w:t>
            </w:r>
            <w:r>
              <w:rPr>
                <w:b w:val="0"/>
                <w:i w:val="0"/>
                <w:color w:val="727272"/>
                <w:sz w:val="21"/>
                <w:spacing w:val="-108"/>
                <w:w w:val="100"/>
                <w:rFonts w:ascii="Calibri" w:cs="Calibri" w:hAnsi="Calibri"/>
                <w:caps w:val="0"/>
              </w:rPr>
              <w:t xml:space="preserve"> </w:t>
            </w:r>
            <w:r>
              <w:rPr>
                <w:b w:val="0"/>
                <w:i w:val="0"/>
                <w:color w:val="8C8C8C"/>
                <w:sz w:val="21"/>
                <w:spacing w:val="0"/>
                <w:w w:val="100"/>
                <w:rFonts w:hint="eastAsia"/>
                <w:caps w:val="0"/>
              </w:rPr>
              <w:t>工</w:t>
            </w:r>
            <w:r>
              <w:rPr>
                <w:b w:val="0"/>
                <w:i w:val="0"/>
                <w:color w:val="727272"/>
                <w:sz w:val="21"/>
                <w:spacing w:val="0"/>
                <w:w w:val="100"/>
                <w:rFonts w:hint="eastAsia"/>
                <w:caps w:val="0"/>
              </w:rPr>
              <w:t>作的组织和指挥</w:t>
            </w:r>
            <w:r>
              <w:rPr>
                <w:b w:val="0"/>
                <w:i w:val="0"/>
                <w:color w:val="727272"/>
                <w:sz w:val="21"/>
                <w:spacing w:val="-97"/>
                <w:w w:val="100"/>
                <w:rFonts w:ascii="Calibri" w:cs="Calibri" w:hAnsi="Calibri"/>
                <w:caps w:val="0"/>
              </w:rPr>
              <w:t xml:space="preserve"> </w:t>
            </w:r>
            <w:r>
              <w:rPr>
                <w:b w:val="0"/>
                <w:i w:val="0"/>
                <w:color w:val="727272"/>
                <w:sz w:val="21"/>
                <w:spacing w:val="-15"/>
                <w:w w:val="100"/>
                <w:rFonts w:hint="eastAsia"/>
                <w:caps w:val="0"/>
              </w:rPr>
              <w:t>，指</w:t>
            </w:r>
            <w:r>
              <w:rPr>
                <w:b w:val="0"/>
                <w:i w:val="0"/>
                <w:color w:val="727272"/>
                <w:sz w:val="21"/>
                <w:spacing w:val="0"/>
                <w:w w:val="100"/>
                <w:rFonts w:ascii="Calibri" w:cs="Calibri" w:hAnsi="Calibri"/>
                <w:caps w:val="0"/>
              </w:rPr>
              <w:t xml:space="preserve"> </w:t>
            </w:r>
            <w:r>
              <w:rPr>
                <w:b w:val="0"/>
                <w:i w:val="0"/>
                <w:color w:val="727272"/>
                <w:sz w:val="21"/>
                <w:spacing w:val="0"/>
                <w:w w:val="100"/>
                <w:rFonts w:hint="eastAsia"/>
                <w:caps w:val="0"/>
              </w:rPr>
              <w:t>挥部设在公司会议室</w:t>
            </w:r>
            <w:r>
              <w:rPr>
                <w:b w:val="0"/>
                <w:i w:val="0"/>
                <w:color w:val="727272"/>
                <w:sz w:val="21"/>
                <w:spacing w:val="-14"/>
                <w:w w:val="100"/>
                <w:rFonts w:ascii="Calibri" w:cs="Calibri" w:hAnsi="Calibri"/>
                <w:caps w:val="0"/>
              </w:rPr>
              <w:t xml:space="preserve"> </w:t>
            </w:r>
            <w:r>
              <w:rPr>
                <w:b w:val="0"/>
                <w:i w:val="0"/>
                <w:color w:val="8C8C8C"/>
                <w:sz w:val="21"/>
                <w:spacing w:val="0"/>
                <w:w w:val="100"/>
                <w:rFonts w:hint="eastAsia"/>
                <w:caps w:val="0"/>
              </w:rPr>
              <w:t>。</w:t>
            </w:r>
          </w:p>
          <w:p w:rsidR="00C95B12" w:rsidRDefault="00C95B12" w:rsidP="009C2919">
            <w:pPr>
              <w:jc w:val="both"/>
              <w:spacing w:before="40" w:beforeAutospacing="0" w:after="0" w:afterAutospacing="0" w:lineRule="auto" w:line="240"/>
              <w:rPr>
                <w:szCs w:val="23"/>
                <w:b w:val="0"/>
                <w:i w:val="0"/>
                <w:sz w:val="23"/>
                <w:spacing w:val="0"/>
                <w:w w:val="100"/>
                <w:rFonts w:ascii="宋体" w:cs="宋体"/>
                <w:caps w:val="0"/>
              </w:rPr>
              <w:snapToGrid/>
              <w:ind w:left="1145" w:right="1429"/>
              <w:textAlignment w:val="baseline"/>
            </w:pPr>
            <w:r>
              <w:rPr>
                <w:b w:val="0"/>
                <w:i w:val="0"/>
                <w:color w:val="5B5B5B"/>
                <w:sz w:val="21"/>
                <w:spacing w:val="0"/>
                <w:w w:val="100"/>
                <w:rFonts w:ascii="Times New Roman" w:hAnsi="Times New Roman"/>
                <w:caps w:val="0"/>
              </w:rPr>
              <w:t>4.1.1</w:t>
            </w:r>
            <w:r>
              <w:rPr>
                <w:b w:val="0"/>
                <w:i w:val="0"/>
                <w:color w:val="5B5B5B"/>
                <w:sz w:val="21"/>
                <w:spacing w:val="35"/>
                <w:w w:val="100"/>
                <w:rFonts w:ascii="Times New Roman" w:hAnsi="Times New Roman"/>
                <w:caps w:val="0"/>
              </w:rPr>
              <w:t xml:space="preserve"> </w:t>
            </w:r>
            <w:r>
              <w:rPr>
                <w:szCs w:val="23"/>
                <w:b w:val="0"/>
                <w:i w:val="0"/>
                <w:color w:val="5B5B5B"/>
                <w:sz w:val="23"/>
                <w:spacing w:val="0"/>
                <w:w w:val="100"/>
                <w:rFonts w:ascii="宋体" w:cs="宋体" w:hAnsi="宋体" w:hint="eastAsia"/>
                <w:caps w:val="0"/>
              </w:rPr>
              <w:t>领导机构职责</w:t>
            </w:r>
          </w:p>
          <w:p w:rsidR="00C95B12" w:rsidRDefault="00C95B12" w:rsidP="009C2919">
            <w:pPr>
              <w:pStyle w:val="BodyText"/>
              <w:jc w:val="both"/>
              <w:spacing w:before="153" w:beforeAutospacing="0" w:after="120" w:afterAutospacing="0" w:lineRule="auto" w:line="367"/>
              <w:rPr>
                <w:b w:val="0"/>
                <w:i w:val="0"/>
                <w:sz w:val="21"/>
                <w:spacing w:val="0"/>
                <w:w w:val="100"/>
                <w:rFonts w:ascii="Calibri" w:cs="Calibri" w:hAnsi="Calibri"/>
                <w:caps w:val="0"/>
              </w:rPr>
              <w:snapToGrid/>
              <w:ind w:left="675" w:right="1429" w:firstLine="469"/>
              <w:textAlignment w:val="baseline"/>
            </w:pPr>
            <w:r>
              <w:rPr>
                <w:b w:val="0"/>
                <w:i w:val="0"/>
                <w:color w:val="727272"/>
                <w:sz w:val="21"/>
                <w:spacing w:val="0"/>
                <w:w w:val="100"/>
                <w:rFonts w:hint="eastAsia"/>
                <w:caps w:val="0"/>
              </w:rPr>
              <w:t>对突发环境事件作出评估</w:t>
            </w:r>
            <w:r>
              <w:rPr>
                <w:b w:val="0"/>
                <w:i w:val="0"/>
                <w:color w:val="727272"/>
                <w:sz w:val="21"/>
                <w:spacing w:val="-12"/>
                <w:w w:val="100"/>
                <w:rFonts w:ascii="Calibri" w:cs="Calibri" w:hAnsi="Calibri"/>
                <w:caps w:val="0"/>
              </w:rPr>
              <w:t xml:space="preserve"> </w:t>
            </w:r>
            <w:r>
              <w:rPr>
                <w:b w:val="0"/>
                <w:i w:val="0"/>
                <w:color w:val="727272"/>
                <w:sz w:val="21"/>
                <w:spacing w:val="-8"/>
                <w:w w:val="100"/>
                <w:rFonts w:hint="eastAsia"/>
                <w:caps w:val="0"/>
              </w:rPr>
              <w:t>、报告和通报</w:t>
            </w:r>
            <w:r>
              <w:rPr>
                <w:b w:val="0"/>
                <w:i w:val="0"/>
                <w:color w:val="727272"/>
                <w:sz w:val="21"/>
                <w:spacing w:val="-55"/>
                <w:w w:val="100"/>
                <w:rFonts w:ascii="Calibri" w:cs="Calibri" w:hAnsi="Calibri"/>
                <w:caps w:val="0"/>
              </w:rPr>
              <w:t xml:space="preserve"> </w:t>
            </w:r>
            <w:r>
              <w:rPr>
                <w:b w:val="0"/>
                <w:i w:val="0"/>
                <w:color w:val="727272"/>
                <w:sz w:val="21"/>
                <w:spacing w:val="-8"/>
                <w:w w:val="100"/>
                <w:rFonts w:hint="eastAsia"/>
                <w:caps w:val="0"/>
              </w:rPr>
              <w:t>：提出现场应急行动要求</w:t>
            </w:r>
            <w:r>
              <w:rPr>
                <w:b w:val="0"/>
                <w:i w:val="0"/>
                <w:color w:val="727272"/>
                <w:sz w:val="21"/>
                <w:spacing w:val="-19"/>
                <w:w w:val="100"/>
                <w:rFonts w:ascii="Calibri" w:cs="Calibri" w:hAnsi="Calibri"/>
                <w:caps w:val="0"/>
              </w:rPr>
              <w:t xml:space="preserve"> </w:t>
            </w:r>
            <w:r>
              <w:rPr>
                <w:b w:val="0"/>
                <w:i w:val="0"/>
                <w:color w:val="727272"/>
                <w:sz w:val="21"/>
                <w:spacing w:val="-17"/>
                <w:w w:val="100"/>
                <w:rFonts w:hint="eastAsia"/>
                <w:caps w:val="0"/>
              </w:rPr>
              <w:t>，协调各级</w:t>
            </w:r>
            <w:r>
              <w:rPr>
                <w:b w:val="0"/>
                <w:i w:val="0"/>
                <w:color w:val="727272"/>
                <w:sz w:val="21"/>
                <w:spacing w:val="-67"/>
                <w:w w:val="100"/>
                <w:rFonts w:ascii="Calibri" w:cs="Calibri" w:hAnsi="Calibri"/>
                <w:caps w:val="0"/>
              </w:rPr>
              <w:t xml:space="preserve"> </w:t>
            </w:r>
            <w:r>
              <w:rPr>
                <w:b w:val="0"/>
                <w:i w:val="0"/>
                <w:color w:val="727272"/>
                <w:sz w:val="21"/>
                <w:spacing w:val="0"/>
                <w:w w:val="100"/>
                <w:rFonts w:hint="eastAsia"/>
                <w:caps w:val="0"/>
              </w:rPr>
              <w:t>、</w:t>
            </w:r>
            <w:r>
              <w:rPr>
                <w:b w:val="0"/>
                <w:i w:val="0"/>
                <w:color w:val="727272"/>
                <w:sz w:val="21"/>
                <w:spacing w:val="0"/>
                <w:w w:val="98"/>
                <w:rFonts w:ascii="Calibri" w:cs="Calibri" w:hAnsi="Calibri"/>
                <w:caps w:val="0"/>
              </w:rPr>
              <w:t xml:space="preserve"> </w:t>
            </w:r>
            <w:r>
              <w:rPr>
                <w:b w:val="0"/>
                <w:i w:val="0"/>
                <w:color w:val="727272"/>
                <w:sz w:val="21"/>
                <w:spacing w:val="0"/>
                <w:w w:val="100"/>
                <w:rFonts w:hint="eastAsia"/>
                <w:caps w:val="0"/>
              </w:rPr>
              <w:t>各专业应急力</w:t>
            </w:r>
            <w:r>
              <w:rPr>
                <w:b w:val="0"/>
                <w:i w:val="0"/>
                <w:color w:val="8C8C8C"/>
                <w:sz w:val="21"/>
                <w:spacing w:val="0"/>
                <w:w w:val="100"/>
                <w:rFonts w:hint="eastAsia"/>
                <w:caps w:val="0"/>
              </w:rPr>
              <w:t>量</w:t>
            </w:r>
            <w:r>
              <w:rPr>
                <w:b w:val="0"/>
                <w:i w:val="0"/>
                <w:color w:val="727272"/>
                <w:sz w:val="21"/>
                <w:spacing w:val="0"/>
                <w:w w:val="100"/>
                <w:rFonts w:hint="eastAsia"/>
                <w:caps w:val="0"/>
              </w:rPr>
              <w:t>实施应急救援</w:t>
            </w:r>
            <w:r>
              <w:rPr>
                <w:b w:val="0"/>
                <w:i w:val="0"/>
                <w:color w:val="727272"/>
                <w:sz w:val="21"/>
                <w:spacing w:val="-52"/>
                <w:w w:val="100"/>
                <w:rFonts w:ascii="Calibri" w:cs="Calibri" w:hAnsi="Calibri"/>
                <w:caps w:val="0"/>
              </w:rPr>
              <w:t xml:space="preserve"> </w:t>
            </w:r>
            <w:r>
              <w:rPr>
                <w:b w:val="0"/>
                <w:i w:val="0"/>
                <w:color w:val="727272"/>
                <w:sz w:val="21"/>
                <w:spacing w:val="-7"/>
                <w:w w:val="100"/>
                <w:rFonts w:hint="eastAsia"/>
                <w:caps w:val="0"/>
              </w:rPr>
              <w:t>；调动所需人力</w:t>
            </w:r>
            <w:r>
              <w:rPr>
                <w:b w:val="0"/>
                <w:i w:val="0"/>
                <w:color w:val="727272"/>
                <w:sz w:val="21"/>
                <w:spacing w:val="-58"/>
                <w:w w:val="100"/>
                <w:rFonts w:ascii="Calibri" w:cs="Calibri" w:hAnsi="Calibri"/>
                <w:caps w:val="0"/>
              </w:rPr>
              <w:t xml:space="preserve"> </w:t>
            </w:r>
            <w:r>
              <w:rPr>
                <w:b w:val="0"/>
                <w:i w:val="0"/>
                <w:color w:val="727272"/>
                <w:sz w:val="21"/>
                <w:spacing w:val="0"/>
                <w:w w:val="100"/>
                <w:rFonts w:hint="eastAsia"/>
                <w:caps w:val="0"/>
              </w:rPr>
              <w:t>、物力做好</w:t>
            </w:r>
            <w:r>
              <w:rPr>
                <w:b w:val="0"/>
                <w:i w:val="0"/>
                <w:color w:val="8C8C8C"/>
                <w:sz w:val="21"/>
                <w:spacing w:val="0"/>
                <w:w w:val="100"/>
                <w:rFonts w:hint="eastAsia"/>
                <w:caps w:val="0"/>
              </w:rPr>
              <w:t>应</w:t>
            </w:r>
            <w:r>
              <w:rPr>
                <w:b w:val="0"/>
                <w:i w:val="0"/>
                <w:color w:val="727272"/>
                <w:sz w:val="21"/>
                <w:spacing w:val="0"/>
                <w:w w:val="100"/>
                <w:rFonts w:hint="eastAsia"/>
                <w:caps w:val="0"/>
              </w:rPr>
              <w:t>急救援行动的准备</w:t>
            </w:r>
            <w:r>
              <w:rPr>
                <w:b w:val="0"/>
                <w:i w:val="0"/>
                <w:color w:val="727272"/>
                <w:sz w:val="21"/>
                <w:spacing w:val="-71"/>
                <w:w w:val="100"/>
                <w:rFonts w:ascii="Calibri" w:cs="Calibri" w:hAnsi="Calibri"/>
                <w:caps w:val="0"/>
              </w:rPr>
              <w:t xml:space="preserve"> </w:t>
            </w:r>
            <w:r>
              <w:rPr>
                <w:b w:val="0"/>
                <w:i w:val="0"/>
                <w:color w:val="8C8C8C"/>
                <w:sz w:val="21"/>
                <w:spacing w:val="0"/>
                <w:w w:val="100"/>
                <w:rFonts w:hint="eastAsia"/>
                <w:caps w:val="0"/>
              </w:rPr>
              <w:t>工</w:t>
            </w:r>
            <w:r>
              <w:rPr>
                <w:b w:val="0"/>
                <w:i w:val="0"/>
                <w:color w:val="8C8C8C"/>
                <w:sz w:val="21"/>
                <w:spacing w:val="-44"/>
                <w:w w:val="100"/>
                <w:rFonts w:ascii="Calibri" w:cs="Calibri" w:hAnsi="Calibri"/>
                <w:caps w:val="0"/>
              </w:rPr>
              <w:t xml:space="preserve"> </w:t>
            </w:r>
            <w:r>
              <w:rPr>
                <w:b w:val="0"/>
                <w:i w:val="0"/>
                <w:color w:val="727272"/>
                <w:sz w:val="21"/>
                <w:spacing w:val="0"/>
                <w:w w:val="100"/>
                <w:rFonts w:hint="eastAsia"/>
                <w:caps w:val="0"/>
              </w:rPr>
              <w:t>作</w:t>
            </w:r>
            <w:r>
              <w:rPr>
                <w:b w:val="0"/>
                <w:i w:val="0"/>
                <w:color w:val="727272"/>
                <w:sz w:val="21"/>
                <w:spacing w:val="-87"/>
                <w:w w:val="100"/>
                <w:rFonts w:ascii="Calibri" w:cs="Calibri" w:hAnsi="Calibri"/>
                <w:caps w:val="0"/>
              </w:rPr>
              <w:t xml:space="preserve"> </w:t>
            </w:r>
            <w:r>
              <w:rPr>
                <w:b w:val="0"/>
                <w:i w:val="0"/>
                <w:color w:val="727272"/>
                <w:sz w:val="21"/>
                <w:spacing w:val="-3"/>
                <w:w w:val="100"/>
                <w:rFonts w:hint="eastAsia"/>
                <w:caps w:val="0"/>
              </w:rPr>
              <w:t>：对环境应急事件作出决策</w:t>
            </w:r>
            <w:r>
              <w:rPr>
                <w:b w:val="0"/>
                <w:i w:val="0"/>
                <w:color w:val="727272"/>
                <w:sz w:val="21"/>
                <w:spacing w:val="-18"/>
                <w:w w:val="100"/>
                <w:rFonts w:ascii="Calibri" w:cs="Calibri" w:hAnsi="Calibri"/>
                <w:caps w:val="0"/>
              </w:rPr>
              <w:t xml:space="preserve"> </w:t>
            </w:r>
            <w:r>
              <w:rPr>
                <w:b w:val="0"/>
                <w:i w:val="0"/>
                <w:color w:val="727272"/>
                <w:sz w:val="21"/>
                <w:spacing w:val="-9"/>
                <w:w w:val="100"/>
                <w:rFonts w:hint="eastAsia"/>
                <w:caps w:val="0"/>
              </w:rPr>
              <w:t>，井下达指令</w:t>
            </w:r>
            <w:r>
              <w:rPr>
                <w:b w:val="0"/>
                <w:i w:val="0"/>
                <w:color w:val="727272"/>
                <w:sz w:val="21"/>
                <w:spacing w:val="-52"/>
                <w:w w:val="100"/>
                <w:rFonts w:ascii="Calibri" w:cs="Calibri" w:hAnsi="Calibri"/>
                <w:caps w:val="0"/>
              </w:rPr>
              <w:t xml:space="preserve"> </w:t>
            </w:r>
            <w:r>
              <w:rPr>
                <w:b w:val="0"/>
                <w:i w:val="0"/>
                <w:color w:val="727272"/>
                <w:sz w:val="21"/>
                <w:spacing w:val="-5"/>
                <w:w w:val="100"/>
                <w:rFonts w:hint="eastAsia"/>
                <w:caps w:val="0"/>
              </w:rPr>
              <w:t>，视情况请求</w:t>
            </w:r>
            <w:r>
              <w:rPr>
                <w:b w:val="0"/>
                <w:i w:val="0"/>
                <w:color w:val="727272"/>
                <w:sz w:val="21"/>
                <w:spacing w:val="-84"/>
                <w:w w:val="100"/>
                <w:rFonts w:ascii="Calibri" w:cs="Calibri" w:hAnsi="Calibri"/>
                <w:caps w:val="0"/>
              </w:rPr>
              <w:t xml:space="preserve"> </w:t>
            </w:r>
            <w:r>
              <w:rPr>
                <w:b w:val="0"/>
                <w:i w:val="0"/>
                <w:color w:val="8C8C8C"/>
                <w:sz w:val="21"/>
                <w:spacing w:val="0"/>
                <w:w w:val="100"/>
                <w:rFonts w:hint="eastAsia"/>
                <w:caps w:val="0"/>
              </w:rPr>
              <w:t>上</w:t>
            </w:r>
            <w:r>
              <w:rPr>
                <w:b w:val="0"/>
                <w:i w:val="0"/>
                <w:color w:val="727272"/>
                <w:sz w:val="21"/>
                <w:spacing w:val="0"/>
                <w:w w:val="100"/>
                <w:rFonts w:hint="eastAsia"/>
                <w:caps w:val="0"/>
              </w:rPr>
              <w:t>级政府或有关部门提</w:t>
            </w:r>
            <w:r>
              <w:rPr>
                <w:b w:val="0"/>
                <w:i w:val="0"/>
                <w:color w:val="727272"/>
                <w:sz w:val="21"/>
                <w:spacing w:val="-57"/>
                <w:w w:val="100"/>
                <w:rFonts w:ascii="Calibri" w:cs="Calibri" w:hAnsi="Calibri"/>
                <w:caps w:val="0"/>
              </w:rPr>
              <w:t xml:space="preserve"> </w:t>
            </w:r>
            <w:r>
              <w:rPr>
                <w:b w:val="0"/>
                <w:i w:val="0"/>
                <w:color w:val="727272"/>
                <w:sz w:val="21"/>
                <w:spacing w:val="0"/>
                <w:w w:val="100"/>
                <w:rFonts w:hint="eastAsia"/>
                <w:caps w:val="0"/>
              </w:rPr>
              <w:t>供资源支持</w:t>
            </w:r>
            <w:r>
              <w:rPr>
                <w:b w:val="0"/>
                <w:i w:val="0"/>
                <w:color w:val="727272"/>
                <w:sz w:val="21"/>
                <w:spacing w:val="-67"/>
                <w:w w:val="100"/>
                <w:rFonts w:ascii="Calibri" w:cs="Calibri" w:hAnsi="Calibri"/>
                <w:caps w:val="0"/>
              </w:rPr>
              <w:t xml:space="preserve"> </w:t>
            </w:r>
            <w:r>
              <w:rPr>
                <w:b w:val="0"/>
                <w:i w:val="0"/>
                <w:color w:val="727272"/>
                <w:sz w:val="21"/>
                <w:spacing w:val="0"/>
                <w:w w:val="100"/>
                <w:rFonts w:hint="eastAsia"/>
                <w:caps w:val="0"/>
              </w:rPr>
              <w:t>：负责往来</w:t>
            </w:r>
            <w:r>
              <w:rPr>
                <w:b w:val="0"/>
                <w:i w:val="0"/>
                <w:color w:val="8C8C8C"/>
                <w:sz w:val="21"/>
                <w:spacing w:val="0"/>
                <w:w w:val="100"/>
                <w:rFonts w:hint="eastAsia"/>
                <w:caps w:val="0"/>
              </w:rPr>
              <w:t>信</w:t>
            </w:r>
            <w:r>
              <w:rPr>
                <w:b w:val="0"/>
                <w:i w:val="0"/>
                <w:color w:val="727272"/>
                <w:sz w:val="21"/>
                <w:spacing w:val="0"/>
                <w:w w:val="100"/>
                <w:rFonts w:hint="eastAsia"/>
                <w:caps w:val="0"/>
              </w:rPr>
              <w:t>息的记录</w:t>
            </w:r>
            <w:r>
              <w:rPr>
                <w:b w:val="0"/>
                <w:i w:val="0"/>
                <w:color w:val="727272"/>
                <w:sz w:val="21"/>
                <w:spacing w:val="-70"/>
                <w:w w:val="100"/>
                <w:rFonts w:ascii="Calibri" w:cs="Calibri" w:hAnsi="Calibri"/>
                <w:caps w:val="0"/>
              </w:rPr>
              <w:t xml:space="preserve"> </w:t>
            </w:r>
            <w:r>
              <w:rPr>
                <w:b w:val="0"/>
                <w:i w:val="0"/>
                <w:color w:val="727272"/>
                <w:sz w:val="21"/>
                <w:spacing w:val="0"/>
                <w:w w:val="100"/>
                <w:rFonts w:hint="eastAsia"/>
                <w:caps w:val="0"/>
              </w:rPr>
              <w:t>、报告通报和汇报</w:t>
            </w:r>
            <w:r>
              <w:rPr>
                <w:b w:val="0"/>
                <w:i w:val="0"/>
                <w:color w:val="727272"/>
                <w:sz w:val="21"/>
                <w:spacing w:val="-54"/>
                <w:w w:val="100"/>
                <w:rFonts w:ascii="Calibri" w:cs="Calibri" w:hAnsi="Calibri"/>
                <w:caps w:val="0"/>
              </w:rPr>
              <w:t xml:space="preserve"> </w:t>
            </w:r>
            <w:r>
              <w:rPr>
                <w:b w:val="0"/>
                <w:i w:val="0"/>
                <w:color w:val="8C8C8C"/>
                <w:sz w:val="21"/>
                <w:spacing w:val="9"/>
                <w:w w:val="100"/>
                <w:rFonts w:hint="eastAsia"/>
                <w:caps w:val="0"/>
              </w:rPr>
              <w:t>工</w:t>
            </w:r>
            <w:r>
              <w:rPr>
                <w:b w:val="0"/>
                <w:i w:val="0"/>
                <w:color w:val="727272"/>
                <w:sz w:val="21"/>
                <w:spacing w:val="9"/>
                <w:w w:val="100"/>
                <w:rFonts w:hint="eastAsia"/>
                <w:caps w:val="0"/>
              </w:rPr>
              <w:t>作</w:t>
            </w:r>
            <w:r>
              <w:rPr>
                <w:b w:val="0"/>
                <w:i w:val="0"/>
                <w:color w:val="9E9E9E"/>
                <w:sz w:val="21"/>
                <w:spacing w:val="9"/>
                <w:w w:val="100"/>
                <w:rFonts w:hint="eastAsia"/>
                <w:caps w:val="0"/>
              </w:rPr>
              <w:t>。</w:t>
            </w:r>
          </w:p>
          <w:p w:rsidR="00C95B12" w:rsidRDefault="00C95B12" w:rsidP="009C2919">
            <w:pPr>
              <w:pStyle w:val="BodyText"/>
              <w:jc w:val="both"/>
              <w:spacing w:before="0" w:beforeAutospacing="0" w:after="120" w:afterAutospacing="0" w:lineRule="auto" w:line="369"/>
              <w:rPr>
                <w:b w:val="0"/>
                <w:i w:val="0"/>
                <w:sz w:val="21"/>
                <w:spacing w:val="0"/>
                <w:w w:val="100"/>
                <w:rFonts w:ascii="Calibri" w:cs="Calibri" w:hAnsi="Calibri"/>
                <w:caps w:val="0"/>
              </w:rPr>
              <w:snapToGrid/>
              <w:ind w:left="283" w:right="1958" w:firstLine="476"/>
              <w:textAlignment w:val="baseline"/>
            </w:pPr>
            <w:r>
              <w:rPr>
                <w:b w:val="0"/>
                <w:i w:val="0"/>
                <w:color w:val="676767"/>
                <w:sz w:val="21"/>
                <w:spacing w:val="0"/>
                <w:w w:val="100"/>
                <w:rFonts w:hint="eastAsia"/>
                <w:caps w:val="0"/>
              </w:rPr>
              <w:t>协助发布应急新闻</w:t>
            </w:r>
            <w:r>
              <w:rPr>
                <w:b w:val="0"/>
                <w:i w:val="0"/>
                <w:color w:val="676767"/>
                <w:sz w:val="21"/>
                <w:spacing w:val="0"/>
                <w:w w:val="100"/>
                <w:rFonts w:ascii="Calibri" w:cs="Calibri" w:hAnsi="Calibri"/>
                <w:caps w:val="0"/>
              </w:rPr>
              <w:t xml:space="preserve"> </w:t>
            </w:r>
            <w:r>
              <w:rPr>
                <w:b w:val="0"/>
                <w:i w:val="0"/>
                <w:color w:val="676767"/>
                <w:sz w:val="21"/>
                <w:spacing w:val="0"/>
                <w:w w:val="100"/>
                <w:rFonts w:hint="eastAsia"/>
                <w:caps w:val="0"/>
              </w:rPr>
              <w:t>，及时向当地政府</w:t>
            </w:r>
            <w:r>
              <w:rPr>
                <w:b w:val="0"/>
                <w:i w:val="0"/>
                <w:color w:val="676767"/>
                <w:sz w:val="21"/>
                <w:spacing w:val="-69"/>
                <w:w w:val="100"/>
                <w:rFonts w:ascii="Calibri" w:cs="Calibri" w:hAnsi="Calibri"/>
                <w:caps w:val="0"/>
              </w:rPr>
              <w:t xml:space="preserve"> </w:t>
            </w:r>
            <w:r>
              <w:rPr>
                <w:b w:val="0"/>
                <w:i w:val="0"/>
                <w:color w:val="676767"/>
                <w:sz w:val="21"/>
                <w:spacing w:val="-3"/>
                <w:w w:val="100"/>
                <w:rFonts w:hint="eastAsia"/>
                <w:caps w:val="0"/>
              </w:rPr>
              <w:t>、环保局及其它相关部门报告应急行动</w:t>
            </w:r>
            <w:r>
              <w:rPr>
                <w:b w:val="0"/>
                <w:i w:val="0"/>
                <w:color w:val="676767"/>
                <w:sz w:val="21"/>
                <w:spacing w:val="0"/>
                <w:w w:val="101"/>
                <w:rFonts w:ascii="Calibri" w:cs="Calibri" w:hAnsi="Calibri"/>
                <w:caps w:val="0"/>
              </w:rPr>
              <w:t xml:space="preserve"> </w:t>
            </w:r>
            <w:r>
              <w:rPr>
                <w:b w:val="0"/>
                <w:i w:val="0"/>
                <w:color w:val="676767"/>
                <w:sz w:val="21"/>
                <w:spacing w:val="0"/>
                <w:w w:val="100"/>
                <w:rFonts w:hint="eastAsia"/>
                <w:caps w:val="0"/>
              </w:rPr>
              <w:t>的进展情况</w:t>
            </w:r>
            <w:r>
              <w:rPr>
                <w:b w:val="0"/>
                <w:i w:val="0"/>
                <w:color w:val="676767"/>
                <w:sz w:val="21"/>
                <w:spacing w:val="-77"/>
                <w:w w:val="100"/>
                <w:rFonts w:ascii="Calibri" w:cs="Calibri" w:hAnsi="Calibri"/>
                <w:caps w:val="0"/>
              </w:rPr>
              <w:t xml:space="preserve"> </w:t>
            </w:r>
            <w:r>
              <w:rPr>
                <w:b w:val="0"/>
                <w:i w:val="0"/>
                <w:color w:val="4F4F4F"/>
                <w:sz w:val="21"/>
                <w:spacing w:val="0"/>
                <w:w w:val="100"/>
                <w:rFonts w:hint="eastAsia"/>
                <w:caps w:val="0"/>
              </w:rPr>
              <w:t>，</w:t>
            </w:r>
            <w:r>
              <w:rPr>
                <w:b w:val="0"/>
                <w:i w:val="0"/>
                <w:color w:val="676767"/>
                <w:sz w:val="21"/>
                <w:spacing w:val="0"/>
                <w:w w:val="100"/>
                <w:rFonts w:hint="eastAsia"/>
                <w:caps w:val="0"/>
              </w:rPr>
              <w:t>协调建立现场警戒区和交通管制区域</w:t>
            </w:r>
            <w:r>
              <w:rPr>
                <w:b w:val="0"/>
                <w:i w:val="0"/>
                <w:color w:val="676767"/>
                <w:sz w:val="21"/>
                <w:spacing w:val="31"/>
                <w:w w:val="100"/>
                <w:rFonts w:ascii="Calibri" w:cs="Calibri" w:hAnsi="Calibri"/>
                <w:caps w:val="0"/>
              </w:rPr>
              <w:t xml:space="preserve"> </w:t>
            </w:r>
            <w:r>
              <w:rPr>
                <w:b w:val="0"/>
                <w:i w:val="0"/>
                <w:color w:val="4F4F4F"/>
                <w:sz w:val="21"/>
                <w:spacing w:val="-4"/>
                <w:w w:val="100"/>
                <w:rFonts w:hint="eastAsia"/>
                <w:caps w:val="0"/>
              </w:rPr>
              <w:t>，</w:t>
            </w:r>
            <w:r>
              <w:rPr>
                <w:b w:val="0"/>
                <w:i w:val="0"/>
                <w:color w:val="676767"/>
                <w:sz w:val="21"/>
                <w:spacing w:val="-4"/>
                <w:w w:val="100"/>
                <w:rFonts w:hint="eastAsia"/>
                <w:caps w:val="0"/>
              </w:rPr>
              <w:t>确定重点防护区域</w:t>
            </w:r>
            <w:r>
              <w:rPr>
                <w:b w:val="0"/>
                <w:i w:val="0"/>
                <w:color w:val="676767"/>
                <w:sz w:val="21"/>
                <w:spacing w:val="-27"/>
                <w:w w:val="100"/>
                <w:rFonts w:ascii="Calibri" w:cs="Calibri" w:hAnsi="Calibri"/>
                <w:caps w:val="0"/>
              </w:rPr>
              <w:t xml:space="preserve"> </w:t>
            </w:r>
            <w:r>
              <w:rPr>
                <w:b w:val="0"/>
                <w:i w:val="0"/>
                <w:color w:val="676767"/>
                <w:sz w:val="21"/>
                <w:spacing w:val="-8"/>
                <w:w w:val="100"/>
                <w:rFonts w:hint="eastAsia"/>
                <w:caps w:val="0"/>
              </w:rPr>
              <w:t>，协调受</w:t>
            </w:r>
            <w:r>
              <w:rPr>
                <w:b w:val="0"/>
                <w:i w:val="0"/>
                <w:color w:val="676767"/>
                <w:sz w:val="21"/>
                <w:spacing w:val="-103"/>
                <w:w w:val="100"/>
                <w:rFonts w:ascii="Calibri" w:cs="Calibri" w:hAnsi="Calibri"/>
                <w:caps w:val="0"/>
              </w:rPr>
              <w:t xml:space="preserve"> </w:t>
            </w:r>
            <w:r>
              <w:rPr>
                <w:b w:val="0"/>
                <w:i w:val="0"/>
                <w:color w:val="676767"/>
                <w:sz w:val="21"/>
                <w:spacing w:val="0"/>
                <w:w w:val="100"/>
                <w:rFonts w:hint="eastAsia"/>
                <w:caps w:val="0"/>
              </w:rPr>
              <w:t>威胁的周边地区危险源的监控工作</w:t>
            </w:r>
            <w:r>
              <w:rPr>
                <w:b w:val="0"/>
                <w:i w:val="0"/>
                <w:color w:val="676767"/>
                <w:sz w:val="21"/>
                <w:spacing w:val="49"/>
                <w:w w:val="100"/>
                <w:rFonts w:ascii="Calibri" w:cs="Calibri" w:hAnsi="Calibri"/>
                <w:caps w:val="0"/>
              </w:rPr>
              <w:t xml:space="preserve"> </w:t>
            </w:r>
            <w:r>
              <w:rPr>
                <w:b w:val="0"/>
                <w:i w:val="0"/>
                <w:color w:val="4F4F4F"/>
                <w:sz w:val="21"/>
                <w:spacing w:val="-7"/>
                <w:w w:val="100"/>
                <w:rFonts w:hint="eastAsia"/>
                <w:caps w:val="0"/>
              </w:rPr>
              <w:t>：</w:t>
            </w:r>
            <w:r>
              <w:rPr>
                <w:b w:val="0"/>
                <w:i w:val="0"/>
                <w:color w:val="676767"/>
                <w:sz w:val="21"/>
                <w:spacing w:val="-7"/>
                <w:w w:val="100"/>
                <w:rFonts w:hint="eastAsia"/>
                <w:caps w:val="0"/>
              </w:rPr>
              <w:t>根据现场监测结果</w:t>
            </w:r>
            <w:r>
              <w:rPr>
                <w:b w:val="0"/>
                <w:i w:val="0"/>
                <w:color w:val="676767"/>
                <w:sz w:val="21"/>
                <w:spacing w:val="-6"/>
                <w:w w:val="100"/>
                <w:rFonts w:ascii="Calibri" w:cs="Calibri" w:hAnsi="Calibri"/>
                <w:caps w:val="0"/>
              </w:rPr>
              <w:t xml:space="preserve"> </w:t>
            </w:r>
            <w:r>
              <w:rPr>
                <w:b w:val="0"/>
                <w:i w:val="0"/>
                <w:color w:val="676767"/>
                <w:sz w:val="21"/>
                <w:spacing w:val="-3"/>
                <w:w w:val="100"/>
                <w:rFonts w:hint="eastAsia"/>
                <w:caps w:val="0"/>
              </w:rPr>
              <w:t>，确定被转移</w:t>
            </w:r>
            <w:r>
              <w:rPr>
                <w:b w:val="0"/>
                <w:i w:val="0"/>
                <w:color w:val="676767"/>
                <w:sz w:val="21"/>
                <w:spacing w:val="-41"/>
                <w:w w:val="100"/>
                <w:rFonts w:ascii="Calibri" w:cs="Calibri" w:hAnsi="Calibri"/>
                <w:caps w:val="0"/>
              </w:rPr>
              <w:t xml:space="preserve"> </w:t>
            </w:r>
            <w:r>
              <w:rPr>
                <w:b w:val="0"/>
                <w:i w:val="0"/>
                <w:color w:val="676767"/>
                <w:sz w:val="21"/>
                <w:spacing w:val="-8"/>
                <w:w w:val="100"/>
                <w:rFonts w:hint="eastAsia"/>
                <w:caps w:val="0"/>
              </w:rPr>
              <w:t>、疏散群众</w:t>
            </w:r>
            <w:r>
              <w:rPr>
                <w:b w:val="0"/>
                <w:i w:val="0"/>
                <w:color w:val="676767"/>
                <w:sz w:val="21"/>
                <w:spacing w:val="-110"/>
                <w:w w:val="100"/>
                <w:rFonts w:ascii="Calibri" w:cs="Calibri" w:hAnsi="Calibri"/>
                <w:caps w:val="0"/>
              </w:rPr>
              <w:t xml:space="preserve"> </w:t>
            </w:r>
            <w:r>
              <w:rPr>
                <w:b w:val="0"/>
                <w:i w:val="0"/>
                <w:color w:val="676767"/>
                <w:sz w:val="21"/>
                <w:spacing w:val="0"/>
                <w:w w:val="100"/>
                <w:rFonts w:hint="eastAsia"/>
                <w:caps w:val="0"/>
              </w:rPr>
              <w:t>的范围及返回时间</w:t>
            </w:r>
            <w:r>
              <w:rPr>
                <w:b w:val="0"/>
                <w:i w:val="0"/>
                <w:color w:val="676767"/>
                <w:sz w:val="21"/>
                <w:spacing w:val="0"/>
                <w:w w:val="100"/>
                <w:rFonts w:ascii="Calibri" w:cs="Calibri" w:hAnsi="Calibri"/>
                <w:caps w:val="0"/>
              </w:rPr>
              <w:t xml:space="preserve"> </w:t>
            </w:r>
            <w:r>
              <w:rPr>
                <w:b w:val="0"/>
                <w:i w:val="0"/>
                <w:color w:val="4F4F4F"/>
                <w:sz w:val="21"/>
                <w:spacing w:val="-4"/>
                <w:w w:val="100"/>
                <w:rFonts w:hint="eastAsia"/>
                <w:caps w:val="0"/>
              </w:rPr>
              <w:t>：</w:t>
            </w:r>
            <w:r>
              <w:rPr>
                <w:b w:val="0"/>
                <w:i w:val="0"/>
                <w:color w:val="676767"/>
                <w:sz w:val="21"/>
                <w:spacing w:val="-4"/>
                <w:w w:val="100"/>
                <w:rFonts w:hint="eastAsia"/>
                <w:caps w:val="0"/>
              </w:rPr>
              <w:t>根据应急事件的发展趋势与效果</w:t>
            </w:r>
            <w:r>
              <w:rPr>
                <w:b w:val="0"/>
                <w:i w:val="0"/>
                <w:color w:val="676767"/>
                <w:sz w:val="21"/>
                <w:spacing w:val="-4"/>
                <w:w w:val="100"/>
                <w:rFonts w:ascii="Calibri" w:cs="Calibri" w:hAnsi="Calibri"/>
                <w:caps w:val="0"/>
              </w:rPr>
              <w:t xml:space="preserve"> </w:t>
            </w:r>
            <w:r>
              <w:rPr>
                <w:b w:val="0"/>
                <w:i w:val="0"/>
                <w:color w:val="676767"/>
                <w:sz w:val="21"/>
                <w:spacing w:val="-3"/>
                <w:w w:val="100"/>
                <w:rFonts w:hint="eastAsia"/>
                <w:caps w:val="0"/>
              </w:rPr>
              <w:t>，经科学评估后及时调整应</w:t>
            </w:r>
            <w:r>
              <w:rPr>
                <w:b w:val="0"/>
                <w:i w:val="0"/>
                <w:color w:val="676767"/>
                <w:sz w:val="21"/>
                <w:spacing w:val="-66"/>
                <w:w w:val="100"/>
                <w:rFonts w:ascii="Calibri" w:cs="Calibri" w:hAnsi="Calibri"/>
                <w:caps w:val="0"/>
              </w:rPr>
              <w:t xml:space="preserve"> </w:t>
            </w:r>
            <w:r>
              <w:rPr>
                <w:b w:val="0"/>
                <w:i w:val="0"/>
                <w:color w:val="7B7B7B"/>
                <w:sz w:val="21"/>
                <w:spacing w:val="0"/>
                <w:w w:val="100"/>
                <w:rFonts w:hint="eastAsia"/>
                <w:caps w:val="0"/>
              </w:rPr>
              <w:t>急反应行动或适时宣布应急结束</w:t>
            </w:r>
            <w:r>
              <w:rPr>
                <w:b w:val="0"/>
                <w:i w:val="0"/>
                <w:color w:val="7B7B7B"/>
                <w:sz w:val="21"/>
                <w:spacing w:val="0"/>
                <w:w w:val="100"/>
                <w:rFonts w:ascii="Calibri" w:cs="Calibri" w:hAnsi="Calibri"/>
                <w:caps w:val="0"/>
              </w:rPr>
              <w:t xml:space="preserve"> </w:t>
            </w:r>
            <w:r>
              <w:rPr>
                <w:b w:val="0"/>
                <w:i w:val="0"/>
                <w:color w:val="7B7B7B"/>
                <w:sz w:val="21"/>
                <w:spacing w:val="-5"/>
                <w:w w:val="100"/>
                <w:rFonts w:hint="eastAsia"/>
                <w:caps w:val="0"/>
              </w:rPr>
              <w:t>：指导应急事件善后处理工作</w:t>
            </w:r>
            <w:r>
              <w:rPr>
                <w:b w:val="0"/>
                <w:i w:val="0"/>
                <w:color w:val="7B7B7B"/>
                <w:sz w:val="21"/>
                <w:spacing w:val="-5"/>
                <w:w w:val="100"/>
                <w:rFonts w:ascii="Calibri" w:cs="Calibri" w:hAnsi="Calibri"/>
                <w:caps w:val="0"/>
              </w:rPr>
              <w:t xml:space="preserve"> </w:t>
            </w:r>
            <w:r>
              <w:rPr>
                <w:b w:val="0"/>
                <w:i w:val="0"/>
                <w:color w:val="7B7B7B"/>
                <w:sz w:val="21"/>
                <w:spacing w:val="-4"/>
                <w:w w:val="100"/>
                <w:rFonts w:hint="eastAsia"/>
                <w:caps w:val="0"/>
              </w:rPr>
              <w:t>，完成政府部门下</w:t>
            </w:r>
            <w:r>
              <w:rPr>
                <w:b w:val="0"/>
                <w:i w:val="0"/>
                <w:color w:val="7B7B7B"/>
                <w:sz w:val="21"/>
                <w:spacing w:val="-38"/>
                <w:w w:val="100"/>
                <w:rFonts w:ascii="Calibri" w:cs="Calibri" w:hAnsi="Calibri"/>
                <w:caps w:val="0"/>
              </w:rPr>
              <w:t xml:space="preserve"> </w:t>
            </w:r>
            <w:r>
              <w:rPr>
                <w:b w:val="0"/>
                <w:i w:val="0"/>
                <w:color w:val="676767"/>
                <w:sz w:val="21"/>
                <w:spacing w:val="0"/>
                <w:w w:val="100"/>
                <w:rFonts w:hint="eastAsia"/>
                <w:caps w:val="0"/>
              </w:rPr>
              <w:t>达的其他应急救援任务</w:t>
            </w:r>
            <w:r>
              <w:rPr>
                <w:b w:val="0"/>
                <w:i w:val="0"/>
                <w:color w:val="676767"/>
                <w:sz w:val="21"/>
                <w:spacing w:val="15"/>
                <w:w w:val="100"/>
                <w:rFonts w:ascii="Calibri" w:cs="Calibri" w:hAnsi="Calibri"/>
                <w:caps w:val="0"/>
              </w:rPr>
              <w:t xml:space="preserve"> </w:t>
            </w:r>
            <w:r>
              <w:rPr>
                <w:b w:val="0"/>
                <w:i w:val="0"/>
                <w:color w:val="676767"/>
                <w:sz w:val="21"/>
                <w:spacing w:val="0"/>
                <w:w w:val="100"/>
                <w:rFonts w:hint="eastAsia"/>
                <w:caps w:val="0"/>
              </w:rPr>
              <w:t>。</w:t>
            </w:r>
          </w:p>
          <w:p w:rsidR="00C95B12" w:rsidRDefault="00C95B12" w:rsidP="009C2919">
            <w:pPr>
              <w:pStyle w:val="BodyText"/>
              <w:jc w:val="both"/>
              <w:spacing w:before="40" w:beforeAutospacing="0" w:after="120" w:afterAutospacing="0" w:lineRule="auto" w:line="357"/>
              <w:rPr>
                <w:b w:val="0"/>
                <w:i w:val="0"/>
                <w:sz w:val="21"/>
                <w:spacing w:val="0"/>
                <w:w w:val="100"/>
                <w:rFonts w:ascii="Calibri" w:cs="Calibri" w:hAnsi="Calibri"/>
                <w:caps w:val="0"/>
              </w:rPr>
              <w:snapToGrid/>
              <w:ind w:left="763" w:right="7320" w:hanging="5"/>
              <w:textAlignment w:val="baseline"/>
            </w:pPr>
            <w:r>
              <w:rPr>
                <w:b w:val="0"/>
                <w:i w:val="0"/>
                <w:color w:val="4F4F4F"/>
                <w:sz w:val="21"/>
                <w:spacing w:val="4"/>
                <w:w w:val="105"/>
                <w:rFonts w:ascii="Times New Roman" w:hAnsi="Times New Roman"/>
                <w:caps w:val="0"/>
              </w:rPr>
              <w:t>4</w:t>
            </w:r>
            <w:r>
              <w:rPr>
                <w:b w:val="0"/>
                <w:i w:val="0"/>
                <w:color w:val="676767"/>
                <w:sz w:val="21"/>
                <w:spacing w:val="4"/>
                <w:w w:val="105"/>
                <w:rFonts w:ascii="Times New Roman" w:hAnsi="Times New Roman"/>
                <w:caps w:val="0"/>
              </w:rPr>
              <w:t>.</w:t>
            </w:r>
            <w:r>
              <w:rPr>
                <w:b w:val="0"/>
                <w:i w:val="0"/>
                <w:color w:val="4F4F4F"/>
                <w:sz w:val="21"/>
                <w:spacing w:val="4"/>
                <w:w w:val="105"/>
                <w:rFonts w:ascii="Times New Roman" w:hAnsi="Times New Roman"/>
                <w:caps w:val="0"/>
              </w:rPr>
              <w:t>1.2</w:t>
            </w:r>
            <w:r>
              <w:rPr>
                <w:b w:val="0"/>
                <w:i w:val="0"/>
                <w:color w:val="4F4F4F"/>
                <w:sz w:val="21"/>
                <w:spacing w:val="-24"/>
                <w:w w:val="105"/>
                <w:rFonts w:ascii="Times New Roman" w:hAnsi="Times New Roman"/>
                <w:caps w:val="0"/>
              </w:rPr>
              <w:t xml:space="preserve"> </w:t>
            </w:r>
            <w:r>
              <w:rPr>
                <w:b w:val="0"/>
                <w:i w:val="0"/>
                <w:color w:val="676767"/>
                <w:sz w:val="21"/>
                <w:spacing w:val="0"/>
                <w:w w:val="105"/>
                <w:rFonts w:hint="eastAsia"/>
                <w:caps w:val="0"/>
              </w:rPr>
              <w:t>机构的组成</w:t>
            </w:r>
            <w:r>
              <w:rPr>
                <w:b w:val="0"/>
                <w:i w:val="0"/>
                <w:color w:val="676767"/>
                <w:sz w:val="21"/>
                <w:spacing w:val="0"/>
                <w:w w:val="101"/>
                <w:rFonts w:ascii="Calibri" w:cs="Calibri" w:hAnsi="Calibri"/>
                <w:caps w:val="0"/>
              </w:rPr>
              <w:t xml:space="preserve"> </w:t>
            </w:r>
            <w:r>
              <w:rPr>
                <w:b w:val="0"/>
                <w:i w:val="0"/>
                <w:color w:val="676767"/>
                <w:sz w:val="21"/>
                <w:spacing w:val="0"/>
                <w:w w:val="105"/>
                <w:rFonts w:hint="eastAsia"/>
                <w:caps w:val="0"/>
              </w:rPr>
              <w:t>总指挥</w:t>
            </w:r>
            <w:r>
              <w:rPr>
                <w:b w:val="0"/>
                <w:i w:val="0"/>
                <w:color w:val="676767"/>
                <w:sz w:val="21"/>
                <w:spacing w:val="-99"/>
                <w:w w:val="105"/>
                <w:rFonts w:ascii="Calibri" w:cs="Calibri" w:hAnsi="Calibri"/>
                <w:caps w:val="0"/>
              </w:rPr>
              <w:t xml:space="preserve"> </w:t>
            </w:r>
            <w:r>
              <w:rPr>
                <w:b w:val="0"/>
                <w:i w:val="0"/>
                <w:color w:val="4F4F4F"/>
                <w:sz w:val="21"/>
                <w:spacing w:val="-13"/>
                <w:w w:val="105"/>
                <w:rFonts w:hint="eastAsia"/>
                <w:caps w:val="0"/>
              </w:rPr>
              <w:t>：</w:t>
            </w:r>
            <w:r>
              <w:rPr>
                <w:b w:val="0"/>
                <w:i w:val="0"/>
                <w:color w:val="676767"/>
                <w:sz w:val="21"/>
                <w:spacing w:val="-13"/>
                <w:w w:val="105"/>
                <w:rFonts w:hint="eastAsia"/>
                <w:caps w:val="0"/>
              </w:rPr>
              <w:t>辛艳民</w:t>
            </w:r>
            <w:r>
              <w:rPr>
                <w:b w:val="0"/>
                <w:i w:val="0"/>
                <w:color w:val="676767"/>
                <w:sz w:val="21"/>
                <w:spacing w:val="0"/>
                <w:w w:val="101"/>
                <w:rFonts w:ascii="Calibri" w:cs="Calibri" w:hAnsi="Calibri"/>
                <w:caps w:val="0"/>
              </w:rPr>
              <w:t xml:space="preserve"> </w:t>
            </w:r>
            <w:r>
              <w:rPr>
                <w:b w:val="0"/>
                <w:i w:val="0"/>
                <w:color w:val="676767"/>
                <w:sz w:val="21"/>
                <w:spacing w:val="0"/>
                <w:w w:val="100"/>
                <w:rFonts w:hint="eastAsia"/>
                <w:caps w:val="0"/>
              </w:rPr>
              <w:t>副总指挥</w:t>
            </w:r>
            <w:r>
              <w:rPr>
                <w:b w:val="0"/>
                <w:i w:val="0"/>
                <w:color w:val="676767"/>
                <w:sz w:val="21"/>
                <w:spacing w:val="-29"/>
                <w:w w:val="100"/>
                <w:rFonts w:ascii="Calibri" w:cs="Calibri" w:hAnsi="Calibri"/>
                <w:caps w:val="0"/>
              </w:rPr>
              <w:t xml:space="preserve"> </w:t>
            </w:r>
            <w:r>
              <w:rPr>
                <w:b w:val="0"/>
                <w:i w:val="0"/>
                <w:color w:val="4F4F4F"/>
                <w:sz w:val="21"/>
                <w:spacing w:val="-13"/>
                <w:w w:val="100"/>
                <w:rFonts w:hint="eastAsia"/>
                <w:caps w:val="0"/>
              </w:rPr>
              <w:t>：</w:t>
            </w:r>
            <w:r>
              <w:rPr>
                <w:b w:val="0"/>
                <w:i w:val="0"/>
                <w:color w:val="676767"/>
                <w:sz w:val="21"/>
                <w:spacing w:val="-13"/>
                <w:w w:val="100"/>
                <w:rFonts w:hint="eastAsia"/>
                <w:caps w:val="0"/>
              </w:rPr>
              <w:t>辛海超</w:t>
            </w:r>
          </w:p>
          <w:p w:rsidR="00C95B12" w:rsidRDefault="00C95B12" w:rsidP="009C2919">
            <w:pPr>
              <w:pStyle w:val="BodyText"/>
              <w:jc w:val="both"/>
              <w:spacing w:before="52" w:beforeAutospacing="0" w:after="120" w:afterAutospacing="0" w:lineRule="auto" w:line="240"/>
              <w:rPr>
                <w:b w:val="0"/>
                <w:i w:val="0"/>
                <w:sz w:val="21"/>
                <w:spacing w:val="0"/>
                <w:w w:val="100"/>
                <w:rFonts w:ascii="Calibri" w:cs="Calibri" w:hAnsi="Calibri"/>
                <w:caps w:val="0"/>
              </w:rPr>
              <w:snapToGrid/>
              <w:ind w:left="768" w:right="1268"/>
              <w:textAlignment w:val="baseline"/>
            </w:pPr>
            <w:r>
              <w:rPr>
                <w:b w:val="0"/>
                <w:i w:val="0"/>
                <w:color w:val="676767"/>
                <w:sz w:val="21"/>
                <w:spacing w:val="0"/>
                <w:w w:val="100"/>
                <w:rFonts w:hint="eastAsia"/>
                <w:caps w:val="0"/>
              </w:rPr>
              <w:t>指挥部成员</w:t>
            </w:r>
            <w:r>
              <w:rPr>
                <w:b w:val="0"/>
                <w:i w:val="0"/>
                <w:color w:val="676767"/>
                <w:sz w:val="21"/>
                <w:spacing w:val="0"/>
                <w:w w:val="100"/>
                <w:rFonts w:ascii="Calibri" w:cs="Calibri" w:hAnsi="Calibri"/>
                <w:caps w:val="0"/>
              </w:rPr>
              <w:t xml:space="preserve"> </w:t>
            </w:r>
            <w:r>
              <w:rPr>
                <w:b w:val="0"/>
                <w:i w:val="0"/>
                <w:color w:val="4F4F4F"/>
                <w:sz w:val="21"/>
                <w:spacing w:val="-13"/>
                <w:w w:val="100"/>
                <w:rFonts w:hint="eastAsia"/>
                <w:caps w:val="0"/>
              </w:rPr>
              <w:t>：</w:t>
            </w:r>
            <w:r>
              <w:rPr>
                <w:b w:val="0"/>
                <w:i w:val="0"/>
                <w:color w:val="676767"/>
                <w:sz w:val="21"/>
                <w:spacing w:val="-13"/>
                <w:w w:val="100"/>
                <w:rFonts w:hint="eastAsia"/>
                <w:caps w:val="0"/>
              </w:rPr>
              <w:t>马鸿儒</w:t>
            </w:r>
            <w:r>
              <w:rPr>
                <w:b w:val="0"/>
                <w:i w:val="0"/>
                <w:color w:val="676767"/>
                <w:sz w:val="21"/>
                <w:spacing w:val="6"/>
                <w:w w:val="100"/>
                <w:rFonts w:ascii="Calibri" w:cs="Calibri" w:hAnsi="Calibri"/>
                <w:caps w:val="0"/>
              </w:rPr>
              <w:t xml:space="preserve"> </w:t>
            </w:r>
            <w:r>
              <w:rPr>
                <w:b w:val="0"/>
                <w:i w:val="0"/>
                <w:color w:val="4F4F4F"/>
                <w:sz w:val="21"/>
                <w:spacing w:val="0"/>
                <w:w w:val="100"/>
                <w:rFonts w:hint="eastAsia"/>
                <w:caps w:val="0"/>
              </w:rPr>
              <w:t>、</w:t>
            </w:r>
            <w:r>
              <w:rPr>
                <w:b w:val="0"/>
                <w:i w:val="0"/>
                <w:color w:val="676767"/>
                <w:sz w:val="21"/>
                <w:spacing w:val="0"/>
                <w:w w:val="100"/>
                <w:rFonts w:hint="eastAsia"/>
                <w:caps w:val="0"/>
              </w:rPr>
              <w:t>郭士龙</w:t>
            </w:r>
            <w:r>
              <w:rPr>
                <w:b w:val="0"/>
                <w:i w:val="0"/>
                <w:color w:val="4F4F4F"/>
                <w:sz w:val="21"/>
                <w:spacing w:val="0"/>
                <w:w w:val="100"/>
                <w:rFonts w:hint="eastAsia"/>
                <w:caps w:val="0"/>
              </w:rPr>
              <w:t>、</w:t>
            </w:r>
            <w:r>
              <w:rPr>
                <w:b w:val="0"/>
                <w:i w:val="0"/>
                <w:color w:val="676767"/>
                <w:sz w:val="21"/>
                <w:spacing w:val="0"/>
                <w:w w:val="100"/>
                <w:rFonts w:hint="eastAsia"/>
                <w:caps w:val="0"/>
              </w:rPr>
              <w:t>辛海强、辛杰</w:t>
            </w:r>
            <w:r>
              <w:rPr>
                <w:b w:val="0"/>
                <w:i w:val="0"/>
                <w:color w:val="8E8E8E"/>
                <w:sz w:val="21"/>
                <w:spacing w:val="0"/>
                <w:w w:val="100"/>
                <w:rFonts w:hint="eastAsia"/>
                <w:caps w:val="0"/>
              </w:rPr>
              <w:t>。</w:t>
            </w:r>
          </w:p>
          <w:p w:rsidR="00C95B12" w:rsidRDefault="00C95B12" w:rsidP="009C2919">
            <w:pPr>
              <w:pStyle w:val="BodyText"/>
              <w:jc w:val="both"/>
              <w:spacing w:before="164" w:beforeAutospacing="0" w:after="120" w:afterAutospacing="0" w:lineRule="auto" w:line="240"/>
              <w:rPr>
                <w:b w:val="0"/>
                <w:i w:val="0"/>
                <w:sz w:val="21"/>
                <w:spacing w:val="0"/>
                <w:w w:val="100"/>
                <w:rFonts w:ascii="Calibri" w:cs="Calibri" w:hAnsi="Calibri"/>
                <w:caps w:val="0"/>
              </w:rPr>
              <w:snapToGrid/>
              <w:ind w:left="763" w:right="1268"/>
              <w:textAlignment w:val="baseline"/>
            </w:pPr>
            <w:r>
              <w:rPr>
                <w:b w:val="0"/>
                <w:i w:val="0"/>
                <w:color w:val="7B7B7B"/>
                <w:sz w:val="21"/>
                <w:spacing w:val="-5"/>
                <w:w w:val="100"/>
                <w:rFonts w:hint="eastAsia"/>
                <w:caps w:val="0"/>
              </w:rPr>
              <w:t>注</w:t>
            </w:r>
            <w:r>
              <w:rPr>
                <w:b w:val="0"/>
                <w:i w:val="0"/>
                <w:color w:val="4F4F4F"/>
                <w:sz w:val="21"/>
                <w:spacing w:val="-5"/>
                <w:w w:val="100"/>
                <w:rFonts w:hint="eastAsia"/>
                <w:caps w:val="0"/>
              </w:rPr>
              <w:t>：</w:t>
            </w:r>
            <w:r>
              <w:rPr>
                <w:b w:val="0"/>
                <w:i w:val="0"/>
                <w:color w:val="676767"/>
                <w:sz w:val="21"/>
                <w:spacing w:val="-5"/>
                <w:w w:val="100"/>
                <w:rFonts w:hint="eastAsia"/>
                <w:caps w:val="0"/>
              </w:rPr>
              <w:t>若总指挥不在企业时</w:t>
            </w:r>
            <w:r>
              <w:rPr>
                <w:b w:val="0"/>
                <w:i w:val="0"/>
                <w:color w:val="676767"/>
                <w:sz w:val="21"/>
                <w:spacing w:val="-5"/>
                <w:w w:val="100"/>
                <w:rFonts w:ascii="Calibri" w:cs="Calibri" w:hAnsi="Calibri"/>
                <w:caps w:val="0"/>
              </w:rPr>
              <w:t xml:space="preserve"> </w:t>
            </w:r>
            <w:r>
              <w:rPr>
                <w:b w:val="0"/>
                <w:i w:val="0"/>
                <w:color w:val="676767"/>
                <w:sz w:val="21"/>
                <w:spacing w:val="0"/>
                <w:w w:val="100"/>
                <w:rFonts w:hint="eastAsia"/>
                <w:caps w:val="0"/>
              </w:rPr>
              <w:t>，由副总指挥任临时总指挥和副总指挥</w:t>
            </w:r>
            <w:r>
              <w:rPr>
                <w:b w:val="0"/>
                <w:i w:val="0"/>
                <w:color w:val="676767"/>
                <w:sz w:val="21"/>
                <w:spacing w:val="48"/>
                <w:w w:val="100"/>
                <w:rFonts w:ascii="Calibri" w:cs="Calibri" w:hAnsi="Calibri"/>
                <w:caps w:val="0"/>
              </w:rPr>
              <w:t xml:space="preserve"> </w:t>
            </w:r>
            <w:r>
              <w:rPr>
                <w:b w:val="0"/>
                <w:i w:val="0"/>
                <w:color w:val="676767"/>
                <w:sz w:val="21"/>
                <w:spacing w:val="0"/>
                <w:w w:val="100"/>
                <w:rFonts w:hint="eastAsia"/>
                <w:caps w:val="0"/>
              </w:rPr>
              <w:t>，全权负责</w:t>
            </w:r>
          </w:p>
          <w:p w:rsidR="00C95B12" w:rsidRDefault="00C95B12" w:rsidP="009C2919">
            <w:pPr>
              <w:pStyle w:val="BodyText"/>
              <w:jc w:val="both"/>
              <w:spacing w:before="0" w:beforeAutospacing="0" w:after="120" w:afterAutospacing="0" w:lineRule="auto" w:line="240"/>
              <w:rPr>
                <w:b w:val="0"/>
                <w:i w:val="0"/>
                <w:color w:val="676767"/>
                <w:sz w:val="21"/>
                <w:spacing w:val="0"/>
                <w:w w:val="105"/>
                <w:rFonts w:ascii="Calibri" w:cs="Calibri" w:hAnsi="Calibri"/>
                <w:caps w:val="0"/>
              </w:rPr>
              <w:snapToGrid/>
              <w:ind w:left="763" w:right="1268"/>
              <w:textAlignment w:val="baseline"/>
            </w:pPr>
            <w:r>
              <w:rPr>
                <w:b w:val="0"/>
                <w:i w:val="0"/>
                <w:color w:val="676767"/>
                <w:sz w:val="21"/>
                <w:spacing w:val="0"/>
                <w:w w:val="105"/>
                <w:rFonts w:hint="eastAsia"/>
                <w:caps w:val="0"/>
              </w:rPr>
              <w:t>指挥应急工作</w:t>
            </w:r>
            <w:r>
              <w:rPr>
                <w:b w:val="0"/>
                <w:i w:val="0"/>
                <w:color w:val="676767"/>
                <w:sz w:val="21"/>
                <w:spacing w:val="-99"/>
                <w:w w:val="105"/>
                <w:rFonts w:ascii="Calibri" w:cs="Calibri" w:hAnsi="Calibri"/>
                <w:caps w:val="0"/>
              </w:rPr>
              <w:t xml:space="preserve"> </w:t>
            </w:r>
            <w:r>
              <w:rPr>
                <w:b w:val="0"/>
                <w:i w:val="0"/>
                <w:color w:val="676767"/>
                <w:sz w:val="21"/>
                <w:spacing w:val="0"/>
                <w:w w:val="105"/>
                <w:rFonts w:hint="eastAsia"/>
                <w:caps w:val="0"/>
              </w:rPr>
              <w:t>。</w:t>
            </w:r>
          </w:p>
          <w:p w:rsidR="00C95B12" w:rsidRDefault="00C95B12" w:rsidP="009C2919">
            <w:pPr>
              <w:pStyle w:val="BodyText"/>
              <w:jc w:val="both"/>
              <w:spacing w:before="0" w:beforeAutospacing="0" w:after="120" w:afterAutospacing="0" w:lineRule="auto" w:line="240"/>
              <w:rPr>
                <w:b w:val="0"/>
                <w:i w:val="0"/>
                <w:sz w:val="21"/>
                <w:spacing w:val="0"/>
                <w:w w:val="100"/>
                <w:rFonts w:ascii="Calibri" w:cs="Calibri" w:hAnsi="Calibri"/>
                <w:caps w:val="0"/>
              </w:rPr>
              <w:snapToGrid/>
              <w:ind w:left="763" w:right="1268"/>
              <w:textAlignment w:val="baseline"/>
            </w:pPr>
            <w:r>
              <w:rPr>
                <w:b w:val="0"/>
                <w:i w:val="0"/>
                <w:color w:val="4F4F4F"/>
                <w:sz w:val="21"/>
                <w:spacing w:val="0"/>
                <w:w w:val="100"/>
                <w:rFonts w:ascii="Times New Roman" w:hAnsi="Times New Roman"/>
                <w:caps w:val="0"/>
              </w:rPr>
              <w:t xml:space="preserve">4.2   </w:t>
            </w:r>
            <w:r>
              <w:rPr>
                <w:b w:val="0"/>
                <w:i w:val="0"/>
                <w:color w:val="676767"/>
                <w:sz w:val="21"/>
                <w:spacing w:val="-3"/>
                <w:w w:val="100"/>
                <w:rFonts w:hint="eastAsia"/>
                <w:caps w:val="0"/>
              </w:rPr>
              <w:t>现</w:t>
            </w:r>
            <w:r>
              <w:rPr>
                <w:b w:val="0"/>
                <w:i w:val="0"/>
                <w:color w:val="4F4F4F"/>
                <w:sz w:val="21"/>
                <w:spacing w:val="-3"/>
                <w:w w:val="100"/>
                <w:rFonts w:hint="eastAsia"/>
                <w:caps w:val="0"/>
              </w:rPr>
              <w:t>场指挥机构</w:t>
            </w:r>
          </w:p>
          <w:p w:rsidR="00C95B12" w:rsidRDefault="00C95B12" w:rsidP="009C2919">
            <w:pPr>
              <w:pStyle w:val="BodyText"/>
              <w:jc w:val="both"/>
              <w:spacing w:before="152" w:beforeAutospacing="0" w:after="120" w:afterAutospacing="0" w:lineRule="auto" w:line="367"/>
              <w:rPr>
                <w:b w:val="0"/>
                <w:i w:val="0"/>
                <w:sz w:val="21"/>
                <w:spacing w:val="0"/>
                <w:w w:val="100"/>
                <w:rFonts w:ascii="Calibri" w:cs="Calibri" w:hAnsi="Calibri"/>
                <w:caps w:val="0"/>
              </w:rPr>
              <w:snapToGrid/>
              <w:ind w:left="292" w:right="1268" w:firstLine="476"/>
              <w:textAlignment w:val="baseline"/>
            </w:pPr>
            <w:r>
              <w:rPr>
                <w:b w:val="0"/>
                <w:i w:val="0"/>
                <w:color w:val="AFAFAF"/>
                <w:sz w:val="21"/>
                <w:spacing w:val="0"/>
                <w:w w:val="100"/>
                <w:rFonts w:hint="eastAsia"/>
                <w:caps w:val="0"/>
              </w:rPr>
              <w:t>一</w:t>
            </w:r>
            <w:r>
              <w:rPr>
                <w:b w:val="0"/>
                <w:i w:val="0"/>
                <w:color w:val="7B7B7B"/>
                <w:sz w:val="21"/>
                <w:spacing w:val="0"/>
                <w:w w:val="100"/>
                <w:rFonts w:hint="eastAsia"/>
                <w:caps w:val="0"/>
              </w:rPr>
              <w:t>旦发生突发环境事故</w:t>
            </w:r>
            <w:r>
              <w:rPr>
                <w:b w:val="0"/>
                <w:i w:val="0"/>
                <w:color w:val="7B7B7B"/>
                <w:sz w:val="21"/>
                <w:spacing w:val="0"/>
                <w:w w:val="100"/>
                <w:rFonts w:ascii="Calibri" w:cs="Calibri" w:hAnsi="Calibri"/>
                <w:caps w:val="0"/>
              </w:rPr>
              <w:t xml:space="preserve"> </w:t>
            </w:r>
            <w:r>
              <w:rPr>
                <w:b w:val="0"/>
                <w:i w:val="0"/>
                <w:color w:val="7B7B7B"/>
                <w:sz w:val="21"/>
                <w:spacing w:val="-3"/>
                <w:w w:val="100"/>
                <w:rFonts w:hint="eastAsia"/>
                <w:caps w:val="0"/>
              </w:rPr>
              <w:t>，指挥部成员立刻赶赴现场</w:t>
            </w:r>
            <w:r>
              <w:rPr>
                <w:b w:val="0"/>
                <w:i w:val="0"/>
                <w:color w:val="7B7B7B"/>
                <w:sz w:val="21"/>
                <w:spacing w:val="-3"/>
                <w:w w:val="100"/>
                <w:rFonts w:ascii="Calibri" w:cs="Calibri" w:hAnsi="Calibri"/>
                <w:caps w:val="0"/>
              </w:rPr>
              <w:t xml:space="preserve"> </w:t>
            </w:r>
            <w:r>
              <w:rPr>
                <w:b w:val="0"/>
                <w:i w:val="0"/>
                <w:color w:val="7B7B7B"/>
                <w:sz w:val="21"/>
                <w:spacing w:val="-4"/>
                <w:w w:val="100"/>
                <w:rFonts w:hint="eastAsia"/>
                <w:caps w:val="0"/>
              </w:rPr>
              <w:t>，成立现场指挥机构</w:t>
            </w:r>
            <w:r>
              <w:rPr>
                <w:b w:val="0"/>
                <w:i w:val="0"/>
                <w:color w:val="7B7B7B"/>
                <w:sz w:val="21"/>
                <w:spacing w:val="-33"/>
                <w:w w:val="100"/>
                <w:rFonts w:ascii="Calibri" w:cs="Calibri" w:hAnsi="Calibri"/>
                <w:caps w:val="0"/>
              </w:rPr>
              <w:t xml:space="preserve"> </w:t>
            </w:r>
            <w:r>
              <w:rPr>
                <w:b w:val="0"/>
                <w:i w:val="0"/>
                <w:color w:val="7B7B7B"/>
                <w:sz w:val="21"/>
                <w:spacing w:val="-5"/>
                <w:w w:val="100"/>
                <w:rFonts w:hint="eastAsia"/>
                <w:caps w:val="0"/>
              </w:rPr>
              <w:t>，指</w:t>
            </w:r>
            <w:r>
              <w:rPr>
                <w:b w:val="0"/>
                <w:i w:val="0"/>
                <w:color w:val="7B7B7B"/>
                <w:sz w:val="21"/>
                <w:spacing w:val="0"/>
                <w:w w:val="102"/>
                <w:rFonts w:ascii="Calibri" w:cs="Calibri" w:hAnsi="Calibri"/>
                <w:caps w:val="0"/>
              </w:rPr>
              <w:t xml:space="preserve"> </w:t>
            </w:r>
            <w:r>
              <w:rPr>
                <w:b w:val="0"/>
                <w:i w:val="0"/>
                <w:color w:val="7B7B7B"/>
                <w:sz w:val="21"/>
                <w:spacing w:val="0"/>
                <w:w w:val="100"/>
                <w:rFonts w:hint="eastAsia"/>
                <w:caps w:val="0"/>
              </w:rPr>
              <w:t>挥各救援组成员完成应急救援工作</w:t>
            </w:r>
            <w:r>
              <w:rPr>
                <w:b w:val="0"/>
                <w:i w:val="0"/>
                <w:color w:val="7B7B7B"/>
                <w:sz w:val="21"/>
                <w:spacing w:val="0"/>
                <w:w w:val="100"/>
                <w:rFonts w:ascii="Calibri" w:cs="Calibri" w:hAnsi="Calibri"/>
                <w:caps w:val="0"/>
              </w:rPr>
              <w:t xml:space="preserve"> </w:t>
            </w:r>
            <w:r>
              <w:rPr>
                <w:b w:val="0"/>
                <w:i w:val="0"/>
                <w:color w:val="7B7B7B"/>
                <w:sz w:val="21"/>
                <w:spacing w:val="-4"/>
                <w:w w:val="100"/>
                <w:rFonts w:hint="eastAsia"/>
                <w:caps w:val="0"/>
              </w:rPr>
              <w:t>，现场指挥分工如下</w:t>
            </w:r>
            <w:r>
              <w:rPr>
                <w:b w:val="0"/>
                <w:i w:val="0"/>
                <w:color w:val="7B7B7B"/>
                <w:sz w:val="21"/>
                <w:spacing w:val="37"/>
                <w:w w:val="100"/>
                <w:rFonts w:ascii="Calibri" w:cs="Calibri" w:hAnsi="Calibri"/>
                <w:caps w:val="0"/>
              </w:rPr>
              <w:t xml:space="preserve"> </w:t>
            </w:r>
            <w:r>
              <w:rPr>
                <w:b w:val="0"/>
                <w:i w:val="0"/>
                <w:color w:val="7B7B7B"/>
                <w:sz w:val="21"/>
                <w:spacing w:val="0"/>
                <w:w w:val="100"/>
                <w:rFonts w:hint="eastAsia"/>
                <w:caps w:val="0"/>
              </w:rPr>
              <w:t>：</w:t>
            </w:r>
          </w:p>
          <w:p w:rsidR="00C95B12" w:rsidRDefault="00C95B12" w:rsidP="009C2919">
            <w:pPr>
              <w:jc w:val="both"/>
              <w:spacing w:before="0" w:beforeAutospacing="0" w:after="0" w:afterAutospacing="0" w:lineRule="auto" w:line="302"/>
              <w:rPr>
                <w:szCs w:val="20"/>
                <w:b w:val="0"/>
                <w:i w:val="0"/>
                <w:sz w:val="20"/>
                <w:spacing w:val="0"/>
                <w:w w:val="100"/>
                <w:rFonts w:ascii="宋体" w:cs="宋体"/>
                <w:caps w:val="0"/>
              </w:rPr>
              <w:snapToGrid/>
              <w:textAlignment w:val="baseline"/>
            </w:pPr>
            <w:r>
              <w:rPr>
                <w:szCs w:val="20"/>
                <w:b w:val="0"/>
                <w:i w:val="0"/>
                <w:color w:val="7C7C7C"/>
                <w:sz w:val="20"/>
                <w:spacing w:val="0"/>
                <w:w w:val="105"/>
                <w:rFonts w:ascii="宋体" w:cs="宋体" w:hAnsi="宋体" w:hint="eastAsia"/>
                <w:caps w:val="0"/>
              </w:rPr>
              <w:t>总指挥</w:t>
            </w:r>
            <w:r>
              <w:rPr>
                <w:szCs w:val="20"/>
                <w:b w:val="0"/>
                <w:i w:val="0"/>
                <w:color w:val="7C7C7C"/>
                <w:sz w:val="20"/>
                <w:spacing w:val="0"/>
                <w:w w:val="103"/>
                <w:rFonts w:ascii="宋体" w:cs="宋体" w:hAnsi="宋体"/>
                <w:caps w:val="0"/>
              </w:rPr>
              <w:t xml:space="preserve"> </w:t>
            </w:r>
            <w:r>
              <w:rPr>
                <w:szCs w:val="20"/>
                <w:b w:val="0"/>
                <w:i w:val="0"/>
                <w:color w:val="7C7C7C"/>
                <w:sz w:val="20"/>
                <w:spacing w:val="0"/>
                <w:w w:val="105"/>
                <w:rFonts w:ascii="宋体" w:cs="宋体" w:hAnsi="宋体" w:hint="eastAsia"/>
                <w:caps w:val="0"/>
              </w:rPr>
              <w:t>副总指挥</w:t>
            </w:r>
            <w:r>
              <w:rPr>
                <w:szCs w:val="20"/>
                <w:b w:val="0"/>
                <w:i w:val="0"/>
                <w:color w:val="7C7C7C"/>
                <w:sz w:val="20"/>
                <w:spacing w:val="0"/>
                <w:w w:val="105"/>
                <w:rFonts w:ascii="宋体" w:cs="宋体" w:hAnsi="宋体"/>
                <w:caps w:val="0"/>
              </w:rPr>
              <w:t xml:space="preserve">     </w:t>
            </w:r>
            <w:r>
              <w:rPr>
                <w:szCs w:val="20"/>
                <w:b w:val="0"/>
                <w:i w:val="0"/>
                <w:color w:val="7C7C7C"/>
                <w:sz w:val="20"/>
                <w:spacing w:val="0"/>
                <w:w w:val="95"/>
                <w:rFonts w:ascii="宋体" w:cs="宋体" w:hAnsi="宋体" w:hint="eastAsia"/>
                <w:caps w:val="0"/>
              </w:rPr>
              <w:t>辛艳民</w:t>
            </w:r>
            <w:r>
              <w:rPr>
                <w:szCs w:val="20"/>
                <w:b w:val="0"/>
                <w:i w:val="0"/>
                <w:color w:val="7C7C7C"/>
                <w:sz w:val="20"/>
                <w:spacing w:val="-26"/>
                <w:w w:val="95"/>
                <w:rFonts w:ascii="宋体" w:cs="宋体" w:hAnsi="宋体"/>
                <w:caps w:val="0"/>
              </w:rPr>
              <w:t xml:space="preserve"> </w:t>
            </w:r>
            <w:r>
              <w:rPr>
                <w:szCs w:val="20"/>
                <w:b w:val="0"/>
                <w:i w:val="0"/>
                <w:color w:val="7C7C7C"/>
                <w:sz w:val="20"/>
                <w:spacing w:val="0"/>
                <w:w w:val="75"/>
                <w:rFonts w:ascii="宋体" w:cs="宋体" w:hAnsi="宋体" w:hint="eastAsia"/>
                <w:caps w:val="0"/>
              </w:rPr>
              <w:t>（</w:t>
            </w:r>
            <w:r>
              <w:rPr>
                <w:szCs w:val="20"/>
                <w:b w:val="0"/>
                <w:i w:val="0"/>
                <w:color w:val="7C7C7C"/>
                <w:sz w:val="20"/>
                <w:spacing w:val="-58"/>
                <w:w w:val="75"/>
                <w:rFonts w:ascii="宋体" w:cs="宋体" w:hAnsi="宋体"/>
                <w:caps w:val="0"/>
              </w:rPr>
              <w:t xml:space="preserve"> </w:t>
            </w:r>
            <w:r>
              <w:rPr>
                <w:szCs w:val="20"/>
                <w:b w:val="0"/>
                <w:i w:val="0"/>
                <w:u w:val="single" w:color="7C7C7C"/>
                <w:color w:val="7C7C7C"/>
                <w:sz w:val="20"/>
                <w:spacing w:val="0"/>
                <w:w w:val="95"/>
                <w:rFonts w:ascii="宋体" w:cs="宋体" w:hAnsi="宋体" w:hint="eastAsia"/>
                <w:caps w:val="0"/>
              </w:rPr>
              <w:t>总</w:t>
            </w:r>
            <w:r>
              <w:rPr>
                <w:szCs w:val="20"/>
                <w:b w:val="0"/>
                <w:i w:val="0"/>
                <w:color w:val="7C7C7C"/>
                <w:sz w:val="20"/>
                <w:spacing w:val="0"/>
                <w:w w:val="95"/>
                <w:rFonts w:ascii="宋体" w:cs="宋体" w:hAnsi="宋体" w:hint="eastAsia"/>
                <w:caps w:val="0"/>
              </w:rPr>
              <w:t>经理）</w:t>
            </w:r>
          </w:p>
          <w:p w:rsidR="00C95B12" w:rsidRDefault="00C95B12" w:rsidP="009C2919">
            <w:pPr>
              <w:jc w:val="both"/>
              <w:spacing w:before="128" w:beforeAutospacing="0" w:after="0" w:afterAutospacing="0" w:lineRule="auto" w:line="297"/>
              <w:rPr>
                <w:szCs w:val="20"/>
                <w:b w:val="0"/>
                <w:i w:val="0"/>
                <w:sz w:val="20"/>
                <w:spacing w:val="0"/>
                <w:w w:val="100"/>
                <w:rFonts w:ascii="宋体" w:cs="宋体"/>
                <w:caps w:val="0"/>
              </w:rPr>
              <w:snapToGrid/>
              <w:ind w:right="3753"/>
              <w:textAlignment w:val="baseline"/>
            </w:pPr>
            <w:r>
              <w:rPr>
                <w:szCs w:val="20"/>
                <w:b w:val="0"/>
                <w:i w:val="0"/>
                <w:color w:val="7C7C7C"/>
                <w:sz w:val="20"/>
                <w:spacing w:val="0"/>
                <w:w w:val="100"/>
                <w:rFonts w:ascii="宋体" w:cs="宋体" w:hAnsi="宋体" w:hint="eastAsia"/>
                <w:caps w:val="0"/>
              </w:rPr>
              <w:t>指挥部成员</w:t>
            </w:r>
            <w:r>
              <w:rPr>
                <w:szCs w:val="20"/>
                <w:b w:val="0"/>
                <w:i w:val="0"/>
                <w:color w:val="7C7C7C"/>
                <w:sz w:val="20"/>
                <w:spacing w:val="0"/>
                <w:w w:val="100"/>
                <w:rFonts w:ascii="宋体" w:cs="宋体" w:hAnsi="宋体"/>
                <w:caps w:val="0"/>
              </w:rPr>
              <w:t xml:space="preserve">          </w:t>
            </w:r>
            <w:r>
              <w:rPr>
                <w:szCs w:val="20"/>
                <w:b w:val="0"/>
                <w:i w:val="0"/>
                <w:u w:val="single" w:color="7C7C7C"/>
                <w:color w:val="7C7C7C"/>
                <w:sz w:val="20"/>
                <w:spacing w:val="0"/>
                <w:w w:val="95"/>
                <w:rFonts w:ascii="宋体" w:cs="宋体" w:hAnsi="宋体" w:hint="eastAsia"/>
                <w:caps w:val="0"/>
              </w:rPr>
              <w:t>辛</w:t>
            </w:r>
            <w:r>
              <w:rPr>
                <w:szCs w:val="20"/>
                <w:b w:val="0"/>
                <w:i w:val="0"/>
                <w:color w:val="7C7C7C"/>
                <w:sz w:val="20"/>
                <w:spacing w:val="0"/>
                <w:w w:val="95"/>
                <w:rFonts w:ascii="宋体" w:cs="宋体" w:hAnsi="宋体" w:hint="eastAsia"/>
                <w:caps w:val="0"/>
              </w:rPr>
              <w:t>海超</w:t>
            </w:r>
            <w:r>
              <w:rPr>
                <w:szCs w:val="20"/>
                <w:b w:val="0"/>
                <w:i w:val="0"/>
                <w:color w:val="7C7C7C"/>
                <w:sz w:val="20"/>
                <w:spacing w:val="-41"/>
                <w:w w:val="95"/>
                <w:rFonts w:ascii="宋体" w:cs="宋体" w:hAnsi="宋体"/>
                <w:caps w:val="0"/>
              </w:rPr>
              <w:t xml:space="preserve"> </w:t>
            </w:r>
            <w:r>
              <w:rPr>
                <w:szCs w:val="20"/>
                <w:b w:val="0"/>
                <w:i w:val="0"/>
                <w:color w:val="7C7C7C"/>
                <w:sz w:val="20"/>
                <w:spacing w:val="0"/>
                <w:w w:val="75"/>
                <w:rFonts w:ascii="宋体" w:cs="宋体" w:hAnsi="宋体" w:hint="eastAsia"/>
                <w:caps w:val="0"/>
              </w:rPr>
              <w:t>（</w:t>
            </w:r>
            <w:r>
              <w:rPr>
                <w:szCs w:val="20"/>
                <w:b w:val="0"/>
                <w:i w:val="0"/>
                <w:color w:val="7C7C7C"/>
                <w:sz w:val="20"/>
                <w:spacing w:val="-67"/>
                <w:w w:val="75"/>
                <w:rFonts w:ascii="宋体" w:cs="宋体" w:hAnsi="宋体"/>
                <w:caps w:val="0"/>
              </w:rPr>
              <w:t xml:space="preserve"> </w:t>
            </w:r>
            <w:r>
              <w:rPr>
                <w:szCs w:val="20"/>
                <w:b w:val="0"/>
                <w:i w:val="0"/>
                <w:color w:val="7C7C7C"/>
                <w:sz w:val="20"/>
                <w:spacing w:val="0"/>
                <w:w w:val="95"/>
                <w:rFonts w:ascii="宋体" w:cs="宋体" w:hAnsi="宋体" w:hint="eastAsia"/>
                <w:caps w:val="0"/>
              </w:rPr>
              <w:t>厂长）</w:t>
            </w:r>
          </w:p>
          <w:p w:rsidR="00C95B12" w:rsidRDefault="00C95B12" w:rsidP="009C2919">
            <w:pPr>
              <w:jc w:val="both"/>
              <w:spacing w:before="26" w:beforeAutospacing="0" w:after="0" w:afterAutospacing="0" w:lineRule="auto" w:line="240"/>
              <w:rPr>
                <w:szCs w:val="23"/>
                <w:b w:val="0"/>
                <w:i w:val="0"/>
                <w:sz w:val="23"/>
                <w:spacing w:val="0"/>
                <w:w w:val="100"/>
                <w:rFonts w:ascii="宋体" w:cs="宋体"/>
                <w:caps w:val="0"/>
              </w:rPr>
              <w:snapToGrid/>
              <w:textAlignment w:val="baseline"/>
            </w:pPr>
            <w:r>
              <w:rPr>
                <w:b w:val="0"/>
                <w:i w:val="0"/>
                <w:sz w:val="23"/>
                <w:spacing w:val="0"/>
                <w:w w:val="100"/>
                <w:rFonts w:ascii="宋体" w:cs="宋体"/>
                <w:caps w:val="0"/>
              </w:rPr>
              <w:t/>
            </w:r>
          </w:p>
          <w:p w:rsidR="00C95B12" w:rsidRDefault="00C95B12" w:rsidP="009C2919">
            <w:pPr>
              <w:jc w:val="both"/>
              <w:spacing w:before="78" w:beforeAutospacing="0" w:after="0" w:afterAutospacing="0" w:lineRule="auto" w:line="283"/>
              <w:rPr>
                <w:szCs w:val="20"/>
                <w:b w:val="0"/>
                <w:i w:val="0"/>
                <w:color w:val="696969"/>
                <w:sz w:val="20"/>
                <w:spacing w:val="-16"/>
                <w:w w:val="105"/>
                <w:rFonts w:ascii="宋体" w:cs="宋体"/>
                <w:caps w:val="0"/>
              </w:rPr>
              <w:snapToGrid/>
              <w:ind w:right="5194"/>
              <w:textAlignment w:val="baseline"/>
            </w:pPr>
            <w:r>
              <w:rPr>
                <w:szCs w:val="20"/>
                <w:b w:val="0"/>
                <w:i w:val="0"/>
                <w:color w:val="696969"/>
                <w:sz w:val="20"/>
                <w:spacing w:val="0"/>
                <w:w w:val="105"/>
                <w:rFonts w:ascii="宋体" w:cs="宋体" w:hAnsi="宋体" w:hint="eastAsia"/>
                <w:caps w:val="0"/>
              </w:rPr>
              <w:t>抢修消防组</w:t>
            </w:r>
            <w:r>
              <w:rPr>
                <w:szCs w:val="20"/>
                <w:b w:val="0"/>
                <w:i w:val="0"/>
                <w:color w:val="696969"/>
                <w:sz w:val="20"/>
                <w:spacing w:val="-71"/>
                <w:w w:val="105"/>
                <w:rFonts w:ascii="宋体" w:cs="宋体" w:hAnsi="宋体"/>
                <w:caps w:val="0"/>
              </w:rPr>
              <w:t xml:space="preserve"> </w:t>
            </w:r>
            <w:r>
              <w:rPr>
                <w:szCs w:val="20"/>
                <w:b w:val="0"/>
                <w:i w:val="0"/>
                <w:color w:val="696969"/>
                <w:sz w:val="20"/>
                <w:spacing w:val="-12"/>
                <w:w w:val="105"/>
                <w:rFonts w:ascii="宋体" w:cs="宋体" w:hAnsi="宋体" w:hint="eastAsia"/>
                <w:caps w:val="0"/>
              </w:rPr>
              <w:t>：马鸿儒</w:t>
            </w:r>
            <w:r>
              <w:rPr>
                <w:szCs w:val="20"/>
                <w:b w:val="0"/>
                <w:i w:val="0"/>
                <w:color w:val="696969"/>
                <w:sz w:val="20"/>
                <w:spacing w:val="0"/>
                <w:w w:val="103"/>
                <w:rFonts w:ascii="宋体" w:cs="宋体" w:hAnsi="宋体"/>
                <w:caps w:val="0"/>
              </w:rPr>
              <w:t xml:space="preserve"> </w:t>
            </w:r>
            <w:r>
              <w:rPr>
                <w:szCs w:val="20"/>
                <w:b w:val="0"/>
                <w:i w:val="0"/>
                <w:color w:val="7C7C7C"/>
                <w:sz w:val="20"/>
                <w:spacing w:val="0"/>
                <w:w w:val="105"/>
                <w:rFonts w:ascii="宋体" w:cs="宋体" w:hAnsi="宋体" w:hint="eastAsia"/>
                <w:caps w:val="0"/>
              </w:rPr>
              <w:t>治安急救组</w:t>
            </w:r>
            <w:r>
              <w:rPr>
                <w:szCs w:val="20"/>
                <w:b w:val="0"/>
                <w:i w:val="0"/>
                <w:color w:val="7C7C7C"/>
                <w:sz w:val="20"/>
                <w:spacing w:val="-77"/>
                <w:w w:val="105"/>
                <w:rFonts w:ascii="宋体" w:cs="宋体" w:hAnsi="宋体"/>
                <w:caps w:val="0"/>
              </w:rPr>
              <w:t xml:space="preserve"> </w:t>
            </w:r>
            <w:r>
              <w:rPr>
                <w:szCs w:val="20"/>
                <w:b w:val="0"/>
                <w:i w:val="0"/>
                <w:color w:val="7C7C7C"/>
                <w:sz w:val="20"/>
                <w:spacing w:val="-12"/>
                <w:w w:val="105"/>
                <w:rFonts w:ascii="宋体" w:cs="宋体" w:hAnsi="宋体" w:hint="eastAsia"/>
                <w:caps w:val="0"/>
              </w:rPr>
              <w:t>：郭士龙</w:t>
            </w:r>
            <w:r>
              <w:rPr>
                <w:szCs w:val="20"/>
                <w:b w:val="0"/>
                <w:i w:val="0"/>
                <w:color w:val="7C7C7C"/>
                <w:sz w:val="20"/>
                <w:spacing w:val="-103"/>
                <w:w w:val="105"/>
                <w:rFonts w:ascii="宋体" w:cs="宋体" w:hAnsi="宋体"/>
                <w:caps w:val="0"/>
              </w:rPr>
              <w:t xml:space="preserve"> </w:t>
            </w:r>
            <w:r>
              <w:rPr>
                <w:szCs w:val="20"/>
                <w:b w:val="0"/>
                <w:i w:val="0"/>
                <w:color w:val="7C7C7C"/>
                <w:sz w:val="20"/>
                <w:spacing w:val="0"/>
                <w:w w:val="105"/>
                <w:rFonts w:ascii="宋体" w:cs="宋体" w:hAnsi="宋体" w:hint="eastAsia"/>
                <w:caps w:val="0"/>
              </w:rPr>
              <w:t>通信联络组</w:t>
            </w:r>
            <w:r>
              <w:rPr>
                <w:szCs w:val="20"/>
                <w:b w:val="0"/>
                <w:i w:val="0"/>
                <w:color w:val="7C7C7C"/>
                <w:sz w:val="20"/>
                <w:spacing w:val="-66"/>
                <w:w w:val="105"/>
                <w:rFonts w:ascii="宋体" w:cs="宋体" w:hAnsi="宋体"/>
                <w:caps w:val="0"/>
              </w:rPr>
              <w:t xml:space="preserve"> </w:t>
            </w:r>
            <w:r>
              <w:rPr>
                <w:szCs w:val="20"/>
                <w:b w:val="0"/>
                <w:i w:val="0"/>
                <w:color w:val="525252"/>
                <w:sz w:val="20"/>
                <w:spacing w:val="-12"/>
                <w:w w:val="105"/>
                <w:rFonts w:ascii="宋体" w:cs="宋体" w:hAnsi="宋体" w:hint="eastAsia"/>
                <w:caps w:val="0"/>
              </w:rPr>
              <w:t>：</w:t>
            </w:r>
            <w:r>
              <w:rPr>
                <w:szCs w:val="20"/>
                <w:b w:val="0"/>
                <w:i w:val="0"/>
                <w:color w:val="7C7C7C"/>
                <w:sz w:val="20"/>
                <w:spacing w:val="-12"/>
                <w:w w:val="105"/>
                <w:rFonts w:ascii="宋体" w:cs="宋体" w:hAnsi="宋体" w:hint="eastAsia"/>
                <w:caps w:val="0"/>
              </w:rPr>
              <w:t>辛海强</w:t>
            </w:r>
            <w:r>
              <w:rPr>
                <w:szCs w:val="20"/>
                <w:b w:val="0"/>
                <w:i w:val="0"/>
                <w:color w:val="7C7C7C"/>
                <w:sz w:val="20"/>
                <w:spacing w:val="0"/>
                <w:w w:val="103"/>
                <w:rFonts w:ascii="宋体" w:cs="宋体" w:hAnsi="宋体"/>
                <w:caps w:val="0"/>
              </w:rPr>
              <w:t xml:space="preserve"> </w:t>
            </w:r>
            <w:r>
              <w:rPr>
                <w:szCs w:val="20"/>
                <w:b w:val="0"/>
                <w:i w:val="0"/>
                <w:color w:val="696969"/>
                <w:sz w:val="20"/>
                <w:spacing w:val="0"/>
                <w:w w:val="105"/>
                <w:rFonts w:ascii="宋体" w:cs="宋体" w:hAnsi="宋体" w:hint="eastAsia"/>
                <w:caps w:val="0"/>
              </w:rPr>
              <w:t>物资供应组</w:t>
            </w:r>
            <w:r>
              <w:rPr>
                <w:szCs w:val="20"/>
                <w:b w:val="0"/>
                <w:i w:val="0"/>
                <w:color w:val="696969"/>
                <w:sz w:val="20"/>
                <w:spacing w:val="-69"/>
                <w:w w:val="105"/>
                <w:rFonts w:ascii="宋体" w:cs="宋体" w:hAnsi="宋体"/>
                <w:caps w:val="0"/>
              </w:rPr>
              <w:t xml:space="preserve"> </w:t>
            </w:r>
            <w:r>
              <w:rPr>
                <w:szCs w:val="20"/>
                <w:b w:val="0"/>
                <w:i w:val="0"/>
                <w:color w:val="696969"/>
                <w:sz w:val="20"/>
                <w:spacing w:val="-16"/>
                <w:w w:val="105"/>
                <w:rFonts w:ascii="宋体" w:cs="宋体" w:hAnsi="宋体" w:hint="eastAsia"/>
                <w:caps w:val="0"/>
              </w:rPr>
              <w:t>：辛杰</w:t>
            </w:r>
          </w:p>
          <w:p w:rsidR="00C95B12" w:rsidRDefault="00C95B12" w:rsidP="009C2919">
            <w:pPr>
              <w:pStyle w:val="BodyText"/>
              <w:jc w:val="both"/>
              <w:spacing w:before="0" w:beforeAutospacing="0" w:after="120" w:afterAutospacing="0" w:lineRule="auto" w:line="369"/>
              <w:rPr>
                <w:b w:val="0"/>
                <w:i w:val="0"/>
                <w:sz w:val="21"/>
                <w:spacing w:val="0"/>
                <w:w w:val="100"/>
                <w:rFonts w:ascii="Calibri" w:cs="Calibri" w:hAnsi="Calibri"/>
                <w:caps w:val="0"/>
              </w:rPr>
              <w:snapToGrid/>
              <w:ind w:left="226" w:right="1863" w:firstLine="477"/>
              <w:textAlignment w:val="baseline"/>
            </w:pPr>
            <w:r>
              <w:rPr>
                <w:b w:val="0"/>
                <w:i w:val="0"/>
                <w:color w:val="696969"/>
                <w:sz w:val="21"/>
                <w:spacing w:val="0"/>
                <w:w w:val="100"/>
                <w:rFonts w:hint="eastAsia"/>
                <w:caps w:val="0"/>
              </w:rPr>
              <w:t>抢修消防组长日常工作职责</w:t>
            </w:r>
            <w:r>
              <w:rPr>
                <w:b w:val="0"/>
                <w:i w:val="0"/>
                <w:color w:val="696969"/>
                <w:sz w:val="21"/>
                <w:spacing w:val="0"/>
                <w:w w:val="100"/>
                <w:rFonts w:ascii="Calibri" w:cs="Calibri" w:hAnsi="Calibri"/>
                <w:caps w:val="0"/>
              </w:rPr>
              <w:t xml:space="preserve"> </w:t>
            </w:r>
            <w:r>
              <w:rPr>
                <w:b w:val="0"/>
                <w:i w:val="0"/>
                <w:color w:val="424242"/>
                <w:sz w:val="21"/>
                <w:spacing w:val="-4"/>
                <w:w w:val="100"/>
                <w:rFonts w:hint="eastAsia"/>
                <w:caps w:val="0"/>
              </w:rPr>
              <w:t>：</w:t>
            </w:r>
            <w:r>
              <w:rPr>
                <w:b w:val="0"/>
                <w:i w:val="0"/>
                <w:color w:val="696969"/>
                <w:sz w:val="21"/>
                <w:spacing w:val="-4"/>
                <w:w w:val="100"/>
                <w:rFonts w:hint="eastAsia"/>
                <w:caps w:val="0"/>
              </w:rPr>
              <w:t>负责本厂设备运行管理工作</w:t>
            </w:r>
            <w:r>
              <w:rPr>
                <w:b w:val="0"/>
                <w:i w:val="0"/>
                <w:color w:val="696969"/>
                <w:sz w:val="21"/>
                <w:spacing w:val="77"/>
                <w:w w:val="100"/>
                <w:rFonts w:ascii="Calibri" w:cs="Calibri" w:hAnsi="Calibri"/>
                <w:caps w:val="0"/>
              </w:rPr>
              <w:t xml:space="preserve"> </w:t>
            </w:r>
            <w:r>
              <w:rPr>
                <w:b w:val="0"/>
                <w:i w:val="0"/>
                <w:color w:val="696969"/>
                <w:sz w:val="21"/>
                <w:spacing w:val="-3"/>
                <w:w w:val="100"/>
                <w:rFonts w:hint="eastAsia"/>
                <w:caps w:val="0"/>
              </w:rPr>
              <w:t>，包括监督设备的</w:t>
            </w:r>
            <w:r>
              <w:rPr>
                <w:b w:val="0"/>
                <w:i w:val="0"/>
                <w:color w:val="696969"/>
                <w:sz w:val="21"/>
                <w:spacing w:val="0"/>
                <w:w w:val="103"/>
                <w:rFonts w:ascii="Calibri" w:cs="Calibri" w:hAnsi="Calibri"/>
                <w:caps w:val="0"/>
              </w:rPr>
              <w:t xml:space="preserve"> </w:t>
            </w:r>
            <w:r>
              <w:rPr>
                <w:b w:val="0"/>
                <w:i w:val="0"/>
                <w:color w:val="696969"/>
                <w:sz w:val="21"/>
                <w:spacing w:val="-5"/>
                <w:w w:val="105"/>
                <w:rFonts w:hint="eastAsia"/>
                <w:caps w:val="0"/>
              </w:rPr>
              <w:t>日常维护、点检、巡查</w:t>
            </w:r>
            <w:r>
              <w:rPr>
                <w:b w:val="0"/>
                <w:i w:val="0"/>
                <w:color w:val="696969"/>
                <w:sz w:val="21"/>
                <w:spacing w:val="-100"/>
                <w:w w:val="105"/>
                <w:rFonts w:ascii="Calibri" w:cs="Calibri" w:hAnsi="Calibri"/>
                <w:caps w:val="0"/>
              </w:rPr>
              <w:t xml:space="preserve"> </w:t>
            </w:r>
            <w:r>
              <w:rPr>
                <w:b w:val="0"/>
                <w:i w:val="0"/>
                <w:color w:val="696969"/>
                <w:sz w:val="21"/>
                <w:spacing w:val="-4"/>
                <w:w w:val="105"/>
                <w:rFonts w:hint="eastAsia"/>
                <w:caps w:val="0"/>
              </w:rPr>
              <w:t>，维修产生废物处理等</w:t>
            </w:r>
            <w:r>
              <w:rPr>
                <w:b w:val="0"/>
                <w:i w:val="0"/>
                <w:color w:val="696969"/>
                <w:sz w:val="21"/>
                <w:spacing w:val="-82"/>
                <w:w w:val="105"/>
                <w:rFonts w:ascii="Calibri" w:cs="Calibri" w:hAnsi="Calibri"/>
                <w:caps w:val="0"/>
              </w:rPr>
              <w:t xml:space="preserve"> </w:t>
            </w:r>
            <w:r>
              <w:rPr>
                <w:b w:val="0"/>
                <w:i w:val="0"/>
                <w:color w:val="696969"/>
                <w:sz w:val="21"/>
                <w:spacing w:val="-4"/>
                <w:w w:val="105"/>
                <w:rFonts w:hint="eastAsia"/>
                <w:caps w:val="0"/>
              </w:rPr>
              <w:t>。负责厂区消防工作的全面管理</w:t>
            </w:r>
            <w:r>
              <w:rPr>
                <w:b w:val="0"/>
                <w:i w:val="0"/>
                <w:color w:val="696969"/>
                <w:sz w:val="21"/>
                <w:spacing w:val="-75"/>
                <w:w w:val="105"/>
                <w:rFonts w:ascii="Calibri" w:cs="Calibri" w:hAnsi="Calibri"/>
                <w:caps w:val="0"/>
              </w:rPr>
              <w:t xml:space="preserve"> </w:t>
            </w:r>
            <w:r>
              <w:rPr>
                <w:b w:val="0"/>
                <w:i w:val="0"/>
                <w:color w:val="696969"/>
                <w:sz w:val="21"/>
                <w:spacing w:val="0"/>
                <w:w w:val="105"/>
                <w:rFonts w:hint="eastAsia"/>
                <w:caps w:val="0"/>
              </w:rPr>
              <w:t>，</w:t>
            </w:r>
            <w:r>
              <w:rPr>
                <w:b w:val="0"/>
                <w:i w:val="0"/>
                <w:color w:val="696969"/>
                <w:sz w:val="21"/>
                <w:spacing w:val="0"/>
                <w:w w:val="112"/>
                <w:rFonts w:ascii="Calibri" w:cs="Calibri" w:hAnsi="Calibri"/>
                <w:caps w:val="0"/>
              </w:rPr>
              <w:t xml:space="preserve"> </w:t>
            </w:r>
            <w:r>
              <w:rPr>
                <w:b w:val="0"/>
                <w:i w:val="0"/>
                <w:color w:val="696969"/>
                <w:sz w:val="21"/>
                <w:spacing w:val="0"/>
                <w:w w:val="100"/>
                <w:rFonts w:hint="eastAsia"/>
                <w:caps w:val="0"/>
              </w:rPr>
              <w:t>包括监督消防设施的点检</w:t>
            </w:r>
            <w:r>
              <w:rPr>
                <w:b w:val="0"/>
                <w:i w:val="0"/>
                <w:color w:val="696969"/>
                <w:sz w:val="21"/>
                <w:spacing w:val="0"/>
                <w:w w:val="100"/>
                <w:rFonts w:ascii="Calibri" w:cs="Calibri" w:hAnsi="Calibri"/>
                <w:caps w:val="0"/>
              </w:rPr>
              <w:t xml:space="preserve">  </w:t>
            </w:r>
            <w:r>
              <w:rPr>
                <w:b w:val="0"/>
                <w:i w:val="0"/>
                <w:color w:val="696969"/>
                <w:sz w:val="21"/>
                <w:spacing w:val="0"/>
                <w:w w:val="100"/>
                <w:rFonts w:hint="eastAsia"/>
                <w:caps w:val="0"/>
              </w:rPr>
              <w:t>，日常维护，日常巡查以及消防设施使用培训</w:t>
            </w:r>
            <w:r>
              <w:rPr>
                <w:b w:val="0"/>
                <w:i w:val="0"/>
                <w:color w:val="696969"/>
                <w:sz w:val="21"/>
                <w:spacing w:val="7"/>
                <w:w w:val="100"/>
                <w:rFonts w:ascii="Calibri" w:cs="Calibri" w:hAnsi="Calibri"/>
                <w:caps w:val="0"/>
              </w:rPr>
              <w:t xml:space="preserve"> </w:t>
            </w:r>
            <w:r>
              <w:rPr>
                <w:b w:val="0"/>
                <w:i w:val="0"/>
                <w:color w:val="696969"/>
                <w:sz w:val="21"/>
                <w:spacing w:val="0"/>
                <w:w w:val="100"/>
                <w:rFonts w:hint="eastAsia"/>
                <w:caps w:val="0"/>
              </w:rPr>
              <w:t>。</w:t>
            </w:r>
          </w:p>
          <w:p w:rsidR="00C95B12" w:rsidRDefault="00C95B12" w:rsidP="009C2919">
            <w:pPr>
              <w:pStyle w:val="BodyText"/>
              <w:jc w:val="both"/>
              <w:spacing w:before="43" w:beforeAutospacing="0" w:after="120" w:afterAutospacing="0" w:lineRule="auto" w:line="240"/>
              <w:rPr>
                <w:b w:val="0"/>
                <w:i w:val="0"/>
                <w:sz w:val="21"/>
                <w:spacing w:val="0"/>
                <w:w w:val="100"/>
                <w:rFonts w:ascii="Calibri" w:cs="Calibri" w:hAnsi="Calibri"/>
                <w:caps w:val="0"/>
              </w:rPr>
              <w:snapToGrid/>
              <w:ind w:left="708" w:right="1268"/>
              <w:textAlignment w:val="baseline"/>
            </w:pPr>
            <w:r>
              <w:rPr>
                <w:b w:val="0"/>
                <w:i w:val="0"/>
                <w:color w:val="696969"/>
                <w:sz w:val="21"/>
                <w:spacing w:val="0"/>
                <w:w w:val="100"/>
                <w:rFonts w:hint="eastAsia"/>
                <w:caps w:val="0"/>
              </w:rPr>
              <w:t>通信联络组长日常工作职责</w:t>
            </w:r>
            <w:r>
              <w:rPr>
                <w:b w:val="0"/>
                <w:i w:val="0"/>
                <w:color w:val="696969"/>
                <w:sz w:val="21"/>
                <w:spacing w:val="0"/>
                <w:w w:val="100"/>
                <w:rFonts w:ascii="Calibri" w:cs="Calibri" w:hAnsi="Calibri"/>
                <w:caps w:val="0"/>
              </w:rPr>
              <w:t xml:space="preserve">  </w:t>
            </w:r>
            <w:r>
              <w:rPr>
                <w:b w:val="0"/>
                <w:i w:val="0"/>
                <w:color w:val="424242"/>
                <w:sz w:val="21"/>
                <w:spacing w:val="-3"/>
                <w:w w:val="100"/>
                <w:rFonts w:hint="eastAsia"/>
                <w:caps w:val="0"/>
              </w:rPr>
              <w:t>：</w:t>
            </w:r>
            <w:r>
              <w:rPr>
                <w:b w:val="0"/>
                <w:i w:val="0"/>
                <w:color w:val="696969"/>
                <w:sz w:val="21"/>
                <w:spacing w:val="-3"/>
                <w:w w:val="100"/>
                <w:rFonts w:hint="eastAsia"/>
                <w:caps w:val="0"/>
              </w:rPr>
              <w:t>负责本厂通信设施的正常运行管理工作</w:t>
            </w:r>
            <w:r>
              <w:rPr>
                <w:b w:val="0"/>
                <w:i w:val="0"/>
                <w:color w:val="696969"/>
                <w:sz w:val="21"/>
                <w:spacing w:val="57"/>
                <w:w w:val="100"/>
                <w:rFonts w:ascii="Calibri" w:cs="Calibri" w:hAnsi="Calibri"/>
                <w:caps w:val="0"/>
              </w:rPr>
              <w:t xml:space="preserve"> </w:t>
            </w:r>
            <w:r>
              <w:rPr>
                <w:b w:val="0"/>
                <w:i w:val="0"/>
                <w:color w:val="696969"/>
                <w:sz w:val="21"/>
                <w:spacing w:val="-12"/>
                <w:w w:val="100"/>
                <w:rFonts w:hint="eastAsia"/>
                <w:caps w:val="0"/>
              </w:rPr>
              <w:t>，包括</w:t>
            </w:r>
            <w:r>
              <w:rPr>
                <w:b w:val="0"/>
                <w:i w:val="0"/>
                <w:sz w:val="10"/>
                <w:spacing w:val="0"/>
                <w:w w:val="100"/>
                <w:rFonts w:ascii="宋体" w:cs="宋体"/>
                <w:caps w:val="0"/>
              </w:rPr>
              <w:t/>
            </w:r>
            <w:r>
              <w:rPr>
                <w:b w:val="0"/>
                <w:i w:val="0"/>
                <w:color w:val="696969"/>
                <w:sz w:val="21"/>
                <w:spacing w:val="0"/>
                <w:w w:val="100"/>
                <w:rFonts w:hint="eastAsia"/>
                <w:caps w:val="0"/>
              </w:rPr>
              <w:t>监督通信线路检查</w:t>
            </w:r>
            <w:r>
              <w:rPr>
                <w:b w:val="0"/>
                <w:i w:val="0"/>
                <w:color w:val="696969"/>
                <w:sz w:val="21"/>
                <w:spacing w:val="0"/>
                <w:w w:val="100"/>
                <w:rFonts w:ascii="Calibri" w:cs="Calibri" w:hAnsi="Calibri"/>
                <w:caps w:val="0"/>
              </w:rPr>
              <w:t xml:space="preserve"> </w:t>
            </w:r>
            <w:r>
              <w:rPr>
                <w:b w:val="0"/>
                <w:i w:val="0"/>
                <w:color w:val="696969"/>
                <w:sz w:val="21"/>
                <w:spacing w:val="0"/>
                <w:w w:val="100"/>
                <w:rFonts w:hint="eastAsia"/>
                <w:caps w:val="0"/>
              </w:rPr>
              <w:t>、通信故障排除以及通信能力提升</w:t>
            </w:r>
            <w:r>
              <w:rPr>
                <w:b w:val="0"/>
                <w:i w:val="0"/>
                <w:color w:val="696969"/>
                <w:sz w:val="21"/>
                <w:spacing w:val="42"/>
                <w:w w:val="100"/>
                <w:rFonts w:ascii="Calibri" w:cs="Calibri" w:hAnsi="Calibri"/>
                <w:caps w:val="0"/>
              </w:rPr>
              <w:t xml:space="preserve"> </w:t>
            </w:r>
            <w:r>
              <w:rPr>
                <w:b w:val="0"/>
                <w:i w:val="0"/>
                <w:color w:val="696969"/>
                <w:sz w:val="21"/>
                <w:spacing w:val="0"/>
                <w:w w:val="100"/>
                <w:rFonts w:hint="eastAsia"/>
                <w:caps w:val="0"/>
              </w:rPr>
              <w:t>。</w:t>
            </w:r>
          </w:p>
          <w:p w:rsidR="00C95B12" w:rsidRDefault="00C95B12" w:rsidP="009C2919">
            <w:pPr>
              <w:pStyle w:val="BodyText"/>
              <w:jc w:val="both"/>
              <w:spacing w:before="163" w:beforeAutospacing="0" w:after="120" w:afterAutospacing="0" w:lineRule="auto" w:line="240"/>
              <w:rPr>
                <w:szCs w:val="13"/>
                <w:b w:val="0"/>
                <w:i w:val="0"/>
                <w:sz w:val="13"/>
                <w:spacing w:val="0"/>
                <w:w w:val="100"/>
                <w:rFonts w:ascii="Calibri" w:cs="Calibri" w:hAnsi="Calibri"/>
                <w:caps w:val="0"/>
              </w:rPr>
              <w:snapToGrid/>
              <w:ind w:left="713"/>
              <w:textAlignment w:val="baseline"/>
              <w:tabs>
                <w:tab w:val="left" w:pos="9727"/>
              </w:tabs>
            </w:pPr>
            <w:r>
              <w:rPr>
                <w:b w:val="0"/>
                <w:i w:val="0"/>
                <w:color w:val="696969"/>
                <w:sz w:val="21"/>
                <w:spacing w:val="0"/>
                <w:w w:val="100"/>
                <w:rFonts w:hint="eastAsia"/>
                <w:caps w:val="0"/>
              </w:rPr>
              <w:t>治安急救组长日常工作职责</w:t>
            </w:r>
            <w:r>
              <w:rPr>
                <w:b w:val="0"/>
                <w:i w:val="0"/>
                <w:color w:val="696969"/>
                <w:sz w:val="21"/>
                <w:spacing w:val="0"/>
                <w:w w:val="100"/>
                <w:rFonts w:ascii="Calibri" w:cs="Calibri" w:hAnsi="Calibri"/>
                <w:caps w:val="0"/>
              </w:rPr>
              <w:t xml:space="preserve">  </w:t>
            </w:r>
            <w:r>
              <w:rPr>
                <w:b w:val="0"/>
                <w:i w:val="0"/>
                <w:color w:val="696969"/>
                <w:sz w:val="21"/>
                <w:spacing w:val="-4"/>
                <w:w w:val="100"/>
                <w:rFonts w:hint="eastAsia"/>
                <w:caps w:val="0"/>
              </w:rPr>
              <w:t>：负责本厂治安的全面管理工作</w:t>
            </w:r>
            <w:r>
              <w:rPr>
                <w:b w:val="0"/>
                <w:i w:val="0"/>
                <w:color w:val="696969"/>
                <w:sz w:val="21"/>
                <w:spacing w:val="54"/>
                <w:w w:val="100"/>
                <w:rFonts w:ascii="Calibri" w:cs="Calibri" w:hAnsi="Calibri"/>
                <w:caps w:val="0"/>
              </w:rPr>
              <w:t xml:space="preserve"> </w:t>
            </w:r>
            <w:r>
              <w:rPr>
                <w:b w:val="0"/>
                <w:i w:val="0"/>
                <w:color w:val="696969"/>
                <w:sz w:val="21"/>
                <w:spacing w:val="-8"/>
                <w:w w:val="100"/>
                <w:rFonts w:hint="eastAsia"/>
                <w:caps w:val="0"/>
              </w:rPr>
              <w:t>，包括组织突发</w:t>
            </w:r>
            <w:r>
              <w:rPr>
                <w:b w:val="0"/>
                <w:i w:val="0"/>
                <w:color w:val="7C7C7C"/>
                <w:sz w:val="21"/>
                <w:spacing w:val="0"/>
                <w:w w:val="105"/>
                <w:rFonts w:hint="eastAsia"/>
                <w:caps w:val="0"/>
              </w:rPr>
              <w:t>事件应急演练</w:t>
            </w:r>
            <w:r>
              <w:rPr>
                <w:b w:val="0"/>
                <w:i w:val="0"/>
                <w:color w:val="7C7C7C"/>
                <w:sz w:val="21"/>
                <w:spacing w:val="-90"/>
                <w:w w:val="105"/>
                <w:rFonts w:ascii="Calibri" w:cs="Calibri" w:hAnsi="Calibri"/>
                <w:caps w:val="0"/>
              </w:rPr>
              <w:t xml:space="preserve"> </w:t>
            </w:r>
            <w:r>
              <w:rPr>
                <w:b w:val="0"/>
                <w:i w:val="0"/>
                <w:color w:val="7C7C7C"/>
                <w:sz w:val="21"/>
                <w:spacing w:val="-3"/>
                <w:w w:val="105"/>
                <w:rFonts w:hint="eastAsia"/>
                <w:caps w:val="0"/>
              </w:rPr>
              <w:t>，提升治安人员应急处理能力</w:t>
            </w:r>
            <w:r>
              <w:rPr>
                <w:b w:val="0"/>
                <w:i w:val="0"/>
                <w:color w:val="7C7C7C"/>
                <w:sz w:val="21"/>
                <w:spacing w:val="-67"/>
                <w:w w:val="105"/>
                <w:rFonts w:ascii="Calibri" w:cs="Calibri" w:hAnsi="Calibri"/>
                <w:caps w:val="0"/>
              </w:rPr>
              <w:t xml:space="preserve"> </w:t>
            </w:r>
            <w:r>
              <w:rPr>
                <w:b w:val="0"/>
                <w:i w:val="0"/>
                <w:color w:val="7C7C7C"/>
                <w:sz w:val="21"/>
                <w:spacing w:val="-4"/>
                <w:w w:val="105"/>
                <w:rFonts w:hint="eastAsia"/>
                <w:caps w:val="0"/>
              </w:rPr>
              <w:t>，组织员工相关培训｜</w:t>
            </w:r>
            <w:r>
              <w:rPr>
                <w:b w:val="0"/>
                <w:i w:val="0"/>
                <w:color w:val="7C7C7C"/>
                <w:sz w:val="21"/>
                <w:spacing w:val="-73"/>
                <w:w w:val="105"/>
                <w:rFonts w:ascii="Calibri" w:cs="Calibri" w:hAnsi="Calibri"/>
                <w:caps w:val="0"/>
              </w:rPr>
              <w:t xml:space="preserve"> </w:t>
            </w:r>
            <w:r>
              <w:rPr>
                <w:b w:val="0"/>
                <w:i w:val="0"/>
                <w:color w:val="7C7C7C"/>
                <w:sz w:val="21"/>
                <w:spacing w:val="0"/>
                <w:w w:val="105"/>
                <w:rFonts w:hint="eastAsia"/>
                <w:caps w:val="0"/>
              </w:rPr>
              <w:t>。</w:t>
            </w:r>
            <w:r>
              <w:rPr>
                <w:b w:val="0"/>
                <w:i w:val="0"/>
                <w:color w:val="7C7C7C"/>
                <w:sz w:val="21"/>
                <w:spacing w:val="0"/>
                <w:w w:val="121"/>
                <w:rFonts w:ascii="Calibri" w:cs="Calibri" w:hAnsi="Calibri"/>
                <w:caps w:val="0"/>
              </w:rPr>
              <w:t xml:space="preserve"> </w:t>
            </w:r>
            <w:r>
              <w:rPr>
                <w:b w:val="0"/>
                <w:i w:val="0"/>
                <w:color w:val="696969"/>
                <w:sz w:val="21"/>
                <w:spacing w:val="0"/>
                <w:w w:val="100"/>
                <w:rFonts w:hint="eastAsia"/>
                <w:caps w:val="0"/>
              </w:rPr>
              <w:t>物资供应组长日常工作职责</w:t>
            </w:r>
            <w:r>
              <w:rPr>
                <w:b w:val="0"/>
                <w:i w:val="0"/>
                <w:color w:val="696969"/>
                <w:sz w:val="21"/>
                <w:spacing w:val="0"/>
                <w:w w:val="100"/>
                <w:rFonts w:ascii="Calibri" w:cs="Calibri" w:hAnsi="Calibri"/>
                <w:caps w:val="0"/>
              </w:rPr>
              <w:t xml:space="preserve"> </w:t>
            </w:r>
            <w:r>
              <w:rPr>
                <w:b w:val="0"/>
                <w:i w:val="0"/>
                <w:color w:val="696969"/>
                <w:sz w:val="21"/>
                <w:spacing w:val="-3"/>
                <w:w w:val="100"/>
                <w:rFonts w:hint="eastAsia"/>
                <w:caps w:val="0"/>
              </w:rPr>
              <w:t>：负责监督本厂急救物资储量的台账更新情况</w:t>
            </w:r>
            <w:r>
              <w:rPr>
                <w:b w:val="0"/>
                <w:i w:val="0"/>
                <w:color w:val="696969"/>
                <w:sz w:val="21"/>
                <w:spacing w:val="-3"/>
                <w:w w:val="100"/>
                <w:rFonts w:ascii="Calibri" w:cs="Calibri" w:hAnsi="Calibri"/>
                <w:caps w:val="0"/>
              </w:rPr>
              <w:t xml:space="preserve"> </w:t>
            </w:r>
            <w:r>
              <w:rPr>
                <w:b w:val="0"/>
                <w:i w:val="0"/>
                <w:color w:val="696969"/>
                <w:sz w:val="21"/>
                <w:spacing w:val="82"/>
                <w:w w:val="100"/>
                <w:rFonts w:ascii="Calibri" w:cs="Calibri" w:hAnsi="Calibri"/>
                <w:caps w:val="0"/>
              </w:rPr>
              <w:t xml:space="preserve"> </w:t>
            </w:r>
            <w:r>
              <w:rPr>
                <w:b w:val="0"/>
                <w:i w:val="0"/>
                <w:color w:val="696969"/>
                <w:sz w:val="21"/>
                <w:spacing w:val="0"/>
                <w:w w:val="100"/>
                <w:rFonts w:hint="eastAsia"/>
                <w:caps w:val="0"/>
              </w:rPr>
              <w:t>，</w:t>
            </w:r>
          </w:p>
          <w:p w:rsidR="00C95B12" w:rsidRDefault="00C95B12" w:rsidP="009C2919">
            <w:pPr>
              <w:pStyle w:val="BodyText"/>
              <w:jc w:val="both"/>
              <w:spacing w:before="39" w:beforeAutospacing="0" w:after="120" w:afterAutospacing="0" w:lineRule="auto" w:line="240"/>
              <w:rPr>
                <w:b w:val="0"/>
                <w:i w:val="0"/>
                <w:sz w:val="21"/>
                <w:spacing w:val="0"/>
                <w:w w:val="100"/>
                <w:rFonts w:ascii="Calibri" w:cs="Calibri" w:hAnsi="Calibri"/>
                <w:caps w:val="0"/>
              </w:rPr>
              <w:snapToGrid/>
              <w:ind w:left="240" w:right="1268"/>
              <w:textAlignment w:val="baseline"/>
            </w:pPr>
            <w:r>
              <w:rPr>
                <w:b w:val="0"/>
                <w:i w:val="0"/>
                <w:color w:val="696969"/>
                <w:sz w:val="21"/>
                <w:spacing w:val="0"/>
                <w:w w:val="105"/>
                <w:rFonts w:hint="eastAsia"/>
                <w:caps w:val="0"/>
              </w:rPr>
              <w:t>保证急救物资的正常库存量</w:t>
            </w:r>
            <w:r>
              <w:rPr>
                <w:b w:val="0"/>
                <w:i w:val="0"/>
                <w:color w:val="696969"/>
                <w:sz w:val="21"/>
                <w:spacing w:val="-75"/>
                <w:w w:val="105"/>
                <w:rFonts w:ascii="Calibri" w:cs="Calibri" w:hAnsi="Calibri"/>
                <w:caps w:val="0"/>
              </w:rPr>
              <w:t xml:space="preserve"> </w:t>
            </w:r>
            <w:r>
              <w:rPr>
                <w:b w:val="0"/>
                <w:i w:val="0"/>
                <w:color w:val="696969"/>
                <w:sz w:val="21"/>
                <w:spacing w:val="0"/>
                <w:w w:val="105"/>
                <w:rFonts w:hint="eastAsia"/>
                <w:caps w:val="0"/>
              </w:rPr>
              <w:t>。</w:t>
            </w:r>
          </w:p>
          <w:p w:rsidR="00C95B12" w:rsidRDefault="00C95B12" w:rsidP="009C2919">
            <w:pPr>
              <w:jc w:val="both"/>
              <w:spacing w:before="172" w:beforeAutospacing="0" w:after="0" w:afterAutospacing="0" w:lineRule="auto" w:line="240"/>
              <w:rPr>
                <w:szCs w:val="23"/>
                <w:b w:val="0"/>
                <w:i w:val="0"/>
                <w:sz w:val="23"/>
                <w:spacing w:val="0"/>
                <w:w w:val="100"/>
                <w:rFonts w:ascii="宋体" w:cs="宋体"/>
                <w:caps w:val="0"/>
              </w:rPr>
              <w:snapToGrid/>
              <w:ind w:left="708" w:right="1268"/>
              <w:textAlignment w:val="baseline"/>
            </w:pPr>
            <w:r>
              <w:rPr>
                <w:b w:val="0"/>
                <w:i w:val="0"/>
                <w:color w:val="424242"/>
                <w:sz w:val="21"/>
                <w:spacing w:val="0"/>
                <w:w w:val="105"/>
                <w:rFonts w:ascii="Arial" w:cs="Arial" w:eastAsia="Times New Roman" w:hAnsi="Arial"/>
                <w:caps w:val="0"/>
              </w:rPr>
              <w:t>4.3</w:t>
            </w:r>
            <w:r>
              <w:rPr>
                <w:b w:val="0"/>
                <w:i w:val="0"/>
                <w:color w:val="424242"/>
                <w:sz w:val="21"/>
                <w:spacing w:val="29"/>
                <w:w w:val="105"/>
                <w:rFonts w:ascii="Arial" w:cs="Arial" w:eastAsia="Times New Roman" w:hAnsi="Arial"/>
                <w:caps w:val="0"/>
              </w:rPr>
              <w:t xml:space="preserve"> </w:t>
            </w:r>
            <w:r>
              <w:rPr>
                <w:szCs w:val="23"/>
                <w:b w:val="0"/>
                <w:i w:val="0"/>
                <w:color w:val="424242"/>
                <w:sz w:val="23"/>
                <w:spacing w:val="0"/>
                <w:w w:val="105"/>
                <w:rFonts w:ascii="宋体" w:cs="宋体" w:hAnsi="宋体" w:hint="eastAsia"/>
                <w:caps w:val="0"/>
              </w:rPr>
              <w:t>现场工作机构</w:t>
            </w:r>
          </w:p>
          <w:p w:rsidR="00C95B12" w:rsidRDefault="00C95B12" w:rsidP="009C2919">
            <w:pPr>
              <w:pStyle w:val="BodyText"/>
              <w:jc w:val="both"/>
              <w:spacing w:before="155" w:beforeAutospacing="0" w:after="120" w:afterAutospacing="0" w:lineRule="auto" w:line="360"/>
              <w:rPr>
                <w:b w:val="0"/>
                <w:i w:val="0"/>
                <w:sz w:val="21"/>
                <w:spacing w:val="0"/>
                <w:w w:val="100"/>
                <w:rFonts w:ascii="Calibri" w:cs="Calibri" w:hAnsi="Calibri"/>
                <w:caps w:val="0"/>
              </w:rPr>
              <w:snapToGrid/>
              <w:ind w:left="713" w:right="1268" w:hanging="5"/>
              <w:textAlignment w:val="baseline"/>
            </w:pPr>
            <w:r>
              <w:rPr>
                <w:b w:val="0"/>
                <w:i w:val="0"/>
                <w:color w:val="525252"/>
                <w:sz w:val="21"/>
                <w:spacing w:val="0"/>
                <w:w w:val="105"/>
                <w:rFonts w:ascii="Arial" w:cs="Arial" w:eastAsia="Times New Roman" w:hAnsi="Arial"/>
                <w:caps w:val="0"/>
              </w:rPr>
              <w:t xml:space="preserve">4.3.1 </w:t>
            </w:r>
            <w:r>
              <w:rPr>
                <w:b w:val="0"/>
                <w:i w:val="0"/>
                <w:color w:val="525252"/>
                <w:sz w:val="21"/>
                <w:spacing w:val="0"/>
                <w:w w:val="105"/>
                <w:rFonts w:hint="eastAsia"/>
                <w:caps w:val="0"/>
              </w:rPr>
              <w:t>现场指挥机构职</w:t>
            </w:r>
            <w:r>
              <w:rPr>
                <w:b w:val="0"/>
                <w:i w:val="0"/>
                <w:color w:val="525252"/>
                <w:sz w:val="21"/>
                <w:spacing w:val="-74"/>
                <w:w w:val="105"/>
                <w:rFonts w:ascii="Calibri" w:cs="Calibri" w:hAnsi="Calibri"/>
                <w:caps w:val="0"/>
              </w:rPr>
              <w:t xml:space="preserve"> </w:t>
            </w:r>
            <w:r>
              <w:rPr>
                <w:b w:val="0"/>
                <w:i w:val="0"/>
                <w:color w:val="7C7C7C"/>
                <w:sz w:val="21"/>
                <w:spacing w:val="0"/>
                <w:w w:val="105"/>
                <w:rFonts w:hint="eastAsia"/>
                <w:caps w:val="0"/>
              </w:rPr>
              <w:t>责与任务</w:t>
            </w:r>
            <w:r>
              <w:rPr>
                <w:b w:val="0"/>
                <w:i w:val="0"/>
                <w:color w:val="7C7C7C"/>
                <w:sz w:val="21"/>
                <w:spacing w:val="0"/>
                <w:w w:val="102"/>
                <w:rFonts w:ascii="Calibri" w:cs="Calibri" w:hAnsi="Calibri"/>
                <w:caps w:val="0"/>
              </w:rPr>
              <w:t xml:space="preserve"> </w:t>
            </w:r>
            <w:r>
              <w:rPr>
                <w:b w:val="0"/>
                <w:i w:val="0"/>
                <w:color w:val="696969"/>
                <w:sz w:val="21"/>
                <w:spacing w:val="0"/>
                <w:w w:val="100"/>
                <w:rFonts w:hint="eastAsia"/>
                <w:caps w:val="0"/>
              </w:rPr>
              <w:t>本厂各职能部门和全体职工都负有突发环境事件应急救援的责任</w:t>
            </w:r>
            <w:r>
              <w:rPr>
                <w:b w:val="0"/>
                <w:i w:val="0"/>
                <w:color w:val="696969"/>
                <w:sz w:val="21"/>
                <w:spacing w:val="0"/>
                <w:w w:val="100"/>
                <w:rFonts w:ascii="Calibri" w:cs="Calibri" w:hAnsi="Calibri"/>
                <w:caps w:val="0"/>
              </w:rPr>
              <w:t xml:space="preserve">  </w:t>
            </w:r>
            <w:r>
              <w:rPr>
                <w:b w:val="0"/>
                <w:i w:val="0"/>
                <w:color w:val="696969"/>
                <w:sz w:val="21"/>
                <w:spacing w:val="5"/>
                <w:w w:val="100"/>
                <w:rFonts w:ascii="Calibri" w:cs="Calibri" w:hAnsi="Calibri"/>
                <w:caps w:val="0"/>
              </w:rPr>
              <w:t xml:space="preserve"> </w:t>
            </w:r>
            <w:r>
              <w:rPr>
                <w:b w:val="0"/>
                <w:i w:val="0"/>
                <w:color w:val="696969"/>
                <w:sz w:val="21"/>
                <w:spacing w:val="-7"/>
                <w:w w:val="100"/>
                <w:rFonts w:hint="eastAsia"/>
                <w:caps w:val="0"/>
              </w:rPr>
              <w:t>，部门人</w:t>
            </w:r>
            <w:r>
              <w:rPr>
                <w:b w:val="0"/>
                <w:i w:val="0"/>
                <w:color w:val="7C7C7C"/>
                <w:sz w:val="21"/>
                <w:spacing w:val="0"/>
                <w:w w:val="100"/>
                <w:rFonts w:hint="eastAsia"/>
                <w:caps w:val="0"/>
              </w:rPr>
              <w:t>员组成的救援队伍</w:t>
            </w:r>
            <w:r>
              <w:rPr>
                <w:b w:val="0"/>
                <w:i w:val="0"/>
                <w:color w:val="7C7C7C"/>
                <w:sz w:val="21"/>
                <w:spacing w:val="0"/>
                <w:w w:val="100"/>
                <w:rFonts w:ascii="Calibri" w:cs="Calibri" w:hAnsi="Calibri"/>
                <w:caps w:val="0"/>
              </w:rPr>
              <w:t xml:space="preserve"> </w:t>
            </w:r>
            <w:r>
              <w:rPr>
                <w:b w:val="0"/>
                <w:i w:val="0"/>
                <w:color w:val="525252"/>
                <w:sz w:val="21"/>
                <w:spacing w:val="0"/>
                <w:w w:val="100"/>
                <w:rFonts w:hint="eastAsia"/>
                <w:caps w:val="0"/>
              </w:rPr>
              <w:t>，是环</w:t>
            </w:r>
            <w:r>
              <w:rPr>
                <w:b w:val="0"/>
                <w:i w:val="0"/>
                <w:color w:val="7C7C7C"/>
                <w:sz w:val="21"/>
                <w:spacing w:val="0"/>
                <w:w w:val="100"/>
                <w:rFonts w:hint="eastAsia"/>
                <w:caps w:val="0"/>
              </w:rPr>
              <w:t>境突发事件应急救援的主要力量</w:t>
            </w:r>
            <w:r>
              <w:rPr>
                <w:b w:val="0"/>
                <w:i w:val="0"/>
                <w:color w:val="7C7C7C"/>
                <w:sz w:val="21"/>
                <w:spacing w:val="105"/>
                <w:w w:val="100"/>
                <w:rFonts w:ascii="Calibri" w:cs="Calibri" w:hAnsi="Calibri"/>
                <w:caps w:val="0"/>
              </w:rPr>
              <w:t xml:space="preserve"> </w:t>
            </w:r>
            <w:r>
              <w:rPr>
                <w:b w:val="0"/>
                <w:i w:val="0"/>
                <w:color w:val="525252"/>
                <w:sz w:val="21"/>
                <w:spacing w:val="-3"/>
                <w:w w:val="100"/>
                <w:rFonts w:hint="eastAsia"/>
                <w:caps w:val="0"/>
              </w:rPr>
              <w:t>，担</w:t>
            </w:r>
            <w:r>
              <w:rPr>
                <w:b w:val="0"/>
                <w:i w:val="0"/>
                <w:color w:val="7C7C7C"/>
                <w:sz w:val="21"/>
                <w:spacing w:val="-3"/>
                <w:w w:val="100"/>
                <w:rFonts w:hint="eastAsia"/>
                <w:caps w:val="0"/>
              </w:rPr>
              <w:t>负着本厂各类环境</w:t>
            </w:r>
            <w:r>
              <w:rPr>
                <w:b w:val="0"/>
                <w:i w:val="0"/>
                <w:color w:val="7C7C7C"/>
                <w:sz w:val="21"/>
                <w:spacing w:val="0"/>
                <w:w w:val="103"/>
                <w:rFonts w:ascii="Calibri" w:cs="Calibri" w:hAnsi="Calibri"/>
                <w:caps w:val="0"/>
              </w:rPr>
              <w:t xml:space="preserve"> </w:t>
            </w:r>
            <w:r>
              <w:rPr>
                <w:b w:val="0"/>
                <w:i w:val="0"/>
                <w:color w:val="7C7C7C"/>
                <w:sz w:val="21"/>
                <w:spacing w:val="0"/>
                <w:w w:val="105"/>
                <w:rFonts w:hint="eastAsia"/>
                <w:caps w:val="0"/>
              </w:rPr>
              <w:t>事故的救援处置任务</w:t>
            </w:r>
            <w:r>
              <w:rPr>
                <w:b w:val="0"/>
                <w:i w:val="0"/>
                <w:color w:val="7C7C7C"/>
                <w:sz w:val="21"/>
                <w:spacing w:val="-58"/>
                <w:w w:val="105"/>
                <w:rFonts w:ascii="Calibri" w:cs="Calibri" w:hAnsi="Calibri"/>
                <w:caps w:val="0"/>
              </w:rPr>
              <w:t xml:space="preserve"> </w:t>
            </w:r>
            <w:r>
              <w:rPr>
                <w:b w:val="0"/>
                <w:i w:val="0"/>
                <w:color w:val="9E9E9E"/>
                <w:sz w:val="21"/>
                <w:spacing w:val="0"/>
                <w:w w:val="105"/>
                <w:rFonts w:hint="eastAsia"/>
                <w:caps w:val="0"/>
              </w:rPr>
              <w:t>。</w:t>
            </w:r>
          </w:p>
          <w:p w:rsidR="00C95B12" w:rsidRDefault="00C95B12" w:rsidP="009C2919">
            <w:pPr>
              <w:jc w:val="both"/>
              <w:spacing w:before="39" w:beforeAutospacing="0" w:after="0" w:afterAutospacing="0" w:lineRule="auto" w:line="240"/>
              <w:rPr>
                <w:szCs w:val="23"/>
                <w:b w:val="0"/>
                <w:i w:val="0"/>
                <w:sz w:val="23"/>
                <w:spacing w:val="0"/>
                <w:w w:val="100"/>
                <w:rFonts w:ascii="宋体" w:cs="宋体"/>
                <w:caps w:val="0"/>
              </w:rPr>
              <w:snapToGrid/>
              <w:ind w:left="708" w:right="1268"/>
              <w:textAlignment w:val="baseline"/>
            </w:pPr>
            <w:r>
              <w:rPr>
                <w:b w:val="0"/>
                <w:i w:val="0"/>
                <w:color w:val="525252"/>
                <w:sz w:val="21"/>
                <w:spacing w:val="0"/>
                <w:w w:val="100"/>
                <w:rFonts w:ascii="Arial" w:cs="Arial" w:eastAsia="Times New Roman" w:hAnsi="Arial"/>
                <w:caps w:val="0"/>
              </w:rPr>
              <w:t xml:space="preserve">4.3.2 </w:t>
            </w:r>
            <w:r>
              <w:rPr>
                <w:b w:val="0"/>
                <w:i w:val="0"/>
                <w:color w:val="525252"/>
                <w:sz w:val="21"/>
                <w:spacing w:val="39"/>
                <w:w w:val="100"/>
                <w:rFonts w:ascii="Arial" w:cs="Arial" w:eastAsia="Times New Roman" w:hAnsi="Arial"/>
                <w:caps w:val="0"/>
              </w:rPr>
              <w:t xml:space="preserve"> </w:t>
            </w:r>
            <w:r>
              <w:rPr>
                <w:szCs w:val="23"/>
                <w:b w:val="0"/>
                <w:i w:val="0"/>
                <w:color w:val="525252"/>
                <w:sz w:val="23"/>
                <w:spacing w:val="0"/>
                <w:w w:val="100"/>
                <w:rFonts w:ascii="宋体" w:cs="宋体" w:hAnsi="宋体" w:hint="eastAsia"/>
                <w:caps w:val="0"/>
              </w:rPr>
              <w:t>队伍的组成和任</w:t>
            </w:r>
            <w:r>
              <w:rPr>
                <w:szCs w:val="23"/>
                <w:b w:val="0"/>
                <w:i w:val="0"/>
                <w:color w:val="7C7C7C"/>
                <w:sz w:val="23"/>
                <w:spacing w:val="0"/>
                <w:w w:val="100"/>
                <w:rFonts w:ascii="宋体" w:cs="宋体" w:hAnsi="宋体" w:hint="eastAsia"/>
                <w:caps w:val="0"/>
              </w:rPr>
              <w:t>务分工</w:t>
            </w:r>
          </w:p>
          <w:p w:rsidR="00C95B12" w:rsidRDefault="00C95B12" w:rsidP="009C2919">
            <w:pPr>
              <w:jc w:val="center"/>
              <w:spacing w:before="155" w:beforeAutospacing="0" w:after="0" w:afterAutospacing="0" w:lineRule="auto" w:line="240"/>
              <w:rPr>
                <w:szCs w:val="23"/>
                <w:b w:val="0"/>
                <w:i w:val="0"/>
                <w:sz w:val="23"/>
                <w:spacing w:val="0"/>
                <w:w w:val="100"/>
                <w:rFonts w:ascii="宋体" w:cs="宋体"/>
                <w:caps w:val="0"/>
              </w:rPr>
              <w:snapToGrid/>
              <w:ind w:left="823" w:right="8010"/>
              <w:textAlignment w:val="baseline"/>
            </w:pPr>
            <w:r>
              <w:rPr>
                <w:szCs w:val="24"/>
                <w:b w:val="0"/>
                <w:i w:val="0"/>
                <w:color w:val="696969"/>
                <w:sz w:val="24"/>
                <w:spacing w:val="0"/>
                <w:w w:val="100"/>
                <w:rFonts w:ascii="Arial" w:cs="Arial" w:eastAsia="Times New Roman" w:hAnsi="Arial"/>
                <w:caps w:val="0"/>
              </w:rPr>
              <w:t xml:space="preserve">Cl </w:t>
            </w:r>
            <w:r>
              <w:rPr>
                <w:szCs w:val="23"/>
                <w:b w:val="0"/>
                <w:i w:val="0"/>
                <w:color w:val="696969"/>
                <w:sz w:val="23"/>
                <w:spacing w:val="0"/>
                <w:w w:val="75"/>
                <w:rFonts w:ascii="宋体" w:cs="宋体" w:hAnsi="宋体" w:hint="eastAsia"/>
                <w:caps w:val="0"/>
              </w:rPr>
              <w:t>）</w:t>
            </w:r>
            <w:r>
              <w:rPr>
                <w:szCs w:val="23"/>
                <w:b w:val="0"/>
                <w:i w:val="0"/>
                <w:color w:val="696969"/>
                <w:sz w:val="23"/>
                <w:spacing w:val="-46"/>
                <w:w w:val="75"/>
                <w:rFonts w:ascii="宋体" w:cs="宋体" w:hAnsi="宋体"/>
                <w:caps w:val="0"/>
              </w:rPr>
              <w:t xml:space="preserve"> </w:t>
            </w:r>
            <w:r>
              <w:rPr>
                <w:szCs w:val="23"/>
                <w:b w:val="0"/>
                <w:i w:val="0"/>
                <w:color w:val="696969"/>
                <w:sz w:val="23"/>
                <w:spacing w:val="0"/>
                <w:w w:val="100"/>
                <w:rFonts w:ascii="宋体" w:cs="宋体" w:hAnsi="宋体" w:hint="eastAsia"/>
                <w:caps w:val="0"/>
              </w:rPr>
              <w:t>通信联络组</w:t>
            </w:r>
          </w:p>
          <w:p w:rsidR="00C95B12" w:rsidRDefault="00C95B12" w:rsidP="009C2919">
            <w:pPr>
              <w:pStyle w:val="BodyText"/>
              <w:jc w:val="both"/>
              <w:spacing w:before="149" w:beforeAutospacing="0" w:after="120" w:afterAutospacing="0" w:lineRule="auto" w:line="372"/>
              <w:rPr>
                <w:b w:val="0"/>
                <w:i w:val="0"/>
                <w:sz w:val="21"/>
                <w:spacing w:val="0"/>
                <w:w w:val="100"/>
                <w:rFonts w:ascii="Calibri" w:cs="Calibri" w:hAnsi="Calibri"/>
                <w:caps w:val="0"/>
              </w:rPr>
              <w:snapToGrid/>
              <w:ind w:left="235" w:right="1268" w:firstLine="487"/>
              <w:textAlignment w:val="baseline"/>
            </w:pPr>
            <w:r>
              <w:rPr>
                <w:b w:val="0"/>
                <w:i w:val="0"/>
                <w:color w:val="696969"/>
                <w:sz w:val="21"/>
                <w:spacing w:val="0"/>
                <w:w w:val="105"/>
                <w:rFonts w:hint="eastAsia"/>
                <w:caps w:val="0"/>
              </w:rPr>
              <w:t>负责人为辛海强</w:t>
            </w:r>
            <w:r>
              <w:rPr>
                <w:b w:val="0"/>
                <w:i w:val="0"/>
                <w:color w:val="696969"/>
                <w:sz w:val="21"/>
                <w:spacing w:val="-100"/>
                <w:w w:val="105"/>
                <w:rFonts w:ascii="Calibri" w:cs="Calibri" w:hAnsi="Calibri"/>
                <w:caps w:val="0"/>
              </w:rPr>
              <w:t xml:space="preserve"> </w:t>
            </w:r>
            <w:r>
              <w:rPr>
                <w:b w:val="0"/>
                <w:i w:val="0"/>
                <w:color w:val="696969"/>
                <w:sz w:val="21"/>
                <w:spacing w:val="-10"/>
                <w:w w:val="105"/>
                <w:rFonts w:hint="eastAsia"/>
                <w:caps w:val="0"/>
              </w:rPr>
              <w:t>，职责为</w:t>
            </w:r>
            <w:r>
              <w:rPr>
                <w:b w:val="0"/>
                <w:i w:val="0"/>
                <w:color w:val="696969"/>
                <w:sz w:val="21"/>
                <w:spacing w:val="-106"/>
                <w:w w:val="105"/>
                <w:rFonts w:ascii="Calibri" w:cs="Calibri" w:hAnsi="Calibri"/>
                <w:caps w:val="0"/>
              </w:rPr>
              <w:t xml:space="preserve"> </w:t>
            </w:r>
            <w:r>
              <w:rPr>
                <w:b w:val="0"/>
                <w:i w:val="0"/>
                <w:color w:val="424242"/>
                <w:sz w:val="21"/>
                <w:spacing w:val="-7"/>
                <w:w w:val="105"/>
                <w:rFonts w:hint="eastAsia"/>
                <w:caps w:val="0"/>
              </w:rPr>
              <w:t>：</w:t>
            </w:r>
            <w:r>
              <w:rPr>
                <w:b w:val="0"/>
                <w:i w:val="0"/>
                <w:color w:val="696969"/>
                <w:sz w:val="21"/>
                <w:spacing w:val="-7"/>
                <w:w w:val="105"/>
                <w:rFonts w:hint="eastAsia"/>
                <w:caps w:val="0"/>
              </w:rPr>
              <w:t>根据总指挥的要求</w:t>
            </w:r>
            <w:r>
              <w:rPr>
                <w:b w:val="0"/>
                <w:i w:val="0"/>
                <w:color w:val="696969"/>
                <w:sz w:val="21"/>
                <w:spacing w:val="-87"/>
                <w:w w:val="105"/>
                <w:rFonts w:ascii="Calibri" w:cs="Calibri" w:hAnsi="Calibri"/>
                <w:caps w:val="0"/>
              </w:rPr>
              <w:t xml:space="preserve"> </w:t>
            </w:r>
            <w:r>
              <w:rPr>
                <w:b w:val="0"/>
                <w:i w:val="0"/>
                <w:color w:val="696969"/>
                <w:sz w:val="21"/>
                <w:spacing w:val="-4"/>
                <w:w w:val="105"/>
                <w:rFonts w:hint="eastAsia"/>
                <w:caps w:val="0"/>
              </w:rPr>
              <w:t>，将应急指令迅速传达到事故</w:t>
            </w:r>
            <w:r>
              <w:rPr>
                <w:b w:val="0"/>
                <w:i w:val="0"/>
                <w:color w:val="696969"/>
                <w:sz w:val="21"/>
                <w:spacing w:val="0"/>
                <w:w w:val="102"/>
                <w:rFonts w:ascii="Calibri" w:cs="Calibri" w:hAnsi="Calibri"/>
                <w:caps w:val="0"/>
              </w:rPr>
              <w:t xml:space="preserve"> </w:t>
            </w:r>
            <w:r>
              <w:rPr>
                <w:b w:val="0"/>
                <w:i w:val="0"/>
                <w:color w:val="696969"/>
                <w:sz w:val="21"/>
                <w:spacing w:val="0"/>
                <w:w w:val="105"/>
                <w:rFonts w:hint="eastAsia"/>
                <w:caps w:val="0"/>
              </w:rPr>
              <w:t>现场的各行动组</w:t>
            </w:r>
            <w:r>
              <w:rPr>
                <w:b w:val="0"/>
                <w:i w:val="0"/>
                <w:color w:val="696969"/>
                <w:sz w:val="21"/>
                <w:spacing w:val="-97"/>
                <w:w w:val="105"/>
                <w:rFonts w:ascii="Calibri" w:cs="Calibri" w:hAnsi="Calibri"/>
                <w:caps w:val="0"/>
              </w:rPr>
              <w:t xml:space="preserve"> </w:t>
            </w:r>
            <w:r>
              <w:rPr>
                <w:b w:val="0"/>
                <w:i w:val="0"/>
                <w:color w:val="696969"/>
                <w:sz w:val="21"/>
                <w:spacing w:val="-5"/>
                <w:w w:val="105"/>
                <w:rFonts w:hint="eastAsia"/>
                <w:caps w:val="0"/>
              </w:rPr>
              <w:t>；即时反馈事故即时状况</w:t>
            </w:r>
            <w:r>
              <w:rPr>
                <w:b w:val="0"/>
                <w:i w:val="0"/>
                <w:color w:val="696969"/>
                <w:sz w:val="21"/>
                <w:spacing w:val="-100"/>
                <w:w w:val="105"/>
                <w:rFonts w:ascii="Calibri" w:cs="Calibri" w:hAnsi="Calibri"/>
                <w:caps w:val="0"/>
              </w:rPr>
              <w:t xml:space="preserve"> </w:t>
            </w:r>
            <w:r>
              <w:rPr>
                <w:b w:val="0"/>
                <w:i w:val="0"/>
                <w:color w:val="696969"/>
                <w:sz w:val="21"/>
                <w:spacing w:val="-3"/>
                <w:w w:val="105"/>
                <w:rFonts w:hint="eastAsia"/>
                <w:caps w:val="0"/>
              </w:rPr>
              <w:t>，保障事故现场与外界的信息畅通</w:t>
            </w:r>
            <w:r>
              <w:rPr>
                <w:b w:val="0"/>
                <w:i w:val="0"/>
                <w:color w:val="696969"/>
                <w:sz w:val="21"/>
                <w:spacing w:val="-84"/>
                <w:w w:val="105"/>
                <w:rFonts w:ascii="Calibri" w:cs="Calibri" w:hAnsi="Calibri"/>
                <w:caps w:val="0"/>
              </w:rPr>
              <w:t xml:space="preserve"> </w:t>
            </w:r>
            <w:r>
              <w:rPr>
                <w:b w:val="0"/>
                <w:i w:val="0"/>
                <w:color w:val="696969"/>
                <w:sz w:val="21"/>
                <w:spacing w:val="-7"/>
                <w:w w:val="105"/>
                <w:rFonts w:hint="eastAsia"/>
                <w:caps w:val="0"/>
              </w:rPr>
              <w:t>，以</w:t>
            </w:r>
            <w:r>
              <w:rPr>
                <w:b w:val="0"/>
                <w:i w:val="0"/>
                <w:color w:val="696969"/>
                <w:sz w:val="21"/>
                <w:spacing w:val="0"/>
                <w:w w:val="105"/>
                <w:rFonts w:ascii="Calibri" w:cs="Calibri" w:hAnsi="Calibri"/>
                <w:caps w:val="0"/>
              </w:rPr>
              <w:t xml:space="preserve"> </w:t>
            </w:r>
            <w:r>
              <w:rPr>
                <w:b w:val="0"/>
                <w:i w:val="0"/>
                <w:color w:val="7C7C7C"/>
                <w:sz w:val="21"/>
                <w:spacing w:val="0"/>
                <w:w w:val="100"/>
                <w:rFonts w:hint="eastAsia"/>
                <w:caps w:val="0"/>
              </w:rPr>
              <w:t>及向外界救援部门发布求援信息等</w:t>
            </w:r>
            <w:r>
              <w:rPr>
                <w:b w:val="0"/>
                <w:i w:val="0"/>
                <w:color w:val="7C7C7C"/>
                <w:sz w:val="21"/>
                <w:spacing w:val="72"/>
                <w:w w:val="100"/>
                <w:rFonts w:ascii="Calibri" w:cs="Calibri" w:hAnsi="Calibri"/>
                <w:caps w:val="0"/>
              </w:rPr>
              <w:t xml:space="preserve"> </w:t>
            </w:r>
            <w:r>
              <w:rPr>
                <w:b w:val="0"/>
                <w:i w:val="0"/>
                <w:color w:val="9E9E9E"/>
                <w:sz w:val="21"/>
                <w:spacing w:val="0"/>
                <w:w w:val="100"/>
                <w:rFonts w:hint="eastAsia"/>
                <w:caps w:val="0"/>
              </w:rPr>
              <w:t>。</w:t>
            </w:r>
          </w:p>
          <w:p w:rsidR="00C95B12" w:rsidRDefault="00C95B12" w:rsidP="009C2919">
            <w:pPr>
              <w:jc w:val="center"/>
              <w:spacing w:before="41" w:beforeAutospacing="0" w:after="0" w:afterAutospacing="0" w:lineRule="auto" w:line="240"/>
              <w:rPr>
                <w:szCs w:val="23"/>
                <w:b w:val="0"/>
                <w:i w:val="0"/>
                <w:sz w:val="23"/>
                <w:spacing w:val="0"/>
                <w:w w:val="100"/>
                <w:rFonts w:ascii="宋体" w:cs="宋体"/>
                <w:caps w:val="0"/>
              </w:rPr>
              <w:snapToGrid/>
              <w:ind w:left="823" w:right="8010"/>
              <w:textAlignment w:val="baseline"/>
            </w:pPr>
            <w:r>
              <w:rPr>
                <w:szCs w:val="19"/>
                <w:b w:val="0"/>
                <w:i w:val="0"/>
                <w:color w:val="7C7C7C"/>
                <w:sz w:val="19"/>
                <w:spacing w:val="0"/>
                <w:w w:val="105"/>
                <w:rFonts w:ascii="Times New Roman" w:hAnsi="Times New Roman"/>
                <w:caps w:val="0"/>
              </w:rPr>
              <w:t>(</w:t>
            </w:r>
            <w:r>
              <w:rPr>
                <w:szCs w:val="19"/>
                <w:b w:val="0"/>
                <w:i w:val="0"/>
                <w:color w:val="7C7C7C"/>
                <w:sz w:val="19"/>
                <w:spacing w:val="-32"/>
                <w:w w:val="105"/>
                <w:rFonts w:ascii="Times New Roman" w:hAnsi="Times New Roman"/>
                <w:caps w:val="0"/>
              </w:rPr>
              <w:t xml:space="preserve"> </w:t>
            </w:r>
            <w:r>
              <w:rPr>
                <w:szCs w:val="19"/>
                <w:b w:val="0"/>
                <w:i w:val="0"/>
                <w:color w:val="7C7C7C"/>
                <w:sz w:val="19"/>
                <w:spacing w:val="0"/>
                <w:w w:val="105"/>
                <w:rFonts w:ascii="Times New Roman" w:hAnsi="Times New Roman"/>
                <w:caps w:val="0"/>
              </w:rPr>
              <w:t>2</w:t>
            </w:r>
            <w:r>
              <w:rPr>
                <w:szCs w:val="19"/>
                <w:b w:val="0"/>
                <w:i w:val="0"/>
                <w:color w:val="7C7C7C"/>
                <w:sz w:val="19"/>
                <w:spacing w:val="-33"/>
                <w:w w:val="105"/>
                <w:rFonts w:ascii="Times New Roman" w:hAnsi="Times New Roman"/>
                <w:caps w:val="0"/>
              </w:rPr>
              <w:t xml:space="preserve"> </w:t>
            </w:r>
            <w:r>
              <w:rPr>
                <w:szCs w:val="23"/>
                <w:b w:val="0"/>
                <w:i w:val="0"/>
                <w:color w:val="7C7C7C"/>
                <w:sz w:val="23"/>
                <w:spacing w:val="0"/>
                <w:w w:val="75"/>
                <w:rFonts w:ascii="宋体" w:cs="宋体" w:hAnsi="宋体" w:hint="eastAsia"/>
                <w:caps w:val="0"/>
              </w:rPr>
              <w:t>）</w:t>
            </w:r>
            <w:r>
              <w:rPr>
                <w:szCs w:val="23"/>
                <w:b w:val="0"/>
                <w:i w:val="0"/>
                <w:color w:val="7C7C7C"/>
                <w:sz w:val="23"/>
                <w:spacing w:val="-15"/>
                <w:w w:val="75"/>
                <w:rFonts w:ascii="宋体" w:cs="宋体" w:hAnsi="宋体"/>
                <w:caps w:val="0"/>
              </w:rPr>
              <w:t xml:space="preserve"> </w:t>
            </w:r>
            <w:r>
              <w:rPr>
                <w:szCs w:val="23"/>
                <w:b w:val="0"/>
                <w:i w:val="0"/>
                <w:color w:val="7C7C7C"/>
                <w:sz w:val="23"/>
                <w:spacing w:val="0"/>
                <w:w w:val="105"/>
                <w:rFonts w:ascii="宋体" w:cs="宋体" w:hAnsi="宋体" w:hint="eastAsia"/>
                <w:caps w:val="0"/>
              </w:rPr>
              <w:t>治安急救组</w:t>
            </w:r>
          </w:p>
          <w:p w:rsidR="00C95B12" w:rsidRDefault="00C95B12" w:rsidP="009C2919">
            <w:pPr>
              <w:pStyle w:val="BodyText"/>
              <w:jc w:val="both"/>
              <w:spacing w:before="0" w:beforeAutospacing="0" w:after="120" w:afterAutospacing="0" w:lineRule="auto" w:line="240"/>
              <w:rPr>
                <w:b w:val="0"/>
                <w:i w:val="0"/>
                <w:sz w:val="21"/>
                <w:spacing w:val="0"/>
                <w:w w:val="100"/>
                <w:rFonts w:ascii="Calibri" w:cs="Calibri" w:hAnsi="Calibri"/>
                <w:caps w:val="0"/>
              </w:rPr>
              <w:snapToGrid/>
              <w:ind w:left="396"/>
              <w:textAlignment w:val="baseline"/>
            </w:pPr>
            <w:r>
              <w:rPr>
                <w:b w:val="0"/>
                <w:i w:val="0"/>
                <w:color w:val="696969"/>
                <w:sz w:val="21"/>
                <w:spacing w:val="0"/>
                <w:w w:val="105"/>
                <w:rFonts w:hint="eastAsia"/>
                <w:caps w:val="0"/>
              </w:rPr>
              <w:t>负责人为郭士龙</w:t>
            </w:r>
            <w:r>
              <w:rPr>
                <w:b w:val="0"/>
                <w:i w:val="0"/>
                <w:color w:val="696969"/>
                <w:sz w:val="21"/>
                <w:spacing w:val="-106"/>
                <w:w w:val="105"/>
                <w:rFonts w:ascii="Calibri" w:cs="Calibri" w:hAnsi="Calibri"/>
                <w:caps w:val="0"/>
              </w:rPr>
              <w:t xml:space="preserve"> </w:t>
            </w:r>
            <w:r>
              <w:rPr>
                <w:b w:val="0"/>
                <w:i w:val="0"/>
                <w:color w:val="696969"/>
                <w:sz w:val="21"/>
                <w:spacing w:val="-4"/>
                <w:w w:val="105"/>
                <w:rFonts w:hint="eastAsia"/>
                <w:caps w:val="0"/>
              </w:rPr>
              <w:t>，要负责接到事故报警后</w:t>
            </w:r>
            <w:r>
              <w:rPr>
                <w:b w:val="0"/>
                <w:i w:val="0"/>
                <w:color w:val="696969"/>
                <w:sz w:val="21"/>
                <w:spacing w:val="-92"/>
                <w:w w:val="105"/>
                <w:rFonts w:ascii="Calibri" w:cs="Calibri" w:hAnsi="Calibri"/>
                <w:caps w:val="0"/>
              </w:rPr>
              <w:t xml:space="preserve"> </w:t>
            </w:r>
            <w:r>
              <w:rPr>
                <w:b w:val="0"/>
                <w:i w:val="0"/>
                <w:color w:val="696969"/>
                <w:sz w:val="21"/>
                <w:spacing w:val="-5"/>
                <w:w w:val="105"/>
                <w:rFonts w:hint="eastAsia"/>
                <w:caps w:val="0"/>
              </w:rPr>
              <w:t>，封锁厂区道路</w:t>
            </w:r>
            <w:r>
              <w:rPr>
                <w:b w:val="0"/>
                <w:i w:val="0"/>
                <w:color w:val="696969"/>
                <w:sz w:val="21"/>
                <w:spacing w:val="-103"/>
                <w:w w:val="105"/>
                <w:rFonts w:ascii="Calibri" w:cs="Calibri" w:hAnsi="Calibri"/>
                <w:caps w:val="0"/>
              </w:rPr>
              <w:t xml:space="preserve"> </w:t>
            </w:r>
            <w:r>
              <w:rPr>
                <w:b w:val="0"/>
                <w:i w:val="0"/>
                <w:color w:val="696969"/>
                <w:sz w:val="21"/>
                <w:spacing w:val="-5"/>
                <w:w w:val="105"/>
                <w:rFonts w:hint="eastAsia"/>
                <w:caps w:val="0"/>
              </w:rPr>
              <w:t>，进入警戒状态</w:t>
            </w:r>
            <w:r>
              <w:rPr>
                <w:b w:val="0"/>
                <w:i w:val="0"/>
                <w:color w:val="696969"/>
                <w:sz w:val="21"/>
                <w:spacing w:val="-101"/>
                <w:w w:val="105"/>
                <w:rFonts w:ascii="Calibri" w:cs="Calibri" w:hAnsi="Calibri"/>
                <w:caps w:val="0"/>
              </w:rPr>
              <w:t xml:space="preserve"> </w:t>
            </w:r>
            <w:r>
              <w:rPr>
                <w:b w:val="0"/>
                <w:i w:val="0"/>
                <w:color w:val="696969"/>
                <w:sz w:val="21"/>
                <w:spacing w:val="0"/>
                <w:w w:val="105"/>
                <w:rFonts w:hint="eastAsia"/>
                <w:caps w:val="0"/>
              </w:rPr>
              <w:t>，</w:t>
            </w:r>
            <w:r>
              <w:rPr>
                <w:b w:val="0"/>
                <w:i w:val="0"/>
                <w:color w:val="696969"/>
                <w:sz w:val="21"/>
                <w:spacing w:val="0"/>
                <w:w w:val="112"/>
                <w:rFonts w:ascii="Calibri" w:cs="Calibri" w:hAnsi="Calibri"/>
                <w:caps w:val="0"/>
              </w:rPr>
              <w:t xml:space="preserve"> </w:t>
            </w:r>
            <w:r>
              <w:rPr>
                <w:b w:val="0"/>
                <w:i w:val="0"/>
                <w:color w:val="7C7C7C"/>
                <w:sz w:val="21"/>
                <w:spacing w:val="0"/>
                <w:w w:val="100"/>
                <w:rFonts w:hint="eastAsia"/>
                <w:caps w:val="0"/>
              </w:rPr>
              <w:t>禁止车辆和无关人员进入现场</w:t>
            </w:r>
            <w:r>
              <w:rPr>
                <w:b w:val="0"/>
                <w:i w:val="0"/>
                <w:color w:val="7C7C7C"/>
                <w:sz w:val="21"/>
                <w:spacing w:val="0"/>
                <w:w w:val="100"/>
                <w:rFonts w:ascii="Calibri" w:cs="Calibri" w:hAnsi="Calibri"/>
                <w:caps w:val="0"/>
              </w:rPr>
              <w:t xml:space="preserve"> </w:t>
            </w:r>
            <w:r>
              <w:rPr>
                <w:b w:val="0"/>
                <w:i w:val="0"/>
                <w:color w:val="7C7C7C"/>
                <w:sz w:val="21"/>
                <w:spacing w:val="0"/>
                <w:w w:val="100"/>
                <w:rFonts w:hint="eastAsia"/>
                <w:caps w:val="0"/>
              </w:rPr>
              <w:t>，并对事故现场周围的车辆进行清理</w:t>
            </w:r>
            <w:r>
              <w:rPr>
                <w:b w:val="0"/>
                <w:i w:val="0"/>
                <w:color w:val="7C7C7C"/>
                <w:sz w:val="21"/>
                <w:spacing w:val="0"/>
                <w:w w:val="100"/>
                <w:rFonts w:ascii="Calibri" w:cs="Calibri" w:hAnsi="Calibri"/>
                <w:caps w:val="0"/>
              </w:rPr>
              <w:t xml:space="preserve"> </w:t>
            </w:r>
            <w:r>
              <w:rPr>
                <w:b w:val="0"/>
                <w:i w:val="0"/>
                <w:color w:val="7C7C7C"/>
                <w:sz w:val="21"/>
                <w:spacing w:val="-6"/>
                <w:w w:val="100"/>
                <w:rFonts w:hint="eastAsia"/>
                <w:caps w:val="0"/>
              </w:rPr>
              <w:t>，指挥无关车</w:t>
            </w:r>
            <w:r>
              <w:rPr>
                <w:b w:val="0"/>
                <w:i w:val="0"/>
                <w:color w:val="7C7C7C"/>
                <w:sz w:val="21"/>
                <w:spacing w:val="13"/>
                <w:w w:val="100"/>
                <w:rFonts w:ascii="Calibri" w:cs="Calibri" w:hAnsi="Calibri"/>
                <w:caps w:val="0"/>
              </w:rPr>
              <w:t xml:space="preserve"> </w:t>
            </w:r>
            <w:r>
              <w:rPr>
                <w:b w:val="0"/>
                <w:i w:val="0"/>
                <w:color w:val="7C7C7C"/>
                <w:sz w:val="21"/>
                <w:spacing w:val="0"/>
                <w:w w:val="100"/>
                <w:rFonts w:hint="eastAsia"/>
                <w:caps w:val="0"/>
              </w:rPr>
              <w:t>辆和人员迅速远离事故现场</w:t>
            </w:r>
            <w:r>
              <w:rPr>
                <w:b w:val="0"/>
                <w:i w:val="0"/>
                <w:color w:val="7C7C7C"/>
                <w:sz w:val="21"/>
                <w:spacing w:val="0"/>
                <w:w w:val="100"/>
                <w:rFonts w:ascii="Calibri" w:cs="Calibri" w:hAnsi="Calibri"/>
                <w:caps w:val="0"/>
              </w:rPr>
              <w:t xml:space="preserve"> </w:t>
            </w:r>
            <w:r>
              <w:rPr>
                <w:b w:val="0"/>
                <w:i w:val="0"/>
                <w:color w:val="7C7C7C"/>
                <w:sz w:val="21"/>
                <w:spacing w:val="-3"/>
                <w:w w:val="100"/>
                <w:rFonts w:hint="eastAsia"/>
                <w:caps w:val="0"/>
              </w:rPr>
              <w:t>；担负事故发生后受伤人员的抢救工作</w:t>
            </w:r>
            <w:r>
              <w:rPr>
                <w:b w:val="0"/>
                <w:i w:val="0"/>
                <w:color w:val="7C7C7C"/>
                <w:sz w:val="21"/>
                <w:spacing w:val="-3"/>
                <w:w w:val="100"/>
                <w:rFonts w:ascii="Calibri" w:cs="Calibri" w:hAnsi="Calibri"/>
                <w:caps w:val="0"/>
              </w:rPr>
              <w:t xml:space="preserve"> </w:t>
            </w:r>
            <w:r>
              <w:rPr>
                <w:b w:val="0"/>
                <w:i w:val="0"/>
                <w:color w:val="7C7C7C"/>
                <w:sz w:val="21"/>
                <w:spacing w:val="-6"/>
                <w:w w:val="100"/>
                <w:rFonts w:hint="eastAsia"/>
                <w:caps w:val="0"/>
              </w:rPr>
              <w:t>，准备好医疗</w:t>
            </w:r>
            <w:r>
              <w:rPr>
                <w:b w:val="0"/>
                <w:i w:val="0"/>
                <w:color w:val="7C7C7C"/>
                <w:sz w:val="21"/>
                <w:spacing w:val="-45"/>
                <w:w w:val="100"/>
                <w:rFonts w:ascii="Calibri" w:cs="Calibri" w:hAnsi="Calibri"/>
                <w:caps w:val="0"/>
              </w:rPr>
              <w:t xml:space="preserve"> </w:t>
            </w:r>
            <w:r>
              <w:rPr>
                <w:b w:val="0"/>
                <w:i w:val="0"/>
                <w:color w:val="7C7C7C"/>
                <w:sz w:val="21"/>
                <w:spacing w:val="0"/>
                <w:w w:val="100"/>
                <w:rFonts w:hint="eastAsia"/>
                <w:caps w:val="0"/>
              </w:rPr>
              <w:t>救护箱</w:t>
            </w:r>
            <w:r>
              <w:rPr>
                <w:b w:val="0"/>
                <w:i w:val="0"/>
                <w:color w:val="7C7C7C"/>
                <w:sz w:val="21"/>
                <w:spacing w:val="0"/>
                <w:w w:val="100"/>
                <w:rFonts w:ascii="Calibri" w:cs="Calibri" w:hAnsi="Calibri"/>
                <w:caps w:val="0"/>
              </w:rPr>
              <w:t xml:space="preserve"> </w:t>
            </w:r>
            <w:r>
              <w:rPr>
                <w:b w:val="0"/>
                <w:i w:val="0"/>
                <w:color w:val="7C7C7C"/>
                <w:sz w:val="21"/>
                <w:spacing w:val="0"/>
                <w:w w:val="100"/>
                <w:rFonts w:hint="eastAsia"/>
                <w:caps w:val="0"/>
              </w:rPr>
              <w:t>，随时准备对受伤人员进行救护</w:t>
            </w:r>
            <w:r>
              <w:rPr>
                <w:b w:val="0"/>
                <w:i w:val="0"/>
                <w:color w:val="7C7C7C"/>
                <w:sz w:val="21"/>
                <w:spacing w:val="0"/>
                <w:w w:val="100"/>
                <w:rFonts w:ascii="Calibri" w:cs="Calibri" w:hAnsi="Calibri"/>
                <w:caps w:val="0"/>
              </w:rPr>
              <w:t xml:space="preserve"> </w:t>
            </w:r>
            <w:r>
              <w:rPr>
                <w:b w:val="0"/>
                <w:i w:val="0"/>
                <w:color w:val="7C7C7C"/>
                <w:sz w:val="21"/>
                <w:spacing w:val="0"/>
                <w:w w:val="100"/>
                <w:rFonts w:hint="eastAsia"/>
                <w:caps w:val="0"/>
              </w:rPr>
              <w:t>，发现受伤行动不便的人员</w:t>
            </w:r>
            <w:r>
              <w:rPr>
                <w:b w:val="0"/>
                <w:i w:val="0"/>
                <w:color w:val="7C7C7C"/>
                <w:sz w:val="21"/>
                <w:spacing w:val="-7"/>
                <w:w w:val="100"/>
                <w:rFonts w:ascii="Calibri" w:cs="Calibri" w:hAnsi="Calibri"/>
                <w:caps w:val="0"/>
              </w:rPr>
              <w:t xml:space="preserve"> </w:t>
            </w:r>
            <w:r>
              <w:rPr>
                <w:b w:val="0"/>
                <w:i w:val="0"/>
                <w:color w:val="7C7C7C"/>
                <w:sz w:val="21"/>
                <w:spacing w:val="-4"/>
                <w:w w:val="100"/>
                <w:rFonts w:hint="eastAsia"/>
                <w:caps w:val="0"/>
              </w:rPr>
              <w:t>，负贡用担架</w:t>
            </w:r>
            <w:r>
              <w:pict>
                <v:group id="_x0000_s1028" style="position:absolute;left:0;text-align:left;margin-left:105.35pt;margin-top:-16.55pt;width:417.65pt;height:.1pt;z-index:251658240;mso-position-horizontal-relative:page;mso-position-vertical-relative:text" coordorigin="2107,-331" coordsize="8353,2">
                  <w10:wrap anchorx="page"/>
                  <v:shape id="_x0000_s1029" style="position:absolute;left:2107;top:-331;width:8353;height:2" coordorigin="2107,-331" coordsize="8353,0" path="m2107,-331r8353,e" filled="f" strokecolor="#707070" strokeweight=".16706mm">
                    <v:path arrowok="t"/>
                  </v:shape>
                </v:group>
              </w:pict>
              <w:rPr>
                <w:noProof/>
                <w:b w:val="0"/>
                <w:i w:val="0"/>
                <w:sz w:val="21"/>
                <w:spacing w:val="0"/>
                <w:w w:val="100"/>
                <w:rFonts w:ascii="Calibri" w:cs="Calibri" w:hAnsi="Calibri"/>
                <w:caps w:val="0"/>
              </w:rPr>
            </w:r>
            <w:bookmarkStart w:id="2" w:name="014"/>
            <w:bookmarkEnd w:id="2"/>
            <w:r>
              <w:rPr>
                <w:b w:val="0"/>
                <w:i w:val="0"/>
                <w:color w:val="696969"/>
                <w:sz w:val="21"/>
                <w:spacing w:val="0"/>
                <w:w w:val="105"/>
                <w:rFonts w:hint="eastAsia"/>
                <w:caps w:val="0"/>
              </w:rPr>
              <w:t>接送</w:t>
            </w:r>
            <w:r>
              <w:rPr>
                <w:b w:val="0"/>
                <w:i w:val="0"/>
                <w:color w:val="696969"/>
                <w:sz w:val="21"/>
                <w:spacing w:val="-105"/>
                <w:w w:val="105"/>
                <w:rFonts w:ascii="Calibri" w:cs="Calibri" w:hAnsi="Calibri"/>
                <w:caps w:val="0"/>
              </w:rPr>
              <w:t xml:space="preserve"> </w:t>
            </w:r>
            <w:r>
              <w:rPr>
                <w:b w:val="0"/>
                <w:i w:val="0"/>
                <w:color w:val="505050"/>
                <w:sz w:val="21"/>
                <w:spacing w:val="0"/>
                <w:w w:val="105"/>
                <w:rFonts w:hint="eastAsia"/>
                <w:caps w:val="0"/>
              </w:rPr>
              <w:t>，</w:t>
            </w:r>
            <w:r>
              <w:rPr>
                <w:b w:val="0"/>
                <w:i w:val="0"/>
                <w:color w:val="696969"/>
                <w:sz w:val="21"/>
                <w:spacing w:val="0"/>
                <w:w w:val="105"/>
                <w:rFonts w:hint="eastAsia"/>
                <w:caps w:val="0"/>
              </w:rPr>
              <w:t>对受伤人员进行紧急救护</w:t>
            </w:r>
            <w:r>
              <w:rPr>
                <w:b w:val="0"/>
                <w:i w:val="0"/>
                <w:color w:val="696969"/>
                <w:sz w:val="21"/>
                <w:spacing w:val="-85"/>
                <w:w w:val="105"/>
                <w:rFonts w:ascii="Calibri" w:cs="Calibri" w:hAnsi="Calibri"/>
                <w:caps w:val="0"/>
              </w:rPr>
              <w:t xml:space="preserve"> </w:t>
            </w:r>
            <w:r>
              <w:rPr>
                <w:b w:val="0"/>
                <w:i w:val="0"/>
                <w:color w:val="505050"/>
                <w:sz w:val="21"/>
                <w:spacing w:val="-10"/>
                <w:w w:val="105"/>
                <w:rFonts w:hint="eastAsia"/>
                <w:caps w:val="0"/>
              </w:rPr>
              <w:t>，</w:t>
            </w:r>
            <w:r>
              <w:rPr>
                <w:b w:val="0"/>
                <w:i w:val="0"/>
                <w:color w:val="696969"/>
                <w:sz w:val="21"/>
                <w:spacing w:val="-10"/>
                <w:w w:val="105"/>
                <w:rFonts w:hint="eastAsia"/>
                <w:caps w:val="0"/>
              </w:rPr>
              <w:t>协助</w:t>
            </w:r>
            <w:r>
              <w:rPr>
                <w:b w:val="0"/>
                <w:i w:val="0"/>
                <w:color w:val="696969"/>
                <w:sz w:val="21"/>
                <w:spacing w:val="-88"/>
                <w:w w:val="105"/>
                <w:rFonts w:ascii="Calibri" w:cs="Calibri" w:hAnsi="Calibri"/>
                <w:caps w:val="0"/>
              </w:rPr>
              <w:t xml:space="preserve"> </w:t>
            </w:r>
            <w:r>
              <w:rPr>
                <w:b w:val="0"/>
                <w:i w:val="0"/>
                <w:color w:val="424242"/>
                <w:sz w:val="21"/>
                <w:spacing w:val="-13"/>
                <w:w w:val="105"/>
                <w:rFonts w:ascii="Times New Roman" w:hAnsi="Times New Roman"/>
                <w:caps w:val="0"/>
              </w:rPr>
              <w:t>120</w:t>
            </w:r>
            <w:r>
              <w:rPr>
                <w:b w:val="0"/>
                <w:i w:val="0"/>
                <w:color w:val="424242"/>
                <w:sz w:val="21"/>
                <w:spacing w:val="-32"/>
                <w:w w:val="105"/>
                <w:rFonts w:ascii="Times New Roman" w:hAnsi="Times New Roman"/>
                <w:caps w:val="0"/>
              </w:rPr>
              <w:t xml:space="preserve"> </w:t>
            </w:r>
            <w:r>
              <w:rPr>
                <w:b w:val="0"/>
                <w:i w:val="0"/>
                <w:color w:val="797979"/>
                <w:sz w:val="21"/>
                <w:spacing w:val="0"/>
                <w:w w:val="105"/>
                <w:rFonts w:hint="eastAsia"/>
                <w:caps w:val="0"/>
              </w:rPr>
              <w:t>完成人员救治任务等</w:t>
            </w:r>
            <w:r>
              <w:rPr>
                <w:b w:val="0"/>
                <w:i w:val="0"/>
                <w:color w:val="797979"/>
                <w:sz w:val="21"/>
                <w:spacing w:val="-91"/>
                <w:w w:val="105"/>
                <w:rFonts w:ascii="Calibri" w:cs="Calibri" w:hAnsi="Calibri"/>
                <w:caps w:val="0"/>
              </w:rPr>
              <w:t xml:space="preserve"> </w:t>
            </w:r>
            <w:r>
              <w:rPr>
                <w:b w:val="0"/>
                <w:i w:val="0"/>
                <w:color w:val="797979"/>
                <w:sz w:val="21"/>
                <w:spacing w:val="0"/>
                <w:w w:val="105"/>
                <w:rFonts w:hint="eastAsia"/>
                <w:caps w:val="0"/>
              </w:rPr>
              <w:t>。</w:t>
            </w:r>
          </w:p>
          <w:p w:rsidR="00C95B12" w:rsidRDefault="00C95B12" w:rsidP="009C2919">
            <w:pPr>
              <w:jc w:val="both"/>
              <w:spacing w:before="134" w:beforeAutospacing="0" w:after="0" w:afterAutospacing="0" w:lineRule="auto" w:line="240"/>
              <w:rPr>
                <w:szCs w:val="23"/>
                <w:b w:val="0"/>
                <w:i w:val="0"/>
                <w:sz w:val="23"/>
                <w:spacing w:val="0"/>
                <w:w w:val="100"/>
                <w:rFonts w:ascii="宋体" w:cs="宋体"/>
                <w:caps w:val="0"/>
              </w:rPr>
              <w:snapToGrid/>
              <w:ind w:left="1002"/>
              <w:textAlignment w:val="baseline"/>
            </w:pPr>
            <w:r>
              <w:rPr>
                <w:szCs w:val="19"/>
                <w:b w:val="0"/>
                <w:i w:val="0"/>
                <w:color w:val="797979"/>
                <w:sz w:val="19"/>
                <w:spacing w:val="0"/>
                <w:w w:val="100"/>
                <w:rFonts w:ascii="Times New Roman" w:hAnsi="Times New Roman"/>
                <w:caps w:val="0"/>
              </w:rPr>
              <w:t xml:space="preserve">( 3 </w:t>
            </w:r>
            <w:r>
              <w:rPr>
                <w:szCs w:val="23"/>
                <w:b w:val="0"/>
                <w:i w:val="0"/>
                <w:color w:val="797979"/>
                <w:sz w:val="23"/>
                <w:spacing w:val="0"/>
                <w:w w:val="75"/>
                <w:rFonts w:ascii="宋体" w:cs="宋体" w:hAnsi="宋体" w:hint="eastAsia"/>
                <w:caps w:val="0"/>
              </w:rPr>
              <w:t>）</w:t>
            </w:r>
            <w:r>
              <w:rPr>
                <w:szCs w:val="23"/>
                <w:b w:val="0"/>
                <w:i w:val="0"/>
                <w:color w:val="797979"/>
                <w:sz w:val="23"/>
                <w:spacing w:val="-39"/>
                <w:w w:val="75"/>
                <w:rFonts w:ascii="宋体" w:cs="宋体" w:hAnsi="宋体"/>
                <w:caps w:val="0"/>
              </w:rPr>
              <w:t xml:space="preserve"> </w:t>
            </w:r>
            <w:r>
              <w:rPr>
                <w:szCs w:val="23"/>
                <w:b w:val="0"/>
                <w:i w:val="0"/>
                <w:color w:val="797979"/>
                <w:sz w:val="23"/>
                <w:spacing w:val="0"/>
                <w:w w:val="100"/>
                <w:rFonts w:ascii="宋体" w:cs="宋体" w:hAnsi="宋体" w:hint="eastAsia"/>
                <w:caps w:val="0"/>
              </w:rPr>
              <w:t>抢修消防组</w:t>
            </w:r>
          </w:p>
          <w:p w:rsidR="00C95B12" w:rsidRDefault="00C95B12" w:rsidP="009C2919">
            <w:pPr>
              <w:pStyle w:val="BodyText"/>
              <w:jc w:val="both"/>
              <w:spacing w:before="167" w:beforeAutospacing="0" w:after="120" w:afterAutospacing="0" w:lineRule="auto" w:line="372"/>
              <w:rPr>
                <w:b w:val="0"/>
                <w:i w:val="0"/>
                <w:sz w:val="21"/>
                <w:spacing w:val="0"/>
                <w:w w:val="100"/>
                <w:rFonts w:ascii="Calibri" w:cs="Calibri" w:hAnsi="Calibri"/>
                <w:caps w:val="0"/>
              </w:rPr>
              <w:snapToGrid/>
              <w:ind w:left="401" w:right="311" w:firstLine="497"/>
              <w:textAlignment w:val="baseline"/>
            </w:pPr>
            <w:r>
              <w:rPr>
                <w:b w:val="0"/>
                <w:i w:val="0"/>
                <w:color w:val="696969"/>
                <w:sz w:val="21"/>
                <w:spacing w:val="0"/>
                <w:w w:val="100"/>
                <w:rFonts w:hint="eastAsia"/>
                <w:caps w:val="0"/>
              </w:rPr>
              <w:t>由生产部成员组成</w:t>
            </w:r>
            <w:r>
              <w:rPr>
                <w:b w:val="0"/>
                <w:i w:val="0"/>
                <w:color w:val="696969"/>
                <w:sz w:val="21"/>
                <w:spacing w:val="0"/>
                <w:w w:val="100"/>
                <w:rFonts w:ascii="Calibri" w:cs="Calibri" w:hAnsi="Calibri"/>
                <w:caps w:val="0"/>
              </w:rPr>
              <w:t xml:space="preserve"> </w:t>
            </w:r>
            <w:r>
              <w:rPr>
                <w:b w:val="0"/>
                <w:i w:val="0"/>
                <w:color w:val="505050"/>
                <w:sz w:val="21"/>
                <w:spacing w:val="-4"/>
                <w:w w:val="100"/>
                <w:rFonts w:hint="eastAsia"/>
                <w:caps w:val="0"/>
              </w:rPr>
              <w:t>，</w:t>
            </w:r>
            <w:r>
              <w:rPr>
                <w:b w:val="0"/>
                <w:i w:val="0"/>
                <w:color w:val="696969"/>
                <w:sz w:val="21"/>
                <w:spacing w:val="-4"/>
                <w:w w:val="100"/>
                <w:rFonts w:hint="eastAsia"/>
                <w:caps w:val="0"/>
              </w:rPr>
              <w:t>负责人马鸿儒</w:t>
            </w:r>
            <w:r>
              <w:rPr>
                <w:b w:val="0"/>
                <w:i w:val="0"/>
                <w:color w:val="696969"/>
                <w:sz w:val="21"/>
                <w:spacing w:val="-4"/>
                <w:w w:val="100"/>
                <w:rFonts w:ascii="Calibri" w:cs="Calibri" w:hAnsi="Calibri"/>
                <w:caps w:val="0"/>
              </w:rPr>
              <w:t xml:space="preserve"> </w:t>
            </w:r>
            <w:r>
              <w:rPr>
                <w:b w:val="0"/>
                <w:i w:val="0"/>
                <w:color w:val="505050"/>
                <w:sz w:val="21"/>
                <w:spacing w:val="-3"/>
                <w:w w:val="100"/>
                <w:rFonts w:hint="eastAsia"/>
                <w:caps w:val="0"/>
              </w:rPr>
              <w:t>，</w:t>
            </w:r>
            <w:r>
              <w:rPr>
                <w:b w:val="0"/>
                <w:i w:val="0"/>
                <w:color w:val="797979"/>
                <w:sz w:val="21"/>
                <w:spacing w:val="-3"/>
                <w:w w:val="100"/>
                <w:rFonts w:hint="eastAsia"/>
                <w:caps w:val="0"/>
              </w:rPr>
              <w:t>主要担负对事故现场设备</w:t>
            </w:r>
            <w:r>
              <w:rPr>
                <w:b w:val="0"/>
                <w:i w:val="0"/>
                <w:color w:val="797979"/>
                <w:sz w:val="21"/>
                <w:spacing w:val="-8"/>
                <w:w w:val="100"/>
                <w:rFonts w:ascii="Calibri" w:cs="Calibri" w:hAnsi="Calibri"/>
                <w:caps w:val="0"/>
              </w:rPr>
              <w:t xml:space="preserve"> </w:t>
            </w:r>
            <w:r>
              <w:rPr>
                <w:b w:val="0"/>
                <w:i w:val="0"/>
                <w:color w:val="797979"/>
                <w:sz w:val="21"/>
                <w:spacing w:val="-7"/>
                <w:w w:val="100"/>
                <w:rFonts w:hint="eastAsia"/>
                <w:caps w:val="0"/>
              </w:rPr>
              <w:t>、设施进行的</w:t>
            </w:r>
            <w:r>
              <w:rPr>
                <w:b w:val="0"/>
                <w:i w:val="0"/>
                <w:color w:val="797979"/>
                <w:sz w:val="21"/>
                <w:spacing w:val="0"/>
                <w:w w:val="102"/>
                <w:rFonts w:ascii="Calibri" w:cs="Calibri" w:hAnsi="Calibri"/>
                <w:caps w:val="0"/>
              </w:rPr>
              <w:t xml:space="preserve"> </w:t>
            </w:r>
            <w:r>
              <w:rPr>
                <w:b w:val="0"/>
                <w:i w:val="0"/>
                <w:color w:val="696969"/>
                <w:sz w:val="21"/>
                <w:spacing w:val="0"/>
                <w:w w:val="100"/>
                <w:rFonts w:hint="eastAsia"/>
                <w:caps w:val="0"/>
              </w:rPr>
              <w:t>抢修</w:t>
            </w:r>
            <w:r>
              <w:rPr>
                <w:b w:val="0"/>
                <w:i w:val="0"/>
                <w:color w:val="696969"/>
                <w:sz w:val="21"/>
                <w:spacing w:val="-48"/>
                <w:w w:val="100"/>
                <w:rFonts w:ascii="Calibri" w:cs="Calibri" w:hAnsi="Calibri"/>
                <w:caps w:val="0"/>
              </w:rPr>
              <w:t xml:space="preserve"> </w:t>
            </w:r>
            <w:r>
              <w:rPr>
                <w:b w:val="0"/>
                <w:i w:val="0"/>
                <w:color w:val="696969"/>
                <w:sz w:val="21"/>
                <w:spacing w:val="-3"/>
                <w:w w:val="100"/>
                <w:rFonts w:hint="eastAsia"/>
                <w:caps w:val="0"/>
              </w:rPr>
              <w:t>、根据其他各组的救援进展情况</w:t>
            </w:r>
            <w:r>
              <w:rPr>
                <w:b w:val="0"/>
                <w:i w:val="0"/>
                <w:color w:val="696969"/>
                <w:sz w:val="21"/>
                <w:spacing w:val="53"/>
                <w:w w:val="100"/>
                <w:rFonts w:ascii="Calibri" w:cs="Calibri" w:hAnsi="Calibri"/>
                <w:caps w:val="0"/>
              </w:rPr>
              <w:t xml:space="preserve"> </w:t>
            </w:r>
            <w:r>
              <w:rPr>
                <w:b w:val="0"/>
                <w:i w:val="0"/>
                <w:color w:val="696969"/>
                <w:sz w:val="21"/>
                <w:spacing w:val="0"/>
                <w:w w:val="100"/>
                <w:rFonts w:hint="eastAsia"/>
                <w:caps w:val="0"/>
              </w:rPr>
              <w:t>，对事故现场的环境风险进行排除</w:t>
            </w:r>
            <w:r>
              <w:rPr>
                <w:b w:val="0"/>
                <w:i w:val="0"/>
                <w:color w:val="696969"/>
                <w:sz w:val="21"/>
                <w:spacing w:val="28"/>
                <w:w w:val="100"/>
                <w:rFonts w:ascii="Calibri" w:cs="Calibri" w:hAnsi="Calibri"/>
                <w:caps w:val="0"/>
              </w:rPr>
              <w:t xml:space="preserve"> </w:t>
            </w:r>
            <w:r>
              <w:rPr>
                <w:b w:val="0"/>
                <w:i w:val="0"/>
                <w:color w:val="9C9C9C"/>
                <w:sz w:val="21"/>
                <w:spacing w:val="-15"/>
                <w:w w:val="100"/>
                <w:rFonts w:hint="eastAsia"/>
                <w:caps w:val="0"/>
              </w:rPr>
              <w:t>。</w:t>
            </w:r>
            <w:r>
              <w:rPr>
                <w:b w:val="0"/>
                <w:i w:val="0"/>
                <w:color w:val="696969"/>
                <w:sz w:val="21"/>
                <w:spacing w:val="-15"/>
                <w:w w:val="100"/>
                <w:rFonts w:hint="eastAsia"/>
                <w:caps w:val="0"/>
              </w:rPr>
              <w:t>担负抢</w:t>
            </w:r>
            <w:r>
              <w:rPr>
                <w:b w:val="0"/>
                <w:i w:val="0"/>
                <w:color w:val="696969"/>
                <w:sz w:val="21"/>
                <w:spacing w:val="-110"/>
                <w:w w:val="100"/>
                <w:rFonts w:ascii="Calibri" w:cs="Calibri" w:hAnsi="Calibri"/>
                <w:caps w:val="0"/>
              </w:rPr>
              <w:t xml:space="preserve"> </w:t>
            </w:r>
            <w:r>
              <w:rPr>
                <w:b w:val="0"/>
                <w:i w:val="0"/>
                <w:color w:val="797979"/>
                <w:sz w:val="21"/>
                <w:spacing w:val="-4"/>
                <w:w w:val="100"/>
                <w:rFonts w:hint="eastAsia"/>
                <w:caps w:val="0"/>
              </w:rPr>
              <w:t>险、灭火</w:t>
            </w:r>
            <w:r>
              <w:rPr>
                <w:b w:val="0"/>
                <w:i w:val="0"/>
                <w:color w:val="797979"/>
                <w:sz w:val="21"/>
                <w:spacing w:val="-4"/>
                <w:w w:val="100"/>
                <w:rFonts w:ascii="Calibri" w:cs="Calibri" w:hAnsi="Calibri"/>
                <w:caps w:val="0"/>
              </w:rPr>
              <w:t xml:space="preserve"> </w:t>
            </w:r>
            <w:r>
              <w:rPr>
                <w:b w:val="0"/>
                <w:i w:val="0"/>
                <w:color w:val="797979"/>
                <w:sz w:val="21"/>
                <w:spacing w:val="0"/>
                <w:w w:val="100"/>
                <w:rFonts w:hint="eastAsia"/>
                <w:caps w:val="0"/>
              </w:rPr>
              <w:t>，配合救护人员查明现场有无受伤人员</w:t>
            </w:r>
            <w:r>
              <w:rPr>
                <w:b w:val="0"/>
                <w:i w:val="0"/>
                <w:color w:val="797979"/>
                <w:sz w:val="21"/>
                <w:spacing w:val="0"/>
                <w:w w:val="100"/>
                <w:rFonts w:ascii="Calibri" w:cs="Calibri" w:hAnsi="Calibri"/>
                <w:caps w:val="0"/>
              </w:rPr>
              <w:t xml:space="preserve"> </w:t>
            </w:r>
            <w:r>
              <w:rPr>
                <w:b w:val="0"/>
                <w:i w:val="0"/>
                <w:color w:val="797979"/>
                <w:sz w:val="21"/>
                <w:spacing w:val="0"/>
                <w:w w:val="100"/>
                <w:rFonts w:hint="eastAsia"/>
                <w:caps w:val="0"/>
              </w:rPr>
              <w:t>，以最快的速度将受伤人员救护</w:t>
            </w:r>
            <w:r>
              <w:rPr>
                <w:b w:val="0"/>
                <w:i w:val="0"/>
                <w:color w:val="797979"/>
                <w:sz w:val="21"/>
                <w:spacing w:val="-53"/>
                <w:w w:val="100"/>
                <w:rFonts w:ascii="Calibri" w:cs="Calibri" w:hAnsi="Calibri"/>
                <w:caps w:val="0"/>
              </w:rPr>
              <w:t xml:space="preserve"> </w:t>
            </w:r>
            <w:r>
              <w:rPr>
                <w:b w:val="0"/>
                <w:i w:val="0"/>
                <w:color w:val="797979"/>
                <w:sz w:val="21"/>
                <w:spacing w:val="0"/>
                <w:w w:val="100"/>
                <w:rFonts w:hint="eastAsia"/>
                <w:caps w:val="0"/>
              </w:rPr>
              <w:t>至安全地带</w:t>
            </w:r>
            <w:r>
              <w:rPr>
                <w:b w:val="0"/>
                <w:i w:val="0"/>
                <w:color w:val="797979"/>
                <w:sz w:val="21"/>
                <w:spacing w:val="0"/>
                <w:w w:val="100"/>
                <w:rFonts w:ascii="Calibri" w:cs="Calibri" w:hAnsi="Calibri"/>
                <w:caps w:val="0"/>
              </w:rPr>
              <w:t xml:space="preserve"> </w:t>
            </w:r>
            <w:r>
              <w:rPr>
                <w:b w:val="0"/>
                <w:i w:val="0"/>
                <w:color w:val="505050"/>
                <w:sz w:val="21"/>
                <w:spacing w:val="-3"/>
                <w:w w:val="100"/>
                <w:rFonts w:hint="eastAsia"/>
                <w:caps w:val="0"/>
              </w:rPr>
              <w:t>，</w:t>
            </w:r>
            <w:r>
              <w:rPr>
                <w:b w:val="0"/>
                <w:i w:val="0"/>
                <w:color w:val="797979"/>
                <w:sz w:val="21"/>
                <w:spacing w:val="-3"/>
                <w:w w:val="100"/>
                <w:rFonts w:hint="eastAsia"/>
                <w:caps w:val="0"/>
              </w:rPr>
              <w:t>交由救护人员处理</w:t>
            </w:r>
            <w:r>
              <w:rPr>
                <w:b w:val="0"/>
                <w:i w:val="0"/>
                <w:color w:val="797979"/>
                <w:sz w:val="21"/>
                <w:spacing w:val="-8"/>
                <w:w w:val="100"/>
                <w:rFonts w:ascii="Calibri" w:cs="Calibri" w:hAnsi="Calibri"/>
                <w:caps w:val="0"/>
              </w:rPr>
              <w:t xml:space="preserve"> </w:t>
            </w:r>
            <w:r>
              <w:rPr>
                <w:b w:val="0"/>
                <w:i w:val="0"/>
                <w:color w:val="797979"/>
                <w:sz w:val="21"/>
                <w:spacing w:val="0"/>
                <w:w w:val="100"/>
                <w:rFonts w:hint="eastAsia"/>
                <w:caps w:val="0"/>
              </w:rPr>
              <w:t>。</w:t>
            </w:r>
          </w:p>
          <w:p w:rsidR="00C95B12" w:rsidRDefault="00C95B12" w:rsidP="009C2919">
            <w:pPr>
              <w:jc w:val="both"/>
              <w:spacing w:before="30" w:beforeAutospacing="0" w:after="0" w:afterAutospacing="0" w:lineRule="auto" w:line="240"/>
              <w:rPr>
                <w:szCs w:val="23"/>
                <w:b w:val="0"/>
                <w:i w:val="0"/>
                <w:sz w:val="23"/>
                <w:spacing w:val="0"/>
                <w:w w:val="100"/>
                <w:rFonts w:ascii="宋体" w:cs="宋体"/>
                <w:caps w:val="0"/>
              </w:rPr>
              <w:snapToGrid/>
              <w:ind w:left="1002"/>
              <w:textAlignment w:val="baseline"/>
            </w:pPr>
            <w:r>
              <w:rPr>
                <w:szCs w:val="19"/>
                <w:b w:val="0"/>
                <w:i w:val="0"/>
                <w:color w:val="797979"/>
                <w:sz w:val="19"/>
                <w:spacing w:val="0"/>
                <w:w w:val="105"/>
                <w:rFonts w:ascii="Times New Roman" w:hAnsi="Times New Roman"/>
                <w:caps w:val="0"/>
              </w:rPr>
              <w:t>(</w:t>
            </w:r>
            <w:r>
              <w:rPr>
                <w:szCs w:val="19"/>
                <w:b w:val="0"/>
                <w:i w:val="0"/>
                <w:color w:val="797979"/>
                <w:sz w:val="19"/>
                <w:spacing w:val="-38"/>
                <w:w w:val="105"/>
                <w:rFonts w:ascii="Times New Roman" w:hAnsi="Times New Roman"/>
                <w:caps w:val="0"/>
              </w:rPr>
              <w:t xml:space="preserve"> </w:t>
            </w:r>
            <w:r>
              <w:rPr>
                <w:szCs w:val="19"/>
                <w:b w:val="0"/>
                <w:i w:val="0"/>
                <w:color w:val="505050"/>
                <w:sz w:val="19"/>
                <w:spacing w:val="0"/>
                <w:w w:val="105"/>
                <w:rFonts w:ascii="Times New Roman" w:hAnsi="Times New Roman"/>
                <w:caps w:val="0"/>
              </w:rPr>
              <w:t>4</w:t>
            </w:r>
            <w:r>
              <w:rPr>
                <w:szCs w:val="19"/>
                <w:b w:val="0"/>
                <w:i w:val="0"/>
                <w:color w:val="505050"/>
                <w:sz w:val="19"/>
                <w:spacing w:val="-34"/>
                <w:w w:val="105"/>
                <w:rFonts w:ascii="Times New Roman" w:hAnsi="Times New Roman"/>
                <w:caps w:val="0"/>
              </w:rPr>
              <w:t xml:space="preserve"> </w:t>
            </w:r>
            <w:r>
              <w:rPr>
                <w:szCs w:val="23"/>
                <w:b w:val="0"/>
                <w:i w:val="0"/>
                <w:color w:val="696969"/>
                <w:sz w:val="23"/>
                <w:spacing w:val="0"/>
                <w:w w:val="75"/>
                <w:rFonts w:ascii="宋体" w:cs="宋体" w:hAnsi="宋体" w:hint="eastAsia"/>
                <w:caps w:val="0"/>
              </w:rPr>
              <w:t>）</w:t>
            </w:r>
            <w:r>
              <w:rPr>
                <w:szCs w:val="23"/>
                <w:b w:val="0"/>
                <w:i w:val="0"/>
                <w:color w:val="696969"/>
                <w:sz w:val="23"/>
                <w:spacing w:val="-32"/>
                <w:w w:val="75"/>
                <w:rFonts w:ascii="宋体" w:cs="宋体" w:hAnsi="宋体"/>
                <w:caps w:val="0"/>
              </w:rPr>
              <w:t xml:space="preserve"> </w:t>
            </w:r>
            <w:r>
              <w:rPr>
                <w:szCs w:val="23"/>
                <w:b w:val="0"/>
                <w:i w:val="0"/>
                <w:color w:val="696969"/>
                <w:sz w:val="23"/>
                <w:spacing w:val="0"/>
                <w:w w:val="105"/>
                <w:rFonts w:ascii="宋体" w:cs="宋体" w:hAnsi="宋体" w:hint="eastAsia"/>
                <w:caps w:val="0"/>
              </w:rPr>
              <w:t>物资供应组</w:t>
            </w:r>
          </w:p>
          <w:p w:rsidR="00C95B12" w:rsidRDefault="00C95B12" w:rsidP="009C2919">
            <w:pPr>
              <w:pStyle w:val="BodyText"/>
              <w:jc w:val="both"/>
              <w:spacing w:before="162" w:beforeAutospacing="0" w:after="120" w:afterAutospacing="0" w:lineRule="auto" w:line="369"/>
              <w:rPr>
                <w:b w:val="0"/>
                <w:i w:val="0"/>
                <w:sz w:val="21"/>
                <w:spacing w:val="0"/>
                <w:w w:val="100"/>
                <w:rFonts w:ascii="Calibri" w:cs="Calibri" w:hAnsi="Calibri"/>
                <w:caps w:val="0"/>
              </w:rPr>
              <w:snapToGrid/>
              <w:ind w:left="401" w:right="219" w:firstLine="497"/>
              <w:textAlignment w:val="baseline"/>
            </w:pPr>
            <w:r>
              <w:rPr>
                <w:b w:val="0"/>
                <w:i w:val="0"/>
                <w:color w:val="696969"/>
                <w:sz w:val="21"/>
                <w:spacing w:val="0"/>
                <w:w w:val="100"/>
                <w:rFonts w:hint="eastAsia"/>
                <w:caps w:val="0"/>
              </w:rPr>
              <w:t>由行政部成员组成</w:t>
            </w:r>
            <w:r>
              <w:rPr>
                <w:b w:val="0"/>
                <w:i w:val="0"/>
                <w:color w:val="696969"/>
                <w:sz w:val="21"/>
                <w:spacing w:val="0"/>
                <w:w w:val="100"/>
                <w:rFonts w:ascii="Calibri" w:cs="Calibri" w:hAnsi="Calibri"/>
                <w:caps w:val="0"/>
              </w:rPr>
              <w:t xml:space="preserve"> </w:t>
            </w:r>
            <w:r>
              <w:rPr>
                <w:b w:val="0"/>
                <w:i w:val="0"/>
                <w:color w:val="696969"/>
                <w:sz w:val="21"/>
                <w:spacing w:val="-4"/>
                <w:w w:val="100"/>
                <w:rFonts w:hint="eastAsia"/>
                <w:caps w:val="0"/>
              </w:rPr>
              <w:t>，负责人为辛杰</w:t>
            </w:r>
            <w:r>
              <w:rPr>
                <w:b w:val="0"/>
                <w:i w:val="0"/>
                <w:color w:val="696969"/>
                <w:sz w:val="21"/>
                <w:spacing w:val="-4"/>
                <w:w w:val="100"/>
                <w:rFonts w:ascii="Calibri" w:cs="Calibri" w:hAnsi="Calibri"/>
                <w:caps w:val="0"/>
              </w:rPr>
              <w:t xml:space="preserve"> </w:t>
            </w:r>
            <w:r>
              <w:rPr>
                <w:b w:val="0"/>
                <w:i w:val="0"/>
                <w:color w:val="696969"/>
                <w:sz w:val="21"/>
                <w:spacing w:val="-5"/>
                <w:w w:val="100"/>
                <w:rFonts w:hint="eastAsia"/>
                <w:caps w:val="0"/>
              </w:rPr>
              <w:t>，主要负责抢险</w:t>
            </w:r>
            <w:r>
              <w:rPr>
                <w:b w:val="0"/>
                <w:i w:val="0"/>
                <w:color w:val="696969"/>
                <w:sz w:val="21"/>
                <w:spacing w:val="-5"/>
                <w:w w:val="100"/>
                <w:rFonts w:ascii="Calibri" w:cs="Calibri" w:hAnsi="Calibri"/>
                <w:caps w:val="0"/>
              </w:rPr>
              <w:t xml:space="preserve"> </w:t>
            </w:r>
            <w:r>
              <w:rPr>
                <w:b w:val="0"/>
                <w:i w:val="0"/>
                <w:color w:val="505050"/>
                <w:sz w:val="21"/>
                <w:spacing w:val="0"/>
                <w:w w:val="100"/>
                <w:rFonts w:hint="eastAsia"/>
                <w:caps w:val="0"/>
              </w:rPr>
              <w:t>、</w:t>
            </w:r>
            <w:r>
              <w:rPr>
                <w:b w:val="0"/>
                <w:i w:val="0"/>
                <w:color w:val="797979"/>
                <w:sz w:val="21"/>
                <w:spacing w:val="0"/>
                <w:w w:val="100"/>
                <w:rFonts w:hint="eastAsia"/>
                <w:caps w:val="0"/>
              </w:rPr>
              <w:t>救援物资的采购工作</w:t>
            </w:r>
            <w:r>
              <w:rPr>
                <w:b w:val="0"/>
                <w:i w:val="0"/>
                <w:color w:val="797979"/>
                <w:sz w:val="21"/>
                <w:spacing w:val="-58"/>
                <w:w w:val="100"/>
                <w:rFonts w:ascii="Calibri" w:cs="Calibri" w:hAnsi="Calibri"/>
                <w:caps w:val="0"/>
              </w:rPr>
              <w:t xml:space="preserve"> </w:t>
            </w:r>
            <w:r>
              <w:rPr>
                <w:b w:val="0"/>
                <w:i w:val="0"/>
                <w:color w:val="505050"/>
                <w:sz w:val="21"/>
                <w:spacing w:val="0"/>
                <w:w w:val="100"/>
                <w:rFonts w:hint="eastAsia"/>
                <w:caps w:val="0"/>
              </w:rPr>
              <w:t>：</w:t>
            </w:r>
            <w:r>
              <w:rPr>
                <w:b w:val="0"/>
                <w:i w:val="0"/>
                <w:color w:val="505050"/>
                <w:sz w:val="21"/>
                <w:spacing w:val="0"/>
                <w:w w:val="127"/>
                <w:rFonts w:ascii="Calibri" w:cs="Calibri" w:hAnsi="Calibri"/>
                <w:caps w:val="0"/>
              </w:rPr>
              <w:t xml:space="preserve"> </w:t>
            </w:r>
            <w:r>
              <w:rPr>
                <w:b w:val="0"/>
                <w:i w:val="0"/>
                <w:color w:val="696969"/>
                <w:sz w:val="21"/>
                <w:spacing w:val="0"/>
                <w:w w:val="100"/>
                <w:rFonts w:hint="eastAsia"/>
                <w:caps w:val="0"/>
              </w:rPr>
              <w:t>负责抢救抢险物资的运输工作</w:t>
            </w:r>
            <w:r>
              <w:rPr>
                <w:b w:val="0"/>
                <w:i w:val="0"/>
                <w:color w:val="696969"/>
                <w:sz w:val="21"/>
                <w:spacing w:val="0"/>
                <w:w w:val="100"/>
                <w:rFonts w:ascii="Calibri" w:cs="Calibri" w:hAnsi="Calibri"/>
                <w:caps w:val="0"/>
              </w:rPr>
              <w:t xml:space="preserve"> </w:t>
            </w:r>
            <w:r>
              <w:rPr>
                <w:b w:val="0"/>
                <w:i w:val="0"/>
                <w:color w:val="696969"/>
                <w:sz w:val="21"/>
                <w:spacing w:val="-3"/>
                <w:w w:val="100"/>
                <w:rFonts w:hint="eastAsia"/>
                <w:caps w:val="0"/>
              </w:rPr>
              <w:t>，保证抢险救援物资的供应</w:t>
            </w:r>
            <w:r>
              <w:rPr>
                <w:b w:val="0"/>
                <w:i w:val="0"/>
                <w:color w:val="696969"/>
                <w:sz w:val="21"/>
                <w:spacing w:val="-3"/>
                <w:w w:val="100"/>
                <w:rFonts w:ascii="Calibri" w:cs="Calibri" w:hAnsi="Calibri"/>
                <w:caps w:val="0"/>
              </w:rPr>
              <w:t xml:space="preserve"> </w:t>
            </w:r>
            <w:r>
              <w:rPr>
                <w:b w:val="0"/>
                <w:i w:val="0"/>
                <w:color w:val="696969"/>
                <w:sz w:val="21"/>
                <w:spacing w:val="-8"/>
                <w:w w:val="100"/>
                <w:rFonts w:hint="eastAsia"/>
                <w:caps w:val="0"/>
              </w:rPr>
              <w:t>：负责抢救受伤</w:t>
            </w:r>
            <w:r>
              <w:rPr>
                <w:b w:val="0"/>
                <w:i w:val="0"/>
                <w:color w:val="696969"/>
                <w:sz w:val="21"/>
                <w:spacing w:val="-8"/>
                <w:w w:val="100"/>
                <w:rFonts w:ascii="Calibri" w:cs="Calibri" w:hAnsi="Calibri"/>
                <w:caps w:val="0"/>
              </w:rPr>
              <w:t xml:space="preserve"> </w:t>
            </w:r>
            <w:r>
              <w:rPr>
                <w:b w:val="0"/>
                <w:i w:val="0"/>
                <w:color w:val="696969"/>
                <w:sz w:val="21"/>
                <w:spacing w:val="-3"/>
                <w:w w:val="100"/>
                <w:rFonts w:hint="eastAsia"/>
                <w:caps w:val="0"/>
              </w:rPr>
              <w:t>、中毒</w:t>
            </w:r>
            <w:r>
              <w:rPr>
                <w:b w:val="0"/>
                <w:i w:val="0"/>
                <w:color w:val="696969"/>
                <w:sz w:val="21"/>
                <w:spacing w:val="-38"/>
                <w:w w:val="100"/>
                <w:rFonts w:ascii="Calibri" w:cs="Calibri" w:hAnsi="Calibri"/>
                <w:caps w:val="0"/>
              </w:rPr>
              <w:t xml:space="preserve"> </w:t>
            </w:r>
            <w:r>
              <w:rPr>
                <w:b w:val="0"/>
                <w:i w:val="0"/>
                <w:color w:val="696969"/>
                <w:sz w:val="21"/>
                <w:spacing w:val="0"/>
                <w:w w:val="105"/>
                <w:rFonts w:hint="eastAsia"/>
                <w:caps w:val="0"/>
              </w:rPr>
              <w:t>人员必需品的物资供应</w:t>
            </w:r>
            <w:r>
              <w:rPr>
                <w:b w:val="0"/>
                <w:i w:val="0"/>
                <w:color w:val="696969"/>
                <w:sz w:val="21"/>
                <w:spacing w:val="-104"/>
                <w:w w:val="105"/>
                <w:rFonts w:ascii="Calibri" w:cs="Calibri" w:hAnsi="Calibri"/>
                <w:caps w:val="0"/>
              </w:rPr>
              <w:t xml:space="preserve"> </w:t>
            </w:r>
            <w:r>
              <w:rPr>
                <w:b w:val="0"/>
                <w:i w:val="0"/>
                <w:color w:val="505050"/>
                <w:sz w:val="21"/>
                <w:spacing w:val="-4"/>
                <w:w w:val="105"/>
                <w:rFonts w:hint="eastAsia"/>
                <w:caps w:val="0"/>
              </w:rPr>
              <w:t>：</w:t>
            </w:r>
            <w:r>
              <w:rPr>
                <w:b w:val="0"/>
                <w:i w:val="0"/>
                <w:color w:val="696969"/>
                <w:sz w:val="21"/>
                <w:spacing w:val="-4"/>
                <w:w w:val="105"/>
                <w:rFonts w:hint="eastAsia"/>
                <w:caps w:val="0"/>
              </w:rPr>
              <w:t>保证救治药品和救护器材的供应</w:t>
            </w:r>
            <w:r>
              <w:rPr>
                <w:b w:val="0"/>
                <w:i w:val="0"/>
                <w:color w:val="696969"/>
                <w:sz w:val="21"/>
                <w:spacing w:val="-89"/>
                <w:w w:val="105"/>
                <w:rFonts w:ascii="Calibri" w:cs="Calibri" w:hAnsi="Calibri"/>
                <w:caps w:val="0"/>
              </w:rPr>
              <w:t xml:space="preserve"> </w:t>
            </w:r>
            <w:r>
              <w:rPr>
                <w:b w:val="0"/>
                <w:i w:val="0"/>
                <w:color w:val="8C8C8C"/>
                <w:sz w:val="21"/>
                <w:spacing w:val="0"/>
                <w:w w:val="105"/>
                <w:rFonts w:hint="eastAsia"/>
                <w:caps w:val="0"/>
              </w:rPr>
              <w:t>。</w:t>
            </w:r>
          </w:p>
          <w:p w:rsidR="00C95B12" w:rsidRDefault="00C95B12" w:rsidP="009C2919">
            <w:pPr>
              <w:jc w:val="both"/>
              <w:spacing w:before="81" w:beforeAutospacing="0" w:after="0" w:afterAutospacing="0" w:lineRule="auto" w:line="240"/>
              <w:rPr>
                <w:szCs w:val="27"/>
                <w:b w:val="0"/>
                <w:i w:val="0"/>
                <w:sz w:val="27"/>
                <w:spacing w:val="0"/>
                <w:w w:val="100"/>
                <w:rFonts w:ascii="宋体" w:cs="宋体"/>
                <w:caps w:val="0"/>
              </w:rPr>
              <w:snapToGrid/>
              <w:ind w:left="401"/>
              <w:textAlignment w:val="baseline"/>
            </w:pPr>
            <w:r>
              <w:rPr>
                <w:szCs w:val="28"/>
                <w:b w:val="0"/>
                <w:i w:val="0"/>
                <w:color w:val="424242"/>
                <w:sz w:val="28"/>
                <w:spacing w:val="0"/>
                <w:w w:val="105"/>
                <w:rFonts w:ascii="Times New Roman" w:hAnsi="Times New Roman"/>
                <w:caps w:val="0"/>
              </w:rPr>
              <w:t>5</w:t>
            </w:r>
            <w:r>
              <w:rPr>
                <w:szCs w:val="28"/>
                <w:b w:val="0"/>
                <w:i w:val="0"/>
                <w:color w:val="424242"/>
                <w:sz w:val="28"/>
                <w:spacing w:val="41"/>
                <w:w w:val="105"/>
                <w:rFonts w:ascii="Times New Roman" w:hAnsi="Times New Roman"/>
                <w:caps w:val="0"/>
              </w:rPr>
              <w:t xml:space="preserve"> </w:t>
            </w:r>
            <w:r>
              <w:rPr>
                <w:szCs w:val="27"/>
                <w:b w:val="0"/>
                <w:i w:val="0"/>
                <w:color w:val="424242"/>
                <w:sz w:val="27"/>
                <w:spacing w:val="0"/>
                <w:w w:val="105"/>
                <w:rFonts w:ascii="宋体" w:cs="宋体" w:hAnsi="宋体" w:hint="eastAsia"/>
                <w:caps w:val="0"/>
              </w:rPr>
              <w:t>预防与预警</w:t>
            </w:r>
          </w:p>
          <w:p w:rsidR="00C95B12" w:rsidRDefault="00C95B12" w:rsidP="009C2919">
            <w:pPr>
              <w:pStyle w:val="BodyText"/>
              <w:jc w:val="both"/>
              <w:spacing w:before="204" w:beforeAutospacing="0" w:after="120" w:afterAutospacing="0" w:lineRule="auto" w:line="372"/>
              <w:rPr>
                <w:b w:val="0"/>
                <w:i w:val="0"/>
                <w:sz w:val="21"/>
                <w:spacing w:val="0"/>
                <w:w w:val="100"/>
                <w:rFonts w:ascii="Calibri" w:cs="Calibri" w:hAnsi="Calibri"/>
                <w:caps w:val="0"/>
              </w:rPr>
              <w:snapToGrid/>
              <w:ind w:left="410" w:right="307" w:firstLine="407"/>
              <w:textAlignment w:val="baseline"/>
            </w:pPr>
            <w:r>
              <w:rPr>
                <w:b w:val="0"/>
                <w:i w:val="0"/>
                <w:color w:val="696969"/>
                <w:sz w:val="21"/>
                <w:spacing w:val="0"/>
                <w:w w:val="100"/>
                <w:rFonts w:hint="eastAsia"/>
                <w:caps w:val="0"/>
              </w:rPr>
              <w:t>本厂各部门应加强对各种可能发生的突发性环境事件的监控和预测分析</w:t>
            </w:r>
            <w:r>
              <w:rPr>
                <w:b w:val="0"/>
                <w:i w:val="0"/>
                <w:color w:val="696969"/>
                <w:sz w:val="21"/>
                <w:spacing w:val="19"/>
                <w:w w:val="100"/>
                <w:rFonts w:ascii="Calibri" w:cs="Calibri" w:hAnsi="Calibri"/>
                <w:caps w:val="0"/>
              </w:rPr>
              <w:t xml:space="preserve"> </w:t>
            </w:r>
            <w:r>
              <w:rPr>
                <w:b w:val="0"/>
                <w:i w:val="0"/>
                <w:color w:val="696969"/>
                <w:sz w:val="21"/>
                <w:spacing w:val="-18"/>
                <w:w w:val="100"/>
                <w:rFonts w:hint="eastAsia"/>
                <w:caps w:val="0"/>
              </w:rPr>
              <w:t>，应</w:t>
            </w:r>
            <w:r>
              <w:rPr>
                <w:b w:val="0"/>
                <w:i w:val="0"/>
                <w:color w:val="696969"/>
                <w:sz w:val="21"/>
                <w:spacing w:val="0"/>
                <w:w w:val="99"/>
                <w:rFonts w:ascii="Calibri" w:cs="Calibri" w:hAnsi="Calibri"/>
                <w:caps w:val="0"/>
              </w:rPr>
              <w:t xml:space="preserve"> </w:t>
            </w:r>
            <w:r>
              <w:rPr>
                <w:b w:val="0"/>
                <w:i w:val="0"/>
                <w:color w:val="797979"/>
                <w:sz w:val="21"/>
                <w:spacing w:val="0"/>
                <w:w w:val="105"/>
                <w:rFonts w:hint="eastAsia"/>
                <w:caps w:val="0"/>
              </w:rPr>
              <w:t>急指挥部建立预防预报系统</w:t>
            </w:r>
            <w:r>
              <w:rPr>
                <w:b w:val="0"/>
                <w:i w:val="0"/>
                <w:color w:val="797979"/>
                <w:sz w:val="21"/>
                <w:spacing w:val="-94"/>
                <w:w w:val="105"/>
                <w:rFonts w:ascii="Calibri" w:cs="Calibri" w:hAnsi="Calibri"/>
                <w:caps w:val="0"/>
              </w:rPr>
              <w:t xml:space="preserve"> </w:t>
            </w:r>
            <w:r>
              <w:rPr>
                <w:b w:val="0"/>
                <w:i w:val="0"/>
                <w:color w:val="797979"/>
                <w:sz w:val="21"/>
                <w:spacing w:val="-7"/>
                <w:w w:val="105"/>
                <w:rFonts w:hint="eastAsia"/>
                <w:caps w:val="0"/>
              </w:rPr>
              <w:t>，做到早发现</w:t>
            </w:r>
            <w:r>
              <w:rPr>
                <w:b w:val="0"/>
                <w:i w:val="0"/>
                <w:color w:val="797979"/>
                <w:sz w:val="21"/>
                <w:spacing w:val="-103"/>
                <w:w w:val="105"/>
                <w:rFonts w:ascii="Calibri" w:cs="Calibri" w:hAnsi="Calibri"/>
                <w:caps w:val="0"/>
              </w:rPr>
              <w:t xml:space="preserve"> </w:t>
            </w:r>
            <w:r>
              <w:rPr>
                <w:b w:val="0"/>
                <w:i w:val="0"/>
                <w:color w:val="797979"/>
                <w:sz w:val="21"/>
                <w:spacing w:val="-7"/>
                <w:w w:val="105"/>
                <w:rFonts w:hint="eastAsia"/>
                <w:caps w:val="0"/>
              </w:rPr>
              <w:t>、早报告</w:t>
            </w:r>
            <w:r>
              <w:rPr>
                <w:b w:val="0"/>
                <w:i w:val="0"/>
                <w:color w:val="797979"/>
                <w:sz w:val="21"/>
                <w:spacing w:val="-108"/>
                <w:w w:val="105"/>
                <w:rFonts w:ascii="Calibri" w:cs="Calibri" w:hAnsi="Calibri"/>
                <w:caps w:val="0"/>
              </w:rPr>
              <w:t xml:space="preserve"> </w:t>
            </w:r>
            <w:r>
              <w:rPr>
                <w:b w:val="0"/>
                <w:i w:val="0"/>
                <w:color w:val="797979"/>
                <w:sz w:val="21"/>
                <w:spacing w:val="-7"/>
                <w:w w:val="105"/>
                <w:rFonts w:hint="eastAsia"/>
                <w:caps w:val="0"/>
              </w:rPr>
              <w:t>、早处置</w:t>
            </w:r>
            <w:r>
              <w:rPr>
                <w:b w:val="0"/>
                <w:i w:val="0"/>
                <w:color w:val="797979"/>
                <w:sz w:val="21"/>
                <w:spacing w:val="-108"/>
                <w:w w:val="105"/>
                <w:rFonts w:ascii="Calibri" w:cs="Calibri" w:hAnsi="Calibri"/>
                <w:caps w:val="0"/>
              </w:rPr>
              <w:t xml:space="preserve"> </w:t>
            </w:r>
            <w:r>
              <w:rPr>
                <w:b w:val="0"/>
                <w:i w:val="0"/>
                <w:color w:val="9C9C9C"/>
                <w:sz w:val="21"/>
                <w:spacing w:val="0"/>
                <w:w w:val="105"/>
                <w:rFonts w:hint="eastAsia"/>
                <w:caps w:val="0"/>
              </w:rPr>
              <w:t>。</w:t>
            </w:r>
          </w:p>
          <w:p w:rsidR="00C95B12" w:rsidRDefault="00C95B12" w:rsidP="009C2919">
            <w:pPr>
              <w:pStyle w:val="BodyText"/>
              <w:jc w:val="both"/>
              <w:spacing w:before="35" w:beforeAutospacing="0" w:after="120" w:afterAutospacing="0" w:lineRule="auto" w:line="240"/>
              <w:rPr>
                <w:b w:val="0"/>
                <w:i w:val="0"/>
                <w:sz w:val="21"/>
                <w:spacing w:val="0"/>
                <w:w w:val="100"/>
                <w:rFonts w:ascii="Calibri" w:cs="Calibri" w:hAnsi="Calibri"/>
                <w:caps w:val="0"/>
              </w:rPr>
              <w:snapToGrid/>
              <w:ind w:left="879"/>
              <w:textAlignment w:val="baseline"/>
            </w:pPr>
            <w:r>
              <w:rPr>
                <w:b w:val="0"/>
                <w:i w:val="0"/>
                <w:color w:val="505050"/>
                <w:sz w:val="21"/>
                <w:spacing w:val="0"/>
                <w:w w:val="105"/>
                <w:rFonts w:ascii="Times New Roman" w:hAnsi="Times New Roman"/>
                <w:caps w:val="0"/>
              </w:rPr>
              <w:t>5.1</w:t>
            </w:r>
            <w:r>
              <w:rPr>
                <w:b w:val="0"/>
                <w:i w:val="0"/>
                <w:color w:val="505050"/>
                <w:sz w:val="21"/>
                <w:spacing w:val="30"/>
                <w:w w:val="105"/>
                <w:rFonts w:ascii="Times New Roman" w:hAnsi="Times New Roman"/>
                <w:caps w:val="0"/>
              </w:rPr>
              <w:t xml:space="preserve"> </w:t>
            </w:r>
            <w:r>
              <w:rPr>
                <w:b w:val="0"/>
                <w:i w:val="0"/>
                <w:color w:val="505050"/>
                <w:sz w:val="21"/>
                <w:spacing w:val="0"/>
                <w:w w:val="105"/>
                <w:rFonts w:hint="eastAsia"/>
                <w:caps w:val="0"/>
              </w:rPr>
              <w:t>预防和排查</w:t>
            </w:r>
          </w:p>
          <w:p w:rsidR="00C95B12" w:rsidRDefault="00C95B12" w:rsidP="009C2919">
            <w:pPr>
              <w:pStyle w:val="BodyText"/>
              <w:jc w:val="both"/>
              <w:spacing w:before="148" w:beforeAutospacing="0" w:after="120" w:afterAutospacing="0" w:lineRule="auto" w:line="374"/>
              <w:rPr>
                <w:b w:val="0"/>
                <w:i w:val="0"/>
                <w:sz w:val="21"/>
                <w:spacing w:val="0"/>
                <w:w w:val="100"/>
                <w:rFonts w:ascii="Calibri" w:cs="Calibri" w:hAnsi="Calibri"/>
                <w:caps w:val="0"/>
              </w:rPr>
              <w:snapToGrid/>
              <w:ind w:firstLine="473"/>
              <w:textAlignment w:val="baseline"/>
            </w:pPr>
            <w:r>
              <w:rPr>
                <w:b w:val="0"/>
                <w:i w:val="0"/>
                <w:color w:val="696969"/>
                <w:sz w:val="21"/>
                <w:spacing w:val="0"/>
                <w:w w:val="105"/>
                <w:rFonts w:hint="eastAsia"/>
                <w:caps w:val="0"/>
              </w:rPr>
              <w:t>通过对风险源和生产系统的检查</w:t>
            </w:r>
            <w:r>
              <w:rPr>
                <w:b w:val="0"/>
                <w:i w:val="0"/>
                <w:color w:val="696969"/>
                <w:sz w:val="21"/>
                <w:spacing w:val="-72"/>
                <w:w w:val="105"/>
                <w:rFonts w:ascii="Calibri" w:cs="Calibri" w:hAnsi="Calibri"/>
                <w:caps w:val="0"/>
              </w:rPr>
              <w:t xml:space="preserve"> </w:t>
            </w:r>
            <w:r>
              <w:rPr>
                <w:b w:val="0"/>
                <w:i w:val="0"/>
                <w:color w:val="696969"/>
                <w:sz w:val="21"/>
                <w:spacing w:val="-5"/>
                <w:w w:val="105"/>
                <w:rFonts w:hint="eastAsia"/>
                <w:caps w:val="0"/>
              </w:rPr>
              <w:t>，对生产各环节的日常巡检</w:t>
            </w:r>
            <w:r>
              <w:rPr>
                <w:b w:val="0"/>
                <w:i w:val="0"/>
                <w:color w:val="696969"/>
                <w:sz w:val="21"/>
                <w:spacing w:val="-85"/>
                <w:w w:val="105"/>
                <w:rFonts w:ascii="Calibri" w:cs="Calibri" w:hAnsi="Calibri"/>
                <w:caps w:val="0"/>
              </w:rPr>
              <w:t xml:space="preserve"> </w:t>
            </w:r>
            <w:r>
              <w:rPr>
                <w:b w:val="0"/>
                <w:i w:val="0"/>
                <w:color w:val="696969"/>
                <w:sz w:val="21"/>
                <w:spacing w:val="-7"/>
                <w:w w:val="105"/>
                <w:rFonts w:hint="eastAsia"/>
                <w:caps w:val="0"/>
              </w:rPr>
              <w:t>、专项检查</w:t>
            </w:r>
            <w:r>
              <w:rPr>
                <w:b w:val="0"/>
                <w:i w:val="0"/>
                <w:color w:val="696969"/>
                <w:sz w:val="21"/>
                <w:spacing w:val="-97"/>
                <w:w w:val="105"/>
                <w:rFonts w:ascii="Calibri" w:cs="Calibri" w:hAnsi="Calibri"/>
                <w:caps w:val="0"/>
              </w:rPr>
              <w:t xml:space="preserve"> </w:t>
            </w:r>
            <w:r>
              <w:rPr>
                <w:b w:val="0"/>
                <w:i w:val="0"/>
                <w:color w:val="696969"/>
                <w:sz w:val="21"/>
                <w:spacing w:val="-15"/>
                <w:w w:val="105"/>
                <w:rFonts w:hint="eastAsia"/>
                <w:caps w:val="0"/>
              </w:rPr>
              <w:t>、定</w:t>
            </w:r>
            <w:r>
              <w:rPr>
                <w:b w:val="0"/>
                <w:i w:val="0"/>
                <w:color w:val="696969"/>
                <w:sz w:val="21"/>
                <w:spacing w:val="0"/>
                <w:w w:val="102"/>
                <w:rFonts w:ascii="Calibri" w:cs="Calibri" w:hAnsi="Calibri"/>
                <w:caps w:val="0"/>
              </w:rPr>
              <w:t xml:space="preserve"> </w:t>
            </w:r>
            <w:r>
              <w:rPr>
                <w:b w:val="0"/>
                <w:i w:val="0"/>
                <w:color w:val="696969"/>
                <w:sz w:val="21"/>
                <w:spacing w:val="0"/>
                <w:w w:val="105"/>
                <w:rFonts w:hint="eastAsia"/>
                <w:caps w:val="0"/>
              </w:rPr>
              <w:t>期检查以及相关监测</w:t>
            </w:r>
            <w:r>
              <w:rPr>
                <w:b w:val="0"/>
                <w:i w:val="0"/>
                <w:color w:val="696969"/>
                <w:sz w:val="21"/>
                <w:spacing w:val="-91"/>
                <w:w w:val="105"/>
                <w:rFonts w:ascii="Calibri" w:cs="Calibri" w:hAnsi="Calibri"/>
                <w:caps w:val="0"/>
              </w:rPr>
              <w:t xml:space="preserve"> </w:t>
            </w:r>
            <w:r>
              <w:rPr>
                <w:b w:val="0"/>
                <w:i w:val="0"/>
                <w:color w:val="696969"/>
                <w:sz w:val="21"/>
                <w:spacing w:val="-5"/>
                <w:w w:val="105"/>
                <w:rFonts w:hint="eastAsia"/>
                <w:caps w:val="0"/>
              </w:rPr>
              <w:t>、监控和评估</w:t>
            </w:r>
            <w:r>
              <w:rPr>
                <w:b w:val="0"/>
                <w:i w:val="0"/>
                <w:color w:val="696969"/>
                <w:sz w:val="21"/>
                <w:spacing w:val="-99"/>
                <w:w w:val="105"/>
                <w:rFonts w:ascii="Calibri" w:cs="Calibri" w:hAnsi="Calibri"/>
                <w:caps w:val="0"/>
              </w:rPr>
              <w:t xml:space="preserve"> </w:t>
            </w:r>
            <w:r>
              <w:rPr>
                <w:b w:val="0"/>
                <w:i w:val="0"/>
                <w:color w:val="696969"/>
                <w:sz w:val="21"/>
                <w:spacing w:val="-6"/>
                <w:w w:val="105"/>
                <w:rFonts w:hint="eastAsia"/>
                <w:caps w:val="0"/>
              </w:rPr>
              <w:t>，发现各项生产指标</w:t>
            </w:r>
            <w:r>
              <w:rPr>
                <w:b w:val="0"/>
                <w:i w:val="0"/>
                <w:color w:val="696969"/>
                <w:sz w:val="21"/>
                <w:spacing w:val="-95"/>
                <w:w w:val="105"/>
                <w:rFonts w:ascii="Calibri" w:cs="Calibri" w:hAnsi="Calibri"/>
                <w:caps w:val="0"/>
              </w:rPr>
              <w:t xml:space="preserve"> </w:t>
            </w:r>
            <w:r>
              <w:rPr>
                <w:b w:val="0"/>
                <w:i w:val="0"/>
                <w:color w:val="696969"/>
                <w:sz w:val="21"/>
                <w:spacing w:val="-4"/>
                <w:w w:val="105"/>
                <w:rFonts w:hint="eastAsia"/>
                <w:caps w:val="0"/>
              </w:rPr>
              <w:t>、参数及状态偏离正常值</w:t>
            </w:r>
            <w:r>
              <w:rPr>
                <w:b w:val="0"/>
                <w:i w:val="0"/>
                <w:color w:val="696969"/>
                <w:sz w:val="21"/>
                <w:spacing w:val="0"/>
                <w:w w:val="101"/>
                <w:rFonts w:ascii="Calibri" w:cs="Calibri" w:hAnsi="Calibri"/>
                <w:caps w:val="0"/>
              </w:rPr>
              <w:t xml:space="preserve"> </w:t>
            </w:r>
            <w:r>
              <w:rPr>
                <w:b w:val="0"/>
                <w:i w:val="0"/>
                <w:color w:val="696969"/>
                <w:sz w:val="21"/>
                <w:spacing w:val="0"/>
                <w:w w:val="100"/>
                <w:rFonts w:hint="eastAsia"/>
                <w:caps w:val="0"/>
              </w:rPr>
              <w:t>时，发现人员要向公司应急指挥部报告异常情况</w:t>
            </w:r>
            <w:r>
              <w:rPr>
                <w:b w:val="0"/>
                <w:i w:val="0"/>
                <w:color w:val="696969"/>
                <w:sz w:val="21"/>
                <w:spacing w:val="0"/>
                <w:w w:val="100"/>
                <w:rFonts w:ascii="Calibri" w:cs="Calibri" w:hAnsi="Calibri"/>
                <w:caps w:val="0"/>
              </w:rPr>
              <w:t xml:space="preserve"> </w:t>
            </w:r>
            <w:r>
              <w:rPr>
                <w:b w:val="0"/>
                <w:i w:val="0"/>
                <w:color w:val="696969"/>
                <w:sz w:val="21"/>
                <w:spacing w:val="0"/>
                <w:w w:val="100"/>
                <w:rFonts w:hint="eastAsia"/>
                <w:caps w:val="0"/>
              </w:rPr>
              <w:t>，公司</w:t>
            </w:r>
            <w:r>
              <w:rPr>
                <w:b w:val="0"/>
                <w:i w:val="0"/>
                <w:color w:val="8C8C8C"/>
                <w:sz w:val="21"/>
                <w:spacing w:val="0"/>
                <w:w w:val="100"/>
                <w:rFonts w:hint="eastAsia"/>
                <w:caps w:val="0"/>
              </w:rPr>
              <w:t>应急</w:t>
            </w:r>
            <w:r>
              <w:rPr>
                <w:b w:val="0"/>
                <w:i w:val="0"/>
                <w:color w:val="696969"/>
                <w:sz w:val="21"/>
                <w:spacing w:val="0"/>
                <w:w w:val="100"/>
                <w:rFonts w:hint="eastAsia"/>
                <w:caps w:val="0"/>
              </w:rPr>
              <w:t>指挥部应</w:t>
            </w:r>
            <w:r>
              <w:rPr>
                <w:b w:val="0"/>
                <w:i w:val="0"/>
                <w:color w:val="8C8C8C"/>
                <w:sz w:val="21"/>
                <w:spacing w:val="0"/>
                <w:w w:val="100"/>
                <w:rFonts w:hint="eastAsia"/>
                <w:caps w:val="0"/>
              </w:rPr>
              <w:t>立</w:t>
            </w:r>
            <w:r>
              <w:rPr>
                <w:b w:val="0"/>
                <w:i w:val="0"/>
                <w:color w:val="696969"/>
                <w:sz w:val="21"/>
                <w:spacing w:val="0"/>
                <w:w w:val="100"/>
                <w:rFonts w:hint="eastAsia"/>
                <w:caps w:val="0"/>
              </w:rPr>
              <w:t>即进行研</w:t>
            </w:r>
            <w:r>
              <w:rPr>
                <w:b w:val="0"/>
                <w:i w:val="0"/>
                <w:color w:val="696969"/>
                <w:sz w:val="21"/>
                <w:spacing w:val="56"/>
                <w:w w:val="100"/>
                <w:rFonts w:ascii="Calibri" w:cs="Calibri" w:hAnsi="Calibri"/>
                <w:caps w:val="0"/>
              </w:rPr>
              <w:t xml:space="preserve"> </w:t>
            </w:r>
            <w:r>
              <w:rPr>
                <w:b w:val="0"/>
                <w:i w:val="0"/>
                <w:color w:val="797979"/>
                <w:sz w:val="21"/>
                <w:spacing w:val="0"/>
                <w:w w:val="100"/>
                <w:rFonts w:hint="eastAsia"/>
                <w:caps w:val="0"/>
              </w:rPr>
              <w:t>究分析</w:t>
            </w:r>
            <w:r>
              <w:rPr>
                <w:b w:val="0"/>
                <w:i w:val="0"/>
                <w:color w:val="797979"/>
                <w:sz w:val="21"/>
                <w:spacing w:val="-56"/>
                <w:w w:val="100"/>
                <w:rFonts w:ascii="Calibri" w:cs="Calibri" w:hAnsi="Calibri"/>
                <w:caps w:val="0"/>
              </w:rPr>
              <w:t xml:space="preserve"> </w:t>
            </w:r>
            <w:r>
              <w:rPr>
                <w:b w:val="0"/>
                <w:i w:val="0"/>
                <w:color w:val="797979"/>
                <w:sz w:val="21"/>
                <w:spacing w:val="-10"/>
                <w:w w:val="100"/>
                <w:rFonts w:hint="eastAsia"/>
                <w:caps w:val="0"/>
              </w:rPr>
              <w:t>，采取调整措施</w:t>
            </w:r>
            <w:r>
              <w:rPr>
                <w:b w:val="0"/>
                <w:i w:val="0"/>
                <w:color w:val="797979"/>
                <w:sz w:val="21"/>
                <w:spacing w:val="-26"/>
                <w:w w:val="100"/>
                <w:rFonts w:ascii="Calibri" w:cs="Calibri" w:hAnsi="Calibri"/>
                <w:caps w:val="0"/>
              </w:rPr>
              <w:t xml:space="preserve"> </w:t>
            </w:r>
            <w:r>
              <w:rPr>
                <w:b w:val="0"/>
                <w:i w:val="0"/>
                <w:color w:val="797979"/>
                <w:sz w:val="21"/>
                <w:spacing w:val="-4"/>
                <w:w w:val="100"/>
                <w:rFonts w:hint="eastAsia"/>
                <w:caps w:val="0"/>
              </w:rPr>
              <w:t>，并派员赴现场进行实际检查</w:t>
            </w:r>
            <w:r>
              <w:rPr>
                <w:b w:val="0"/>
                <w:i w:val="0"/>
                <w:color w:val="797979"/>
                <w:sz w:val="21"/>
                <w:spacing w:val="3"/>
                <w:w w:val="100"/>
                <w:rFonts w:ascii="Calibri" w:cs="Calibri" w:hAnsi="Calibri"/>
                <w:caps w:val="0"/>
              </w:rPr>
              <w:t xml:space="preserve"> </w:t>
            </w:r>
            <w:r>
              <w:rPr>
                <w:b w:val="0"/>
                <w:i w:val="0"/>
                <w:color w:val="9C9C9C"/>
                <w:sz w:val="21"/>
                <w:spacing w:val="-6"/>
                <w:w w:val="100"/>
                <w:rFonts w:hint="eastAsia"/>
                <w:caps w:val="0"/>
              </w:rPr>
              <w:t>。</w:t>
            </w:r>
            <w:r>
              <w:rPr>
                <w:b w:val="0"/>
                <w:i w:val="0"/>
                <w:color w:val="797979"/>
                <w:sz w:val="21"/>
                <w:spacing w:val="-6"/>
                <w:w w:val="100"/>
                <w:rFonts w:hint="eastAsia"/>
                <w:caps w:val="0"/>
              </w:rPr>
              <w:t>如发现异常情况确实存在</w:t>
            </w:r>
            <w:r>
              <w:rPr>
                <w:b w:val="0"/>
                <w:i w:val="0"/>
                <w:color w:val="797979"/>
                <w:sz w:val="21"/>
                <w:spacing w:val="42"/>
                <w:w w:val="100"/>
                <w:rFonts w:ascii="Calibri" w:cs="Calibri" w:hAnsi="Calibri"/>
                <w:caps w:val="0"/>
              </w:rPr>
              <w:t xml:space="preserve"> </w:t>
            </w:r>
            <w:r>
              <w:rPr>
                <w:b w:val="0"/>
                <w:i w:val="0"/>
                <w:color w:val="797979"/>
                <w:sz w:val="21"/>
                <w:spacing w:val="0"/>
                <w:w w:val="100"/>
                <w:rFonts w:hint="eastAsia"/>
                <w:caps w:val="0"/>
              </w:rPr>
              <w:t>，</w:t>
            </w:r>
            <w:r>
              <w:rPr>
                <w:b w:val="0"/>
                <w:i w:val="0"/>
                <w:color w:val="797979"/>
                <w:sz w:val="21"/>
                <w:spacing w:val="-97"/>
                <w:w w:val="100"/>
                <w:rFonts w:ascii="Calibri" w:cs="Calibri" w:hAnsi="Calibri"/>
                <w:caps w:val="0"/>
              </w:rPr>
              <w:t xml:space="preserve"> </w:t>
            </w:r>
            <w:r>
              <w:rPr>
                <w:b w:val="0"/>
                <w:i w:val="0"/>
                <w:color w:val="797979"/>
                <w:sz w:val="21"/>
                <w:spacing w:val="0"/>
                <w:w w:val="100"/>
                <w:rFonts w:hint="eastAsia"/>
                <w:caps w:val="0"/>
              </w:rPr>
              <w:t>并有可能进</w:t>
            </w:r>
            <w:r>
              <w:rPr>
                <w:b w:val="0"/>
                <w:i w:val="0"/>
                <w:color w:val="797979"/>
                <w:sz w:val="21"/>
                <w:spacing w:val="-67"/>
                <w:w w:val="100"/>
                <w:rFonts w:ascii="Calibri" w:cs="Calibri" w:hAnsi="Calibri"/>
                <w:caps w:val="0"/>
              </w:rPr>
              <w:t xml:space="preserve"> </w:t>
            </w:r>
            <w:r>
              <w:rPr>
                <w:b w:val="0"/>
                <w:i w:val="0"/>
                <w:color w:val="9C9C9C"/>
                <w:sz w:val="21"/>
                <w:spacing w:val="0"/>
                <w:w w:val="100"/>
                <w:rFonts w:hint="eastAsia"/>
                <w:caps w:val="0"/>
              </w:rPr>
              <w:t>一</w:t>
            </w:r>
            <w:r>
              <w:rPr>
                <w:b w:val="0"/>
                <w:i w:val="0"/>
                <w:color w:val="797979"/>
                <w:sz w:val="21"/>
                <w:spacing w:val="0"/>
                <w:w w:val="100"/>
                <w:rFonts w:hint="eastAsia"/>
                <w:caps w:val="0"/>
              </w:rPr>
              <w:t>步发展为突发环境事件时</w:t>
            </w:r>
            <w:r>
              <w:rPr>
                <w:b w:val="0"/>
                <w:i w:val="0"/>
                <w:color w:val="797979"/>
                <w:sz w:val="21"/>
                <w:spacing w:val="-11"/>
                <w:w w:val="100"/>
                <w:rFonts w:ascii="Calibri" w:cs="Calibri" w:hAnsi="Calibri"/>
                <w:caps w:val="0"/>
              </w:rPr>
              <w:t xml:space="preserve"> </w:t>
            </w:r>
            <w:r>
              <w:rPr>
                <w:b w:val="0"/>
                <w:i w:val="0"/>
                <w:color w:val="797979"/>
                <w:sz w:val="21"/>
                <w:spacing w:val="0"/>
                <w:w w:val="100"/>
                <w:rFonts w:hint="eastAsia"/>
                <w:caps w:val="0"/>
              </w:rPr>
              <w:t>，要及时向应急指挥中心值班领导报告</w:t>
            </w:r>
            <w:r>
              <w:rPr>
                <w:b w:val="0"/>
                <w:i w:val="0"/>
                <w:color w:val="797979"/>
                <w:sz w:val="21"/>
                <w:spacing w:val="6"/>
                <w:w w:val="100"/>
                <w:rFonts w:ascii="Calibri" w:cs="Calibri" w:hAnsi="Calibri"/>
                <w:caps w:val="0"/>
              </w:rPr>
              <w:t xml:space="preserve"> </w:t>
            </w:r>
            <w:r>
              <w:rPr>
                <w:b w:val="0"/>
                <w:i w:val="0"/>
                <w:color w:val="9C9C9C"/>
                <w:sz w:val="21"/>
                <w:spacing w:val="0"/>
                <w:w w:val="100"/>
                <w:rFonts w:hint="eastAsia"/>
                <w:caps w:val="0"/>
              </w:rPr>
              <w:t>。</w:t>
            </w:r>
            <w:r>
              <w:rPr>
                <w:b w:val="0"/>
                <w:i w:val="0"/>
                <w:color w:val="9C9C9C"/>
                <w:sz w:val="21"/>
                <w:spacing w:val="-35"/>
                <w:w w:val="100"/>
                <w:rFonts w:ascii="Calibri" w:cs="Calibri" w:hAnsi="Calibri"/>
                <w:caps w:val="0"/>
              </w:rPr>
              <w:t xml:space="preserve"> </w:t>
            </w:r>
            <w:r>
              <w:rPr>
                <w:b w:val="0"/>
                <w:i w:val="0"/>
                <w:color w:val="8C8C8C"/>
                <w:sz w:val="21"/>
                <w:spacing w:val="4"/>
                <w:w w:val="105"/>
                <w:rFonts w:hint="eastAsia"/>
                <w:caps w:val="0"/>
              </w:rPr>
              <w:t>主要预</w:t>
            </w:r>
            <w:r>
              <w:rPr>
                <w:b w:val="0"/>
                <w:i w:val="0"/>
                <w:color w:val="696969"/>
                <w:sz w:val="21"/>
                <w:spacing w:val="4"/>
                <w:w w:val="105"/>
                <w:rFonts w:hint="eastAsia"/>
                <w:caps w:val="0"/>
              </w:rPr>
              <w:t>防措施如下：</w:t>
            </w:r>
          </w:p>
          <w:p w:rsidR="00C95B12" w:rsidRDefault="00C95B12" w:rsidP="009C2919">
            <w:pPr>
              <w:pStyle w:val="BodyText"/>
              <w:jc w:val="both"/>
              <w:spacing w:before="37" w:beforeAutospacing="0" w:after="120" w:afterAutospacing="0" w:lineRule="auto" w:line="364"/>
              <w:rPr>
                <w:b w:val="0"/>
                <w:i w:val="0"/>
                <w:sz w:val="21"/>
                <w:spacing w:val="0"/>
                <w:w w:val="100"/>
                <w:rFonts w:ascii="Calibri" w:cs="Calibri" w:hAnsi="Calibri"/>
                <w:caps w:val="0"/>
              </w:rPr>
              <w:snapToGrid/>
              <w:ind w:firstLine="601"/>
              <w:textAlignment w:val="baseline"/>
            </w:pPr>
            <w:r>
              <w:rPr>
                <w:szCs w:val="22"/>
                <w:b w:val="0"/>
                <w:i w:val="0"/>
                <w:color w:val="797979"/>
                <w:sz w:val="22"/>
                <w:spacing w:val="0"/>
                <w:w w:val="117"/>
                <w:rFonts w:ascii="Arial" w:cs="Arial" w:eastAsia="Times New Roman" w:hAnsi="Arial"/>
                <w:caps w:val="0"/>
              </w:rPr>
              <w:t>(</w:t>
            </w:r>
            <w:r>
              <w:rPr>
                <w:szCs w:val="22"/>
                <w:b w:val="0"/>
                <w:i w:val="0"/>
                <w:color w:val="797979"/>
                <w:sz w:val="22"/>
                <w:spacing w:val="-10"/>
                <w:w w:val="100"/>
                <w:rFonts w:ascii="Arial" w:cs="Arial" w:eastAsia="Times New Roman" w:hAnsi="Arial"/>
                <w:caps w:val="0"/>
              </w:rPr>
              <w:t xml:space="preserve"> </w:t>
            </w:r>
            <w:r>
              <w:rPr>
                <w:szCs w:val="22"/>
                <w:b w:val="0"/>
                <w:i w:val="0"/>
                <w:color w:val="505050"/>
                <w:sz w:val="22"/>
                <w:spacing w:val="15"/>
                <w:w w:val="88"/>
                <w:rFonts w:ascii="Arial" w:cs="Arial" w:eastAsia="Times New Roman" w:hAnsi="Arial"/>
                <w:caps w:val="0"/>
              </w:rPr>
              <w:t>1</w:t>
            </w:r>
            <w:r>
              <w:rPr>
                <w:b w:val="0"/>
                <w:i w:val="0"/>
                <w:color w:val="797979"/>
                <w:sz w:val="21"/>
                <w:spacing w:val="0"/>
                <w:w w:val="36"/>
                <w:rFonts w:hint="eastAsia"/>
                <w:caps w:val="0"/>
              </w:rPr>
              <w:t>）</w:t>
            </w:r>
            <w:r>
              <w:rPr>
                <w:b w:val="0"/>
                <w:i w:val="0"/>
                <w:color w:val="797979"/>
                <w:sz w:val="21"/>
                <w:spacing w:val="15"/>
                <w:w w:val="100"/>
                <w:rFonts w:ascii="Calibri" w:cs="Calibri" w:hAnsi="Calibri"/>
                <w:caps w:val="0"/>
              </w:rPr>
              <w:t xml:space="preserve"> </w:t>
            </w:r>
            <w:r>
              <w:rPr>
                <w:b w:val="0"/>
                <w:i w:val="0"/>
                <w:color w:val="797979"/>
                <w:sz w:val="21"/>
                <w:spacing w:val="0"/>
                <w:w w:val="102"/>
                <w:rFonts w:hint="eastAsia"/>
                <w:caps w:val="0"/>
              </w:rPr>
              <w:t>定期开展对公司环境风险源的调查评估工作</w:t>
            </w:r>
            <w:r>
              <w:rPr>
                <w:b w:val="0"/>
                <w:i w:val="0"/>
                <w:color w:val="797979"/>
                <w:sz w:val="21"/>
                <w:spacing w:val="-32"/>
                <w:w w:val="100"/>
                <w:rFonts w:ascii="Calibri" w:cs="Calibri" w:hAnsi="Calibri"/>
                <w:caps w:val="0"/>
              </w:rPr>
              <w:t xml:space="preserve"> </w:t>
            </w:r>
            <w:r>
              <w:rPr>
                <w:b w:val="0"/>
                <w:i w:val="0"/>
                <w:color w:val="797979"/>
                <w:sz w:val="21"/>
                <w:spacing w:val="-33"/>
                <w:w w:val="111"/>
                <w:rFonts w:hint="eastAsia"/>
                <w:caps w:val="0"/>
              </w:rPr>
              <w:t>，</w:t>
            </w:r>
            <w:r>
              <w:rPr>
                <w:b w:val="0"/>
                <w:i w:val="0"/>
                <w:color w:val="797979"/>
                <w:sz w:val="21"/>
                <w:spacing w:val="0"/>
                <w:w w:val="101"/>
                <w:rFonts w:hint="eastAsia"/>
                <w:caps w:val="0"/>
              </w:rPr>
              <w:t>掌握环境风险源的种类</w:t>
            </w:r>
            <w:r>
              <w:rPr>
                <w:b w:val="0"/>
                <w:i w:val="0"/>
                <w:color w:val="797979"/>
                <w:sz w:val="21"/>
                <w:spacing w:val="-47"/>
                <w:w w:val="100"/>
                <w:rFonts w:ascii="Calibri" w:cs="Calibri" w:hAnsi="Calibri"/>
                <w:caps w:val="0"/>
              </w:rPr>
              <w:t xml:space="preserve"> </w:t>
            </w:r>
            <w:r>
              <w:rPr>
                <w:b w:val="0"/>
                <w:i w:val="0"/>
                <w:color w:val="797979"/>
                <w:sz w:val="21"/>
                <w:spacing w:val="0"/>
                <w:w w:val="99"/>
                <w:rFonts w:hint="eastAsia"/>
                <w:caps w:val="0"/>
              </w:rPr>
              <w:t>、</w:t>
            </w:r>
            <w:r>
              <w:rPr>
                <w:b w:val="0"/>
                <w:i w:val="0"/>
                <w:color w:val="797979"/>
                <w:sz w:val="21"/>
                <w:spacing w:val="0"/>
                <w:w w:val="99"/>
                <w:rFonts w:ascii="Calibri" w:cs="Calibri" w:hAnsi="Calibri"/>
                <w:caps w:val="0"/>
              </w:rPr>
              <w:t xml:space="preserve"> </w:t>
            </w:r>
            <w:r>
              <w:rPr>
                <w:b w:val="0"/>
                <w:i w:val="0"/>
                <w:color w:val="797979"/>
                <w:sz w:val="21"/>
                <w:spacing w:val="0"/>
                <w:w w:val="102"/>
                <w:rFonts w:hint="eastAsia"/>
                <w:caps w:val="0"/>
              </w:rPr>
              <w:t>分布和规模</w:t>
            </w:r>
            <w:r>
              <w:rPr>
                <w:b w:val="0"/>
                <w:i w:val="0"/>
                <w:color w:val="797979"/>
                <w:sz w:val="21"/>
                <w:spacing w:val="-76"/>
                <w:w w:val="100"/>
                <w:rFonts w:ascii="Calibri" w:cs="Calibri" w:hAnsi="Calibri"/>
                <w:caps w:val="0"/>
              </w:rPr>
              <w:t xml:space="preserve"> </w:t>
            </w:r>
            <w:r>
              <w:rPr>
                <w:b w:val="0"/>
                <w:i w:val="0"/>
                <w:color w:val="797979"/>
                <w:sz w:val="21"/>
                <w:spacing w:val="-42"/>
                <w:w w:val="123"/>
                <w:rFonts w:hint="eastAsia"/>
                <w:caps w:val="0"/>
              </w:rPr>
              <w:t>，</w:t>
            </w:r>
            <w:r>
              <w:rPr>
                <w:b w:val="0"/>
                <w:i w:val="0"/>
                <w:color w:val="797979"/>
                <w:sz w:val="21"/>
                <w:spacing w:val="0"/>
                <w:w w:val="101"/>
                <w:rFonts w:hint="eastAsia"/>
                <w:caps w:val="0"/>
              </w:rPr>
              <w:t>了解各风险源</w:t>
            </w:r>
            <w:r>
              <w:rPr>
                <w:b w:val="0"/>
                <w:i w:val="0"/>
                <w:color w:val="797979"/>
                <w:sz w:val="21"/>
                <w:spacing w:val="-84"/>
                <w:w w:val="100"/>
                <w:rFonts w:ascii="Calibri" w:cs="Calibri" w:hAnsi="Calibri"/>
                <w:caps w:val="0"/>
              </w:rPr>
              <w:t xml:space="preserve"> </w:t>
            </w:r>
            <w:r>
              <w:rPr>
                <w:b w:val="0"/>
                <w:i w:val="0"/>
                <w:color w:val="797979"/>
                <w:sz w:val="21"/>
                <w:spacing w:val="-35"/>
                <w:w w:val="116"/>
                <w:rFonts w:hint="eastAsia"/>
                <w:caps w:val="0"/>
              </w:rPr>
              <w:t>、</w:t>
            </w:r>
            <w:r>
              <w:rPr>
                <w:b w:val="0"/>
                <w:i w:val="0"/>
                <w:color w:val="797979"/>
                <w:sz w:val="21"/>
                <w:spacing w:val="0"/>
                <w:w w:val="102"/>
                <w:rFonts w:hint="eastAsia"/>
                <w:caps w:val="0"/>
              </w:rPr>
              <w:t>风险物质的技术信息和理化特性</w:t>
            </w:r>
            <w:r>
              <w:rPr>
                <w:b w:val="0"/>
                <w:i w:val="0"/>
                <w:color w:val="797979"/>
                <w:sz w:val="21"/>
                <w:spacing w:val="-43"/>
                <w:w w:val="100"/>
                <w:rFonts w:ascii="Calibri" w:cs="Calibri" w:hAnsi="Calibri"/>
                <w:caps w:val="0"/>
              </w:rPr>
              <w:t xml:space="preserve"> </w:t>
            </w:r>
            <w:r>
              <w:rPr>
                <w:b w:val="0"/>
                <w:i w:val="0"/>
                <w:color w:val="797979"/>
                <w:sz w:val="21"/>
                <w:spacing w:val="-8"/>
                <w:w w:val="98"/>
                <w:rFonts w:hint="eastAsia"/>
                <w:caps w:val="0"/>
              </w:rPr>
              <w:t>，</w:t>
            </w:r>
            <w:r>
              <w:rPr>
                <w:b w:val="0"/>
                <w:i w:val="0"/>
                <w:color w:val="797979"/>
                <w:sz w:val="21"/>
                <w:spacing w:val="0"/>
                <w:w w:val="101"/>
                <w:rFonts w:hint="eastAsia"/>
                <w:caps w:val="0"/>
              </w:rPr>
              <w:t>提出和更新相应</w:t>
            </w:r>
            <w:r>
              <w:rPr>
                <w:b w:val="0"/>
                <w:i w:val="0"/>
                <w:color w:val="797979"/>
                <w:sz w:val="21"/>
                <w:spacing w:val="0"/>
                <w:w w:val="101"/>
                <w:rFonts w:ascii="Calibri" w:cs="Calibri" w:hAnsi="Calibri"/>
                <w:caps w:val="0"/>
              </w:rPr>
              <w:t xml:space="preserve"> </w:t>
            </w:r>
            <w:r>
              <w:rPr>
                <w:b w:val="0"/>
                <w:i w:val="0"/>
                <w:color w:val="696969"/>
                <w:sz w:val="21"/>
                <w:spacing w:val="0"/>
                <w:w w:val="102"/>
                <w:rFonts w:hint="eastAsia"/>
                <w:caps w:val="0"/>
              </w:rPr>
              <w:t>的风险防范和应对措施</w:t>
            </w:r>
            <w:r>
              <w:rPr>
                <w:b w:val="0"/>
                <w:i w:val="0"/>
                <w:color w:val="696969"/>
                <w:sz w:val="21"/>
                <w:spacing w:val="-80"/>
                <w:w w:val="100"/>
                <w:rFonts w:ascii="Calibri" w:cs="Calibri" w:hAnsi="Calibri"/>
                <w:caps w:val="0"/>
              </w:rPr>
              <w:t xml:space="preserve"> </w:t>
            </w:r>
            <w:r>
              <w:rPr>
                <w:b w:val="0"/>
                <w:i w:val="0"/>
                <w:color w:val="9C9C9C"/>
                <w:sz w:val="21"/>
                <w:spacing w:val="0"/>
                <w:w w:val="130"/>
                <w:rFonts w:hint="eastAsia"/>
                <w:caps w:val="0"/>
              </w:rPr>
              <w:t>。</w:t>
            </w:r>
          </w:p>
          <w:p w:rsidR="00C95B12" w:rsidRDefault="00C95B12" w:rsidP="009C2919">
            <w:pPr>
              <w:pStyle w:val="BodyText"/>
              <w:jc w:val="both"/>
              <w:spacing w:before="46" w:beforeAutospacing="0" w:after="120" w:afterAutospacing="0" w:lineRule="auto" w:line="362"/>
              <w:rPr>
                <w:b w:val="0"/>
                <w:i w:val="0"/>
                <w:sz w:val="21"/>
                <w:spacing w:val="0"/>
                <w:w w:val="100"/>
                <w:rFonts w:ascii="Calibri" w:cs="Calibri" w:hAnsi="Calibri"/>
                <w:caps w:val="0"/>
              </w:rPr>
              <w:snapToGrid/>
              <w:ind w:firstLine="601"/>
              <w:textAlignment w:val="baseline"/>
            </w:pPr>
            <w:r>
              <w:rPr>
                <w:szCs w:val="19"/>
                <w:b w:val="0"/>
                <w:i w:val="0"/>
                <w:color w:val="797979"/>
                <w:sz w:val="19"/>
                <w:spacing w:val="0"/>
                <w:w w:val="100"/>
                <w:rFonts w:ascii="Times New Roman" w:hAnsi="Times New Roman"/>
                <w:caps w:val="0"/>
              </w:rPr>
              <w:t xml:space="preserve">( 2 </w:t>
            </w:r>
            <w:r>
              <w:rPr>
                <w:b w:val="0"/>
                <w:i w:val="0"/>
                <w:color w:val="797979"/>
                <w:sz w:val="21"/>
                <w:spacing w:val="0"/>
                <w:w w:val="75"/>
                <w:rFonts w:hint="eastAsia"/>
                <w:caps w:val="0"/>
              </w:rPr>
              <w:t>）</w:t>
            </w:r>
            <w:r>
              <w:rPr>
                <w:b w:val="0"/>
                <w:i w:val="0"/>
                <w:color w:val="797979"/>
                <w:sz w:val="21"/>
                <w:spacing w:val="0"/>
                <w:w w:val="75"/>
                <w:rFonts w:ascii="Calibri" w:cs="Calibri" w:hAnsi="Calibri"/>
                <w:caps w:val="0"/>
              </w:rPr>
              <w:t xml:space="preserve"> </w:t>
            </w:r>
            <w:r>
              <w:rPr>
                <w:b w:val="0"/>
                <w:i w:val="0"/>
                <w:color w:val="797979"/>
                <w:sz w:val="21"/>
                <w:spacing w:val="0"/>
                <w:w w:val="100"/>
                <w:rFonts w:hint="eastAsia"/>
                <w:caps w:val="0"/>
              </w:rPr>
              <w:t>建立健全公司各项生产</w:t>
            </w:r>
            <w:r>
              <w:rPr>
                <w:b w:val="0"/>
                <w:i w:val="0"/>
                <w:color w:val="797979"/>
                <w:sz w:val="21"/>
                <w:spacing w:val="0"/>
                <w:w w:val="100"/>
                <w:rFonts w:ascii="Calibri" w:cs="Calibri" w:hAnsi="Calibri"/>
                <w:caps w:val="0"/>
              </w:rPr>
              <w:t xml:space="preserve"> </w:t>
            </w:r>
            <w:r>
              <w:rPr>
                <w:b w:val="0"/>
                <w:i w:val="0"/>
                <w:color w:val="797979"/>
                <w:sz w:val="21"/>
                <w:spacing w:val="-3"/>
                <w:w w:val="100"/>
                <w:rFonts w:hint="eastAsia"/>
                <w:caps w:val="0"/>
              </w:rPr>
              <w:t>、安全和环境保护管理和责任制度</w:t>
            </w:r>
            <w:r>
              <w:rPr>
                <w:b w:val="0"/>
                <w:i w:val="0"/>
                <w:color w:val="797979"/>
                <w:sz w:val="21"/>
                <w:spacing w:val="-3"/>
                <w:w w:val="100"/>
                <w:rFonts w:ascii="Calibri" w:cs="Calibri" w:hAnsi="Calibri"/>
                <w:caps w:val="0"/>
              </w:rPr>
              <w:t xml:space="preserve"> </w:t>
            </w:r>
            <w:r>
              <w:rPr>
                <w:b w:val="0"/>
                <w:i w:val="0"/>
                <w:color w:val="797979"/>
                <w:sz w:val="21"/>
                <w:spacing w:val="-6"/>
                <w:w w:val="100"/>
                <w:rFonts w:hint="eastAsia"/>
                <w:caps w:val="0"/>
              </w:rPr>
              <w:t>，强化管理</w:t>
            </w:r>
            <w:r>
              <w:rPr>
                <w:b w:val="0"/>
                <w:i w:val="0"/>
                <w:color w:val="797979"/>
                <w:sz w:val="21"/>
                <w:spacing w:val="-32"/>
                <w:w w:val="100"/>
                <w:rFonts w:ascii="Calibri" w:cs="Calibri" w:hAnsi="Calibri"/>
                <w:caps w:val="0"/>
              </w:rPr>
              <w:t xml:space="preserve"> </w:t>
            </w:r>
            <w:r>
              <w:rPr>
                <w:b w:val="0"/>
                <w:i w:val="0"/>
                <w:color w:val="797979"/>
                <w:sz w:val="21"/>
                <w:spacing w:val="0"/>
                <w:w w:val="100"/>
                <w:rFonts w:hint="eastAsia"/>
                <w:caps w:val="0"/>
              </w:rPr>
              <w:t>，</w:t>
            </w:r>
            <w:r>
              <w:rPr>
                <w:b w:val="0"/>
                <w:i w:val="0"/>
                <w:color w:val="797979"/>
                <w:sz w:val="21"/>
                <w:spacing w:val="0"/>
                <w:w w:val="111"/>
                <w:rFonts w:ascii="Calibri" w:cs="Calibri" w:hAnsi="Calibri"/>
                <w:caps w:val="0"/>
              </w:rPr>
              <w:t xml:space="preserve"> </w:t>
            </w:r>
            <w:r>
              <w:rPr>
                <w:b w:val="0"/>
                <w:i w:val="0"/>
                <w:color w:val="797979"/>
                <w:sz w:val="21"/>
                <w:spacing w:val="0"/>
                <w:w w:val="100"/>
                <w:rFonts w:hint="eastAsia"/>
                <w:caps w:val="0"/>
              </w:rPr>
              <w:t>落实责任</w:t>
            </w:r>
            <w:r>
              <w:rPr>
                <w:b w:val="0"/>
                <w:i w:val="0"/>
                <w:color w:val="797979"/>
                <w:sz w:val="21"/>
                <w:spacing w:val="0"/>
                <w:w w:val="100"/>
                <w:rFonts w:ascii="Calibri" w:cs="Calibri" w:hAnsi="Calibri"/>
                <w:caps w:val="0"/>
              </w:rPr>
              <w:t xml:space="preserve"> </w:t>
            </w:r>
            <w:r>
              <w:rPr>
                <w:b w:val="0"/>
                <w:i w:val="0"/>
                <w:color w:val="797979"/>
                <w:sz w:val="21"/>
                <w:spacing w:val="-3"/>
                <w:w w:val="100"/>
                <w:rFonts w:hint="eastAsia"/>
                <w:caps w:val="0"/>
              </w:rPr>
              <w:t>，突出环境风险意识</w:t>
            </w:r>
            <w:r>
              <w:rPr>
                <w:b w:val="0"/>
                <w:i w:val="0"/>
                <w:color w:val="797979"/>
                <w:sz w:val="21"/>
                <w:spacing w:val="-14"/>
                <w:w w:val="100"/>
                <w:rFonts w:ascii="Calibri" w:cs="Calibri" w:hAnsi="Calibri"/>
                <w:caps w:val="0"/>
              </w:rPr>
              <w:t xml:space="preserve"> </w:t>
            </w:r>
            <w:r>
              <w:rPr>
                <w:b w:val="0"/>
                <w:i w:val="0"/>
                <w:color w:val="9C9C9C"/>
                <w:sz w:val="21"/>
                <w:spacing w:val="0"/>
                <w:w w:val="100"/>
                <w:rFonts w:hint="eastAsia"/>
                <w:caps w:val="0"/>
              </w:rPr>
              <w:t>。</w:t>
            </w:r>
          </w:p>
          <w:p w:rsidR="00C95B12" w:rsidRDefault="00C95B12" w:rsidP="009C2919">
            <w:pPr>
              <w:pStyle w:val="BodyText"/>
              <w:jc w:val="both"/>
              <w:spacing w:before="48" w:beforeAutospacing="0" w:after="120" w:afterAutospacing="0" w:lineRule="auto" w:line="357"/>
              <w:rPr>
                <w:b w:val="0"/>
                <w:i w:val="0"/>
                <w:sz w:val="21"/>
                <w:spacing w:val="0"/>
                <w:w w:val="100"/>
                <w:rFonts w:ascii="Calibri" w:cs="Calibri" w:hAnsi="Calibri"/>
                <w:caps w:val="0"/>
              </w:rPr>
              <w:snapToGrid/>
              <w:ind w:firstLine="601"/>
              <w:textAlignment w:val="baseline"/>
            </w:pPr>
            <w:r>
              <w:rPr>
                <w:szCs w:val="19"/>
                <w:b w:val="0"/>
                <w:i w:val="0"/>
                <w:color w:val="797979"/>
                <w:sz w:val="19"/>
                <w:spacing w:val="0"/>
                <w:w w:val="100"/>
                <w:rFonts w:ascii="Times New Roman" w:hAnsi="Times New Roman"/>
                <w:caps w:val="0"/>
              </w:rPr>
              <w:t>(</w:t>
            </w:r>
            <w:r>
              <w:rPr>
                <w:szCs w:val="19"/>
                <w:b w:val="0"/>
                <w:i w:val="0"/>
                <w:color w:val="797979"/>
                <w:sz w:val="19"/>
                <w:spacing w:val="-23"/>
                <w:w w:val="100"/>
                <w:rFonts w:ascii="Times New Roman" w:hAnsi="Times New Roman"/>
                <w:caps w:val="0"/>
              </w:rPr>
              <w:t xml:space="preserve"> </w:t>
            </w:r>
            <w:r>
              <w:rPr>
                <w:szCs w:val="19"/>
                <w:b w:val="0"/>
                <w:i w:val="0"/>
                <w:color w:val="797979"/>
                <w:sz w:val="19"/>
                <w:spacing w:val="0"/>
                <w:w w:val="100"/>
                <w:rFonts w:ascii="Times New Roman" w:hAnsi="Times New Roman"/>
                <w:caps w:val="0"/>
              </w:rPr>
              <w:t>3</w:t>
            </w:r>
            <w:r>
              <w:rPr>
                <w:szCs w:val="19"/>
                <w:b w:val="0"/>
                <w:i w:val="0"/>
                <w:color w:val="797979"/>
                <w:sz w:val="19"/>
                <w:spacing w:val="-30"/>
                <w:w w:val="100"/>
                <w:rFonts w:ascii="Times New Roman" w:hAnsi="Times New Roman"/>
                <w:caps w:val="0"/>
              </w:rPr>
              <w:t xml:space="preserve"> </w:t>
            </w:r>
            <w:r>
              <w:rPr>
                <w:b w:val="0"/>
                <w:i w:val="0"/>
                <w:color w:val="797979"/>
                <w:sz w:val="21"/>
                <w:spacing w:val="0"/>
                <w:w w:val="75"/>
                <w:rFonts w:hint="eastAsia"/>
                <w:caps w:val="0"/>
              </w:rPr>
              <w:t>）</w:t>
            </w:r>
            <w:r>
              <w:rPr>
                <w:b w:val="0"/>
                <w:i w:val="0"/>
                <w:color w:val="797979"/>
                <w:sz w:val="21"/>
                <w:spacing w:val="0"/>
                <w:w w:val="75"/>
                <w:rFonts w:ascii="Calibri" w:cs="Calibri" w:hAnsi="Calibri"/>
                <w:caps w:val="0"/>
              </w:rPr>
              <w:t xml:space="preserve"> </w:t>
            </w:r>
            <w:r>
              <w:rPr>
                <w:b w:val="0"/>
                <w:i w:val="0"/>
                <w:color w:val="797979"/>
                <w:sz w:val="21"/>
                <w:spacing w:val="0"/>
                <w:w w:val="100"/>
                <w:rFonts w:hint="eastAsia"/>
                <w:caps w:val="0"/>
              </w:rPr>
              <w:t>公司制定</w:t>
            </w:r>
            <w:r>
              <w:rPr>
                <w:b w:val="0"/>
                <w:i w:val="0"/>
                <w:color w:val="797979"/>
                <w:sz w:val="21"/>
                <w:spacing w:val="-28"/>
                <w:w w:val="100"/>
                <w:rFonts w:ascii="Calibri" w:cs="Calibri" w:hAnsi="Calibri"/>
                <w:caps w:val="0"/>
              </w:rPr>
              <w:t xml:space="preserve"> </w:t>
            </w:r>
            <w:r>
              <w:rPr>
                <w:b w:val="0"/>
                <w:i w:val="0"/>
                <w:color w:val="797979"/>
                <w:sz w:val="21"/>
                <w:spacing w:val="0"/>
                <w:w w:val="100"/>
                <w:rFonts w:hint="eastAsia"/>
                <w:caps w:val="0"/>
              </w:rPr>
              <w:t>《环境保护宣传教育和培训制度</w:t>
            </w:r>
            <w:r>
              <w:rPr>
                <w:b w:val="0"/>
                <w:i w:val="0"/>
                <w:color w:val="797979"/>
                <w:sz w:val="21"/>
                <w:spacing w:val="-58"/>
                <w:w w:val="100"/>
                <w:rFonts w:ascii="Calibri" w:cs="Calibri" w:hAnsi="Calibri"/>
                <w:caps w:val="0"/>
              </w:rPr>
              <w:t xml:space="preserve"> </w:t>
            </w:r>
            <w:r>
              <w:rPr>
                <w:b w:val="0"/>
                <w:i w:val="0"/>
                <w:color w:val="9C9C9C"/>
                <w:sz w:val="21"/>
                <w:spacing w:val="0"/>
                <w:w w:val="75"/>
                <w:rFonts w:hint="eastAsia"/>
                <w:caps w:val="0"/>
              </w:rPr>
              <w:t>》</w:t>
            </w:r>
            <w:r>
              <w:rPr>
                <w:b w:val="0"/>
                <w:i w:val="0"/>
                <w:color w:val="9C9C9C"/>
                <w:sz w:val="21"/>
                <w:spacing w:val="4"/>
                <w:w w:val="75"/>
                <w:rFonts w:ascii="Calibri" w:cs="Calibri" w:hAnsi="Calibri"/>
                <w:caps w:val="0"/>
              </w:rPr>
              <w:t xml:space="preserve"> </w:t>
            </w:r>
            <w:r>
              <w:rPr>
                <w:b w:val="0"/>
                <w:i w:val="0"/>
                <w:color w:val="696969"/>
                <w:sz w:val="21"/>
                <w:spacing w:val="-6"/>
                <w:w w:val="100"/>
                <w:rFonts w:hint="eastAsia"/>
                <w:caps w:val="0"/>
              </w:rPr>
              <w:t>，按计划和制度开展环</w:t>
            </w:r>
            <w:r>
              <w:rPr>
                <w:b w:val="0"/>
                <w:i w:val="0"/>
                <w:color w:val="696969"/>
                <w:sz w:val="21"/>
                <w:spacing w:val="-81"/>
                <w:w w:val="100"/>
                <w:rFonts w:ascii="Calibri" w:cs="Calibri" w:hAnsi="Calibri"/>
                <w:caps w:val="0"/>
              </w:rPr>
              <w:t xml:space="preserve"> </w:t>
            </w:r>
            <w:r>
              <w:rPr>
                <w:b w:val="0"/>
                <w:i w:val="0"/>
                <w:color w:val="8C8C8C"/>
                <w:sz w:val="21"/>
                <w:spacing w:val="0"/>
                <w:w w:val="100"/>
                <w:rFonts w:hint="eastAsia"/>
                <w:caps w:val="0"/>
              </w:rPr>
              <w:t>境保</w:t>
            </w:r>
            <w:r>
              <w:rPr>
                <w:b w:val="0"/>
                <w:i w:val="0"/>
                <w:color w:val="8C8C8C"/>
                <w:sz w:val="21"/>
                <w:spacing w:val="0"/>
                <w:w w:val="101"/>
                <w:rFonts w:ascii="Calibri" w:cs="Calibri" w:hAnsi="Calibri"/>
                <w:caps w:val="0"/>
              </w:rPr>
              <w:t xml:space="preserve"> </w:t>
            </w:r>
            <w:r>
              <w:rPr>
                <w:b w:val="0"/>
                <w:i w:val="0"/>
                <w:color w:val="797979"/>
                <w:sz w:val="21"/>
                <w:spacing w:val="0"/>
                <w:w w:val="100"/>
                <w:rFonts w:hint="eastAsia"/>
                <w:caps w:val="0"/>
              </w:rPr>
              <w:t>护宣传教育和培训</w:t>
            </w:r>
            <w:r>
              <w:rPr>
                <w:b w:val="0"/>
                <w:i w:val="0"/>
                <w:color w:val="797979"/>
                <w:sz w:val="21"/>
                <w:spacing w:val="0"/>
                <w:w w:val="100"/>
                <w:rFonts w:ascii="Calibri" w:cs="Calibri" w:hAnsi="Calibri"/>
                <w:caps w:val="0"/>
              </w:rPr>
              <w:t xml:space="preserve"> </w:t>
            </w:r>
            <w:r>
              <w:rPr>
                <w:b w:val="0"/>
                <w:i w:val="0"/>
                <w:color w:val="797979"/>
                <w:sz w:val="21"/>
                <w:spacing w:val="-3"/>
                <w:w w:val="100"/>
                <w:rFonts w:hint="eastAsia"/>
                <w:caps w:val="0"/>
              </w:rPr>
              <w:t>，对培训内容要进行考核</w:t>
            </w:r>
            <w:r>
              <w:rPr>
                <w:b w:val="0"/>
                <w:i w:val="0"/>
                <w:color w:val="797979"/>
                <w:sz w:val="21"/>
                <w:spacing w:val="23"/>
                <w:w w:val="100"/>
                <w:rFonts w:ascii="Calibri" w:cs="Calibri" w:hAnsi="Calibri"/>
                <w:caps w:val="0"/>
              </w:rPr>
              <w:t xml:space="preserve"> </w:t>
            </w:r>
            <w:r>
              <w:rPr>
                <w:b w:val="0"/>
                <w:i w:val="0"/>
                <w:color w:val="9C9C9C"/>
                <w:sz w:val="21"/>
                <w:spacing w:val="0"/>
                <w:w w:val="100"/>
                <w:rFonts w:hint="eastAsia"/>
                <w:caps w:val="0"/>
              </w:rPr>
              <w:t>。</w:t>
            </w:r>
          </w:p>
          <w:p w:rsidR="00C95B12" w:rsidRDefault="00C95B12" w:rsidP="009C2919">
            <w:pPr>
              <w:pStyle w:val="BodyText"/>
              <w:jc w:val="both"/>
              <w:spacing w:before="53" w:beforeAutospacing="0" w:after="120" w:afterAutospacing="0" w:lineRule="auto" w:line="362"/>
              <w:rPr>
                <w:b w:val="0"/>
                <w:i w:val="0"/>
                <w:sz w:val="21"/>
                <w:spacing w:val="0"/>
                <w:w w:val="100"/>
                <w:rFonts w:ascii="Calibri" w:cs="Calibri" w:hAnsi="Calibri"/>
                <w:caps w:val="0"/>
              </w:rPr>
              <w:snapToGrid/>
              <w:ind w:firstLine="601"/>
              <w:textAlignment w:val="baseline"/>
            </w:pPr>
            <w:r>
              <w:rPr>
                <w:szCs w:val="19"/>
                <w:b w:val="0"/>
                <w:i w:val="0"/>
                <w:color w:val="797979"/>
                <w:sz w:val="19"/>
                <w:spacing w:val="0"/>
                <w:w w:val="100"/>
                <w:rFonts w:ascii="Times New Roman" w:hAnsi="Times New Roman"/>
                <w:caps w:val="0"/>
              </w:rPr>
              <w:t xml:space="preserve">( </w:t>
            </w:r>
            <w:r>
              <w:rPr>
                <w:szCs w:val="19"/>
                <w:b w:val="0"/>
                <w:i w:val="0"/>
                <w:color w:val="505050"/>
                <w:sz w:val="19"/>
                <w:spacing w:val="0"/>
                <w:w w:val="100"/>
                <w:rFonts w:ascii="Times New Roman" w:hAnsi="Times New Roman"/>
                <w:caps w:val="0"/>
              </w:rPr>
              <w:t xml:space="preserve">4 </w:t>
            </w:r>
            <w:r>
              <w:rPr>
                <w:b w:val="0"/>
                <w:i w:val="0"/>
                <w:color w:val="797979"/>
                <w:sz w:val="21"/>
                <w:spacing w:val="0"/>
                <w:w w:val="75"/>
                <w:rFonts w:hint="eastAsia"/>
                <w:caps w:val="0"/>
              </w:rPr>
              <w:t>）</w:t>
            </w:r>
            <w:r>
              <w:rPr>
                <w:b w:val="0"/>
                <w:i w:val="0"/>
                <w:color w:val="797979"/>
                <w:sz w:val="21"/>
                <w:spacing w:val="0"/>
                <w:w w:val="75"/>
                <w:rFonts w:ascii="Calibri" w:cs="Calibri" w:hAnsi="Calibri"/>
                <w:caps w:val="0"/>
              </w:rPr>
              <w:t xml:space="preserve"> </w:t>
            </w:r>
            <w:r>
              <w:rPr>
                <w:b w:val="0"/>
                <w:i w:val="0"/>
                <w:color w:val="797979"/>
                <w:sz w:val="21"/>
                <w:spacing w:val="0"/>
                <w:w w:val="100"/>
                <w:rFonts w:hint="eastAsia"/>
                <w:caps w:val="0"/>
              </w:rPr>
              <w:t>公司建立环境保护监督检查和风险排查体制</w:t>
            </w:r>
            <w:r>
              <w:rPr>
                <w:b w:val="0"/>
                <w:i w:val="0"/>
                <w:color w:val="797979"/>
                <w:sz w:val="21"/>
                <w:spacing w:val="0"/>
                <w:w w:val="100"/>
                <w:rFonts w:ascii="Calibri" w:cs="Calibri" w:hAnsi="Calibri"/>
                <w:caps w:val="0"/>
              </w:rPr>
              <w:t xml:space="preserve"> </w:t>
            </w:r>
            <w:r>
              <w:rPr>
                <w:b w:val="0"/>
                <w:i w:val="0"/>
                <w:color w:val="797979"/>
                <w:sz w:val="21"/>
                <w:spacing w:val="-13"/>
                <w:w w:val="100"/>
                <w:rFonts w:hint="eastAsia"/>
                <w:caps w:val="0"/>
              </w:rPr>
              <w:t>，日常巡回检查、专项枪查</w:t>
            </w:r>
            <w:r>
              <w:rPr>
                <w:b w:val="0"/>
                <w:i w:val="0"/>
                <w:color w:val="797979"/>
                <w:sz w:val="21"/>
                <w:spacing w:val="-52"/>
                <w:w w:val="100"/>
                <w:rFonts w:ascii="Calibri" w:cs="Calibri" w:hAnsi="Calibri"/>
                <w:caps w:val="0"/>
              </w:rPr>
              <w:t xml:space="preserve"> </w:t>
            </w:r>
            <w:r>
              <w:rPr>
                <w:b w:val="0"/>
                <w:i w:val="0"/>
                <w:color w:val="797979"/>
                <w:sz w:val="21"/>
                <w:spacing w:val="0"/>
                <w:w w:val="100"/>
                <w:rFonts w:hint="eastAsia"/>
                <w:caps w:val="0"/>
              </w:rPr>
              <w:t>、</w:t>
            </w:r>
            <w:r>
              <w:rPr>
                <w:b w:val="0"/>
                <w:i w:val="0"/>
                <w:color w:val="797979"/>
                <w:sz w:val="21"/>
                <w:spacing w:val="0"/>
                <w:w w:val="108"/>
                <w:rFonts w:ascii="Calibri" w:cs="Calibri" w:hAnsi="Calibri"/>
                <w:caps w:val="0"/>
              </w:rPr>
              <w:t xml:space="preserve"> </w:t>
            </w:r>
            <w:r>
              <w:rPr>
                <w:b w:val="0"/>
                <w:i w:val="0"/>
                <w:color w:val="797979"/>
                <w:sz w:val="21"/>
                <w:spacing w:val="0"/>
                <w:w w:val="100"/>
                <w:rFonts w:hint="eastAsia"/>
                <w:caps w:val="0"/>
              </w:rPr>
              <w:t>定期检查及领导监督检查和风险排查要规范化</w:t>
            </w:r>
            <w:r>
              <w:rPr>
                <w:b w:val="0"/>
                <w:i w:val="0"/>
                <w:color w:val="797979"/>
                <w:sz w:val="21"/>
                <w:spacing w:val="0"/>
                <w:w w:val="100"/>
                <w:rFonts w:ascii="Calibri" w:cs="Calibri" w:hAnsi="Calibri"/>
                <w:caps w:val="0"/>
              </w:rPr>
              <w:t xml:space="preserve"> </w:t>
            </w:r>
            <w:r>
              <w:rPr>
                <w:b w:val="0"/>
                <w:i w:val="0"/>
                <w:color w:val="797979"/>
                <w:sz w:val="21"/>
                <w:spacing w:val="-8"/>
                <w:w w:val="100"/>
                <w:rFonts w:hint="eastAsia"/>
                <w:caps w:val="0"/>
              </w:rPr>
              <w:t>、制度化</w:t>
            </w:r>
            <w:r>
              <w:rPr>
                <w:b w:val="0"/>
                <w:i w:val="0"/>
                <w:color w:val="797979"/>
                <w:sz w:val="21"/>
                <w:spacing w:val="-8"/>
                <w:w w:val="100"/>
                <w:rFonts w:ascii="Calibri" w:cs="Calibri" w:hAnsi="Calibri"/>
                <w:caps w:val="0"/>
              </w:rPr>
              <w:t xml:space="preserve"> </w:t>
            </w:r>
            <w:r>
              <w:rPr>
                <w:b w:val="0"/>
                <w:i w:val="0"/>
                <w:color w:val="797979"/>
                <w:sz w:val="21"/>
                <w:spacing w:val="-4"/>
                <w:w w:val="100"/>
                <w:rFonts w:hint="eastAsia"/>
                <w:caps w:val="0"/>
              </w:rPr>
              <w:t>、程序化</w:t>
            </w:r>
            <w:r>
              <w:rPr>
                <w:b w:val="0"/>
                <w:i w:val="0"/>
                <w:color w:val="797979"/>
                <w:sz w:val="21"/>
                <w:spacing w:val="-4"/>
                <w:w w:val="100"/>
                <w:rFonts w:ascii="Calibri" w:cs="Calibri" w:hAnsi="Calibri"/>
                <w:caps w:val="0"/>
              </w:rPr>
              <w:t xml:space="preserve"> </w:t>
            </w:r>
            <w:r>
              <w:rPr>
                <w:b w:val="0"/>
                <w:i w:val="0"/>
                <w:color w:val="797979"/>
                <w:sz w:val="21"/>
                <w:spacing w:val="-6"/>
                <w:w w:val="100"/>
                <w:rFonts w:hint="eastAsia"/>
                <w:caps w:val="0"/>
              </w:rPr>
              <w:t>，发现问题</w:t>
            </w:r>
            <w:r>
              <w:rPr>
                <w:b w:val="0"/>
                <w:i w:val="0"/>
                <w:color w:val="797979"/>
                <w:sz w:val="21"/>
                <w:spacing w:val="-63"/>
                <w:w w:val="100"/>
                <w:rFonts w:ascii="Calibri" w:cs="Calibri" w:hAnsi="Calibri"/>
                <w:caps w:val="0"/>
              </w:rPr>
              <w:t xml:space="preserve"> </w:t>
            </w:r>
            <w:r>
              <w:rPr>
                <w:b w:val="0"/>
                <w:i w:val="0"/>
                <w:color w:val="797979"/>
                <w:sz w:val="21"/>
                <w:spacing w:val="0"/>
                <w:w w:val="100"/>
                <w:rFonts w:hint="eastAsia"/>
                <w:caps w:val="0"/>
              </w:rPr>
              <w:t>、隐</w:t>
            </w:r>
          </w:p>
          <w:p w:rsidR="00C95B12" w:rsidRDefault="00C95B12" w:rsidP="009C2919">
            <w:pPr>
              <w:pStyle w:val="BodyText"/>
              <w:jc w:val="both"/>
              <w:spacing w:before="0" w:beforeAutospacing="0" w:after="120" w:afterAutospacing="0" w:lineRule="auto" w:line="374"/>
              <w:rPr>
                <w:b w:val="0"/>
                <w:i w:val="0"/>
                <w:sz w:val="21"/>
                <w:spacing w:val="0"/>
                <w:w w:val="100"/>
                <w:rFonts w:ascii="Calibri" w:cs="Calibri" w:hAnsi="Calibri"/>
                <w:caps w:val="0"/>
              </w:rPr>
              <w:snapToGrid/>
              <w:ind w:left="276" w:right="173" w:firstLine="9"/>
              <w:textAlignment w:val="baseline"/>
            </w:pPr>
            <w:r>
              <w:rPr>
                <w:b w:val="0"/>
                <w:i w:val="0"/>
                <w:color w:val="676767"/>
                <w:sz w:val="21"/>
                <w:spacing w:val="0"/>
                <w:w w:val="105"/>
                <w:rFonts w:hint="eastAsia"/>
                <w:caps w:val="0"/>
              </w:rPr>
              <w:t>患要立即整改</w:t>
            </w:r>
            <w:r>
              <w:rPr>
                <w:b w:val="0"/>
                <w:i w:val="0"/>
                <w:color w:val="676767"/>
                <w:sz w:val="21"/>
                <w:spacing w:val="-109"/>
                <w:w w:val="105"/>
                <w:rFonts w:ascii="Calibri" w:cs="Calibri" w:hAnsi="Calibri"/>
                <w:caps w:val="0"/>
              </w:rPr>
              <w:t xml:space="preserve"> </w:t>
            </w:r>
            <w:r>
              <w:rPr>
                <w:b w:val="0"/>
                <w:i w:val="0"/>
                <w:color w:val="979797"/>
                <w:sz w:val="21"/>
                <w:spacing w:val="-5"/>
                <w:w w:val="105"/>
                <w:rFonts w:hint="eastAsia"/>
                <w:caps w:val="0"/>
              </w:rPr>
              <w:t>。</w:t>
            </w:r>
            <w:r>
              <w:rPr>
                <w:b w:val="0"/>
                <w:i w:val="0"/>
                <w:color w:val="676767"/>
                <w:sz w:val="21"/>
                <w:spacing w:val="-5"/>
                <w:w w:val="105"/>
                <w:rFonts w:hint="eastAsia"/>
                <w:caps w:val="0"/>
              </w:rPr>
              <w:t>开展突发环境事件的假设</w:t>
            </w:r>
            <w:r>
              <w:rPr>
                <w:b w:val="0"/>
                <w:i w:val="0"/>
                <w:color w:val="676767"/>
                <w:sz w:val="21"/>
                <w:spacing w:val="-103"/>
                <w:w w:val="105"/>
                <w:rFonts w:ascii="Calibri" w:cs="Calibri" w:hAnsi="Calibri"/>
                <w:caps w:val="0"/>
              </w:rPr>
              <w:t xml:space="preserve"> </w:t>
            </w:r>
            <w:r>
              <w:rPr>
                <w:b w:val="0"/>
                <w:i w:val="0"/>
                <w:color w:val="676767"/>
                <w:sz w:val="21"/>
                <w:spacing w:val="-3"/>
                <w:w w:val="105"/>
                <w:rFonts w:hint="eastAsia"/>
                <w:caps w:val="0"/>
              </w:rPr>
              <w:t>、分析和风险评估工作</w:t>
            </w:r>
            <w:r>
              <w:rPr>
                <w:b w:val="0"/>
                <w:i w:val="0"/>
                <w:color w:val="676767"/>
                <w:sz w:val="21"/>
                <w:spacing w:val="-101"/>
                <w:w w:val="105"/>
                <w:rFonts w:ascii="Calibri" w:cs="Calibri" w:hAnsi="Calibri"/>
                <w:caps w:val="0"/>
              </w:rPr>
              <w:t xml:space="preserve"> </w:t>
            </w:r>
            <w:r>
              <w:rPr>
                <w:b w:val="0"/>
                <w:i w:val="0"/>
                <w:color w:val="676767"/>
                <w:sz w:val="21"/>
                <w:spacing w:val="-8"/>
                <w:w w:val="105"/>
                <w:rFonts w:hint="eastAsia"/>
                <w:caps w:val="0"/>
              </w:rPr>
              <w:t>，完善各类突发</w:t>
            </w:r>
            <w:r>
              <w:rPr>
                <w:b w:val="0"/>
                <w:i w:val="0"/>
                <w:color w:val="676767"/>
                <w:sz w:val="21"/>
                <w:spacing w:val="0"/>
                <w:w w:val="102"/>
                <w:rFonts w:ascii="Calibri" w:cs="Calibri" w:hAnsi="Calibri"/>
                <w:caps w:val="0"/>
              </w:rPr>
              <w:t xml:space="preserve"> </w:t>
            </w:r>
            <w:r>
              <w:rPr>
                <w:b w:val="0"/>
                <w:i w:val="0"/>
                <w:color w:val="676767"/>
                <w:sz w:val="21"/>
                <w:spacing w:val="0"/>
                <w:w w:val="105"/>
                <w:rFonts w:hint="eastAsia"/>
                <w:caps w:val="0"/>
              </w:rPr>
              <w:t>环境事件应急预案</w:t>
            </w:r>
            <w:r>
              <w:rPr>
                <w:b w:val="0"/>
                <w:i w:val="0"/>
                <w:color w:val="676767"/>
                <w:sz w:val="21"/>
                <w:spacing w:val="-70"/>
                <w:w w:val="105"/>
                <w:rFonts w:ascii="Calibri" w:cs="Calibri" w:hAnsi="Calibri"/>
                <w:caps w:val="0"/>
              </w:rPr>
              <w:t xml:space="preserve"> </w:t>
            </w:r>
            <w:r>
              <w:rPr>
                <w:b w:val="0"/>
                <w:i w:val="0"/>
                <w:color w:val="676767"/>
                <w:sz w:val="21"/>
                <w:spacing w:val="0"/>
                <w:w w:val="105"/>
                <w:rFonts w:hint="eastAsia"/>
                <w:caps w:val="0"/>
              </w:rPr>
              <w:t>。</w:t>
            </w:r>
          </w:p>
          <w:p w:rsidR="00C95B12" w:rsidRDefault="00C95B12" w:rsidP="009C2919">
            <w:pPr>
              <w:pStyle w:val="BodyText"/>
              <w:jc w:val="both"/>
              <w:spacing w:before="35" w:beforeAutospacing="0" w:after="120" w:afterAutospacing="0" w:lineRule="auto" w:line="240"/>
              <w:rPr>
                <w:b w:val="0"/>
                <w:i w:val="0"/>
                <w:sz w:val="21"/>
                <w:spacing w:val="0"/>
                <w:w w:val="100"/>
                <w:rFonts w:ascii="Calibri" w:cs="Calibri" w:hAnsi="Calibri"/>
                <w:caps w:val="0"/>
              </w:rPr>
              <w:snapToGrid/>
              <w:ind w:left="889" w:right="173"/>
              <w:textAlignment w:val="baseline"/>
            </w:pPr>
            <w:r>
              <w:rPr>
                <w:szCs w:val="19"/>
                <w:b w:val="0"/>
                <w:i w:val="0"/>
                <w:color w:val="797979"/>
                <w:sz w:val="19"/>
                <w:spacing w:val="0"/>
                <w:w w:val="100"/>
                <w:rFonts w:ascii="Times New Roman" w:hAnsi="Times New Roman"/>
                <w:caps w:val="0"/>
              </w:rPr>
              <w:t xml:space="preserve">( </w:t>
            </w:r>
            <w:r>
              <w:rPr>
                <w:szCs w:val="19"/>
                <w:b w:val="0"/>
                <w:i w:val="0"/>
                <w:color w:val="4F4F4F"/>
                <w:sz w:val="19"/>
                <w:spacing w:val="0"/>
                <w:w w:val="100"/>
                <w:rFonts w:ascii="Times New Roman" w:hAnsi="Times New Roman"/>
                <w:caps w:val="0"/>
              </w:rPr>
              <w:t xml:space="preserve">5 </w:t>
            </w:r>
            <w:r>
              <w:rPr>
                <w:b w:val="0"/>
                <w:i w:val="0"/>
                <w:color w:val="4F4F4F"/>
                <w:sz w:val="21"/>
                <w:spacing w:val="0"/>
                <w:w w:val="75"/>
                <w:rFonts w:hint="eastAsia"/>
                <w:caps w:val="0"/>
              </w:rPr>
              <w:t>）</w:t>
            </w:r>
            <w:r>
              <w:rPr>
                <w:b w:val="0"/>
                <w:i w:val="0"/>
                <w:color w:val="4F4F4F"/>
                <w:sz w:val="21"/>
                <w:spacing w:val="0"/>
                <w:w w:val="75"/>
                <w:rFonts w:ascii="Calibri" w:cs="Calibri" w:hAnsi="Calibri"/>
                <w:caps w:val="0"/>
              </w:rPr>
              <w:t xml:space="preserve">  </w:t>
            </w:r>
            <w:r>
              <w:rPr>
                <w:b w:val="0"/>
                <w:i w:val="0"/>
                <w:color w:val="4F4F4F"/>
                <w:sz w:val="21"/>
                <w:spacing w:val="0"/>
                <w:w w:val="100"/>
                <w:rFonts w:hint="eastAsia"/>
                <w:caps w:val="0"/>
              </w:rPr>
              <w:t>建</w:t>
            </w:r>
            <w:r>
              <w:rPr>
                <w:b w:val="0"/>
                <w:i w:val="0"/>
                <w:color w:val="797979"/>
                <w:sz w:val="21"/>
                <w:spacing w:val="0"/>
                <w:w w:val="100"/>
                <w:rFonts w:hint="eastAsia"/>
                <w:caps w:val="0"/>
              </w:rPr>
              <w:t>立环境监测制度</w:t>
            </w:r>
            <w:r>
              <w:rPr>
                <w:b w:val="0"/>
                <w:i w:val="0"/>
                <w:color w:val="797979"/>
                <w:sz w:val="21"/>
                <w:spacing w:val="0"/>
                <w:w w:val="100"/>
                <w:rFonts w:ascii="Calibri" w:cs="Calibri" w:hAnsi="Calibri"/>
                <w:caps w:val="0"/>
              </w:rPr>
              <w:t xml:space="preserve"> </w:t>
            </w:r>
            <w:r>
              <w:rPr>
                <w:b w:val="0"/>
                <w:i w:val="0"/>
                <w:color w:val="4F4F4F"/>
                <w:sz w:val="21"/>
                <w:spacing w:val="0"/>
                <w:w w:val="100"/>
                <w:rFonts w:hint="eastAsia"/>
                <w:caps w:val="0"/>
              </w:rPr>
              <w:t>，</w:t>
            </w:r>
            <w:r>
              <w:rPr>
                <w:b w:val="0"/>
                <w:i w:val="0"/>
                <w:color w:val="797979"/>
                <w:sz w:val="21"/>
                <w:spacing w:val="0"/>
                <w:w w:val="100"/>
                <w:rFonts w:hint="eastAsia"/>
                <w:caps w:val="0"/>
              </w:rPr>
              <w:t>重点对大气和污水排放总口进行监测</w:t>
            </w:r>
            <w:r>
              <w:rPr>
                <w:b w:val="0"/>
                <w:i w:val="0"/>
                <w:color w:val="797979"/>
                <w:sz w:val="21"/>
                <w:spacing w:val="-62"/>
                <w:w w:val="100"/>
                <w:rFonts w:ascii="Calibri" w:cs="Calibri" w:hAnsi="Calibri"/>
                <w:caps w:val="0"/>
              </w:rPr>
              <w:t xml:space="preserve"> </w:t>
            </w:r>
            <w:r>
              <w:rPr>
                <w:b w:val="0"/>
                <w:i w:val="0"/>
                <w:color w:val="797979"/>
                <w:sz w:val="21"/>
                <w:spacing w:val="0"/>
                <w:w w:val="100"/>
                <w:rFonts w:hint="eastAsia"/>
                <w:caps w:val="0"/>
              </w:rPr>
              <w:t>。</w:t>
            </w:r>
          </w:p>
          <w:p w:rsidR="00C95B12" w:rsidRDefault="00C95B12" w:rsidP="009C2919">
            <w:pPr>
              <w:pStyle w:val="BodyText"/>
              <w:jc w:val="both"/>
              <w:spacing w:before="155" w:beforeAutospacing="0" w:after="120" w:afterAutospacing="0" w:lineRule="auto" w:line="369"/>
              <w:rPr>
                <w:b w:val="0"/>
                <w:i w:val="0"/>
                <w:sz w:val="21"/>
                <w:spacing w:val="0"/>
                <w:w w:val="100"/>
                <w:rFonts w:ascii="Calibri" w:cs="Calibri" w:hAnsi="Calibri"/>
                <w:caps w:val="0"/>
              </w:rPr>
              <w:snapToGrid/>
              <w:ind w:left="281" w:right="1633" w:firstLine="608"/>
              <w:textAlignment w:val="baseline"/>
            </w:pPr>
            <w:r>
              <w:rPr>
                <w:szCs w:val="19"/>
                <w:b w:val="0"/>
                <w:i w:val="0"/>
                <w:color w:val="797979"/>
                <w:sz w:val="19"/>
                <w:spacing w:val="0"/>
                <w:w w:val="100"/>
                <w:rFonts w:ascii="Times New Roman" w:hAnsi="Times New Roman"/>
                <w:caps w:val="0"/>
              </w:rPr>
              <w:t>(</w:t>
            </w:r>
            <w:r>
              <w:rPr>
                <w:szCs w:val="19"/>
                <w:b w:val="0"/>
                <w:i w:val="0"/>
                <w:color w:val="797979"/>
                <w:sz w:val="19"/>
                <w:spacing w:val="-27"/>
                <w:w w:val="100"/>
                <w:rFonts w:ascii="Times New Roman" w:hAnsi="Times New Roman"/>
                <w:caps w:val="0"/>
              </w:rPr>
              <w:t xml:space="preserve"> </w:t>
            </w:r>
            <w:r>
              <w:rPr>
                <w:szCs w:val="19"/>
                <w:b w:val="0"/>
                <w:i w:val="0"/>
                <w:color w:val="4F4F4F"/>
                <w:sz w:val="19"/>
                <w:spacing w:val="0"/>
                <w:w w:val="100"/>
                <w:rFonts w:ascii="Times New Roman" w:hAnsi="Times New Roman"/>
                <w:caps w:val="0"/>
              </w:rPr>
              <w:t>6</w:t>
            </w:r>
            <w:r>
              <w:rPr>
                <w:szCs w:val="19"/>
                <w:b w:val="0"/>
                <w:i w:val="0"/>
                <w:color w:val="4F4F4F"/>
                <w:sz w:val="19"/>
                <w:spacing w:val="-27"/>
                <w:w w:val="100"/>
                <w:rFonts w:ascii="Times New Roman" w:hAnsi="Times New Roman"/>
                <w:caps w:val="0"/>
              </w:rPr>
              <w:t xml:space="preserve"> </w:t>
            </w:r>
            <w:r>
              <w:rPr>
                <w:b w:val="0"/>
                <w:i w:val="0"/>
                <w:color w:val="797979"/>
                <w:sz w:val="21"/>
                <w:spacing w:val="0"/>
                <w:w w:val="75"/>
                <w:rFonts w:hint="eastAsia"/>
                <w:caps w:val="0"/>
              </w:rPr>
              <w:t>）</w:t>
            </w:r>
            <w:r>
              <w:rPr>
                <w:b w:val="0"/>
                <w:i w:val="0"/>
                <w:color w:val="797979"/>
                <w:sz w:val="21"/>
                <w:spacing w:val="-8"/>
                <w:w w:val="75"/>
                <w:rFonts w:ascii="Calibri" w:cs="Calibri" w:hAnsi="Calibri"/>
                <w:caps w:val="0"/>
              </w:rPr>
              <w:t xml:space="preserve"> </w:t>
            </w:r>
            <w:r>
              <w:rPr>
                <w:b w:val="0"/>
                <w:i w:val="0"/>
                <w:color w:val="797979"/>
                <w:sz w:val="21"/>
                <w:spacing w:val="0"/>
                <w:w w:val="100"/>
                <w:rFonts w:hint="eastAsia"/>
                <w:caps w:val="0"/>
              </w:rPr>
              <w:t>固体或粉末化学品</w:t>
            </w:r>
            <w:r>
              <w:rPr>
                <w:b w:val="0"/>
                <w:i w:val="0"/>
                <w:color w:val="797979"/>
                <w:sz w:val="21"/>
                <w:spacing w:val="-39"/>
                <w:w w:val="100"/>
                <w:rFonts w:ascii="Calibri" w:cs="Calibri" w:hAnsi="Calibri"/>
                <w:caps w:val="0"/>
              </w:rPr>
              <w:t xml:space="preserve"> </w:t>
            </w:r>
            <w:r>
              <w:rPr>
                <w:b w:val="0"/>
                <w:i w:val="0"/>
                <w:color w:val="797979"/>
                <w:sz w:val="21"/>
                <w:spacing w:val="0"/>
                <w:w w:val="75"/>
                <w:rFonts w:hint="eastAsia"/>
                <w:caps w:val="0"/>
              </w:rPr>
              <w:t>（</w:t>
            </w:r>
            <w:r>
              <w:rPr>
                <w:b w:val="0"/>
                <w:i w:val="0"/>
                <w:color w:val="797979"/>
                <w:sz w:val="21"/>
                <w:spacing w:val="-71"/>
                <w:w w:val="75"/>
                <w:rFonts w:ascii="Calibri" w:cs="Calibri" w:hAnsi="Calibri"/>
                <w:caps w:val="0"/>
              </w:rPr>
              <w:t xml:space="preserve"> </w:t>
            </w:r>
            <w:r>
              <w:rPr>
                <w:b w:val="0"/>
                <w:i w:val="0"/>
                <w:color w:val="797979"/>
                <w:sz w:val="21"/>
                <w:spacing w:val="0"/>
                <w:w w:val="100"/>
                <w:rFonts w:hint="eastAsia"/>
                <w:caps w:val="0"/>
              </w:rPr>
              <w:t>色料或助剂）</w:t>
            </w:r>
            <w:r>
              <w:rPr>
                <w:b w:val="0"/>
                <w:i w:val="0"/>
                <w:color w:val="797979"/>
                <w:sz w:val="21"/>
                <w:spacing w:val="-47"/>
                <w:w w:val="100"/>
                <w:rFonts w:ascii="Calibri" w:cs="Calibri" w:hAnsi="Calibri"/>
                <w:caps w:val="0"/>
              </w:rPr>
              <w:t xml:space="preserve"> </w:t>
            </w:r>
            <w:r>
              <w:rPr>
                <w:b w:val="0"/>
                <w:i w:val="0"/>
                <w:color w:val="797979"/>
                <w:sz w:val="21"/>
                <w:spacing w:val="0"/>
                <w:w w:val="100"/>
                <w:rFonts w:hint="eastAsia"/>
                <w:caps w:val="0"/>
              </w:rPr>
              <w:t>需要与液体化学品</w:t>
            </w:r>
            <w:r>
              <w:rPr>
                <w:b w:val="0"/>
                <w:i w:val="0"/>
                <w:color w:val="797979"/>
                <w:sz w:val="21"/>
                <w:spacing w:val="-39"/>
                <w:w w:val="100"/>
                <w:rFonts w:ascii="Calibri" w:cs="Calibri" w:hAnsi="Calibri"/>
                <w:caps w:val="0"/>
              </w:rPr>
              <w:t xml:space="preserve"> </w:t>
            </w:r>
            <w:r>
              <w:rPr>
                <w:b w:val="0"/>
                <w:i w:val="0"/>
                <w:color w:val="797979"/>
                <w:sz w:val="21"/>
                <w:spacing w:val="0"/>
                <w:w w:val="75"/>
                <w:rFonts w:hint="eastAsia"/>
                <w:caps w:val="0"/>
              </w:rPr>
              <w:t>（</w:t>
            </w:r>
            <w:r>
              <w:rPr>
                <w:b w:val="0"/>
                <w:i w:val="0"/>
                <w:color w:val="797979"/>
                <w:sz w:val="21"/>
                <w:spacing w:val="-71"/>
                <w:w w:val="75"/>
                <w:rFonts w:ascii="Calibri" w:cs="Calibri" w:hAnsi="Calibri"/>
                <w:caps w:val="0"/>
              </w:rPr>
              <w:t xml:space="preserve"> </w:t>
            </w:r>
            <w:r>
              <w:rPr>
                <w:b w:val="0"/>
                <w:i w:val="0"/>
                <w:color w:val="797979"/>
                <w:sz w:val="21"/>
                <w:spacing w:val="0"/>
                <w:w w:val="100"/>
                <w:rFonts w:hint="eastAsia"/>
                <w:caps w:val="0"/>
              </w:rPr>
              <w:t>色料或助剂）</w:t>
            </w:r>
            <w:r>
              <w:rPr>
                <w:b w:val="0"/>
                <w:i w:val="0"/>
                <w:color w:val="797979"/>
                <w:sz w:val="21"/>
                <w:spacing w:val="-53"/>
                <w:w w:val="100"/>
                <w:rFonts w:ascii="Calibri" w:cs="Calibri" w:hAnsi="Calibri"/>
                <w:caps w:val="0"/>
              </w:rPr>
              <w:t xml:space="preserve"> </w:t>
            </w:r>
            <w:r>
              <w:rPr>
                <w:b w:val="0"/>
                <w:i w:val="0"/>
                <w:color w:val="797979"/>
                <w:sz w:val="21"/>
                <w:spacing w:val="0"/>
                <w:w w:val="100"/>
                <w:rFonts w:hint="eastAsia"/>
                <w:caps w:val="0"/>
              </w:rPr>
              <w:t>分</w:t>
            </w:r>
            <w:r>
              <w:rPr>
                <w:b w:val="0"/>
                <w:i w:val="0"/>
                <w:color w:val="797979"/>
                <w:sz w:val="21"/>
                <w:spacing w:val="0"/>
                <w:w w:val="99"/>
                <w:rFonts w:ascii="Calibri" w:cs="Calibri" w:hAnsi="Calibri"/>
                <w:caps w:val="0"/>
              </w:rPr>
              <w:t xml:space="preserve"> </w:t>
            </w:r>
            <w:r>
              <w:rPr>
                <w:b w:val="0"/>
                <w:i w:val="0"/>
                <w:color w:val="676767"/>
                <w:sz w:val="21"/>
                <w:spacing w:val="0"/>
                <w:w w:val="100"/>
                <w:rFonts w:hint="eastAsia"/>
                <w:caps w:val="0"/>
              </w:rPr>
              <w:t>开存放</w:t>
            </w:r>
            <w:r>
              <w:rPr>
                <w:b w:val="0"/>
                <w:i w:val="0"/>
                <w:color w:val="676767"/>
                <w:sz w:val="21"/>
                <w:spacing w:val="0"/>
                <w:w w:val="100"/>
                <w:rFonts w:ascii="Calibri" w:cs="Calibri" w:hAnsi="Calibri"/>
                <w:caps w:val="0"/>
              </w:rPr>
              <w:t xml:space="preserve"> </w:t>
            </w:r>
            <w:r>
              <w:rPr>
                <w:b w:val="0"/>
                <w:i w:val="0"/>
                <w:color w:val="676767"/>
                <w:sz w:val="21"/>
                <w:spacing w:val="-3"/>
                <w:w w:val="100"/>
                <w:rFonts w:hint="eastAsia"/>
                <w:caps w:val="0"/>
              </w:rPr>
              <w:t>。预防助剂中水分挥发而导致色料受潮</w:t>
            </w:r>
            <w:r>
              <w:rPr>
                <w:b w:val="0"/>
                <w:i w:val="0"/>
                <w:color w:val="676767"/>
                <w:sz w:val="21"/>
                <w:spacing w:val="-3"/>
                <w:w w:val="100"/>
                <w:rFonts w:ascii="Calibri" w:cs="Calibri" w:hAnsi="Calibri"/>
                <w:caps w:val="0"/>
              </w:rPr>
              <w:t xml:space="preserve"> </w:t>
            </w:r>
            <w:r>
              <w:rPr>
                <w:b w:val="0"/>
                <w:i w:val="0"/>
                <w:color w:val="676767"/>
                <w:sz w:val="21"/>
                <w:spacing w:val="0"/>
                <w:w w:val="100"/>
                <w:rFonts w:hint="eastAsia"/>
                <w:caps w:val="0"/>
              </w:rPr>
              <w:t>，同时也预防液体助剂泄露而污染</w:t>
            </w:r>
            <w:r>
              <w:rPr>
                <w:b w:val="0"/>
                <w:i w:val="0"/>
                <w:color w:val="676767"/>
                <w:sz w:val="21"/>
                <w:spacing w:val="3"/>
                <w:w w:val="100"/>
                <w:rFonts w:ascii="Calibri" w:cs="Calibri" w:hAnsi="Calibri"/>
                <w:caps w:val="0"/>
              </w:rPr>
              <w:t xml:space="preserve"> </w:t>
            </w:r>
            <w:r>
              <w:rPr>
                <w:b w:val="0"/>
                <w:i w:val="0"/>
                <w:color w:val="676767"/>
                <w:sz w:val="21"/>
                <w:spacing w:val="0"/>
                <w:w w:val="100"/>
                <w:rFonts w:hint="eastAsia"/>
                <w:caps w:val="0"/>
              </w:rPr>
              <w:t>色料</w:t>
            </w:r>
            <w:r>
              <w:rPr>
                <w:b w:val="0"/>
                <w:i w:val="0"/>
                <w:color w:val="676767"/>
                <w:sz w:val="21"/>
                <w:spacing w:val="0"/>
                <w:w w:val="100"/>
                <w:rFonts w:ascii="Calibri" w:cs="Calibri" w:hAnsi="Calibri"/>
                <w:caps w:val="0"/>
              </w:rPr>
              <w:t xml:space="preserve"> </w:t>
            </w:r>
            <w:r>
              <w:rPr>
                <w:b w:val="0"/>
                <w:i w:val="0"/>
                <w:color w:val="676767"/>
                <w:sz w:val="21"/>
                <w:spacing w:val="-3"/>
                <w:w w:val="100"/>
                <w:rFonts w:hint="eastAsia"/>
                <w:caps w:val="0"/>
              </w:rPr>
              <w:t>。酸性化学品与碱性化学品要分开储存</w:t>
            </w:r>
            <w:r>
              <w:rPr>
                <w:b w:val="0"/>
                <w:i w:val="0"/>
                <w:color w:val="676767"/>
                <w:sz w:val="21"/>
                <w:spacing w:val="-3"/>
                <w:w w:val="100"/>
                <w:rFonts w:ascii="Calibri" w:cs="Calibri" w:hAnsi="Calibri"/>
                <w:caps w:val="0"/>
              </w:rPr>
              <w:t xml:space="preserve"> </w:t>
            </w:r>
            <w:r>
              <w:rPr>
                <w:b w:val="0"/>
                <w:i w:val="0"/>
                <w:color w:val="676767"/>
                <w:sz w:val="21"/>
                <w:spacing w:val="-3"/>
                <w:w w:val="100"/>
                <w:rFonts w:hint="eastAsia"/>
                <w:caps w:val="0"/>
              </w:rPr>
              <w:t>，氧化性化学品与还原性化学品要分</w:t>
            </w:r>
            <w:r>
              <w:rPr>
                <w:b w:val="0"/>
                <w:i w:val="0"/>
                <w:color w:val="676767"/>
                <w:sz w:val="21"/>
                <w:spacing w:val="-86"/>
                <w:w w:val="100"/>
                <w:rFonts w:ascii="Calibri" w:cs="Calibri" w:hAnsi="Calibri"/>
                <w:caps w:val="0"/>
              </w:rPr>
              <w:t xml:space="preserve"> </w:t>
            </w:r>
            <w:r>
              <w:rPr>
                <w:b w:val="0"/>
                <w:i w:val="0"/>
                <w:color w:val="676767"/>
                <w:sz w:val="21"/>
                <w:spacing w:val="0"/>
                <w:w w:val="100"/>
                <w:rFonts w:hint="eastAsia"/>
                <w:caps w:val="0"/>
              </w:rPr>
              <w:t>开储存</w:t>
            </w:r>
            <w:r>
              <w:rPr>
                <w:b w:val="0"/>
                <w:i w:val="0"/>
                <w:color w:val="676767"/>
                <w:sz w:val="21"/>
                <w:spacing w:val="0"/>
                <w:w w:val="100"/>
                <w:rFonts w:ascii="Calibri" w:cs="Calibri" w:hAnsi="Calibri"/>
                <w:caps w:val="0"/>
              </w:rPr>
              <w:t xml:space="preserve"> </w:t>
            </w:r>
            <w:r>
              <w:rPr>
                <w:b w:val="0"/>
                <w:i w:val="0"/>
                <w:color w:val="676767"/>
                <w:sz w:val="21"/>
                <w:spacing w:val="-4"/>
                <w:w w:val="100"/>
                <w:rFonts w:hint="eastAsia"/>
                <w:caps w:val="0"/>
              </w:rPr>
              <w:t>，储存区应设置围堪</w:t>
            </w:r>
            <w:r>
              <w:rPr>
                <w:b w:val="0"/>
                <w:i w:val="0"/>
                <w:color w:val="676767"/>
                <w:sz w:val="21"/>
                <w:spacing w:val="-9"/>
                <w:w w:val="100"/>
                <w:rFonts w:ascii="Calibri" w:cs="Calibri" w:hAnsi="Calibri"/>
                <w:caps w:val="0"/>
              </w:rPr>
              <w:t xml:space="preserve"> </w:t>
            </w:r>
            <w:r>
              <w:rPr>
                <w:b w:val="0"/>
                <w:i w:val="0"/>
                <w:color w:val="676767"/>
                <w:sz w:val="21"/>
                <w:spacing w:val="0"/>
                <w:w w:val="100"/>
                <w:rFonts w:hint="eastAsia"/>
                <w:caps w:val="0"/>
              </w:rPr>
              <w:t>。</w:t>
            </w:r>
          </w:p>
          <w:p w:rsidR="00C95B12" w:rsidRDefault="00C95B12" w:rsidP="009C2919">
            <w:pPr>
              <w:pStyle w:val="BodyText"/>
              <w:jc w:val="both"/>
              <w:spacing w:before="39" w:beforeAutospacing="0" w:after="120" w:afterAutospacing="0" w:lineRule="auto" w:line="360"/>
              <w:rPr>
                <w:b w:val="0"/>
                <w:i w:val="0"/>
                <w:sz w:val="21"/>
                <w:spacing w:val="0"/>
                <w:w w:val="100"/>
                <w:rFonts w:ascii="Calibri" w:cs="Calibri" w:hAnsi="Calibri"/>
                <w:caps w:val="0"/>
              </w:rPr>
              <w:snapToGrid/>
              <w:ind w:left="281" w:right="173" w:firstLine="612"/>
              <w:textAlignment w:val="baseline"/>
            </w:pPr>
            <w:r>
              <w:rPr>
                <w:szCs w:val="19"/>
                <w:b w:val="0"/>
                <w:i w:val="0"/>
                <w:color w:val="797979"/>
                <w:sz w:val="19"/>
                <w:spacing w:val="0"/>
                <w:w w:val="105"/>
                <w:rFonts w:ascii="Times New Roman" w:hAnsi="Times New Roman"/>
                <w:caps w:val="0"/>
              </w:rPr>
              <w:t>(</w:t>
            </w:r>
            <w:r>
              <w:rPr>
                <w:szCs w:val="19"/>
                <w:b w:val="0"/>
                <w:i w:val="0"/>
                <w:color w:val="797979"/>
                <w:sz w:val="19"/>
                <w:spacing w:val="-31"/>
                <w:w w:val="105"/>
                <w:rFonts w:ascii="Times New Roman" w:hAnsi="Times New Roman"/>
                <w:caps w:val="0"/>
              </w:rPr>
              <w:t xml:space="preserve"> </w:t>
            </w:r>
            <w:r>
              <w:rPr>
                <w:szCs w:val="19"/>
                <w:b w:val="0"/>
                <w:i w:val="0"/>
                <w:color w:val="4F4F4F"/>
                <w:sz w:val="19"/>
                <w:spacing w:val="0"/>
                <w:w w:val="105"/>
                <w:rFonts w:ascii="Times New Roman" w:hAnsi="Times New Roman"/>
                <w:caps w:val="0"/>
              </w:rPr>
              <w:t>7</w:t>
            </w:r>
            <w:r>
              <w:rPr>
                <w:szCs w:val="19"/>
                <w:b w:val="0"/>
                <w:i w:val="0"/>
                <w:color w:val="4F4F4F"/>
                <w:sz w:val="19"/>
                <w:spacing w:val="-34"/>
                <w:w w:val="105"/>
                <w:rFonts w:ascii="Times New Roman" w:hAnsi="Times New Roman"/>
                <w:caps w:val="0"/>
              </w:rPr>
              <w:t xml:space="preserve"> </w:t>
            </w:r>
            <w:r>
              <w:rPr>
                <w:b w:val="0"/>
                <w:i w:val="0"/>
                <w:color w:val="4F4F4F"/>
                <w:sz w:val="21"/>
                <w:spacing w:val="0"/>
                <w:w w:val="75"/>
                <w:rFonts w:hint="eastAsia"/>
                <w:caps w:val="0"/>
              </w:rPr>
              <w:t>）</w:t>
            </w:r>
            <w:r>
              <w:rPr>
                <w:b w:val="0"/>
                <w:i w:val="0"/>
                <w:color w:val="4F4F4F"/>
                <w:sz w:val="21"/>
                <w:spacing w:val="-7"/>
                <w:w w:val="75"/>
                <w:rFonts w:ascii="Calibri" w:cs="Calibri" w:hAnsi="Calibri"/>
                <w:caps w:val="0"/>
              </w:rPr>
              <w:t xml:space="preserve"> </w:t>
            </w:r>
            <w:r>
              <w:rPr>
                <w:b w:val="0"/>
                <w:i w:val="0"/>
                <w:color w:val="797979"/>
                <w:sz w:val="21"/>
                <w:spacing w:val="0"/>
                <w:w w:val="105"/>
                <w:rFonts w:hint="eastAsia"/>
                <w:caps w:val="0"/>
              </w:rPr>
              <w:t>固体类的化学品存储</w:t>
            </w:r>
            <w:r>
              <w:rPr>
                <w:b w:val="0"/>
                <w:i w:val="0"/>
                <w:color w:val="797979"/>
                <w:sz w:val="21"/>
                <w:spacing w:val="-94"/>
                <w:w w:val="105"/>
                <w:rFonts w:ascii="Calibri" w:cs="Calibri" w:hAnsi="Calibri"/>
                <w:caps w:val="0"/>
              </w:rPr>
              <w:t xml:space="preserve"> </w:t>
            </w:r>
            <w:r>
              <w:rPr>
                <w:b w:val="0"/>
                <w:i w:val="0"/>
                <w:color w:val="797979"/>
                <w:sz w:val="21"/>
                <w:spacing w:val="0"/>
                <w:w w:val="105"/>
                <w:rFonts w:hint="eastAsia"/>
                <w:caps w:val="0"/>
              </w:rPr>
              <w:t>，需要存放在干燥的储存场所</w:t>
            </w:r>
            <w:r>
              <w:rPr>
                <w:b w:val="0"/>
                <w:i w:val="0"/>
                <w:color w:val="797979"/>
                <w:sz w:val="21"/>
                <w:spacing w:val="-86"/>
                <w:w w:val="105"/>
                <w:rFonts w:ascii="Calibri" w:cs="Calibri" w:hAnsi="Calibri"/>
                <w:caps w:val="0"/>
              </w:rPr>
              <w:t xml:space="preserve"> </w:t>
            </w:r>
            <w:r>
              <w:rPr>
                <w:b w:val="0"/>
                <w:i w:val="0"/>
                <w:color w:val="4F4F4F"/>
                <w:sz w:val="21"/>
                <w:spacing w:val="-8"/>
                <w:w w:val="105"/>
                <w:rFonts w:hint="eastAsia"/>
                <w:caps w:val="0"/>
              </w:rPr>
              <w:t>，避免受潮</w:t>
            </w:r>
            <w:r>
              <w:rPr>
                <w:b w:val="0"/>
                <w:i w:val="0"/>
                <w:color w:val="4F4F4F"/>
                <w:sz w:val="21"/>
                <w:spacing w:val="-100"/>
                <w:w w:val="105"/>
                <w:rFonts w:ascii="Calibri" w:cs="Calibri" w:hAnsi="Calibri"/>
                <w:caps w:val="0"/>
              </w:rPr>
              <w:t xml:space="preserve"> </w:t>
            </w:r>
            <w:r>
              <w:rPr>
                <w:b w:val="0"/>
                <w:i w:val="0"/>
                <w:color w:val="4F4F4F"/>
                <w:sz w:val="21"/>
                <w:spacing w:val="-10"/>
                <w:w w:val="105"/>
                <w:rFonts w:hint="eastAsia"/>
                <w:caps w:val="0"/>
              </w:rPr>
              <w:t>：同时，</w:t>
            </w:r>
            <w:r>
              <w:rPr>
                <w:b w:val="0"/>
                <w:i w:val="0"/>
                <w:color w:val="4F4F4F"/>
                <w:sz w:val="21"/>
                <w:spacing w:val="0"/>
                <w:w w:val="125"/>
                <w:rFonts w:ascii="Calibri" w:cs="Calibri" w:hAnsi="Calibri"/>
                <w:caps w:val="0"/>
              </w:rPr>
              <w:t xml:space="preserve"> </w:t>
            </w:r>
            <w:r>
              <w:rPr>
                <w:b w:val="0"/>
                <w:i w:val="0"/>
                <w:color w:val="676767"/>
                <w:sz w:val="21"/>
                <w:spacing w:val="0"/>
                <w:w w:val="105"/>
                <w:rFonts w:hint="eastAsia"/>
                <w:caps w:val="0"/>
              </w:rPr>
              <w:t>化学品不能直接放入地面上</w:t>
            </w:r>
            <w:r>
              <w:rPr>
                <w:b w:val="0"/>
                <w:i w:val="0"/>
                <w:color w:val="676767"/>
                <w:sz w:val="21"/>
                <w:spacing w:val="-87"/>
                <w:w w:val="105"/>
                <w:rFonts w:ascii="Calibri" w:cs="Calibri" w:hAnsi="Calibri"/>
                <w:caps w:val="0"/>
              </w:rPr>
              <w:t xml:space="preserve"> </w:t>
            </w:r>
            <w:r>
              <w:rPr>
                <w:b w:val="0"/>
                <w:i w:val="0"/>
                <w:color w:val="676767"/>
                <w:sz w:val="21"/>
                <w:spacing w:val="-7"/>
                <w:w w:val="105"/>
                <w:rFonts w:hint="eastAsia"/>
                <w:caps w:val="0"/>
              </w:rPr>
              <w:t>，需要存储在高于地面</w:t>
            </w:r>
            <w:r>
              <w:rPr>
                <w:b w:val="0"/>
                <w:i w:val="0"/>
                <w:color w:val="676767"/>
                <w:sz w:val="21"/>
                <w:spacing w:val="-64"/>
                <w:w w:val="105"/>
                <w:rFonts w:ascii="Calibri" w:cs="Calibri" w:hAnsi="Calibri"/>
                <w:caps w:val="0"/>
              </w:rPr>
              <w:t xml:space="preserve"> </w:t>
            </w:r>
            <w:r>
              <w:rPr>
                <w:szCs w:val="22"/>
                <w:b w:val="0"/>
                <w:i w:val="0"/>
                <w:color w:val="676767"/>
                <w:sz w:val="22"/>
                <w:spacing w:val="0"/>
                <w:w w:val="105"/>
                <w:rFonts w:ascii="Times New Roman" w:hAnsi="Times New Roman"/>
                <w:caps w:val="0"/>
              </w:rPr>
              <w:t>5-l</w:t>
            </w:r>
            <w:r>
              <w:rPr>
                <w:szCs w:val="22"/>
                <w:b w:val="0"/>
                <w:i w:val="0"/>
                <w:color w:val="676767"/>
                <w:sz w:val="22"/>
                <w:spacing w:val="-36"/>
                <w:w w:val="105"/>
                <w:rFonts w:ascii="Times New Roman" w:hAnsi="Times New Roman"/>
                <w:caps w:val="0"/>
              </w:rPr>
              <w:t xml:space="preserve"> </w:t>
            </w:r>
            <w:r>
              <w:rPr>
                <w:szCs w:val="22"/>
                <w:b w:val="0"/>
                <w:i w:val="0"/>
                <w:color w:val="676767"/>
                <w:sz w:val="22"/>
                <w:spacing w:val="0"/>
                <w:w w:val="105"/>
                <w:rFonts w:ascii="Times New Roman" w:hAnsi="Times New Roman"/>
                <w:caps w:val="0"/>
              </w:rPr>
              <w:t>Ocm</w:t>
            </w:r>
            <w:r>
              <w:rPr>
                <w:szCs w:val="22"/>
                <w:b w:val="0"/>
                <w:i w:val="0"/>
                <w:color w:val="676767"/>
                <w:sz w:val="22"/>
                <w:spacing w:val="1"/>
                <w:w w:val="105"/>
                <w:rFonts w:ascii="Times New Roman" w:hAnsi="Times New Roman"/>
                <w:caps w:val="0"/>
              </w:rPr>
              <w:t xml:space="preserve"> </w:t>
            </w:r>
            <w:r>
              <w:rPr>
                <w:b w:val="0"/>
                <w:i w:val="0"/>
                <w:color w:val="676767"/>
                <w:sz w:val="21"/>
                <w:spacing w:val="-6"/>
                <w:w w:val="105"/>
                <w:rFonts w:hint="eastAsia"/>
                <w:caps w:val="0"/>
              </w:rPr>
              <w:t>的平台上，目的是便于</w:t>
            </w:r>
            <w:r>
              <w:rPr>
                <w:b w:val="0"/>
                <w:i w:val="0"/>
                <w:color w:val="676767"/>
                <w:sz w:val="21"/>
                <w:spacing w:val="0"/>
                <w:w w:val="102"/>
                <w:rFonts w:ascii="Calibri" w:cs="Calibri" w:hAnsi="Calibri"/>
                <w:caps w:val="0"/>
              </w:rPr>
              <w:t xml:space="preserve"> </w:t>
            </w:r>
            <w:r>
              <w:rPr>
                <w:b w:val="0"/>
                <w:i w:val="0"/>
                <w:color w:val="676767"/>
                <w:sz w:val="21"/>
                <w:spacing w:val="0"/>
                <w:w w:val="105"/>
                <w:rFonts w:hint="eastAsia"/>
                <w:caps w:val="0"/>
              </w:rPr>
              <w:t>固体化学品泄漏后可收集处理</w:t>
            </w:r>
            <w:r>
              <w:rPr>
                <w:b w:val="0"/>
                <w:i w:val="0"/>
                <w:color w:val="676767"/>
                <w:sz w:val="21"/>
                <w:spacing w:val="-84"/>
                <w:w w:val="105"/>
                <w:rFonts w:ascii="Calibri" w:cs="Calibri" w:hAnsi="Calibri"/>
                <w:caps w:val="0"/>
              </w:rPr>
              <w:t xml:space="preserve"> </w:t>
            </w:r>
            <w:r>
              <w:rPr>
                <w:b w:val="0"/>
                <w:i w:val="0"/>
                <w:color w:val="676767"/>
                <w:sz w:val="21"/>
                <w:spacing w:val="-5"/>
                <w:w w:val="105"/>
                <w:rFonts w:hint="eastAsia"/>
                <w:caps w:val="0"/>
              </w:rPr>
              <w:t>。平台</w:t>
            </w:r>
            <w:r>
              <w:rPr>
                <w:b w:val="0"/>
                <w:i w:val="0"/>
                <w:color w:val="979797"/>
                <w:sz w:val="21"/>
                <w:spacing w:val="-5"/>
                <w:w w:val="105"/>
                <w:rFonts w:hint="eastAsia"/>
                <w:caps w:val="0"/>
              </w:rPr>
              <w:t>一</w:t>
            </w:r>
            <w:r>
              <w:rPr>
                <w:b w:val="0"/>
                <w:i w:val="0"/>
                <w:color w:val="676767"/>
                <w:sz w:val="21"/>
                <w:spacing w:val="-5"/>
                <w:w w:val="105"/>
                <w:rFonts w:hint="eastAsia"/>
                <w:caps w:val="0"/>
              </w:rPr>
              <w:t>般用水泥材质即可</w:t>
            </w:r>
            <w:r>
              <w:rPr>
                <w:b w:val="0"/>
                <w:i w:val="0"/>
                <w:color w:val="676767"/>
                <w:sz w:val="21"/>
                <w:spacing w:val="-92"/>
                <w:w w:val="105"/>
                <w:rFonts w:ascii="Calibri" w:cs="Calibri" w:hAnsi="Calibri"/>
                <w:caps w:val="0"/>
              </w:rPr>
              <w:t xml:space="preserve"> </w:t>
            </w:r>
            <w:r>
              <w:rPr>
                <w:b w:val="0"/>
                <w:i w:val="0"/>
                <w:color w:val="676767"/>
                <w:sz w:val="21"/>
                <w:spacing w:val="0"/>
                <w:w w:val="105"/>
                <w:rFonts w:hint="eastAsia"/>
                <w:caps w:val="0"/>
              </w:rPr>
              <w:t>。</w:t>
            </w:r>
          </w:p>
          <w:p w:rsidR="00C95B12" w:rsidRDefault="00C95B12" w:rsidP="009C2919">
            <w:pPr>
              <w:pStyle w:val="BodyText"/>
              <w:jc w:val="both"/>
              <w:spacing w:before="49" w:beforeAutospacing="0" w:after="120" w:afterAutospacing="0" w:lineRule="auto" w:line="240"/>
              <w:rPr>
                <w:b w:val="0"/>
                <w:i w:val="0"/>
                <w:sz w:val="21"/>
                <w:spacing w:val="0"/>
                <w:w w:val="100"/>
                <w:rFonts w:ascii="Calibri" w:cs="Calibri" w:hAnsi="Calibri"/>
                <w:caps w:val="0"/>
              </w:rPr>
              <w:snapToGrid/>
              <w:ind w:left="894" w:right="173"/>
              <w:textAlignment w:val="baseline"/>
            </w:pPr>
            <w:r>
              <w:rPr>
                <w:szCs w:val="19"/>
                <w:b w:val="0"/>
                <w:i w:val="0"/>
                <w:color w:val="797979"/>
                <w:sz w:val="19"/>
                <w:spacing w:val="0"/>
                <w:w w:val="100"/>
                <w:rFonts w:ascii="Times New Roman" w:hAnsi="Times New Roman"/>
                <w:caps w:val="0"/>
              </w:rPr>
              <w:t>(</w:t>
            </w:r>
            <w:r>
              <w:rPr>
                <w:szCs w:val="19"/>
                <w:b w:val="0"/>
                <w:i w:val="0"/>
                <w:color w:val="797979"/>
                <w:sz w:val="19"/>
                <w:spacing w:val="9"/>
                <w:w w:val="100"/>
                <w:rFonts w:ascii="Times New Roman" w:hAnsi="Times New Roman"/>
                <w:caps w:val="0"/>
              </w:rPr>
              <w:t xml:space="preserve"> </w:t>
            </w:r>
            <w:r>
              <w:rPr>
                <w:szCs w:val="19"/>
                <w:b w:val="0"/>
                <w:i w:val="0"/>
                <w:color w:val="4F4F4F"/>
                <w:sz w:val="19"/>
                <w:spacing w:val="0"/>
                <w:w w:val="100"/>
                <w:rFonts w:ascii="Times New Roman" w:hAnsi="Times New Roman"/>
                <w:caps w:val="0"/>
              </w:rPr>
              <w:t>8</w:t>
            </w:r>
            <w:r>
              <w:rPr>
                <w:szCs w:val="19"/>
                <w:b w:val="0"/>
                <w:i w:val="0"/>
                <w:color w:val="4F4F4F"/>
                <w:sz w:val="19"/>
                <w:spacing w:val="-7"/>
                <w:w w:val="100"/>
                <w:rFonts w:ascii="Times New Roman" w:hAnsi="Times New Roman"/>
                <w:caps w:val="0"/>
              </w:rPr>
              <w:t xml:space="preserve"> </w:t>
            </w:r>
            <w:r>
              <w:rPr>
                <w:b w:val="0"/>
                <w:i w:val="0"/>
                <w:color w:val="4F4F4F"/>
                <w:sz w:val="21"/>
                <w:spacing w:val="0"/>
                <w:w w:val="75"/>
                <w:rFonts w:hint="eastAsia"/>
                <w:caps w:val="0"/>
              </w:rPr>
              <w:t>）</w:t>
            </w:r>
            <w:r>
              <w:rPr>
                <w:b w:val="0"/>
                <w:i w:val="0"/>
                <w:color w:val="4F4F4F"/>
                <w:sz w:val="21"/>
                <w:spacing w:val="0"/>
                <w:w w:val="75"/>
                <w:rFonts w:ascii="Calibri" w:cs="Calibri" w:hAnsi="Calibri"/>
                <w:caps w:val="0"/>
              </w:rPr>
              <w:t xml:space="preserve"> </w:t>
            </w:r>
            <w:r>
              <w:rPr>
                <w:b w:val="0"/>
                <w:i w:val="0"/>
                <w:color w:val="4F4F4F"/>
                <w:sz w:val="21"/>
                <w:spacing w:val="8"/>
                <w:w w:val="75"/>
                <w:rFonts w:ascii="Calibri" w:cs="Calibri" w:hAnsi="Calibri"/>
                <w:caps w:val="0"/>
              </w:rPr>
              <w:t xml:space="preserve"> </w:t>
            </w:r>
            <w:r>
              <w:rPr>
                <w:b w:val="0"/>
                <w:i w:val="0"/>
                <w:color w:val="4F4F4F"/>
                <w:sz w:val="21"/>
                <w:spacing w:val="0"/>
                <w:w w:val="100"/>
                <w:rFonts w:hint="eastAsia"/>
                <w:caps w:val="0"/>
              </w:rPr>
              <w:t>易燃类危化品存储处需配备灭火器</w:t>
            </w:r>
            <w:r>
              <w:rPr>
                <w:b w:val="0"/>
                <w:i w:val="0"/>
                <w:color w:val="4F4F4F"/>
                <w:sz w:val="21"/>
                <w:spacing w:val="-5"/>
                <w:w w:val="100"/>
                <w:rFonts w:ascii="Calibri" w:cs="Calibri" w:hAnsi="Calibri"/>
                <w:caps w:val="0"/>
              </w:rPr>
              <w:t xml:space="preserve"> </w:t>
            </w:r>
            <w:r>
              <w:rPr>
                <w:b w:val="0"/>
                <w:i w:val="0"/>
                <w:color w:val="4F4F4F"/>
                <w:sz w:val="21"/>
                <w:spacing w:val="-14"/>
                <w:w w:val="100"/>
                <w:rFonts w:hint="eastAsia"/>
                <w:caps w:val="0"/>
              </w:rPr>
              <w:t>、消防沙</w:t>
            </w:r>
            <w:r>
              <w:rPr>
                <w:b w:val="0"/>
                <w:i w:val="0"/>
                <w:color w:val="4F4F4F"/>
                <w:sz w:val="21"/>
                <w:spacing w:val="-79"/>
                <w:w w:val="100"/>
                <w:rFonts w:ascii="Calibri" w:cs="Calibri" w:hAnsi="Calibri"/>
                <w:caps w:val="0"/>
              </w:rPr>
              <w:t xml:space="preserve"> </w:t>
            </w:r>
            <w:r>
              <w:rPr>
                <w:b w:val="0"/>
                <w:i w:val="0"/>
                <w:color w:val="4F4F4F"/>
                <w:sz w:val="21"/>
                <w:spacing w:val="-17"/>
                <w:w w:val="100"/>
                <w:rFonts w:hint="eastAsia"/>
                <w:caps w:val="0"/>
              </w:rPr>
              <w:t>、铁锹</w:t>
            </w:r>
            <w:r>
              <w:rPr>
                <w:b w:val="0"/>
                <w:i w:val="0"/>
                <w:color w:val="4F4F4F"/>
                <w:sz w:val="21"/>
                <w:spacing w:val="-79"/>
                <w:w w:val="100"/>
                <w:rFonts w:ascii="Calibri" w:cs="Calibri" w:hAnsi="Calibri"/>
                <w:caps w:val="0"/>
              </w:rPr>
              <w:t xml:space="preserve"> </w:t>
            </w:r>
            <w:r>
              <w:rPr>
                <w:b w:val="0"/>
                <w:i w:val="0"/>
                <w:color w:val="4F4F4F"/>
                <w:sz w:val="21"/>
                <w:spacing w:val="-8"/>
                <w:w w:val="100"/>
                <w:rFonts w:hint="eastAsia"/>
                <w:caps w:val="0"/>
              </w:rPr>
              <w:t>，并张贴醒目的易燃</w:t>
            </w:r>
          </w:p>
          <w:p w:rsidR="00C95B12" w:rsidRDefault="00C95B12" w:rsidP="009C2919">
            <w:pPr>
              <w:jc w:val="both"/>
              <w:spacing w:before="155" w:beforeAutospacing="0" w:after="0" w:afterAutospacing="0" w:lineRule="auto" w:line="240"/>
              <w:rPr>
                <w:szCs w:val="13"/>
                <w:b w:val="0"/>
                <w:i w:val="0"/>
                <w:sz w:val="13"/>
                <w:spacing w:val="0"/>
                <w:w w:val="100"/>
                <w:rFonts w:ascii="宋体" w:cs="宋体"/>
                <w:caps w:val="0"/>
              </w:rPr>
              <w:snapToGrid/>
              <w:ind w:left="286" w:right="173"/>
              <w:textAlignment w:val="baseline"/>
              <w:tabs>
                <w:tab w:val="left" w:pos="9613"/>
              </w:tabs>
            </w:pPr>
            <w:r>
              <w:rPr>
                <w:szCs w:val="23"/>
                <w:b w:val="0"/>
                <w:i w:val="0"/>
                <w:color w:val="676767"/>
                <w:sz w:val="23"/>
                <w:spacing w:val="6"/>
                <w:w w:val="110"/>
                <w:rFonts w:ascii="宋体" w:cs="宋体" w:hAnsi="宋体" w:hint="eastAsia"/>
                <w:caps w:val="0"/>
              </w:rPr>
              <w:t>标识。</w:t>
            </w:r>
            <w:r>
              <w:rPr>
                <w:szCs w:val="23"/>
                <w:b w:val="0"/>
                <w:i w:val="0"/>
                <w:color w:val="676767"/>
                <w:sz w:val="23"/>
                <w:spacing w:val="6"/>
                <w:w w:val="110"/>
                <w:rFonts w:ascii="宋体" w:cs="宋体"/>
                <w:caps w:val="0"/>
              </w:rPr>
              <w:tab/>
            </w:r>
            <w:r>
              <w:rPr>
                <w:szCs w:val="13"/>
                <w:b w:val="0"/>
                <w:i w:val="0"/>
                <w:color w:val="BDBDBD"/>
                <w:sz w:val="13"/>
                <w:spacing w:val="-65"/>
                <w:w w:val="195"/>
                <w:rFonts w:ascii="宋体" w:cs="宋体" w:hAnsi="宋体" w:hint="eastAsia"/>
                <w:position w:val="10"/>
                <w:caps w:val="0"/>
              </w:rPr>
              <w:t>．，</w:t>
            </w:r>
          </w:p>
          <w:p w:rsidR="00C95B12" w:rsidRDefault="00C95B12" w:rsidP="009C2919">
            <w:pPr>
              <w:pStyle w:val="BodyText"/>
              <w:jc w:val="both"/>
              <w:spacing w:before="173" w:beforeAutospacing="0" w:after="120" w:afterAutospacing="0" w:lineRule="auto" w:line="240"/>
              <w:rPr>
                <w:b w:val="0"/>
                <w:i w:val="0"/>
                <w:sz w:val="21"/>
                <w:spacing w:val="0"/>
                <w:w w:val="100"/>
                <w:rFonts w:ascii="Calibri" w:cs="Calibri" w:hAnsi="Calibri"/>
                <w:caps w:val="0"/>
              </w:rPr>
              <w:snapToGrid/>
              <w:ind w:left="894" w:right="173"/>
              <w:textAlignment w:val="baseline"/>
            </w:pPr>
            <w:r>
              <w:rPr>
                <w:szCs w:val="19"/>
                <w:b w:val="0"/>
                <w:i w:val="0"/>
                <w:color w:val="797979"/>
                <w:sz w:val="19"/>
                <w:spacing w:val="0"/>
                <w:w w:val="100"/>
                <w:rFonts w:ascii="Times New Roman" w:hAnsi="Times New Roman"/>
                <w:caps w:val="0"/>
              </w:rPr>
              <w:t xml:space="preserve">( </w:t>
            </w:r>
            <w:r>
              <w:rPr>
                <w:szCs w:val="19"/>
                <w:b w:val="0"/>
                <w:i w:val="0"/>
                <w:color w:val="4F4F4F"/>
                <w:sz w:val="19"/>
                <w:spacing w:val="0"/>
                <w:w w:val="100"/>
                <w:rFonts w:ascii="Times New Roman" w:hAnsi="Times New Roman"/>
                <w:caps w:val="0"/>
              </w:rPr>
              <w:t xml:space="preserve">9 </w:t>
            </w:r>
            <w:r>
              <w:rPr>
                <w:b w:val="0"/>
                <w:i w:val="0"/>
                <w:color w:val="4F4F4F"/>
                <w:sz w:val="21"/>
                <w:spacing w:val="0"/>
                <w:w w:val="75"/>
                <w:rFonts w:hint="eastAsia"/>
                <w:caps w:val="0"/>
              </w:rPr>
              <w:t>）</w:t>
            </w:r>
            <w:r>
              <w:rPr>
                <w:b w:val="0"/>
                <w:i w:val="0"/>
                <w:color w:val="4F4F4F"/>
                <w:sz w:val="21"/>
                <w:spacing w:val="0"/>
                <w:w w:val="75"/>
                <w:rFonts w:ascii="Calibri" w:cs="Calibri" w:hAnsi="Calibri"/>
                <w:caps w:val="0"/>
              </w:rPr>
              <w:t xml:space="preserve">  </w:t>
            </w:r>
            <w:r>
              <w:rPr>
                <w:b w:val="0"/>
                <w:i w:val="0"/>
                <w:color w:val="4F4F4F"/>
                <w:sz w:val="21"/>
                <w:spacing w:val="0"/>
                <w:w w:val="100"/>
                <w:rFonts w:hint="eastAsia"/>
                <w:caps w:val="0"/>
              </w:rPr>
              <w:t>腐蚀</w:t>
            </w:r>
            <w:r>
              <w:rPr>
                <w:b w:val="0"/>
                <w:i w:val="0"/>
                <w:color w:val="797979"/>
                <w:sz w:val="21"/>
                <w:spacing w:val="0"/>
                <w:w w:val="100"/>
                <w:rFonts w:hint="eastAsia"/>
                <w:caps w:val="0"/>
              </w:rPr>
              <w:t>类危化品存储处需配备洗眼器</w:t>
            </w:r>
            <w:r>
              <w:rPr>
                <w:b w:val="0"/>
                <w:i w:val="0"/>
                <w:color w:val="797979"/>
                <w:sz w:val="21"/>
                <w:spacing w:val="96"/>
                <w:w w:val="100"/>
                <w:rFonts w:ascii="Calibri" w:cs="Calibri" w:hAnsi="Calibri"/>
                <w:caps w:val="0"/>
              </w:rPr>
              <w:t xml:space="preserve"> </w:t>
            </w:r>
            <w:r>
              <w:rPr>
                <w:b w:val="0"/>
                <w:i w:val="0"/>
                <w:color w:val="797979"/>
                <w:sz w:val="21"/>
                <w:spacing w:val="0"/>
                <w:w w:val="100"/>
                <w:rFonts w:hint="eastAsia"/>
                <w:caps w:val="0"/>
              </w:rPr>
              <w:t>，洗眼器水压高度一般要求不低于</w:t>
            </w:r>
          </w:p>
          <w:p w:rsidR="00C95B12" w:rsidRDefault="00C95B12" w:rsidP="009C2919">
            <w:pPr>
              <w:jc w:val="both"/>
              <w:spacing w:before="155" w:beforeAutospacing="0" w:after="0" w:afterAutospacing="0" w:lineRule="auto" w:line="240"/>
              <w:rPr>
                <w:szCs w:val="23"/>
                <w:b w:val="0"/>
                <w:i w:val="0"/>
                <w:sz w:val="23"/>
                <w:spacing w:val="0"/>
                <w:w w:val="100"/>
                <w:rFonts w:ascii="宋体" w:cs="宋体"/>
                <w:caps w:val="0"/>
              </w:rPr>
              <w:snapToGrid/>
              <w:ind w:left="310" w:right="173"/>
              <w:textAlignment w:val="baseline"/>
            </w:pPr>
            <w:r>
              <w:rPr>
                <w:b w:val="0"/>
                <w:i w:val="0"/>
                <w:color w:val="4F4F4F"/>
                <w:sz w:val="21"/>
                <w:spacing w:val="-4"/>
                <w:w w:val="100"/>
                <w:rFonts w:ascii="Times New Roman" w:hAnsi="Times New Roman"/>
                <w:caps w:val="0"/>
              </w:rPr>
              <w:t>10-15cr</w:t>
            </w:r>
            <w:r>
              <w:rPr>
                <w:szCs w:val="23"/>
                <w:b w:val="0"/>
                <w:i w:val="0"/>
                <w:color w:val="4F4F4F"/>
                <w:sz w:val="23"/>
                <w:spacing w:val="-4"/>
                <w:w w:val="100"/>
                <w:rFonts w:ascii="宋体" w:cs="宋体" w:hAnsi="宋体" w:hint="eastAsia"/>
                <w:caps w:val="0"/>
              </w:rPr>
              <w:t>曰：同样</w:t>
            </w:r>
            <w:r>
              <w:rPr>
                <w:szCs w:val="23"/>
                <w:b w:val="0"/>
                <w:i w:val="0"/>
                <w:color w:val="797979"/>
                <w:sz w:val="23"/>
                <w:spacing w:val="-4"/>
                <w:w w:val="100"/>
                <w:rFonts w:ascii="宋体" w:cs="宋体" w:hAnsi="宋体" w:hint="eastAsia"/>
                <w:caps w:val="0"/>
              </w:rPr>
              <w:t>需要张贴腐蚀性危化品的警示标识</w:t>
            </w:r>
            <w:r>
              <w:rPr>
                <w:szCs w:val="23"/>
                <w:b w:val="0"/>
                <w:i w:val="0"/>
                <w:color w:val="797979"/>
                <w:sz w:val="23"/>
                <w:spacing w:val="-4"/>
                <w:w w:val="100"/>
                <w:rFonts w:ascii="宋体" w:cs="宋体" w:hAnsi="宋体"/>
                <w:caps w:val="0"/>
              </w:rPr>
              <w:t xml:space="preserve"> </w:t>
            </w:r>
            <w:r>
              <w:rPr>
                <w:szCs w:val="23"/>
                <w:b w:val="0"/>
                <w:i w:val="0"/>
                <w:color w:val="797979"/>
                <w:sz w:val="23"/>
                <w:spacing w:val="29"/>
                <w:w w:val="100"/>
                <w:rFonts w:ascii="宋体" w:cs="宋体" w:hAnsi="宋体"/>
                <w:caps w:val="0"/>
              </w:rPr>
              <w:t xml:space="preserve"> </w:t>
            </w:r>
            <w:r>
              <w:rPr>
                <w:szCs w:val="23"/>
                <w:b w:val="0"/>
                <w:i w:val="0"/>
                <w:color w:val="797979"/>
                <w:sz w:val="23"/>
                <w:spacing w:val="0"/>
                <w:w w:val="100"/>
                <w:rFonts w:ascii="宋体" w:cs="宋体" w:hAnsi="宋体" w:hint="eastAsia"/>
                <w:caps w:val="0"/>
              </w:rPr>
              <w:t>。</w:t>
            </w:r>
          </w:p>
          <w:p w:rsidR="00C95B12" w:rsidRDefault="00C95B12" w:rsidP="009C2919">
            <w:pPr>
              <w:pStyle w:val="BodyText"/>
              <w:jc w:val="both"/>
              <w:spacing w:before="153" w:beforeAutospacing="0" w:after="120" w:afterAutospacing="0" w:lineRule="auto" w:line="240"/>
              <w:rPr>
                <w:b w:val="0"/>
                <w:i w:val="0"/>
                <w:sz w:val="21"/>
                <w:spacing w:val="0"/>
                <w:w w:val="100"/>
                <w:rFonts w:ascii="Calibri" w:cs="Calibri" w:hAnsi="Calibri"/>
                <w:caps w:val="0"/>
              </w:rPr>
              <w:snapToGrid/>
              <w:ind w:left="894" w:right="173"/>
              <w:textAlignment w:val="baseline"/>
            </w:pPr>
            <w:r>
              <w:rPr>
                <w:szCs w:val="24"/>
                <w:b w:val="0"/>
                <w:i w:val="0"/>
                <w:color w:val="676767"/>
                <w:sz w:val="24"/>
                <w:spacing w:val="0"/>
                <w:w w:val="100"/>
                <w:rFonts w:ascii="Times New Roman" w:hAnsi="Times New Roman"/>
                <w:caps w:val="0"/>
              </w:rPr>
              <w:t xml:space="preserve">Cl O </w:t>
            </w:r>
            <w:r>
              <w:rPr>
                <w:b w:val="0"/>
                <w:i w:val="0"/>
                <w:color w:val="676767"/>
                <w:sz w:val="21"/>
                <w:spacing w:val="0"/>
                <w:w w:val="75"/>
                <w:rFonts w:hint="eastAsia"/>
                <w:caps w:val="0"/>
              </w:rPr>
              <w:t>）</w:t>
            </w:r>
            <w:r>
              <w:rPr>
                <w:b w:val="0"/>
                <w:i w:val="0"/>
                <w:color w:val="676767"/>
                <w:sz w:val="21"/>
                <w:spacing w:val="0"/>
                <w:w w:val="75"/>
                <w:rFonts w:ascii="Calibri" w:cs="Calibri" w:hAnsi="Calibri"/>
                <w:caps w:val="0"/>
              </w:rPr>
              <w:t xml:space="preserve"> </w:t>
            </w:r>
            <w:r>
              <w:rPr>
                <w:b w:val="0"/>
                <w:i w:val="0"/>
                <w:color w:val="676767"/>
                <w:sz w:val="21"/>
                <w:spacing w:val="0"/>
                <w:w w:val="100"/>
                <w:rFonts w:hint="eastAsia"/>
                <w:caps w:val="0"/>
              </w:rPr>
              <w:t>易爆类危险品存储一般需加锁</w:t>
            </w:r>
            <w:r>
              <w:rPr>
                <w:b w:val="0"/>
                <w:i w:val="0"/>
                <w:color w:val="676767"/>
                <w:sz w:val="21"/>
                <w:spacing w:val="0"/>
                <w:w w:val="100"/>
                <w:rFonts w:ascii="Calibri" w:cs="Calibri" w:hAnsi="Calibri"/>
                <w:caps w:val="0"/>
              </w:rPr>
              <w:t xml:space="preserve"> </w:t>
            </w:r>
            <w:r>
              <w:rPr>
                <w:b w:val="0"/>
                <w:i w:val="0"/>
                <w:color w:val="676767"/>
                <w:sz w:val="21"/>
                <w:spacing w:val="-3"/>
                <w:w w:val="100"/>
                <w:rFonts w:hint="eastAsia"/>
                <w:caps w:val="0"/>
              </w:rPr>
              <w:t>，并张贴醒目禁止烟火标识</w:t>
            </w:r>
            <w:r>
              <w:rPr>
                <w:b w:val="0"/>
                <w:i w:val="0"/>
                <w:color w:val="676767"/>
                <w:sz w:val="21"/>
                <w:spacing w:val="-81"/>
                <w:w w:val="100"/>
                <w:rFonts w:ascii="Calibri" w:cs="Calibri" w:hAnsi="Calibri"/>
                <w:caps w:val="0"/>
              </w:rPr>
              <w:t xml:space="preserve"> </w:t>
            </w:r>
            <w:r>
              <w:rPr>
                <w:b w:val="0"/>
                <w:i w:val="0"/>
                <w:color w:val="676767"/>
                <w:sz w:val="21"/>
                <w:spacing w:val="0"/>
                <w:w w:val="100"/>
                <w:rFonts w:hint="eastAsia"/>
                <w:caps w:val="0"/>
              </w:rPr>
              <w:t>。</w:t>
            </w:r>
          </w:p>
          <w:p w:rsidR="00C95B12" w:rsidRDefault="00C95B12" w:rsidP="009C2919">
            <w:pPr>
              <w:jc w:val="both"/>
              <w:spacing w:before="149" w:beforeAutospacing="0" w:after="0" w:afterAutospacing="0" w:lineRule="auto" w:line="240"/>
              <w:rPr>
                <w:szCs w:val="23"/>
                <w:b w:val="0"/>
                <w:i w:val="0"/>
                <w:sz w:val="23"/>
                <w:spacing w:val="0"/>
                <w:w w:val="100"/>
                <w:rFonts w:ascii="宋体" w:cs="宋体"/>
                <w:caps w:val="0"/>
              </w:rPr>
              <w:snapToGrid/>
              <w:ind w:left="899" w:right="173"/>
              <w:textAlignment w:val="baseline"/>
            </w:pPr>
            <w:r>
              <w:rPr>
                <w:szCs w:val="24"/>
                <w:b w:val="0"/>
                <w:i w:val="0"/>
                <w:color w:val="797979"/>
                <w:sz w:val="24"/>
                <w:spacing w:val="0"/>
                <w:w w:val="100"/>
                <w:rFonts w:ascii="Times New Roman" w:hAnsi="Times New Roman"/>
                <w:caps w:val="0"/>
              </w:rPr>
              <w:t xml:space="preserve">( </w:t>
            </w:r>
            <w:r>
              <w:rPr>
                <w:szCs w:val="24"/>
                <w:b w:val="0"/>
                <w:i w:val="0"/>
                <w:color w:val="4F4F4F"/>
                <w:sz w:val="24"/>
                <w:spacing w:val="0"/>
                <w:w w:val="100"/>
                <w:rFonts w:ascii="Times New Roman" w:hAnsi="Times New Roman"/>
                <w:caps w:val="0"/>
              </w:rPr>
              <w:t xml:space="preserve">11 </w:t>
            </w:r>
            <w:r>
              <w:rPr>
                <w:szCs w:val="23"/>
                <w:b w:val="0"/>
                <w:i w:val="0"/>
                <w:color w:val="797979"/>
                <w:sz w:val="23"/>
                <w:spacing w:val="0"/>
                <w:w w:val="75"/>
                <w:rFonts w:ascii="宋体" w:cs="宋体" w:hAnsi="宋体" w:hint="eastAsia"/>
                <w:caps w:val="0"/>
              </w:rPr>
              <w:t>）</w:t>
            </w:r>
            <w:r>
              <w:rPr>
                <w:szCs w:val="23"/>
                <w:b w:val="0"/>
                <w:i w:val="0"/>
                <w:color w:val="797979"/>
                <w:sz w:val="23"/>
                <w:spacing w:val="62"/>
                <w:w w:val="75"/>
                <w:rFonts w:ascii="宋体" w:cs="宋体" w:hAnsi="宋体"/>
                <w:caps w:val="0"/>
              </w:rPr>
              <w:t xml:space="preserve"> </w:t>
            </w:r>
            <w:r>
              <w:rPr>
                <w:szCs w:val="23"/>
                <w:b w:val="0"/>
                <w:i w:val="0"/>
                <w:color w:val="797979"/>
                <w:sz w:val="23"/>
                <w:spacing w:val="2"/>
                <w:w w:val="100"/>
                <w:rFonts w:ascii="宋体" w:cs="宋体" w:hAnsi="宋体" w:hint="eastAsia"/>
                <w:caps w:val="0"/>
              </w:rPr>
              <w:t>天然气锅炉房安装燃气报警器。</w:t>
            </w:r>
          </w:p>
          <w:p w:rsidR="00C95B12" w:rsidRDefault="00C95B12" w:rsidP="009C2919">
            <w:pPr>
              <w:pStyle w:val="BodyText"/>
              <w:jc w:val="both"/>
              <w:spacing w:before="149" w:beforeAutospacing="0" w:after="120" w:afterAutospacing="0" w:lineRule="auto" w:line="367"/>
              <w:rPr>
                <w:b w:val="0"/>
                <w:i w:val="0"/>
                <w:sz w:val="21"/>
                <w:spacing w:val="0"/>
                <w:w w:val="100"/>
                <w:rFonts w:ascii="Calibri" w:cs="Calibri" w:hAnsi="Calibri"/>
                <w:caps w:val="0"/>
              </w:rPr>
              <w:snapToGrid/>
              <w:ind w:left="286" w:right="1621" w:firstLine="612"/>
              <w:textAlignment w:val="baseline"/>
            </w:pPr>
            <w:r>
              <w:rPr>
                <w:szCs w:val="20"/>
                <w:b w:val="0"/>
                <w:i w:val="0"/>
                <w:color w:val="676767"/>
                <w:sz w:val="20"/>
                <w:spacing w:val="0"/>
                <w:w w:val="105"/>
                <w:rFonts w:ascii="Times New Roman" w:hAnsi="Times New Roman"/>
                <w:caps w:val="0"/>
              </w:rPr>
              <w:t>(12</w:t>
            </w:r>
            <w:r>
              <w:rPr>
                <w:szCs w:val="20"/>
                <w:b w:val="0"/>
                <w:i w:val="0"/>
                <w:color w:val="676767"/>
                <w:sz w:val="20"/>
                <w:spacing w:val="-34"/>
                <w:w w:val="105"/>
                <w:rFonts w:ascii="Times New Roman" w:hAnsi="Times New Roman"/>
                <w:caps w:val="0"/>
              </w:rPr>
              <w:t xml:space="preserve"> </w:t>
            </w:r>
            <w:r>
              <w:rPr>
                <w:b w:val="0"/>
                <w:i w:val="0"/>
                <w:color w:val="676767"/>
                <w:sz w:val="21"/>
                <w:spacing w:val="0"/>
                <w:w w:val="75"/>
                <w:rFonts w:hint="eastAsia"/>
                <w:caps w:val="0"/>
              </w:rPr>
              <w:t>）</w:t>
            </w:r>
            <w:r>
              <w:rPr>
                <w:b w:val="0"/>
                <w:i w:val="0"/>
                <w:color w:val="676767"/>
                <w:sz w:val="21"/>
                <w:spacing w:val="-11"/>
                <w:w w:val="75"/>
                <w:rFonts w:ascii="Calibri" w:cs="Calibri" w:hAnsi="Calibri"/>
                <w:caps w:val="0"/>
              </w:rPr>
              <w:t xml:space="preserve"> </w:t>
            </w:r>
            <w:r>
              <w:rPr>
                <w:b w:val="0"/>
                <w:i w:val="0"/>
                <w:color w:val="676767"/>
                <w:sz w:val="21"/>
                <w:spacing w:val="0"/>
                <w:w w:val="105"/>
                <w:rFonts w:hint="eastAsia"/>
                <w:caps w:val="0"/>
              </w:rPr>
              <w:t>严格控制废气处理装置正常运行</w:t>
            </w:r>
            <w:r>
              <w:rPr>
                <w:b w:val="0"/>
                <w:i w:val="0"/>
                <w:color w:val="676767"/>
                <w:sz w:val="21"/>
                <w:spacing w:val="-80"/>
                <w:w w:val="105"/>
                <w:rFonts w:ascii="Calibri" w:cs="Calibri" w:hAnsi="Calibri"/>
                <w:caps w:val="0"/>
              </w:rPr>
              <w:t xml:space="preserve"> </w:t>
            </w:r>
            <w:r>
              <w:rPr>
                <w:b w:val="0"/>
                <w:i w:val="0"/>
                <w:color w:val="676767"/>
                <w:sz w:val="21"/>
                <w:spacing w:val="-5"/>
                <w:w w:val="105"/>
                <w:rFonts w:hint="eastAsia"/>
                <w:caps w:val="0"/>
              </w:rPr>
              <w:t>，加强设备和工艺的运行管理</w:t>
            </w:r>
            <w:r>
              <w:rPr>
                <w:b w:val="0"/>
                <w:i w:val="0"/>
                <w:color w:val="676767"/>
                <w:sz w:val="21"/>
                <w:spacing w:val="-72"/>
                <w:w w:val="105"/>
                <w:rFonts w:ascii="Calibri" w:cs="Calibri" w:hAnsi="Calibri"/>
                <w:caps w:val="0"/>
              </w:rPr>
              <w:t xml:space="preserve"> </w:t>
            </w:r>
            <w:r>
              <w:rPr>
                <w:b w:val="0"/>
                <w:i w:val="0"/>
                <w:color w:val="676767"/>
                <w:sz w:val="21"/>
                <w:spacing w:val="-13"/>
                <w:w w:val="105"/>
                <w:rFonts w:hint="eastAsia"/>
                <w:caps w:val="0"/>
              </w:rPr>
              <w:t>，认真</w:t>
            </w:r>
            <w:r>
              <w:rPr>
                <w:b w:val="0"/>
                <w:i w:val="0"/>
                <w:color w:val="676767"/>
                <w:sz w:val="21"/>
                <w:spacing w:val="0"/>
                <w:w w:val="101"/>
                <w:rFonts w:ascii="Calibri" w:cs="Calibri" w:hAnsi="Calibri"/>
                <w:caps w:val="0"/>
              </w:rPr>
              <w:t xml:space="preserve"> </w:t>
            </w:r>
            <w:r>
              <w:rPr>
                <w:b w:val="0"/>
                <w:i w:val="0"/>
                <w:color w:val="676767"/>
                <w:sz w:val="21"/>
                <w:spacing w:val="0"/>
                <w:w w:val="105"/>
                <w:rFonts w:hint="eastAsia"/>
                <w:caps w:val="0"/>
              </w:rPr>
              <w:t>做好设备</w:t>
            </w:r>
            <w:r>
              <w:rPr>
                <w:b w:val="0"/>
                <w:i w:val="0"/>
                <w:color w:val="676767"/>
                <w:sz w:val="21"/>
                <w:spacing w:val="-101"/>
                <w:w w:val="105"/>
                <w:rFonts w:ascii="Calibri" w:cs="Calibri" w:hAnsi="Calibri"/>
                <w:caps w:val="0"/>
              </w:rPr>
              <w:t xml:space="preserve"> </w:t>
            </w:r>
            <w:r>
              <w:rPr>
                <w:b w:val="0"/>
                <w:i w:val="0"/>
                <w:color w:val="676767"/>
                <w:sz w:val="21"/>
                <w:spacing w:val="-4"/>
                <w:w w:val="105"/>
                <w:rFonts w:hint="eastAsia"/>
                <w:caps w:val="0"/>
              </w:rPr>
              <w:t>、管道、集气罩</w:t>
            </w:r>
            <w:r>
              <w:rPr>
                <w:b w:val="0"/>
                <w:i w:val="0"/>
                <w:color w:val="676767"/>
                <w:sz w:val="21"/>
                <w:spacing w:val="-104"/>
                <w:w w:val="105"/>
                <w:rFonts w:ascii="Calibri" w:cs="Calibri" w:hAnsi="Calibri"/>
                <w:caps w:val="0"/>
              </w:rPr>
              <w:t xml:space="preserve"> </w:t>
            </w:r>
            <w:r>
              <w:rPr>
                <w:b w:val="0"/>
                <w:i w:val="0"/>
                <w:color w:val="676767"/>
                <w:sz w:val="21"/>
                <w:spacing w:val="-14"/>
                <w:w w:val="105"/>
                <w:rFonts w:hint="eastAsia"/>
                <w:caps w:val="0"/>
              </w:rPr>
              <w:t>、风机</w:t>
            </w:r>
            <w:r>
              <w:rPr>
                <w:b w:val="0"/>
                <w:i w:val="0"/>
                <w:color w:val="676767"/>
                <w:sz w:val="21"/>
                <w:spacing w:val="-104"/>
                <w:w w:val="105"/>
                <w:rFonts w:ascii="Calibri" w:cs="Calibri" w:hAnsi="Calibri"/>
                <w:caps w:val="0"/>
              </w:rPr>
              <w:t xml:space="preserve"> </w:t>
            </w:r>
            <w:r>
              <w:rPr>
                <w:b w:val="0"/>
                <w:i w:val="0"/>
                <w:color w:val="676767"/>
                <w:sz w:val="21"/>
                <w:spacing w:val="-3"/>
                <w:w w:val="105"/>
                <w:rFonts w:hint="eastAsia"/>
                <w:caps w:val="0"/>
              </w:rPr>
              <w:t>、静电回收装置的检查工作</w:t>
            </w:r>
            <w:r>
              <w:rPr>
                <w:b w:val="0"/>
                <w:i w:val="0"/>
                <w:color w:val="676767"/>
                <w:sz w:val="21"/>
                <w:spacing w:val="-73"/>
                <w:w w:val="105"/>
                <w:rFonts w:ascii="Calibri" w:cs="Calibri" w:hAnsi="Calibri"/>
                <w:caps w:val="0"/>
              </w:rPr>
              <w:t xml:space="preserve"> </w:t>
            </w:r>
            <w:r>
              <w:rPr>
                <w:b w:val="0"/>
                <w:i w:val="0"/>
                <w:color w:val="676767"/>
                <w:sz w:val="21"/>
                <w:spacing w:val="-6"/>
                <w:w w:val="105"/>
                <w:rFonts w:hint="eastAsia"/>
                <w:caps w:val="0"/>
              </w:rPr>
              <w:t>，加强巡视工作</w:t>
            </w:r>
            <w:r>
              <w:rPr>
                <w:b w:val="0"/>
                <w:i w:val="0"/>
                <w:color w:val="676767"/>
                <w:sz w:val="21"/>
                <w:spacing w:val="-98"/>
                <w:w w:val="105"/>
                <w:rFonts w:ascii="Calibri" w:cs="Calibri" w:hAnsi="Calibri"/>
                <w:caps w:val="0"/>
              </w:rPr>
              <w:t xml:space="preserve"> </w:t>
            </w:r>
            <w:r>
              <w:rPr>
                <w:b w:val="0"/>
                <w:i w:val="0"/>
                <w:color w:val="676767"/>
                <w:sz w:val="21"/>
                <w:spacing w:val="-17"/>
                <w:w w:val="105"/>
                <w:rFonts w:hint="eastAsia"/>
                <w:caps w:val="0"/>
              </w:rPr>
              <w:t>，确</w:t>
            </w:r>
            <w:r>
              <w:rPr>
                <w:b w:val="0"/>
                <w:i w:val="0"/>
                <w:color w:val="676767"/>
                <w:sz w:val="21"/>
                <w:spacing w:val="0"/>
                <w:w w:val="102"/>
                <w:rFonts w:ascii="Calibri" w:cs="Calibri" w:hAnsi="Calibri"/>
                <w:caps w:val="0"/>
              </w:rPr>
              <w:t xml:space="preserve"> </w:t>
            </w:r>
            <w:r>
              <w:rPr>
                <w:b w:val="0"/>
                <w:i w:val="0"/>
                <w:color w:val="676767"/>
                <w:sz w:val="21"/>
                <w:spacing w:val="0"/>
                <w:w w:val="105"/>
                <w:rFonts w:hint="eastAsia"/>
                <w:caps w:val="0"/>
              </w:rPr>
              <w:t>保废气污染物达标排放</w:t>
            </w:r>
            <w:r>
              <w:rPr>
                <w:b w:val="0"/>
                <w:i w:val="0"/>
                <w:color w:val="676767"/>
                <w:sz w:val="21"/>
                <w:spacing w:val="-89"/>
                <w:w w:val="105"/>
                <w:rFonts w:ascii="Calibri" w:cs="Calibri" w:hAnsi="Calibri"/>
                <w:caps w:val="0"/>
              </w:rPr>
              <w:t xml:space="preserve"> </w:t>
            </w:r>
            <w:r>
              <w:rPr>
                <w:b w:val="0"/>
                <w:i w:val="0"/>
                <w:color w:val="979797"/>
                <w:sz w:val="21"/>
                <w:spacing w:val="0"/>
                <w:w w:val="105"/>
                <w:rFonts w:hint="eastAsia"/>
                <w:caps w:val="0"/>
              </w:rPr>
              <w:t>。</w:t>
            </w:r>
          </w:p>
          <w:p w:rsidR="00C95B12" w:rsidRDefault="00C95B12" w:rsidP="009C2919">
            <w:pPr>
              <w:jc w:val="both"/>
              <w:spacing w:before="47" w:beforeAutospacing="0" w:after="0" w:afterAutospacing="0" w:lineRule="auto" w:line="240"/>
              <w:rPr>
                <w:szCs w:val="23"/>
                <w:b w:val="0"/>
                <w:i w:val="0"/>
                <w:sz w:val="23"/>
                <w:spacing w:val="0"/>
                <w:w w:val="100"/>
                <w:rFonts w:ascii="宋体" w:cs="宋体"/>
                <w:caps w:val="0"/>
              </w:rPr>
              <w:snapToGrid/>
              <w:ind w:left="770" w:right="173"/>
              <w:textAlignment w:val="baseline"/>
            </w:pPr>
            <w:r>
              <w:rPr>
                <w:b w:val="0"/>
                <w:i w:val="0"/>
                <w:color w:val="4F4F4F"/>
                <w:sz w:val="21"/>
                <w:spacing w:val="0"/>
                <w:w w:val="105"/>
                <w:rFonts w:ascii="Times New Roman" w:hAnsi="Times New Roman"/>
                <w:caps w:val="0"/>
              </w:rPr>
              <w:t xml:space="preserve">5.2 </w:t>
            </w:r>
            <w:r>
              <w:rPr>
                <w:b w:val="0"/>
                <w:i w:val="0"/>
                <w:color w:val="4F4F4F"/>
                <w:sz w:val="21"/>
                <w:spacing w:val="7"/>
                <w:w w:val="105"/>
                <w:rFonts w:ascii="Times New Roman" w:hAnsi="Times New Roman"/>
                <w:caps w:val="0"/>
              </w:rPr>
              <w:t xml:space="preserve"> </w:t>
            </w:r>
            <w:r>
              <w:rPr>
                <w:szCs w:val="23"/>
                <w:b w:val="0"/>
                <w:i w:val="0"/>
                <w:color w:val="4F4F4F"/>
                <w:sz w:val="23"/>
                <w:spacing w:val="0"/>
                <w:w w:val="105"/>
                <w:rFonts w:ascii="宋体" w:cs="宋体" w:hAnsi="宋体" w:hint="eastAsia"/>
                <w:caps w:val="0"/>
              </w:rPr>
              <w:t>预警分级</w:t>
            </w:r>
          </w:p>
          <w:p w:rsidR="00C95B12" w:rsidRDefault="00C95B12" w:rsidP="009C2919">
            <w:pPr>
              <w:pStyle w:val="BodyText"/>
              <w:jc w:val="both"/>
              <w:spacing w:before="153" w:beforeAutospacing="0" w:after="120" w:afterAutospacing="0" w:lineRule="auto" w:line="376"/>
              <w:rPr>
                <w:b w:val="0"/>
                <w:i w:val="0"/>
                <w:sz w:val="21"/>
                <w:spacing w:val="0"/>
                <w:w w:val="100"/>
                <w:rFonts w:ascii="Calibri" w:cs="Calibri" w:hAnsi="Calibri"/>
                <w:caps w:val="0"/>
              </w:rPr>
              <w:snapToGrid/>
              <w:ind w:left="291" w:right="173" w:firstLine="478"/>
              <w:textAlignment w:val="baseline"/>
            </w:pPr>
            <w:r>
              <w:rPr>
                <w:b w:val="0"/>
                <w:i w:val="0"/>
                <w:color w:val="676767"/>
                <w:sz w:val="21"/>
                <w:spacing w:val="0"/>
                <w:w w:val="100"/>
                <w:rFonts w:hint="eastAsia"/>
                <w:caps w:val="0"/>
              </w:rPr>
              <w:t>根据</w:t>
            </w:r>
            <w:r>
              <w:rPr>
                <w:b w:val="0"/>
                <w:i w:val="0"/>
                <w:color w:val="676767"/>
                <w:sz w:val="21"/>
                <w:spacing w:val="0"/>
                <w:w w:val="100"/>
                <w:rFonts w:ascii="Calibri" w:cs="Calibri" w:hAnsi="Calibri"/>
                <w:caps w:val="0"/>
              </w:rPr>
              <w:t xml:space="preserve"> </w:t>
            </w:r>
            <w:r>
              <w:rPr>
                <w:b w:val="0"/>
                <w:i w:val="0"/>
                <w:color w:val="676767"/>
                <w:sz w:val="21"/>
                <w:spacing w:val="0"/>
                <w:w w:val="100"/>
                <w:rFonts w:hint="eastAsia"/>
                <w:caps w:val="0"/>
              </w:rPr>
              <w:t>《突发环境事件信息报告办法</w:t>
            </w:r>
            <w:r>
              <w:rPr>
                <w:b w:val="0"/>
                <w:i w:val="0"/>
                <w:color w:val="676767"/>
                <w:sz w:val="21"/>
                <w:spacing w:val="0"/>
                <w:w w:val="100"/>
                <w:rFonts w:ascii="Calibri" w:cs="Calibri" w:hAnsi="Calibri"/>
                <w:caps w:val="0"/>
              </w:rPr>
              <w:t xml:space="preserve"> </w:t>
            </w:r>
            <w:r>
              <w:rPr>
                <w:b w:val="0"/>
                <w:i w:val="0"/>
                <w:color w:val="979797"/>
                <w:sz w:val="21"/>
                <w:spacing w:val="0"/>
                <w:w w:val="85"/>
                <w:rFonts w:hint="eastAsia"/>
                <w:caps w:val="0"/>
              </w:rPr>
              <w:t>》</w:t>
            </w:r>
            <w:r>
              <w:rPr>
                <w:b w:val="0"/>
                <w:i w:val="0"/>
                <w:color w:val="979797"/>
                <w:sz w:val="21"/>
                <w:spacing w:val="2"/>
                <w:w w:val="85"/>
                <w:rFonts w:ascii="Calibri" w:cs="Calibri" w:hAnsi="Calibri"/>
                <w:caps w:val="0"/>
              </w:rPr>
              <w:t xml:space="preserve"> </w:t>
            </w:r>
            <w:r>
              <w:rPr>
                <w:b w:val="0"/>
                <w:i w:val="0"/>
                <w:color w:val="676767"/>
                <w:sz w:val="21"/>
                <w:spacing w:val="-3"/>
                <w:w w:val="100"/>
                <w:rFonts w:hint="eastAsia"/>
                <w:caps w:val="0"/>
              </w:rPr>
              <w:t>，结合本企业突发环境事件可能发生的</w:t>
            </w:r>
            <w:r>
              <w:rPr>
                <w:b w:val="0"/>
                <w:i w:val="0"/>
                <w:color w:val="676767"/>
                <w:sz w:val="21"/>
                <w:spacing w:val="0"/>
                <w:w w:val="102"/>
                <w:rFonts w:ascii="Calibri" w:cs="Calibri" w:hAnsi="Calibri"/>
                <w:caps w:val="0"/>
              </w:rPr>
              <w:t xml:space="preserve"> </w:t>
            </w:r>
            <w:r>
              <w:rPr>
                <w:b w:val="0"/>
                <w:i w:val="0"/>
                <w:color w:val="797979"/>
                <w:sz w:val="21"/>
                <w:spacing w:val="-6"/>
                <w:w w:val="100"/>
                <w:rFonts w:hint="eastAsia"/>
                <w:caps w:val="0"/>
              </w:rPr>
              <w:t>部位、事件的严重性</w:t>
            </w:r>
            <w:r>
              <w:rPr>
                <w:b w:val="0"/>
                <w:i w:val="0"/>
                <w:color w:val="797979"/>
                <w:sz w:val="21"/>
                <w:spacing w:val="-6"/>
                <w:w w:val="100"/>
                <w:rFonts w:ascii="Calibri" w:cs="Calibri" w:hAnsi="Calibri"/>
                <w:caps w:val="0"/>
              </w:rPr>
              <w:t xml:space="preserve"> </w:t>
            </w:r>
            <w:r>
              <w:rPr>
                <w:b w:val="0"/>
                <w:i w:val="0"/>
                <w:color w:val="797979"/>
                <w:sz w:val="21"/>
                <w:spacing w:val="-4"/>
                <w:w w:val="100"/>
                <w:rFonts w:hint="eastAsia"/>
                <w:caps w:val="0"/>
              </w:rPr>
              <w:t>、紧急程度和可能波及的范围</w:t>
            </w:r>
            <w:r>
              <w:rPr>
                <w:b w:val="0"/>
                <w:i w:val="0"/>
                <w:color w:val="797979"/>
                <w:sz w:val="21"/>
                <w:spacing w:val="-4"/>
                <w:w w:val="100"/>
                <w:rFonts w:ascii="Calibri" w:cs="Calibri" w:hAnsi="Calibri"/>
                <w:caps w:val="0"/>
              </w:rPr>
              <w:t xml:space="preserve"> </w:t>
            </w:r>
            <w:r>
              <w:rPr>
                <w:b w:val="0"/>
                <w:i w:val="0"/>
                <w:color w:val="797979"/>
                <w:sz w:val="21"/>
                <w:spacing w:val="-6"/>
                <w:w w:val="100"/>
                <w:rFonts w:hint="eastAsia"/>
                <w:caps w:val="0"/>
              </w:rPr>
              <w:t>，对应危险源特性及企业特性</w:t>
            </w:r>
            <w:r>
              <w:rPr>
                <w:b w:val="0"/>
                <w:i w:val="0"/>
                <w:color w:val="797979"/>
                <w:sz w:val="21"/>
                <w:spacing w:val="-6"/>
                <w:w w:val="100"/>
                <w:rFonts w:ascii="Calibri" w:cs="Calibri" w:hAnsi="Calibri"/>
                <w:caps w:val="0"/>
              </w:rPr>
              <w:t xml:space="preserve"> </w:t>
            </w:r>
            <w:r>
              <w:rPr>
                <w:b w:val="0"/>
                <w:i w:val="0"/>
                <w:color w:val="797979"/>
                <w:sz w:val="21"/>
                <w:spacing w:val="0"/>
                <w:w w:val="100"/>
                <w:rFonts w:hint="eastAsia"/>
                <w:caps w:val="0"/>
              </w:rPr>
              <w:t>，</w:t>
            </w:r>
            <w:r>
              <w:rPr>
                <w:b w:val="0"/>
                <w:i w:val="0"/>
                <w:color w:val="797979"/>
                <w:sz w:val="21"/>
                <w:spacing w:val="-96"/>
                <w:w w:val="100"/>
                <w:rFonts w:ascii="Calibri" w:cs="Calibri" w:hAnsi="Calibri"/>
                <w:caps w:val="0"/>
              </w:rPr>
              <w:t xml:space="preserve"> </w:t>
            </w:r>
            <w:r>
              <w:rPr>
                <w:b w:val="0"/>
                <w:i w:val="0"/>
                <w:color w:val="797979"/>
                <w:sz w:val="21"/>
                <w:spacing w:val="2"/>
                <w:w w:val="100"/>
                <w:rFonts w:hint="eastAsia"/>
                <w:caps w:val="0"/>
              </w:rPr>
              <w:t>本厂预警级别为</w:t>
            </w:r>
            <w:r>
              <w:rPr>
                <w:b w:val="0"/>
                <w:i w:val="0"/>
                <w:color w:val="979797"/>
                <w:sz w:val="21"/>
                <w:spacing w:val="2"/>
                <w:w w:val="100"/>
                <w:rFonts w:hint="eastAsia"/>
                <w:caps w:val="0"/>
              </w:rPr>
              <w:t>三</w:t>
            </w:r>
            <w:r>
              <w:rPr>
                <w:b w:val="0"/>
                <w:i w:val="0"/>
                <w:color w:val="676767"/>
                <w:sz w:val="21"/>
                <w:spacing w:val="2"/>
                <w:w w:val="100"/>
                <w:rFonts w:hint="eastAsia"/>
                <w:caps w:val="0"/>
              </w:rPr>
              <w:t>个级</w:t>
            </w:r>
            <w:r>
              <w:rPr>
                <w:b w:val="0"/>
                <w:i w:val="0"/>
                <w:color w:val="676767"/>
                <w:sz w:val="21"/>
                <w:spacing w:val="31"/>
                <w:w w:val="100"/>
                <w:rFonts w:ascii="Calibri" w:cs="Calibri" w:hAnsi="Calibri"/>
                <w:caps w:val="0"/>
              </w:rPr>
              <w:t xml:space="preserve"> </w:t>
            </w:r>
            <w:r>
              <w:rPr>
                <w:b w:val="0"/>
                <w:i w:val="0"/>
                <w:color w:val="979797"/>
                <w:sz w:val="21"/>
                <w:spacing w:val="0"/>
                <w:w w:val="100"/>
                <w:rFonts w:hint="eastAsia"/>
                <w:caps w:val="0"/>
              </w:rPr>
              <w:t>。</w:t>
            </w:r>
          </w:p>
          <w:p w:rsidR="00C95B12" w:rsidRDefault="00C95B12" w:rsidP="009C2919">
            <w:pPr>
              <w:jc w:val="both"/>
              <w:spacing w:before="28" w:beforeAutospacing="0" w:after="0" w:afterAutospacing="0" w:lineRule="auto" w:line="240"/>
              <w:rPr>
                <w:szCs w:val="23"/>
                <w:b w:val="0"/>
                <w:i w:val="0"/>
                <w:sz w:val="23"/>
                <w:spacing w:val="0"/>
                <w:w w:val="100"/>
                <w:rFonts w:ascii="宋体" w:cs="宋体"/>
                <w:caps w:val="0"/>
              </w:rPr>
              <w:snapToGrid/>
              <w:ind w:left="899" w:right="173"/>
              <w:textAlignment w:val="baseline"/>
            </w:pPr>
            <w:r>
              <w:rPr>
                <w:szCs w:val="27"/>
                <w:b w:val="0"/>
                <w:i w:val="0"/>
                <w:color w:val="797979"/>
                <w:sz w:val="27"/>
                <w:spacing w:val="0"/>
                <w:w w:val="75"/>
                <w:rFonts w:ascii="Times New Roman" w:hAnsi="Times New Roman"/>
                <w:caps w:val="0"/>
              </w:rPr>
              <w:t xml:space="preserve">C </w:t>
            </w:r>
            <w:r>
              <w:rPr>
                <w:szCs w:val="20"/>
                <w:b w:val="0"/>
                <w:i w:val="0"/>
                <w:color w:val="676767"/>
                <w:sz w:val="20"/>
                <w:spacing w:val="0"/>
                <w:w w:val="120"/>
                <w:rFonts w:ascii="Times New Roman" w:hAnsi="Times New Roman"/>
                <w:caps w:val="0"/>
              </w:rPr>
              <w:t xml:space="preserve">1) </w:t>
            </w:r>
            <w:r>
              <w:rPr>
                <w:szCs w:val="27"/>
                <w:b w:val="0"/>
                <w:i w:val="0"/>
                <w:color w:val="4F4F4F"/>
                <w:sz w:val="27"/>
                <w:spacing w:val="5"/>
                <w:w w:val="90"/>
                <w:rFonts w:ascii="Times New Roman" w:hAnsi="Times New Roman"/>
                <w:caps w:val="0"/>
              </w:rPr>
              <w:t>III</w:t>
            </w:r>
            <w:r>
              <w:rPr>
                <w:szCs w:val="23"/>
                <w:b w:val="0"/>
                <w:i w:val="0"/>
                <w:color w:val="797979"/>
                <w:sz w:val="23"/>
                <w:spacing w:val="5"/>
                <w:w w:val="90"/>
                <w:rFonts w:ascii="宋体" w:cs="宋体" w:hAnsi="宋体" w:hint="eastAsia"/>
                <w:caps w:val="0"/>
              </w:rPr>
              <w:t>级</w:t>
            </w:r>
            <w:r>
              <w:rPr>
                <w:szCs w:val="23"/>
                <w:b w:val="0"/>
                <w:i w:val="0"/>
                <w:color w:val="797979"/>
                <w:sz w:val="23"/>
                <w:spacing w:val="5"/>
                <w:w w:val="90"/>
                <w:rFonts w:ascii="宋体" w:cs="宋体" w:hAnsi="宋体"/>
                <w:caps w:val="0"/>
              </w:rPr>
              <w:t xml:space="preserve"> </w:t>
            </w:r>
            <w:r>
              <w:rPr>
                <w:szCs w:val="23"/>
                <w:b w:val="0"/>
                <w:i w:val="0"/>
                <w:color w:val="797979"/>
                <w:sz w:val="23"/>
                <w:spacing w:val="0"/>
                <w:w w:val="75"/>
                <w:rFonts w:ascii="宋体" w:cs="宋体" w:hAnsi="宋体" w:hint="eastAsia"/>
                <w:caps w:val="0"/>
              </w:rPr>
              <w:t>（</w:t>
            </w:r>
            <w:r>
              <w:rPr>
                <w:szCs w:val="23"/>
                <w:b w:val="0"/>
                <w:i w:val="0"/>
                <w:color w:val="797979"/>
                <w:sz w:val="23"/>
                <w:spacing w:val="0"/>
                <w:w w:val="75"/>
                <w:rFonts w:ascii="宋体" w:cs="宋体" w:hAnsi="宋体"/>
                <w:caps w:val="0"/>
              </w:rPr>
              <w:t xml:space="preserve"> </w:t>
            </w:r>
            <w:r>
              <w:rPr>
                <w:szCs w:val="23"/>
                <w:b w:val="0"/>
                <w:i w:val="0"/>
                <w:color w:val="797979"/>
                <w:sz w:val="23"/>
                <w:spacing w:val="0"/>
                <w:w w:val="90"/>
                <w:rFonts w:ascii="宋体" w:cs="宋体" w:hAnsi="宋体" w:hint="eastAsia"/>
                <w:caps w:val="0"/>
              </w:rPr>
              <w:t>黄色）</w:t>
            </w:r>
            <w:r>
              <w:rPr>
                <w:szCs w:val="23"/>
                <w:b w:val="0"/>
                <w:i w:val="0"/>
                <w:color w:val="797979"/>
                <w:sz w:val="23"/>
                <w:spacing w:val="-54"/>
                <w:w w:val="90"/>
                <w:rFonts w:ascii="宋体" w:cs="宋体" w:hAnsi="宋体"/>
                <w:caps w:val="0"/>
              </w:rPr>
              <w:t xml:space="preserve"> </w:t>
            </w:r>
            <w:r>
              <w:rPr>
                <w:szCs w:val="23"/>
                <w:b w:val="0"/>
                <w:i w:val="0"/>
                <w:color w:val="797979"/>
                <w:sz w:val="23"/>
                <w:spacing w:val="0"/>
                <w:w w:val="90"/>
                <w:rFonts w:ascii="宋体" w:cs="宋体" w:hAnsi="宋体" w:hint="eastAsia"/>
                <w:caps w:val="0"/>
              </w:rPr>
              <w:t>预警</w:t>
            </w:r>
          </w:p>
          <w:p w:rsidR="00C95B12" w:rsidRDefault="00C95B12" w:rsidP="009C2919">
            <w:pPr>
              <w:pStyle w:val="BodyText"/>
              <w:jc w:val="both"/>
              <w:spacing w:before="142" w:beforeAutospacing="0" w:after="120" w:afterAutospacing="0" w:lineRule="auto" w:line="240"/>
              <w:rPr>
                <w:b w:val="0"/>
                <w:i w:val="0"/>
                <w:sz w:val="21"/>
                <w:spacing w:val="0"/>
                <w:w w:val="100"/>
                <w:rFonts w:ascii="Calibri" w:cs="Calibri" w:hAnsi="Calibri"/>
                <w:caps w:val="0"/>
              </w:rPr>
              <w:snapToGrid/>
              <w:ind w:left="770" w:right="173"/>
              <w:textAlignment w:val="baseline"/>
            </w:pPr>
            <w:r>
              <w:rPr>
                <w:b w:val="0"/>
                <w:i w:val="0"/>
                <w:color w:val="676767"/>
                <w:sz w:val="21"/>
                <w:spacing w:val="0"/>
                <w:w w:val="100"/>
                <w:rFonts w:hint="eastAsia"/>
                <w:caps w:val="0"/>
              </w:rPr>
              <w:t>化学品存储容器破损</w:t>
            </w:r>
            <w:r>
              <w:rPr>
                <w:b w:val="0"/>
                <w:i w:val="0"/>
                <w:color w:val="676767"/>
                <w:sz w:val="21"/>
                <w:spacing w:val="0"/>
                <w:w w:val="100"/>
                <w:rFonts w:ascii="Calibri" w:cs="Calibri" w:hAnsi="Calibri"/>
                <w:caps w:val="0"/>
              </w:rPr>
              <w:t xml:space="preserve"> </w:t>
            </w:r>
            <w:r>
              <w:rPr>
                <w:b w:val="0"/>
                <w:i w:val="0"/>
                <w:color w:val="676767"/>
                <w:sz w:val="21"/>
                <w:spacing w:val="-11"/>
                <w:w w:val="100"/>
                <w:rFonts w:hint="eastAsia"/>
                <w:caps w:val="0"/>
              </w:rPr>
              <w:t>，化学品泄露</w:t>
            </w:r>
            <w:r>
              <w:rPr>
                <w:b w:val="0"/>
                <w:i w:val="0"/>
                <w:color w:val="676767"/>
                <w:sz w:val="21"/>
                <w:spacing w:val="-11"/>
                <w:w w:val="100"/>
                <w:rFonts w:ascii="Calibri" w:cs="Calibri" w:hAnsi="Calibri"/>
                <w:caps w:val="0"/>
              </w:rPr>
              <w:t xml:space="preserve"> </w:t>
            </w:r>
            <w:r>
              <w:rPr>
                <w:b w:val="0"/>
                <w:i w:val="0"/>
                <w:color w:val="676767"/>
                <w:sz w:val="21"/>
                <w:spacing w:val="-6"/>
                <w:w w:val="100"/>
                <w:rFonts w:hint="eastAsia"/>
                <w:caps w:val="0"/>
              </w:rPr>
              <w:t>，危废库中危险废物泄露</w:t>
            </w:r>
            <w:r>
              <w:rPr>
                <w:b w:val="0"/>
                <w:i w:val="0"/>
                <w:color w:val="676767"/>
                <w:sz w:val="21"/>
                <w:spacing w:val="-6"/>
                <w:w w:val="100"/>
                <w:rFonts w:ascii="Calibri" w:cs="Calibri" w:hAnsi="Calibri"/>
                <w:caps w:val="0"/>
              </w:rPr>
              <w:t xml:space="preserve"> </w:t>
            </w:r>
            <w:r>
              <w:rPr>
                <w:b w:val="0"/>
                <w:i w:val="0"/>
                <w:color w:val="676767"/>
                <w:sz w:val="21"/>
                <w:spacing w:val="-7"/>
                <w:w w:val="100"/>
                <w:rFonts w:hint="eastAsia"/>
                <w:caps w:val="0"/>
              </w:rPr>
              <w:t>，启动</w:t>
            </w:r>
            <w:r>
              <w:rPr>
                <w:szCs w:val="27"/>
                <w:b w:val="0"/>
                <w:i w:val="0"/>
                <w:color w:val="676767"/>
                <w:sz w:val="27"/>
                <w:spacing w:val="-7"/>
                <w:w w:val="100"/>
                <w:rFonts w:ascii="Times New Roman" w:hAnsi="Times New Roman"/>
                <w:caps w:val="0"/>
              </w:rPr>
              <w:t>III</w:t>
            </w:r>
            <w:r>
              <w:rPr>
                <w:b w:val="0"/>
                <w:i w:val="0"/>
                <w:color w:val="676767"/>
                <w:sz w:val="21"/>
                <w:spacing w:val="-7"/>
                <w:w w:val="100"/>
                <w:rFonts w:hint="eastAsia"/>
                <w:caps w:val="0"/>
              </w:rPr>
              <w:t>级预警</w:t>
            </w:r>
            <w:r>
              <w:rPr>
                <w:b w:val="0"/>
                <w:i w:val="0"/>
                <w:color w:val="676767"/>
                <w:sz w:val="21"/>
                <w:spacing w:val="-9"/>
                <w:w w:val="100"/>
                <w:rFonts w:ascii="Calibri" w:cs="Calibri" w:hAnsi="Calibri"/>
                <w:caps w:val="0"/>
              </w:rPr>
              <w:t xml:space="preserve"> </w:t>
            </w:r>
            <w:r>
              <w:rPr>
                <w:b w:val="0"/>
                <w:i w:val="0"/>
                <w:color w:val="979797"/>
                <w:sz w:val="21"/>
                <w:spacing w:val="0"/>
                <w:w w:val="100"/>
                <w:rFonts w:hint="eastAsia"/>
                <w:caps w:val="0"/>
              </w:rPr>
              <w:t>。</w:t>
            </w:r>
          </w:p>
          <w:p w:rsidR="00C95B12" w:rsidRDefault="00C95B12" w:rsidP="009C2919">
            <w:pPr>
              <w:jc w:val="both"/>
              <w:spacing w:before="142" w:beforeAutospacing="0" w:after="0" w:afterAutospacing="0" w:lineRule="auto" w:line="240"/>
              <w:rPr>
                <w:szCs w:val="23"/>
                <w:b w:val="0"/>
                <w:i w:val="0"/>
                <w:sz w:val="23"/>
                <w:spacing w:val="0"/>
                <w:w w:val="100"/>
                <w:rFonts w:ascii="宋体" w:cs="宋体"/>
                <w:caps w:val="0"/>
              </w:rPr>
              <w:snapToGrid/>
              <w:ind w:left="899" w:right="173"/>
              <w:textAlignment w:val="baseline"/>
            </w:pPr>
            <w:r>
              <w:rPr>
                <w:szCs w:val="27"/>
                <w:b w:val="0"/>
                <w:i w:val="0"/>
                <w:color w:val="797979"/>
                <w:sz w:val="27"/>
                <w:spacing w:val="0"/>
                <w:w w:val="75"/>
                <w:rFonts w:ascii="Times New Roman" w:hAnsi="Times New Roman"/>
                <w:caps w:val="0"/>
              </w:rPr>
              <w:t>C</w:t>
            </w:r>
            <w:r>
              <w:rPr>
                <w:szCs w:val="27"/>
                <w:b w:val="0"/>
                <w:i w:val="0"/>
                <w:color w:val="797979"/>
                <w:sz w:val="27"/>
                <w:spacing w:val="-21"/>
                <w:w w:val="75"/>
                <w:rFonts w:ascii="Times New Roman" w:hAnsi="Times New Roman"/>
                <w:caps w:val="0"/>
              </w:rPr>
              <w:t xml:space="preserve"> </w:t>
            </w:r>
            <w:r>
              <w:rPr>
                <w:szCs w:val="27"/>
                <w:b w:val="0"/>
                <w:i w:val="0"/>
                <w:color w:val="797979"/>
                <w:sz w:val="27"/>
                <w:spacing w:val="0"/>
                <w:w w:val="90"/>
                <w:rFonts w:ascii="Times New Roman" w:hAnsi="Times New Roman"/>
                <w:caps w:val="0"/>
              </w:rPr>
              <w:t>2</w:t>
            </w:r>
            <w:r>
              <w:rPr>
                <w:szCs w:val="27"/>
                <w:b w:val="0"/>
                <w:i w:val="0"/>
                <w:color w:val="797979"/>
                <w:sz w:val="27"/>
                <w:spacing w:val="-29"/>
                <w:w w:val="90"/>
                <w:rFonts w:ascii="Times New Roman" w:hAnsi="Times New Roman"/>
                <w:caps w:val="0"/>
              </w:rPr>
              <w:t xml:space="preserve"> </w:t>
            </w:r>
            <w:r>
              <w:rPr>
                <w:szCs w:val="27"/>
                <w:b w:val="0"/>
                <w:i w:val="0"/>
                <w:color w:val="797979"/>
                <w:sz w:val="27"/>
                <w:spacing w:val="0"/>
                <w:w w:val="90"/>
                <w:rFonts w:ascii="Times New Roman" w:hAnsi="Times New Roman"/>
                <w:caps w:val="0"/>
              </w:rPr>
              <w:t xml:space="preserve">) </w:t>
            </w:r>
            <w:r>
              <w:rPr>
                <w:szCs w:val="27"/>
                <w:b w:val="0"/>
                <w:i w:val="0"/>
                <w:color w:val="797979"/>
                <w:sz w:val="27"/>
                <w:spacing w:val="16"/>
                <w:w w:val="90"/>
                <w:rFonts w:ascii="Times New Roman" w:hAnsi="Times New Roman"/>
                <w:caps w:val="0"/>
              </w:rPr>
              <w:t xml:space="preserve"> </w:t>
            </w:r>
            <w:r>
              <w:rPr>
                <w:szCs w:val="27"/>
                <w:b w:val="0"/>
                <w:i w:val="0"/>
                <w:color w:val="676767"/>
                <w:sz w:val="27"/>
                <w:spacing w:val="0"/>
                <w:w w:val="90"/>
                <w:rFonts w:ascii="Times New Roman" w:hAnsi="Times New Roman"/>
                <w:caps w:val="0"/>
              </w:rPr>
              <w:t>II</w:t>
            </w:r>
            <w:r>
              <w:rPr>
                <w:szCs w:val="27"/>
                <w:b w:val="0"/>
                <w:i w:val="0"/>
                <w:color w:val="676767"/>
                <w:sz w:val="27"/>
                <w:spacing w:val="-13"/>
                <w:w w:val="90"/>
                <w:rFonts w:ascii="Times New Roman" w:hAnsi="Times New Roman"/>
                <w:caps w:val="0"/>
              </w:rPr>
              <w:t xml:space="preserve"> </w:t>
            </w:r>
            <w:r>
              <w:rPr>
                <w:szCs w:val="23"/>
                <w:b w:val="0"/>
                <w:i w:val="0"/>
                <w:color w:val="676767"/>
                <w:sz w:val="23"/>
                <w:spacing w:val="0"/>
                <w:w w:val="90"/>
                <w:rFonts w:ascii="宋体" w:cs="宋体" w:hAnsi="宋体" w:hint="eastAsia"/>
                <w:caps w:val="0"/>
              </w:rPr>
              <w:t>级</w:t>
            </w:r>
            <w:r>
              <w:rPr>
                <w:szCs w:val="23"/>
                <w:b w:val="0"/>
                <w:i w:val="0"/>
                <w:color w:val="676767"/>
                <w:sz w:val="23"/>
                <w:spacing w:val="-9"/>
                <w:w w:val="90"/>
                <w:rFonts w:ascii="宋体" w:cs="宋体" w:hAnsi="宋体"/>
                <w:caps w:val="0"/>
              </w:rPr>
              <w:t xml:space="preserve"> </w:t>
            </w:r>
            <w:r>
              <w:rPr>
                <w:szCs w:val="23"/>
                <w:b w:val="0"/>
                <w:i w:val="0"/>
                <w:color w:val="676767"/>
                <w:sz w:val="23"/>
                <w:spacing w:val="0"/>
                <w:w w:val="75"/>
                <w:rFonts w:ascii="宋体" w:cs="宋体" w:hAnsi="宋体" w:hint="eastAsia"/>
                <w:caps w:val="0"/>
              </w:rPr>
              <w:t>（</w:t>
            </w:r>
            <w:r>
              <w:rPr>
                <w:szCs w:val="23"/>
                <w:b w:val="0"/>
                <w:i w:val="0"/>
                <w:color w:val="676767"/>
                <w:sz w:val="23"/>
                <w:spacing w:val="-71"/>
                <w:w w:val="75"/>
                <w:rFonts w:ascii="宋体" w:cs="宋体" w:hAnsi="宋体"/>
                <w:caps w:val="0"/>
              </w:rPr>
              <w:t xml:space="preserve"> </w:t>
            </w:r>
            <w:r>
              <w:rPr>
                <w:szCs w:val="23"/>
                <w:b w:val="0"/>
                <w:i w:val="0"/>
                <w:color w:val="676767"/>
                <w:sz w:val="23"/>
                <w:spacing w:val="0"/>
                <w:w w:val="90"/>
                <w:rFonts w:ascii="宋体" w:cs="宋体" w:hAnsi="宋体" w:hint="eastAsia"/>
                <w:caps w:val="0"/>
              </w:rPr>
              <w:t>橙色）</w:t>
            </w:r>
            <w:r>
              <w:rPr>
                <w:szCs w:val="23"/>
                <w:b w:val="0"/>
                <w:i w:val="0"/>
                <w:color w:val="676767"/>
                <w:sz w:val="23"/>
                <w:spacing w:val="-12"/>
                <w:w w:val="90"/>
                <w:rFonts w:ascii="宋体" w:cs="宋体" w:hAnsi="宋体"/>
                <w:caps w:val="0"/>
              </w:rPr>
              <w:t xml:space="preserve"> </w:t>
            </w:r>
            <w:r>
              <w:rPr>
                <w:szCs w:val="23"/>
                <w:b w:val="0"/>
                <w:i w:val="0"/>
                <w:color w:val="676767"/>
                <w:sz w:val="23"/>
                <w:spacing w:val="0"/>
                <w:w w:val="90"/>
                <w:rFonts w:ascii="宋体" w:cs="宋体" w:hAnsi="宋体" w:hint="eastAsia"/>
                <w:caps w:val="0"/>
              </w:rPr>
              <w:t>预警</w:t>
            </w:r>
          </w:p>
          <w:p w:rsidR="00C95B12" w:rsidRDefault="00C95B12" w:rsidP="009C2919">
            <w:pPr>
              <w:pStyle w:val="BodyText"/>
              <w:jc w:val="both"/>
              <w:spacing w:before="142" w:beforeAutospacing="0" w:after="120" w:afterAutospacing="0" w:lineRule="auto" w:line="240"/>
              <w:rPr>
                <w:b w:val="0"/>
                <w:i w:val="0"/>
                <w:sz w:val="21"/>
                <w:spacing w:val="0"/>
                <w:w w:val="100"/>
                <w:rFonts w:ascii="Calibri" w:cs="Calibri" w:hAnsi="Calibri"/>
                <w:caps w:val="0"/>
              </w:rPr>
              <w:snapToGrid/>
              <w:ind w:left="770" w:right="173"/>
              <w:textAlignment w:val="baseline"/>
            </w:pPr>
            <w:r>
              <w:rPr>
                <w:b w:val="0"/>
                <w:i w:val="0"/>
                <w:color w:val="797979"/>
                <w:sz w:val="21"/>
                <w:spacing w:val="0"/>
                <w:w w:val="100"/>
                <w:rFonts w:hint="eastAsia"/>
                <w:caps w:val="0"/>
              </w:rPr>
              <w:t>废气处理设备异常</w:t>
            </w:r>
            <w:r>
              <w:rPr>
                <w:b w:val="0"/>
                <w:i w:val="0"/>
                <w:color w:val="797979"/>
                <w:sz w:val="21"/>
                <w:spacing w:val="-15"/>
                <w:w w:val="100"/>
                <w:rFonts w:ascii="Calibri" w:cs="Calibri" w:hAnsi="Calibri"/>
                <w:caps w:val="0"/>
              </w:rPr>
              <w:t xml:space="preserve"> </w:t>
            </w:r>
            <w:r>
              <w:rPr>
                <w:b w:val="0"/>
                <w:i w:val="0"/>
                <w:color w:val="797979"/>
                <w:sz w:val="21"/>
                <w:spacing w:val="-7"/>
                <w:w w:val="100"/>
                <w:rFonts w:hint="eastAsia"/>
                <w:caps w:val="0"/>
              </w:rPr>
              <w:t>；废气超标排放</w:t>
            </w:r>
            <w:r>
              <w:rPr>
                <w:b w:val="0"/>
                <w:i w:val="0"/>
                <w:color w:val="797979"/>
                <w:sz w:val="21"/>
                <w:spacing w:val="-31"/>
                <w:w w:val="100"/>
                <w:rFonts w:ascii="Calibri" w:cs="Calibri" w:hAnsi="Calibri"/>
                <w:caps w:val="0"/>
              </w:rPr>
              <w:t xml:space="preserve"> </w:t>
            </w:r>
            <w:r>
              <w:rPr>
                <w:b w:val="0"/>
                <w:i w:val="0"/>
                <w:color w:val="797979"/>
                <w:sz w:val="21"/>
                <w:spacing w:val="-10"/>
                <w:w w:val="100"/>
                <w:rFonts w:hint="eastAsia"/>
                <w:caps w:val="0"/>
              </w:rPr>
              <w:t>，启动</w:t>
            </w:r>
            <w:r>
              <w:rPr>
                <w:b w:val="0"/>
                <w:i w:val="0"/>
                <w:color w:val="797979"/>
                <w:sz w:val="21"/>
                <w:spacing w:val="-38"/>
                <w:w w:val="100"/>
                <w:rFonts w:ascii="Calibri" w:cs="Calibri" w:hAnsi="Calibri"/>
                <w:caps w:val="0"/>
              </w:rPr>
              <w:t xml:space="preserve"> </w:t>
            </w:r>
            <w:r>
              <w:rPr>
                <w:szCs w:val="27"/>
                <w:b w:val="0"/>
                <w:i w:val="0"/>
                <w:color w:val="797979"/>
                <w:sz w:val="27"/>
                <w:spacing w:val="0"/>
                <w:w w:val="100"/>
                <w:rFonts w:ascii="Times New Roman" w:hAnsi="Times New Roman"/>
                <w:caps w:val="0"/>
              </w:rPr>
              <w:t>II</w:t>
            </w:r>
            <w:r>
              <w:rPr>
                <w:szCs w:val="27"/>
                <w:b w:val="0"/>
                <w:i w:val="0"/>
                <w:color w:val="797979"/>
                <w:sz w:val="27"/>
                <w:spacing w:val="22"/>
                <w:w w:val="100"/>
                <w:rFonts w:ascii="Times New Roman" w:hAnsi="Times New Roman"/>
                <w:caps w:val="0"/>
              </w:rPr>
              <w:t xml:space="preserve"> </w:t>
            </w:r>
            <w:r>
              <w:rPr>
                <w:b w:val="0"/>
                <w:i w:val="0"/>
                <w:color w:val="797979"/>
                <w:sz w:val="21"/>
                <w:spacing w:val="0"/>
                <w:w w:val="100"/>
                <w:rFonts w:hint="eastAsia"/>
                <w:caps w:val="0"/>
              </w:rPr>
              <w:t>级预警</w:t>
            </w:r>
            <w:r>
              <w:rPr>
                <w:b w:val="0"/>
                <w:i w:val="0"/>
                <w:color w:val="797979"/>
                <w:sz w:val="21"/>
                <w:spacing w:val="-65"/>
                <w:w w:val="100"/>
                <w:rFonts w:ascii="Calibri" w:cs="Calibri" w:hAnsi="Calibri"/>
                <w:caps w:val="0"/>
              </w:rPr>
              <w:t xml:space="preserve"> </w:t>
            </w:r>
            <w:r>
              <w:rPr>
                <w:b w:val="0"/>
                <w:i w:val="0"/>
                <w:color w:val="979797"/>
                <w:sz w:val="21"/>
                <w:spacing w:val="0"/>
                <w:w w:val="100"/>
                <w:rFonts w:hint="eastAsia"/>
                <w:caps w:val="0"/>
              </w:rPr>
              <w:t>。</w:t>
            </w:r>
          </w:p>
          <w:p w:rsidR="00C95B12" w:rsidRDefault="00C95B12" w:rsidP="009C2919">
            <w:pPr>
              <w:jc w:val="both"/>
              <w:spacing w:before="138" w:beforeAutospacing="0" w:after="0" w:afterAutospacing="0" w:lineRule="auto" w:line="240"/>
              <w:rPr>
                <w:szCs w:val="23"/>
                <w:b w:val="0"/>
                <w:i w:val="0"/>
                <w:sz w:val="23"/>
                <w:spacing w:val="0"/>
                <w:w w:val="100"/>
                <w:rFonts w:ascii="宋体" w:cs="宋体"/>
                <w:caps w:val="0"/>
              </w:rPr>
              <w:snapToGrid/>
              <w:ind w:left="899" w:right="173"/>
              <w:textAlignment w:val="baseline"/>
              <w:tabs>
                <w:tab w:val="left" w:pos="1454"/>
              </w:tabs>
            </w:pPr>
            <w:r>
              <w:rPr>
                <w:szCs w:val="24"/>
                <w:b w:val="0"/>
                <w:i w:val="0"/>
                <w:color w:val="797979"/>
                <w:sz w:val="24"/>
                <w:spacing w:val="0"/>
                <w:w w:val="80"/>
                <w:rFonts w:ascii="Times New Roman" w:hAnsi="Times New Roman"/>
                <w:caps w:val="0"/>
              </w:rPr>
              <w:t>C</w:t>
            </w:r>
            <w:r>
              <w:rPr>
                <w:szCs w:val="24"/>
                <w:b w:val="0"/>
                <w:i w:val="0"/>
                <w:color w:val="797979"/>
                <w:sz w:val="24"/>
                <w:spacing w:val="-27"/>
                <w:w w:val="80"/>
                <w:rFonts w:ascii="Times New Roman" w:hAnsi="Times New Roman"/>
                <w:caps w:val="0"/>
              </w:rPr>
              <w:t xml:space="preserve"> </w:t>
            </w:r>
            <w:r>
              <w:rPr>
                <w:szCs w:val="24"/>
                <w:b w:val="0"/>
                <w:i w:val="0"/>
                <w:color w:val="676767"/>
                <w:sz w:val="24"/>
                <w:spacing w:val="0"/>
                <w:w w:val="90"/>
                <w:rFonts w:ascii="Times New Roman" w:hAnsi="Times New Roman"/>
                <w:caps w:val="0"/>
              </w:rPr>
              <w:t>3</w:t>
            </w:r>
            <w:r>
              <w:rPr>
                <w:szCs w:val="24"/>
                <w:b w:val="0"/>
                <w:i w:val="0"/>
                <w:color w:val="676767"/>
                <w:sz w:val="24"/>
                <w:spacing w:val="-40"/>
                <w:w w:val="90"/>
                <w:rFonts w:ascii="Times New Roman" w:hAnsi="Times New Roman"/>
                <w:caps w:val="0"/>
              </w:rPr>
              <w:t xml:space="preserve"> </w:t>
            </w:r>
            <w:r>
              <w:rPr>
                <w:szCs w:val="24"/>
                <w:b w:val="0"/>
                <w:i w:val="0"/>
                <w:color w:val="676767"/>
                <w:sz w:val="24"/>
                <w:spacing w:val="0"/>
                <w:w w:val="90"/>
                <w:rFonts w:ascii="Times New Roman" w:hAnsi="Times New Roman"/>
                <w:caps w:val="0"/>
              </w:rPr>
              <w:t>)</w:t>
            </w:r>
            <w:r>
              <w:rPr>
                <w:szCs w:val="24"/>
                <w:b w:val="0"/>
                <w:i w:val="0"/>
                <w:color w:val="676767"/>
                <w:sz w:val="24"/>
                <w:spacing w:val="0"/>
                <w:w w:val="90"/>
                <w:rFonts w:ascii="Times New Roman" w:hAnsi="Times New Roman"/>
                <w:caps w:val="0"/>
              </w:rPr>
              <w:tab/>
            </w:r>
            <w:r>
              <w:rPr>
                <w:szCs w:val="24"/>
                <w:b w:val="0"/>
                <w:i w:val="0"/>
                <w:color w:val="676767"/>
                <w:sz w:val="24"/>
                <w:spacing w:val="0"/>
                <w:w w:val="90"/>
                <w:rFonts w:ascii="Times New Roman" w:hAnsi="Times New Roman"/>
                <w:caps w:val="0"/>
              </w:rPr>
              <w:t xml:space="preserve">I </w:t>
            </w:r>
            <w:r>
              <w:rPr>
                <w:szCs w:val="23"/>
                <w:b w:val="0"/>
                <w:i w:val="0"/>
                <w:color w:val="676767"/>
                <w:sz w:val="23"/>
                <w:spacing w:val="0"/>
                <w:w w:val="90"/>
                <w:rFonts w:ascii="宋体" w:cs="宋体" w:hAnsi="宋体" w:hint="eastAsia"/>
                <w:caps w:val="0"/>
              </w:rPr>
              <w:t>级</w:t>
            </w:r>
            <w:r>
              <w:rPr>
                <w:szCs w:val="23"/>
                <w:b w:val="0"/>
                <w:i w:val="0"/>
                <w:color w:val="676767"/>
                <w:sz w:val="23"/>
                <w:spacing w:val="0"/>
                <w:w w:val="90"/>
                <w:rFonts w:ascii="宋体" w:cs="宋体" w:hAnsi="宋体"/>
                <w:caps w:val="0"/>
              </w:rPr>
              <w:t xml:space="preserve"> </w:t>
            </w:r>
            <w:r>
              <w:rPr>
                <w:szCs w:val="23"/>
                <w:b w:val="0"/>
                <w:i w:val="0"/>
                <w:color w:val="979797"/>
                <w:sz w:val="23"/>
                <w:spacing w:val="0"/>
                <w:w w:val="80"/>
                <w:rFonts w:ascii="宋体" w:cs="宋体" w:hAnsi="宋体" w:hint="eastAsia"/>
                <w:caps w:val="0"/>
              </w:rPr>
              <w:t>（</w:t>
            </w:r>
            <w:r>
              <w:rPr>
                <w:szCs w:val="23"/>
                <w:b w:val="0"/>
                <w:i w:val="0"/>
                <w:color w:val="979797"/>
                <w:sz w:val="23"/>
                <w:spacing w:val="0"/>
                <w:w w:val="80"/>
                <w:rFonts w:ascii="宋体" w:cs="宋体" w:hAnsi="宋体"/>
                <w:caps w:val="0"/>
              </w:rPr>
              <w:t xml:space="preserve"> </w:t>
            </w:r>
            <w:r>
              <w:rPr>
                <w:szCs w:val="23"/>
                <w:b w:val="0"/>
                <w:i w:val="0"/>
                <w:color w:val="797979"/>
                <w:sz w:val="23"/>
                <w:spacing w:val="0"/>
                <w:w w:val="90"/>
                <w:rFonts w:ascii="宋体" w:cs="宋体" w:hAnsi="宋体" w:hint="eastAsia"/>
                <w:caps w:val="0"/>
              </w:rPr>
              <w:t>红色）</w:t>
            </w:r>
            <w:r>
              <w:rPr>
                <w:szCs w:val="23"/>
                <w:b w:val="0"/>
                <w:i w:val="0"/>
                <w:color w:val="797979"/>
                <w:sz w:val="23"/>
                <w:spacing w:val="-38"/>
                <w:w w:val="90"/>
                <w:rFonts w:ascii="宋体" w:cs="宋体" w:hAnsi="宋体"/>
                <w:caps w:val="0"/>
              </w:rPr>
              <w:t xml:space="preserve"> </w:t>
            </w:r>
            <w:r>
              <w:rPr>
                <w:szCs w:val="23"/>
                <w:b w:val="0"/>
                <w:i w:val="0"/>
                <w:color w:val="797979"/>
                <w:sz w:val="23"/>
                <w:spacing w:val="0"/>
                <w:w w:val="90"/>
                <w:rFonts w:ascii="宋体" w:cs="宋体" w:hAnsi="宋体" w:hint="eastAsia"/>
                <w:caps w:val="0"/>
              </w:rPr>
              <w:t>预警</w:t>
            </w:r>
          </w:p>
          <w:p w:rsidR="00C95B12" w:rsidRDefault="00C95B12" w:rsidP="009C2919">
            <w:pPr>
              <w:pStyle w:val="BodyText"/>
              <w:jc w:val="both"/>
              <w:spacing w:before="0" w:beforeAutospacing="0" w:after="120" w:afterAutospacing="0" w:lineRule="auto" w:line="367"/>
              <w:rPr>
                <w:b w:val="0"/>
                <w:i w:val="0"/>
                <w:sz w:val="21"/>
                <w:spacing w:val="0"/>
                <w:w w:val="100"/>
                <w:rFonts w:ascii="Calibri" w:cs="Calibri" w:hAnsi="Calibri"/>
                <w:caps w:val="0"/>
              </w:rPr>
              <w:snapToGrid/>
              <w:ind w:left="187" w:right="721" w:firstLine="467"/>
              <w:textAlignment w:val="baseline"/>
            </w:pPr>
            <w:r>
              <w:rPr>
                <w:b w:val="0"/>
                <w:i w:val="0"/>
                <w:color w:val="696969"/>
                <w:sz w:val="21"/>
                <w:spacing w:val="0"/>
                <w:w w:val="103"/>
                <w:rFonts w:hint="eastAsia"/>
                <w:caps w:val="0"/>
              </w:rPr>
              <w:t>化学品</w:t>
            </w:r>
            <w:r>
              <w:rPr>
                <w:b w:val="0"/>
                <w:i w:val="0"/>
                <w:color w:val="696969"/>
                <w:sz w:val="21"/>
                <w:spacing w:val="-85"/>
                <w:w w:val="100"/>
                <w:rFonts w:ascii="Calibri" w:cs="Calibri" w:hAnsi="Calibri"/>
                <w:caps w:val="0"/>
              </w:rPr>
              <w:t xml:space="preserve"> </w:t>
            </w:r>
            <w:r>
              <w:rPr>
                <w:b w:val="0"/>
                <w:i w:val="0"/>
                <w:color w:val="696969"/>
                <w:sz w:val="21"/>
                <w:spacing w:val="-11"/>
                <w:w w:val="99"/>
                <w:rFonts w:hint="eastAsia"/>
                <w:caps w:val="0"/>
              </w:rPr>
              <w:t>、</w:t>
            </w:r>
            <w:r>
              <w:rPr>
                <w:b w:val="0"/>
                <w:i w:val="0"/>
                <w:color w:val="696969"/>
                <w:sz w:val="21"/>
                <w:spacing w:val="0"/>
                <w:w w:val="101"/>
                <w:rFonts w:hint="eastAsia"/>
                <w:caps w:val="0"/>
              </w:rPr>
              <w:t>天然气泄露</w:t>
            </w:r>
            <w:r>
              <w:rPr>
                <w:b w:val="0"/>
                <w:i w:val="0"/>
                <w:color w:val="696969"/>
                <w:sz w:val="21"/>
                <w:spacing w:val="-73"/>
                <w:w w:val="100"/>
                <w:rFonts w:ascii="Calibri" w:cs="Calibri" w:hAnsi="Calibri"/>
                <w:caps w:val="0"/>
              </w:rPr>
              <w:t xml:space="preserve"> </w:t>
            </w:r>
            <w:r>
              <w:rPr>
                <w:b w:val="0"/>
                <w:i w:val="0"/>
                <w:color w:val="696969"/>
                <w:sz w:val="21"/>
                <w:spacing w:val="-25"/>
                <w:w w:val="107"/>
                <w:rFonts w:hint="eastAsia"/>
                <w:caps w:val="0"/>
              </w:rPr>
              <w:t>、</w:t>
            </w:r>
            <w:r>
              <w:rPr>
                <w:b w:val="0"/>
                <w:i w:val="0"/>
                <w:color w:val="696969"/>
                <w:sz w:val="21"/>
                <w:spacing w:val="0"/>
                <w:w w:val="99"/>
                <w:rFonts w:hint="eastAsia"/>
                <w:caps w:val="0"/>
              </w:rPr>
              <w:t>火灾</w:t>
            </w:r>
            <w:r>
              <w:rPr>
                <w:b w:val="0"/>
                <w:i w:val="0"/>
                <w:color w:val="696969"/>
                <w:sz w:val="21"/>
                <w:spacing w:val="-80"/>
                <w:w w:val="100"/>
                <w:rFonts w:ascii="Calibri" w:cs="Calibri" w:hAnsi="Calibri"/>
                <w:caps w:val="0"/>
              </w:rPr>
              <w:t xml:space="preserve"> </w:t>
            </w:r>
            <w:r>
              <w:rPr>
                <w:b w:val="0"/>
                <w:i w:val="0"/>
                <w:color w:val="696969"/>
                <w:sz w:val="21"/>
                <w:spacing w:val="-29"/>
                <w:w w:val="107"/>
                <w:rFonts w:hint="eastAsia"/>
                <w:caps w:val="0"/>
              </w:rPr>
              <w:t>、</w:t>
            </w:r>
            <w:r>
              <w:rPr>
                <w:b w:val="0"/>
                <w:i w:val="0"/>
                <w:color w:val="696969"/>
                <w:sz w:val="21"/>
                <w:spacing w:val="0"/>
                <w:w w:val="102"/>
                <w:rFonts w:hint="eastAsia"/>
                <w:caps w:val="0"/>
              </w:rPr>
              <w:t>爆炸</w:t>
            </w:r>
            <w:r>
              <w:rPr>
                <w:b w:val="0"/>
                <w:i w:val="0"/>
                <w:color w:val="696969"/>
                <w:sz w:val="21"/>
                <w:spacing w:val="-84"/>
                <w:w w:val="100"/>
                <w:rFonts w:ascii="Calibri" w:cs="Calibri" w:hAnsi="Calibri"/>
                <w:caps w:val="0"/>
              </w:rPr>
              <w:t xml:space="preserve"> </w:t>
            </w:r>
            <w:r>
              <w:rPr>
                <w:b w:val="0"/>
                <w:i w:val="0"/>
                <w:color w:val="494949"/>
                <w:sz w:val="21"/>
                <w:spacing w:val="-36"/>
                <w:w w:val="112"/>
                <w:rFonts w:hint="eastAsia"/>
                <w:caps w:val="0"/>
              </w:rPr>
              <w:t>：</w:t>
            </w:r>
            <w:r>
              <w:rPr>
                <w:b w:val="0"/>
                <w:i w:val="0"/>
                <w:color w:val="7B7B7B"/>
                <w:sz w:val="21"/>
                <w:spacing w:val="0"/>
                <w:w w:val="101"/>
                <w:rFonts w:hint="eastAsia"/>
                <w:caps w:val="0"/>
              </w:rPr>
              <w:t>天气预报有暴雨或洪水时</w:t>
            </w:r>
            <w:r>
              <w:rPr>
                <w:b w:val="0"/>
                <w:i w:val="0"/>
                <w:color w:val="7B7B7B"/>
                <w:sz w:val="21"/>
                <w:spacing w:val="-50"/>
                <w:w w:val="100"/>
                <w:rFonts w:ascii="Calibri" w:cs="Calibri" w:hAnsi="Calibri"/>
                <w:caps w:val="0"/>
              </w:rPr>
              <w:t xml:space="preserve"> </w:t>
            </w:r>
            <w:r>
              <w:rPr>
                <w:b w:val="0"/>
                <w:i w:val="0"/>
                <w:color w:val="494949"/>
                <w:sz w:val="21"/>
                <w:spacing w:val="-31"/>
                <w:w w:val="116"/>
                <w:rFonts w:hint="eastAsia"/>
                <w:caps w:val="0"/>
              </w:rPr>
              <w:t>；</w:t>
            </w:r>
            <w:r>
              <w:rPr>
                <w:b w:val="0"/>
                <w:i w:val="0"/>
                <w:color w:val="696969"/>
                <w:sz w:val="21"/>
                <w:spacing w:val="0"/>
                <w:w w:val="101"/>
                <w:rFonts w:hint="eastAsia"/>
                <w:caps w:val="0"/>
              </w:rPr>
              <w:t>当气象局发</w:t>
            </w:r>
            <w:r>
              <w:rPr>
                <w:b w:val="0"/>
                <w:i w:val="0"/>
                <w:color w:val="696969"/>
                <w:sz w:val="21"/>
                <w:spacing w:val="0"/>
                <w:w w:val="101"/>
                <w:rFonts w:ascii="Calibri" w:cs="Calibri" w:hAnsi="Calibri"/>
                <w:caps w:val="0"/>
              </w:rPr>
              <w:t xml:space="preserve"> </w:t>
            </w:r>
            <w:r>
              <w:rPr>
                <w:b w:val="0"/>
                <w:i w:val="0"/>
                <w:color w:val="696969"/>
                <w:sz w:val="21"/>
                <w:spacing w:val="0"/>
                <w:w w:val="101"/>
                <w:rFonts w:hint="eastAsia"/>
                <w:caps w:val="0"/>
              </w:rPr>
              <w:t>布地震预警</w:t>
            </w:r>
            <w:r>
              <w:rPr>
                <w:b w:val="0"/>
                <w:i w:val="0"/>
                <w:color w:val="696969"/>
                <w:sz w:val="21"/>
                <w:spacing w:val="-73"/>
                <w:w w:val="100"/>
                <w:rFonts w:ascii="Calibri" w:cs="Calibri" w:hAnsi="Calibri"/>
                <w:caps w:val="0"/>
              </w:rPr>
              <w:t xml:space="preserve"> </w:t>
            </w:r>
            <w:r>
              <w:rPr>
                <w:b w:val="0"/>
                <w:i w:val="0"/>
                <w:color w:val="696969"/>
                <w:sz w:val="21"/>
                <w:spacing w:val="-39"/>
                <w:w w:val="111"/>
                <w:rFonts w:hint="eastAsia"/>
                <w:caps w:val="0"/>
              </w:rPr>
              <w:t>，</w:t>
            </w:r>
            <w:r>
              <w:rPr>
                <w:b w:val="0"/>
                <w:i w:val="0"/>
                <w:color w:val="696969"/>
                <w:sz w:val="21"/>
                <w:spacing w:val="0"/>
                <w:w w:val="103"/>
                <w:rFonts w:hint="eastAsia"/>
                <w:caps w:val="0"/>
              </w:rPr>
              <w:t>启动</w:t>
            </w:r>
            <w:r>
              <w:rPr>
                <w:b w:val="0"/>
                <w:i w:val="0"/>
                <w:color w:val="696969"/>
                <w:sz w:val="21"/>
                <w:spacing w:val="-41"/>
                <w:w w:val="100"/>
                <w:rFonts w:ascii="Calibri" w:cs="Calibri" w:hAnsi="Calibri"/>
                <w:caps w:val="0"/>
              </w:rPr>
              <w:t xml:space="preserve"> </w:t>
            </w:r>
            <w:r>
              <w:rPr>
                <w:szCs w:val="26"/>
                <w:b w:val="0"/>
                <w:i w:val="0"/>
                <w:color w:val="494949"/>
                <w:sz w:val="26"/>
                <w:spacing w:val="-54"/>
                <w:w w:val="302"/>
                <w:rFonts w:ascii="Arial" w:cs="Arial" w:eastAsia="Times New Roman" w:hAnsi="Arial"/>
                <w:caps w:val="0"/>
              </w:rPr>
              <w:t>I</w:t>
            </w:r>
            <w:r>
              <w:rPr>
                <w:b w:val="0"/>
                <w:i w:val="0"/>
                <w:color w:val="7B7B7B"/>
                <w:sz w:val="21"/>
                <w:spacing w:val="0"/>
                <w:w w:val="101"/>
                <w:rFonts w:hint="eastAsia"/>
                <w:caps w:val="0"/>
              </w:rPr>
              <w:t>级预警</w:t>
            </w:r>
            <w:r>
              <w:rPr>
                <w:b w:val="0"/>
                <w:i w:val="0"/>
                <w:color w:val="7B7B7B"/>
                <w:sz w:val="21"/>
                <w:spacing w:val="-85"/>
                <w:w w:val="100"/>
                <w:rFonts w:ascii="Calibri" w:cs="Calibri" w:hAnsi="Calibri"/>
                <w:caps w:val="0"/>
              </w:rPr>
              <w:t xml:space="preserve"> </w:t>
            </w:r>
            <w:r>
              <w:rPr>
                <w:b w:val="0"/>
                <w:i w:val="0"/>
                <w:color w:val="7B7B7B"/>
                <w:sz w:val="21"/>
                <w:spacing w:val="0"/>
                <w:w w:val="120"/>
                <w:rFonts w:hint="eastAsia"/>
                <w:caps w:val="0"/>
              </w:rPr>
              <w:t>。</w:t>
            </w:r>
          </w:p>
          <w:p w:rsidR="00C95B12" w:rsidRDefault="00C95B12" w:rsidP="009C2919">
            <w:pPr>
              <w:pStyle w:val="BodyText"/>
              <w:jc w:val="both"/>
              <w:spacing w:before="0" w:beforeAutospacing="0" w:after="120" w:afterAutospacing="0" w:line="302" w:lineRule="exact"/>
              <w:rPr>
                <w:b w:val="0"/>
                <w:i w:val="0"/>
                <w:sz w:val="21"/>
                <w:spacing w:val="0"/>
                <w:w w:val="100"/>
                <w:rFonts w:ascii="Calibri" w:cs="Calibri" w:hAnsi="Calibri"/>
                <w:caps w:val="0"/>
              </w:rPr>
              <w:snapToGrid/>
              <w:ind w:left="655" w:right="721"/>
              <w:textAlignment w:val="baseline"/>
            </w:pPr>
            <w:r>
              <w:rPr>
                <w:b w:val="0"/>
                <w:i w:val="0"/>
                <w:color w:val="494949"/>
                <w:sz w:val="21"/>
                <w:spacing w:val="-3"/>
                <w:w w:val="105"/>
                <w:rFonts w:ascii="Times New Roman" w:hAnsi="Times New Roman"/>
                <w:caps w:val="0"/>
              </w:rPr>
              <w:t>5.3</w:t>
            </w:r>
            <w:r>
              <w:rPr>
                <w:b w:val="0"/>
                <w:i w:val="0"/>
                <w:color w:val="494949"/>
                <w:sz w:val="21"/>
                <w:spacing w:val="39"/>
                <w:w w:val="105"/>
                <w:rFonts w:ascii="Times New Roman" w:hAnsi="Times New Roman"/>
                <w:caps w:val="0"/>
              </w:rPr>
              <w:t xml:space="preserve"> </w:t>
            </w:r>
            <w:r>
              <w:rPr>
                <w:b w:val="0"/>
                <w:i w:val="0"/>
                <w:color w:val="494949"/>
                <w:sz w:val="21"/>
                <w:spacing w:val="0"/>
                <w:w w:val="105"/>
                <w:rFonts w:hint="eastAsia"/>
                <w:caps w:val="0"/>
              </w:rPr>
              <w:t>预警发布</w:t>
            </w:r>
          </w:p>
          <w:p w:rsidR="00C95B12" w:rsidRDefault="00C95B12" w:rsidP="009C2919">
            <w:pPr>
              <w:pStyle w:val="BodyText"/>
              <w:jc w:val="both"/>
              <w:spacing w:before="148" w:beforeAutospacing="0" w:after="120" w:afterAutospacing="0" w:lineRule="auto" w:line="240"/>
              <w:rPr>
                <w:b w:val="0"/>
                <w:i w:val="0"/>
                <w:sz w:val="21"/>
                <w:spacing w:val="0"/>
                <w:w w:val="100"/>
                <w:rFonts w:ascii="Calibri" w:cs="Calibri" w:hAnsi="Calibri"/>
                <w:caps w:val="0"/>
              </w:rPr>
              <w:snapToGrid/>
              <w:ind w:left="660" w:right="721"/>
              <w:textAlignment w:val="baseline"/>
            </w:pPr>
            <w:r>
              <w:rPr>
                <w:b w:val="0"/>
                <w:i w:val="0"/>
                <w:color w:val="7B7B7B"/>
                <w:sz w:val="21"/>
                <w:spacing w:val="0"/>
                <w:w w:val="100"/>
                <w:rFonts w:hint="eastAsia"/>
                <w:caps w:val="0"/>
              </w:rPr>
              <w:t>预警发布的方式以面谈或电话通讯的方式发出</w:t>
            </w:r>
            <w:r>
              <w:rPr>
                <w:b w:val="0"/>
                <w:i w:val="0"/>
                <w:color w:val="7B7B7B"/>
                <w:sz w:val="21"/>
                <w:spacing w:val="0"/>
                <w:w w:val="100"/>
                <w:rFonts w:ascii="Calibri" w:cs="Calibri" w:hAnsi="Calibri"/>
                <w:caps w:val="0"/>
              </w:rPr>
              <w:t xml:space="preserve">  </w:t>
            </w:r>
            <w:r>
              <w:rPr>
                <w:b w:val="0"/>
                <w:i w:val="0"/>
                <w:color w:val="7B7B7B"/>
                <w:sz w:val="21"/>
                <w:spacing w:val="-8"/>
                <w:w w:val="100"/>
                <w:rFonts w:hint="eastAsia"/>
                <w:caps w:val="0"/>
              </w:rPr>
              <w:t>。预警流程如下</w:t>
            </w:r>
            <w:r>
              <w:rPr>
                <w:b w:val="0"/>
                <w:i w:val="0"/>
                <w:color w:val="7B7B7B"/>
                <w:sz w:val="21"/>
                <w:spacing w:val="-28"/>
                <w:w w:val="100"/>
                <w:rFonts w:ascii="Calibri" w:cs="Calibri" w:hAnsi="Calibri"/>
                <w:caps w:val="0"/>
              </w:rPr>
              <w:t xml:space="preserve"> </w:t>
            </w:r>
            <w:r>
              <w:rPr>
                <w:b w:val="0"/>
                <w:i w:val="0"/>
                <w:color w:val="494949"/>
                <w:sz w:val="21"/>
                <w:spacing w:val="0"/>
                <w:w w:val="100"/>
                <w:rFonts w:hint="eastAsia"/>
                <w:caps w:val="0"/>
              </w:rPr>
              <w:t>：</w:t>
            </w:r>
          </w:p>
          <w:p w:rsidR="00C95B12" w:rsidRDefault="00C95B12" w:rsidP="009C2919">
            <w:pPr>
              <w:jc w:val="both"/>
              <w:spacing w:before="156" w:beforeAutospacing="0" w:after="0" w:afterAutospacing="0" w:lineRule="auto" w:line="240"/>
              <w:rPr>
                <w:szCs w:val="23"/>
                <w:b w:val="0"/>
                <w:i w:val="0"/>
                <w:sz w:val="23"/>
                <w:spacing w:val="0"/>
                <w:w w:val="100"/>
                <w:rFonts w:ascii="宋体" w:cs="宋体"/>
                <w:caps w:val="0"/>
              </w:rPr>
              <w:snapToGrid/>
              <w:ind w:left="787" w:right="721"/>
              <w:textAlignment w:val="baseline"/>
            </w:pPr>
            <w:r>
              <w:rPr>
                <w:b w:val="0"/>
                <w:i w:val="0"/>
                <w:color w:val="7B7B7B"/>
                <w:sz w:val="21"/>
                <w:spacing w:val="0"/>
                <w:w w:val="100"/>
                <w:rFonts w:ascii="Arial" w:cs="Arial" w:eastAsia="Times New Roman" w:hAnsi="Arial"/>
                <w:caps w:val="0"/>
              </w:rPr>
              <w:t>(</w:t>
            </w:r>
            <w:r>
              <w:rPr>
                <w:b w:val="0"/>
                <w:i w:val="0"/>
                <w:color w:val="7B7B7B"/>
                <w:sz w:val="21"/>
                <w:spacing w:val="-31"/>
                <w:w w:val="100"/>
                <w:rFonts w:ascii="Arial" w:cs="Arial" w:eastAsia="Times New Roman" w:hAnsi="Arial"/>
                <w:caps w:val="0"/>
              </w:rPr>
              <w:t xml:space="preserve"> </w:t>
            </w:r>
            <w:r>
              <w:rPr>
                <w:b w:val="0"/>
                <w:i w:val="0"/>
                <w:color w:val="494949"/>
                <w:sz w:val="21"/>
                <w:spacing w:val="0"/>
                <w:w w:val="100"/>
                <w:rFonts w:ascii="Arial" w:cs="Arial" w:eastAsia="Times New Roman" w:hAnsi="Arial"/>
                <w:caps w:val="0"/>
              </w:rPr>
              <w:t>1</w:t>
            </w:r>
            <w:r>
              <w:rPr>
                <w:b w:val="0"/>
                <w:i w:val="0"/>
                <w:color w:val="494949"/>
                <w:sz w:val="21"/>
                <w:spacing w:val="-41"/>
                <w:w w:val="100"/>
                <w:rFonts w:ascii="Arial" w:cs="Arial" w:eastAsia="Times New Roman" w:hAnsi="Arial"/>
                <w:caps w:val="0"/>
              </w:rPr>
              <w:t xml:space="preserve"> </w:t>
            </w:r>
            <w:r>
              <w:rPr>
                <w:szCs w:val="23"/>
                <w:b w:val="0"/>
                <w:i w:val="0"/>
                <w:color w:val="7B7B7B"/>
                <w:sz w:val="23"/>
                <w:spacing w:val="0"/>
                <w:w w:val="75"/>
                <w:rFonts w:ascii="宋体" w:cs="宋体" w:hAnsi="宋体" w:hint="eastAsia"/>
                <w:caps w:val="0"/>
              </w:rPr>
              <w:t>）</w:t>
            </w:r>
            <w:r>
              <w:rPr>
                <w:szCs w:val="23"/>
                <w:b w:val="0"/>
                <w:i w:val="0"/>
                <w:color w:val="7B7B7B"/>
                <w:sz w:val="23"/>
                <w:spacing w:val="-7"/>
                <w:w w:val="75"/>
                <w:rFonts w:ascii="宋体" w:cs="宋体" w:hAnsi="宋体"/>
                <w:caps w:val="0"/>
              </w:rPr>
              <w:t xml:space="preserve"> </w:t>
            </w:r>
            <w:r>
              <w:rPr>
                <w:szCs w:val="23"/>
                <w:b w:val="0"/>
                <w:i w:val="0"/>
                <w:color w:val="7B7B7B"/>
                <w:sz w:val="23"/>
                <w:spacing w:val="0"/>
                <w:w w:val="100"/>
                <w:rFonts w:ascii="宋体" w:cs="宋体" w:hAnsi="宋体" w:hint="eastAsia"/>
                <w:caps w:val="0"/>
              </w:rPr>
              <w:t>隐患预警</w:t>
            </w:r>
          </w:p>
          <w:p w:rsidR="00C95B12" w:rsidRDefault="00C95B12" w:rsidP="009C2919">
            <w:pPr>
              <w:pStyle w:val="BodyText"/>
              <w:jc w:val="both"/>
              <w:spacing w:before="162" w:beforeAutospacing="0" w:after="120" w:afterAutospacing="0" w:lineRule="auto" w:line="367"/>
              <w:rPr>
                <w:b w:val="0"/>
                <w:i w:val="0"/>
                <w:sz w:val="21"/>
                <w:spacing w:val="0"/>
                <w:w w:val="100"/>
                <w:rFonts w:ascii="Calibri" w:cs="Calibri" w:hAnsi="Calibri"/>
                <w:caps w:val="0"/>
              </w:rPr>
              <w:snapToGrid/>
              <w:ind w:left="192" w:right="721" w:firstLine="462"/>
              <w:textAlignment w:val="baseline"/>
            </w:pPr>
            <w:r>
              <w:rPr>
                <w:b w:val="0"/>
                <w:i w:val="0"/>
                <w:color w:val="7B7B7B"/>
                <w:sz w:val="21"/>
                <w:spacing w:val="0"/>
                <w:w w:val="100"/>
                <w:rFonts w:hint="eastAsia"/>
                <w:caps w:val="0"/>
              </w:rPr>
              <w:t>隐患预警的内容包括</w:t>
            </w:r>
            <w:r>
              <w:rPr>
                <w:b w:val="0"/>
                <w:i w:val="0"/>
                <w:color w:val="7B7B7B"/>
                <w:sz w:val="21"/>
                <w:spacing w:val="0"/>
                <w:w w:val="100"/>
                <w:rFonts w:ascii="Calibri" w:cs="Calibri" w:hAnsi="Calibri"/>
                <w:caps w:val="0"/>
              </w:rPr>
              <w:t xml:space="preserve"> </w:t>
            </w:r>
            <w:r>
              <w:rPr>
                <w:b w:val="0"/>
                <w:i w:val="0"/>
                <w:color w:val="494949"/>
                <w:sz w:val="21"/>
                <w:spacing w:val="-9"/>
                <w:w w:val="100"/>
                <w:rFonts w:hint="eastAsia"/>
                <w:caps w:val="0"/>
              </w:rPr>
              <w:t>：</w:t>
            </w:r>
            <w:r>
              <w:rPr>
                <w:b w:val="0"/>
                <w:i w:val="0"/>
                <w:color w:val="696969"/>
                <w:sz w:val="21"/>
                <w:spacing w:val="-9"/>
                <w:w w:val="100"/>
                <w:rFonts w:hint="eastAsia"/>
                <w:caps w:val="0"/>
              </w:rPr>
              <w:t>预警的级别</w:t>
            </w:r>
            <w:r>
              <w:rPr>
                <w:b w:val="0"/>
                <w:i w:val="0"/>
                <w:color w:val="696969"/>
                <w:sz w:val="21"/>
                <w:spacing w:val="-9"/>
                <w:w w:val="100"/>
                <w:rFonts w:ascii="Calibri" w:cs="Calibri" w:hAnsi="Calibri"/>
                <w:caps w:val="0"/>
              </w:rPr>
              <w:t xml:space="preserve"> </w:t>
            </w:r>
            <w:r>
              <w:rPr>
                <w:b w:val="0"/>
                <w:i w:val="0"/>
                <w:color w:val="696969"/>
                <w:sz w:val="21"/>
                <w:spacing w:val="-4"/>
                <w:w w:val="100"/>
                <w:rFonts w:hint="eastAsia"/>
                <w:caps w:val="0"/>
              </w:rPr>
              <w:t>、风险隐患存在的位置</w:t>
            </w:r>
            <w:r>
              <w:rPr>
                <w:b w:val="0"/>
                <w:i w:val="0"/>
                <w:color w:val="696969"/>
                <w:sz w:val="21"/>
                <w:spacing w:val="-14"/>
                <w:w w:val="100"/>
                <w:rFonts w:ascii="Calibri" w:cs="Calibri" w:hAnsi="Calibri"/>
                <w:caps w:val="0"/>
              </w:rPr>
              <w:t xml:space="preserve"> </w:t>
            </w:r>
            <w:r>
              <w:rPr>
                <w:b w:val="0"/>
                <w:i w:val="0"/>
                <w:color w:val="696969"/>
                <w:sz w:val="21"/>
                <w:spacing w:val="-3"/>
                <w:w w:val="100"/>
                <w:rFonts w:hint="eastAsia"/>
                <w:caps w:val="0"/>
              </w:rPr>
              <w:t>、可能发生危险的</w:t>
            </w:r>
            <w:r>
              <w:rPr>
                <w:b w:val="0"/>
                <w:i w:val="0"/>
                <w:color w:val="696969"/>
                <w:sz w:val="21"/>
                <w:spacing w:val="0"/>
                <w:w w:val="101"/>
                <w:rFonts w:ascii="Calibri" w:cs="Calibri" w:hAnsi="Calibri"/>
                <w:caps w:val="0"/>
              </w:rPr>
              <w:t xml:space="preserve"> </w:t>
            </w:r>
            <w:r>
              <w:rPr>
                <w:b w:val="0"/>
                <w:i w:val="0"/>
                <w:color w:val="7B7B7B"/>
                <w:sz w:val="21"/>
                <w:spacing w:val="0"/>
                <w:w w:val="100"/>
                <w:rFonts w:hint="eastAsia"/>
                <w:caps w:val="0"/>
              </w:rPr>
              <w:t>介质名称</w:t>
            </w:r>
            <w:r>
              <w:rPr>
                <w:b w:val="0"/>
                <w:i w:val="0"/>
                <w:color w:val="7B7B7B"/>
                <w:sz w:val="21"/>
                <w:spacing w:val="-34"/>
                <w:w w:val="100"/>
                <w:rFonts w:ascii="Calibri" w:cs="Calibri" w:hAnsi="Calibri"/>
                <w:caps w:val="0"/>
              </w:rPr>
              <w:t xml:space="preserve"> </w:t>
            </w:r>
            <w:r>
              <w:rPr>
                <w:b w:val="0"/>
                <w:i w:val="0"/>
                <w:color w:val="7B7B7B"/>
                <w:sz w:val="21"/>
                <w:spacing w:val="-13"/>
                <w:w w:val="100"/>
                <w:rFonts w:hint="eastAsia"/>
                <w:caps w:val="0"/>
              </w:rPr>
              <w:t>、特性</w:t>
            </w:r>
            <w:r>
              <w:rPr>
                <w:b w:val="0"/>
                <w:i w:val="0"/>
                <w:color w:val="7B7B7B"/>
                <w:sz w:val="21"/>
                <w:spacing w:val="-71"/>
                <w:w w:val="100"/>
                <w:rFonts w:ascii="Calibri" w:cs="Calibri" w:hAnsi="Calibri"/>
                <w:caps w:val="0"/>
              </w:rPr>
              <w:t xml:space="preserve"> </w:t>
            </w:r>
            <w:r>
              <w:rPr>
                <w:b w:val="0"/>
                <w:i w:val="0"/>
                <w:color w:val="7B7B7B"/>
                <w:sz w:val="21"/>
                <w:spacing w:val="-5"/>
                <w:w w:val="100"/>
                <w:rFonts w:hint="eastAsia"/>
                <w:caps w:val="0"/>
              </w:rPr>
              <w:t>、危险程度</w:t>
            </w:r>
            <w:r>
              <w:rPr>
                <w:b w:val="0"/>
                <w:i w:val="0"/>
                <w:color w:val="7B7B7B"/>
                <w:sz w:val="21"/>
                <w:spacing w:val="-53"/>
                <w:w w:val="100"/>
                <w:rFonts w:ascii="Calibri" w:cs="Calibri" w:hAnsi="Calibri"/>
                <w:caps w:val="0"/>
              </w:rPr>
              <w:t xml:space="preserve"> </w:t>
            </w:r>
            <w:r>
              <w:rPr>
                <w:b w:val="0"/>
                <w:i w:val="0"/>
                <w:color w:val="7B7B7B"/>
                <w:sz w:val="21"/>
                <w:spacing w:val="-4"/>
                <w:w w:val="100"/>
                <w:rFonts w:hint="eastAsia"/>
                <w:caps w:val="0"/>
              </w:rPr>
              <w:t>、可能引发的事故等</w:t>
            </w:r>
            <w:r>
              <w:rPr>
                <w:b w:val="0"/>
                <w:i w:val="0"/>
                <w:color w:val="7B7B7B"/>
                <w:sz w:val="21"/>
                <w:spacing w:val="0"/>
                <w:w w:val="100"/>
                <w:rFonts w:ascii="Calibri" w:cs="Calibri" w:hAnsi="Calibri"/>
                <w:caps w:val="0"/>
              </w:rPr>
              <w:t xml:space="preserve"> </w:t>
            </w:r>
            <w:r>
              <w:rPr>
                <w:b w:val="0"/>
                <w:i w:val="0"/>
                <w:color w:val="7B7B7B"/>
                <w:sz w:val="21"/>
                <w:spacing w:val="0"/>
                <w:w w:val="100"/>
                <w:rFonts w:hint="eastAsia"/>
                <w:caps w:val="0"/>
              </w:rPr>
              <w:t>。</w:t>
            </w:r>
          </w:p>
          <w:p w:rsidR="00C95B12" w:rsidRDefault="00C95B12" w:rsidP="009C2919">
            <w:pPr>
              <w:jc w:val="both"/>
              <w:spacing w:before="29" w:beforeAutospacing="0" w:after="0" w:afterAutospacing="0" w:lineRule="auto" w:line="240"/>
              <w:rPr>
                <w:szCs w:val="23"/>
                <w:b w:val="0"/>
                <w:i w:val="0"/>
                <w:sz w:val="23"/>
                <w:spacing w:val="0"/>
                <w:w w:val="100"/>
                <w:rFonts w:ascii="宋体" w:cs="宋体"/>
                <w:caps w:val="0"/>
              </w:rPr>
              <w:snapToGrid/>
              <w:ind w:left="782" w:right="721"/>
              <w:textAlignment w:val="baseline"/>
            </w:pPr>
            <w:r>
              <w:rPr>
                <w:szCs w:val="19"/>
                <w:b w:val="0"/>
                <w:i w:val="0"/>
                <w:color w:val="7B7B7B"/>
                <w:sz w:val="19"/>
                <w:spacing w:val="0"/>
                <w:w w:val="105"/>
                <w:rFonts w:ascii="Times New Roman" w:hAnsi="Times New Roman"/>
                <w:caps w:val="0"/>
              </w:rPr>
              <w:t>(</w:t>
            </w:r>
            <w:r>
              <w:rPr>
                <w:szCs w:val="19"/>
                <w:b w:val="0"/>
                <w:i w:val="0"/>
                <w:color w:val="7B7B7B"/>
                <w:sz w:val="19"/>
                <w:spacing w:val="-34"/>
                <w:w w:val="105"/>
                <w:rFonts w:ascii="Times New Roman" w:hAnsi="Times New Roman"/>
                <w:caps w:val="0"/>
              </w:rPr>
              <w:t xml:space="preserve"> </w:t>
            </w:r>
            <w:r>
              <w:rPr>
                <w:szCs w:val="19"/>
                <w:b w:val="0"/>
                <w:i w:val="0"/>
                <w:color w:val="7B7B7B"/>
                <w:sz w:val="19"/>
                <w:spacing w:val="0"/>
                <w:w w:val="105"/>
                <w:rFonts w:ascii="Times New Roman" w:hAnsi="Times New Roman"/>
                <w:caps w:val="0"/>
              </w:rPr>
              <w:t>2</w:t>
            </w:r>
            <w:r>
              <w:rPr>
                <w:szCs w:val="19"/>
                <w:b w:val="0"/>
                <w:i w:val="0"/>
                <w:color w:val="7B7B7B"/>
                <w:sz w:val="19"/>
                <w:spacing w:val="-28"/>
                <w:w w:val="105"/>
                <w:rFonts w:ascii="Times New Roman" w:hAnsi="Times New Roman"/>
                <w:caps w:val="0"/>
              </w:rPr>
              <w:t xml:space="preserve"> </w:t>
            </w:r>
            <w:r>
              <w:rPr>
                <w:szCs w:val="23"/>
                <w:b w:val="0"/>
                <w:i w:val="0"/>
                <w:color w:val="7B7B7B"/>
                <w:sz w:val="23"/>
                <w:spacing w:val="0"/>
                <w:w w:val="70"/>
                <w:rFonts w:ascii="宋体" w:cs="宋体" w:hAnsi="宋体" w:hint="eastAsia"/>
                <w:caps w:val="0"/>
              </w:rPr>
              <w:t>）</w:t>
            </w:r>
            <w:r>
              <w:rPr>
                <w:szCs w:val="23"/>
                <w:b w:val="0"/>
                <w:i w:val="0"/>
                <w:color w:val="7B7B7B"/>
                <w:sz w:val="23"/>
                <w:spacing w:val="-14"/>
                <w:w w:val="70"/>
                <w:rFonts w:ascii="宋体" w:cs="宋体" w:hAnsi="宋体"/>
                <w:caps w:val="0"/>
              </w:rPr>
              <w:t xml:space="preserve"> </w:t>
            </w:r>
            <w:r>
              <w:rPr>
                <w:szCs w:val="23"/>
                <w:b w:val="0"/>
                <w:i w:val="0"/>
                <w:color w:val="7B7B7B"/>
                <w:sz w:val="23"/>
                <w:spacing w:val="0"/>
                <w:w w:val="105"/>
                <w:rFonts w:ascii="宋体" w:cs="宋体" w:hAnsi="宋体" w:hint="eastAsia"/>
                <w:caps w:val="0"/>
              </w:rPr>
              <w:t>事故预警</w:t>
            </w:r>
          </w:p>
          <w:p w:rsidR="00C95B12" w:rsidRDefault="00C95B12" w:rsidP="009C2919">
            <w:pPr>
              <w:pStyle w:val="BodyText"/>
              <w:jc w:val="both"/>
              <w:spacing w:before="159" w:beforeAutospacing="0" w:after="120" w:afterAutospacing="0" w:lineRule="auto" w:line="372"/>
              <w:rPr>
                <w:szCs w:val="23"/>
                <w:b w:val="0"/>
                <w:i w:val="0"/>
                <w:color w:val="7B7B7B"/>
                <w:sz w:val="23"/>
                <w:spacing w:val="0"/>
                <w:w w:val="120"/>
                <w:rFonts w:ascii="宋体" w:cs="宋体"/>
                <w:caps w:val="0"/>
              </w:rPr>
              <w:snapToGrid/>
              <w:ind w:left="235" w:right="1863" w:firstLine="491"/>
              <w:textAlignment w:val="baseline"/>
            </w:pPr>
            <w:r>
              <w:pict>
                <v:group id="_x0000_s1030" style="position:absolute;left:0;text-align:left;margin-left:130.8pt;margin-top:67.75pt;width:63.05pt;height:.1pt;z-index:-251657216;mso-position-horizontal-relative:page" coordorigin="2616,1355" coordsize="1261,2">
                  <w10:wrap anchorx="page"/>
                  <v:shape id="_x0000_s1031" style="position:absolute;left:2616;top:1355;width:1261;height:2" coordorigin="2616,1355" coordsize="1261,0" path="m2616,1355r1261,e" filled="f" strokecolor="#606060" strokeweight=".24989mm">
                    <v:path arrowok="t"/>
                  </v:shape>
                </v:group>
              </w:pict>
              <w:rPr>
                <w:noProof/>
                <w:b w:val="0"/>
                <w:i w:val="0"/>
                <w:sz w:val="21"/>
                <w:spacing w:val="0"/>
                <w:w w:val="100"/>
                <w:rFonts w:ascii="Calibri" w:cs="Calibri" w:hAnsi="Calibri"/>
                <w:caps w:val="0"/>
              </w:rPr>
            </w:r>
            <w:r>
              <w:pict>
                <v:group id="_x0000_s1032" style="position:absolute;left:0;text-align:left;margin-left:461.35pt;margin-top:69.8pt;width:62.35pt;height:.1pt;z-index:-251656192;mso-position-horizontal-relative:page" coordorigin="9227,1396" coordsize="1247,2">
                  <w10:wrap anchorx="page"/>
                  <v:shape id="_x0000_s1033" style="position:absolute;left:9227;top:1396;width:1247;height:2" coordorigin="9227,1396" coordsize="1247,0" path="m9227,1396r1247,e" filled="f" strokecolor="#646464" strokeweight=".24989mm">
                    <v:path arrowok="t"/>
                  </v:shape>
                </v:group>
              </w:pict>
              <w:rPr>
                <w:noProof/>
                <w:b w:val="0"/>
                <w:i w:val="0"/>
                <w:sz w:val="21"/>
                <w:spacing w:val="0"/>
                <w:w w:val="100"/>
                <w:rFonts w:ascii="Calibri" w:cs="Calibri" w:hAnsi="Calibri"/>
                <w:caps w:val="0"/>
              </w:rPr>
            </w:r>
            <w:r>
              <w:rPr>
                <w:szCs w:val="23"/>
                <w:b w:val="0"/>
                <w:i w:val="0"/>
                <w:color w:val="7B7B7B"/>
                <w:sz w:val="23"/>
                <w:spacing w:val="0"/>
                <w:w w:val="102"/>
                <w:rFonts w:ascii="宋体" w:cs="宋体" w:hAnsi="宋体" w:hint="eastAsia"/>
                <w:caps w:val="0"/>
              </w:rPr>
              <w:t>当环境事故发生</w:t>
            </w:r>
            <w:r>
              <w:rPr>
                <w:szCs w:val="23"/>
                <w:b w:val="0"/>
                <w:i w:val="0"/>
                <w:color w:val="7B7B7B"/>
                <w:sz w:val="23"/>
                <w:spacing w:val="-81"/>
                <w:w w:val="100"/>
                <w:rFonts w:ascii="宋体" w:cs="宋体" w:hAnsi="宋体"/>
                <w:caps w:val="0"/>
              </w:rPr>
              <w:t xml:space="preserve"> </w:t>
            </w:r>
            <w:r>
              <w:rPr>
                <w:szCs w:val="23"/>
                <w:b w:val="0"/>
                <w:i w:val="0"/>
                <w:color w:val="7B7B7B"/>
                <w:sz w:val="23"/>
                <w:spacing w:val="-34"/>
                <w:w w:val="111"/>
                <w:rFonts w:ascii="宋体" w:cs="宋体" w:hAnsi="宋体" w:hint="eastAsia"/>
                <w:caps w:val="0"/>
              </w:rPr>
              <w:t>，</w:t>
            </w:r>
            <w:r>
              <w:rPr>
                <w:szCs w:val="23"/>
                <w:b w:val="0"/>
                <w:i w:val="0"/>
                <w:color w:val="7B7B7B"/>
                <w:sz w:val="23"/>
                <w:spacing w:val="0"/>
                <w:w w:val="102"/>
                <w:rFonts w:ascii="宋体" w:cs="宋体" w:hAnsi="宋体" w:hint="eastAsia"/>
                <w:caps w:val="0"/>
              </w:rPr>
              <w:t>并可能威胁到周围环境</w:t>
            </w:r>
            <w:r>
              <w:rPr>
                <w:szCs w:val="23"/>
                <w:b w:val="0"/>
                <w:i w:val="0"/>
                <w:color w:val="7B7B7B"/>
                <w:sz w:val="23"/>
                <w:spacing w:val="-67"/>
                <w:w w:val="100"/>
                <w:rFonts w:ascii="宋体" w:cs="宋体" w:hAnsi="宋体"/>
                <w:caps w:val="0"/>
              </w:rPr>
              <w:t xml:space="preserve"> </w:t>
            </w:r>
            <w:r>
              <w:rPr>
                <w:szCs w:val="23"/>
                <w:b w:val="0"/>
                <w:i w:val="0"/>
                <w:color w:val="7B7B7B"/>
                <w:sz w:val="23"/>
                <w:spacing w:val="-29"/>
                <w:w w:val="107"/>
                <w:rFonts w:ascii="宋体" w:cs="宋体" w:hAnsi="宋体" w:hint="eastAsia"/>
                <w:caps w:val="0"/>
              </w:rPr>
              <w:t>、</w:t>
            </w:r>
            <w:r>
              <w:rPr>
                <w:szCs w:val="23"/>
                <w:b w:val="0"/>
                <w:i w:val="0"/>
                <w:color w:val="7B7B7B"/>
                <w:sz w:val="23"/>
                <w:spacing w:val="0"/>
                <w:w w:val="102"/>
                <w:rFonts w:ascii="宋体" w:cs="宋体" w:hAnsi="宋体" w:hint="eastAsia"/>
                <w:caps w:val="0"/>
              </w:rPr>
              <w:t>人员时</w:t>
            </w:r>
            <w:r>
              <w:rPr>
                <w:szCs w:val="23"/>
                <w:b w:val="0"/>
                <w:i w:val="0"/>
                <w:color w:val="7B7B7B"/>
                <w:sz w:val="23"/>
                <w:spacing w:val="-92"/>
                <w:w w:val="100"/>
                <w:rFonts w:ascii="宋体" w:cs="宋体" w:hAnsi="宋体"/>
                <w:caps w:val="0"/>
              </w:rPr>
              <w:t xml:space="preserve"> </w:t>
            </w:r>
            <w:r>
              <w:rPr>
                <w:szCs w:val="23"/>
                <w:b w:val="0"/>
                <w:i w:val="0"/>
                <w:color w:val="7B7B7B"/>
                <w:sz w:val="23"/>
                <w:spacing w:val="-10"/>
                <w:w w:val="111"/>
                <w:rFonts w:ascii="宋体" w:cs="宋体" w:hAnsi="宋体" w:hint="eastAsia"/>
                <w:caps w:val="0"/>
              </w:rPr>
              <w:t>，</w:t>
            </w:r>
            <w:r>
              <w:rPr>
                <w:szCs w:val="23"/>
                <w:b w:val="0"/>
                <w:i w:val="0"/>
                <w:color w:val="7B7B7B"/>
                <w:sz w:val="23"/>
                <w:spacing w:val="0"/>
                <w:w w:val="101"/>
                <w:rFonts w:ascii="宋体" w:cs="宋体" w:hAnsi="宋体" w:hint="eastAsia"/>
                <w:caps w:val="0"/>
              </w:rPr>
              <w:t>由总指挥发布事故预警</w:t>
            </w:r>
            <w:r>
              <w:rPr>
                <w:szCs w:val="23"/>
                <w:b w:val="0"/>
                <w:i w:val="0"/>
                <w:color w:val="7B7B7B"/>
                <w:sz w:val="23"/>
                <w:spacing w:val="0"/>
                <w:w w:val="101"/>
                <w:rFonts w:ascii="宋体" w:cs="宋体" w:hAnsi="宋体"/>
                <w:caps w:val="0"/>
              </w:rPr>
              <w:t xml:space="preserve"> </w:t>
            </w:r>
            <w:r>
              <w:rPr>
                <w:szCs w:val="23"/>
                <w:b w:val="0"/>
                <w:i w:val="0"/>
                <w:color w:val="7B7B7B"/>
                <w:sz w:val="23"/>
                <w:spacing w:val="0"/>
                <w:w w:val="100"/>
                <w:rFonts w:ascii="宋体" w:cs="宋体" w:hAnsi="宋体" w:hint="eastAsia"/>
                <w:caps w:val="0"/>
              </w:rPr>
              <w:t>信息</w:t>
            </w:r>
            <w:r>
              <w:rPr>
                <w:szCs w:val="23"/>
                <w:b w:val="0"/>
                <w:i w:val="0"/>
                <w:color w:val="7B7B7B"/>
                <w:sz w:val="23"/>
                <w:spacing w:val="-89"/>
                <w:w w:val="100"/>
                <w:rFonts w:ascii="宋体" w:cs="宋体" w:hAnsi="宋体"/>
                <w:caps w:val="0"/>
              </w:rPr>
              <w:t xml:space="preserve"> </w:t>
            </w:r>
            <w:r>
              <w:rPr>
                <w:szCs w:val="23"/>
                <w:b w:val="0"/>
                <w:i w:val="0"/>
                <w:color w:val="7B7B7B"/>
                <w:sz w:val="23"/>
                <w:spacing w:val="-55"/>
                <w:w w:val="120"/>
                <w:rFonts w:ascii="宋体" w:cs="宋体" w:hAnsi="宋体" w:hint="eastAsia"/>
                <w:caps w:val="0"/>
              </w:rPr>
              <w:t>。</w:t>
            </w:r>
            <w:r>
              <w:rPr>
                <w:szCs w:val="23"/>
                <w:b w:val="0"/>
                <w:i w:val="0"/>
                <w:color w:val="7B7B7B"/>
                <w:sz w:val="23"/>
                <w:spacing w:val="0"/>
                <w:w w:val="101"/>
                <w:rFonts w:ascii="宋体" w:cs="宋体" w:hAnsi="宋体" w:hint="eastAsia"/>
                <w:caps w:val="0"/>
              </w:rPr>
              <w:t>信息的内容包括</w:t>
            </w:r>
            <w:r>
              <w:rPr>
                <w:szCs w:val="23"/>
                <w:b w:val="0"/>
                <w:i w:val="0"/>
                <w:color w:val="7B7B7B"/>
                <w:sz w:val="23"/>
                <w:spacing w:val="-65"/>
                <w:w w:val="100"/>
                <w:rFonts w:ascii="宋体" w:cs="宋体" w:hAnsi="宋体"/>
                <w:caps w:val="0"/>
              </w:rPr>
              <w:t xml:space="preserve"> </w:t>
            </w:r>
            <w:r>
              <w:rPr>
                <w:szCs w:val="23"/>
                <w:b w:val="0"/>
                <w:i w:val="0"/>
                <w:color w:val="494949"/>
                <w:sz w:val="23"/>
                <w:spacing w:val="-73"/>
                <w:w w:val="126"/>
                <w:rFonts w:ascii="宋体" w:cs="宋体" w:hAnsi="宋体" w:hint="eastAsia"/>
                <w:caps w:val="0"/>
              </w:rPr>
              <w:t>：</w:t>
            </w:r>
            <w:r>
              <w:rPr>
                <w:szCs w:val="23"/>
                <w:b w:val="0"/>
                <w:i w:val="0"/>
                <w:color w:val="7B7B7B"/>
                <w:sz w:val="23"/>
                <w:spacing w:val="0"/>
                <w:w w:val="101"/>
                <w:rFonts w:ascii="宋体" w:cs="宋体" w:hAnsi="宋体" w:hint="eastAsia"/>
                <w:caps w:val="0"/>
              </w:rPr>
              <w:t>事故发生的位置</w:t>
            </w:r>
            <w:r>
              <w:rPr>
                <w:szCs w:val="23"/>
                <w:b w:val="0"/>
                <w:i w:val="0"/>
                <w:color w:val="7B7B7B"/>
                <w:sz w:val="23"/>
                <w:spacing w:val="-60"/>
                <w:w w:val="100"/>
                <w:rFonts w:ascii="宋体" w:cs="宋体" w:hAnsi="宋体"/>
                <w:caps w:val="0"/>
              </w:rPr>
              <w:t xml:space="preserve"> </w:t>
            </w:r>
            <w:r>
              <w:rPr>
                <w:szCs w:val="23"/>
                <w:b w:val="0"/>
                <w:i w:val="0"/>
                <w:color w:val="7B7B7B"/>
                <w:sz w:val="23"/>
                <w:spacing w:val="-25"/>
                <w:w w:val="107"/>
                <w:rFonts w:ascii="宋体" w:cs="宋体" w:hAnsi="宋体" w:hint="eastAsia"/>
                <w:caps w:val="0"/>
              </w:rPr>
              <w:t>、</w:t>
            </w:r>
            <w:r>
              <w:rPr>
                <w:szCs w:val="23"/>
                <w:b w:val="0"/>
                <w:i w:val="0"/>
                <w:color w:val="7B7B7B"/>
                <w:sz w:val="23"/>
                <w:spacing w:val="0"/>
                <w:w w:val="101"/>
                <w:rFonts w:ascii="宋体" w:cs="宋体" w:hAnsi="宋体" w:hint="eastAsia"/>
                <w:caps w:val="0"/>
              </w:rPr>
              <w:t>类别</w:t>
            </w:r>
            <w:r>
              <w:rPr>
                <w:szCs w:val="23"/>
                <w:b w:val="0"/>
                <w:i w:val="0"/>
                <w:color w:val="7B7B7B"/>
                <w:sz w:val="23"/>
                <w:spacing w:val="-94"/>
                <w:w w:val="100"/>
                <w:rFonts w:ascii="宋体" w:cs="宋体" w:hAnsi="宋体"/>
                <w:caps w:val="0"/>
              </w:rPr>
              <w:t xml:space="preserve"> </w:t>
            </w:r>
            <w:r>
              <w:rPr>
                <w:szCs w:val="23"/>
                <w:b w:val="0"/>
                <w:i w:val="0"/>
                <w:color w:val="7B7B7B"/>
                <w:sz w:val="23"/>
                <w:spacing w:val="-50"/>
                <w:w w:val="116"/>
                <w:rFonts w:ascii="宋体" w:cs="宋体" w:hAnsi="宋体" w:hint="eastAsia"/>
                <w:caps w:val="0"/>
              </w:rPr>
              <w:t>、</w:t>
            </w:r>
            <w:r>
              <w:rPr>
                <w:szCs w:val="23"/>
                <w:b w:val="0"/>
                <w:i w:val="0"/>
                <w:color w:val="7B7B7B"/>
                <w:sz w:val="23"/>
                <w:spacing w:val="0"/>
                <w:w w:val="101"/>
                <w:rFonts w:ascii="宋体" w:cs="宋体" w:hAnsi="宋体" w:hint="eastAsia"/>
                <w:caps w:val="0"/>
              </w:rPr>
              <w:t>严重程度</w:t>
            </w:r>
            <w:r>
              <w:rPr>
                <w:szCs w:val="23"/>
                <w:b w:val="0"/>
                <w:i w:val="0"/>
                <w:color w:val="7B7B7B"/>
                <w:sz w:val="23"/>
                <w:spacing w:val="-81"/>
                <w:w w:val="100"/>
                <w:rFonts w:ascii="宋体" w:cs="宋体" w:hAnsi="宋体"/>
                <w:caps w:val="0"/>
              </w:rPr>
              <w:t xml:space="preserve"> </w:t>
            </w:r>
            <w:r>
              <w:rPr>
                <w:szCs w:val="23"/>
                <w:b w:val="0"/>
                <w:i w:val="0"/>
                <w:color w:val="7B7B7B"/>
                <w:sz w:val="23"/>
                <w:spacing w:val="-45"/>
                <w:w w:val="116"/>
                <w:rFonts w:ascii="宋体" w:cs="宋体" w:hAnsi="宋体" w:hint="eastAsia"/>
                <w:caps w:val="0"/>
              </w:rPr>
              <w:t>、</w:t>
            </w:r>
            <w:r>
              <w:rPr>
                <w:szCs w:val="23"/>
                <w:b w:val="0"/>
                <w:i w:val="0"/>
                <w:color w:val="7B7B7B"/>
                <w:sz w:val="23"/>
                <w:spacing w:val="0"/>
                <w:w w:val="101"/>
                <w:rFonts w:ascii="宋体" w:cs="宋体" w:hAnsi="宋体" w:hint="eastAsia"/>
                <w:caps w:val="0"/>
              </w:rPr>
              <w:t>可能威肋的位置</w:t>
            </w:r>
            <w:r>
              <w:rPr>
                <w:szCs w:val="23"/>
                <w:b w:val="0"/>
                <w:i w:val="0"/>
                <w:color w:val="7B7B7B"/>
                <w:sz w:val="23"/>
                <w:spacing w:val="-65"/>
                <w:w w:val="100"/>
                <w:rFonts w:ascii="宋体" w:cs="宋体" w:hAnsi="宋体"/>
                <w:caps w:val="0"/>
              </w:rPr>
              <w:t xml:space="preserve"> </w:t>
            </w:r>
            <w:r>
              <w:rPr>
                <w:szCs w:val="23"/>
                <w:b w:val="0"/>
                <w:i w:val="0"/>
                <w:color w:val="7B7B7B"/>
                <w:sz w:val="23"/>
                <w:spacing w:val="0"/>
                <w:w w:val="120"/>
                <w:rFonts w:ascii="宋体" w:cs="宋体" w:hAnsi="宋体" w:hint="eastAsia"/>
                <w:caps w:val="0"/>
              </w:rPr>
              <w:t>。</w:t>
            </w:r>
          </w:p>
          <w:p w:rsidR="00C95B12" w:rsidRDefault="00C95B12" w:rsidP="009C2919">
            <w:pPr>
              <w:pStyle w:val="BodyText"/>
              <w:jc w:val="both"/>
              <w:spacing w:before="0" w:beforeAutospacing="0" w:after="120" w:afterAutospacing="0" w:lineRule="auto" w:line="240"/>
              <w:rPr>
                <w:b w:val="0"/>
                <w:i w:val="0"/>
                <w:sz w:val="21"/>
                <w:spacing w:val="0"/>
                <w:w w:val="100"/>
                <w:rFonts w:ascii="Calibri" w:cs="Calibri" w:hAnsi="Calibri"/>
                <w:caps w:val="0"/>
              </w:rPr>
              <w:snapToGrid/>
              <w:ind w:left="650"/>
              <w:textAlignment w:val="baseline"/>
            </w:pPr>
            <w:r>
              <w:rPr>
                <w:b w:val="0"/>
                <w:i w:val="0"/>
                <w:color w:val="494949"/>
                <w:sz w:val="21"/>
                <w:spacing w:val="0"/>
                <w:w w:val="105"/>
                <w:rFonts w:ascii="Times New Roman" w:hAnsi="Times New Roman"/>
                <w:caps w:val="0"/>
              </w:rPr>
              <w:t>5.4</w:t>
            </w:r>
            <w:r>
              <w:rPr>
                <w:b w:val="0"/>
                <w:i w:val="0"/>
                <w:color w:val="494949"/>
                <w:sz w:val="21"/>
                <w:spacing w:val="53"/>
                <w:w w:val="105"/>
                <w:rFonts w:ascii="Times New Roman" w:hAnsi="Times New Roman"/>
                <w:caps w:val="0"/>
              </w:rPr>
              <w:t xml:space="preserve"> </w:t>
            </w:r>
            <w:r>
              <w:rPr>
                <w:b w:val="0"/>
                <w:i w:val="0"/>
                <w:color w:val="494949"/>
                <w:sz w:val="21"/>
                <w:spacing w:val="-3"/>
                <w:w w:val="105"/>
                <w:rFonts w:hint="eastAsia"/>
                <w:caps w:val="0"/>
              </w:rPr>
              <w:t>预警响</w:t>
            </w:r>
            <w:r>
              <w:rPr>
                <w:b w:val="0"/>
                <w:i w:val="0"/>
                <w:color w:val="696969"/>
                <w:sz w:val="21"/>
                <w:spacing w:val="-3"/>
                <w:w w:val="105"/>
                <w:rFonts w:hint="eastAsia"/>
                <w:caps w:val="0"/>
              </w:rPr>
              <w:t>应</w:t>
            </w:r>
            <w:r>
              <w:rPr>
                <w:b w:val="0"/>
                <w:i w:val="0"/>
                <w:color w:val="494949"/>
                <w:sz w:val="21"/>
                <w:spacing w:val="-3"/>
                <w:w w:val="105"/>
                <w:rFonts w:hint="eastAsia"/>
                <w:caps w:val="0"/>
              </w:rPr>
              <w:t>措施</w:t>
            </w:r>
          </w:p>
          <w:p w:rsidR="00C95B12" w:rsidRDefault="00C95B12" w:rsidP="009C2919">
            <w:pPr>
              <w:pStyle w:val="BodyText"/>
              <w:jc w:val="both"/>
              <w:spacing w:before="0" w:beforeAutospacing="0" w:after="120" w:afterAutospacing="0" w:lineRule="auto" w:line="240"/>
              <w:rPr>
                <w:b w:val="0"/>
                <w:i w:val="0"/>
                <w:sz w:val="21"/>
                <w:spacing w:val="0"/>
                <w:w w:val="100"/>
                <w:rFonts w:ascii="Calibri" w:cs="Calibri" w:hAnsi="Calibri"/>
                <w:caps w:val="0"/>
              </w:rPr>
              <w:snapToGrid/>
              <w:ind w:left="655" w:right="721"/>
              <w:textAlignment w:val="baseline"/>
            </w:pPr>
            <w:r>
              <w:rPr>
                <w:b w:val="0"/>
                <w:i w:val="0"/>
                <w:color w:val="696969"/>
                <w:sz w:val="21"/>
                <w:spacing w:val="0"/>
                <w:w w:val="100"/>
                <w:rFonts w:hint="eastAsia"/>
                <w:caps w:val="0"/>
              </w:rPr>
              <w:t>指挥中心向各专业组单位</w:t>
            </w:r>
            <w:r>
              <w:rPr>
                <w:b w:val="0"/>
                <w:i w:val="0"/>
                <w:color w:val="696969"/>
                <w:sz w:val="21"/>
                <w:spacing w:val="0"/>
                <w:w w:val="100"/>
                <w:rFonts w:ascii="Calibri" w:cs="Calibri" w:hAnsi="Calibri"/>
                <w:caps w:val="0"/>
              </w:rPr>
              <w:t xml:space="preserve"> </w:t>
            </w:r>
            <w:r>
              <w:rPr>
                <w:b w:val="0"/>
                <w:i w:val="0"/>
                <w:color w:val="696969"/>
                <w:sz w:val="21"/>
                <w:spacing w:val="-4"/>
                <w:w w:val="100"/>
                <w:rFonts w:hint="eastAsia"/>
                <w:caps w:val="0"/>
              </w:rPr>
              <w:t>、各车间传达预警指令</w:t>
            </w:r>
            <w:r>
              <w:rPr>
                <w:b w:val="0"/>
                <w:i w:val="0"/>
                <w:color w:val="696969"/>
                <w:sz w:val="21"/>
                <w:spacing w:val="20"/>
                <w:w w:val="100"/>
                <w:rFonts w:ascii="Calibri" w:cs="Calibri" w:hAnsi="Calibri"/>
                <w:caps w:val="0"/>
              </w:rPr>
              <w:t xml:space="preserve"> </w:t>
            </w:r>
            <w:r>
              <w:rPr>
                <w:b w:val="0"/>
                <w:i w:val="0"/>
                <w:color w:val="909090"/>
                <w:sz w:val="21"/>
                <w:spacing w:val="0"/>
                <w:w w:val="100"/>
                <w:rFonts w:hint="eastAsia"/>
                <w:caps w:val="0"/>
              </w:rPr>
              <w:t>。</w:t>
            </w:r>
          </w:p>
          <w:p w:rsidR="00C95B12" w:rsidRDefault="00C95B12" w:rsidP="009C2919">
            <w:pPr>
              <w:pStyle w:val="BodyText"/>
              <w:jc w:val="both"/>
              <w:spacing w:before="159" w:beforeAutospacing="0" w:after="120" w:afterAutospacing="0" w:lineRule="auto" w:line="372"/>
              <w:rPr>
                <w:b w:val="0"/>
                <w:i w:val="0"/>
                <w:color w:val="7B7B7B"/>
                <w:sz w:val="21"/>
                <w:spacing w:val="0"/>
                <w:w w:val="100"/>
                <w:rFonts w:ascii="Calibri" w:cs="Calibri" w:hAnsi="Calibri"/>
                <w:caps w:val="0"/>
              </w:rPr>
              <w:snapToGrid/>
              <w:ind w:left="235" w:right="1863" w:firstLine="491"/>
              <w:textAlignment w:val="baseline"/>
            </w:pPr>
            <w:r>
              <w:rPr>
                <w:b w:val="0"/>
                <w:i w:val="0"/>
                <w:color w:val="7B7B7B"/>
                <w:sz w:val="21"/>
                <w:spacing w:val="0"/>
                <w:w w:val="100"/>
                <w:rFonts w:hint="eastAsia"/>
                <w:caps w:val="0"/>
              </w:rPr>
              <w:t>各应急专业组单位</w:t>
            </w:r>
            <w:r>
              <w:rPr>
                <w:b w:val="0"/>
                <w:i w:val="0"/>
                <w:color w:val="7B7B7B"/>
                <w:sz w:val="21"/>
                <w:spacing w:val="0"/>
                <w:w w:val="100"/>
                <w:rFonts w:ascii="Calibri" w:cs="Calibri" w:hAnsi="Calibri"/>
                <w:caps w:val="0"/>
              </w:rPr>
              <w:t xml:space="preserve"> </w:t>
            </w:r>
            <w:r>
              <w:rPr>
                <w:b w:val="0"/>
                <w:i w:val="0"/>
                <w:color w:val="7B7B7B"/>
                <w:sz w:val="21"/>
                <w:spacing w:val="-4"/>
                <w:w w:val="100"/>
                <w:rFonts w:hint="eastAsia"/>
                <w:caps w:val="0"/>
              </w:rPr>
              <w:t>、各车间接到预警指令后</w:t>
            </w:r>
            <w:r>
              <w:rPr>
                <w:b w:val="0"/>
                <w:i w:val="0"/>
                <w:color w:val="7B7B7B"/>
                <w:sz w:val="21"/>
                <w:spacing w:val="-4"/>
                <w:w w:val="100"/>
                <w:rFonts w:ascii="Calibri" w:cs="Calibri" w:hAnsi="Calibri"/>
                <w:caps w:val="0"/>
              </w:rPr>
              <w:t xml:space="preserve"> </w:t>
            </w:r>
            <w:r>
              <w:rPr>
                <w:b w:val="0"/>
                <w:i w:val="0"/>
                <w:color w:val="7B7B7B"/>
                <w:sz w:val="21"/>
                <w:spacing w:val="-3"/>
                <w:w w:val="100"/>
                <w:rFonts w:hint="eastAsia"/>
                <w:caps w:val="0"/>
              </w:rPr>
              <w:t>，安排人员进行隐患排查</w:t>
            </w:r>
            <w:r>
              <w:rPr>
                <w:b w:val="0"/>
                <w:i w:val="0"/>
                <w:color w:val="7B7B7B"/>
                <w:sz w:val="21"/>
                <w:spacing w:val="26"/>
                <w:w w:val="100"/>
                <w:rFonts w:ascii="Calibri" w:cs="Calibri" w:hAnsi="Calibri"/>
                <w:caps w:val="0"/>
              </w:rPr>
              <w:t xml:space="preserve"> </w:t>
            </w:r>
            <w:r>
              <w:rPr>
                <w:b w:val="0"/>
                <w:i w:val="0"/>
                <w:color w:val="7B7B7B"/>
                <w:sz w:val="21"/>
                <w:spacing w:val="-18"/>
                <w:w w:val="100"/>
                <w:rFonts w:hint="eastAsia"/>
                <w:caps w:val="0"/>
              </w:rPr>
              <w:t>：其他</w:t>
            </w:r>
            <w:r>
              <w:rPr>
                <w:b w:val="0"/>
                <w:i w:val="0"/>
                <w:color w:val="7B7B7B"/>
                <w:sz w:val="21"/>
                <w:spacing w:val="0"/>
                <w:w w:val="101"/>
                <w:rFonts w:ascii="Calibri" w:cs="Calibri" w:hAnsi="Calibri"/>
                <w:caps w:val="0"/>
              </w:rPr>
              <w:t xml:space="preserve"> </w:t>
            </w:r>
            <w:r>
              <w:rPr>
                <w:b w:val="0"/>
                <w:i w:val="0"/>
                <w:color w:val="7B7B7B"/>
                <w:sz w:val="21"/>
                <w:spacing w:val="0"/>
                <w:w w:val="100"/>
                <w:rFonts w:hint="eastAsia"/>
                <w:caps w:val="0"/>
              </w:rPr>
              <w:t>应急人员和应急救援队伍待命</w:t>
            </w:r>
          </w:p>
          <w:p w:rsidR="00C95B12" w:rsidRDefault="00C95B12" w:rsidP="009C2919">
            <w:pPr>
              <w:pStyle w:val="BodyText"/>
              <w:jc w:val="both"/>
              <w:spacing w:before="39" w:beforeAutospacing="0" w:after="120" w:afterAutospacing="0" w:lineRule="auto" w:line="240"/>
              <w:rPr>
                <w:b w:val="0"/>
                <w:i w:val="0"/>
                <w:sz w:val="21"/>
                <w:spacing w:val="0"/>
                <w:w w:val="100"/>
                <w:rFonts w:ascii="Calibri" w:cs="Calibri" w:hAnsi="Calibri"/>
                <w:caps w:val="0"/>
              </w:rPr>
              <w:snapToGrid/>
              <w:ind w:left="655" w:right="721"/>
              <w:textAlignment w:val="baseline"/>
            </w:pPr>
            <w:r>
              <w:rPr>
                <w:b w:val="0"/>
                <w:i w:val="0"/>
                <w:color w:val="696969"/>
                <w:sz w:val="21"/>
                <w:spacing w:val="0"/>
                <w:w w:val="100"/>
                <w:rFonts w:ascii="Times New Roman" w:hAnsi="Times New Roman"/>
                <w:caps w:val="0"/>
              </w:rPr>
              <w:t>5.4.1</w:t>
            </w:r>
            <w:r>
              <w:rPr>
                <w:szCs w:val="25"/>
                <w:b w:val="0"/>
                <w:i w:val="0"/>
                <w:color w:val="696969"/>
                <w:sz w:val="25"/>
                <w:spacing w:val="0"/>
                <w:w w:val="100"/>
                <w:rFonts w:ascii="Arial" w:cs="Arial" w:eastAsia="Times New Roman" w:hAnsi="Arial"/>
                <w:caps w:val="0"/>
              </w:rPr>
              <w:t>III</w:t>
            </w:r>
            <w:r>
              <w:rPr>
                <w:b w:val="0"/>
                <w:i w:val="0"/>
                <w:color w:val="696969"/>
                <w:sz w:val="21"/>
                <w:spacing w:val="0"/>
                <w:w w:val="100"/>
                <w:rFonts w:hint="eastAsia"/>
                <w:caps w:val="0"/>
              </w:rPr>
              <w:t>级</w:t>
            </w:r>
            <w:r>
              <w:rPr>
                <w:b w:val="0"/>
                <w:i w:val="0"/>
                <w:color w:val="696969"/>
                <w:sz w:val="21"/>
                <w:spacing w:val="-44"/>
                <w:w w:val="100"/>
                <w:rFonts w:ascii="Calibri" w:cs="Calibri" w:hAnsi="Calibri"/>
                <w:caps w:val="0"/>
              </w:rPr>
              <w:t xml:space="preserve"> </w:t>
            </w:r>
            <w:r>
              <w:rPr>
                <w:b w:val="0"/>
                <w:i w:val="0"/>
                <w:color w:val="696969"/>
                <w:sz w:val="21"/>
                <w:spacing w:val="0"/>
                <w:w w:val="75"/>
                <w:rFonts w:hint="eastAsia"/>
                <w:caps w:val="0"/>
              </w:rPr>
              <w:t>（</w:t>
            </w:r>
            <w:r>
              <w:rPr>
                <w:b w:val="0"/>
                <w:i w:val="0"/>
                <w:color w:val="696969"/>
                <w:sz w:val="21"/>
                <w:spacing w:val="-73"/>
                <w:w w:val="75"/>
                <w:rFonts w:ascii="Calibri" w:cs="Calibri" w:hAnsi="Calibri"/>
                <w:caps w:val="0"/>
              </w:rPr>
              <w:t xml:space="preserve"> </w:t>
            </w:r>
            <w:r>
              <w:rPr>
                <w:b w:val="0"/>
                <w:i w:val="0"/>
                <w:color w:val="696969"/>
                <w:sz w:val="21"/>
                <w:spacing w:val="0"/>
                <w:w w:val="100"/>
                <w:rFonts w:hint="eastAsia"/>
                <w:caps w:val="0"/>
              </w:rPr>
              <w:t>黄色〉</w:t>
            </w:r>
            <w:r>
              <w:rPr>
                <w:b w:val="0"/>
                <w:i w:val="0"/>
                <w:color w:val="696969"/>
                <w:sz w:val="21"/>
                <w:spacing w:val="-44"/>
                <w:w w:val="100"/>
                <w:rFonts w:ascii="Calibri" w:cs="Calibri" w:hAnsi="Calibri"/>
                <w:caps w:val="0"/>
              </w:rPr>
              <w:t xml:space="preserve"> </w:t>
            </w:r>
            <w:r>
              <w:rPr>
                <w:b w:val="0"/>
                <w:i w:val="0"/>
                <w:color w:val="696969"/>
                <w:sz w:val="21"/>
                <w:spacing w:val="2"/>
                <w:w w:val="100"/>
                <w:rFonts w:hint="eastAsia"/>
                <w:caps w:val="0"/>
              </w:rPr>
              <w:t>预</w:t>
            </w:r>
            <w:r>
              <w:rPr>
                <w:b w:val="0"/>
                <w:i w:val="0"/>
                <w:color w:val="909090"/>
                <w:sz w:val="21"/>
                <w:spacing w:val="2"/>
                <w:w w:val="100"/>
                <w:rFonts w:hint="eastAsia"/>
                <w:caps w:val="0"/>
              </w:rPr>
              <w:t>警</w:t>
            </w:r>
            <w:r>
              <w:rPr>
                <w:b w:val="0"/>
                <w:i w:val="0"/>
                <w:color w:val="696969"/>
                <w:sz w:val="21"/>
                <w:spacing w:val="2"/>
                <w:w w:val="100"/>
                <w:rFonts w:hint="eastAsia"/>
                <w:caps w:val="0"/>
              </w:rPr>
              <w:t>响应措施</w:t>
            </w:r>
          </w:p>
          <w:p w:rsidR="00C95B12" w:rsidRDefault="00C95B12" w:rsidP="009C2919">
            <w:pPr>
              <w:pStyle w:val="BodyText"/>
              <w:jc w:val="both"/>
              <w:spacing w:before="149" w:beforeAutospacing="0" w:after="120" w:afterAutospacing="0" w:lineRule="auto" w:line="367"/>
              <w:rPr>
                <w:b w:val="0"/>
                <w:i w:val="0"/>
                <w:sz w:val="21"/>
                <w:spacing w:val="0"/>
                <w:w w:val="100"/>
                <w:rFonts w:ascii="Calibri" w:cs="Calibri" w:hAnsi="Calibri"/>
                <w:caps w:val="0"/>
              </w:rPr>
              <w:snapToGrid/>
              <w:ind w:left="178" w:right="1608" w:firstLine="472"/>
              <w:textAlignment w:val="baseline"/>
            </w:pPr>
            <w:r>
              <w:rPr>
                <w:b w:val="0"/>
                <w:i w:val="0"/>
                <w:color w:val="696969"/>
                <w:sz w:val="21"/>
                <w:spacing w:val="0"/>
                <w:w w:val="100"/>
                <w:rFonts w:hint="eastAsia"/>
                <w:caps w:val="0"/>
              </w:rPr>
              <w:t>化学品储存位置做围堪</w:t>
            </w:r>
            <w:r>
              <w:rPr>
                <w:b w:val="0"/>
                <w:i w:val="0"/>
                <w:color w:val="696969"/>
                <w:sz w:val="21"/>
                <w:spacing w:val="0"/>
                <w:w w:val="100"/>
                <w:rFonts w:ascii="Calibri" w:cs="Calibri" w:hAnsi="Calibri"/>
                <w:caps w:val="0"/>
              </w:rPr>
              <w:t xml:space="preserve"> </w:t>
            </w:r>
            <w:r>
              <w:rPr>
                <w:b w:val="0"/>
                <w:i w:val="0"/>
                <w:color w:val="696969"/>
                <w:sz w:val="21"/>
                <w:spacing w:val="-7"/>
                <w:w w:val="100"/>
                <w:rFonts w:hint="eastAsia"/>
                <w:caps w:val="0"/>
              </w:rPr>
              <w:t>：化学品分开存放</w:t>
            </w:r>
            <w:r>
              <w:rPr>
                <w:b w:val="0"/>
                <w:i w:val="0"/>
                <w:color w:val="696969"/>
                <w:sz w:val="21"/>
                <w:spacing w:val="-7"/>
                <w:w w:val="100"/>
                <w:rFonts w:ascii="Calibri" w:cs="Calibri" w:hAnsi="Calibri"/>
                <w:caps w:val="0"/>
              </w:rPr>
              <w:t xml:space="preserve"> </w:t>
            </w:r>
            <w:r>
              <w:rPr>
                <w:b w:val="0"/>
                <w:i w:val="0"/>
                <w:color w:val="696969"/>
                <w:sz w:val="21"/>
                <w:spacing w:val="-6"/>
                <w:w w:val="100"/>
                <w:rFonts w:hint="eastAsia"/>
                <w:caps w:val="0"/>
              </w:rPr>
              <w:t>；库区不要存放易燃物质</w:t>
            </w:r>
            <w:r>
              <w:rPr>
                <w:b w:val="0"/>
                <w:i w:val="0"/>
                <w:color w:val="696969"/>
                <w:sz w:val="21"/>
                <w:spacing w:val="33"/>
                <w:w w:val="100"/>
                <w:rFonts w:ascii="Calibri" w:cs="Calibri" w:hAnsi="Calibri"/>
                <w:caps w:val="0"/>
              </w:rPr>
              <w:t xml:space="preserve"> </w:t>
            </w:r>
            <w:r>
              <w:rPr>
                <w:b w:val="0"/>
                <w:i w:val="0"/>
                <w:color w:val="696969"/>
                <w:sz w:val="21"/>
                <w:spacing w:val="-10"/>
                <w:w w:val="100"/>
                <w:rFonts w:hint="eastAsia"/>
                <w:caps w:val="0"/>
              </w:rPr>
              <w:t>；化学品</w:t>
            </w:r>
            <w:r>
              <w:rPr>
                <w:b w:val="0"/>
                <w:i w:val="0"/>
                <w:color w:val="696969"/>
                <w:sz w:val="21"/>
                <w:spacing w:val="0"/>
                <w:w w:val="101"/>
                <w:rFonts w:ascii="Calibri" w:cs="Calibri" w:hAnsi="Calibri"/>
                <w:caps w:val="0"/>
              </w:rPr>
              <w:t xml:space="preserve"> </w:t>
            </w:r>
            <w:r>
              <w:rPr>
                <w:b w:val="0"/>
                <w:i w:val="0"/>
                <w:color w:val="7B7B7B"/>
                <w:sz w:val="21"/>
                <w:spacing w:val="0"/>
                <w:w w:val="100"/>
                <w:rFonts w:hint="eastAsia"/>
                <w:caps w:val="0"/>
              </w:rPr>
              <w:t>存储容器</w:t>
            </w:r>
            <w:r>
              <w:rPr>
                <w:b w:val="0"/>
                <w:i w:val="0"/>
                <w:color w:val="7B7B7B"/>
                <w:sz w:val="21"/>
                <w:spacing w:val="-59"/>
                <w:w w:val="100"/>
                <w:rFonts w:ascii="Calibri" w:cs="Calibri" w:hAnsi="Calibri"/>
                <w:caps w:val="0"/>
              </w:rPr>
              <w:t xml:space="preserve"> </w:t>
            </w:r>
            <w:r>
              <w:rPr>
                <w:b w:val="0"/>
                <w:i w:val="0"/>
                <w:color w:val="7B7B7B"/>
                <w:sz w:val="21"/>
                <w:spacing w:val="-3"/>
                <w:w w:val="100"/>
                <w:rFonts w:hint="eastAsia"/>
                <w:caps w:val="0"/>
              </w:rPr>
              <w:t>、危废库存在泄露风险的</w:t>
            </w:r>
            <w:r>
              <w:rPr>
                <w:b w:val="0"/>
                <w:i w:val="0"/>
                <w:color w:val="7B7B7B"/>
                <w:sz w:val="21"/>
                <w:spacing w:val="-17"/>
                <w:w w:val="100"/>
                <w:rFonts w:ascii="Calibri" w:cs="Calibri" w:hAnsi="Calibri"/>
                <w:caps w:val="0"/>
              </w:rPr>
              <w:t xml:space="preserve"> </w:t>
            </w:r>
            <w:r>
              <w:rPr>
                <w:b w:val="0"/>
                <w:i w:val="0"/>
                <w:color w:val="7B7B7B"/>
                <w:sz w:val="21"/>
                <w:spacing w:val="0"/>
                <w:w w:val="100"/>
                <w:rFonts w:hint="eastAsia"/>
                <w:caps w:val="0"/>
              </w:rPr>
              <w:t>，抢修消防组应立即对容器进行检查</w:t>
            </w:r>
            <w:r>
              <w:rPr>
                <w:b w:val="0"/>
                <w:i w:val="0"/>
                <w:color w:val="7B7B7B"/>
                <w:sz w:val="21"/>
                <w:spacing w:val="12"/>
                <w:w w:val="100"/>
                <w:rFonts w:ascii="Calibri" w:cs="Calibri" w:hAnsi="Calibri"/>
                <w:caps w:val="0"/>
              </w:rPr>
              <w:t xml:space="preserve"> </w:t>
            </w:r>
            <w:r>
              <w:rPr>
                <w:b w:val="0"/>
                <w:i w:val="0"/>
                <w:color w:val="7B7B7B"/>
                <w:sz w:val="21"/>
                <w:spacing w:val="-7"/>
                <w:w w:val="100"/>
                <w:rFonts w:hint="eastAsia"/>
                <w:caps w:val="0"/>
              </w:rPr>
              <w:t>，决定对</w:t>
            </w:r>
            <w:r>
              <w:rPr>
                <w:b w:val="0"/>
                <w:i w:val="0"/>
                <w:color w:val="7B7B7B"/>
                <w:sz w:val="21"/>
                <w:spacing w:val="-111"/>
                <w:w w:val="100"/>
                <w:rFonts w:ascii="Calibri" w:cs="Calibri" w:hAnsi="Calibri"/>
                <w:caps w:val="0"/>
              </w:rPr>
              <w:t xml:space="preserve"> </w:t>
            </w:r>
            <w:r>
              <w:rPr>
                <w:b w:val="0"/>
                <w:i w:val="0"/>
                <w:color w:val="7B7B7B"/>
                <w:sz w:val="21"/>
                <w:spacing w:val="0"/>
                <w:w w:val="100"/>
                <w:rFonts w:hint="eastAsia"/>
                <w:caps w:val="0"/>
              </w:rPr>
              <w:t>存储容器进行维修或者更换</w:t>
            </w:r>
            <w:r>
              <w:rPr>
                <w:b w:val="0"/>
                <w:i w:val="0"/>
                <w:color w:val="7B7B7B"/>
                <w:sz w:val="21"/>
                <w:spacing w:val="32"/>
                <w:w w:val="100"/>
                <w:rFonts w:ascii="Calibri" w:cs="Calibri" w:hAnsi="Calibri"/>
                <w:caps w:val="0"/>
              </w:rPr>
              <w:t xml:space="preserve"> </w:t>
            </w:r>
            <w:r>
              <w:rPr>
                <w:b w:val="0"/>
                <w:i w:val="0"/>
                <w:color w:val="7B7B7B"/>
                <w:sz w:val="21"/>
                <w:spacing w:val="0"/>
                <w:w w:val="100"/>
                <w:rFonts w:hint="eastAsia"/>
                <w:caps w:val="0"/>
              </w:rPr>
              <w:t>。</w:t>
            </w:r>
          </w:p>
          <w:p w:rsidR="00C95B12" w:rsidRDefault="00C95B12" w:rsidP="009C2919">
            <w:pPr>
              <w:pStyle w:val="BodyText"/>
              <w:jc w:val="both"/>
              <w:spacing w:before="43" w:beforeAutospacing="0" w:after="120" w:afterAutospacing="0" w:lineRule="auto" w:line="240"/>
              <w:rPr>
                <w:b w:val="0"/>
                <w:i w:val="0"/>
                <w:sz w:val="21"/>
                <w:spacing w:val="0"/>
                <w:w w:val="100"/>
                <w:rFonts w:ascii="Calibri" w:cs="Calibri" w:hAnsi="Calibri"/>
                <w:caps w:val="0"/>
              </w:rPr>
              <w:snapToGrid/>
              <w:ind w:left="645" w:right="721"/>
              <w:textAlignment w:val="baseline"/>
            </w:pPr>
            <w:r>
              <w:rPr>
                <w:b w:val="0"/>
                <w:i w:val="0"/>
                <w:color w:val="696969"/>
                <w:sz w:val="21"/>
                <w:spacing w:val="0"/>
                <w:w w:val="100"/>
                <w:rFonts w:ascii="Times New Roman" w:hAnsi="Times New Roman"/>
                <w:caps w:val="0"/>
              </w:rPr>
              <w:t>5.4.2</w:t>
            </w:r>
            <w:r>
              <w:rPr>
                <w:b w:val="0"/>
                <w:i w:val="0"/>
                <w:color w:val="696969"/>
                <w:sz w:val="21"/>
                <w:spacing w:val="-23"/>
                <w:w w:val="100"/>
                <w:rFonts w:ascii="Times New Roman" w:hAnsi="Times New Roman"/>
                <w:caps w:val="0"/>
              </w:rPr>
              <w:t xml:space="preserve"> </w:t>
            </w:r>
            <w:r>
              <w:rPr>
                <w:szCs w:val="25"/>
                <w:b w:val="0"/>
                <w:i w:val="0"/>
                <w:color w:val="696969"/>
                <w:sz w:val="25"/>
                <w:spacing w:val="0"/>
                <w:w w:val="100"/>
                <w:rFonts w:ascii="Arial" w:cs="Arial" w:eastAsia="Times New Roman" w:hAnsi="Arial"/>
                <w:caps w:val="0"/>
              </w:rPr>
              <w:t>II</w:t>
            </w:r>
            <w:r>
              <w:rPr>
                <w:b w:val="0"/>
                <w:i w:val="0"/>
                <w:color w:val="696969"/>
                <w:sz w:val="21"/>
                <w:spacing w:val="0"/>
                <w:w w:val="100"/>
                <w:rFonts w:hint="eastAsia"/>
                <w:caps w:val="0"/>
              </w:rPr>
              <w:t>级</w:t>
            </w:r>
            <w:r>
              <w:rPr>
                <w:b w:val="0"/>
                <w:i w:val="0"/>
                <w:color w:val="696969"/>
                <w:sz w:val="21"/>
                <w:spacing w:val="-33"/>
                <w:w w:val="100"/>
                <w:rFonts w:ascii="Calibri" w:cs="Calibri" w:hAnsi="Calibri"/>
                <w:caps w:val="0"/>
              </w:rPr>
              <w:t xml:space="preserve"> </w:t>
            </w:r>
            <w:r>
              <w:rPr>
                <w:b w:val="0"/>
                <w:i w:val="0"/>
                <w:color w:val="909090"/>
                <w:sz w:val="21"/>
                <w:spacing w:val="0"/>
                <w:w w:val="75"/>
                <w:rFonts w:hint="eastAsia"/>
                <w:caps w:val="0"/>
              </w:rPr>
              <w:t>（</w:t>
            </w:r>
            <w:r>
              <w:rPr>
                <w:b w:val="0"/>
                <w:i w:val="0"/>
                <w:color w:val="909090"/>
                <w:sz w:val="21"/>
                <w:spacing w:val="-69"/>
                <w:w w:val="75"/>
                <w:rFonts w:ascii="Calibri" w:cs="Calibri" w:hAnsi="Calibri"/>
                <w:caps w:val="0"/>
              </w:rPr>
              <w:t xml:space="preserve"> </w:t>
            </w:r>
            <w:r>
              <w:rPr>
                <w:b w:val="0"/>
                <w:i w:val="0"/>
                <w:color w:val="909090"/>
                <w:sz w:val="21"/>
                <w:spacing w:val="0"/>
                <w:w w:val="100"/>
                <w:rFonts w:hint="eastAsia"/>
                <w:caps w:val="0"/>
              </w:rPr>
              <w:t>橙色〉</w:t>
            </w:r>
            <w:r>
              <w:rPr>
                <w:b w:val="0"/>
                <w:i w:val="0"/>
                <w:color w:val="909090"/>
                <w:sz w:val="21"/>
                <w:spacing w:val="-34"/>
                <w:w w:val="100"/>
                <w:rFonts w:ascii="Calibri" w:cs="Calibri" w:hAnsi="Calibri"/>
                <w:caps w:val="0"/>
              </w:rPr>
              <w:t xml:space="preserve"> </w:t>
            </w:r>
            <w:r>
              <w:rPr>
                <w:b w:val="0"/>
                <w:i w:val="0"/>
                <w:color w:val="909090"/>
                <w:sz w:val="21"/>
                <w:spacing w:val="0"/>
                <w:w w:val="100"/>
                <w:rFonts w:hint="eastAsia"/>
                <w:caps w:val="0"/>
              </w:rPr>
              <w:t>预警响应措施</w:t>
            </w:r>
          </w:p>
          <w:p w:rsidR="00C95B12" w:rsidRDefault="00C95B12" w:rsidP="009C2919">
            <w:pPr>
              <w:pStyle w:val="BodyText"/>
              <w:jc w:val="both"/>
              <w:spacing w:before="153" w:beforeAutospacing="0" w:after="120" w:afterAutospacing="0" w:lineRule="auto" w:line="372"/>
              <w:rPr>
                <w:b w:val="0"/>
                <w:i w:val="0"/>
                <w:sz w:val="21"/>
                <w:spacing w:val="0"/>
                <w:w w:val="100"/>
                <w:rFonts w:ascii="Calibri" w:cs="Calibri" w:hAnsi="Calibri"/>
                <w:caps w:val="0"/>
              </w:rPr>
              <w:snapToGrid/>
              <w:ind w:left="276" w:right="1429" w:firstLine="489"/>
              <w:textAlignment w:val="baseline"/>
            </w:pPr>
            <w:r>
              <w:rPr>
                <w:b w:val="0"/>
                <w:i w:val="0"/>
                <w:color w:val="646464"/>
                <w:sz w:val="21"/>
                <w:spacing w:val="0"/>
                <w:w w:val="100"/>
                <w:rFonts w:hint="eastAsia"/>
                <w:caps w:val="0"/>
              </w:rPr>
              <w:t>当废气污染物处理设备停止运行时</w:t>
            </w:r>
            <w:r>
              <w:rPr>
                <w:b w:val="0"/>
                <w:i w:val="0"/>
                <w:color w:val="646464"/>
                <w:sz w:val="21"/>
                <w:spacing w:val="0"/>
                <w:w w:val="100"/>
                <w:rFonts w:ascii="Calibri" w:cs="Calibri" w:hAnsi="Calibri"/>
                <w:caps w:val="0"/>
              </w:rPr>
              <w:t xml:space="preserve"> </w:t>
            </w:r>
            <w:r>
              <w:rPr>
                <w:b w:val="0"/>
                <w:i w:val="0"/>
                <w:color w:val="646464"/>
                <w:sz w:val="21"/>
                <w:spacing w:val="-3"/>
                <w:w w:val="100"/>
                <w:rFonts w:hint="eastAsia"/>
                <w:caps w:val="0"/>
              </w:rPr>
              <w:t>，应立即做出停产或停产的决定</w:t>
            </w:r>
            <w:r>
              <w:rPr>
                <w:b w:val="0"/>
                <w:i w:val="0"/>
                <w:color w:val="646464"/>
                <w:sz w:val="21"/>
                <w:spacing w:val="30"/>
                <w:w w:val="100"/>
                <w:rFonts w:ascii="Calibri" w:cs="Calibri" w:hAnsi="Calibri"/>
                <w:caps w:val="0"/>
              </w:rPr>
              <w:t xml:space="preserve"> </w:t>
            </w:r>
            <w:r>
              <w:rPr>
                <w:b w:val="0"/>
                <w:i w:val="0"/>
                <w:color w:val="646464"/>
                <w:sz w:val="21"/>
                <w:spacing w:val="-7"/>
                <w:w w:val="100"/>
                <w:rFonts w:hint="eastAsia"/>
                <w:caps w:val="0"/>
              </w:rPr>
              <w:t>，并立即</w:t>
            </w:r>
            <w:r>
              <w:rPr>
                <w:b w:val="0"/>
                <w:i w:val="0"/>
                <w:color w:val="646464"/>
                <w:sz w:val="21"/>
                <w:spacing w:val="0"/>
                <w:w w:val="102"/>
                <w:rFonts w:ascii="Calibri" w:cs="Calibri" w:hAnsi="Calibri"/>
                <w:caps w:val="0"/>
              </w:rPr>
              <w:t xml:space="preserve"> </w:t>
            </w:r>
            <w:r>
              <w:rPr>
                <w:b w:val="0"/>
                <w:i w:val="0"/>
                <w:color w:val="525252"/>
                <w:sz w:val="21"/>
                <w:spacing w:val="0"/>
                <w:w w:val="105"/>
                <w:rFonts w:hint="eastAsia"/>
                <w:caps w:val="0"/>
              </w:rPr>
              <w:t>对设备进行维修</w:t>
            </w:r>
            <w:r>
              <w:rPr>
                <w:b w:val="0"/>
                <w:i w:val="0"/>
                <w:color w:val="525252"/>
                <w:sz w:val="21"/>
                <w:spacing w:val="-103"/>
                <w:w w:val="105"/>
                <w:rFonts w:ascii="Calibri" w:cs="Calibri" w:hAnsi="Calibri"/>
                <w:caps w:val="0"/>
              </w:rPr>
              <w:t xml:space="preserve"> </w:t>
            </w:r>
            <w:r>
              <w:rPr>
                <w:b w:val="0"/>
                <w:i w:val="0"/>
                <w:color w:val="525252"/>
                <w:sz w:val="21"/>
                <w:spacing w:val="-4"/>
                <w:w w:val="105"/>
                <w:rFonts w:hint="eastAsia"/>
                <w:caps w:val="0"/>
              </w:rPr>
              <w:t>，确保污染物达标排放</w:t>
            </w:r>
            <w:r>
              <w:rPr>
                <w:b w:val="0"/>
                <w:i w:val="0"/>
                <w:color w:val="525252"/>
                <w:sz w:val="21"/>
                <w:spacing w:val="-99"/>
                <w:w w:val="105"/>
                <w:rFonts w:ascii="Calibri" w:cs="Calibri" w:hAnsi="Calibri"/>
                <w:caps w:val="0"/>
              </w:rPr>
              <w:t xml:space="preserve"> </w:t>
            </w:r>
            <w:r>
              <w:rPr>
                <w:b w:val="0"/>
                <w:i w:val="0"/>
                <w:color w:val="797979"/>
                <w:sz w:val="21"/>
                <w:spacing w:val="0"/>
                <w:w w:val="105"/>
                <w:rFonts w:hint="eastAsia"/>
                <w:caps w:val="0"/>
              </w:rPr>
              <w:t>。</w:t>
            </w:r>
          </w:p>
          <w:p w:rsidR="00C95B12" w:rsidRDefault="00C95B12" w:rsidP="009C2919">
            <w:pPr>
              <w:pStyle w:val="BodyText"/>
              <w:jc w:val="both"/>
              <w:spacing w:before="43" w:beforeAutospacing="0" w:after="120" w:afterAutospacing="0" w:lineRule="auto" w:line="240"/>
              <w:rPr>
                <w:b w:val="0"/>
                <w:i w:val="0"/>
                <w:sz w:val="21"/>
                <w:spacing w:val="0"/>
                <w:w w:val="100"/>
                <w:rFonts w:ascii="Calibri" w:cs="Calibri" w:hAnsi="Calibri"/>
                <w:caps w:val="0"/>
              </w:rPr>
              <w:snapToGrid/>
              <w:ind w:left="756" w:right="1429"/>
              <w:textAlignment w:val="baseline"/>
            </w:pPr>
            <w:r>
              <w:rPr>
                <w:b w:val="0"/>
                <w:i w:val="0"/>
                <w:color w:val="525252"/>
                <w:sz w:val="21"/>
                <w:spacing w:val="0"/>
                <w:w w:val="102"/>
                <w:rFonts w:ascii="Times New Roman" w:hAnsi="Times New Roman"/>
                <w:caps w:val="0"/>
              </w:rPr>
              <w:t>5.4.3</w:t>
            </w:r>
            <w:r>
              <w:rPr>
                <w:b w:val="0"/>
                <w:i w:val="0"/>
                <w:color w:val="525252"/>
                <w:sz w:val="21"/>
                <w:spacing w:val="0"/>
                <w:w w:val="100"/>
                <w:rFonts w:ascii="Times New Roman" w:hAnsi="Times New Roman"/>
                <w:caps w:val="0"/>
              </w:rPr>
              <w:t xml:space="preserve"> </w:t>
            </w:r>
            <w:r>
              <w:rPr>
                <w:b w:val="0"/>
                <w:i w:val="0"/>
                <w:color w:val="525252"/>
                <w:sz w:val="21"/>
                <w:spacing w:val="-28"/>
                <w:w w:val="100"/>
                <w:rFonts w:ascii="Times New Roman" w:hAnsi="Times New Roman"/>
                <w:caps w:val="0"/>
              </w:rPr>
              <w:t xml:space="preserve"> </w:t>
            </w:r>
            <w:r>
              <w:rPr>
                <w:szCs w:val="25"/>
                <w:b w:val="0"/>
                <w:i w:val="0"/>
                <w:color w:val="424242"/>
                <w:sz w:val="25"/>
                <w:spacing w:val="-23"/>
                <w:w w:val="260"/>
                <w:rFonts w:ascii="Arial" w:cs="Arial" w:eastAsia="Times New Roman" w:hAnsi="Arial"/>
                <w:caps w:val="0"/>
              </w:rPr>
              <w:t>I</w:t>
            </w:r>
            <w:r>
              <w:rPr>
                <w:b w:val="0"/>
                <w:i w:val="0"/>
                <w:color w:val="646464"/>
                <w:sz w:val="21"/>
                <w:spacing w:val="0"/>
                <w:w w:val="104"/>
                <w:rFonts w:hint="eastAsia"/>
                <w:caps w:val="0"/>
              </w:rPr>
              <w:t>级</w:t>
            </w:r>
            <w:r>
              <w:rPr>
                <w:b w:val="0"/>
                <w:i w:val="0"/>
                <w:color w:val="646464"/>
                <w:sz w:val="21"/>
                <w:spacing w:val="10"/>
                <w:w w:val="100"/>
                <w:rFonts w:ascii="Calibri" w:cs="Calibri" w:hAnsi="Calibri"/>
                <w:caps w:val="0"/>
              </w:rPr>
              <w:t xml:space="preserve"> </w:t>
            </w:r>
            <w:r>
              <w:rPr>
                <w:b w:val="0"/>
                <w:i w:val="0"/>
                <w:color w:val="646464"/>
                <w:sz w:val="21"/>
                <w:spacing w:val="0"/>
                <w:w w:val="39"/>
                <w:rFonts w:hint="eastAsia"/>
                <w:caps w:val="0"/>
              </w:rPr>
              <w:t>（</w:t>
            </w:r>
            <w:r>
              <w:rPr>
                <w:b w:val="0"/>
                <w:i w:val="0"/>
                <w:color w:val="646464"/>
                <w:sz w:val="21"/>
                <w:spacing w:val="-85"/>
                <w:w w:val="100"/>
                <w:rFonts w:ascii="Calibri" w:cs="Calibri" w:hAnsi="Calibri"/>
                <w:caps w:val="0"/>
              </w:rPr>
              <w:t xml:space="preserve"> </w:t>
            </w:r>
            <w:r>
              <w:rPr>
                <w:b w:val="0"/>
                <w:i w:val="0"/>
                <w:color w:val="646464"/>
                <w:sz w:val="21"/>
                <w:spacing w:val="0"/>
                <w:w w:val="87"/>
                <w:rFonts w:hint="eastAsia"/>
                <w:caps w:val="0"/>
              </w:rPr>
              <w:t>红色）</w:t>
            </w:r>
            <w:r>
              <w:rPr>
                <w:b w:val="0"/>
                <w:i w:val="0"/>
                <w:color w:val="646464"/>
                <w:sz w:val="21"/>
                <w:spacing w:val="-5"/>
                <w:w w:val="100"/>
                <w:rFonts w:ascii="Calibri" w:cs="Calibri" w:hAnsi="Calibri"/>
                <w:caps w:val="0"/>
              </w:rPr>
              <w:t xml:space="preserve"> </w:t>
            </w:r>
            <w:r>
              <w:rPr>
                <w:b w:val="0"/>
                <w:i w:val="0"/>
                <w:color w:val="646464"/>
                <w:sz w:val="21"/>
                <w:spacing w:val="0"/>
                <w:w w:val="103"/>
                <w:rFonts w:hint="eastAsia"/>
                <w:caps w:val="0"/>
              </w:rPr>
              <w:t>预警响应措施</w:t>
            </w:r>
          </w:p>
          <w:p w:rsidR="00C95B12" w:rsidRDefault="00C95B12" w:rsidP="009C2919">
            <w:pPr>
              <w:pStyle w:val="BodyText"/>
              <w:jc w:val="both"/>
              <w:spacing w:before="144" w:beforeAutospacing="0" w:after="120" w:afterAutospacing="0" w:lineRule="auto" w:line="374"/>
              <w:rPr>
                <w:b w:val="0"/>
                <w:i w:val="0"/>
                <w:sz w:val="21"/>
                <w:spacing w:val="0"/>
                <w:w w:val="100"/>
                <w:rFonts w:ascii="Calibri" w:cs="Calibri" w:hAnsi="Calibri"/>
                <w:caps w:val="0"/>
              </w:rPr>
              <w:snapToGrid/>
              <w:ind w:left="276" w:right="1429" w:firstLine="480"/>
              <w:textAlignment w:val="baseline"/>
            </w:pPr>
            <w:r>
              <w:rPr>
                <w:b w:val="0"/>
                <w:i w:val="0"/>
                <w:color w:val="646464"/>
                <w:sz w:val="21"/>
                <w:spacing w:val="0"/>
                <w:w w:val="105"/>
                <w:rFonts w:hint="eastAsia"/>
                <w:caps w:val="0"/>
              </w:rPr>
              <w:t>天然气锅炉房安装报警系统</w:t>
            </w:r>
            <w:r>
              <w:rPr>
                <w:b w:val="0"/>
                <w:i w:val="0"/>
                <w:color w:val="646464"/>
                <w:sz w:val="21"/>
                <w:spacing w:val="-69"/>
                <w:w w:val="105"/>
                <w:rFonts w:ascii="Calibri" w:cs="Calibri" w:hAnsi="Calibri"/>
                <w:caps w:val="0"/>
              </w:rPr>
              <w:t xml:space="preserve"> </w:t>
            </w:r>
            <w:r>
              <w:rPr>
                <w:b w:val="0"/>
                <w:i w:val="0"/>
                <w:color w:val="424242"/>
                <w:sz w:val="21"/>
                <w:spacing w:val="-5"/>
                <w:w w:val="105"/>
                <w:rFonts w:hint="eastAsia"/>
                <w:caps w:val="0"/>
              </w:rPr>
              <w:t>：化</w:t>
            </w:r>
            <w:r>
              <w:rPr>
                <w:b w:val="0"/>
                <w:i w:val="0"/>
                <w:color w:val="646464"/>
                <w:sz w:val="21"/>
                <w:spacing w:val="-5"/>
                <w:w w:val="105"/>
                <w:rFonts w:hint="eastAsia"/>
                <w:caps w:val="0"/>
              </w:rPr>
              <w:t>学品、天然气泄漏</w:t>
            </w:r>
            <w:r>
              <w:rPr>
                <w:b w:val="0"/>
                <w:i w:val="0"/>
                <w:color w:val="646464"/>
                <w:sz w:val="21"/>
                <w:spacing w:val="-96"/>
                <w:w w:val="105"/>
                <w:rFonts w:ascii="Calibri" w:cs="Calibri" w:hAnsi="Calibri"/>
                <w:caps w:val="0"/>
              </w:rPr>
              <w:t xml:space="preserve"> </w:t>
            </w:r>
            <w:r>
              <w:rPr>
                <w:b w:val="0"/>
                <w:i w:val="0"/>
                <w:color w:val="646464"/>
                <w:sz w:val="21"/>
                <w:spacing w:val="-13"/>
                <w:w w:val="105"/>
                <w:rFonts w:hint="eastAsia"/>
                <w:caps w:val="0"/>
              </w:rPr>
              <w:t>、火灾</w:t>
            </w:r>
            <w:r>
              <w:rPr>
                <w:b w:val="0"/>
                <w:i w:val="0"/>
                <w:color w:val="646464"/>
                <w:sz w:val="21"/>
                <w:spacing w:val="-104"/>
                <w:w w:val="105"/>
                <w:rFonts w:ascii="Calibri" w:cs="Calibri" w:hAnsi="Calibri"/>
                <w:caps w:val="0"/>
              </w:rPr>
              <w:t xml:space="preserve"> </w:t>
            </w:r>
            <w:r>
              <w:rPr>
                <w:b w:val="0"/>
                <w:i w:val="0"/>
                <w:color w:val="646464"/>
                <w:sz w:val="21"/>
                <w:spacing w:val="-10"/>
                <w:w w:val="105"/>
                <w:rFonts w:hint="eastAsia"/>
                <w:caps w:val="0"/>
              </w:rPr>
              <w:t>、爆炸</w:t>
            </w:r>
            <w:r>
              <w:rPr>
                <w:b w:val="0"/>
                <w:i w:val="0"/>
                <w:color w:val="646464"/>
                <w:sz w:val="21"/>
                <w:spacing w:val="-100"/>
                <w:w w:val="105"/>
                <w:rFonts w:ascii="Calibri" w:cs="Calibri" w:hAnsi="Calibri"/>
                <w:caps w:val="0"/>
              </w:rPr>
              <w:t xml:space="preserve"> </w:t>
            </w:r>
            <w:r>
              <w:rPr>
                <w:b w:val="0"/>
                <w:i w:val="0"/>
                <w:color w:val="646464"/>
                <w:sz w:val="21"/>
                <w:spacing w:val="-3"/>
                <w:w w:val="105"/>
                <w:rFonts w:hint="eastAsia"/>
                <w:caps w:val="0"/>
              </w:rPr>
              <w:t>，及时启动</w:t>
            </w:r>
            <w:r>
              <w:rPr>
                <w:b w:val="0"/>
                <w:i w:val="0"/>
                <w:color w:val="646464"/>
                <w:sz w:val="21"/>
                <w:spacing w:val="0"/>
                <w:w w:val="102"/>
                <w:rFonts w:ascii="Calibri" w:cs="Calibri" w:hAnsi="Calibri"/>
                <w:caps w:val="0"/>
              </w:rPr>
              <w:t xml:space="preserve"> </w:t>
            </w:r>
            <w:r>
              <w:rPr>
                <w:b w:val="0"/>
                <w:i w:val="0"/>
                <w:color w:val="646464"/>
                <w:sz w:val="21"/>
                <w:spacing w:val="0"/>
                <w:w w:val="100"/>
                <w:rFonts w:hint="eastAsia"/>
                <w:caps w:val="0"/>
              </w:rPr>
              <w:t>消防应急措施</w:t>
            </w:r>
            <w:r>
              <w:rPr>
                <w:b w:val="0"/>
                <w:i w:val="0"/>
                <w:color w:val="646464"/>
                <w:sz w:val="21"/>
                <w:spacing w:val="-19"/>
                <w:w w:val="100"/>
                <w:rFonts w:ascii="Calibri" w:cs="Calibri" w:hAnsi="Calibri"/>
                <w:caps w:val="0"/>
              </w:rPr>
              <w:t xml:space="preserve"> </w:t>
            </w:r>
            <w:r>
              <w:rPr>
                <w:b w:val="0"/>
                <w:i w:val="0"/>
                <w:color w:val="646464"/>
                <w:sz w:val="21"/>
                <w:spacing w:val="-7"/>
                <w:w w:val="100"/>
                <w:rFonts w:hint="eastAsia"/>
                <w:caps w:val="0"/>
              </w:rPr>
              <w:t>；当气象局发布暴雨预警时</w:t>
            </w:r>
            <w:r>
              <w:rPr>
                <w:b w:val="0"/>
                <w:i w:val="0"/>
                <w:color w:val="646464"/>
                <w:sz w:val="21"/>
                <w:spacing w:val="19"/>
                <w:w w:val="100"/>
                <w:rFonts w:ascii="Calibri" w:cs="Calibri" w:hAnsi="Calibri"/>
                <w:caps w:val="0"/>
              </w:rPr>
              <w:t xml:space="preserve"> </w:t>
            </w:r>
            <w:r>
              <w:rPr>
                <w:b w:val="0"/>
                <w:i w:val="0"/>
                <w:color w:val="646464"/>
                <w:sz w:val="21"/>
                <w:spacing w:val="-5"/>
                <w:w w:val="100"/>
                <w:rFonts w:hint="eastAsia"/>
                <w:caps w:val="0"/>
              </w:rPr>
              <w:t>，抢修消防组应立即对危险源进行检查</w:t>
            </w:r>
            <w:r>
              <w:rPr>
                <w:b w:val="0"/>
                <w:i w:val="0"/>
                <w:color w:val="646464"/>
                <w:sz w:val="21"/>
                <w:spacing w:val="6"/>
                <w:w w:val="100"/>
                <w:rFonts w:ascii="Calibri" w:cs="Calibri" w:hAnsi="Calibri"/>
                <w:caps w:val="0"/>
              </w:rPr>
              <w:t xml:space="preserve"> </w:t>
            </w:r>
            <w:r>
              <w:rPr>
                <w:b w:val="0"/>
                <w:i w:val="0"/>
                <w:color w:val="646464"/>
                <w:sz w:val="21"/>
                <w:spacing w:val="0"/>
                <w:w w:val="100"/>
                <w:rFonts w:hint="eastAsia"/>
                <w:caps w:val="0"/>
              </w:rPr>
              <w:t>，</w:t>
            </w:r>
            <w:r>
              <w:rPr>
                <w:b w:val="0"/>
                <w:i w:val="0"/>
                <w:color w:val="646464"/>
                <w:sz w:val="21"/>
                <w:spacing w:val="-110"/>
                <w:w w:val="100"/>
                <w:rFonts w:ascii="Calibri" w:cs="Calibri" w:hAnsi="Calibri"/>
                <w:caps w:val="0"/>
              </w:rPr>
              <w:t xml:space="preserve"> </w:t>
            </w:r>
            <w:r>
              <w:rPr>
                <w:b w:val="0"/>
                <w:i w:val="0"/>
                <w:color w:val="646464"/>
                <w:sz w:val="21"/>
                <w:spacing w:val="0"/>
                <w:w w:val="105"/>
                <w:rFonts w:hint="eastAsia"/>
                <w:caps w:val="0"/>
              </w:rPr>
              <w:t>确保危险源不会排放到环境中</w:t>
            </w:r>
            <w:r>
              <w:rPr>
                <w:b w:val="0"/>
                <w:i w:val="0"/>
                <w:color w:val="646464"/>
                <w:sz w:val="21"/>
                <w:spacing w:val="-82"/>
                <w:w w:val="105"/>
                <w:rFonts w:ascii="Calibri" w:cs="Calibri" w:hAnsi="Calibri"/>
                <w:caps w:val="0"/>
              </w:rPr>
              <w:t xml:space="preserve"> </w:t>
            </w:r>
            <w:r>
              <w:rPr>
                <w:b w:val="0"/>
                <w:i w:val="0"/>
                <w:color w:val="646464"/>
                <w:sz w:val="21"/>
                <w:spacing w:val="0"/>
                <w:w w:val="105"/>
                <w:rFonts w:hint="eastAsia"/>
                <w:caps w:val="0"/>
              </w:rPr>
              <w:t>，当气象局发布地震预警时</w:t>
            </w:r>
            <w:r>
              <w:rPr>
                <w:b w:val="0"/>
                <w:i w:val="0"/>
                <w:color w:val="646464"/>
                <w:sz w:val="21"/>
                <w:spacing w:val="-100"/>
                <w:w w:val="105"/>
                <w:rFonts w:ascii="Calibri" w:cs="Calibri" w:hAnsi="Calibri"/>
                <w:caps w:val="0"/>
              </w:rPr>
              <w:t xml:space="preserve"> </w:t>
            </w:r>
            <w:r>
              <w:rPr>
                <w:b w:val="0"/>
                <w:i w:val="0"/>
                <w:color w:val="646464"/>
                <w:sz w:val="21"/>
                <w:spacing w:val="-4"/>
                <w:w w:val="105"/>
                <w:rFonts w:hint="eastAsia"/>
                <w:caps w:val="0"/>
              </w:rPr>
              <w:t>，应根据情况进行将危</w:t>
            </w:r>
            <w:r>
              <w:rPr>
                <w:b w:val="0"/>
                <w:i w:val="0"/>
                <w:color w:val="646464"/>
                <w:sz w:val="21"/>
                <w:spacing w:val="0"/>
                <w:w w:val="103"/>
                <w:rFonts w:ascii="Calibri" w:cs="Calibri" w:hAnsi="Calibri"/>
                <w:caps w:val="0"/>
              </w:rPr>
              <w:t xml:space="preserve"> </w:t>
            </w:r>
            <w:r>
              <w:rPr>
                <w:b w:val="0"/>
                <w:i w:val="0"/>
                <w:color w:val="646464"/>
                <w:sz w:val="21"/>
                <w:spacing w:val="0"/>
                <w:w w:val="100"/>
                <w:rFonts w:hint="eastAsia"/>
                <w:caps w:val="0"/>
              </w:rPr>
              <w:t>险源转移至安全地区</w:t>
            </w:r>
            <w:r>
              <w:rPr>
                <w:b w:val="0"/>
                <w:i w:val="0"/>
                <w:color w:val="646464"/>
                <w:sz w:val="21"/>
                <w:spacing w:val="0"/>
                <w:w w:val="100"/>
                <w:rFonts w:ascii="Calibri" w:cs="Calibri" w:hAnsi="Calibri"/>
                <w:caps w:val="0"/>
              </w:rPr>
              <w:t xml:space="preserve"> </w:t>
            </w:r>
            <w:r>
              <w:rPr>
                <w:b w:val="0"/>
                <w:i w:val="0"/>
                <w:color w:val="646464"/>
                <w:sz w:val="21"/>
                <w:spacing w:val="-4"/>
                <w:w w:val="100"/>
                <w:rFonts w:hint="eastAsia"/>
                <w:caps w:val="0"/>
              </w:rPr>
              <w:t>，并进行通过停产</w:t>
            </w:r>
            <w:r>
              <w:rPr>
                <w:b w:val="0"/>
                <w:i w:val="0"/>
                <w:color w:val="646464"/>
                <w:sz w:val="21"/>
                <w:spacing w:val="-4"/>
                <w:w w:val="100"/>
                <w:rFonts w:ascii="Calibri" w:cs="Calibri" w:hAnsi="Calibri"/>
                <w:caps w:val="0"/>
              </w:rPr>
              <w:t xml:space="preserve"> </w:t>
            </w:r>
            <w:r>
              <w:rPr>
                <w:b w:val="0"/>
                <w:i w:val="0"/>
                <w:color w:val="646464"/>
                <w:sz w:val="21"/>
                <w:spacing w:val="0"/>
                <w:w w:val="100"/>
                <w:rFonts w:hint="eastAsia"/>
                <w:caps w:val="0"/>
              </w:rPr>
              <w:t>、限产等措施确保污染物达标排放</w:t>
            </w:r>
            <w:r>
              <w:rPr>
                <w:b w:val="0"/>
                <w:i w:val="0"/>
                <w:color w:val="646464"/>
                <w:sz w:val="21"/>
                <w:spacing w:val="74"/>
                <w:w w:val="100"/>
                <w:rFonts w:ascii="Calibri" w:cs="Calibri" w:hAnsi="Calibri"/>
                <w:caps w:val="0"/>
              </w:rPr>
              <w:t xml:space="preserve"> </w:t>
            </w:r>
            <w:r>
              <w:rPr>
                <w:b w:val="0"/>
                <w:i w:val="0"/>
                <w:color w:val="646464"/>
                <w:sz w:val="21"/>
                <w:spacing w:val="0"/>
                <w:w w:val="100"/>
                <w:rFonts w:hint="eastAsia"/>
                <w:caps w:val="0"/>
              </w:rPr>
              <w:t>。</w:t>
            </w:r>
          </w:p>
          <w:p w:rsidR="00C95B12" w:rsidRDefault="00C95B12" w:rsidP="009C2919">
            <w:pPr>
              <w:pStyle w:val="BodyText"/>
              <w:jc w:val="both"/>
              <w:spacing w:before="31" w:beforeAutospacing="0" w:after="120" w:afterAutospacing="0" w:lineRule="auto" w:line="357"/>
              <w:rPr>
                <w:b w:val="0"/>
                <w:i w:val="0"/>
                <w:sz w:val="21"/>
                <w:spacing w:val="0"/>
                <w:w w:val="100"/>
                <w:rFonts w:ascii="Calibri" w:cs="Calibri" w:hAnsi="Calibri"/>
                <w:caps w:val="0"/>
              </w:rPr>
              <w:snapToGrid/>
              <w:ind w:left="756" w:right="1770" w:hanging="5"/>
              <w:textAlignment w:val="baseline"/>
            </w:pPr>
            <w:r>
              <w:rPr>
                <w:b w:val="0"/>
                <w:i w:val="0"/>
                <w:color w:val="424242"/>
                <w:sz w:val="21"/>
                <w:spacing w:val="-4"/>
                <w:w w:val="105"/>
                <w:rFonts w:ascii="Times New Roman" w:hAnsi="Times New Roman"/>
                <w:caps w:val="0"/>
              </w:rPr>
              <w:t>5.5</w:t>
            </w:r>
            <w:r>
              <w:rPr>
                <w:b w:val="0"/>
                <w:i w:val="0"/>
                <w:color w:val="424242"/>
                <w:sz w:val="21"/>
                <w:spacing w:val="49"/>
                <w:w w:val="105"/>
                <w:rFonts w:ascii="Times New Roman" w:hAnsi="Times New Roman"/>
                <w:caps w:val="0"/>
              </w:rPr>
              <w:t xml:space="preserve"> </w:t>
            </w:r>
            <w:r>
              <w:rPr>
                <w:b w:val="0"/>
                <w:i w:val="0"/>
                <w:color w:val="424242"/>
                <w:sz w:val="21"/>
                <w:spacing w:val="0"/>
                <w:w w:val="105"/>
                <w:rFonts w:hint="eastAsia"/>
                <w:caps w:val="0"/>
              </w:rPr>
              <w:t>预警解除</w:t>
            </w:r>
            <w:r>
              <w:rPr>
                <w:b w:val="0"/>
                <w:i w:val="0"/>
                <w:color w:val="424242"/>
                <w:sz w:val="21"/>
                <w:spacing w:val="-118"/>
                <w:w w:val="105"/>
                <w:rFonts w:ascii="Calibri" w:cs="Calibri" w:hAnsi="Calibri"/>
                <w:caps w:val="0"/>
              </w:rPr>
              <w:t xml:space="preserve"> </w:t>
            </w:r>
            <w:r>
              <w:rPr>
                <w:b w:val="0"/>
                <w:i w:val="0"/>
                <w:color w:val="646464"/>
                <w:sz w:val="21"/>
                <w:spacing w:val="0"/>
                <w:w w:val="100"/>
                <w:rFonts w:hint="eastAsia"/>
                <w:caps w:val="0"/>
              </w:rPr>
              <w:t>预警隐患消除执行队伍赶赴现场进行预警位置的对预警隐患进行排除</w:t>
            </w:r>
            <w:r>
              <w:rPr>
                <w:b w:val="0"/>
                <w:i w:val="0"/>
                <w:color w:val="646464"/>
                <w:sz w:val="21"/>
                <w:spacing w:val="0"/>
                <w:w w:val="100"/>
                <w:rFonts w:ascii="Calibri" w:cs="Calibri" w:hAnsi="Calibri"/>
                <w:caps w:val="0"/>
              </w:rPr>
              <w:t xml:space="preserve">  </w:t>
            </w:r>
            <w:r>
              <w:rPr>
                <w:b w:val="0"/>
                <w:i w:val="0"/>
                <w:color w:val="646464"/>
                <w:sz w:val="21"/>
                <w:spacing w:val="43"/>
                <w:w w:val="100"/>
                <w:rFonts w:ascii="Calibri" w:cs="Calibri" w:hAnsi="Calibri"/>
                <w:caps w:val="0"/>
              </w:rPr>
              <w:t xml:space="preserve"> </w:t>
            </w:r>
            <w:r>
              <w:rPr>
                <w:b w:val="0"/>
                <w:i w:val="0"/>
                <w:color w:val="646464"/>
                <w:sz w:val="21"/>
                <w:spacing w:val="-9"/>
                <w:w w:val="100"/>
                <w:rFonts w:hint="eastAsia"/>
                <w:caps w:val="0"/>
              </w:rPr>
              <w:t>，隐患</w:t>
            </w:r>
          </w:p>
          <w:p w:rsidR="00C95B12" w:rsidRDefault="00C95B12" w:rsidP="009C2919">
            <w:pPr>
              <w:pStyle w:val="BodyText"/>
              <w:jc w:val="both"/>
              <w:spacing w:before="56" w:beforeAutospacing="0" w:after="120" w:afterAutospacing="0" w:lineRule="auto" w:line="240"/>
              <w:rPr>
                <w:b w:val="0"/>
                <w:i w:val="0"/>
                <w:sz w:val="21"/>
                <w:spacing w:val="0"/>
                <w:w w:val="100"/>
                <w:rFonts w:ascii="Calibri" w:cs="Calibri" w:hAnsi="Calibri"/>
                <w:caps w:val="0"/>
              </w:rPr>
              <w:snapToGrid/>
              <w:ind w:left="276" w:right="1429"/>
              <w:textAlignment w:val="baseline"/>
            </w:pPr>
            <w:r>
              <w:rPr>
                <w:b w:val="0"/>
                <w:i w:val="0"/>
                <w:color w:val="646464"/>
                <w:sz w:val="21"/>
                <w:spacing w:val="0"/>
                <w:w w:val="105"/>
                <w:rFonts w:hint="eastAsia"/>
                <w:caps w:val="0"/>
              </w:rPr>
              <w:t>消除后</w:t>
            </w:r>
            <w:r>
              <w:rPr>
                <w:b w:val="0"/>
                <w:i w:val="0"/>
                <w:color w:val="646464"/>
                <w:sz w:val="21"/>
                <w:spacing w:val="-107"/>
                <w:w w:val="105"/>
                <w:rFonts w:ascii="Calibri" w:cs="Calibri" w:hAnsi="Calibri"/>
                <w:caps w:val="0"/>
              </w:rPr>
              <w:t xml:space="preserve"> </w:t>
            </w:r>
            <w:r>
              <w:rPr>
                <w:b w:val="0"/>
                <w:i w:val="0"/>
                <w:color w:val="646464"/>
                <w:sz w:val="21"/>
                <w:spacing w:val="-4"/>
                <w:w w:val="105"/>
                <w:rFonts w:hint="eastAsia"/>
                <w:caps w:val="0"/>
              </w:rPr>
              <w:t>，确定预警位置已无风险隐患并报告总指挥</w:t>
            </w:r>
            <w:r>
              <w:rPr>
                <w:b w:val="0"/>
                <w:i w:val="0"/>
                <w:color w:val="646464"/>
                <w:sz w:val="21"/>
                <w:spacing w:val="-66"/>
                <w:w w:val="105"/>
                <w:rFonts w:ascii="Calibri" w:cs="Calibri" w:hAnsi="Calibri"/>
                <w:caps w:val="0"/>
              </w:rPr>
              <w:t xml:space="preserve"> </w:t>
            </w:r>
            <w:r>
              <w:rPr>
                <w:b w:val="0"/>
                <w:i w:val="0"/>
                <w:color w:val="646464"/>
                <w:sz w:val="21"/>
                <w:spacing w:val="-6"/>
                <w:w w:val="105"/>
                <w:rFonts w:hint="eastAsia"/>
                <w:caps w:val="0"/>
              </w:rPr>
              <w:t>，由总指挥发布预警解除指令</w:t>
            </w:r>
            <w:r>
              <w:rPr>
                <w:b w:val="0"/>
                <w:i w:val="0"/>
                <w:color w:val="646464"/>
                <w:sz w:val="21"/>
                <w:spacing w:val="-105"/>
                <w:w w:val="105"/>
                <w:rFonts w:ascii="Calibri" w:cs="Calibri" w:hAnsi="Calibri"/>
                <w:caps w:val="0"/>
              </w:rPr>
              <w:t xml:space="preserve"> </w:t>
            </w:r>
            <w:r>
              <w:rPr>
                <w:b w:val="0"/>
                <w:i w:val="0"/>
                <w:color w:val="646464"/>
                <w:sz w:val="21"/>
                <w:spacing w:val="0"/>
                <w:w w:val="105"/>
                <w:rFonts w:hint="eastAsia"/>
                <w:caps w:val="0"/>
              </w:rPr>
              <w:t>。</w:t>
            </w:r>
          </w:p>
          <w:p w:rsidR="00C95B12" w:rsidRDefault="00C95B12" w:rsidP="009C2919">
            <w:pPr>
              <w:jc w:val="both"/>
              <w:spacing w:before="16" w:beforeAutospacing="0" w:after="0" w:afterAutospacing="0" w:line="335" w:lineRule="exact"/>
              <w:rPr>
                <w:szCs w:val="27"/>
                <w:b w:val="0"/>
                <w:i w:val="0"/>
                <w:sz w:val="27"/>
                <w:spacing w:val="0"/>
                <w:w w:val="100"/>
                <w:rFonts w:ascii="宋体" w:cs="宋体"/>
                <w:caps w:val="0"/>
              </w:rPr>
              <w:snapToGrid/>
              <w:ind w:left="271" w:right="1429"/>
              <w:textAlignment w:val="baseline"/>
            </w:pPr>
            <w:r>
              <w:rPr>
                <w:szCs w:val="28"/>
                <w:b w:val="0"/>
                <w:i w:val="0"/>
                <w:color w:val="424242"/>
                <w:sz w:val="28"/>
                <w:spacing w:val="0"/>
                <w:w w:val="105"/>
                <w:rFonts w:ascii="Times New Roman" w:hAnsi="Times New Roman"/>
                <w:caps w:val="0"/>
              </w:rPr>
              <w:t>6</w:t>
            </w:r>
            <w:r>
              <w:rPr>
                <w:szCs w:val="28"/>
                <w:b w:val="0"/>
                <w:i w:val="0"/>
                <w:color w:val="424242"/>
                <w:sz w:val="28"/>
                <w:spacing w:val="40"/>
                <w:w w:val="105"/>
                <w:rFonts w:ascii="Times New Roman" w:hAnsi="Times New Roman"/>
                <w:caps w:val="0"/>
              </w:rPr>
              <w:t xml:space="preserve"> </w:t>
            </w:r>
            <w:r>
              <w:rPr>
                <w:szCs w:val="27"/>
                <w:b w:val="0"/>
                <w:i w:val="0"/>
                <w:color w:val="424242"/>
                <w:sz w:val="27"/>
                <w:spacing w:val="0"/>
                <w:w w:val="105"/>
                <w:rFonts w:ascii="宋体" w:cs="宋体" w:hAnsi="宋体" w:hint="eastAsia"/>
                <w:caps w:val="0"/>
              </w:rPr>
              <w:t>应急处置</w:t>
            </w:r>
          </w:p>
          <w:p w:rsidR="00C95B12" w:rsidRDefault="00C95B12" w:rsidP="009C2919">
            <w:pPr>
              <w:jc w:val="both"/>
              <w:spacing w:before="0" w:beforeAutospacing="0" w:after="0" w:afterAutospacing="0" w:line="306" w:lineRule="exact"/>
              <w:rPr>
                <w:szCs w:val="23"/>
                <w:b w:val="0"/>
                <w:i w:val="0"/>
                <w:sz w:val="23"/>
                <w:spacing w:val="0"/>
                <w:w w:val="100"/>
                <w:rFonts w:ascii="宋体" w:cs="宋体"/>
                <w:caps w:val="0"/>
              </w:rPr>
              <w:snapToGrid/>
              <w:ind w:left="751" w:right="1429"/>
              <w:textAlignment w:val="baseline"/>
            </w:pPr>
            <w:r>
              <w:rPr>
                <w:szCs w:val="24"/>
                <w:b w:val="0"/>
                <w:i w:val="0"/>
                <w:color w:val="424242"/>
                <w:sz w:val="24"/>
                <w:spacing w:val="0"/>
                <w:w w:val="105"/>
                <w:rFonts w:ascii="Times New Roman" w:hAnsi="Times New Roman"/>
                <w:caps w:val="0"/>
              </w:rPr>
              <w:t>6.1</w:t>
            </w:r>
            <w:r>
              <w:rPr>
                <w:szCs w:val="24"/>
                <w:b w:val="0"/>
                <w:i w:val="0"/>
                <w:color w:val="424242"/>
                <w:sz w:val="24"/>
                <w:spacing w:val="39"/>
                <w:w w:val="105"/>
                <w:rFonts w:ascii="Times New Roman" w:hAnsi="Times New Roman"/>
                <w:caps w:val="0"/>
              </w:rPr>
              <w:t xml:space="preserve"> </w:t>
            </w:r>
            <w:r>
              <w:rPr>
                <w:szCs w:val="23"/>
                <w:b w:val="0"/>
                <w:i w:val="0"/>
                <w:color w:val="424242"/>
                <w:sz w:val="23"/>
                <w:spacing w:val="0"/>
                <w:w w:val="105"/>
                <w:rFonts w:ascii="宋体" w:cs="宋体" w:hAnsi="宋体" w:hint="eastAsia"/>
                <w:caps w:val="0"/>
              </w:rPr>
              <w:t>处置原则</w:t>
            </w:r>
          </w:p>
          <w:p w:rsidR="00C95B12" w:rsidRDefault="00C95B12" w:rsidP="009C2919">
            <w:pPr>
              <w:pStyle w:val="BodyText"/>
              <w:jc w:val="both"/>
              <w:spacing w:before="154" w:beforeAutospacing="0" w:after="120" w:afterAutospacing="0" w:lineRule="auto" w:line="240"/>
              <w:rPr>
                <w:b w:val="0"/>
                <w:i w:val="0"/>
                <w:sz w:val="21"/>
                <w:spacing w:val="0"/>
                <w:w w:val="100"/>
                <w:rFonts w:ascii="Calibri" w:cs="Calibri" w:hAnsi="Calibri"/>
                <w:caps w:val="0"/>
              </w:rPr>
              <w:snapToGrid/>
              <w:ind w:left="881" w:right="1429"/>
              <w:textAlignment w:val="baseline"/>
            </w:pPr>
            <w:r>
              <w:rPr>
                <w:szCs w:val="24"/>
                <w:b w:val="0"/>
                <w:i w:val="0"/>
                <w:color w:val="525252"/>
                <w:sz w:val="24"/>
                <w:spacing w:val="0"/>
                <w:w w:val="100"/>
                <w:rFonts w:ascii="Times New Roman" w:hAnsi="Times New Roman"/>
                <w:caps w:val="0"/>
              </w:rPr>
              <w:t xml:space="preserve">Cl </w:t>
            </w:r>
            <w:r>
              <w:rPr>
                <w:b w:val="0"/>
                <w:i w:val="0"/>
                <w:color w:val="525252"/>
                <w:sz w:val="21"/>
                <w:spacing w:val="0"/>
                <w:w w:val="75"/>
                <w:rFonts w:hint="eastAsia"/>
                <w:caps w:val="0"/>
              </w:rPr>
              <w:t>）</w:t>
            </w:r>
            <w:r>
              <w:rPr>
                <w:b w:val="0"/>
                <w:i w:val="0"/>
                <w:color w:val="525252"/>
                <w:sz w:val="21"/>
                <w:spacing w:val="0"/>
                <w:w w:val="75"/>
                <w:rFonts w:ascii="Calibri" w:cs="Calibri" w:hAnsi="Calibri"/>
                <w:caps w:val="0"/>
              </w:rPr>
              <w:t xml:space="preserve"> </w:t>
            </w:r>
            <w:r>
              <w:rPr>
                <w:b w:val="0"/>
                <w:i w:val="0"/>
                <w:color w:val="525252"/>
                <w:sz w:val="21"/>
                <w:spacing w:val="0"/>
                <w:w w:val="100"/>
                <w:rFonts w:hint="eastAsia"/>
                <w:caps w:val="0"/>
              </w:rPr>
              <w:t>坚持以人为本</w:t>
            </w:r>
            <w:r>
              <w:rPr>
                <w:b w:val="0"/>
                <w:i w:val="0"/>
                <w:color w:val="525252"/>
                <w:sz w:val="21"/>
                <w:spacing w:val="0"/>
                <w:w w:val="100"/>
                <w:rFonts w:ascii="Calibri" w:cs="Calibri" w:hAnsi="Calibri"/>
                <w:caps w:val="0"/>
              </w:rPr>
              <w:t xml:space="preserve"> </w:t>
            </w:r>
            <w:r>
              <w:rPr>
                <w:b w:val="0"/>
                <w:i w:val="0"/>
                <w:color w:val="525252"/>
                <w:sz w:val="21"/>
                <w:spacing w:val="-8"/>
                <w:w w:val="100"/>
                <w:rFonts w:hint="eastAsia"/>
                <w:caps w:val="0"/>
              </w:rPr>
              <w:t>，保证生命安全</w:t>
            </w:r>
            <w:r>
              <w:rPr>
                <w:b w:val="0"/>
                <w:i w:val="0"/>
                <w:color w:val="525252"/>
                <w:sz w:val="21"/>
                <w:spacing w:val="-40"/>
                <w:w w:val="100"/>
                <w:rFonts w:ascii="Calibri" w:cs="Calibri" w:hAnsi="Calibri"/>
                <w:caps w:val="0"/>
              </w:rPr>
              <w:t xml:space="preserve"> </w:t>
            </w:r>
            <w:r>
              <w:rPr>
                <w:b w:val="0"/>
                <w:i w:val="0"/>
                <w:color w:val="525252"/>
                <w:sz w:val="21"/>
                <w:spacing w:val="0"/>
                <w:w w:val="100"/>
                <w:rFonts w:hint="eastAsia"/>
                <w:caps w:val="0"/>
              </w:rPr>
              <w:t>：</w:t>
            </w:r>
          </w:p>
          <w:p w:rsidR="00C95B12" w:rsidRDefault="00C95B12" w:rsidP="009C2919">
            <w:pPr>
              <w:pStyle w:val="BodyText"/>
              <w:jc w:val="both"/>
              <w:spacing w:before="140" w:beforeAutospacing="0" w:after="120" w:afterAutospacing="0" w:lineRule="auto" w:line="240"/>
              <w:rPr>
                <w:b w:val="0"/>
                <w:i w:val="0"/>
                <w:sz w:val="21"/>
                <w:spacing w:val="0"/>
                <w:w w:val="100"/>
                <w:rFonts w:ascii="Calibri" w:cs="Calibri" w:hAnsi="Calibri"/>
                <w:caps w:val="0"/>
              </w:rPr>
              <w:snapToGrid/>
              <w:ind w:left="881" w:right="1429"/>
              <w:textAlignment w:val="baseline"/>
            </w:pPr>
            <w:r>
              <w:rPr>
                <w:szCs w:val="20"/>
                <w:b w:val="0"/>
                <w:i w:val="0"/>
                <w:color w:val="646464"/>
                <w:sz w:val="20"/>
                <w:spacing w:val="0"/>
                <w:w w:val="105"/>
                <w:rFonts w:ascii="Times New Roman" w:hAnsi="Times New Roman"/>
                <w:caps w:val="0"/>
              </w:rPr>
              <w:t>(</w:t>
            </w:r>
            <w:r>
              <w:rPr>
                <w:szCs w:val="20"/>
                <w:b w:val="0"/>
                <w:i w:val="0"/>
                <w:color w:val="646464"/>
                <w:sz w:val="20"/>
                <w:spacing w:val="-34"/>
                <w:w w:val="105"/>
                <w:rFonts w:ascii="Times New Roman" w:hAnsi="Times New Roman"/>
                <w:caps w:val="0"/>
              </w:rPr>
              <w:t xml:space="preserve"> </w:t>
            </w:r>
            <w:r>
              <w:rPr>
                <w:szCs w:val="20"/>
                <w:b w:val="0"/>
                <w:i w:val="0"/>
                <w:color w:val="646464"/>
                <w:sz w:val="20"/>
                <w:spacing w:val="0"/>
                <w:w w:val="105"/>
                <w:rFonts w:ascii="Times New Roman" w:hAnsi="Times New Roman"/>
                <w:caps w:val="0"/>
              </w:rPr>
              <w:t>2</w:t>
            </w:r>
            <w:r>
              <w:rPr>
                <w:szCs w:val="20"/>
                <w:b w:val="0"/>
                <w:i w:val="0"/>
                <w:color w:val="646464"/>
                <w:sz w:val="20"/>
                <w:spacing w:val="-33"/>
                <w:w w:val="105"/>
                <w:rFonts w:ascii="Times New Roman" w:hAnsi="Times New Roman"/>
                <w:caps w:val="0"/>
              </w:rPr>
              <w:t xml:space="preserve"> </w:t>
            </w:r>
            <w:r>
              <w:rPr>
                <w:b w:val="0"/>
                <w:i w:val="0"/>
                <w:color w:val="646464"/>
                <w:sz w:val="21"/>
                <w:spacing w:val="0"/>
                <w:w w:val="75"/>
                <w:rFonts w:hint="eastAsia"/>
                <w:caps w:val="0"/>
              </w:rPr>
              <w:t>）</w:t>
            </w:r>
            <w:r>
              <w:rPr>
                <w:b w:val="0"/>
                <w:i w:val="0"/>
                <w:color w:val="646464"/>
                <w:sz w:val="21"/>
                <w:spacing w:val="-15"/>
                <w:w w:val="75"/>
                <w:rFonts w:ascii="Calibri" w:cs="Calibri" w:hAnsi="Calibri"/>
                <w:caps w:val="0"/>
              </w:rPr>
              <w:t xml:space="preserve"> </w:t>
            </w:r>
            <w:r>
              <w:rPr>
                <w:b w:val="0"/>
                <w:i w:val="0"/>
                <w:color w:val="646464"/>
                <w:sz w:val="21"/>
                <w:spacing w:val="0"/>
                <w:w w:val="105"/>
                <w:rFonts w:hint="eastAsia"/>
                <w:caps w:val="0"/>
              </w:rPr>
              <w:t>从源头上控制污染</w:t>
            </w:r>
            <w:r>
              <w:rPr>
                <w:b w:val="0"/>
                <w:i w:val="0"/>
                <w:color w:val="646464"/>
                <w:sz w:val="21"/>
                <w:spacing w:val="-97"/>
                <w:w w:val="105"/>
                <w:rFonts w:ascii="Calibri" w:cs="Calibri" w:hAnsi="Calibri"/>
                <w:caps w:val="0"/>
              </w:rPr>
              <w:t xml:space="preserve"> </w:t>
            </w:r>
            <w:r>
              <w:rPr>
                <w:b w:val="0"/>
                <w:i w:val="0"/>
                <w:color w:val="646464"/>
                <w:sz w:val="21"/>
                <w:spacing w:val="0"/>
                <w:w w:val="105"/>
                <w:rFonts w:hint="eastAsia"/>
                <w:caps w:val="0"/>
              </w:rPr>
              <w:t>，避免或减少污染扩大</w:t>
            </w:r>
            <w:r>
              <w:rPr>
                <w:b w:val="0"/>
                <w:i w:val="0"/>
                <w:color w:val="646464"/>
                <w:sz w:val="21"/>
                <w:spacing w:val="-93"/>
                <w:w w:val="105"/>
                <w:rFonts w:ascii="Calibri" w:cs="Calibri" w:hAnsi="Calibri"/>
                <w:caps w:val="0"/>
              </w:rPr>
              <w:t xml:space="preserve"> </w:t>
            </w:r>
            <w:r>
              <w:rPr>
                <w:b w:val="0"/>
                <w:i w:val="0"/>
                <w:color w:val="646464"/>
                <w:sz w:val="21"/>
                <w:spacing w:val="0"/>
                <w:w w:val="105"/>
                <w:rFonts w:hint="eastAsia"/>
                <w:caps w:val="0"/>
              </w:rPr>
              <w:t>：</w:t>
            </w:r>
          </w:p>
          <w:p w:rsidR="00C95B12" w:rsidRDefault="00C95B12" w:rsidP="009C2919">
            <w:pPr>
              <w:jc w:val="both"/>
              <w:spacing w:before="158" w:beforeAutospacing="0" w:after="0" w:afterAutospacing="0" w:lineRule="auto" w:line="240"/>
              <w:rPr>
                <w:szCs w:val="23"/>
                <w:b w:val="0"/>
                <w:i w:val="0"/>
                <w:sz w:val="23"/>
                <w:spacing w:val="0"/>
                <w:w w:val="100"/>
                <w:rFonts w:ascii="宋体" w:cs="宋体"/>
                <w:caps w:val="0"/>
              </w:rPr>
              <w:snapToGrid/>
              <w:ind w:left="881" w:right="1429"/>
              <w:textAlignment w:val="baseline"/>
            </w:pPr>
            <w:r>
              <w:rPr>
                <w:szCs w:val="20"/>
                <w:b w:val="0"/>
                <w:i w:val="0"/>
                <w:color w:val="646464"/>
                <w:sz w:val="20"/>
                <w:spacing w:val="0"/>
                <w:w w:val="100"/>
                <w:rFonts w:ascii="Times New Roman" w:hAnsi="Times New Roman"/>
                <w:caps w:val="0"/>
              </w:rPr>
              <w:t xml:space="preserve">( 3 </w:t>
            </w:r>
            <w:r>
              <w:rPr>
                <w:szCs w:val="23"/>
                <w:b w:val="0"/>
                <w:i w:val="0"/>
                <w:color w:val="646464"/>
                <w:sz w:val="23"/>
                <w:spacing w:val="0"/>
                <w:w w:val="75"/>
                <w:rFonts w:ascii="宋体" w:cs="宋体" w:hAnsi="宋体" w:hint="eastAsia"/>
                <w:caps w:val="0"/>
              </w:rPr>
              <w:t>）</w:t>
            </w:r>
            <w:r>
              <w:rPr>
                <w:szCs w:val="23"/>
                <w:b w:val="0"/>
                <w:i w:val="0"/>
                <w:color w:val="646464"/>
                <w:sz w:val="23"/>
                <w:spacing w:val="0"/>
                <w:w w:val="75"/>
                <w:rFonts w:ascii="宋体" w:cs="宋体" w:hAnsi="宋体"/>
                <w:caps w:val="0"/>
              </w:rPr>
              <w:t xml:space="preserve"> </w:t>
            </w:r>
            <w:r>
              <w:rPr>
                <w:szCs w:val="23"/>
                <w:b w:val="0"/>
                <w:i w:val="0"/>
                <w:color w:val="646464"/>
                <w:sz w:val="23"/>
                <w:spacing w:val="0"/>
                <w:w w:val="100"/>
                <w:rFonts w:ascii="宋体" w:cs="宋体" w:hAnsi="宋体" w:hint="eastAsia"/>
                <w:caps w:val="0"/>
              </w:rPr>
              <w:t>防止和控制事故蔓延</w:t>
            </w:r>
            <w:r>
              <w:rPr>
                <w:szCs w:val="23"/>
                <w:b w:val="0"/>
                <w:i w:val="0"/>
                <w:color w:val="646464"/>
                <w:sz w:val="23"/>
                <w:spacing w:val="-17"/>
                <w:w w:val="100"/>
                <w:rFonts w:ascii="宋体" w:cs="宋体" w:hAnsi="宋体"/>
                <w:caps w:val="0"/>
              </w:rPr>
              <w:t xml:space="preserve"> </w:t>
            </w:r>
            <w:r>
              <w:rPr>
                <w:szCs w:val="23"/>
                <w:b w:val="0"/>
                <w:i w:val="0"/>
                <w:color w:val="646464"/>
                <w:sz w:val="23"/>
                <w:spacing w:val="0"/>
                <w:w w:val="100"/>
                <w:rFonts w:ascii="宋体" w:cs="宋体" w:hAnsi="宋体" w:hint="eastAsia"/>
                <w:caps w:val="0"/>
              </w:rPr>
              <w:t>。</w:t>
            </w:r>
          </w:p>
          <w:p w:rsidR="00C95B12" w:rsidRDefault="00C95B12" w:rsidP="009C2919">
            <w:pPr>
              <w:pStyle w:val="BodyText"/>
              <w:jc w:val="both"/>
              <w:spacing w:before="163" w:beforeAutospacing="0" w:after="120" w:afterAutospacing="0" w:lineRule="auto" w:line="240"/>
              <w:rPr>
                <w:b w:val="0"/>
                <w:i w:val="0"/>
                <w:sz w:val="21"/>
                <w:spacing w:val="0"/>
                <w:w w:val="100"/>
                <w:rFonts w:ascii="Calibri" w:cs="Calibri" w:hAnsi="Calibri"/>
                <w:caps w:val="0"/>
              </w:rPr>
              <w:snapToGrid/>
              <w:ind w:left="751" w:right="1429"/>
              <w:textAlignment w:val="baseline"/>
            </w:pPr>
            <w:r>
              <w:rPr>
                <w:b w:val="0"/>
                <w:i w:val="0"/>
                <w:color w:val="424242"/>
                <w:sz w:val="21"/>
                <w:spacing w:val="-4"/>
                <w:w w:val="105"/>
                <w:rFonts w:ascii="Times New Roman" w:hAnsi="Times New Roman"/>
                <w:caps w:val="0"/>
              </w:rPr>
              <w:t>6.2</w:t>
            </w:r>
            <w:r>
              <w:rPr>
                <w:b w:val="0"/>
                <w:i w:val="0"/>
                <w:color w:val="424242"/>
                <w:sz w:val="21"/>
                <w:spacing w:val="38"/>
                <w:w w:val="105"/>
                <w:rFonts w:ascii="Times New Roman" w:hAnsi="Times New Roman"/>
                <w:caps w:val="0"/>
              </w:rPr>
              <w:t xml:space="preserve"> </w:t>
            </w:r>
            <w:r>
              <w:rPr>
                <w:b w:val="0"/>
                <w:i w:val="0"/>
                <w:color w:val="424242"/>
                <w:sz w:val="21"/>
                <w:spacing w:val="0"/>
                <w:w w:val="105"/>
                <w:rFonts w:hint="eastAsia"/>
                <w:caps w:val="0"/>
              </w:rPr>
              <w:t>应急启动条件</w:t>
            </w:r>
          </w:p>
          <w:p w:rsidR="00C95B12" w:rsidRDefault="00C95B12" w:rsidP="009C2919">
            <w:pPr>
              <w:pStyle w:val="BodyText"/>
              <w:jc w:val="both"/>
              <w:spacing w:before="157" w:beforeAutospacing="0" w:after="120" w:afterAutospacing="0" w:lineRule="auto" w:line="372"/>
              <w:rPr>
                <w:b w:val="0"/>
                <w:i w:val="0"/>
                <w:sz w:val="21"/>
                <w:spacing w:val="0"/>
                <w:w w:val="100"/>
                <w:rFonts w:ascii="Calibri" w:cs="Calibri" w:hAnsi="Calibri"/>
                <w:caps w:val="0"/>
              </w:rPr>
              <w:snapToGrid/>
              <w:ind w:left="271" w:right="1429" w:firstLine="484"/>
              <w:textAlignment w:val="baseline"/>
            </w:pPr>
            <w:r>
              <w:rPr>
                <w:b w:val="0"/>
                <w:i w:val="0"/>
                <w:color w:val="646464"/>
                <w:sz w:val="21"/>
                <w:spacing w:val="0"/>
                <w:w w:val="105"/>
                <w:rFonts w:hint="eastAsia"/>
                <w:caps w:val="0"/>
              </w:rPr>
              <w:t>指挥部发布预警后</w:t>
            </w:r>
            <w:r>
              <w:rPr>
                <w:b w:val="0"/>
                <w:i w:val="0"/>
                <w:color w:val="646464"/>
                <w:sz w:val="21"/>
                <w:spacing w:val="-84"/>
                <w:w w:val="105"/>
                <w:rFonts w:ascii="Calibri" w:cs="Calibri" w:hAnsi="Calibri"/>
                <w:caps w:val="0"/>
              </w:rPr>
              <w:t xml:space="preserve"> </w:t>
            </w:r>
            <w:r>
              <w:rPr>
                <w:b w:val="0"/>
                <w:i w:val="0"/>
                <w:color w:val="646464"/>
                <w:sz w:val="21"/>
                <w:spacing w:val="-3"/>
                <w:w w:val="105"/>
                <w:rFonts w:hint="eastAsia"/>
                <w:caps w:val="0"/>
              </w:rPr>
              <w:t>，根据预警级别确定应急相应级别</w:t>
            </w:r>
            <w:r>
              <w:rPr>
                <w:b w:val="0"/>
                <w:i w:val="0"/>
                <w:color w:val="646464"/>
                <w:sz w:val="21"/>
                <w:spacing w:val="-76"/>
                <w:w w:val="105"/>
                <w:rFonts w:ascii="Calibri" w:cs="Calibri" w:hAnsi="Calibri"/>
                <w:caps w:val="0"/>
              </w:rPr>
              <w:t xml:space="preserve"> </w:t>
            </w:r>
            <w:r>
              <w:rPr>
                <w:b w:val="0"/>
                <w:i w:val="0"/>
                <w:color w:val="646464"/>
                <w:sz w:val="21"/>
                <w:spacing w:val="-6"/>
                <w:w w:val="105"/>
                <w:rFonts w:hint="eastAsia"/>
                <w:caps w:val="0"/>
              </w:rPr>
              <w:t>。发布应急启动命令</w:t>
            </w:r>
            <w:r>
              <w:rPr>
                <w:b w:val="0"/>
                <w:i w:val="0"/>
                <w:color w:val="646464"/>
                <w:sz w:val="21"/>
                <w:spacing w:val="-93"/>
                <w:w w:val="105"/>
                <w:rFonts w:ascii="Calibri" w:cs="Calibri" w:hAnsi="Calibri"/>
                <w:caps w:val="0"/>
              </w:rPr>
              <w:t xml:space="preserve"> </w:t>
            </w:r>
            <w:r>
              <w:rPr>
                <w:b w:val="0"/>
                <w:i w:val="0"/>
                <w:color w:val="646464"/>
                <w:sz w:val="21"/>
                <w:spacing w:val="0"/>
                <w:w w:val="105"/>
                <w:rFonts w:hint="eastAsia"/>
                <w:caps w:val="0"/>
              </w:rPr>
              <w:t>，</w:t>
            </w:r>
            <w:r>
              <w:rPr>
                <w:b w:val="0"/>
                <w:i w:val="0"/>
                <w:color w:val="646464"/>
                <w:sz w:val="21"/>
                <w:spacing w:val="0"/>
                <w:w w:val="112"/>
                <w:rFonts w:ascii="Calibri" w:cs="Calibri" w:hAnsi="Calibri"/>
                <w:caps w:val="0"/>
              </w:rPr>
              <w:t xml:space="preserve"> </w:t>
            </w:r>
            <w:r>
              <w:rPr>
                <w:b w:val="0"/>
                <w:i w:val="0"/>
                <w:color w:val="646464"/>
                <w:sz w:val="21"/>
                <w:spacing w:val="0"/>
                <w:w w:val="105"/>
                <w:rFonts w:hint="eastAsia"/>
                <w:caps w:val="0"/>
              </w:rPr>
              <w:t>各小组进入备战状态</w:t>
            </w:r>
            <w:r>
              <w:rPr>
                <w:b w:val="0"/>
                <w:i w:val="0"/>
                <w:color w:val="646464"/>
                <w:sz w:val="21"/>
                <w:spacing w:val="-85"/>
                <w:w w:val="105"/>
                <w:rFonts w:ascii="Calibri" w:cs="Calibri" w:hAnsi="Calibri"/>
                <w:caps w:val="0"/>
              </w:rPr>
              <w:t xml:space="preserve"> </w:t>
            </w:r>
            <w:r>
              <w:rPr>
                <w:b w:val="0"/>
                <w:i w:val="0"/>
                <w:color w:val="646464"/>
                <w:sz w:val="21"/>
                <w:spacing w:val="-5"/>
                <w:w w:val="105"/>
                <w:rFonts w:hint="eastAsia"/>
                <w:caps w:val="0"/>
              </w:rPr>
              <w:t>，应急响应程序启动</w:t>
            </w:r>
            <w:r>
              <w:rPr>
                <w:b w:val="0"/>
                <w:i w:val="0"/>
                <w:color w:val="646464"/>
                <w:sz w:val="21"/>
                <w:spacing w:val="-88"/>
                <w:w w:val="105"/>
                <w:rFonts w:ascii="Calibri" w:cs="Calibri" w:hAnsi="Calibri"/>
                <w:caps w:val="0"/>
              </w:rPr>
              <w:t xml:space="preserve"> </w:t>
            </w:r>
            <w:r>
              <w:rPr>
                <w:b w:val="0"/>
                <w:i w:val="0"/>
                <w:color w:val="646464"/>
                <w:sz w:val="21"/>
                <w:spacing w:val="0"/>
                <w:w w:val="105"/>
                <w:rFonts w:hint="eastAsia"/>
                <w:caps w:val="0"/>
              </w:rPr>
              <w:t>。</w:t>
            </w:r>
          </w:p>
          <w:p w:rsidR="00C95B12" w:rsidRDefault="00C95B12" w:rsidP="009C2919">
            <w:pPr>
              <w:pStyle w:val="BodyText"/>
              <w:jc w:val="both"/>
              <w:spacing w:before="47" w:beforeAutospacing="0" w:after="120" w:afterAutospacing="0" w:lineRule="auto" w:line="240"/>
              <w:rPr>
                <w:b w:val="0"/>
                <w:i w:val="0"/>
                <w:sz w:val="21"/>
                <w:spacing w:val="0"/>
                <w:w w:val="100"/>
                <w:rFonts w:ascii="Calibri" w:cs="Calibri" w:hAnsi="Calibri"/>
                <w:caps w:val="0"/>
              </w:rPr>
              <w:snapToGrid/>
              <w:ind w:left="766" w:right="1429"/>
              <w:textAlignment w:val="baseline"/>
            </w:pPr>
            <w:r>
              <w:rPr>
                <w:szCs w:val="27"/>
                <w:b w:val="0"/>
                <w:i w:val="0"/>
                <w:color w:val="525252"/>
                <w:sz w:val="27"/>
                <w:spacing w:val="0"/>
                <w:w w:val="100"/>
                <w:rFonts w:ascii="Times New Roman" w:hAnsi="Times New Roman"/>
                <w:caps w:val="0"/>
              </w:rPr>
              <w:t>1</w:t>
            </w:r>
            <w:r>
              <w:rPr>
                <w:b w:val="0"/>
                <w:i w:val="0"/>
                <w:color w:val="525252"/>
                <w:sz w:val="21"/>
                <w:spacing w:val="0"/>
                <w:w w:val="100"/>
                <w:rFonts w:hint="eastAsia"/>
                <w:caps w:val="0"/>
              </w:rPr>
              <w:t>、当发布黄色预警信息时</w:t>
            </w:r>
            <w:r>
              <w:rPr>
                <w:b w:val="0"/>
                <w:i w:val="0"/>
                <w:color w:val="525252"/>
                <w:sz w:val="21"/>
                <w:spacing w:val="0"/>
                <w:w w:val="100"/>
                <w:rFonts w:ascii="Calibri" w:cs="Calibri" w:hAnsi="Calibri"/>
                <w:caps w:val="0"/>
              </w:rPr>
              <w:t xml:space="preserve"> </w:t>
            </w:r>
            <w:r>
              <w:rPr>
                <w:b w:val="0"/>
                <w:i w:val="0"/>
                <w:color w:val="525252"/>
                <w:sz w:val="21"/>
                <w:spacing w:val="-3"/>
                <w:w w:val="100"/>
                <w:rFonts w:hint="eastAsia"/>
                <w:caps w:val="0"/>
              </w:rPr>
              <w:t>，</w:t>
            </w:r>
            <w:r>
              <w:rPr>
                <w:b w:val="0"/>
                <w:i w:val="0"/>
                <w:color w:val="797979"/>
                <w:sz w:val="21"/>
                <w:spacing w:val="-3"/>
                <w:w w:val="100"/>
                <w:rFonts w:hint="eastAsia"/>
                <w:caps w:val="0"/>
              </w:rPr>
              <w:t>启动</w:t>
            </w:r>
            <w:r>
              <w:rPr>
                <w:szCs w:val="27"/>
                <w:b w:val="0"/>
                <w:i w:val="0"/>
                <w:color w:val="525252"/>
                <w:sz w:val="27"/>
                <w:spacing w:val="-3"/>
                <w:w w:val="100"/>
                <w:rFonts w:ascii="Times New Roman" w:hAnsi="Times New Roman"/>
                <w:caps w:val="0"/>
              </w:rPr>
              <w:t>III</w:t>
            </w:r>
            <w:r>
              <w:rPr>
                <w:b w:val="0"/>
                <w:i w:val="0"/>
                <w:color w:val="525252"/>
                <w:sz w:val="21"/>
                <w:spacing w:val="-3"/>
                <w:w w:val="100"/>
                <w:rFonts w:hint="eastAsia"/>
                <w:caps w:val="0"/>
              </w:rPr>
              <w:t>级响</w:t>
            </w:r>
            <w:r>
              <w:rPr>
                <w:b w:val="0"/>
                <w:i w:val="0"/>
                <w:color w:val="797979"/>
                <w:sz w:val="21"/>
                <w:spacing w:val="-3"/>
                <w:w w:val="100"/>
                <w:rFonts w:hint="eastAsia"/>
                <w:caps w:val="0"/>
              </w:rPr>
              <w:t>应</w:t>
            </w:r>
            <w:r>
              <w:rPr>
                <w:b w:val="0"/>
                <w:i w:val="0"/>
                <w:color w:val="797979"/>
                <w:sz w:val="21"/>
                <w:spacing w:val="-43"/>
                <w:w w:val="100"/>
                <w:rFonts w:ascii="Calibri" w:cs="Calibri" w:hAnsi="Calibri"/>
                <w:caps w:val="0"/>
              </w:rPr>
              <w:t xml:space="preserve"> </w:t>
            </w:r>
            <w:r>
              <w:rPr>
                <w:b w:val="0"/>
                <w:i w:val="0"/>
                <w:color w:val="525252"/>
                <w:sz w:val="21"/>
                <w:spacing w:val="0"/>
                <w:w w:val="100"/>
                <w:rFonts w:hint="eastAsia"/>
                <w:caps w:val="0"/>
              </w:rPr>
              <w:t>：</w:t>
            </w:r>
          </w:p>
          <w:p w:rsidR="00C95B12" w:rsidRDefault="00C95B12" w:rsidP="009C2919">
            <w:pPr>
              <w:pStyle w:val="BodyText"/>
              <w:jc w:val="both"/>
              <w:spacing w:before="138" w:beforeAutospacing="0" w:after="120" w:afterAutospacing="0" w:lineRule="auto" w:line="240"/>
              <w:rPr>
                <w:b w:val="0"/>
                <w:i w:val="0"/>
                <w:sz w:val="21"/>
                <w:spacing w:val="0"/>
                <w:w w:val="100"/>
                <w:rFonts w:ascii="Calibri" w:cs="Calibri" w:hAnsi="Calibri"/>
                <w:caps w:val="0"/>
              </w:rPr>
              <w:snapToGrid/>
              <w:ind w:left="747" w:right="1429"/>
              <w:textAlignment w:val="baseline"/>
            </w:pPr>
            <w:r>
              <w:rPr>
                <w:szCs w:val="27"/>
                <w:b w:val="0"/>
                <w:i w:val="0"/>
                <w:color w:val="646464"/>
                <w:sz w:val="27"/>
                <w:spacing w:val="0"/>
                <w:w w:val="100"/>
                <w:rFonts w:ascii="Times New Roman" w:hAnsi="Times New Roman"/>
                <w:caps w:val="0"/>
              </w:rPr>
              <w:t>2</w:t>
            </w:r>
            <w:r>
              <w:rPr>
                <w:b w:val="0"/>
                <w:i w:val="0"/>
                <w:color w:val="646464"/>
                <w:sz w:val="21"/>
                <w:spacing w:val="0"/>
                <w:w w:val="100"/>
                <w:rFonts w:hint="eastAsia"/>
                <w:caps w:val="0"/>
              </w:rPr>
              <w:t>、当发布橙色预警信息时</w:t>
            </w:r>
            <w:r>
              <w:rPr>
                <w:b w:val="0"/>
                <w:i w:val="0"/>
                <w:color w:val="646464"/>
                <w:sz w:val="21"/>
                <w:spacing w:val="0"/>
                <w:w w:val="100"/>
                <w:rFonts w:ascii="Calibri" w:cs="Calibri" w:hAnsi="Calibri"/>
                <w:caps w:val="0"/>
              </w:rPr>
              <w:t xml:space="preserve"> </w:t>
            </w:r>
            <w:r>
              <w:rPr>
                <w:b w:val="0"/>
                <w:i w:val="0"/>
                <w:color w:val="646464"/>
                <w:sz w:val="21"/>
                <w:spacing w:val="-10"/>
                <w:w w:val="100"/>
                <w:rFonts w:hint="eastAsia"/>
                <w:caps w:val="0"/>
              </w:rPr>
              <w:t>，启动</w:t>
            </w:r>
            <w:r>
              <w:rPr>
                <w:b w:val="0"/>
                <w:i w:val="0"/>
                <w:color w:val="646464"/>
                <w:sz w:val="21"/>
                <w:spacing w:val="-10"/>
                <w:w w:val="100"/>
                <w:rFonts w:ascii="Calibri" w:cs="Calibri" w:hAnsi="Calibri"/>
                <w:caps w:val="0"/>
              </w:rPr>
              <w:t xml:space="preserve"> </w:t>
            </w:r>
            <w:r>
              <w:rPr>
                <w:szCs w:val="27"/>
                <w:b w:val="0"/>
                <w:i w:val="0"/>
                <w:color w:val="646464"/>
                <w:sz w:val="27"/>
                <w:spacing w:val="0"/>
                <w:w w:val="100"/>
                <w:rFonts w:ascii="Times New Roman" w:hAnsi="Times New Roman"/>
                <w:caps w:val="0"/>
              </w:rPr>
              <w:t>II</w:t>
            </w:r>
            <w:r>
              <w:rPr>
                <w:szCs w:val="27"/>
                <w:b w:val="0"/>
                <w:i w:val="0"/>
                <w:color w:val="646464"/>
                <w:sz w:val="27"/>
                <w:spacing w:val="-13"/>
                <w:w w:val="100"/>
                <w:rFonts w:ascii="Times New Roman" w:hAnsi="Times New Roman"/>
                <w:caps w:val="0"/>
              </w:rPr>
              <w:t xml:space="preserve"> </w:t>
            </w:r>
            <w:r>
              <w:rPr>
                <w:b w:val="0"/>
                <w:i w:val="0"/>
                <w:color w:val="646464"/>
                <w:sz w:val="21"/>
                <w:spacing w:val="6"/>
                <w:w w:val="100"/>
                <w:rFonts w:hint="eastAsia"/>
                <w:caps w:val="0"/>
              </w:rPr>
              <w:t>级响应：</w:t>
            </w:r>
          </w:p>
          <w:p w:rsidR="00C95B12" w:rsidRDefault="00C95B12" w:rsidP="009C2919">
            <w:pPr>
              <w:pStyle w:val="BodyText"/>
              <w:jc w:val="both"/>
              <w:spacing w:before="143" w:beforeAutospacing="0" w:after="120" w:afterAutospacing="0" w:lineRule="auto" w:line="240"/>
              <w:rPr>
                <w:b w:val="0"/>
                <w:i w:val="0"/>
                <w:sz w:val="21"/>
                <w:spacing w:val="0"/>
                <w:w w:val="100"/>
                <w:rFonts w:ascii="Calibri" w:cs="Calibri" w:hAnsi="Calibri"/>
                <w:caps w:val="0"/>
              </w:rPr>
              <w:snapToGrid/>
              <w:ind w:left="747" w:right="1429"/>
              <w:textAlignment w:val="baseline"/>
            </w:pPr>
            <w:r>
              <w:rPr>
                <w:szCs w:val="24"/>
                <w:b w:val="0"/>
                <w:i w:val="0"/>
                <w:color w:val="646464"/>
                <w:sz w:val="24"/>
                <w:spacing w:val="8"/>
                <w:w w:val="109"/>
                <w:rFonts w:ascii="Times New Roman" w:hAnsi="Times New Roman"/>
                <w:caps w:val="0"/>
              </w:rPr>
              <w:t>3</w:t>
            </w:r>
            <w:r>
              <w:rPr>
                <w:b w:val="0"/>
                <w:i w:val="0"/>
                <w:color w:val="646464"/>
                <w:sz w:val="21"/>
                <w:spacing w:val="-32"/>
                <w:w w:val="118"/>
                <w:rFonts w:hint="eastAsia"/>
                <w:caps w:val="0"/>
              </w:rPr>
              <w:t>、</w:t>
            </w:r>
            <w:r>
              <w:rPr>
                <w:b w:val="0"/>
                <w:i w:val="0"/>
                <w:color w:val="646464"/>
                <w:sz w:val="21"/>
                <w:spacing w:val="0"/>
                <w:w w:val="102"/>
                <w:rFonts w:hint="eastAsia"/>
                <w:caps w:val="0"/>
              </w:rPr>
              <w:t>当发布红色预警信息时</w:t>
            </w:r>
            <w:r>
              <w:rPr>
                <w:b w:val="0"/>
                <w:i w:val="0"/>
                <w:color w:val="646464"/>
                <w:sz w:val="21"/>
                <w:spacing w:val="-61"/>
                <w:w w:val="100"/>
                <w:rFonts w:ascii="Calibri" w:cs="Calibri" w:hAnsi="Calibri"/>
                <w:caps w:val="0"/>
              </w:rPr>
              <w:t xml:space="preserve"> </w:t>
            </w:r>
            <w:r>
              <w:rPr>
                <w:b w:val="0"/>
                <w:i w:val="0"/>
                <w:color w:val="646464"/>
                <w:sz w:val="21"/>
                <w:spacing w:val="-32"/>
                <w:w w:val="112"/>
                <w:rFonts w:hint="eastAsia"/>
                <w:caps w:val="0"/>
              </w:rPr>
              <w:t>，</w:t>
            </w:r>
            <w:r>
              <w:rPr>
                <w:b w:val="0"/>
                <w:i w:val="0"/>
                <w:color w:val="646464"/>
                <w:sz w:val="21"/>
                <w:spacing w:val="0"/>
                <w:w w:val="103"/>
                <w:rFonts w:hint="eastAsia"/>
                <w:caps w:val="0"/>
              </w:rPr>
              <w:t>启动</w:t>
            </w:r>
            <w:r>
              <w:rPr>
                <w:b w:val="0"/>
                <w:i w:val="0"/>
                <w:color w:val="646464"/>
                <w:sz w:val="21"/>
                <w:spacing w:val="-37"/>
                <w:w w:val="100"/>
                <w:rFonts w:ascii="Calibri" w:cs="Calibri" w:hAnsi="Calibri"/>
                <w:caps w:val="0"/>
              </w:rPr>
              <w:t xml:space="preserve"> </w:t>
            </w:r>
            <w:r>
              <w:rPr>
                <w:szCs w:val="26"/>
                <w:b w:val="0"/>
                <w:i w:val="0"/>
                <w:color w:val="646464"/>
                <w:sz w:val="26"/>
                <w:spacing w:val="-41"/>
                <w:w w:val="287"/>
                <w:rFonts w:ascii="Arial" w:cs="Arial" w:eastAsia="Times New Roman" w:hAnsi="Arial"/>
                <w:caps w:val="0"/>
              </w:rPr>
              <w:t>I</w:t>
            </w:r>
            <w:r>
              <w:rPr>
                <w:b w:val="0"/>
                <w:i w:val="0"/>
                <w:color w:val="646464"/>
                <w:sz w:val="21"/>
                <w:spacing w:val="0"/>
                <w:w w:val="102"/>
                <w:rFonts w:hint="eastAsia"/>
                <w:caps w:val="0"/>
              </w:rPr>
              <w:t>级响应</w:t>
            </w:r>
            <w:r>
              <w:rPr>
                <w:b w:val="0"/>
                <w:i w:val="0"/>
                <w:color w:val="646464"/>
                <w:sz w:val="21"/>
                <w:spacing w:val="-80"/>
                <w:w w:val="100"/>
                <w:rFonts w:ascii="Calibri" w:cs="Calibri" w:hAnsi="Calibri"/>
                <w:caps w:val="0"/>
              </w:rPr>
              <w:t xml:space="preserve"> </w:t>
            </w:r>
            <w:r>
              <w:rPr>
                <w:b w:val="0"/>
                <w:i w:val="0"/>
                <w:color w:val="646464"/>
                <w:sz w:val="21"/>
                <w:spacing w:val="0"/>
                <w:w w:val="112"/>
                <w:rFonts w:hint="eastAsia"/>
                <w:caps w:val="0"/>
              </w:rPr>
              <w:t>。</w:t>
            </w:r>
          </w:p>
          <w:p w:rsidR="00C95B12" w:rsidRDefault="00C95B12" w:rsidP="009C2919">
            <w:pPr>
              <w:pStyle w:val="BodyText"/>
              <w:jc w:val="both"/>
              <w:spacing w:before="146" w:beforeAutospacing="0" w:after="120" w:afterAutospacing="0" w:lineRule="auto" w:line="357"/>
              <w:rPr>
                <w:b w:val="0"/>
                <w:i w:val="0"/>
                <w:sz w:val="21"/>
                <w:spacing w:val="0"/>
                <w:w w:val="100"/>
                <w:rFonts w:ascii="Calibri" w:cs="Calibri" w:hAnsi="Calibri"/>
                <w:caps w:val="0"/>
              </w:rPr>
              <w:snapToGrid/>
              <w:ind w:left="747" w:right="1770" w:firstLine="4"/>
              <w:textAlignment w:val="baseline"/>
            </w:pPr>
            <w:r>
              <w:rPr>
                <w:b w:val="0"/>
                <w:i w:val="0"/>
                <w:color w:val="424242"/>
                <w:sz w:val="21"/>
                <w:spacing w:val="0"/>
                <w:w w:val="105"/>
                <w:rFonts w:ascii="Times New Roman" w:hAnsi="Times New Roman"/>
                <w:caps w:val="0"/>
              </w:rPr>
              <w:t>6.3</w:t>
            </w:r>
            <w:r>
              <w:rPr>
                <w:b w:val="0"/>
                <w:i w:val="0"/>
                <w:color w:val="424242"/>
                <w:sz w:val="21"/>
                <w:spacing w:val="-10"/>
                <w:w w:val="105"/>
                <w:rFonts w:ascii="Times New Roman" w:hAnsi="Times New Roman"/>
                <w:caps w:val="0"/>
              </w:rPr>
              <w:t xml:space="preserve"> </w:t>
            </w:r>
            <w:r>
              <w:rPr>
                <w:b w:val="0"/>
                <w:i w:val="0"/>
                <w:color w:val="424242"/>
                <w:sz w:val="21"/>
                <w:spacing w:val="0"/>
                <w:w w:val="105"/>
                <w:rFonts w:hint="eastAsia"/>
                <w:caps w:val="0"/>
              </w:rPr>
              <w:t>信息报告</w:t>
            </w:r>
            <w:r>
              <w:rPr>
                <w:b w:val="0"/>
                <w:i w:val="0"/>
                <w:color w:val="424242"/>
                <w:sz w:val="21"/>
                <w:spacing w:val="0"/>
                <w:w w:val="104"/>
                <w:rFonts w:ascii="Calibri" w:cs="Calibri" w:hAnsi="Calibri"/>
                <w:caps w:val="0"/>
              </w:rPr>
              <w:t xml:space="preserve"> </w:t>
            </w:r>
            <w:r>
              <w:rPr>
                <w:b w:val="0"/>
                <w:i w:val="0"/>
                <w:color w:val="646464"/>
                <w:sz w:val="21"/>
                <w:spacing w:val="0"/>
                <w:w w:val="100"/>
                <w:rFonts w:hint="eastAsia"/>
                <w:caps w:val="0"/>
              </w:rPr>
              <w:t>本厂环境事故发现人员应立刻通过于机或对讲机向应急指挥部报告</w:t>
            </w:r>
            <w:r>
              <w:rPr>
                <w:b w:val="0"/>
                <w:i w:val="0"/>
                <w:color w:val="646464"/>
                <w:sz w:val="21"/>
                <w:spacing w:val="0"/>
                <w:w w:val="100"/>
                <w:rFonts w:ascii="Calibri" w:cs="Calibri" w:hAnsi="Calibri"/>
                <w:caps w:val="0"/>
              </w:rPr>
              <w:t xml:space="preserve">  </w:t>
            </w:r>
            <w:r>
              <w:rPr>
                <w:b w:val="0"/>
                <w:i w:val="0"/>
                <w:color w:val="646464"/>
                <w:sz w:val="21"/>
                <w:spacing w:val="25"/>
                <w:w w:val="100"/>
                <w:rFonts w:ascii="Calibri" w:cs="Calibri" w:hAnsi="Calibri"/>
                <w:caps w:val="0"/>
              </w:rPr>
              <w:t xml:space="preserve"> </w:t>
            </w:r>
            <w:r>
              <w:rPr>
                <w:b w:val="0"/>
                <w:i w:val="0"/>
                <w:color w:val="646464"/>
                <w:sz w:val="21"/>
                <w:spacing w:val="-9"/>
                <w:w w:val="100"/>
                <w:rFonts w:hint="eastAsia"/>
                <w:caps w:val="0"/>
              </w:rPr>
              <w:t>，报告内</w:t>
            </w:r>
          </w:p>
          <w:p w:rsidR="00C95B12" w:rsidRDefault="00C95B12" w:rsidP="009C2919">
            <w:pPr>
              <w:pStyle w:val="BodyText"/>
              <w:jc w:val="both"/>
              <w:spacing w:before="47" w:beforeAutospacing="0" w:after="120" w:afterAutospacing="0" w:lineRule="auto" w:line="379"/>
              <w:rPr>
                <w:b w:val="0"/>
                <w:i w:val="0"/>
                <w:sz w:val="21"/>
                <w:spacing w:val="0"/>
                <w:w w:val="100"/>
                <w:rFonts w:ascii="Times New Roman" w:hAnsi="Times New Roman"/>
                <w:caps w:val="0"/>
              </w:rPr>
              <w:snapToGrid/>
              <w:ind w:left="747" w:right="3281" w:hanging="476"/>
              <w:textAlignment w:val="baseline"/>
            </w:pPr>
            <w:r>
              <w:rPr>
                <w:b w:val="0"/>
                <w:i w:val="0"/>
                <w:color w:val="646464"/>
                <w:sz w:val="21"/>
                <w:spacing w:val="0"/>
                <w:w w:val="105"/>
                <w:rFonts w:hint="eastAsia"/>
                <w:caps w:val="0"/>
              </w:rPr>
              <w:t>容包括事故发生的位置</w:t>
            </w:r>
            <w:r>
              <w:rPr>
                <w:b w:val="0"/>
                <w:i w:val="0"/>
                <w:color w:val="646464"/>
                <w:sz w:val="21"/>
                <w:spacing w:val="-75"/>
                <w:w w:val="105"/>
                <w:rFonts w:ascii="Calibri" w:cs="Calibri" w:hAnsi="Calibri"/>
                <w:caps w:val="0"/>
              </w:rPr>
              <w:t xml:space="preserve"> </w:t>
            </w:r>
            <w:r>
              <w:rPr>
                <w:b w:val="0"/>
                <w:i w:val="0"/>
                <w:color w:val="646464"/>
                <w:sz w:val="21"/>
                <w:spacing w:val="-10"/>
                <w:w w:val="105"/>
                <w:rFonts w:hint="eastAsia"/>
                <w:caps w:val="0"/>
              </w:rPr>
              <w:t>、类别</w:t>
            </w:r>
            <w:r>
              <w:rPr>
                <w:b w:val="0"/>
                <w:i w:val="0"/>
                <w:color w:val="646464"/>
                <w:sz w:val="21"/>
                <w:spacing w:val="-104"/>
                <w:w w:val="105"/>
                <w:rFonts w:ascii="Calibri" w:cs="Calibri" w:hAnsi="Calibri"/>
                <w:caps w:val="0"/>
              </w:rPr>
              <w:t xml:space="preserve"> </w:t>
            </w:r>
            <w:r>
              <w:rPr>
                <w:b w:val="0"/>
                <w:i w:val="0"/>
                <w:color w:val="646464"/>
                <w:sz w:val="21"/>
                <w:spacing w:val="-6"/>
                <w:w w:val="105"/>
                <w:rFonts w:hint="eastAsia"/>
                <w:caps w:val="0"/>
              </w:rPr>
              <w:t>、严重程度</w:t>
            </w:r>
            <w:r>
              <w:rPr>
                <w:b w:val="0"/>
                <w:i w:val="0"/>
                <w:color w:val="646464"/>
                <w:sz w:val="21"/>
                <w:spacing w:val="-100"/>
                <w:w w:val="105"/>
                <w:rFonts w:ascii="Calibri" w:cs="Calibri" w:hAnsi="Calibri"/>
                <w:caps w:val="0"/>
              </w:rPr>
              <w:t xml:space="preserve"> </w:t>
            </w:r>
            <w:r>
              <w:rPr>
                <w:b w:val="0"/>
                <w:i w:val="0"/>
                <w:color w:val="646464"/>
                <w:sz w:val="21"/>
                <w:spacing w:val="-4"/>
                <w:w w:val="105"/>
                <w:rFonts w:hint="eastAsia"/>
                <w:caps w:val="0"/>
              </w:rPr>
              <w:t>、可能威胁的位置等</w:t>
            </w:r>
            <w:r>
              <w:rPr>
                <w:b w:val="0"/>
                <w:i w:val="0"/>
                <w:color w:val="646464"/>
                <w:sz w:val="21"/>
                <w:spacing w:val="-91"/>
                <w:w w:val="105"/>
                <w:rFonts w:ascii="Calibri" w:cs="Calibri" w:hAnsi="Calibri"/>
                <w:caps w:val="0"/>
              </w:rPr>
              <w:t xml:space="preserve"> </w:t>
            </w:r>
            <w:r>
              <w:rPr>
                <w:b w:val="0"/>
                <w:i w:val="0"/>
                <w:color w:val="939393"/>
                <w:sz w:val="21"/>
                <w:spacing w:val="0"/>
                <w:w w:val="105"/>
                <w:rFonts w:hint="eastAsia"/>
                <w:caps w:val="0"/>
              </w:rPr>
              <w:t>。</w:t>
            </w:r>
            <w:r>
              <w:rPr>
                <w:b w:val="0"/>
                <w:i w:val="0"/>
                <w:color w:val="939393"/>
                <w:sz w:val="21"/>
                <w:spacing w:val="0"/>
                <w:w w:val="122"/>
                <w:rFonts w:ascii="Calibri" w:cs="Calibri" w:hAnsi="Calibri"/>
                <w:caps w:val="0"/>
              </w:rPr>
              <w:t xml:space="preserve"> </w:t>
            </w:r>
            <w:r>
              <w:rPr>
                <w:b w:val="0"/>
                <w:i w:val="0"/>
                <w:color w:val="646464"/>
                <w:sz w:val="21"/>
                <w:spacing w:val="0"/>
                <w:w w:val="105"/>
                <w:rFonts w:hint="eastAsia"/>
                <w:caps w:val="0"/>
              </w:rPr>
              <w:t>接警电话</w:t>
            </w:r>
            <w:r>
              <w:rPr>
                <w:b w:val="0"/>
                <w:i w:val="0"/>
                <w:color w:val="646464"/>
                <w:sz w:val="21"/>
                <w:spacing w:val="-90"/>
                <w:w w:val="105"/>
                <w:rFonts w:ascii="Calibri" w:cs="Calibri" w:hAnsi="Calibri"/>
                <w:caps w:val="0"/>
              </w:rPr>
              <w:t xml:space="preserve"> </w:t>
            </w:r>
            <w:r>
              <w:rPr>
                <w:b w:val="0"/>
                <w:i w:val="0"/>
                <w:color w:val="646464"/>
                <w:sz w:val="21"/>
                <w:spacing w:val="-8"/>
                <w:w w:val="105"/>
                <w:rFonts w:hint="eastAsia"/>
                <w:caps w:val="0"/>
              </w:rPr>
              <w:t>：</w:t>
            </w:r>
            <w:r>
              <w:rPr>
                <w:b w:val="0"/>
                <w:i w:val="0"/>
                <w:color w:val="424242"/>
                <w:sz w:val="21"/>
                <w:spacing w:val="-8"/>
                <w:w w:val="105"/>
                <w:rFonts w:ascii="Times New Roman" w:hAnsi="Times New Roman"/>
                <w:caps w:val="0"/>
              </w:rPr>
              <w:t>2885758</w:t>
            </w:r>
          </w:p>
          <w:p w:rsidR="00C95B12" w:rsidRDefault="00C95B12" w:rsidP="009C2919">
            <w:pPr>
              <w:pStyle w:val="BodyText"/>
              <w:jc w:val="both"/>
              <w:spacing w:before="0" w:beforeAutospacing="0" w:after="120" w:afterAutospacing="0" w:line="318" w:lineRule="exact"/>
              <w:rPr>
                <w:b w:val="0"/>
                <w:i w:val="0"/>
                <w:sz w:val="21"/>
                <w:spacing w:val="0"/>
                <w:w w:val="100"/>
                <w:rFonts w:ascii="Calibri" w:cs="Calibri" w:hAnsi="Calibri"/>
                <w:caps w:val="0"/>
              </w:rPr>
              <w:snapToGrid/>
              <w:ind w:left="747" w:right="1429"/>
              <w:textAlignment w:val="baseline"/>
            </w:pPr>
            <w:r>
              <w:rPr>
                <w:b w:val="0"/>
                <w:i w:val="0"/>
                <w:color w:val="424242"/>
                <w:sz w:val="21"/>
                <w:spacing w:val="0"/>
                <w:w w:val="105"/>
                <w:rFonts w:ascii="Times New Roman" w:hAnsi="Times New Roman"/>
                <w:caps w:val="0"/>
              </w:rPr>
              <w:t>6.4</w:t>
            </w:r>
            <w:r>
              <w:rPr>
                <w:b w:val="0"/>
                <w:i w:val="0"/>
                <w:color w:val="424242"/>
                <w:sz w:val="21"/>
                <w:spacing w:val="-7"/>
                <w:w w:val="105"/>
                <w:rFonts w:ascii="Times New Roman" w:hAnsi="Times New Roman"/>
                <w:caps w:val="0"/>
              </w:rPr>
              <w:t xml:space="preserve"> </w:t>
            </w:r>
            <w:r>
              <w:rPr>
                <w:b w:val="0"/>
                <w:i w:val="0"/>
                <w:color w:val="424242"/>
                <w:sz w:val="21"/>
                <w:spacing w:val="0"/>
                <w:w w:val="105"/>
                <w:rFonts w:hint="eastAsia"/>
                <w:caps w:val="0"/>
              </w:rPr>
              <w:t>先期处置</w:t>
            </w:r>
          </w:p>
          <w:p w:rsidR="00C95B12" w:rsidRDefault="00C95B12" w:rsidP="009C2919">
            <w:pPr>
              <w:pStyle w:val="BodyText"/>
              <w:jc w:val="both"/>
              <w:spacing w:before="152" w:beforeAutospacing="0" w:after="120" w:afterAutospacing="0" w:lineRule="auto" w:line="362"/>
              <w:rPr>
                <w:b w:val="0"/>
                <w:i w:val="0"/>
                <w:sz w:val="21"/>
                <w:spacing w:val="0"/>
                <w:w w:val="100"/>
                <w:rFonts w:ascii="Calibri" w:cs="Calibri" w:hAnsi="Calibri"/>
                <w:caps w:val="0"/>
              </w:rPr>
              <w:snapToGrid/>
              <w:ind w:left="267" w:right="1429" w:firstLine="609"/>
              <w:textAlignment w:val="baseline"/>
            </w:pPr>
            <w:r>
              <w:rPr>
                <w:szCs w:val="19"/>
                <w:b w:val="0"/>
                <w:i w:val="0"/>
                <w:color w:val="797979"/>
                <w:sz w:val="19"/>
                <w:spacing w:val="0"/>
                <w:w w:val="105"/>
                <w:rFonts w:ascii="Arial" w:cs="Arial" w:eastAsia="Times New Roman" w:hAnsi="Arial"/>
                <w:caps w:val="0"/>
              </w:rPr>
              <w:t>(</w:t>
            </w:r>
            <w:r>
              <w:rPr>
                <w:szCs w:val="19"/>
                <w:b w:val="0"/>
                <w:i w:val="0"/>
                <w:color w:val="797979"/>
                <w:sz w:val="19"/>
                <w:spacing w:val="-23"/>
                <w:w w:val="105"/>
                <w:rFonts w:ascii="Arial" w:cs="Arial" w:eastAsia="Times New Roman" w:hAnsi="Arial"/>
                <w:caps w:val="0"/>
              </w:rPr>
              <w:t xml:space="preserve"> </w:t>
            </w:r>
            <w:r>
              <w:rPr>
                <w:szCs w:val="19"/>
                <w:b w:val="0"/>
                <w:i w:val="0"/>
                <w:color w:val="646464"/>
                <w:sz w:val="19"/>
                <w:spacing w:val="0"/>
                <w:w w:val="105"/>
                <w:rFonts w:ascii="Arial" w:cs="Arial" w:eastAsia="Times New Roman" w:hAnsi="Arial"/>
                <w:caps w:val="0"/>
              </w:rPr>
              <w:t>1)</w:t>
            </w:r>
            <w:r>
              <w:rPr>
                <w:szCs w:val="19"/>
                <w:b w:val="0"/>
                <w:i w:val="0"/>
                <w:color w:val="646464"/>
                <w:sz w:val="19"/>
                <w:spacing w:val="3"/>
                <w:w w:val="105"/>
                <w:rFonts w:ascii="Arial" w:cs="Arial" w:eastAsia="Times New Roman" w:hAnsi="Arial"/>
                <w:caps w:val="0"/>
              </w:rPr>
              <w:t xml:space="preserve"> </w:t>
            </w:r>
            <w:r>
              <w:rPr>
                <w:b w:val="0"/>
                <w:i w:val="0"/>
                <w:color w:val="646464"/>
                <w:sz w:val="21"/>
                <w:spacing w:val="0"/>
                <w:w w:val="105"/>
                <w:rFonts w:hint="eastAsia"/>
                <w:caps w:val="0"/>
              </w:rPr>
              <w:t>信息上报者</w:t>
            </w:r>
            <w:r>
              <w:rPr>
                <w:b w:val="0"/>
                <w:i w:val="0"/>
                <w:color w:val="646464"/>
                <w:sz w:val="21"/>
                <w:spacing w:val="-83"/>
                <w:w w:val="105"/>
                <w:rFonts w:ascii="Calibri" w:cs="Calibri" w:hAnsi="Calibri"/>
                <w:caps w:val="0"/>
              </w:rPr>
              <w:t xml:space="preserve"> </w:t>
            </w:r>
            <w:r>
              <w:rPr>
                <w:b w:val="0"/>
                <w:i w:val="0"/>
                <w:color w:val="646464"/>
                <w:sz w:val="21"/>
                <w:spacing w:val="-4"/>
                <w:w w:val="105"/>
                <w:rFonts w:hint="eastAsia"/>
                <w:caps w:val="0"/>
              </w:rPr>
              <w:t>，应立即向事故环境应急指挥部报告</w:t>
            </w:r>
            <w:r>
              <w:rPr>
                <w:b w:val="0"/>
                <w:i w:val="0"/>
                <w:color w:val="646464"/>
                <w:sz w:val="21"/>
                <w:spacing w:val="-63"/>
                <w:w w:val="105"/>
                <w:rFonts w:ascii="Calibri" w:cs="Calibri" w:hAnsi="Calibri"/>
                <w:caps w:val="0"/>
              </w:rPr>
              <w:t xml:space="preserve"> </w:t>
            </w:r>
            <w:r>
              <w:rPr>
                <w:b w:val="0"/>
                <w:i w:val="0"/>
                <w:color w:val="646464"/>
                <w:sz w:val="21"/>
                <w:spacing w:val="-6"/>
                <w:w w:val="105"/>
                <w:rFonts w:hint="eastAsia"/>
                <w:caps w:val="0"/>
              </w:rPr>
              <w:t>，说明事故发生的地点</w:t>
            </w:r>
            <w:r>
              <w:rPr>
                <w:b w:val="0"/>
                <w:i w:val="0"/>
                <w:color w:val="646464"/>
                <w:sz w:val="21"/>
                <w:spacing w:val="0"/>
                <w:w w:val="103"/>
                <w:rFonts w:ascii="Calibri" w:cs="Calibri" w:hAnsi="Calibri"/>
                <w:caps w:val="0"/>
              </w:rPr>
              <w:t xml:space="preserve"> </w:t>
            </w:r>
            <w:r>
              <w:rPr>
                <w:b w:val="0"/>
                <w:i w:val="0"/>
                <w:color w:val="797979"/>
                <w:sz w:val="21"/>
                <w:spacing w:val="0"/>
                <w:w w:val="105"/>
                <w:rFonts w:hint="eastAsia"/>
                <w:caps w:val="0"/>
              </w:rPr>
              <w:t>及事态状况</w:t>
            </w:r>
            <w:r>
              <w:rPr>
                <w:b w:val="0"/>
                <w:i w:val="0"/>
                <w:color w:val="797979"/>
                <w:sz w:val="21"/>
                <w:spacing w:val="-71"/>
                <w:w w:val="105"/>
                <w:rFonts w:ascii="Calibri" w:cs="Calibri" w:hAnsi="Calibri"/>
                <w:caps w:val="0"/>
              </w:rPr>
              <w:t xml:space="preserve"> </w:t>
            </w:r>
            <w:r>
              <w:rPr>
                <w:b w:val="0"/>
                <w:i w:val="0"/>
                <w:color w:val="939393"/>
                <w:sz w:val="21"/>
                <w:spacing w:val="0"/>
                <w:w w:val="105"/>
                <w:rFonts w:hint="eastAsia"/>
                <w:caps w:val="0"/>
              </w:rPr>
              <w:t>。</w:t>
            </w:r>
          </w:p>
          <w:p w:rsidR="00C95B12" w:rsidRDefault="00C95B12" w:rsidP="009C2919">
            <w:pPr>
              <w:pStyle w:val="BodyText"/>
              <w:jc w:val="both"/>
              <w:spacing w:before="47" w:beforeAutospacing="0" w:after="120" w:afterAutospacing="0" w:lineRule="auto" w:line="240"/>
              <w:rPr>
                <w:b w:val="0"/>
                <w:i w:val="0"/>
                <w:sz w:val="21"/>
                <w:spacing w:val="0"/>
                <w:w w:val="100"/>
                <w:rFonts w:ascii="Calibri" w:cs="Calibri" w:hAnsi="Calibri"/>
                <w:caps w:val="0"/>
              </w:rPr>
              <w:snapToGrid/>
              <w:ind w:left="876" w:right="1429"/>
              <w:textAlignment w:val="baseline"/>
            </w:pPr>
            <w:r>
              <w:rPr>
                <w:b w:val="0"/>
                <w:i w:val="0"/>
                <w:color w:val="797979"/>
                <w:sz w:val="21"/>
                <w:spacing w:val="0"/>
                <w:w w:val="98"/>
                <w:rFonts w:ascii="Times New Roman" w:hAnsi="Times New Roman"/>
                <w:caps w:val="0"/>
              </w:rPr>
              <w:t>(</w:t>
            </w:r>
            <w:r>
              <w:rPr>
                <w:b w:val="0"/>
                <w:i w:val="0"/>
                <w:color w:val="797979"/>
                <w:sz w:val="21"/>
                <w:spacing w:val="-23"/>
                <w:w w:val="100"/>
                <w:rFonts w:ascii="Times New Roman" w:hAnsi="Times New Roman"/>
                <w:caps w:val="0"/>
              </w:rPr>
              <w:t xml:space="preserve"> </w:t>
            </w:r>
            <w:r>
              <w:rPr>
                <w:b w:val="0"/>
                <w:i w:val="0"/>
                <w:color w:val="797979"/>
                <w:sz w:val="21"/>
                <w:spacing w:val="0"/>
                <w:w w:val="98"/>
                <w:rFonts w:ascii="Times New Roman" w:hAnsi="Times New Roman"/>
                <w:caps w:val="0"/>
              </w:rPr>
              <w:t>2</w:t>
            </w:r>
            <w:r>
              <w:rPr>
                <w:b w:val="0"/>
                <w:i w:val="0"/>
                <w:color w:val="797979"/>
                <w:sz w:val="21"/>
                <w:spacing w:val="-22"/>
                <w:w w:val="100"/>
                <w:rFonts w:ascii="Times New Roman" w:hAnsi="Times New Roman"/>
                <w:caps w:val="0"/>
              </w:rPr>
              <w:t xml:space="preserve"> </w:t>
            </w:r>
            <w:r>
              <w:rPr>
                <w:b w:val="0"/>
                <w:i w:val="0"/>
                <w:color w:val="797979"/>
                <w:sz w:val="21"/>
                <w:spacing w:val="0"/>
                <w:w w:val="36"/>
                <w:rFonts w:hint="eastAsia"/>
                <w:caps w:val="0"/>
              </w:rPr>
              <w:t>）</w:t>
            </w:r>
            <w:r>
              <w:rPr>
                <w:b w:val="0"/>
                <w:i w:val="0"/>
                <w:color w:val="797979"/>
                <w:sz w:val="21"/>
                <w:spacing w:val="-21"/>
                <w:w w:val="100"/>
                <w:rFonts w:ascii="Calibri" w:cs="Calibri" w:hAnsi="Calibri"/>
                <w:caps w:val="0"/>
              </w:rPr>
              <w:t xml:space="preserve"> </w:t>
            </w:r>
            <w:r>
              <w:rPr>
                <w:b w:val="0"/>
                <w:i w:val="0"/>
                <w:color w:val="797979"/>
                <w:sz w:val="21"/>
                <w:spacing w:val="0"/>
                <w:w w:val="102"/>
                <w:rFonts w:hint="eastAsia"/>
                <w:caps w:val="0"/>
              </w:rPr>
              <w:t>事故所在单位负责人应立即阻止</w:t>
            </w:r>
            <w:r>
              <w:rPr>
                <w:b w:val="0"/>
                <w:i w:val="0"/>
                <w:color w:val="797979"/>
                <w:sz w:val="21"/>
                <w:spacing w:val="-21"/>
                <w:w w:val="100"/>
                <w:rFonts w:ascii="Calibri" w:cs="Calibri" w:hAnsi="Calibri"/>
                <w:caps w:val="0"/>
              </w:rPr>
              <w:t xml:space="preserve"> </w:t>
            </w:r>
            <w:r>
              <w:rPr>
                <w:b w:val="0"/>
                <w:i w:val="0"/>
                <w:color w:val="797979"/>
                <w:sz w:val="21"/>
                <w:spacing w:val="-61"/>
                <w:w w:val="112"/>
                <w:rFonts w:hint="eastAsia"/>
                <w:caps w:val="0"/>
              </w:rPr>
              <w:t>，</w:t>
            </w:r>
            <w:r>
              <w:rPr>
                <w:b w:val="0"/>
                <w:i w:val="0"/>
                <w:color w:val="797979"/>
                <w:sz w:val="21"/>
                <w:spacing w:val="0"/>
                <w:w w:val="103"/>
                <w:rFonts w:hint="eastAsia"/>
                <w:caps w:val="0"/>
              </w:rPr>
              <w:t>并采取措施切断事战坝</w:t>
            </w:r>
            <w:r>
              <w:rPr>
                <w:b w:val="0"/>
                <w:i w:val="0"/>
                <w:color w:val="797979"/>
                <w:sz w:val="21"/>
                <w:spacing w:val="-65"/>
                <w:w w:val="100"/>
                <w:rFonts w:ascii="Calibri" w:cs="Calibri" w:hAnsi="Calibri"/>
                <w:caps w:val="0"/>
              </w:rPr>
              <w:t xml:space="preserve"> </w:t>
            </w:r>
            <w:r>
              <w:rPr>
                <w:b w:val="0"/>
                <w:i w:val="0"/>
                <w:color w:val="797979"/>
                <w:sz w:val="21"/>
                <w:spacing w:val="-56"/>
                <w:w w:val="112"/>
                <w:rFonts w:hint="eastAsia"/>
                <w:caps w:val="0"/>
              </w:rPr>
              <w:t>，</w:t>
            </w:r>
            <w:r>
              <w:rPr>
                <w:b w:val="0"/>
                <w:i w:val="0"/>
                <w:color w:val="797979"/>
                <w:sz w:val="21"/>
                <w:spacing w:val="-33"/>
                <w:w w:val="60"/>
                <w:rFonts w:hint="eastAsia"/>
                <w:caps w:val="0"/>
              </w:rPr>
              <w:t>阳</w:t>
            </w:r>
            <w:r>
              <w:rPr>
                <w:b w:val="0"/>
                <w:i w:val="0"/>
                <w:color w:val="797979"/>
                <w:sz w:val="21"/>
                <w:spacing w:val="-65"/>
                <w:w w:val="165"/>
                <w:rFonts w:ascii="Times New Roman" w:hAnsi="Times New Roman"/>
                <w:caps w:val="0"/>
              </w:rPr>
              <w:t>1</w:t>
            </w:r>
            <w:r>
              <w:rPr>
                <w:b w:val="0"/>
                <w:i w:val="0"/>
                <w:color w:val="797979"/>
                <w:sz w:val="21"/>
                <w:spacing w:val="0"/>
                <w:w w:val="102"/>
                <w:rFonts w:hint="eastAsia"/>
                <w:caps w:val="0"/>
              </w:rPr>
              <w:t>止</w:t>
            </w:r>
            <w:r>
              <w:rPr>
                <w:b w:val="0"/>
                <w:i w:val="0"/>
                <w:color w:val="797979"/>
                <w:sz w:val="21"/>
                <w:spacing w:val="15"/>
                <w:w w:val="102"/>
                <w:rFonts w:hint="eastAsia"/>
                <w:caps w:val="0"/>
              </w:rPr>
              <w:t>事</w:t>
            </w:r>
            <w:r>
              <w:rPr>
                <w:b w:val="0"/>
                <w:i w:val="0"/>
                <w:color w:val="797979"/>
                <w:sz w:val="21"/>
                <w:spacing w:val="0"/>
                <w:w w:val="12"/>
                <w:rFonts w:hint="eastAsia"/>
                <w:caps w:val="0"/>
              </w:rPr>
              <w:t>－；</w:t>
            </w:r>
            <w:r>
              <w:rPr>
                <w:b w:val="0"/>
                <w:i w:val="0"/>
                <w:color w:val="797979"/>
                <w:sz w:val="21"/>
                <w:spacing w:val="-2"/>
                <w:w w:val="12"/>
                <w:rFonts w:hint="eastAsia"/>
                <w:caps w:val="0"/>
              </w:rPr>
              <w:t>！</w:t>
            </w:r>
            <w:r>
              <w:rPr>
                <w:b w:val="0"/>
                <w:i w:val="0"/>
                <w:color w:val="797979"/>
                <w:sz w:val="21"/>
                <w:spacing w:val="-90"/>
                <w:w w:val="79"/>
                <w:rFonts w:ascii="Times New Roman" w:hAnsi="Times New Roman"/>
                <w:caps w:val="0"/>
              </w:rPr>
              <w:t>5</w:t>
            </w:r>
            <w:r>
              <w:rPr>
                <w:b w:val="0"/>
                <w:i w:val="0"/>
                <w:color w:val="797979"/>
                <w:sz w:val="21"/>
                <w:spacing w:val="0"/>
                <w:w w:val="12"/>
                <w:rFonts w:hint="eastAsia"/>
                <w:caps w:val="0"/>
              </w:rPr>
              <w:t>；</w:t>
            </w:r>
            <w:r>
              <w:rPr>
                <w:b w:val="0"/>
                <w:i w:val="0"/>
                <w:color w:val="797979"/>
                <w:sz w:val="21"/>
                <w:spacing w:val="-91"/>
                <w:w w:val="100"/>
                <w:rFonts w:ascii="Calibri" w:cs="Calibri" w:hAnsi="Calibri"/>
                <w:caps w:val="0"/>
              </w:rPr>
              <w:t xml:space="preserve"> </w:t>
            </w:r>
            <w:r>
              <w:rPr>
                <w:b w:val="0"/>
                <w:i w:val="0"/>
                <w:color w:val="797979"/>
                <w:sz w:val="21"/>
                <w:spacing w:val="0"/>
                <w:w w:val="124"/>
                <w:rFonts w:ascii="Times New Roman" w:hAnsi="Times New Roman"/>
                <w:caps w:val="0"/>
              </w:rPr>
              <w:t>J</w:t>
            </w:r>
            <w:r>
              <w:rPr>
                <w:b w:val="0"/>
                <w:i w:val="0"/>
                <w:color w:val="797979"/>
                <w:sz w:val="21"/>
                <w:spacing w:val="-32"/>
                <w:w w:val="123"/>
                <w:rFonts w:ascii="Times New Roman" w:hAnsi="Times New Roman"/>
                <w:caps w:val="0"/>
              </w:rPr>
              <w:t>j</w:t>
            </w:r>
            <w:r>
              <w:rPr>
                <w:b w:val="0"/>
                <w:i w:val="0"/>
                <w:color w:val="797979"/>
                <w:sz w:val="21"/>
                <w:spacing w:val="0"/>
                <w:w w:val="80"/>
                <w:rFonts w:hint="eastAsia"/>
                <w:caps w:val="0"/>
              </w:rPr>
              <w:t>基</w:t>
            </w:r>
          </w:p>
          <w:p w:rsidR="00C95B12" w:rsidRDefault="00C95B12" w:rsidP="009C2919">
            <w:pPr>
              <w:pStyle w:val="BodyText"/>
              <w:jc w:val="both"/>
              <w:spacing w:before="0" w:beforeAutospacing="0" w:after="120" w:afterAutospacing="0" w:lineRule="auto" w:line="240"/>
              <w:rPr>
                <w:b w:val="0"/>
                <w:i w:val="0"/>
                <w:sz w:val="21"/>
                <w:spacing w:val="0"/>
                <w:w w:val="100"/>
                <w:rFonts w:ascii="Calibri" w:cs="Calibri" w:hAnsi="Calibri"/>
                <w:caps w:val="0"/>
              </w:rPr>
              <w:snapToGrid/>
              <w:ind w:left="422" w:right="1347"/>
              <w:textAlignment w:val="baseline"/>
            </w:pPr>
            <w:r>
              <w:rPr>
                <w:b w:val="0"/>
                <w:i w:val="0"/>
                <w:color w:val="979797"/>
                <w:sz w:val="21"/>
                <w:spacing w:val="5"/>
                <w:w w:val="105"/>
                <w:rFonts w:hint="eastAsia"/>
                <w:caps w:val="0"/>
              </w:rPr>
              <w:t>一</w:t>
            </w:r>
            <w:r>
              <w:rPr>
                <w:b w:val="0"/>
                <w:i w:val="0"/>
                <w:color w:val="757575"/>
                <w:sz w:val="21"/>
                <w:spacing w:val="5"/>
                <w:w w:val="105"/>
                <w:rFonts w:hint="eastAsia"/>
                <w:caps w:val="0"/>
              </w:rPr>
              <w:t>步扩大。</w:t>
            </w:r>
          </w:p>
          <w:p w:rsidR="00C95B12" w:rsidRDefault="00C95B12" w:rsidP="009C2919">
            <w:pPr>
              <w:pStyle w:val="BodyText"/>
              <w:jc w:val="both"/>
              <w:spacing w:before="162" w:beforeAutospacing="0" w:after="120" w:afterAutospacing="0" w:lineRule="auto" w:line="360"/>
              <w:rPr>
                <w:b w:val="0"/>
                <w:i w:val="0"/>
                <w:sz w:val="21"/>
                <w:spacing w:val="0"/>
                <w:w w:val="100"/>
                <w:rFonts w:ascii="Calibri" w:cs="Calibri" w:hAnsi="Calibri"/>
                <w:caps w:val="0"/>
              </w:rPr>
              <w:snapToGrid/>
              <w:ind w:left="422" w:right="1347" w:firstLine="599"/>
              <w:textAlignment w:val="baseline"/>
            </w:pPr>
            <w:r>
              <w:rPr>
                <w:szCs w:val="19"/>
                <w:b w:val="0"/>
                <w:i w:val="0"/>
                <w:color w:val="757575"/>
                <w:sz w:val="19"/>
                <w:spacing w:val="0"/>
                <w:w w:val="100"/>
                <w:rFonts w:ascii="Times New Roman" w:hAnsi="Times New Roman"/>
                <w:caps w:val="0"/>
              </w:rPr>
              <w:t xml:space="preserve">( 3 </w:t>
            </w:r>
            <w:r>
              <w:rPr>
                <w:b w:val="0"/>
                <w:i w:val="0"/>
                <w:color w:val="757575"/>
                <w:sz w:val="21"/>
                <w:spacing w:val="0"/>
                <w:w w:val="75"/>
                <w:rFonts w:hint="eastAsia"/>
                <w:caps w:val="0"/>
              </w:rPr>
              <w:t>）</w:t>
            </w:r>
            <w:r>
              <w:rPr>
                <w:b w:val="0"/>
                <w:i w:val="0"/>
                <w:color w:val="757575"/>
                <w:sz w:val="21"/>
                <w:spacing w:val="0"/>
                <w:w w:val="75"/>
                <w:rFonts w:ascii="Calibri" w:cs="Calibri" w:hAnsi="Calibri"/>
                <w:caps w:val="0"/>
              </w:rPr>
              <w:t xml:space="preserve"> </w:t>
            </w:r>
            <w:r>
              <w:rPr>
                <w:b w:val="0"/>
                <w:i w:val="0"/>
                <w:color w:val="757575"/>
                <w:sz w:val="21"/>
                <w:spacing w:val="0"/>
                <w:w w:val="100"/>
                <w:rFonts w:hint="eastAsia"/>
                <w:caps w:val="0"/>
              </w:rPr>
              <w:t>发生事故的部门</w:t>
            </w:r>
            <w:r>
              <w:rPr>
                <w:b w:val="0"/>
                <w:i w:val="0"/>
                <w:color w:val="757575"/>
                <w:sz w:val="21"/>
                <w:spacing w:val="0"/>
                <w:w w:val="100"/>
                <w:rFonts w:ascii="Calibri" w:cs="Calibri" w:hAnsi="Calibri"/>
                <w:caps w:val="0"/>
              </w:rPr>
              <w:t xml:space="preserve"> </w:t>
            </w:r>
            <w:r>
              <w:rPr>
                <w:b w:val="0"/>
                <w:i w:val="0"/>
                <w:color w:val="757575"/>
                <w:sz w:val="21"/>
                <w:spacing w:val="-4"/>
                <w:w w:val="100"/>
                <w:rFonts w:hint="eastAsia"/>
                <w:caps w:val="0"/>
              </w:rPr>
              <w:t>，应迅速查明事故的发生源及原因</w:t>
            </w:r>
            <w:r>
              <w:rPr>
                <w:b w:val="0"/>
                <w:i w:val="0"/>
                <w:color w:val="757575"/>
                <w:sz w:val="21"/>
                <w:spacing w:val="-4"/>
                <w:w w:val="100"/>
                <w:rFonts w:ascii="Calibri" w:cs="Calibri" w:hAnsi="Calibri"/>
                <w:caps w:val="0"/>
              </w:rPr>
              <w:t xml:space="preserve"> </w:t>
            </w:r>
            <w:r>
              <w:rPr>
                <w:b w:val="0"/>
                <w:i w:val="0"/>
                <w:color w:val="757575"/>
                <w:sz w:val="21"/>
                <w:spacing w:val="-11"/>
                <w:w w:val="100"/>
                <w:rFonts w:hint="eastAsia"/>
                <w:caps w:val="0"/>
              </w:rPr>
              <w:t>，并提出抢险</w:t>
            </w:r>
            <w:r>
              <w:rPr>
                <w:b w:val="0"/>
                <w:i w:val="0"/>
                <w:color w:val="757575"/>
                <w:sz w:val="21"/>
                <w:spacing w:val="-69"/>
                <w:w w:val="100"/>
                <w:rFonts w:ascii="Calibri" w:cs="Calibri" w:hAnsi="Calibri"/>
                <w:caps w:val="0"/>
              </w:rPr>
              <w:t xml:space="preserve"> </w:t>
            </w:r>
            <w:r>
              <w:rPr>
                <w:b w:val="0"/>
                <w:i w:val="0"/>
                <w:color w:val="494949"/>
                <w:sz w:val="21"/>
                <w:spacing w:val="-12"/>
                <w:w w:val="100"/>
                <w:rFonts w:hint="eastAsia"/>
                <w:caps w:val="0"/>
              </w:rPr>
              <w:t>、</w:t>
            </w:r>
            <w:r>
              <w:rPr>
                <w:b w:val="0"/>
                <w:i w:val="0"/>
                <w:color w:val="646464"/>
                <w:sz w:val="21"/>
                <w:spacing w:val="-12"/>
                <w:w w:val="100"/>
                <w:rFonts w:hint="eastAsia"/>
                <w:caps w:val="0"/>
              </w:rPr>
              <w:t>抢修</w:t>
            </w:r>
            <w:r>
              <w:rPr>
                <w:b w:val="0"/>
                <w:i w:val="0"/>
                <w:color w:val="646464"/>
                <w:sz w:val="21"/>
                <w:spacing w:val="0"/>
                <w:w w:val="100"/>
                <w:rFonts w:ascii="Calibri" w:cs="Calibri" w:hAnsi="Calibri"/>
                <w:caps w:val="0"/>
              </w:rPr>
              <w:t xml:space="preserve"> </w:t>
            </w:r>
            <w:r>
              <w:rPr>
                <w:b w:val="0"/>
                <w:i w:val="0"/>
                <w:color w:val="757575"/>
                <w:sz w:val="21"/>
                <w:spacing w:val="0"/>
                <w:w w:val="100"/>
                <w:rFonts w:hint="eastAsia"/>
                <w:caps w:val="0"/>
              </w:rPr>
              <w:t>具体措施及是否需要停产维修等信息</w:t>
            </w:r>
            <w:r>
              <w:rPr>
                <w:b w:val="0"/>
                <w:i w:val="0"/>
                <w:color w:val="757575"/>
                <w:sz w:val="21"/>
                <w:spacing w:val="80"/>
                <w:w w:val="100"/>
                <w:rFonts w:ascii="Calibri" w:cs="Calibri" w:hAnsi="Calibri"/>
                <w:caps w:val="0"/>
              </w:rPr>
              <w:t xml:space="preserve"> </w:t>
            </w:r>
            <w:r>
              <w:rPr>
                <w:b w:val="0"/>
                <w:i w:val="0"/>
                <w:color w:val="757575"/>
                <w:sz w:val="21"/>
                <w:spacing w:val="0"/>
                <w:w w:val="100"/>
                <w:rFonts w:hint="eastAsia"/>
                <w:caps w:val="0"/>
              </w:rPr>
              <w:t>。</w:t>
            </w:r>
          </w:p>
          <w:p w:rsidR="00C95B12" w:rsidRDefault="00C95B12" w:rsidP="009C2919">
            <w:pPr>
              <w:pStyle w:val="BodyText"/>
              <w:jc w:val="both"/>
              <w:spacing w:before="57" w:beforeAutospacing="0" w:after="120" w:afterAutospacing="0" w:lineRule="auto" w:line="367"/>
              <w:rPr>
                <w:b w:val="0"/>
                <w:i w:val="0"/>
                <w:sz w:val="21"/>
                <w:spacing w:val="0"/>
                <w:w w:val="100"/>
                <w:rFonts w:ascii="Calibri" w:cs="Calibri" w:hAnsi="Calibri"/>
                <w:caps w:val="0"/>
              </w:rPr>
              <w:snapToGrid/>
              <w:ind w:left="417" w:right="1347" w:firstLine="604"/>
              <w:textAlignment w:val="baseline"/>
            </w:pPr>
            <w:r>
              <w:rPr>
                <w:szCs w:val="19"/>
                <w:b w:val="0"/>
                <w:i w:val="0"/>
                <w:color w:val="757575"/>
                <w:sz w:val="19"/>
                <w:spacing w:val="0"/>
                <w:w w:val="100"/>
                <w:rFonts w:ascii="Times New Roman" w:hAnsi="Times New Roman"/>
                <w:caps w:val="0"/>
              </w:rPr>
              <w:t xml:space="preserve">( 4 </w:t>
            </w:r>
            <w:r>
              <w:rPr>
                <w:b w:val="0"/>
                <w:i w:val="0"/>
                <w:color w:val="757575"/>
                <w:sz w:val="21"/>
                <w:spacing w:val="0"/>
                <w:w w:val="75"/>
                <w:rFonts w:hint="eastAsia"/>
                <w:caps w:val="0"/>
              </w:rPr>
              <w:t>）</w:t>
            </w:r>
            <w:r>
              <w:rPr>
                <w:b w:val="0"/>
                <w:i w:val="0"/>
                <w:color w:val="757575"/>
                <w:sz w:val="21"/>
                <w:spacing w:val="0"/>
                <w:w w:val="75"/>
                <w:rFonts w:ascii="Calibri" w:cs="Calibri" w:hAnsi="Calibri"/>
                <w:caps w:val="0"/>
              </w:rPr>
              <w:t xml:space="preserve"> </w:t>
            </w:r>
            <w:r>
              <w:rPr>
                <w:b w:val="0"/>
                <w:i w:val="0"/>
                <w:color w:val="757575"/>
                <w:sz w:val="21"/>
                <w:spacing w:val="0"/>
                <w:w w:val="100"/>
                <w:rFonts w:hint="eastAsia"/>
                <w:caps w:val="0"/>
              </w:rPr>
              <w:t>指挥部在接到报警后</w:t>
            </w:r>
            <w:r>
              <w:rPr>
                <w:b w:val="0"/>
                <w:i w:val="0"/>
                <w:color w:val="757575"/>
                <w:sz w:val="21"/>
                <w:spacing w:val="0"/>
                <w:w w:val="100"/>
                <w:rFonts w:ascii="Calibri" w:cs="Calibri" w:hAnsi="Calibri"/>
                <w:caps w:val="0"/>
              </w:rPr>
              <w:t xml:space="preserve"> </w:t>
            </w:r>
            <w:r>
              <w:rPr>
                <w:b w:val="0"/>
                <w:i w:val="0"/>
                <w:color w:val="757575"/>
                <w:sz w:val="21"/>
                <w:spacing w:val="0"/>
                <w:w w:val="100"/>
                <w:rFonts w:hint="eastAsia"/>
                <w:caps w:val="0"/>
              </w:rPr>
              <w:t>，应迅速组织在职人员查明事故发生的详细情况</w:t>
            </w:r>
            <w:r>
              <w:rPr>
                <w:b w:val="0"/>
                <w:i w:val="0"/>
                <w:color w:val="757575"/>
                <w:sz w:val="21"/>
                <w:spacing w:val="-60"/>
                <w:w w:val="100"/>
                <w:rFonts w:ascii="Calibri" w:cs="Calibri" w:hAnsi="Calibri"/>
                <w:caps w:val="0"/>
              </w:rPr>
              <w:t xml:space="preserve"> </w:t>
            </w:r>
            <w:r>
              <w:rPr>
                <w:b w:val="0"/>
                <w:i w:val="0"/>
                <w:color w:val="757575"/>
                <w:sz w:val="21"/>
                <w:spacing w:val="0"/>
                <w:w w:val="100"/>
                <w:rFonts w:hint="eastAsia"/>
                <w:caps w:val="0"/>
              </w:rPr>
              <w:t>，</w:t>
            </w:r>
            <w:r>
              <w:rPr>
                <w:b w:val="0"/>
                <w:i w:val="0"/>
                <w:color w:val="757575"/>
                <w:sz w:val="21"/>
                <w:spacing w:val="0"/>
                <w:w w:val="112"/>
                <w:rFonts w:ascii="Calibri" w:cs="Calibri" w:hAnsi="Calibri"/>
                <w:caps w:val="0"/>
              </w:rPr>
              <w:t xml:space="preserve"> </w:t>
            </w:r>
            <w:r>
              <w:rPr>
                <w:b w:val="0"/>
                <w:i w:val="0"/>
                <w:color w:val="757575"/>
                <w:sz w:val="21"/>
                <w:spacing w:val="0"/>
                <w:w w:val="100"/>
                <w:rFonts w:hint="eastAsia"/>
                <w:caps w:val="0"/>
              </w:rPr>
              <w:t>下达应急救援预案处理的指示</w:t>
            </w:r>
            <w:r>
              <w:rPr>
                <w:b w:val="0"/>
                <w:i w:val="0"/>
                <w:color w:val="757575"/>
                <w:sz w:val="21"/>
                <w:spacing w:val="0"/>
                <w:w w:val="100"/>
                <w:rFonts w:ascii="Calibri" w:cs="Calibri" w:hAnsi="Calibri"/>
                <w:caps w:val="0"/>
              </w:rPr>
              <w:t xml:space="preserve"> </w:t>
            </w:r>
            <w:r>
              <w:rPr>
                <w:b w:val="0"/>
                <w:i w:val="0"/>
                <w:color w:val="757575"/>
                <w:sz w:val="21"/>
                <w:spacing w:val="-3"/>
                <w:w w:val="100"/>
                <w:rFonts w:hint="eastAsia"/>
                <w:caps w:val="0"/>
              </w:rPr>
              <w:t>，决定应急响应级别</w:t>
            </w:r>
            <w:r>
              <w:rPr>
                <w:b w:val="0"/>
                <w:i w:val="0"/>
                <w:color w:val="757575"/>
                <w:sz w:val="21"/>
                <w:spacing w:val="-3"/>
                <w:w w:val="100"/>
                <w:rFonts w:ascii="Calibri" w:cs="Calibri" w:hAnsi="Calibri"/>
                <w:caps w:val="0"/>
              </w:rPr>
              <w:t xml:space="preserve"> </w:t>
            </w:r>
            <w:r>
              <w:rPr>
                <w:b w:val="0"/>
                <w:i w:val="0"/>
                <w:color w:val="757575"/>
                <w:sz w:val="21"/>
                <w:spacing w:val="-3"/>
                <w:w w:val="100"/>
                <w:rFonts w:hint="eastAsia"/>
                <w:caps w:val="0"/>
              </w:rPr>
              <w:t>，并通知指挥部成员迅速赶往</w:t>
            </w:r>
            <w:r>
              <w:rPr>
                <w:b w:val="0"/>
                <w:i w:val="0"/>
                <w:color w:val="757575"/>
                <w:sz w:val="21"/>
                <w:spacing w:val="-19"/>
                <w:w w:val="100"/>
                <w:rFonts w:ascii="Calibri" w:cs="Calibri" w:hAnsi="Calibri"/>
                <w:caps w:val="0"/>
              </w:rPr>
              <w:t xml:space="preserve"> </w:t>
            </w:r>
            <w:r>
              <w:rPr>
                <w:b w:val="0"/>
                <w:i w:val="0"/>
                <w:color w:val="757575"/>
                <w:sz w:val="21"/>
                <w:spacing w:val="0"/>
                <w:w w:val="100"/>
                <w:rFonts w:hint="eastAsia"/>
                <w:caps w:val="0"/>
              </w:rPr>
              <w:t>事故现场</w:t>
            </w:r>
            <w:r>
              <w:rPr>
                <w:b w:val="0"/>
                <w:i w:val="0"/>
                <w:color w:val="757575"/>
                <w:sz w:val="21"/>
                <w:spacing w:val="0"/>
                <w:w w:val="100"/>
                <w:rFonts w:ascii="Calibri" w:cs="Calibri" w:hAnsi="Calibri"/>
                <w:caps w:val="0"/>
              </w:rPr>
              <w:t xml:space="preserve"> </w:t>
            </w:r>
            <w:r>
              <w:rPr>
                <w:b w:val="0"/>
                <w:i w:val="0"/>
                <w:color w:val="757575"/>
                <w:sz w:val="21"/>
                <w:spacing w:val="0"/>
                <w:w w:val="100"/>
                <w:rFonts w:hint="eastAsia"/>
                <w:caps w:val="0"/>
              </w:rPr>
              <w:t>，指挥部成员通知自己应急救援小组集合</w:t>
            </w:r>
            <w:r>
              <w:rPr>
                <w:b w:val="0"/>
                <w:i w:val="0"/>
                <w:color w:val="757575"/>
                <w:sz w:val="21"/>
                <w:spacing w:val="17"/>
                <w:w w:val="100"/>
                <w:rFonts w:ascii="Calibri" w:cs="Calibri" w:hAnsi="Calibri"/>
                <w:caps w:val="0"/>
              </w:rPr>
              <w:t xml:space="preserve"> </w:t>
            </w:r>
            <w:r>
              <w:rPr>
                <w:b w:val="0"/>
                <w:i w:val="0"/>
                <w:color w:val="979797"/>
                <w:sz w:val="21"/>
                <w:spacing w:val="0"/>
                <w:w w:val="100"/>
                <w:rFonts w:hint="eastAsia"/>
                <w:caps w:val="0"/>
              </w:rPr>
              <w:t>。</w:t>
            </w:r>
          </w:p>
          <w:p w:rsidR="00C95B12" w:rsidRDefault="00C95B12" w:rsidP="009C2919">
            <w:pPr>
              <w:pStyle w:val="BodyText"/>
              <w:jc w:val="both"/>
              <w:spacing w:before="45" w:beforeAutospacing="0" w:after="120" w:afterAutospacing="0" w:lineRule="auto" w:line="367"/>
              <w:rPr>
                <w:b w:val="0"/>
                <w:i w:val="0"/>
                <w:sz w:val="21"/>
                <w:spacing w:val="0"/>
                <w:w w:val="100"/>
                <w:rFonts w:ascii="Calibri" w:cs="Calibri" w:hAnsi="Calibri"/>
                <w:caps w:val="0"/>
              </w:rPr>
              <w:snapToGrid/>
              <w:ind w:left="417" w:right="1627" w:firstLine="604"/>
              <w:textAlignment w:val="baseline"/>
            </w:pPr>
            <w:r>
              <w:rPr>
                <w:szCs w:val="19"/>
                <w:b w:val="0"/>
                <w:i w:val="0"/>
                <w:color w:val="757575"/>
                <w:sz w:val="19"/>
                <w:spacing w:val="0"/>
                <w:w w:val="100"/>
                <w:rFonts w:ascii="Times New Roman" w:hAnsi="Times New Roman"/>
                <w:caps w:val="0"/>
              </w:rPr>
              <w:t xml:space="preserve">( 5 </w:t>
            </w:r>
            <w:r>
              <w:rPr>
                <w:b w:val="0"/>
                <w:i w:val="0"/>
                <w:color w:val="757575"/>
                <w:sz w:val="21"/>
                <w:spacing w:val="0"/>
                <w:w w:val="75"/>
                <w:rFonts w:hint="eastAsia"/>
                <w:caps w:val="0"/>
              </w:rPr>
              <w:t>）</w:t>
            </w:r>
            <w:r>
              <w:rPr>
                <w:b w:val="0"/>
                <w:i w:val="0"/>
                <w:color w:val="757575"/>
                <w:sz w:val="21"/>
                <w:spacing w:val="0"/>
                <w:w w:val="75"/>
                <w:rFonts w:ascii="Calibri" w:cs="Calibri" w:hAnsi="Calibri"/>
                <w:caps w:val="0"/>
              </w:rPr>
              <w:t xml:space="preserve"> </w:t>
            </w:r>
            <w:r>
              <w:rPr>
                <w:b w:val="0"/>
                <w:i w:val="0"/>
                <w:color w:val="757575"/>
                <w:sz w:val="21"/>
                <w:spacing w:val="0"/>
                <w:w w:val="100"/>
                <w:rFonts w:hint="eastAsia"/>
                <w:caps w:val="0"/>
              </w:rPr>
              <w:t>消防组员到达事故现场后</w:t>
            </w:r>
            <w:r>
              <w:rPr>
                <w:b w:val="0"/>
                <w:i w:val="0"/>
                <w:color w:val="757575"/>
                <w:sz w:val="21"/>
                <w:spacing w:val="0"/>
                <w:w w:val="100"/>
                <w:rFonts w:ascii="Calibri" w:cs="Calibri" w:hAnsi="Calibri"/>
                <w:caps w:val="0"/>
              </w:rPr>
              <w:t xml:space="preserve"> </w:t>
            </w:r>
            <w:r>
              <w:rPr>
                <w:b w:val="0"/>
                <w:i w:val="0"/>
                <w:color w:val="757575"/>
                <w:sz w:val="21"/>
                <w:spacing w:val="-7"/>
                <w:w w:val="100"/>
                <w:rFonts w:hint="eastAsia"/>
                <w:caps w:val="0"/>
              </w:rPr>
              <w:t>，要佩戴好空气面具</w:t>
            </w:r>
            <w:r>
              <w:rPr>
                <w:b w:val="0"/>
                <w:i w:val="0"/>
                <w:color w:val="757575"/>
                <w:sz w:val="21"/>
                <w:spacing w:val="-18"/>
                <w:w w:val="100"/>
                <w:rFonts w:ascii="Calibri" w:cs="Calibri" w:hAnsi="Calibri"/>
                <w:caps w:val="0"/>
              </w:rPr>
              <w:t xml:space="preserve"> </w:t>
            </w:r>
            <w:r>
              <w:rPr>
                <w:b w:val="0"/>
                <w:i w:val="0"/>
                <w:color w:val="757575"/>
                <w:sz w:val="21"/>
                <w:spacing w:val="-7"/>
                <w:w w:val="100"/>
                <w:rFonts w:hint="eastAsia"/>
                <w:caps w:val="0"/>
              </w:rPr>
              <w:t>，配合救护人员查明现场</w:t>
            </w:r>
            <w:r>
              <w:rPr>
                <w:b w:val="0"/>
                <w:i w:val="0"/>
                <w:color w:val="757575"/>
                <w:sz w:val="21"/>
                <w:spacing w:val="0"/>
                <w:w w:val="102"/>
                <w:rFonts w:ascii="Calibri" w:cs="Calibri" w:hAnsi="Calibri"/>
                <w:caps w:val="0"/>
              </w:rPr>
              <w:t xml:space="preserve"> </w:t>
            </w:r>
            <w:r>
              <w:rPr>
                <w:b w:val="0"/>
                <w:i w:val="0"/>
                <w:color w:val="757575"/>
                <w:sz w:val="21"/>
                <w:spacing w:val="0"/>
                <w:w w:val="100"/>
                <w:rFonts w:hint="eastAsia"/>
                <w:caps w:val="0"/>
              </w:rPr>
              <w:t>有无受伤</w:t>
            </w:r>
            <w:r>
              <w:rPr>
                <w:b w:val="0"/>
                <w:i w:val="0"/>
                <w:color w:val="757575"/>
                <w:sz w:val="21"/>
                <w:spacing w:val="8"/>
                <w:w w:val="100"/>
                <w:rFonts w:ascii="Calibri" w:cs="Calibri" w:hAnsi="Calibri"/>
                <w:caps w:val="0"/>
              </w:rPr>
              <w:t xml:space="preserve"> </w:t>
            </w:r>
            <w:r>
              <w:rPr>
                <w:b w:val="0"/>
                <w:i w:val="0"/>
                <w:color w:val="757575"/>
                <w:sz w:val="21"/>
                <w:spacing w:val="0"/>
                <w:w w:val="100"/>
                <w:rFonts w:hint="eastAsia"/>
                <w:caps w:val="0"/>
              </w:rPr>
              <w:t>、中毒人员，以最快的速度将受伤</w:t>
            </w:r>
            <w:r>
              <w:rPr>
                <w:b w:val="0"/>
                <w:i w:val="0"/>
                <w:color w:val="757575"/>
                <w:sz w:val="21"/>
                <w:spacing w:val="-13"/>
                <w:w w:val="100"/>
                <w:rFonts w:ascii="Calibri" w:cs="Calibri" w:hAnsi="Calibri"/>
                <w:caps w:val="0"/>
              </w:rPr>
              <w:t xml:space="preserve"> </w:t>
            </w:r>
            <w:r>
              <w:rPr>
                <w:b w:val="0"/>
                <w:i w:val="0"/>
                <w:color w:val="757575"/>
                <w:sz w:val="21"/>
                <w:spacing w:val="0"/>
                <w:w w:val="100"/>
                <w:rFonts w:hint="eastAsia"/>
                <w:caps w:val="0"/>
              </w:rPr>
              <w:t>、中毒人者脱离现场</w:t>
            </w:r>
            <w:r>
              <w:rPr>
                <w:b w:val="0"/>
                <w:i w:val="0"/>
                <w:color w:val="757575"/>
                <w:sz w:val="21"/>
                <w:spacing w:val="-7"/>
                <w:w w:val="100"/>
                <w:rFonts w:ascii="Calibri" w:cs="Calibri" w:hAnsi="Calibri"/>
                <w:caps w:val="0"/>
              </w:rPr>
              <w:t xml:space="preserve"> </w:t>
            </w:r>
            <w:r>
              <w:rPr>
                <w:b w:val="0"/>
                <w:i w:val="0"/>
                <w:color w:val="757575"/>
                <w:sz w:val="21"/>
                <w:spacing w:val="-5"/>
                <w:w w:val="100"/>
                <w:rFonts w:hint="eastAsia"/>
                <w:caps w:val="0"/>
              </w:rPr>
              <w:t>，交由救护人员</w:t>
            </w:r>
            <w:r>
              <w:rPr>
                <w:b w:val="0"/>
                <w:i w:val="0"/>
                <w:color w:val="757575"/>
                <w:sz w:val="21"/>
                <w:spacing w:val="-104"/>
                <w:w w:val="100"/>
                <w:rFonts w:ascii="Calibri" w:cs="Calibri" w:hAnsi="Calibri"/>
                <w:caps w:val="0"/>
              </w:rPr>
              <w:t xml:space="preserve"> </w:t>
            </w:r>
            <w:r>
              <w:rPr>
                <w:b w:val="0"/>
                <w:i w:val="0"/>
                <w:color w:val="646464"/>
                <w:sz w:val="21"/>
                <w:spacing w:val="0"/>
                <w:w w:val="105"/>
                <w:rFonts w:hint="eastAsia"/>
                <w:caps w:val="0"/>
              </w:rPr>
              <w:t>处理</w:t>
            </w:r>
            <w:r>
              <w:rPr>
                <w:b w:val="0"/>
                <w:i w:val="0"/>
                <w:color w:val="646464"/>
                <w:sz w:val="21"/>
                <w:spacing w:val="-104"/>
                <w:w w:val="105"/>
                <w:rFonts w:ascii="Calibri" w:cs="Calibri" w:hAnsi="Calibri"/>
                <w:caps w:val="0"/>
              </w:rPr>
              <w:t xml:space="preserve"> </w:t>
            </w:r>
            <w:r>
              <w:rPr>
                <w:b w:val="0"/>
                <w:i w:val="0"/>
                <w:color w:val="646464"/>
                <w:sz w:val="21"/>
                <w:spacing w:val="-3"/>
                <w:w w:val="105"/>
                <w:rFonts w:hint="eastAsia"/>
                <w:caps w:val="0"/>
              </w:rPr>
              <w:t>，严重者</w:t>
            </w:r>
            <w:r>
              <w:rPr>
                <w:b w:val="0"/>
                <w:i w:val="0"/>
                <w:color w:val="858585"/>
                <w:sz w:val="21"/>
                <w:spacing w:val="-3"/>
                <w:w w:val="105"/>
                <w:rFonts w:hint="eastAsia"/>
                <w:caps w:val="0"/>
              </w:rPr>
              <w:t>立</w:t>
            </w:r>
            <w:r>
              <w:rPr>
                <w:b w:val="0"/>
                <w:i w:val="0"/>
                <w:color w:val="646464"/>
                <w:sz w:val="21"/>
                <w:spacing w:val="-3"/>
                <w:w w:val="105"/>
                <w:rFonts w:hint="eastAsia"/>
                <w:caps w:val="0"/>
              </w:rPr>
              <w:t>即送医院处理</w:t>
            </w:r>
            <w:r>
              <w:rPr>
                <w:b w:val="0"/>
                <w:i w:val="0"/>
                <w:color w:val="646464"/>
                <w:sz w:val="21"/>
                <w:spacing w:val="-101"/>
                <w:w w:val="105"/>
                <w:rFonts w:ascii="Calibri" w:cs="Calibri" w:hAnsi="Calibri"/>
                <w:caps w:val="0"/>
              </w:rPr>
              <w:t xml:space="preserve"> </w:t>
            </w:r>
            <w:r>
              <w:rPr>
                <w:b w:val="0"/>
                <w:i w:val="0"/>
                <w:color w:val="858585"/>
                <w:sz w:val="21"/>
                <w:spacing w:val="0"/>
                <w:w w:val="105"/>
                <w:rFonts w:hint="eastAsia"/>
                <w:caps w:val="0"/>
              </w:rPr>
              <w:t>。</w:t>
            </w:r>
          </w:p>
          <w:p w:rsidR="00C95B12" w:rsidRDefault="00C95B12" w:rsidP="009C2919">
            <w:pPr>
              <w:pStyle w:val="BodyText"/>
              <w:jc w:val="both"/>
              <w:spacing w:before="45" w:beforeAutospacing="0" w:after="120" w:afterAutospacing="0" w:lineRule="auto" w:line="360"/>
              <w:rPr>
                <w:b w:val="0"/>
                <w:i w:val="0"/>
                <w:sz w:val="21"/>
                <w:spacing w:val="0"/>
                <w:w w:val="100"/>
                <w:rFonts w:ascii="Calibri" w:cs="Calibri" w:hAnsi="Calibri"/>
                <w:caps w:val="0"/>
              </w:rPr>
              <w:snapToGrid/>
              <w:ind w:left="427" w:right="1347" w:firstLine="599"/>
              <w:textAlignment w:val="baseline"/>
            </w:pPr>
            <w:r>
              <w:rPr>
                <w:szCs w:val="19"/>
                <w:b w:val="0"/>
                <w:i w:val="0"/>
                <w:color w:val="757575"/>
                <w:sz w:val="19"/>
                <w:spacing w:val="0"/>
                <w:w w:val="105"/>
                <w:rFonts w:ascii="Times New Roman" w:hAnsi="Times New Roman"/>
                <w:caps w:val="0"/>
              </w:rPr>
              <w:t>(</w:t>
            </w:r>
            <w:r>
              <w:rPr>
                <w:szCs w:val="19"/>
                <w:b w:val="0"/>
                <w:i w:val="0"/>
                <w:color w:val="757575"/>
                <w:sz w:val="19"/>
                <w:spacing w:val="-39"/>
                <w:w w:val="105"/>
                <w:rFonts w:ascii="Times New Roman" w:hAnsi="Times New Roman"/>
                <w:caps w:val="0"/>
              </w:rPr>
              <w:t xml:space="preserve"> </w:t>
            </w:r>
            <w:r>
              <w:rPr>
                <w:szCs w:val="19"/>
                <w:b w:val="0"/>
                <w:i w:val="0"/>
                <w:color w:val="494949"/>
                <w:sz w:val="19"/>
                <w:spacing w:val="0"/>
                <w:w w:val="105"/>
                <w:rFonts w:ascii="Times New Roman" w:hAnsi="Times New Roman"/>
                <w:caps w:val="0"/>
              </w:rPr>
              <w:t>6</w:t>
            </w:r>
            <w:r>
              <w:rPr>
                <w:szCs w:val="19"/>
                <w:b w:val="0"/>
                <w:i w:val="0"/>
                <w:color w:val="494949"/>
                <w:sz w:val="19"/>
                <w:spacing w:val="-41"/>
                <w:w w:val="105"/>
                <w:rFonts w:ascii="Times New Roman" w:hAnsi="Times New Roman"/>
                <w:caps w:val="0"/>
              </w:rPr>
              <w:t xml:space="preserve"> </w:t>
            </w:r>
            <w:r>
              <w:rPr>
                <w:b w:val="0"/>
                <w:i w:val="0"/>
                <w:color w:val="757575"/>
                <w:sz w:val="21"/>
                <w:spacing w:val="0"/>
                <w:w w:val="75"/>
                <w:rFonts w:hint="eastAsia"/>
                <w:caps w:val="0"/>
              </w:rPr>
              <w:t>）</w:t>
            </w:r>
            <w:r>
              <w:rPr>
                <w:b w:val="0"/>
                <w:i w:val="0"/>
                <w:color w:val="757575"/>
                <w:sz w:val="21"/>
                <w:spacing w:val="-59"/>
                <w:w w:val="75"/>
                <w:rFonts w:ascii="Calibri" w:cs="Calibri" w:hAnsi="Calibri"/>
                <w:caps w:val="0"/>
              </w:rPr>
              <w:t xml:space="preserve"> </w:t>
            </w:r>
            <w:r>
              <w:rPr>
                <w:b w:val="0"/>
                <w:i w:val="0"/>
                <w:color w:val="757575"/>
                <w:sz w:val="21"/>
                <w:spacing w:val="0"/>
                <w:w w:val="105"/>
                <w:rFonts w:hint="eastAsia"/>
                <w:caps w:val="0"/>
              </w:rPr>
              <w:t>指挥部成员到现场后</w:t>
            </w:r>
            <w:r>
              <w:rPr>
                <w:b w:val="0"/>
                <w:i w:val="0"/>
                <w:color w:val="757575"/>
                <w:sz w:val="21"/>
                <w:spacing w:val="-99"/>
                <w:w w:val="105"/>
                <w:rFonts w:ascii="Calibri" w:cs="Calibri" w:hAnsi="Calibri"/>
                <w:caps w:val="0"/>
              </w:rPr>
              <w:t xml:space="preserve"> </w:t>
            </w:r>
            <w:r>
              <w:rPr>
                <w:b w:val="0"/>
                <w:i w:val="0"/>
                <w:color w:val="757575"/>
                <w:sz w:val="21"/>
                <w:spacing w:val="-12"/>
                <w:w w:val="105"/>
                <w:rFonts w:hint="eastAsia"/>
                <w:caps w:val="0"/>
              </w:rPr>
              <w:t>，根据事故状况</w:t>
            </w:r>
            <w:r>
              <w:rPr>
                <w:b w:val="0"/>
                <w:i w:val="0"/>
                <w:color w:val="757575"/>
                <w:sz w:val="21"/>
                <w:spacing w:val="-106"/>
                <w:w w:val="105"/>
                <w:rFonts w:ascii="Calibri" w:cs="Calibri" w:hAnsi="Calibri"/>
                <w:caps w:val="0"/>
              </w:rPr>
              <w:t xml:space="preserve"> </w:t>
            </w:r>
            <w:r>
              <w:rPr>
                <w:b w:val="0"/>
                <w:i w:val="0"/>
                <w:color w:val="757575"/>
                <w:sz w:val="21"/>
                <w:spacing w:val="-17"/>
                <w:w w:val="105"/>
                <w:rFonts w:hint="eastAsia"/>
                <w:caps w:val="0"/>
              </w:rPr>
              <w:t>、危害程度</w:t>
            </w:r>
            <w:r>
              <w:rPr>
                <w:b w:val="0"/>
                <w:i w:val="0"/>
                <w:color w:val="757575"/>
                <w:sz w:val="21"/>
                <w:spacing w:val="-109"/>
                <w:w w:val="105"/>
                <w:rFonts w:ascii="Calibri" w:cs="Calibri" w:hAnsi="Calibri"/>
                <w:caps w:val="0"/>
              </w:rPr>
              <w:t xml:space="preserve"> </w:t>
            </w:r>
            <w:r>
              <w:rPr>
                <w:b w:val="0"/>
                <w:i w:val="0"/>
                <w:color w:val="757575"/>
                <w:sz w:val="21"/>
                <w:spacing w:val="-9"/>
                <w:w w:val="105"/>
                <w:rFonts w:hint="eastAsia"/>
                <w:caps w:val="0"/>
              </w:rPr>
              <w:t>，作出相应的应急决定</w:t>
            </w:r>
            <w:r>
              <w:rPr>
                <w:b w:val="0"/>
                <w:i w:val="0"/>
                <w:color w:val="757575"/>
                <w:sz w:val="21"/>
                <w:spacing w:val="-99"/>
                <w:w w:val="105"/>
                <w:rFonts w:ascii="Calibri" w:cs="Calibri" w:hAnsi="Calibri"/>
                <w:caps w:val="0"/>
              </w:rPr>
              <w:t xml:space="preserve"> </w:t>
            </w:r>
            <w:r>
              <w:rPr>
                <w:b w:val="0"/>
                <w:i w:val="0"/>
                <w:color w:val="757575"/>
                <w:sz w:val="21"/>
                <w:spacing w:val="0"/>
                <w:w w:val="105"/>
                <w:rFonts w:hint="eastAsia"/>
                <w:caps w:val="0"/>
              </w:rPr>
              <w:t>，</w:t>
            </w:r>
            <w:r>
              <w:rPr>
                <w:b w:val="0"/>
                <w:i w:val="0"/>
                <w:color w:val="757575"/>
                <w:sz w:val="21"/>
                <w:spacing w:val="0"/>
                <w:w w:val="112"/>
                <w:rFonts w:ascii="Calibri" w:cs="Calibri" w:hAnsi="Calibri"/>
                <w:caps w:val="0"/>
              </w:rPr>
              <w:t xml:space="preserve"> </w:t>
            </w:r>
            <w:r>
              <w:rPr>
                <w:b w:val="0"/>
                <w:i w:val="0"/>
                <w:color w:val="757575"/>
                <w:sz w:val="21"/>
                <w:spacing w:val="0"/>
                <w:w w:val="105"/>
                <w:rFonts w:hint="eastAsia"/>
                <w:caps w:val="0"/>
              </w:rPr>
              <w:t>并命令各应急救援人员</w:t>
            </w:r>
            <w:r>
              <w:rPr>
                <w:b w:val="0"/>
                <w:i w:val="0"/>
                <w:color w:val="757575"/>
                <w:sz w:val="21"/>
                <w:spacing w:val="-104"/>
                <w:w w:val="105"/>
                <w:rFonts w:ascii="Calibri" w:cs="Calibri" w:hAnsi="Calibri"/>
                <w:caps w:val="0"/>
              </w:rPr>
              <w:t xml:space="preserve"> </w:t>
            </w:r>
            <w:r>
              <w:rPr>
                <w:b w:val="0"/>
                <w:i w:val="0"/>
                <w:color w:val="757575"/>
                <w:sz w:val="21"/>
                <w:spacing w:val="-5"/>
                <w:w w:val="105"/>
                <w:rFonts w:hint="eastAsia"/>
                <w:caps w:val="0"/>
              </w:rPr>
              <w:t>，立即开始救援</w:t>
            </w:r>
            <w:r>
              <w:rPr>
                <w:b w:val="0"/>
                <w:i w:val="0"/>
                <w:color w:val="757575"/>
                <w:sz w:val="21"/>
                <w:spacing w:val="-108"/>
                <w:w w:val="105"/>
                <w:rFonts w:ascii="Calibri" w:cs="Calibri" w:hAnsi="Calibri"/>
                <w:caps w:val="0"/>
              </w:rPr>
              <w:t xml:space="preserve"> </w:t>
            </w:r>
            <w:r>
              <w:rPr>
                <w:b w:val="0"/>
                <w:i w:val="0"/>
                <w:color w:val="757575"/>
                <w:sz w:val="21"/>
                <w:spacing w:val="-7"/>
                <w:w w:val="105"/>
                <w:rFonts w:hint="eastAsia"/>
                <w:caps w:val="0"/>
              </w:rPr>
              <w:t>，如事故扩大时</w:t>
            </w:r>
            <w:r>
              <w:rPr>
                <w:b w:val="0"/>
                <w:i w:val="0"/>
                <w:color w:val="757575"/>
                <w:sz w:val="21"/>
                <w:spacing w:val="-104"/>
                <w:w w:val="105"/>
                <w:rFonts w:ascii="Calibri" w:cs="Calibri" w:hAnsi="Calibri"/>
                <w:caps w:val="0"/>
              </w:rPr>
              <w:t xml:space="preserve"> </w:t>
            </w:r>
            <w:r>
              <w:rPr>
                <w:b w:val="0"/>
                <w:i w:val="0"/>
                <w:color w:val="757575"/>
                <w:sz w:val="21"/>
                <w:spacing w:val="-4"/>
                <w:w w:val="105"/>
                <w:rFonts w:hint="eastAsia"/>
                <w:caps w:val="0"/>
              </w:rPr>
              <w:t>，应立即请求外界支援</w:t>
            </w:r>
            <w:r>
              <w:rPr>
                <w:b w:val="0"/>
                <w:i w:val="0"/>
                <w:color w:val="757575"/>
                <w:sz w:val="21"/>
                <w:spacing w:val="-101"/>
                <w:w w:val="105"/>
                <w:rFonts w:ascii="Calibri" w:cs="Calibri" w:hAnsi="Calibri"/>
                <w:caps w:val="0"/>
              </w:rPr>
              <w:t xml:space="preserve"> </w:t>
            </w:r>
            <w:r>
              <w:rPr>
                <w:b w:val="0"/>
                <w:i w:val="0"/>
                <w:color w:val="979797"/>
                <w:sz w:val="21"/>
                <w:spacing w:val="0"/>
                <w:w w:val="105"/>
                <w:rFonts w:hint="eastAsia"/>
                <w:caps w:val="0"/>
              </w:rPr>
              <w:t>。</w:t>
            </w:r>
          </w:p>
          <w:p w:rsidR="00C95B12" w:rsidRDefault="00C95B12" w:rsidP="009C2919">
            <w:pPr>
              <w:pStyle w:val="BodyText"/>
              <w:jc w:val="both"/>
              <w:spacing w:before="47" w:beforeAutospacing="0" w:after="120" w:afterAutospacing="0" w:lineRule="auto" w:line="240"/>
              <w:rPr>
                <w:b w:val="0"/>
                <w:i w:val="0"/>
                <w:sz w:val="21"/>
                <w:spacing w:val="0"/>
                <w:w w:val="100"/>
                <w:rFonts w:ascii="Calibri" w:cs="Calibri" w:hAnsi="Calibri"/>
                <w:caps w:val="0"/>
              </w:rPr>
              <w:snapToGrid/>
              <w:ind w:left="1026"/>
              <w:textAlignment w:val="baseline"/>
              <w:tabs>
                <w:tab w:val="left" w:pos="9896"/>
              </w:tabs>
            </w:pPr>
            <w:r>
              <w:rPr>
                <w:szCs w:val="19"/>
                <w:b w:val="0"/>
                <w:i w:val="0"/>
                <w:color w:val="757575"/>
                <w:sz w:val="19"/>
                <w:spacing w:val="0"/>
                <w:w w:val="100"/>
                <w:rFonts w:ascii="Times New Roman" w:hAnsi="Times New Roman"/>
                <w:caps w:val="0"/>
              </w:rPr>
              <w:t xml:space="preserve">( </w:t>
            </w:r>
            <w:r>
              <w:rPr>
                <w:szCs w:val="19"/>
                <w:b w:val="0"/>
                <w:i w:val="0"/>
                <w:color w:val="494949"/>
                <w:sz w:val="19"/>
                <w:spacing w:val="0"/>
                <w:w w:val="100"/>
                <w:rFonts w:ascii="Times New Roman" w:hAnsi="Times New Roman"/>
                <w:caps w:val="0"/>
              </w:rPr>
              <w:t xml:space="preserve">7 </w:t>
            </w:r>
            <w:r>
              <w:rPr>
                <w:b w:val="0"/>
                <w:i w:val="0"/>
                <w:color w:val="757575"/>
                <w:sz w:val="21"/>
                <w:spacing w:val="0"/>
                <w:w w:val="70"/>
                <w:rFonts w:hint="eastAsia"/>
                <w:caps w:val="0"/>
              </w:rPr>
              <w:t>）</w:t>
            </w:r>
            <w:r>
              <w:rPr>
                <w:b w:val="0"/>
                <w:i w:val="0"/>
                <w:color w:val="757575"/>
                <w:sz w:val="21"/>
                <w:spacing w:val="0"/>
                <w:w w:val="70"/>
                <w:rFonts w:ascii="Calibri" w:cs="Calibri" w:hAnsi="Calibri"/>
                <w:caps w:val="0"/>
              </w:rPr>
              <w:t xml:space="preserve"> </w:t>
            </w:r>
            <w:r>
              <w:rPr>
                <w:b w:val="0"/>
                <w:i w:val="0"/>
                <w:color w:val="757575"/>
                <w:sz w:val="21"/>
                <w:spacing w:val="0"/>
                <w:w w:val="100"/>
                <w:rFonts w:hint="eastAsia"/>
                <w:caps w:val="0"/>
              </w:rPr>
              <w:t>在事故现场周围设岗</w:t>
            </w:r>
            <w:r>
              <w:rPr>
                <w:b w:val="0"/>
                <w:i w:val="0"/>
                <w:color w:val="757575"/>
                <w:sz w:val="21"/>
                <w:spacing w:val="0"/>
                <w:w w:val="100"/>
                <w:rFonts w:ascii="Calibri" w:cs="Calibri" w:hAnsi="Calibri"/>
                <w:caps w:val="0"/>
              </w:rPr>
              <w:t xml:space="preserve"> </w:t>
            </w:r>
            <w:r>
              <w:rPr>
                <w:b w:val="0"/>
                <w:i w:val="0"/>
                <w:color w:val="757575"/>
                <w:sz w:val="21"/>
                <w:spacing w:val="-10"/>
                <w:w w:val="100"/>
                <w:rFonts w:hint="eastAsia"/>
                <w:caps w:val="0"/>
              </w:rPr>
              <w:t>、划分禁区</w:t>
            </w:r>
            <w:r>
              <w:rPr>
                <w:b w:val="0"/>
                <w:i w:val="0"/>
                <w:color w:val="757575"/>
                <w:sz w:val="21"/>
                <w:spacing w:val="-10"/>
                <w:w w:val="100"/>
                <w:rFonts w:ascii="Calibri" w:cs="Calibri" w:hAnsi="Calibri"/>
                <w:caps w:val="0"/>
              </w:rPr>
              <w:t xml:space="preserve"> </w:t>
            </w:r>
            <w:r>
              <w:rPr>
                <w:b w:val="0"/>
                <w:i w:val="0"/>
                <w:color w:val="757575"/>
                <w:sz w:val="21"/>
                <w:spacing w:val="-5"/>
                <w:w w:val="100"/>
                <w:rFonts w:hint="eastAsia"/>
                <w:caps w:val="0"/>
              </w:rPr>
              <w:t>，迅速组织无关人员疏散</w:t>
            </w:r>
            <w:r>
              <w:rPr>
                <w:b w:val="0"/>
                <w:i w:val="0"/>
                <w:color w:val="757575"/>
                <w:sz w:val="21"/>
                <w:spacing w:val="-46"/>
                <w:w w:val="100"/>
                <w:rFonts w:ascii="Calibri" w:cs="Calibri" w:hAnsi="Calibri"/>
                <w:caps w:val="0"/>
              </w:rPr>
              <w:t xml:space="preserve"> </w:t>
            </w:r>
            <w:r>
              <w:rPr>
                <w:b w:val="0"/>
                <w:i w:val="0"/>
                <w:color w:val="757575"/>
                <w:sz w:val="21"/>
                <w:spacing w:val="-10"/>
                <w:w w:val="100"/>
                <w:rFonts w:hint="eastAsia"/>
                <w:caps w:val="0"/>
              </w:rPr>
              <w:t>，并撤离到安</w:t>
            </w:r>
            <w:r>
              <w:rPr>
                <w:b w:val="0"/>
                <w:i w:val="0"/>
                <w:color w:val="757575"/>
                <w:sz w:val="21"/>
                <w:spacing w:val="-10"/>
                <w:w w:val="100"/>
                <w:rFonts w:ascii="Calibri" w:cs="Calibri" w:hAnsi="Calibri"/>
                <w:caps w:val="0"/>
              </w:rPr>
              <w:tab/>
            </w:r>
            <w:r>
              <w:rPr>
                <w:b w:val="0"/>
                <w:i w:val="0"/>
                <w:color w:val="BFBFBF"/>
                <w:sz w:val="21"/>
                <w:spacing w:val="0"/>
                <w:w w:val="160"/>
                <w:rFonts w:hint="eastAsia"/>
                <w:position w:val="-1"/>
                <w:caps w:val="0"/>
              </w:rPr>
              <w:t>，</w:t>
            </w:r>
          </w:p>
          <w:p w:rsidR="00C95B12" w:rsidRDefault="00C95B12" w:rsidP="009C2919">
            <w:pPr>
              <w:pStyle w:val="BodyText"/>
              <w:jc w:val="both"/>
              <w:spacing w:before="150" w:beforeAutospacing="0" w:after="120" w:afterAutospacing="0" w:lineRule="auto" w:line="240"/>
              <w:rPr>
                <w:b w:val="0"/>
                <w:i w:val="0"/>
                <w:sz w:val="21"/>
                <w:spacing w:val="0"/>
                <w:w w:val="100"/>
                <w:rFonts w:ascii="Calibri" w:cs="Calibri" w:hAnsi="Calibri"/>
                <w:caps w:val="0"/>
              </w:rPr>
              <w:snapToGrid/>
              <w:ind w:left="417" w:right="1347"/>
              <w:textAlignment w:val="baseline"/>
            </w:pPr>
            <w:r>
              <w:rPr>
                <w:b w:val="0"/>
                <w:i w:val="0"/>
                <w:color w:val="757575"/>
                <w:sz w:val="21"/>
                <w:spacing w:val="6"/>
                <w:w w:val="110"/>
                <w:rFonts w:hint="eastAsia"/>
                <w:caps w:val="0"/>
              </w:rPr>
              <w:t>全地带。</w:t>
            </w:r>
          </w:p>
          <w:p w:rsidR="00C95B12" w:rsidRDefault="00C95B12" w:rsidP="009C2919">
            <w:pPr>
              <w:jc w:val="both"/>
              <w:spacing w:before="8" w:beforeAutospacing="0" w:after="0" w:afterAutospacing="0" w:lineRule="auto" w:line="240"/>
              <w:rPr>
                <w:szCs w:val="10"/>
                <w:b w:val="0"/>
                <w:i w:val="0"/>
                <w:sz w:val="10"/>
                <w:spacing w:val="0"/>
                <w:w w:val="100"/>
                <w:rFonts w:ascii="宋体" w:cs="宋体"/>
                <w:caps w:val="0"/>
              </w:rPr>
              <w:snapToGrid/>
              <w:textAlignment w:val="baseline"/>
            </w:pPr>
            <w:r>
              <w:rPr>
                <w:b w:val="0"/>
                <w:i w:val="0"/>
                <w:sz w:val="10"/>
                <w:spacing w:val="0"/>
                <w:w w:val="100"/>
                <w:rFonts w:ascii="宋体" w:cs="宋体"/>
                <w:caps w:val="0"/>
              </w:rPr>
              <w:t/>
            </w:r>
          </w:p>
          <w:p w:rsidR="00C95B12" w:rsidRDefault="00C95B12" w:rsidP="009C2919">
            <w:pPr>
              <w:pStyle w:val="BodyText"/>
              <w:jc w:val="both"/>
              <w:spacing w:before="0" w:beforeAutospacing="0" w:after="120" w:afterAutospacing="0" w:lineRule="auto" w:line="240"/>
              <w:rPr>
                <w:b w:val="0"/>
                <w:i w:val="0"/>
                <w:sz w:val="21"/>
                <w:spacing w:val="0"/>
                <w:w w:val="100"/>
                <w:rFonts w:ascii="Calibri" w:cs="Calibri" w:hAnsi="Calibri"/>
                <w:caps w:val="0"/>
              </w:rPr>
              <w:snapToGrid/>
              <w:ind w:left="1026" w:right="1347"/>
              <w:textAlignment w:val="baseline"/>
            </w:pPr>
            <w:r>
              <w:rPr>
                <w:szCs w:val="20"/>
                <w:b w:val="0"/>
                <w:i w:val="0"/>
                <w:color w:val="757575"/>
                <w:sz w:val="20"/>
                <w:spacing w:val="0"/>
                <w:w w:val="100"/>
                <w:rFonts w:ascii="Times New Roman" w:hAnsi="Times New Roman"/>
                <w:caps w:val="0"/>
              </w:rPr>
              <w:t xml:space="preserve">( 8 </w:t>
            </w:r>
            <w:r>
              <w:rPr>
                <w:b w:val="0"/>
                <w:i w:val="0"/>
                <w:color w:val="757575"/>
                <w:sz w:val="21"/>
                <w:spacing w:val="0"/>
                <w:w w:val="75"/>
                <w:rFonts w:hint="eastAsia"/>
                <w:caps w:val="0"/>
              </w:rPr>
              <w:t>）</w:t>
            </w:r>
            <w:r>
              <w:rPr>
                <w:b w:val="0"/>
                <w:i w:val="0"/>
                <w:color w:val="757575"/>
                <w:sz w:val="21"/>
                <w:spacing w:val="0"/>
                <w:w w:val="75"/>
                <w:rFonts w:ascii="Calibri" w:cs="Calibri" w:hAnsi="Calibri"/>
                <w:caps w:val="0"/>
              </w:rPr>
              <w:t xml:space="preserve"> </w:t>
            </w:r>
            <w:r>
              <w:rPr>
                <w:b w:val="0"/>
                <w:i w:val="0"/>
                <w:color w:val="757575"/>
                <w:sz w:val="21"/>
                <w:spacing w:val="0"/>
                <w:w w:val="100"/>
                <w:rFonts w:hint="eastAsia"/>
                <w:caps w:val="0"/>
              </w:rPr>
              <w:t>救护伤员和中毒人员</w:t>
            </w:r>
            <w:r>
              <w:rPr>
                <w:b w:val="0"/>
                <w:i w:val="0"/>
                <w:color w:val="757575"/>
                <w:sz w:val="21"/>
                <w:spacing w:val="0"/>
                <w:w w:val="100"/>
                <w:rFonts w:ascii="Calibri" w:cs="Calibri" w:hAnsi="Calibri"/>
                <w:caps w:val="0"/>
              </w:rPr>
              <w:t xml:space="preserve"> </w:t>
            </w:r>
            <w:r>
              <w:rPr>
                <w:b w:val="0"/>
                <w:i w:val="0"/>
                <w:color w:val="757575"/>
                <w:sz w:val="21"/>
                <w:spacing w:val="-6"/>
                <w:w w:val="100"/>
                <w:rFonts w:hint="eastAsia"/>
                <w:caps w:val="0"/>
              </w:rPr>
              <w:t>，对受伤人员应根据症状</w:t>
            </w:r>
            <w:r>
              <w:rPr>
                <w:b w:val="0"/>
                <w:i w:val="0"/>
                <w:color w:val="757575"/>
                <w:sz w:val="21"/>
                <w:spacing w:val="-19"/>
                <w:w w:val="100"/>
                <w:rFonts w:ascii="Calibri" w:cs="Calibri" w:hAnsi="Calibri"/>
                <w:caps w:val="0"/>
              </w:rPr>
              <w:t xml:space="preserve"> </w:t>
            </w:r>
            <w:r>
              <w:rPr>
                <w:b w:val="0"/>
                <w:i w:val="0"/>
                <w:color w:val="757575"/>
                <w:sz w:val="21"/>
                <w:spacing w:val="-7"/>
                <w:w w:val="100"/>
                <w:rFonts w:hint="eastAsia"/>
                <w:caps w:val="0"/>
              </w:rPr>
              <w:t>，及时采取相应的急救措</w:t>
            </w:r>
          </w:p>
          <w:p w:rsidR="00C95B12" w:rsidRDefault="00C95B12" w:rsidP="009C2919">
            <w:pPr>
              <w:pStyle w:val="BodyText"/>
              <w:jc w:val="both"/>
              <w:spacing w:before="151" w:beforeAutospacing="0" w:after="120" w:afterAutospacing="0" w:lineRule="auto" w:line="240"/>
              <w:rPr>
                <w:b w:val="0"/>
                <w:i w:val="0"/>
                <w:sz w:val="21"/>
                <w:spacing w:val="0"/>
                <w:w w:val="100"/>
                <w:rFonts w:ascii="Calibri" w:cs="Calibri" w:hAnsi="Calibri"/>
                <w:caps w:val="0"/>
              </w:rPr>
              <w:snapToGrid/>
              <w:ind w:left="422" w:right="1347"/>
              <w:textAlignment w:val="baseline"/>
            </w:pPr>
            <w:r>
              <w:rPr>
                <w:b w:val="0"/>
                <w:i w:val="0"/>
                <w:color w:val="646464"/>
                <w:sz w:val="21"/>
                <w:spacing w:val="10"/>
                <w:w w:val="105"/>
                <w:rFonts w:hint="eastAsia"/>
                <w:caps w:val="0"/>
              </w:rPr>
              <w:t>施。</w:t>
            </w:r>
          </w:p>
          <w:p w:rsidR="00C95B12" w:rsidRDefault="00C95B12" w:rsidP="009C2919">
            <w:pPr>
              <w:jc w:val="both"/>
              <w:spacing w:before="29" w:beforeAutospacing="0" w:after="0" w:afterAutospacing="0" w:lineRule="auto" w:line="240"/>
              <w:rPr>
                <w:szCs w:val="23"/>
                <w:b w:val="0"/>
                <w:i w:val="0"/>
                <w:sz w:val="23"/>
                <w:spacing w:val="0"/>
                <w:w w:val="100"/>
                <w:rFonts w:ascii="宋体" w:cs="宋体"/>
                <w:caps w:val="0"/>
              </w:rPr>
              <w:snapToGrid/>
              <w:ind w:left="893" w:right="1347"/>
              <w:textAlignment w:val="baseline"/>
            </w:pPr>
            <w:r>
              <w:rPr>
                <w:szCs w:val="24"/>
                <w:b w:val="0"/>
                <w:i w:val="0"/>
                <w:color w:val="494949"/>
                <w:sz w:val="24"/>
                <w:spacing w:val="-3"/>
                <w:w w:val="105"/>
                <w:rFonts w:ascii="Times New Roman" w:hAnsi="Times New Roman"/>
                <w:caps w:val="0"/>
              </w:rPr>
              <w:t>6.5</w:t>
            </w:r>
            <w:r>
              <w:rPr>
                <w:szCs w:val="24"/>
                <w:b w:val="0"/>
                <w:i w:val="0"/>
                <w:color w:val="494949"/>
                <w:sz w:val="24"/>
                <w:spacing w:val="20"/>
                <w:w w:val="105"/>
                <w:rFonts w:ascii="Times New Roman" w:hAnsi="Times New Roman"/>
                <w:caps w:val="0"/>
              </w:rPr>
              <w:t xml:space="preserve"> </w:t>
            </w:r>
            <w:r>
              <w:rPr>
                <w:szCs w:val="23"/>
                <w:b w:val="0"/>
                <w:i w:val="0"/>
                <w:color w:val="494949"/>
                <w:sz w:val="23"/>
                <w:spacing w:val="0"/>
                <w:w w:val="105"/>
                <w:rFonts w:ascii="宋体" w:cs="宋体" w:hAnsi="宋体" w:hint="eastAsia"/>
                <w:caps w:val="0"/>
              </w:rPr>
              <w:t>应急响应措施</w:t>
            </w:r>
          </w:p>
          <w:p w:rsidR="00C95B12" w:rsidRDefault="00C95B12" w:rsidP="009C2919">
            <w:pPr>
              <w:jc w:val="both"/>
              <w:spacing w:before="143" w:beforeAutospacing="0" w:after="0" w:afterAutospacing="0" w:lineRule="auto" w:line="240"/>
              <w:rPr>
                <w:szCs w:val="23"/>
                <w:b w:val="0"/>
                <w:i w:val="0"/>
                <w:sz w:val="23"/>
                <w:spacing w:val="0"/>
                <w:w w:val="100"/>
                <w:rFonts w:ascii="宋体" w:cs="宋体"/>
                <w:caps w:val="0"/>
              </w:rPr>
              <w:snapToGrid/>
              <w:ind w:left="898" w:right="1347"/>
              <w:textAlignment w:val="baseline"/>
            </w:pPr>
            <w:r>
              <w:rPr>
                <w:szCs w:val="24"/>
                <w:b w:val="0"/>
                <w:i w:val="0"/>
                <w:color w:val="646464"/>
                <w:sz w:val="24"/>
                <w:spacing w:val="0"/>
                <w:w w:val="100"/>
                <w:rFonts w:ascii="Times New Roman" w:hAnsi="Times New Roman"/>
                <w:caps w:val="0"/>
              </w:rPr>
              <w:t xml:space="preserve">6.5. </w:t>
            </w:r>
            <w:r>
              <w:rPr>
                <w:szCs w:val="24"/>
                <w:b w:val="0"/>
                <w:i w:val="0"/>
                <w:color w:val="494949"/>
                <w:sz w:val="24"/>
                <w:spacing w:val="0"/>
                <w:w w:val="100"/>
                <w:rFonts w:ascii="Times New Roman" w:hAnsi="Times New Roman"/>
                <w:caps w:val="0"/>
              </w:rPr>
              <w:t xml:space="preserve">I  </w:t>
            </w:r>
            <w:r>
              <w:rPr>
                <w:szCs w:val="25"/>
                <w:b w:val="0"/>
                <w:i w:val="0"/>
                <w:color w:val="646464"/>
                <w:sz w:val="25"/>
                <w:spacing w:val="-4"/>
                <w:w w:val="100"/>
                <w:rFonts w:ascii="Arial" w:cs="Arial" w:eastAsia="Times New Roman" w:hAnsi="Arial"/>
                <w:caps w:val="0"/>
              </w:rPr>
              <w:t>III</w:t>
            </w:r>
            <w:r>
              <w:rPr>
                <w:szCs w:val="23"/>
                <w:b w:val="0"/>
                <w:i w:val="0"/>
                <w:color w:val="646464"/>
                <w:sz w:val="23"/>
                <w:spacing w:val="-4"/>
                <w:w w:val="100"/>
                <w:rFonts w:ascii="宋体" w:cs="宋体" w:hAnsi="宋体" w:hint="eastAsia"/>
                <w:caps w:val="0"/>
              </w:rPr>
              <w:t>级响应措施</w:t>
            </w:r>
          </w:p>
          <w:p w:rsidR="00C95B12" w:rsidRDefault="00C95B12" w:rsidP="009C2919">
            <w:pPr>
              <w:pStyle w:val="BodyText"/>
              <w:jc w:val="both"/>
              <w:spacing w:before="146" w:beforeAutospacing="0" w:after="120" w:afterAutospacing="0" w:lineRule="auto" w:line="240"/>
              <w:rPr>
                <w:b w:val="0"/>
                <w:i w:val="0"/>
                <w:sz w:val="21"/>
                <w:spacing w:val="0"/>
                <w:w w:val="100"/>
                <w:rFonts w:ascii="Calibri" w:cs="Calibri" w:hAnsi="Calibri"/>
                <w:caps w:val="0"/>
              </w:rPr>
              <w:snapToGrid/>
              <w:ind w:left="1022" w:right="1347"/>
              <w:textAlignment w:val="baseline"/>
            </w:pPr>
            <w:r>
              <w:rPr>
                <w:szCs w:val="24"/>
                <w:b w:val="0"/>
                <w:i w:val="0"/>
                <w:color w:val="646464"/>
                <w:sz w:val="24"/>
                <w:spacing w:val="0"/>
                <w:w w:val="100"/>
                <w:rFonts w:ascii="Times New Roman" w:hAnsi="Times New Roman"/>
                <w:caps w:val="0"/>
              </w:rPr>
              <w:t xml:space="preserve">Cl </w:t>
            </w:r>
            <w:r>
              <w:rPr>
                <w:b w:val="0"/>
                <w:i w:val="0"/>
                <w:color w:val="646464"/>
                <w:sz w:val="21"/>
                <w:spacing w:val="0"/>
                <w:w w:val="75"/>
                <w:rFonts w:hint="eastAsia"/>
                <w:caps w:val="0"/>
              </w:rPr>
              <w:t>）</w:t>
            </w:r>
            <w:r>
              <w:rPr>
                <w:b w:val="0"/>
                <w:i w:val="0"/>
                <w:color w:val="646464"/>
                <w:sz w:val="21"/>
                <w:spacing w:val="0"/>
                <w:w w:val="75"/>
                <w:rFonts w:ascii="Calibri" w:cs="Calibri" w:hAnsi="Calibri"/>
                <w:caps w:val="0"/>
              </w:rPr>
              <w:t xml:space="preserve"> </w:t>
            </w:r>
            <w:r>
              <w:rPr>
                <w:b w:val="0"/>
                <w:i w:val="0"/>
                <w:color w:val="646464"/>
                <w:sz w:val="21"/>
                <w:spacing w:val="0"/>
                <w:w w:val="100"/>
                <w:rFonts w:hint="eastAsia"/>
                <w:caps w:val="0"/>
              </w:rPr>
              <w:t>化学品泄露</w:t>
            </w:r>
            <w:r>
              <w:rPr>
                <w:b w:val="0"/>
                <w:i w:val="0"/>
                <w:color w:val="646464"/>
                <w:sz w:val="21"/>
                <w:spacing w:val="-88"/>
                <w:w w:val="100"/>
                <w:rFonts w:ascii="Calibri" w:cs="Calibri" w:hAnsi="Calibri"/>
                <w:caps w:val="0"/>
              </w:rPr>
              <w:t xml:space="preserve"> </w:t>
            </w:r>
            <w:r>
              <w:rPr>
                <w:b w:val="0"/>
                <w:i w:val="0"/>
                <w:color w:val="646464"/>
                <w:sz w:val="21"/>
                <w:spacing w:val="-4"/>
                <w:w w:val="100"/>
                <w:rFonts w:hint="eastAsia"/>
                <w:caps w:val="0"/>
              </w:rPr>
              <w:t>、危险废物泄露</w:t>
            </w:r>
          </w:p>
          <w:p w:rsidR="00C95B12" w:rsidRDefault="00C95B12" w:rsidP="009C2919">
            <w:pPr>
              <w:pStyle w:val="BodyText"/>
              <w:jc w:val="both"/>
              <w:spacing w:before="141" w:beforeAutospacing="0" w:after="120" w:afterAutospacing="0" w:lineRule="auto" w:line="240"/>
              <w:rPr>
                <w:b w:val="0"/>
                <w:i w:val="0"/>
                <w:sz w:val="21"/>
                <w:spacing w:val="0"/>
                <w:w w:val="100"/>
                <w:rFonts w:ascii="Calibri" w:cs="Calibri" w:hAnsi="Calibri"/>
                <w:caps w:val="0"/>
              </w:rPr>
              <w:snapToGrid/>
              <w:ind w:left="888" w:right="1347"/>
              <w:textAlignment w:val="baseline"/>
            </w:pPr>
            <w:r>
              <w:rPr>
                <w:szCs w:val="24"/>
                <w:b w:val="0"/>
                <w:i w:val="0"/>
                <w:color w:val="858585"/>
                <w:sz w:val="24"/>
                <w:spacing w:val="0"/>
                <w:w w:val="100"/>
                <w:rFonts w:hint="eastAsia"/>
                <w:caps w:val="0"/>
              </w:rPr>
              <w:t>①</w:t>
            </w:r>
            <w:r>
              <w:rPr>
                <w:b w:val="0"/>
                <w:i w:val="0"/>
                <w:color w:val="494949"/>
                <w:sz w:val="21"/>
                <w:spacing w:val="0"/>
                <w:w w:val="100"/>
                <w:rFonts w:ascii="Times New Roman" w:hAnsi="Times New Roman"/>
                <w:caps w:val="0"/>
              </w:rPr>
              <w:t>D</w:t>
            </w:r>
            <w:r>
              <w:rPr>
                <w:b w:val="0"/>
                <w:i w:val="0"/>
                <w:color w:val="646464"/>
                <w:sz w:val="21"/>
                <w:spacing w:val="0"/>
                <w:w w:val="100"/>
                <w:rFonts w:ascii="Times New Roman" w:hAnsi="Times New Roman"/>
                <w:caps w:val="0"/>
              </w:rPr>
              <w:t>OP</w:t>
            </w:r>
            <w:r>
              <w:rPr>
                <w:b w:val="0"/>
                <w:i w:val="0"/>
                <w:color w:val="646464"/>
                <w:sz w:val="21"/>
                <w:spacing w:val="35"/>
                <w:w w:val="100"/>
                <w:rFonts w:ascii="Times New Roman" w:hAnsi="Times New Roman"/>
                <w:caps w:val="0"/>
              </w:rPr>
              <w:t xml:space="preserve"> </w:t>
            </w:r>
            <w:r>
              <w:rPr>
                <w:b w:val="0"/>
                <w:i w:val="0"/>
                <w:color w:val="646464"/>
                <w:sz w:val="21"/>
                <w:spacing w:val="0"/>
                <w:w w:val="100"/>
                <w:rFonts w:hint="eastAsia"/>
                <w:caps w:val="0"/>
              </w:rPr>
              <w:t>泄漏</w:t>
            </w:r>
          </w:p>
          <w:p w:rsidR="00C95B12" w:rsidRDefault="00C95B12" w:rsidP="009C2919">
            <w:pPr>
              <w:pStyle w:val="BodyText"/>
              <w:jc w:val="both"/>
              <w:spacing w:before="154" w:beforeAutospacing="0" w:after="120" w:afterAutospacing="0" w:lineRule="auto" w:line="372"/>
              <w:rPr>
                <w:b w:val="0"/>
                <w:i w:val="0"/>
                <w:sz w:val="21"/>
                <w:spacing w:val="0"/>
                <w:w w:val="100"/>
                <w:rFonts w:ascii="Calibri" w:cs="Calibri" w:hAnsi="Calibri"/>
                <w:caps w:val="0"/>
              </w:rPr>
              <w:snapToGrid/>
              <w:ind w:left="417" w:right="1347" w:firstLine="476"/>
              <w:textAlignment w:val="baseline"/>
            </w:pPr>
            <w:r>
              <w:rPr>
                <w:b w:val="0"/>
                <w:i w:val="0"/>
                <w:color w:val="646464"/>
                <w:sz w:val="21"/>
                <w:spacing w:val="0"/>
                <w:w w:val="105"/>
                <w:rFonts w:hint="eastAsia"/>
                <w:caps w:val="0"/>
              </w:rPr>
              <w:t>进迅速撤离泄漏污染区人员至安全区</w:t>
            </w:r>
            <w:r>
              <w:rPr>
                <w:b w:val="0"/>
                <w:i w:val="0"/>
                <w:color w:val="646464"/>
                <w:sz w:val="21"/>
                <w:spacing w:val="-56"/>
                <w:w w:val="105"/>
                <w:rFonts w:ascii="Calibri" w:cs="Calibri" w:hAnsi="Calibri"/>
                <w:caps w:val="0"/>
              </w:rPr>
              <w:t xml:space="preserve"> </w:t>
            </w:r>
            <w:r>
              <w:rPr>
                <w:b w:val="0"/>
                <w:i w:val="0"/>
                <w:color w:val="646464"/>
                <w:sz w:val="21"/>
                <w:spacing w:val="-8"/>
                <w:w w:val="105"/>
                <w:rFonts w:hint="eastAsia"/>
                <w:caps w:val="0"/>
              </w:rPr>
              <w:t>，并进行隔离</w:t>
            </w:r>
            <w:r>
              <w:rPr>
                <w:b w:val="0"/>
                <w:i w:val="0"/>
                <w:color w:val="646464"/>
                <w:sz w:val="21"/>
                <w:spacing w:val="-100"/>
                <w:w w:val="105"/>
                <w:rFonts w:ascii="Calibri" w:cs="Calibri" w:hAnsi="Calibri"/>
                <w:caps w:val="0"/>
              </w:rPr>
              <w:t xml:space="preserve"> </w:t>
            </w:r>
            <w:r>
              <w:rPr>
                <w:b w:val="0"/>
                <w:i w:val="0"/>
                <w:color w:val="646464"/>
                <w:sz w:val="21"/>
                <w:spacing w:val="-5"/>
                <w:w w:val="105"/>
                <w:rFonts w:hint="eastAsia"/>
                <w:caps w:val="0"/>
              </w:rPr>
              <w:t>，严格限制出入</w:t>
            </w:r>
            <w:r>
              <w:rPr>
                <w:b w:val="0"/>
                <w:i w:val="0"/>
                <w:color w:val="646464"/>
                <w:sz w:val="21"/>
                <w:spacing w:val="-93"/>
                <w:w w:val="105"/>
                <w:rFonts w:ascii="Calibri" w:cs="Calibri" w:hAnsi="Calibri"/>
                <w:caps w:val="0"/>
              </w:rPr>
              <w:t xml:space="preserve"> </w:t>
            </w:r>
            <w:r>
              <w:rPr>
                <w:b w:val="0"/>
                <w:i w:val="0"/>
                <w:color w:val="979797"/>
                <w:sz w:val="21"/>
                <w:spacing w:val="-13"/>
                <w:w w:val="105"/>
                <w:rFonts w:hint="eastAsia"/>
                <w:caps w:val="0"/>
              </w:rPr>
              <w:t>。</w:t>
            </w:r>
            <w:r>
              <w:rPr>
                <w:b w:val="0"/>
                <w:i w:val="0"/>
                <w:color w:val="757575"/>
                <w:sz w:val="21"/>
                <w:spacing w:val="-13"/>
                <w:w w:val="105"/>
                <w:rFonts w:hint="eastAsia"/>
                <w:caps w:val="0"/>
              </w:rPr>
              <w:t>切断火</w:t>
            </w:r>
            <w:r>
              <w:rPr>
                <w:b w:val="0"/>
                <w:i w:val="0"/>
                <w:color w:val="757575"/>
                <w:sz w:val="21"/>
                <w:spacing w:val="0"/>
                <w:w w:val="102"/>
                <w:rFonts w:ascii="Calibri" w:cs="Calibri" w:hAnsi="Calibri"/>
                <w:caps w:val="0"/>
              </w:rPr>
              <w:t xml:space="preserve"> </w:t>
            </w:r>
            <w:r>
              <w:rPr>
                <w:b w:val="0"/>
                <w:i w:val="0"/>
                <w:color w:val="757575"/>
                <w:sz w:val="21"/>
                <w:spacing w:val="0"/>
                <w:w w:val="105"/>
                <w:rFonts w:hint="eastAsia"/>
                <w:caps w:val="0"/>
              </w:rPr>
              <w:t>源</w:t>
            </w:r>
            <w:r>
              <w:rPr>
                <w:b w:val="0"/>
                <w:i w:val="0"/>
                <w:color w:val="757575"/>
                <w:sz w:val="21"/>
                <w:spacing w:val="-108"/>
                <w:w w:val="105"/>
                <w:rFonts w:ascii="Calibri" w:cs="Calibri" w:hAnsi="Calibri"/>
                <w:caps w:val="0"/>
              </w:rPr>
              <w:t xml:space="preserve"> </w:t>
            </w:r>
            <w:r>
              <w:rPr>
                <w:b w:val="0"/>
                <w:i w:val="0"/>
                <w:color w:val="757575"/>
                <w:sz w:val="21"/>
                <w:spacing w:val="-5"/>
                <w:w w:val="105"/>
                <w:rFonts w:hint="eastAsia"/>
                <w:caps w:val="0"/>
              </w:rPr>
              <w:t>。建议应急处理人员戴白给正压式呼吸器</w:t>
            </w:r>
            <w:r>
              <w:rPr>
                <w:b w:val="0"/>
                <w:i w:val="0"/>
                <w:color w:val="757575"/>
                <w:sz w:val="21"/>
                <w:spacing w:val="-75"/>
                <w:w w:val="105"/>
                <w:rFonts w:ascii="Calibri" w:cs="Calibri" w:hAnsi="Calibri"/>
                <w:caps w:val="0"/>
              </w:rPr>
              <w:t xml:space="preserve"> </w:t>
            </w:r>
            <w:r>
              <w:rPr>
                <w:b w:val="0"/>
                <w:i w:val="0"/>
                <w:color w:val="757575"/>
                <w:sz w:val="21"/>
                <w:spacing w:val="-8"/>
                <w:w w:val="105"/>
                <w:rFonts w:hint="eastAsia"/>
                <w:caps w:val="0"/>
              </w:rPr>
              <w:t>，穿消防防护服</w:t>
            </w:r>
            <w:r>
              <w:rPr>
                <w:b w:val="0"/>
                <w:i w:val="0"/>
                <w:color w:val="757575"/>
                <w:sz w:val="21"/>
                <w:spacing w:val="-101"/>
                <w:w w:val="105"/>
                <w:rFonts w:ascii="Calibri" w:cs="Calibri" w:hAnsi="Calibri"/>
                <w:caps w:val="0"/>
              </w:rPr>
              <w:t xml:space="preserve"> </w:t>
            </w:r>
            <w:r>
              <w:rPr>
                <w:b w:val="0"/>
                <w:i w:val="0"/>
                <w:color w:val="979797"/>
                <w:sz w:val="21"/>
                <w:spacing w:val="-9"/>
                <w:w w:val="105"/>
                <w:rFonts w:hint="eastAsia"/>
                <w:caps w:val="0"/>
              </w:rPr>
              <w:t>。</w:t>
            </w:r>
            <w:r>
              <w:rPr>
                <w:b w:val="0"/>
                <w:i w:val="0"/>
                <w:color w:val="757575"/>
                <w:sz w:val="21"/>
                <w:spacing w:val="-9"/>
                <w:w w:val="105"/>
                <w:rFonts w:hint="eastAsia"/>
                <w:caps w:val="0"/>
              </w:rPr>
              <w:t>尽可能切断泄漏源</w:t>
            </w:r>
            <w:r>
              <w:rPr>
                <w:b w:val="0"/>
                <w:i w:val="0"/>
                <w:color w:val="757575"/>
                <w:sz w:val="21"/>
                <w:spacing w:val="-89"/>
                <w:w w:val="105"/>
                <w:rFonts w:ascii="Calibri" w:cs="Calibri" w:hAnsi="Calibri"/>
                <w:caps w:val="0"/>
              </w:rPr>
              <w:t xml:space="preserve"> </w:t>
            </w:r>
            <w:r>
              <w:rPr>
                <w:b w:val="0"/>
                <w:i w:val="0"/>
                <w:color w:val="979797"/>
                <w:sz w:val="21"/>
                <w:spacing w:val="0"/>
                <w:w w:val="105"/>
                <w:rFonts w:hint="eastAsia"/>
                <w:caps w:val="0"/>
              </w:rPr>
              <w:t>。</w:t>
            </w:r>
            <w:r>
              <w:rPr>
                <w:b w:val="0"/>
                <w:i w:val="0"/>
                <w:color w:val="979797"/>
                <w:sz w:val="21"/>
                <w:spacing w:val="0"/>
                <w:w w:val="130"/>
                <w:rFonts w:ascii="Calibri" w:cs="Calibri" w:hAnsi="Calibri"/>
                <w:caps w:val="0"/>
              </w:rPr>
              <w:t xml:space="preserve"> </w:t>
            </w:r>
            <w:r>
              <w:rPr>
                <w:b w:val="0"/>
                <w:i w:val="0"/>
                <w:color w:val="757575"/>
                <w:sz w:val="21"/>
                <w:spacing w:val="0"/>
                <w:w w:val="105"/>
                <w:rFonts w:hint="eastAsia"/>
                <w:caps w:val="0"/>
              </w:rPr>
              <w:t>防止进入下水道</w:t>
            </w:r>
            <w:r>
              <w:rPr>
                <w:b w:val="0"/>
                <w:i w:val="0"/>
                <w:color w:val="757575"/>
                <w:sz w:val="21"/>
                <w:spacing w:val="-106"/>
                <w:w w:val="105"/>
                <w:rFonts w:ascii="Calibri" w:cs="Calibri" w:hAnsi="Calibri"/>
                <w:caps w:val="0"/>
              </w:rPr>
              <w:t xml:space="preserve"> </w:t>
            </w:r>
            <w:r>
              <w:rPr>
                <w:b w:val="0"/>
                <w:i w:val="0"/>
                <w:color w:val="757575"/>
                <w:sz w:val="21"/>
                <w:spacing w:val="-4"/>
                <w:w w:val="105"/>
                <w:rFonts w:hint="eastAsia"/>
                <w:caps w:val="0"/>
              </w:rPr>
              <w:t>、排洪沟等限制性空间</w:t>
            </w:r>
            <w:r>
              <w:rPr>
                <w:b w:val="0"/>
                <w:i w:val="0"/>
                <w:color w:val="757575"/>
                <w:sz w:val="21"/>
                <w:spacing w:val="-81"/>
                <w:w w:val="105"/>
                <w:rFonts w:ascii="Calibri" w:cs="Calibri" w:hAnsi="Calibri"/>
                <w:caps w:val="0"/>
              </w:rPr>
              <w:t xml:space="preserve"> </w:t>
            </w:r>
            <w:r>
              <w:rPr>
                <w:b w:val="0"/>
                <w:i w:val="0"/>
                <w:color w:val="757575"/>
                <w:sz w:val="21"/>
                <w:spacing w:val="-11"/>
                <w:w w:val="105"/>
                <w:rFonts w:hint="eastAsia"/>
                <w:caps w:val="0"/>
              </w:rPr>
              <w:t>。小</w:t>
            </w:r>
            <w:r>
              <w:rPr>
                <w:b w:val="0"/>
                <w:i w:val="0"/>
                <w:color w:val="979797"/>
                <w:sz w:val="21"/>
                <w:spacing w:val="-11"/>
                <w:w w:val="105"/>
                <w:rFonts w:hint="eastAsia"/>
                <w:caps w:val="0"/>
              </w:rPr>
              <w:t>量</w:t>
            </w:r>
            <w:r>
              <w:rPr>
                <w:b w:val="0"/>
                <w:i w:val="0"/>
                <w:color w:val="757575"/>
                <w:sz w:val="21"/>
                <w:spacing w:val="-11"/>
                <w:w w:val="105"/>
                <w:rFonts w:hint="eastAsia"/>
                <w:caps w:val="0"/>
              </w:rPr>
              <w:t>泄漏</w:t>
            </w:r>
            <w:r>
              <w:rPr>
                <w:b w:val="0"/>
                <w:i w:val="0"/>
                <w:color w:val="757575"/>
                <w:sz w:val="21"/>
                <w:spacing w:val="-104"/>
                <w:w w:val="105"/>
                <w:rFonts w:ascii="Calibri" w:cs="Calibri" w:hAnsi="Calibri"/>
                <w:caps w:val="0"/>
              </w:rPr>
              <w:t xml:space="preserve"> </w:t>
            </w:r>
            <w:r>
              <w:rPr>
                <w:b w:val="0"/>
                <w:i w:val="0"/>
                <w:color w:val="757575"/>
                <w:sz w:val="21"/>
                <w:spacing w:val="-3"/>
                <w:w w:val="105"/>
                <w:rFonts w:hint="eastAsia"/>
                <w:caps w:val="0"/>
              </w:rPr>
              <w:t>：用砂土或其它不燃材料吸附</w:t>
            </w:r>
            <w:r>
              <w:rPr>
                <w:b w:val="0"/>
                <w:i w:val="0"/>
                <w:color w:val="757575"/>
                <w:sz w:val="21"/>
                <w:spacing w:val="0"/>
                <w:w w:val="102"/>
                <w:rFonts w:ascii="Calibri" w:cs="Calibri" w:hAnsi="Calibri"/>
                <w:caps w:val="0"/>
              </w:rPr>
              <w:t xml:space="preserve"> </w:t>
            </w:r>
            <w:r>
              <w:rPr>
                <w:b w:val="0"/>
                <w:i w:val="0"/>
                <w:color w:val="757575"/>
                <w:sz w:val="21"/>
                <w:spacing w:val="0"/>
                <w:w w:val="105"/>
                <w:rFonts w:hint="eastAsia"/>
                <w:caps w:val="0"/>
              </w:rPr>
              <w:t>或吸收</w:t>
            </w:r>
            <w:r>
              <w:rPr>
                <w:b w:val="0"/>
                <w:i w:val="0"/>
                <w:color w:val="757575"/>
                <w:sz w:val="21"/>
                <w:spacing w:val="-96"/>
                <w:w w:val="105"/>
                <w:rFonts w:ascii="Calibri" w:cs="Calibri" w:hAnsi="Calibri"/>
                <w:caps w:val="0"/>
              </w:rPr>
              <w:t xml:space="preserve"> </w:t>
            </w:r>
            <w:r>
              <w:rPr>
                <w:b w:val="0"/>
                <w:i w:val="0"/>
                <w:color w:val="979797"/>
                <w:sz w:val="21"/>
                <w:spacing w:val="-3"/>
                <w:w w:val="105"/>
                <w:rFonts w:hint="eastAsia"/>
                <w:caps w:val="0"/>
              </w:rPr>
              <w:t>。</w:t>
            </w:r>
            <w:r>
              <w:rPr>
                <w:b w:val="0"/>
                <w:i w:val="0"/>
                <w:color w:val="646464"/>
                <w:sz w:val="21"/>
                <w:spacing w:val="-3"/>
                <w:w w:val="105"/>
                <w:rFonts w:hint="eastAsia"/>
                <w:caps w:val="0"/>
              </w:rPr>
              <w:t>也可以用大</w:t>
            </w:r>
            <w:r>
              <w:rPr>
                <w:b w:val="0"/>
                <w:i w:val="0"/>
                <w:color w:val="858585"/>
                <w:sz w:val="21"/>
                <w:spacing w:val="-3"/>
                <w:w w:val="105"/>
                <w:rFonts w:hint="eastAsia"/>
                <w:caps w:val="0"/>
              </w:rPr>
              <w:t>量</w:t>
            </w:r>
            <w:r>
              <w:rPr>
                <w:b w:val="0"/>
                <w:i w:val="0"/>
                <w:color w:val="646464"/>
                <w:sz w:val="21"/>
                <w:spacing w:val="-3"/>
                <w:w w:val="105"/>
                <w:rFonts w:hint="eastAsia"/>
                <w:caps w:val="0"/>
              </w:rPr>
              <w:t>水冲洗</w:t>
            </w:r>
            <w:r>
              <w:rPr>
                <w:b w:val="0"/>
                <w:i w:val="0"/>
                <w:color w:val="646464"/>
                <w:sz w:val="21"/>
                <w:spacing w:val="-98"/>
                <w:w w:val="105"/>
                <w:rFonts w:ascii="Calibri" w:cs="Calibri" w:hAnsi="Calibri"/>
                <w:caps w:val="0"/>
              </w:rPr>
              <w:t xml:space="preserve"> </w:t>
            </w:r>
            <w:r>
              <w:rPr>
                <w:b w:val="0"/>
                <w:i w:val="0"/>
                <w:color w:val="646464"/>
                <w:sz w:val="21"/>
                <w:spacing w:val="-3"/>
                <w:w w:val="105"/>
                <w:rFonts w:hint="eastAsia"/>
                <w:caps w:val="0"/>
              </w:rPr>
              <w:t>，洗水稀释后放入废水系统</w:t>
            </w:r>
            <w:r>
              <w:rPr>
                <w:b w:val="0"/>
                <w:i w:val="0"/>
                <w:color w:val="646464"/>
                <w:sz w:val="21"/>
                <w:spacing w:val="-69"/>
                <w:w w:val="105"/>
                <w:rFonts w:ascii="Calibri" w:cs="Calibri" w:hAnsi="Calibri"/>
                <w:caps w:val="0"/>
              </w:rPr>
              <w:t xml:space="preserve"> </w:t>
            </w:r>
            <w:r>
              <w:rPr>
                <w:b w:val="0"/>
                <w:i w:val="0"/>
                <w:color w:val="979797"/>
                <w:sz w:val="21"/>
                <w:spacing w:val="-8"/>
                <w:w w:val="105"/>
                <w:rFonts w:hint="eastAsia"/>
                <w:caps w:val="0"/>
              </w:rPr>
              <w:t>。大量</w:t>
            </w:r>
            <w:r>
              <w:rPr>
                <w:b w:val="0"/>
                <w:i w:val="0"/>
                <w:color w:val="757575"/>
                <w:sz w:val="21"/>
                <w:spacing w:val="-8"/>
                <w:w w:val="105"/>
                <w:rFonts w:hint="eastAsia"/>
                <w:caps w:val="0"/>
              </w:rPr>
              <w:t>泄漏</w:t>
            </w:r>
            <w:r>
              <w:rPr>
                <w:b w:val="0"/>
                <w:i w:val="0"/>
                <w:color w:val="757575"/>
                <w:sz w:val="21"/>
                <w:spacing w:val="-103"/>
                <w:w w:val="105"/>
                <w:rFonts w:ascii="Calibri" w:cs="Calibri" w:hAnsi="Calibri"/>
                <w:caps w:val="0"/>
              </w:rPr>
              <w:t xml:space="preserve"> </w:t>
            </w:r>
            <w:r>
              <w:rPr>
                <w:b w:val="0"/>
                <w:i w:val="0"/>
                <w:color w:val="757575"/>
                <w:sz w:val="21"/>
                <w:spacing w:val="-11"/>
                <w:w w:val="105"/>
                <w:rFonts w:hint="eastAsia"/>
                <w:caps w:val="0"/>
              </w:rPr>
              <w:t>：构筑围堤</w:t>
            </w:r>
            <w:r>
              <w:rPr>
                <w:b w:val="0"/>
                <w:i w:val="0"/>
                <w:color w:val="757575"/>
                <w:sz w:val="21"/>
                <w:spacing w:val="0"/>
                <w:w w:val="102"/>
                <w:rFonts w:ascii="Calibri" w:cs="Calibri" w:hAnsi="Calibri"/>
                <w:caps w:val="0"/>
              </w:rPr>
              <w:t xml:space="preserve"> </w:t>
            </w:r>
            <w:r>
              <w:rPr>
                <w:b w:val="0"/>
                <w:i w:val="0"/>
                <w:color w:val="757575"/>
                <w:sz w:val="21"/>
                <w:spacing w:val="0"/>
                <w:w w:val="105"/>
                <w:rFonts w:hint="eastAsia"/>
                <w:caps w:val="0"/>
              </w:rPr>
              <w:t>或挖坑收容</w:t>
            </w:r>
            <w:r>
              <w:rPr>
                <w:b w:val="0"/>
                <w:i w:val="0"/>
                <w:color w:val="757575"/>
                <w:sz w:val="21"/>
                <w:spacing w:val="-106"/>
                <w:w w:val="105"/>
                <w:rFonts w:ascii="Calibri" w:cs="Calibri" w:hAnsi="Calibri"/>
                <w:caps w:val="0"/>
              </w:rPr>
              <w:t xml:space="preserve"> </w:t>
            </w:r>
            <w:r>
              <w:rPr>
                <w:b w:val="0"/>
                <w:i w:val="0"/>
                <w:color w:val="494949"/>
                <w:sz w:val="21"/>
                <w:spacing w:val="-12"/>
                <w:w w:val="105"/>
                <w:rFonts w:hint="eastAsia"/>
                <w:caps w:val="0"/>
              </w:rPr>
              <w:t>：</w:t>
            </w:r>
            <w:r>
              <w:rPr>
                <w:b w:val="0"/>
                <w:i w:val="0"/>
                <w:color w:val="646464"/>
                <w:sz w:val="21"/>
                <w:spacing w:val="-12"/>
                <w:w w:val="105"/>
                <w:rFonts w:hint="eastAsia"/>
                <w:caps w:val="0"/>
              </w:rPr>
              <w:t>用泡沫覆盖</w:t>
            </w:r>
            <w:r>
              <w:rPr>
                <w:b w:val="0"/>
                <w:i w:val="0"/>
                <w:color w:val="646464"/>
                <w:sz w:val="21"/>
                <w:spacing w:val="-107"/>
                <w:w w:val="105"/>
                <w:rFonts w:ascii="Calibri" w:cs="Calibri" w:hAnsi="Calibri"/>
                <w:caps w:val="0"/>
              </w:rPr>
              <w:t xml:space="preserve"> </w:t>
            </w:r>
            <w:r>
              <w:rPr>
                <w:b w:val="0"/>
                <w:i w:val="0"/>
                <w:color w:val="646464"/>
                <w:sz w:val="21"/>
                <w:spacing w:val="-5"/>
                <w:w w:val="105"/>
                <w:rFonts w:hint="eastAsia"/>
                <w:caps w:val="0"/>
              </w:rPr>
              <w:t>，降低蒸气灾</w:t>
            </w:r>
            <w:r>
              <w:rPr>
                <w:b w:val="0"/>
                <w:i w:val="0"/>
                <w:color w:val="858585"/>
                <w:sz w:val="21"/>
                <w:spacing w:val="-5"/>
                <w:w w:val="105"/>
                <w:rFonts w:hint="eastAsia"/>
                <w:caps w:val="0"/>
              </w:rPr>
              <w:t>害。用防爆泵转移至槽车或专用收集器内</w:t>
            </w:r>
            <w:r>
              <w:rPr>
                <w:b w:val="0"/>
                <w:i w:val="0"/>
                <w:color w:val="858585"/>
                <w:sz w:val="21"/>
                <w:spacing w:val="-89"/>
                <w:w w:val="105"/>
                <w:rFonts w:ascii="Calibri" w:cs="Calibri" w:hAnsi="Calibri"/>
                <w:caps w:val="0"/>
              </w:rPr>
              <w:t xml:space="preserve"> </w:t>
            </w:r>
            <w:r>
              <w:rPr>
                <w:b w:val="0"/>
                <w:i w:val="0"/>
                <w:color w:val="646464"/>
                <w:sz w:val="21"/>
                <w:spacing w:val="0"/>
                <w:w w:val="105"/>
                <w:rFonts w:hint="eastAsia"/>
                <w:caps w:val="0"/>
              </w:rPr>
              <w:t>，</w:t>
            </w:r>
            <w:r>
              <w:rPr>
                <w:b w:val="0"/>
                <w:i w:val="0"/>
                <w:color w:val="646464"/>
                <w:sz w:val="21"/>
                <w:spacing w:val="0"/>
                <w:w w:val="112"/>
                <w:rFonts w:ascii="Calibri" w:cs="Calibri" w:hAnsi="Calibri"/>
                <w:caps w:val="0"/>
              </w:rPr>
              <w:t xml:space="preserve"> </w:t>
            </w:r>
            <w:r>
              <w:rPr>
                <w:b w:val="0"/>
                <w:i w:val="0"/>
                <w:color w:val="757575"/>
                <w:sz w:val="21"/>
                <w:spacing w:val="0"/>
                <w:w w:val="100"/>
                <w:rFonts w:hint="eastAsia"/>
                <w:caps w:val="0"/>
              </w:rPr>
              <w:t>回收或运至废物处理场所处置</w:t>
            </w:r>
            <w:r>
              <w:rPr>
                <w:b w:val="0"/>
                <w:i w:val="0"/>
                <w:color w:val="757575"/>
                <w:sz w:val="21"/>
                <w:spacing w:val="37"/>
                <w:w w:val="100"/>
                <w:rFonts w:ascii="Calibri" w:cs="Calibri" w:hAnsi="Calibri"/>
                <w:caps w:val="0"/>
              </w:rPr>
              <w:t xml:space="preserve"> </w:t>
            </w:r>
            <w:r>
              <w:rPr>
                <w:b w:val="0"/>
                <w:i w:val="0"/>
                <w:color w:val="979797"/>
                <w:sz w:val="21"/>
                <w:spacing w:val="0"/>
                <w:w w:val="100"/>
                <w:rFonts w:hint="eastAsia"/>
                <w:caps w:val="0"/>
              </w:rPr>
              <w:t>。</w:t>
            </w:r>
          </w:p>
          <w:p w:rsidR="00C95B12" w:rsidRDefault="00C95B12" w:rsidP="009C2919">
            <w:pPr>
              <w:pStyle w:val="BodyText"/>
              <w:jc w:val="both"/>
              <w:spacing w:before="45" w:beforeAutospacing="0" w:after="120" w:afterAutospacing="0" w:lineRule="auto" w:line="372"/>
              <w:rPr>
                <w:szCs w:val="22"/>
                <w:b w:val="0"/>
                <w:i w:val="0"/>
                <w:sz w:val="22"/>
                <w:spacing w:val="0"/>
                <w:w w:val="100"/>
                <w:rFonts w:ascii="Calibri" w:cs="Calibri" w:hAnsi="Calibri"/>
                <w:caps w:val="0"/>
              </w:rPr>
              <w:snapToGrid/>
              <w:ind w:left="417" w:right="1645" w:firstLine="471"/>
              <w:textAlignment w:val="baseline"/>
            </w:pPr>
            <w:r>
              <w:rPr>
                <w:b w:val="0"/>
                <w:i w:val="0"/>
                <w:color w:val="757575"/>
                <w:sz w:val="21"/>
                <w:spacing w:val="0"/>
                <w:w w:val="105"/>
                <w:rFonts w:hint="eastAsia"/>
                <w:caps w:val="0"/>
              </w:rPr>
              <w:t>废弃物处置方法</w:t>
            </w:r>
            <w:r>
              <w:rPr>
                <w:b w:val="0"/>
                <w:i w:val="0"/>
                <w:color w:val="757575"/>
                <w:sz w:val="21"/>
                <w:spacing w:val="-91"/>
                <w:w w:val="105"/>
                <w:rFonts w:ascii="Calibri" w:cs="Calibri" w:hAnsi="Calibri"/>
                <w:caps w:val="0"/>
              </w:rPr>
              <w:t xml:space="preserve"> </w:t>
            </w:r>
            <w:r>
              <w:rPr>
                <w:b w:val="0"/>
                <w:i w:val="0"/>
                <w:color w:val="757575"/>
                <w:sz w:val="21"/>
                <w:spacing w:val="-12"/>
                <w:w w:val="105"/>
                <w:rFonts w:hint="eastAsia"/>
                <w:caps w:val="0"/>
              </w:rPr>
              <w:t>：用焚烧法</w:t>
            </w:r>
            <w:r>
              <w:rPr>
                <w:b w:val="0"/>
                <w:i w:val="0"/>
                <w:color w:val="757575"/>
                <w:sz w:val="21"/>
                <w:spacing w:val="-100"/>
                <w:w w:val="105"/>
                <w:rFonts w:ascii="Calibri" w:cs="Calibri" w:hAnsi="Calibri"/>
                <w:caps w:val="0"/>
              </w:rPr>
              <w:t xml:space="preserve"> </w:t>
            </w:r>
            <w:r>
              <w:rPr>
                <w:b w:val="0"/>
                <w:i w:val="0"/>
                <w:color w:val="979797"/>
                <w:sz w:val="21"/>
                <w:spacing w:val="-6"/>
                <w:w w:val="105"/>
                <w:rFonts w:hint="eastAsia"/>
                <w:caps w:val="0"/>
              </w:rPr>
              <w:t>。</w:t>
            </w:r>
            <w:r>
              <w:rPr>
                <w:b w:val="0"/>
                <w:i w:val="0"/>
                <w:color w:val="757575"/>
                <w:sz w:val="21"/>
                <w:spacing w:val="-6"/>
                <w:w w:val="105"/>
                <w:rFonts w:hint="eastAsia"/>
                <w:caps w:val="0"/>
              </w:rPr>
              <w:t>废料溶于易燃溶剂后</w:t>
            </w:r>
            <w:r>
              <w:rPr>
                <w:b w:val="0"/>
                <w:i w:val="0"/>
                <w:color w:val="757575"/>
                <w:sz w:val="21"/>
                <w:spacing w:val="-81"/>
                <w:w w:val="105"/>
                <w:rFonts w:ascii="Calibri" w:cs="Calibri" w:hAnsi="Calibri"/>
                <w:caps w:val="0"/>
              </w:rPr>
              <w:t xml:space="preserve"> </w:t>
            </w:r>
            <w:r>
              <w:rPr>
                <w:b w:val="0"/>
                <w:i w:val="0"/>
                <w:color w:val="757575"/>
                <w:sz w:val="21"/>
                <w:spacing w:val="-9"/>
                <w:w w:val="105"/>
                <w:rFonts w:hint="eastAsia"/>
                <w:caps w:val="0"/>
              </w:rPr>
              <w:t>，再焚烧</w:t>
            </w:r>
            <w:r>
              <w:rPr>
                <w:b w:val="0"/>
                <w:i w:val="0"/>
                <w:color w:val="757575"/>
                <w:sz w:val="21"/>
                <w:spacing w:val="-106"/>
                <w:w w:val="105"/>
                <w:rFonts w:ascii="Calibri" w:cs="Calibri" w:hAnsi="Calibri"/>
                <w:caps w:val="0"/>
              </w:rPr>
              <w:t xml:space="preserve"> </w:t>
            </w:r>
            <w:r>
              <w:rPr>
                <w:b w:val="0"/>
                <w:i w:val="0"/>
                <w:color w:val="979797"/>
                <w:sz w:val="21"/>
                <w:spacing w:val="-7"/>
                <w:w w:val="105"/>
                <w:rFonts w:hint="eastAsia"/>
                <w:caps w:val="0"/>
              </w:rPr>
              <w:t>。</w:t>
            </w:r>
            <w:r>
              <w:rPr>
                <w:b w:val="0"/>
                <w:i w:val="0"/>
                <w:color w:val="757575"/>
                <w:sz w:val="21"/>
                <w:spacing w:val="-7"/>
                <w:w w:val="105"/>
                <w:rFonts w:hint="eastAsia"/>
                <w:caps w:val="0"/>
              </w:rPr>
              <w:t>焚烧炉排出的</w:t>
            </w:r>
            <w:r>
              <w:rPr>
                <w:b w:val="0"/>
                <w:i w:val="0"/>
                <w:color w:val="757575"/>
                <w:sz w:val="21"/>
                <w:spacing w:val="0"/>
                <w:w w:val="102"/>
                <w:rFonts w:ascii="Calibri" w:cs="Calibri" w:hAnsi="Calibri"/>
                <w:caps w:val="0"/>
              </w:rPr>
              <w:t xml:space="preserve"> </w:t>
            </w:r>
            <w:r>
              <w:rPr>
                <w:b w:val="0"/>
                <w:i w:val="0"/>
                <w:color w:val="858585"/>
                <w:sz w:val="21"/>
                <w:spacing w:val="0"/>
                <w:w w:val="100"/>
                <w:rFonts w:hint="eastAsia"/>
                <w:caps w:val="0"/>
              </w:rPr>
              <w:t>气体要通</w:t>
            </w:r>
            <w:r>
              <w:rPr>
                <w:b w:val="0"/>
                <w:i w:val="0"/>
                <w:color w:val="646464"/>
                <w:sz w:val="21"/>
                <w:spacing w:val="0"/>
                <w:w w:val="100"/>
                <w:rFonts w:hint="eastAsia"/>
                <w:caps w:val="0"/>
              </w:rPr>
              <w:t>过碱洗涤器除</w:t>
            </w:r>
            <w:r>
              <w:rPr>
                <w:b w:val="0"/>
                <w:i w:val="0"/>
                <w:color w:val="646464"/>
                <w:sz w:val="21"/>
                <w:spacing w:val="0"/>
                <w:w w:val="100"/>
                <w:rFonts w:ascii="Calibri" w:cs="Calibri" w:hAnsi="Calibri"/>
                <w:caps w:val="0"/>
              </w:rPr>
              <w:t xml:space="preserve"> </w:t>
            </w:r>
            <w:r>
              <w:rPr>
                <w:b w:val="0"/>
                <w:i w:val="0"/>
                <w:color w:val="858585"/>
                <w:sz w:val="21"/>
                <w:spacing w:val="0"/>
                <w:w w:val="100"/>
                <w:rFonts w:hint="eastAsia"/>
                <w:caps w:val="0"/>
              </w:rPr>
              <w:t>去有害成分</w:t>
            </w:r>
            <w:r>
              <w:rPr>
                <w:b w:val="0"/>
                <w:i w:val="0"/>
                <w:color w:val="858585"/>
                <w:sz w:val="21"/>
                <w:spacing w:val="0"/>
                <w:w w:val="100"/>
                <w:rFonts w:ascii="Calibri" w:cs="Calibri" w:hAnsi="Calibri"/>
                <w:caps w:val="0"/>
              </w:rPr>
              <w:t xml:space="preserve"> </w:t>
            </w:r>
            <w:r>
              <w:rPr>
                <w:b w:val="0"/>
                <w:i w:val="0"/>
                <w:color w:val="646464"/>
                <w:sz w:val="21"/>
                <w:spacing w:val="0"/>
                <w:w w:val="100"/>
                <w:rFonts w:hint="eastAsia"/>
                <w:caps w:val="0"/>
              </w:rPr>
              <w:t>，从纤维</w:t>
            </w:r>
            <w:r>
              <w:rPr>
                <w:b w:val="0"/>
                <w:i w:val="0"/>
                <w:color w:val="858585"/>
                <w:sz w:val="21"/>
                <w:spacing w:val="0"/>
                <w:w w:val="100"/>
                <w:rFonts w:hint="eastAsia"/>
                <w:caps w:val="0"/>
              </w:rPr>
              <w:t>沉降槽和聚氯乙烯反应器的洁净溶剂</w:t>
            </w:r>
            <w:r>
              <w:rPr>
                <w:b w:val="0"/>
                <w:i w:val="0"/>
                <w:color w:val="858585"/>
                <w:sz w:val="21"/>
                <w:spacing w:val="-70"/>
                <w:w w:val="100"/>
                <w:rFonts w:ascii="Calibri" w:cs="Calibri" w:hAnsi="Calibri"/>
                <w:caps w:val="0"/>
              </w:rPr>
              <w:t xml:space="preserve"> </w:t>
            </w:r>
            <w:r>
              <w:rPr>
                <w:szCs w:val="22"/>
                <w:b w:val="0"/>
                <w:i w:val="0"/>
                <w:color w:val="757575"/>
                <w:sz w:val="22"/>
                <w:spacing w:val="0"/>
                <w:w w:val="95"/>
                <w:rFonts w:hint="eastAsia"/>
                <w:caps w:val="0"/>
              </w:rPr>
              <w:t>中回叶生</w:t>
            </w:r>
            <w:r>
              <w:rPr>
                <w:szCs w:val="22"/>
                <w:b w:val="0"/>
                <w:i w:val="0"/>
                <w:color w:val="757575"/>
                <w:sz w:val="22"/>
                <w:spacing w:val="-68"/>
                <w:w w:val="95"/>
                <w:rFonts w:ascii="Calibri" w:cs="Calibri" w:hAnsi="Calibri"/>
                <w:caps w:val="0"/>
              </w:rPr>
              <w:t xml:space="preserve"> </w:t>
            </w:r>
            <w:r>
              <w:rPr>
                <w:b w:val="0"/>
                <w:i w:val="0"/>
                <w:color w:val="757575"/>
                <w:sz w:val="21"/>
                <w:spacing w:val="0"/>
                <w:w w:val="95"/>
                <w:rFonts w:ascii="Times New Roman" w:hAnsi="Times New Roman"/>
                <w:caps w:val="0"/>
              </w:rPr>
              <w:t>DOP</w:t>
            </w:r>
            <w:r>
              <w:rPr>
                <w:b w:val="0"/>
                <w:i w:val="0"/>
                <w:color w:val="757575"/>
                <w:sz w:val="21"/>
                <w:spacing w:val="-38"/>
                <w:w w:val="95"/>
                <w:rFonts w:ascii="Times New Roman" w:hAnsi="Times New Roman"/>
                <w:caps w:val="0"/>
              </w:rPr>
              <w:t xml:space="preserve"> </w:t>
            </w:r>
            <w:r>
              <w:rPr>
                <w:szCs w:val="22"/>
                <w:b w:val="0"/>
                <w:i w:val="0"/>
                <w:color w:val="979797"/>
                <w:sz w:val="22"/>
                <w:spacing w:val="0"/>
                <w:w w:val="95"/>
                <w:rFonts w:hint="eastAsia"/>
                <w:caps w:val="0"/>
              </w:rPr>
              <w:t>。</w:t>
            </w:r>
          </w:p>
          <w:p w:rsidR="00C95B12" w:rsidRDefault="00C95B12" w:rsidP="009C2919">
            <w:pPr>
              <w:pStyle w:val="BodyText"/>
              <w:jc w:val="both"/>
              <w:spacing w:before="0" w:beforeAutospacing="0" w:after="120" w:afterAutospacing="0" w:lineRule="auto" w:line="374"/>
              <w:rPr>
                <w:b w:val="0"/>
                <w:i w:val="0"/>
                <w:sz w:val="21"/>
                <w:spacing w:val="0"/>
                <w:w w:val="100"/>
                <w:rFonts w:ascii="Calibri" w:cs="Calibri" w:hAnsi="Calibri"/>
                <w:caps w:val="0"/>
              </w:rPr>
              <w:snapToGrid/>
              <w:ind w:left="374" w:right="303" w:firstLine="485"/>
              <w:textAlignment w:val="baseline"/>
            </w:pPr>
            <w:r>
              <w:rPr>
                <w:b w:val="0"/>
                <w:i w:val="0"/>
                <w:color w:val="777777"/>
                <w:sz w:val="21"/>
                <w:spacing w:val="0"/>
                <w:w w:val="105"/>
                <w:rFonts w:hint="eastAsia"/>
                <w:caps w:val="0"/>
              </w:rPr>
              <w:t>隔离泄漏污染区</w:t>
            </w:r>
            <w:r>
              <w:rPr>
                <w:b w:val="0"/>
                <w:i w:val="0"/>
                <w:color w:val="777777"/>
                <w:sz w:val="21"/>
                <w:spacing w:val="-101"/>
                <w:w w:val="105"/>
                <w:rFonts w:ascii="Calibri" w:cs="Calibri" w:hAnsi="Calibri"/>
                <w:caps w:val="0"/>
              </w:rPr>
              <w:t xml:space="preserve"> </w:t>
            </w:r>
            <w:r>
              <w:rPr>
                <w:b w:val="0"/>
                <w:i w:val="0"/>
                <w:color w:val="4D4D4D"/>
                <w:sz w:val="21"/>
                <w:spacing w:val="-5"/>
                <w:w w:val="105"/>
                <w:rFonts w:hint="eastAsia"/>
                <w:caps w:val="0"/>
              </w:rPr>
              <w:t>，</w:t>
            </w:r>
            <w:r>
              <w:rPr>
                <w:b w:val="0"/>
                <w:i w:val="0"/>
                <w:color w:val="666666"/>
                <w:sz w:val="21"/>
                <w:spacing w:val="-5"/>
                <w:w w:val="105"/>
                <w:rFonts w:hint="eastAsia"/>
                <w:caps w:val="0"/>
              </w:rPr>
              <w:t>限制出入</w:t>
            </w:r>
            <w:r>
              <w:rPr>
                <w:b w:val="0"/>
                <w:i w:val="0"/>
                <w:color w:val="666666"/>
                <w:sz w:val="21"/>
                <w:spacing w:val="-110"/>
                <w:w w:val="105"/>
                <w:rFonts w:ascii="Calibri" w:cs="Calibri" w:hAnsi="Calibri"/>
                <w:caps w:val="0"/>
              </w:rPr>
              <w:t xml:space="preserve"> </w:t>
            </w:r>
            <w:r>
              <w:rPr>
                <w:b w:val="0"/>
                <w:i w:val="0"/>
                <w:color w:val="666666"/>
                <w:sz w:val="21"/>
                <w:spacing w:val="-10"/>
                <w:w w:val="105"/>
                <w:rFonts w:hint="eastAsia"/>
                <w:caps w:val="0"/>
              </w:rPr>
              <w:t>。切断火源</w:t>
            </w:r>
            <w:r>
              <w:rPr>
                <w:b w:val="0"/>
                <w:i w:val="0"/>
                <w:color w:val="666666"/>
                <w:sz w:val="21"/>
                <w:spacing w:val="-105"/>
                <w:w w:val="105"/>
                <w:rFonts w:ascii="Calibri" w:cs="Calibri" w:hAnsi="Calibri"/>
                <w:caps w:val="0"/>
              </w:rPr>
              <w:t xml:space="preserve"> </w:t>
            </w:r>
            <w:r>
              <w:rPr>
                <w:b w:val="0"/>
                <w:i w:val="0"/>
                <w:color w:val="666666"/>
                <w:sz w:val="21"/>
                <w:spacing w:val="-4"/>
                <w:w w:val="105"/>
                <w:rFonts w:hint="eastAsia"/>
                <w:caps w:val="0"/>
              </w:rPr>
              <w:t>。建议应急处理人员戴防尘口罩</w:t>
            </w:r>
            <w:r>
              <w:rPr>
                <w:b w:val="0"/>
                <w:i w:val="0"/>
                <w:color w:val="666666"/>
                <w:sz w:val="21"/>
                <w:spacing w:val="-90"/>
                <w:w w:val="105"/>
                <w:rFonts w:ascii="Calibri" w:cs="Calibri" w:hAnsi="Calibri"/>
                <w:caps w:val="0"/>
              </w:rPr>
              <w:t xml:space="preserve"> </w:t>
            </w:r>
            <w:r>
              <w:rPr>
                <w:b w:val="0"/>
                <w:i w:val="0"/>
                <w:color w:val="4D4D4D"/>
                <w:sz w:val="21"/>
                <w:spacing w:val="-16"/>
                <w:w w:val="105"/>
                <w:rFonts w:hint="eastAsia"/>
                <w:caps w:val="0"/>
              </w:rPr>
              <w:t>，</w:t>
            </w:r>
            <w:r>
              <w:rPr>
                <w:b w:val="0"/>
                <w:i w:val="0"/>
                <w:color w:val="777777"/>
                <w:sz w:val="21"/>
                <w:spacing w:val="-16"/>
                <w:w w:val="105"/>
                <w:rFonts w:hint="eastAsia"/>
                <w:caps w:val="0"/>
              </w:rPr>
              <w:t>穿</w:t>
            </w:r>
            <w:r>
              <w:rPr>
                <w:b w:val="0"/>
                <w:i w:val="0"/>
                <w:color w:val="777777"/>
                <w:sz w:val="21"/>
                <w:spacing w:val="0"/>
                <w:w w:val="102"/>
                <w:rFonts w:ascii="Calibri" w:cs="Calibri" w:hAnsi="Calibri"/>
                <w:caps w:val="0"/>
              </w:rPr>
              <w:t xml:space="preserve"> </w:t>
            </w:r>
            <w:r>
              <w:rPr>
                <w:b w:val="0"/>
                <w:i w:val="0"/>
                <w:color w:val="666666"/>
                <w:sz w:val="21"/>
                <w:spacing w:val="0"/>
                <w:w w:val="105"/>
                <w:rFonts w:hint="eastAsia"/>
                <w:caps w:val="0"/>
              </w:rPr>
              <w:t>防静电工作服</w:t>
            </w:r>
            <w:r>
              <w:rPr>
                <w:b w:val="0"/>
                <w:i w:val="0"/>
                <w:color w:val="666666"/>
                <w:sz w:val="21"/>
                <w:spacing w:val="-99"/>
                <w:w w:val="105"/>
                <w:rFonts w:ascii="Calibri" w:cs="Calibri" w:hAnsi="Calibri"/>
                <w:caps w:val="0"/>
              </w:rPr>
              <w:t xml:space="preserve"> </w:t>
            </w:r>
            <w:r>
              <w:rPr>
                <w:b w:val="0"/>
                <w:i w:val="0"/>
                <w:color w:val="959595"/>
                <w:sz w:val="21"/>
                <w:spacing w:val="-5"/>
                <w:w w:val="105"/>
                <w:rFonts w:hint="eastAsia"/>
                <w:caps w:val="0"/>
              </w:rPr>
              <w:t>。</w:t>
            </w:r>
            <w:r>
              <w:rPr>
                <w:b w:val="0"/>
                <w:i w:val="0"/>
                <w:color w:val="666666"/>
                <w:sz w:val="21"/>
                <w:spacing w:val="-5"/>
                <w:w w:val="105"/>
                <w:rFonts w:hint="eastAsia"/>
                <w:caps w:val="0"/>
              </w:rPr>
              <w:t>不要直接接触泄漏物</w:t>
            </w:r>
            <w:r>
              <w:rPr>
                <w:b w:val="0"/>
                <w:i w:val="0"/>
                <w:color w:val="666666"/>
                <w:sz w:val="21"/>
                <w:spacing w:val="-84"/>
                <w:w w:val="105"/>
                <w:rFonts w:ascii="Calibri" w:cs="Calibri" w:hAnsi="Calibri"/>
                <w:caps w:val="0"/>
              </w:rPr>
              <w:t xml:space="preserve"> </w:t>
            </w:r>
            <w:r>
              <w:rPr>
                <w:b w:val="0"/>
                <w:i w:val="0"/>
                <w:color w:val="959595"/>
                <w:sz w:val="21"/>
                <w:spacing w:val="-12"/>
                <w:w w:val="105"/>
                <w:rFonts w:hint="eastAsia"/>
                <w:caps w:val="0"/>
              </w:rPr>
              <w:t>。</w:t>
            </w:r>
            <w:r>
              <w:rPr>
                <w:b w:val="0"/>
                <w:i w:val="0"/>
                <w:color w:val="666666"/>
                <w:sz w:val="21"/>
                <w:spacing w:val="-12"/>
                <w:w w:val="105"/>
                <w:rFonts w:hint="eastAsia"/>
                <w:caps w:val="0"/>
              </w:rPr>
              <w:t>小量泄漏</w:t>
            </w:r>
            <w:r>
              <w:rPr>
                <w:b w:val="0"/>
                <w:i w:val="0"/>
                <w:color w:val="666666"/>
                <w:sz w:val="21"/>
                <w:spacing w:val="-101"/>
                <w:w w:val="105"/>
                <w:rFonts w:ascii="Calibri" w:cs="Calibri" w:hAnsi="Calibri"/>
                <w:caps w:val="0"/>
              </w:rPr>
              <w:t xml:space="preserve"> </w:t>
            </w:r>
            <w:r>
              <w:rPr>
                <w:b w:val="0"/>
                <w:i w:val="0"/>
                <w:color w:val="4D4D4D"/>
                <w:sz w:val="21"/>
                <w:spacing w:val="-11"/>
                <w:w w:val="105"/>
                <w:rFonts w:hint="eastAsia"/>
                <w:caps w:val="0"/>
              </w:rPr>
              <w:t>：</w:t>
            </w:r>
            <w:r>
              <w:rPr>
                <w:b w:val="0"/>
                <w:i w:val="0"/>
                <w:color w:val="666666"/>
                <w:sz w:val="21"/>
                <w:spacing w:val="-11"/>
                <w:w w:val="105"/>
                <w:rFonts w:hint="eastAsia"/>
                <w:caps w:val="0"/>
              </w:rPr>
              <w:t>小心扫起</w:t>
            </w:r>
            <w:r>
              <w:rPr>
                <w:b w:val="0"/>
                <w:i w:val="0"/>
                <w:color w:val="666666"/>
                <w:sz w:val="21"/>
                <w:spacing w:val="-98"/>
                <w:w w:val="105"/>
                <w:rFonts w:ascii="Calibri" w:cs="Calibri" w:hAnsi="Calibri"/>
                <w:caps w:val="0"/>
              </w:rPr>
              <w:t xml:space="preserve"> </w:t>
            </w:r>
            <w:r>
              <w:rPr>
                <w:b w:val="0"/>
                <w:i w:val="0"/>
                <w:color w:val="666666"/>
                <w:sz w:val="21"/>
                <w:spacing w:val="-6"/>
                <w:w w:val="105"/>
                <w:rFonts w:hint="eastAsia"/>
                <w:caps w:val="0"/>
              </w:rPr>
              <w:t>，收集运至废物处理</w:t>
            </w:r>
            <w:r>
              <w:rPr>
                <w:b w:val="0"/>
                <w:i w:val="0"/>
                <w:color w:val="666666"/>
                <w:sz w:val="21"/>
                <w:spacing w:val="0"/>
                <w:w w:val="102"/>
                <w:rFonts w:ascii="Calibri" w:cs="Calibri" w:hAnsi="Calibri"/>
                <w:caps w:val="0"/>
              </w:rPr>
              <w:t xml:space="preserve"> </w:t>
            </w:r>
            <w:r>
              <w:rPr>
                <w:b w:val="0"/>
                <w:i w:val="0"/>
                <w:color w:val="666666"/>
                <w:sz w:val="21"/>
                <w:spacing w:val="0"/>
                <w:w w:val="105"/>
                <w:rFonts w:hint="eastAsia"/>
                <w:caps w:val="0"/>
              </w:rPr>
              <w:t>场所处置</w:t>
            </w:r>
            <w:r>
              <w:rPr>
                <w:b w:val="0"/>
                <w:i w:val="0"/>
                <w:color w:val="666666"/>
                <w:sz w:val="21"/>
                <w:spacing w:val="-109"/>
                <w:w w:val="105"/>
                <w:rFonts w:ascii="Calibri" w:cs="Calibri" w:hAnsi="Calibri"/>
                <w:caps w:val="0"/>
              </w:rPr>
              <w:t xml:space="preserve"> </w:t>
            </w:r>
            <w:r>
              <w:rPr>
                <w:b w:val="0"/>
                <w:i w:val="0"/>
                <w:color w:val="666666"/>
                <w:sz w:val="21"/>
                <w:spacing w:val="-3"/>
                <w:w w:val="105"/>
                <w:rFonts w:hint="eastAsia"/>
                <w:caps w:val="0"/>
              </w:rPr>
              <w:t>。大量泄漏收集回收或运至废物处理场所处置</w:t>
            </w:r>
            <w:r>
              <w:rPr>
                <w:b w:val="0"/>
                <w:i w:val="0"/>
                <w:color w:val="666666"/>
                <w:sz w:val="21"/>
                <w:spacing w:val="-93"/>
                <w:w w:val="105"/>
                <w:rFonts w:ascii="Calibri" w:cs="Calibri" w:hAnsi="Calibri"/>
                <w:caps w:val="0"/>
              </w:rPr>
              <w:t xml:space="preserve"> </w:t>
            </w:r>
            <w:r>
              <w:rPr>
                <w:b w:val="0"/>
                <w:i w:val="0"/>
                <w:color w:val="959595"/>
                <w:sz w:val="21"/>
                <w:spacing w:val="0"/>
                <w:w w:val="105"/>
                <w:rFonts w:hint="eastAsia"/>
                <w:caps w:val="0"/>
              </w:rPr>
              <w:t>。</w:t>
            </w:r>
          </w:p>
          <w:p w:rsidR="00C95B12" w:rsidRDefault="00C95B12" w:rsidP="009C2919">
            <w:pPr>
              <w:jc w:val="both"/>
              <w:spacing w:before="34" w:beforeAutospacing="0" w:after="0" w:afterAutospacing="0" w:lineRule="auto" w:line="240"/>
              <w:rPr>
                <w:szCs w:val="23"/>
                <w:b w:val="0"/>
                <w:i w:val="0"/>
                <w:sz w:val="23"/>
                <w:spacing w:val="0"/>
                <w:w w:val="100"/>
                <w:rFonts w:ascii="宋体" w:cs="宋体"/>
                <w:caps w:val="0"/>
              </w:rPr>
              <w:snapToGrid/>
              <w:ind w:left="855"/>
              <w:textAlignment w:val="baseline"/>
            </w:pPr>
            <w:r>
              <w:rPr>
                <w:szCs w:val="24"/>
                <w:b w:val="0"/>
                <w:i w:val="0"/>
                <w:color w:val="4D4D4D"/>
                <w:sz w:val="24"/>
                <w:spacing w:val="0"/>
                <w:w w:val="100"/>
                <w:rFonts w:ascii="Times New Roman" w:hAnsi="Times New Roman"/>
                <w:caps w:val="0"/>
              </w:rPr>
              <w:t>6</w:t>
            </w:r>
            <w:r>
              <w:rPr>
                <w:szCs w:val="24"/>
                <w:b w:val="0"/>
                <w:i w:val="0"/>
                <w:color w:val="666666"/>
                <w:sz w:val="24"/>
                <w:spacing w:val="0"/>
                <w:w w:val="100"/>
                <w:rFonts w:ascii="Times New Roman" w:hAnsi="Times New Roman"/>
                <w:caps w:val="0"/>
              </w:rPr>
              <w:t xml:space="preserve">.5.2  </w:t>
            </w:r>
            <w:r>
              <w:rPr>
                <w:szCs w:val="24"/>
                <w:b w:val="0"/>
                <w:i w:val="0"/>
                <w:color w:val="4D4D4D"/>
                <w:sz w:val="24"/>
                <w:spacing w:val="0"/>
                <w:w w:val="100"/>
                <w:rFonts w:ascii="Times New Roman" w:hAnsi="Times New Roman"/>
                <w:caps w:val="0"/>
              </w:rPr>
              <w:t>II</w:t>
            </w:r>
            <w:r>
              <w:rPr>
                <w:szCs w:val="24"/>
                <w:b w:val="0"/>
                <w:i w:val="0"/>
                <w:color w:val="4D4D4D"/>
                <w:sz w:val="24"/>
                <w:spacing w:val="-18"/>
                <w:w w:val="100"/>
                <w:rFonts w:ascii="Times New Roman" w:hAnsi="Times New Roman"/>
                <w:caps w:val="0"/>
              </w:rPr>
              <w:t xml:space="preserve"> </w:t>
            </w:r>
            <w:r>
              <w:rPr>
                <w:szCs w:val="23"/>
                <w:b w:val="0"/>
                <w:i w:val="0"/>
                <w:color w:val="777777"/>
                <w:sz w:val="23"/>
                <w:spacing w:val="0"/>
                <w:w w:val="100"/>
                <w:rFonts w:ascii="宋体" w:cs="宋体" w:hAnsi="宋体" w:hint="eastAsia"/>
                <w:caps w:val="0"/>
              </w:rPr>
              <w:t>级响应措施</w:t>
            </w:r>
          </w:p>
          <w:p w:rsidR="00C95B12" w:rsidRDefault="00C95B12" w:rsidP="009C2919">
            <w:pPr>
              <w:pStyle w:val="BodyText"/>
              <w:jc w:val="both"/>
              <w:spacing w:before="143" w:beforeAutospacing="0" w:after="120" w:afterAutospacing="0" w:lineRule="auto" w:line="374"/>
              <w:rPr>
                <w:b w:val="0"/>
                <w:i w:val="0"/>
                <w:sz w:val="21"/>
                <w:spacing w:val="0"/>
                <w:w w:val="100"/>
                <w:rFonts w:ascii="Calibri" w:cs="Calibri" w:hAnsi="Calibri"/>
                <w:caps w:val="0"/>
              </w:rPr>
              <w:snapToGrid/>
              <w:ind w:left="379" w:right="348" w:firstLine="471"/>
              <w:textAlignment w:val="baseline"/>
            </w:pPr>
            <w:r>
              <w:rPr>
                <w:b w:val="0"/>
                <w:i w:val="0"/>
                <w:color w:val="777777"/>
                <w:sz w:val="21"/>
                <w:spacing w:val="0"/>
                <w:w w:val="100"/>
                <w:rFonts w:hint="eastAsia"/>
                <w:caps w:val="0"/>
              </w:rPr>
              <w:t>废气处理设备停运或监测设备显示污染物超标排放时</w:t>
            </w:r>
            <w:r>
              <w:rPr>
                <w:b w:val="0"/>
                <w:i w:val="0"/>
                <w:color w:val="777777"/>
                <w:sz w:val="21"/>
                <w:spacing w:val="60"/>
                <w:w w:val="100"/>
                <w:rFonts w:ascii="Calibri" w:cs="Calibri" w:hAnsi="Calibri"/>
                <w:caps w:val="0"/>
              </w:rPr>
              <w:t xml:space="preserve"> </w:t>
            </w:r>
            <w:r>
              <w:rPr>
                <w:b w:val="0"/>
                <w:i w:val="0"/>
                <w:color w:val="777777"/>
                <w:sz w:val="21"/>
                <w:spacing w:val="-4"/>
                <w:w w:val="100"/>
                <w:rFonts w:hint="eastAsia"/>
                <w:caps w:val="0"/>
              </w:rPr>
              <w:t>，应立即采取如下现场</w:t>
            </w:r>
            <w:r>
              <w:rPr>
                <w:b w:val="0"/>
                <w:i w:val="0"/>
                <w:color w:val="777777"/>
                <w:sz w:val="21"/>
                <w:spacing w:val="0"/>
                <w:w w:val="102"/>
                <w:rFonts w:ascii="Calibri" w:cs="Calibri" w:hAnsi="Calibri"/>
                <w:caps w:val="0"/>
              </w:rPr>
              <w:t xml:space="preserve"> </w:t>
            </w:r>
            <w:r>
              <w:rPr>
                <w:b w:val="0"/>
                <w:i w:val="0"/>
                <w:color w:val="666666"/>
                <w:sz w:val="21"/>
                <w:spacing w:val="5"/>
                <w:w w:val="105"/>
                <w:rFonts w:hint="eastAsia"/>
                <w:caps w:val="0"/>
              </w:rPr>
              <w:t>处理措施</w:t>
            </w:r>
            <w:r>
              <w:rPr>
                <w:b w:val="0"/>
                <w:i w:val="0"/>
                <w:color w:val="4D4D4D"/>
                <w:sz w:val="21"/>
                <w:spacing w:val="5"/>
                <w:w w:val="105"/>
                <w:rFonts w:hint="eastAsia"/>
                <w:caps w:val="0"/>
              </w:rPr>
              <w:t>：</w:t>
            </w:r>
          </w:p>
          <w:p w:rsidR="00C95B12" w:rsidRDefault="00C95B12" w:rsidP="009C2919">
            <w:pPr>
              <w:pStyle w:val="BodyText"/>
              <w:jc w:val="both"/>
              <w:spacing w:before="38" w:beforeAutospacing="0" w:after="120" w:afterAutospacing="0" w:lineRule="auto" w:line="374"/>
              <w:rPr>
                <w:b w:val="0"/>
                <w:i w:val="0"/>
                <w:sz w:val="21"/>
                <w:spacing w:val="0"/>
                <w:w w:val="100"/>
                <w:rFonts w:ascii="Calibri" w:cs="Calibri" w:hAnsi="Calibri"/>
                <w:caps w:val="0"/>
              </w:rPr>
              <w:snapToGrid/>
              <w:ind w:left="379" w:right="315" w:firstLine="476"/>
              <w:textAlignment w:val="baseline"/>
            </w:pPr>
            <w:r>
              <w:rPr>
                <w:b w:val="0"/>
                <w:i w:val="0"/>
                <w:color w:val="666666"/>
                <w:sz w:val="21"/>
                <w:spacing w:val="0"/>
                <w:w w:val="100"/>
                <w:rFonts w:hint="eastAsia"/>
                <w:caps w:val="0"/>
              </w:rPr>
              <w:t>抢修小组人员赶赴现场排查造成事故的原因</w:t>
            </w:r>
            <w:r>
              <w:rPr>
                <w:b w:val="0"/>
                <w:i w:val="0"/>
                <w:color w:val="666666"/>
                <w:sz w:val="21"/>
                <w:spacing w:val="87"/>
                <w:w w:val="100"/>
                <w:rFonts w:ascii="Calibri" w:cs="Calibri" w:hAnsi="Calibri"/>
                <w:caps w:val="0"/>
              </w:rPr>
              <w:t xml:space="preserve"> </w:t>
            </w:r>
            <w:r>
              <w:rPr>
                <w:b w:val="0"/>
                <w:i w:val="0"/>
                <w:color w:val="959595"/>
                <w:sz w:val="21"/>
                <w:spacing w:val="-4"/>
                <w:w w:val="100"/>
                <w:rFonts w:hint="eastAsia"/>
                <w:caps w:val="0"/>
              </w:rPr>
              <w:t>。</w:t>
            </w:r>
            <w:r>
              <w:rPr>
                <w:b w:val="0"/>
                <w:i w:val="0"/>
                <w:color w:val="666666"/>
                <w:sz w:val="21"/>
                <w:spacing w:val="-4"/>
                <w:w w:val="100"/>
                <w:rFonts w:hint="eastAsia"/>
                <w:caps w:val="0"/>
              </w:rPr>
              <w:t>抢修小组组长根据排查事故所</w:t>
            </w:r>
            <w:r>
              <w:rPr>
                <w:b w:val="0"/>
                <w:i w:val="0"/>
                <w:color w:val="666666"/>
                <w:sz w:val="21"/>
                <w:spacing w:val="0"/>
                <w:w w:val="101"/>
                <w:rFonts w:ascii="Calibri" w:cs="Calibri" w:hAnsi="Calibri"/>
                <w:caps w:val="0"/>
              </w:rPr>
              <w:t xml:space="preserve"> </w:t>
            </w:r>
            <w:r>
              <w:rPr>
                <w:b w:val="0"/>
                <w:i w:val="0"/>
                <w:color w:val="777777"/>
                <w:sz w:val="21"/>
                <w:spacing w:val="0"/>
                <w:w w:val="105"/>
                <w:rFonts w:hint="eastAsia"/>
                <w:caps w:val="0"/>
              </w:rPr>
              <w:t>需的时间和污染物产生量及设备处理能力向总指挥申请停产措施阻止污染物外</w:t>
            </w:r>
            <w:r>
              <w:rPr>
                <w:b w:val="0"/>
                <w:i w:val="0"/>
                <w:color w:val="777777"/>
                <w:sz w:val="21"/>
                <w:spacing w:val="0"/>
                <w:w w:val="105"/>
                <w:rFonts w:ascii="Calibri" w:cs="Calibri" w:hAnsi="Calibri"/>
                <w:caps w:val="0"/>
              </w:rPr>
              <w:t xml:space="preserve"> </w:t>
            </w:r>
            <w:r>
              <w:rPr>
                <w:b w:val="0"/>
                <w:i w:val="0"/>
                <w:color w:val="666666"/>
                <w:sz w:val="21"/>
                <w:spacing w:val="-3"/>
                <w:w w:val="100"/>
                <w:rFonts w:hint="eastAsia"/>
                <w:caps w:val="0"/>
              </w:rPr>
              <w:t>排：总指挥根据设备情况发布停产措施</w:t>
            </w:r>
            <w:r>
              <w:rPr>
                <w:b w:val="0"/>
                <w:i w:val="0"/>
                <w:color w:val="666666"/>
                <w:sz w:val="21"/>
                <w:spacing w:val="5"/>
                <w:w w:val="100"/>
                <w:rFonts w:ascii="Calibri" w:cs="Calibri" w:hAnsi="Calibri"/>
                <w:caps w:val="0"/>
              </w:rPr>
              <w:t xml:space="preserve"> </w:t>
            </w:r>
            <w:r>
              <w:rPr>
                <w:b w:val="0"/>
                <w:i w:val="0"/>
                <w:color w:val="666666"/>
                <w:sz w:val="21"/>
                <w:spacing w:val="-4"/>
                <w:w w:val="100"/>
                <w:rFonts w:hint="eastAsia"/>
                <w:caps w:val="0"/>
              </w:rPr>
              <w:t>：应急副总指挥到现场亲自指挥</w:t>
            </w:r>
            <w:r>
              <w:rPr>
                <w:b w:val="0"/>
                <w:i w:val="0"/>
                <w:color w:val="666666"/>
                <w:sz w:val="21"/>
                <w:spacing w:val="82"/>
                <w:w w:val="100"/>
                <w:rFonts w:ascii="Calibri" w:cs="Calibri" w:hAnsi="Calibri"/>
                <w:caps w:val="0"/>
              </w:rPr>
              <w:t xml:space="preserve"> </w:t>
            </w:r>
            <w:r>
              <w:rPr>
                <w:b w:val="0"/>
                <w:i w:val="0"/>
                <w:color w:val="666666"/>
                <w:sz w:val="21"/>
                <w:spacing w:val="-9"/>
                <w:w w:val="100"/>
                <w:rFonts w:hint="eastAsia"/>
                <w:caps w:val="0"/>
              </w:rPr>
              <w:t>、督导工</w:t>
            </w:r>
            <w:r>
              <w:rPr>
                <w:b w:val="0"/>
                <w:i w:val="0"/>
                <w:color w:val="666666"/>
                <w:sz w:val="21"/>
                <w:spacing w:val="-103"/>
                <w:w w:val="100"/>
                <w:rFonts w:ascii="Calibri" w:cs="Calibri" w:hAnsi="Calibri"/>
                <w:caps w:val="0"/>
              </w:rPr>
              <w:t xml:space="preserve"> </w:t>
            </w:r>
            <w:r>
              <w:rPr>
                <w:b w:val="0"/>
                <w:i w:val="0"/>
                <w:color w:val="666666"/>
                <w:sz w:val="21"/>
                <w:spacing w:val="9"/>
                <w:w w:val="105"/>
                <w:rFonts w:hint="eastAsia"/>
                <w:caps w:val="0"/>
              </w:rPr>
              <w:t>作</w:t>
            </w:r>
            <w:r>
              <w:rPr>
                <w:b w:val="0"/>
                <w:i w:val="0"/>
                <w:color w:val="4D4D4D"/>
                <w:sz w:val="21"/>
                <w:spacing w:val="9"/>
                <w:w w:val="105"/>
                <w:rFonts w:hint="eastAsia"/>
                <w:caps w:val="0"/>
              </w:rPr>
              <w:t>：</w:t>
            </w:r>
          </w:p>
          <w:p w:rsidR="00C95B12" w:rsidRDefault="00C95B12" w:rsidP="009C2919">
            <w:pPr>
              <w:pStyle w:val="BodyText"/>
              <w:jc w:val="both"/>
              <w:spacing w:before="0" w:beforeAutospacing="0" w:after="120" w:afterAutospacing="0" w:lineRule="auto" w:line="372"/>
              <w:rPr>
                <w:b w:val="0"/>
                <w:i w:val="0"/>
                <w:sz w:val="21"/>
                <w:spacing w:val="0"/>
                <w:w w:val="100"/>
                <w:rFonts w:ascii="Calibri" w:cs="Calibri" w:hAnsi="Calibri"/>
                <w:caps w:val="0"/>
              </w:rPr>
              <w:snapToGrid/>
              <w:ind w:left="384" w:firstLine="476"/>
              <w:textAlignment w:val="baseline"/>
            </w:pPr>
            <w:r>
              <w:rPr>
                <w:b w:val="0"/>
                <w:i w:val="0"/>
                <w:color w:val="777777"/>
                <w:sz w:val="21"/>
                <w:spacing w:val="0"/>
                <w:w w:val="100"/>
                <w:rFonts w:hint="eastAsia"/>
                <w:caps w:val="0"/>
              </w:rPr>
              <w:t>事故结束后</w:t>
            </w:r>
            <w:r>
              <w:rPr>
                <w:b w:val="0"/>
                <w:i w:val="0"/>
                <w:color w:val="777777"/>
                <w:sz w:val="21"/>
                <w:spacing w:val="0"/>
                <w:w w:val="100"/>
                <w:rFonts w:ascii="Calibri" w:cs="Calibri" w:hAnsi="Calibri"/>
                <w:caps w:val="0"/>
              </w:rPr>
              <w:t xml:space="preserve"> </w:t>
            </w:r>
            <w:r>
              <w:rPr>
                <w:b w:val="0"/>
                <w:i w:val="0"/>
                <w:color w:val="777777"/>
                <w:sz w:val="21"/>
                <w:spacing w:val="-4"/>
                <w:w w:val="100"/>
                <w:rFonts w:hint="eastAsia"/>
                <w:caps w:val="0"/>
              </w:rPr>
              <w:t>，由事故应急指总指挥宣布应急状态结束</w:t>
            </w:r>
            <w:r>
              <w:rPr>
                <w:b w:val="0"/>
                <w:i w:val="0"/>
                <w:color w:val="777777"/>
                <w:sz w:val="21"/>
                <w:spacing w:val="-4"/>
                <w:w w:val="100"/>
                <w:rFonts w:ascii="Calibri" w:cs="Calibri" w:hAnsi="Calibri"/>
                <w:caps w:val="0"/>
              </w:rPr>
              <w:t xml:space="preserve"> </w:t>
            </w:r>
            <w:r>
              <w:rPr>
                <w:b w:val="0"/>
                <w:i w:val="0"/>
                <w:color w:val="777777"/>
                <w:sz w:val="21"/>
                <w:spacing w:val="-8"/>
                <w:w w:val="100"/>
                <w:rFonts w:hint="eastAsia"/>
                <w:caps w:val="0"/>
              </w:rPr>
              <w:t>，恢复到正常运行状态</w:t>
            </w:r>
            <w:r>
              <w:rPr>
                <w:b w:val="0"/>
                <w:i w:val="0"/>
                <w:color w:val="777777"/>
                <w:sz w:val="21"/>
                <w:spacing w:val="54"/>
                <w:w w:val="100"/>
                <w:rFonts w:ascii="Calibri" w:cs="Calibri" w:hAnsi="Calibri"/>
                <w:caps w:val="0"/>
              </w:rPr>
              <w:t xml:space="preserve"> </w:t>
            </w:r>
            <w:r>
              <w:rPr>
                <w:b w:val="0"/>
                <w:i w:val="0"/>
                <w:color w:val="4D4D4D"/>
                <w:sz w:val="21"/>
                <w:spacing w:val="0"/>
                <w:w w:val="100"/>
                <w:rFonts w:hint="eastAsia"/>
                <w:caps w:val="0"/>
              </w:rPr>
              <w:t>：</w:t>
            </w:r>
            <w:r>
              <w:rPr>
                <w:b w:val="0"/>
                <w:i w:val="0"/>
                <w:color w:val="4D4D4D"/>
                <w:sz w:val="21"/>
                <w:spacing w:val="0"/>
                <w:w w:val="127"/>
                <w:rFonts w:ascii="Calibri" w:cs="Calibri" w:hAnsi="Calibri"/>
                <w:caps w:val="0"/>
              </w:rPr>
              <w:t xml:space="preserve"> </w:t>
            </w:r>
            <w:r>
              <w:rPr>
                <w:b w:val="0"/>
                <w:i w:val="0"/>
                <w:color w:val="666666"/>
                <w:sz w:val="21"/>
                <w:spacing w:val="0"/>
                <w:w w:val="105"/>
                <w:rFonts w:hint="eastAsia"/>
                <w:caps w:val="0"/>
              </w:rPr>
              <w:t>开始对事故原因进行调查</w:t>
            </w:r>
            <w:r>
              <w:rPr>
                <w:b w:val="0"/>
                <w:i w:val="0"/>
                <w:color w:val="666666"/>
                <w:sz w:val="21"/>
                <w:spacing w:val="-78"/>
                <w:w w:val="105"/>
                <w:rFonts w:ascii="Calibri" w:cs="Calibri" w:hAnsi="Calibri"/>
                <w:caps w:val="0"/>
              </w:rPr>
              <w:t xml:space="preserve"> </w:t>
            </w:r>
            <w:r>
              <w:rPr>
                <w:b w:val="0"/>
                <w:i w:val="0"/>
                <w:color w:val="666666"/>
                <w:sz w:val="21"/>
                <w:spacing w:val="-5"/>
                <w:w w:val="105"/>
                <w:rFonts w:hint="eastAsia"/>
                <w:caps w:val="0"/>
              </w:rPr>
              <w:t>，进行事故损失评估</w:t>
            </w:r>
            <w:r>
              <w:rPr>
                <w:b w:val="0"/>
                <w:i w:val="0"/>
                <w:color w:val="666666"/>
                <w:sz w:val="21"/>
                <w:spacing w:val="-84"/>
                <w:w w:val="105"/>
                <w:rFonts w:ascii="Calibri" w:cs="Calibri" w:hAnsi="Calibri"/>
                <w:caps w:val="0"/>
              </w:rPr>
              <w:t xml:space="preserve"> </w:t>
            </w:r>
            <w:r>
              <w:rPr>
                <w:b w:val="0"/>
                <w:i w:val="0"/>
                <w:color w:val="666666"/>
                <w:sz w:val="21"/>
                <w:spacing w:val="-5"/>
                <w:w w:val="105"/>
                <w:rFonts w:hint="eastAsia"/>
                <w:caps w:val="0"/>
              </w:rPr>
              <w:t>。污染物外排并造成恶劣影响的</w:t>
            </w:r>
            <w:r>
              <w:rPr>
                <w:b w:val="0"/>
                <w:i w:val="0"/>
                <w:color w:val="666666"/>
                <w:sz w:val="21"/>
                <w:spacing w:val="-82"/>
                <w:w w:val="105"/>
                <w:rFonts w:ascii="Calibri" w:cs="Calibri" w:hAnsi="Calibri"/>
                <w:caps w:val="0"/>
              </w:rPr>
              <w:t xml:space="preserve"> </w:t>
            </w:r>
            <w:r>
              <w:rPr>
                <w:b w:val="0"/>
                <w:i w:val="0"/>
                <w:color w:val="666666"/>
                <w:sz w:val="21"/>
                <w:spacing w:val="0"/>
                <w:w w:val="105"/>
                <w:rFonts w:hint="eastAsia"/>
                <w:caps w:val="0"/>
              </w:rPr>
              <w:t>，</w:t>
            </w:r>
            <w:r>
              <w:rPr>
                <w:b w:val="0"/>
                <w:i w:val="0"/>
                <w:color w:val="666666"/>
                <w:sz w:val="21"/>
                <w:spacing w:val="0"/>
                <w:w w:val="112"/>
                <w:rFonts w:ascii="Calibri" w:cs="Calibri" w:hAnsi="Calibri"/>
                <w:caps w:val="0"/>
              </w:rPr>
              <w:t xml:space="preserve"> </w:t>
            </w:r>
            <w:r>
              <w:rPr>
                <w:b w:val="0"/>
                <w:i w:val="0"/>
                <w:color w:val="777777"/>
                <w:sz w:val="21"/>
                <w:spacing w:val="0"/>
                <w:w w:val="105"/>
                <w:rFonts w:hint="eastAsia"/>
                <w:caps w:val="0"/>
              </w:rPr>
              <w:t>应向保定市环境保护局白沟新城分局提交书面材料进行情况说明</w:t>
            </w:r>
            <w:r>
              <w:rPr>
                <w:b w:val="0"/>
                <w:i w:val="0"/>
                <w:color w:val="777777"/>
                <w:sz w:val="21"/>
                <w:spacing w:val="-59"/>
                <w:w w:val="105"/>
                <w:rFonts w:ascii="Calibri" w:cs="Calibri" w:hAnsi="Calibri"/>
                <w:caps w:val="0"/>
              </w:rPr>
              <w:t xml:space="preserve"> </w:t>
            </w:r>
            <w:r>
              <w:rPr>
                <w:b w:val="0"/>
                <w:i w:val="0"/>
                <w:color w:val="777777"/>
                <w:sz w:val="21"/>
                <w:spacing w:val="-8"/>
                <w:w w:val="105"/>
                <w:rFonts w:hint="eastAsia"/>
                <w:caps w:val="0"/>
              </w:rPr>
              <w:t>：本厂负责组织</w:t>
            </w:r>
            <w:r>
              <w:rPr>
                <w:b w:val="0"/>
                <w:i w:val="0"/>
                <w:color w:val="777777"/>
                <w:sz w:val="21"/>
                <w:spacing w:val="0"/>
                <w:w w:val="102"/>
                <w:rFonts w:ascii="Calibri" w:cs="Calibri" w:hAnsi="Calibri"/>
                <w:caps w:val="0"/>
              </w:rPr>
              <w:t xml:space="preserve"> </w:t>
            </w:r>
            <w:r>
              <w:rPr>
                <w:b w:val="0"/>
                <w:i w:val="0"/>
                <w:color w:val="666666"/>
                <w:sz w:val="21"/>
                <w:spacing w:val="0"/>
                <w:w w:val="105"/>
                <w:rFonts w:hint="eastAsia"/>
                <w:caps w:val="0"/>
              </w:rPr>
              <w:t>力量进行污染区的清消</w:t>
            </w:r>
            <w:r>
              <w:rPr>
                <w:b w:val="0"/>
                <w:i w:val="0"/>
                <w:color w:val="666666"/>
                <w:sz w:val="21"/>
                <w:spacing w:val="-85"/>
                <w:w w:val="105"/>
                <w:rFonts w:ascii="Calibri" w:cs="Calibri" w:hAnsi="Calibri"/>
                <w:caps w:val="0"/>
              </w:rPr>
              <w:t xml:space="preserve"> </w:t>
            </w:r>
            <w:r>
              <w:rPr>
                <w:b w:val="0"/>
                <w:i w:val="0"/>
                <w:color w:val="666666"/>
                <w:sz w:val="21"/>
                <w:spacing w:val="-8"/>
                <w:w w:val="105"/>
                <w:rFonts w:hint="eastAsia"/>
                <w:caps w:val="0"/>
              </w:rPr>
              <w:t>，恢复工作</w:t>
            </w:r>
            <w:r>
              <w:rPr>
                <w:b w:val="0"/>
                <w:i w:val="0"/>
                <w:color w:val="666666"/>
                <w:sz w:val="21"/>
                <w:spacing w:val="-99"/>
                <w:w w:val="105"/>
                <w:rFonts w:ascii="Calibri" w:cs="Calibri" w:hAnsi="Calibri"/>
                <w:caps w:val="0"/>
              </w:rPr>
              <w:t xml:space="preserve"> </w:t>
            </w:r>
            <w:r>
              <w:rPr>
                <w:b w:val="0"/>
                <w:i w:val="0"/>
                <w:color w:val="666666"/>
                <w:sz w:val="21"/>
                <w:spacing w:val="0"/>
                <w:w w:val="105"/>
                <w:rFonts w:hint="eastAsia"/>
                <w:caps w:val="0"/>
              </w:rPr>
              <w:t>。</w:t>
            </w:r>
          </w:p>
          <w:p w:rsidR="00C95B12" w:rsidRDefault="00C95B12" w:rsidP="009C2919">
            <w:pPr>
              <w:jc w:val="both"/>
              <w:spacing w:before="41" w:beforeAutospacing="0" w:after="0" w:afterAutospacing="0" w:lineRule="auto" w:line="240"/>
              <w:rPr>
                <w:szCs w:val="23"/>
                <w:b w:val="0"/>
                <w:i w:val="0"/>
                <w:sz w:val="23"/>
                <w:spacing w:val="0"/>
                <w:w w:val="100"/>
                <w:rFonts w:ascii="宋体" w:cs="宋体"/>
                <w:caps w:val="0"/>
              </w:rPr>
              <w:snapToGrid/>
              <w:ind w:left="865"/>
              <w:textAlignment w:val="baseline"/>
            </w:pPr>
            <w:r>
              <w:rPr>
                <w:szCs w:val="24"/>
                <w:b w:val="0"/>
                <w:i w:val="0"/>
                <w:color w:val="666666"/>
                <w:sz w:val="24"/>
                <w:spacing w:val="10"/>
                <w:w w:val="98"/>
                <w:rFonts w:ascii="Times New Roman" w:hAnsi="Times New Roman"/>
                <w:caps w:val="0"/>
              </w:rPr>
              <w:t>6</w:t>
            </w:r>
            <w:r>
              <w:rPr>
                <w:szCs w:val="24"/>
                <w:b w:val="0"/>
                <w:i w:val="0"/>
                <w:color w:val="4D4D4D"/>
                <w:sz w:val="24"/>
                <w:spacing w:val="-2"/>
                <w:w w:val="90"/>
                <w:rFonts w:ascii="Times New Roman" w:hAnsi="Times New Roman"/>
                <w:caps w:val="0"/>
              </w:rPr>
              <w:t>.</w:t>
            </w:r>
            <w:r>
              <w:rPr>
                <w:szCs w:val="24"/>
                <w:b w:val="0"/>
                <w:i w:val="0"/>
                <w:color w:val="666666"/>
                <w:sz w:val="24"/>
                <w:spacing w:val="0"/>
                <w:w w:val="97"/>
                <w:rFonts w:ascii="Times New Roman" w:hAnsi="Times New Roman"/>
                <w:caps w:val="0"/>
              </w:rPr>
              <w:t>5.3</w:t>
            </w:r>
            <w:r>
              <w:rPr>
                <w:szCs w:val="24"/>
                <w:b w:val="0"/>
                <w:i w:val="0"/>
                <w:color w:val="666666"/>
                <w:sz w:val="24"/>
                <w:spacing w:val="0"/>
                <w:w w:val="100"/>
                <w:rFonts w:ascii="Times New Roman" w:hAnsi="Times New Roman"/>
                <w:caps w:val="0"/>
              </w:rPr>
              <w:t xml:space="preserve"> </w:t>
            </w:r>
            <w:r>
              <w:rPr>
                <w:szCs w:val="24"/>
                <w:b w:val="0"/>
                <w:i w:val="0"/>
                <w:color w:val="666666"/>
                <w:sz w:val="24"/>
                <w:spacing w:val="22"/>
                <w:w w:val="100"/>
                <w:rFonts w:ascii="Times New Roman" w:hAnsi="Times New Roman"/>
                <w:caps w:val="0"/>
              </w:rPr>
              <w:t xml:space="preserve"> </w:t>
            </w:r>
            <w:r>
              <w:rPr>
                <w:szCs w:val="25"/>
                <w:b w:val="0"/>
                <w:i w:val="0"/>
                <w:color w:val="4D4D4D"/>
                <w:sz w:val="25"/>
                <w:spacing w:val="-32"/>
                <w:w w:val="277"/>
                <w:rFonts w:ascii="Arial" w:cs="Arial" w:eastAsia="Times New Roman" w:hAnsi="Arial"/>
                <w:caps w:val="0"/>
              </w:rPr>
              <w:t>I</w:t>
            </w:r>
            <w:r>
              <w:rPr>
                <w:szCs w:val="23"/>
                <w:b w:val="0"/>
                <w:i w:val="0"/>
                <w:color w:val="666666"/>
                <w:sz w:val="23"/>
                <w:spacing w:val="0"/>
                <w:w w:val="102"/>
                <w:rFonts w:ascii="宋体" w:cs="宋体" w:hAnsi="宋体" w:hint="eastAsia"/>
                <w:caps w:val="0"/>
              </w:rPr>
              <w:t>级响应措施</w:t>
            </w:r>
          </w:p>
          <w:p w:rsidR="00C95B12" w:rsidRDefault="00C95B12" w:rsidP="009C2919">
            <w:pPr>
              <w:pStyle w:val="BodyText"/>
              <w:jc w:val="both"/>
              <w:spacing w:before="151" w:beforeAutospacing="0" w:after="120" w:afterAutospacing="0" w:lineRule="auto" w:line="352"/>
              <w:rPr>
                <w:b w:val="0"/>
                <w:i w:val="0"/>
                <w:sz w:val="21"/>
                <w:spacing w:val="0"/>
                <w:w w:val="100"/>
                <w:rFonts w:ascii="Calibri" w:cs="Calibri" w:hAnsi="Calibri"/>
                <w:caps w:val="0"/>
              </w:rPr>
              <w:snapToGrid/>
              <w:ind w:left="384" w:firstLine="609"/>
              <w:textAlignment w:val="baseline"/>
            </w:pPr>
            <w:r>
              <w:rPr>
                <w:szCs w:val="22"/>
                <w:b w:val="0"/>
                <w:i w:val="0"/>
                <w:color w:val="777777"/>
                <w:sz w:val="22"/>
                <w:spacing w:val="0"/>
                <w:w w:val="100"/>
                <w:rFonts w:ascii="Arial" w:cs="Arial" w:eastAsia="Times New Roman" w:hAnsi="Arial"/>
                <w:caps w:val="0"/>
              </w:rPr>
              <w:t xml:space="preserve">( </w:t>
            </w:r>
            <w:r>
              <w:rPr>
                <w:szCs w:val="22"/>
                <w:b w:val="0"/>
                <w:i w:val="0"/>
                <w:color w:val="4D4D4D"/>
                <w:sz w:val="22"/>
                <w:spacing w:val="0"/>
                <w:w w:val="100"/>
                <w:rFonts w:ascii="Arial" w:cs="Arial" w:eastAsia="Times New Roman" w:hAnsi="Arial"/>
                <w:caps w:val="0"/>
              </w:rPr>
              <w:t xml:space="preserve">1 </w:t>
            </w:r>
            <w:r>
              <w:rPr>
                <w:b w:val="0"/>
                <w:i w:val="0"/>
                <w:color w:val="777777"/>
                <w:sz w:val="21"/>
                <w:spacing w:val="0"/>
                <w:w w:val="75"/>
                <w:rFonts w:hint="eastAsia"/>
                <w:caps w:val="0"/>
              </w:rPr>
              <w:t>）</w:t>
            </w:r>
            <w:r>
              <w:rPr>
                <w:b w:val="0"/>
                <w:i w:val="0"/>
                <w:color w:val="777777"/>
                <w:sz w:val="21"/>
                <w:spacing w:val="0"/>
                <w:w w:val="75"/>
                <w:rFonts w:ascii="Calibri" w:cs="Calibri" w:hAnsi="Calibri"/>
                <w:caps w:val="0"/>
              </w:rPr>
              <w:t xml:space="preserve"> </w:t>
            </w:r>
            <w:r>
              <w:rPr>
                <w:b w:val="0"/>
                <w:i w:val="0"/>
                <w:color w:val="777777"/>
                <w:sz w:val="21"/>
                <w:spacing w:val="0"/>
                <w:w w:val="100"/>
                <w:rFonts w:hint="eastAsia"/>
                <w:caps w:val="0"/>
              </w:rPr>
              <w:t>事故第</w:t>
            </w:r>
            <w:r>
              <w:rPr>
                <w:b w:val="0"/>
                <w:i w:val="0"/>
                <w:color w:val="959595"/>
                <w:sz w:val="21"/>
                <w:spacing w:val="0"/>
                <w:w w:val="100"/>
                <w:rFonts w:hint="eastAsia"/>
                <w:caps w:val="0"/>
              </w:rPr>
              <w:t>一</w:t>
            </w:r>
            <w:r>
              <w:rPr>
                <w:b w:val="0"/>
                <w:i w:val="0"/>
                <w:color w:val="666666"/>
                <w:sz w:val="21"/>
                <w:spacing w:val="0"/>
                <w:w w:val="100"/>
                <w:rFonts w:hint="eastAsia"/>
                <w:caps w:val="0"/>
              </w:rPr>
              <w:t>发现人将信息迅速传递给应急指挥中心</w:t>
            </w:r>
            <w:r>
              <w:rPr>
                <w:b w:val="0"/>
                <w:i w:val="0"/>
                <w:color w:val="666666"/>
                <w:sz w:val="21"/>
                <w:spacing w:val="-55"/>
                <w:w w:val="100"/>
                <w:rFonts w:ascii="Calibri" w:cs="Calibri" w:hAnsi="Calibri"/>
                <w:caps w:val="0"/>
              </w:rPr>
              <w:t xml:space="preserve"> </w:t>
            </w:r>
            <w:r>
              <w:rPr>
                <w:b w:val="0"/>
                <w:i w:val="0"/>
                <w:color w:val="666666"/>
                <w:sz w:val="21"/>
                <w:spacing w:val="-7"/>
                <w:w w:val="100"/>
                <w:rFonts w:hint="eastAsia"/>
                <w:caps w:val="0"/>
              </w:rPr>
              <w:t>，传递内容包括事故发</w:t>
            </w:r>
            <w:r>
              <w:rPr>
                <w:b w:val="0"/>
                <w:i w:val="0"/>
                <w:color w:val="666666"/>
                <w:sz w:val="21"/>
                <w:spacing w:val="0"/>
                <w:w w:val="101"/>
                <w:rFonts w:ascii="Calibri" w:cs="Calibri" w:hAnsi="Calibri"/>
                <w:caps w:val="0"/>
              </w:rPr>
              <w:t xml:space="preserve"> </w:t>
            </w:r>
            <w:r>
              <w:rPr>
                <w:b w:val="0"/>
                <w:i w:val="0"/>
                <w:color w:val="777777"/>
                <w:sz w:val="21"/>
                <w:spacing w:val="0"/>
                <w:w w:val="100"/>
                <w:rFonts w:hint="eastAsia"/>
                <w:caps w:val="0"/>
              </w:rPr>
              <w:t>生的时间</w:t>
            </w:r>
            <w:r>
              <w:rPr>
                <w:b w:val="0"/>
                <w:i w:val="0"/>
                <w:color w:val="777777"/>
                <w:sz w:val="21"/>
                <w:spacing w:val="-42"/>
                <w:w w:val="100"/>
                <w:rFonts w:ascii="Calibri" w:cs="Calibri" w:hAnsi="Calibri"/>
                <w:caps w:val="0"/>
              </w:rPr>
              <w:t xml:space="preserve"> </w:t>
            </w:r>
            <w:r>
              <w:rPr>
                <w:b w:val="0"/>
                <w:i w:val="0"/>
                <w:color w:val="777777"/>
                <w:sz w:val="21"/>
                <w:spacing w:val="-10"/>
                <w:w w:val="100"/>
                <w:rFonts w:hint="eastAsia"/>
                <w:caps w:val="0"/>
              </w:rPr>
              <w:t>、地点</w:t>
            </w:r>
            <w:r>
              <w:rPr>
                <w:b w:val="0"/>
                <w:i w:val="0"/>
                <w:color w:val="777777"/>
                <w:sz w:val="21"/>
                <w:spacing w:val="-61"/>
                <w:w w:val="100"/>
                <w:rFonts w:ascii="Calibri" w:cs="Calibri" w:hAnsi="Calibri"/>
                <w:caps w:val="0"/>
              </w:rPr>
              <w:t xml:space="preserve"> </w:t>
            </w:r>
            <w:r>
              <w:rPr>
                <w:b w:val="0"/>
                <w:i w:val="0"/>
                <w:color w:val="777777"/>
                <w:sz w:val="21"/>
                <w:spacing w:val="-8"/>
                <w:w w:val="100"/>
                <w:rFonts w:hint="eastAsia"/>
                <w:caps w:val="0"/>
              </w:rPr>
              <w:t>、部位</w:t>
            </w:r>
            <w:r>
              <w:rPr>
                <w:b w:val="0"/>
                <w:i w:val="0"/>
                <w:color w:val="777777"/>
                <w:sz w:val="21"/>
                <w:spacing w:val="-61"/>
                <w:w w:val="100"/>
                <w:rFonts w:ascii="Calibri" w:cs="Calibri" w:hAnsi="Calibri"/>
                <w:caps w:val="0"/>
              </w:rPr>
              <w:t xml:space="preserve"> </w:t>
            </w:r>
            <w:r>
              <w:rPr>
                <w:b w:val="0"/>
                <w:i w:val="0"/>
                <w:color w:val="777777"/>
                <w:sz w:val="21"/>
                <w:spacing w:val="-8"/>
                <w:w w:val="100"/>
                <w:rFonts w:hint="eastAsia"/>
                <w:caps w:val="0"/>
              </w:rPr>
              <w:t>、简要经过</w:t>
            </w:r>
            <w:r>
              <w:rPr>
                <w:b w:val="0"/>
                <w:i w:val="0"/>
                <w:color w:val="777777"/>
                <w:sz w:val="21"/>
                <w:spacing w:val="-32"/>
                <w:w w:val="100"/>
                <w:rFonts w:ascii="Calibri" w:cs="Calibri" w:hAnsi="Calibri"/>
                <w:caps w:val="0"/>
              </w:rPr>
              <w:t xml:space="preserve"> </w:t>
            </w:r>
            <w:r>
              <w:rPr>
                <w:b w:val="0"/>
                <w:i w:val="0"/>
                <w:color w:val="777777"/>
                <w:sz w:val="21"/>
                <w:spacing w:val="-3"/>
                <w:w w:val="100"/>
                <w:rFonts w:hint="eastAsia"/>
                <w:caps w:val="0"/>
              </w:rPr>
              <w:t>、伤亡人数和己采取的应急措施等</w:t>
            </w:r>
            <w:r>
              <w:rPr>
                <w:b w:val="0"/>
                <w:i w:val="0"/>
                <w:color w:val="777777"/>
                <w:sz w:val="21"/>
                <w:spacing w:val="70"/>
                <w:w w:val="100"/>
                <w:rFonts w:ascii="Calibri" w:cs="Calibri" w:hAnsi="Calibri"/>
                <w:caps w:val="0"/>
              </w:rPr>
              <w:t xml:space="preserve"> </w:t>
            </w:r>
            <w:r>
              <w:rPr>
                <w:b w:val="0"/>
                <w:i w:val="0"/>
                <w:color w:val="777777"/>
                <w:sz w:val="21"/>
                <w:spacing w:val="0"/>
                <w:w w:val="100"/>
                <w:rFonts w:hint="eastAsia"/>
                <w:caps w:val="0"/>
              </w:rPr>
              <w:t>。</w:t>
            </w:r>
          </w:p>
          <w:p w:rsidR="00C95B12" w:rsidRDefault="00C95B12" w:rsidP="009C2919">
            <w:pPr>
              <w:pStyle w:val="BodyText"/>
              <w:jc w:val="both"/>
              <w:spacing w:before="59" w:beforeAutospacing="0" w:after="120" w:afterAutospacing="0" w:lineRule="auto" w:line="360"/>
              <w:rPr>
                <w:b w:val="0"/>
                <w:i w:val="0"/>
                <w:sz w:val="21"/>
                <w:spacing w:val="0"/>
                <w:w w:val="100"/>
                <w:rFonts w:ascii="Calibri" w:cs="Calibri" w:hAnsi="Calibri"/>
                <w:caps w:val="0"/>
              </w:rPr>
              <w:snapToGrid/>
              <w:ind w:left="393" w:firstLine="599"/>
              <w:textAlignment w:val="baseline"/>
            </w:pPr>
            <w:r>
              <w:rPr>
                <w:szCs w:val="20"/>
                <w:b w:val="0"/>
                <w:i w:val="0"/>
                <w:color w:val="777777"/>
                <w:sz w:val="20"/>
                <w:spacing w:val="0"/>
                <w:w w:val="100"/>
                <w:rFonts w:ascii="Times New Roman" w:hAnsi="Times New Roman"/>
                <w:caps w:val="0"/>
              </w:rPr>
              <w:t xml:space="preserve">( 2 </w:t>
            </w:r>
            <w:r>
              <w:rPr>
                <w:b w:val="0"/>
                <w:i w:val="0"/>
                <w:color w:val="777777"/>
                <w:sz w:val="21"/>
                <w:spacing w:val="0"/>
                <w:w w:val="75"/>
                <w:rFonts w:hint="eastAsia"/>
                <w:caps w:val="0"/>
              </w:rPr>
              <w:t>）</w:t>
            </w:r>
            <w:r>
              <w:rPr>
                <w:b w:val="0"/>
                <w:i w:val="0"/>
                <w:color w:val="777777"/>
                <w:sz w:val="21"/>
                <w:spacing w:val="0"/>
                <w:w w:val="75"/>
                <w:rFonts w:ascii="Calibri" w:cs="Calibri" w:hAnsi="Calibri"/>
                <w:caps w:val="0"/>
              </w:rPr>
              <w:t xml:space="preserve"> </w:t>
            </w:r>
            <w:r>
              <w:rPr>
                <w:b w:val="0"/>
                <w:i w:val="0"/>
                <w:color w:val="777777"/>
                <w:sz w:val="21"/>
                <w:spacing w:val="0"/>
                <w:w w:val="100"/>
                <w:rFonts w:hint="eastAsia"/>
                <w:caps w:val="0"/>
              </w:rPr>
              <w:t>根据事故范围</w:t>
            </w:r>
            <w:r>
              <w:rPr>
                <w:b w:val="0"/>
                <w:i w:val="0"/>
                <w:color w:val="777777"/>
                <w:sz w:val="21"/>
                <w:spacing w:val="0"/>
                <w:w w:val="100"/>
                <w:rFonts w:ascii="Calibri" w:cs="Calibri" w:hAnsi="Calibri"/>
                <w:caps w:val="0"/>
              </w:rPr>
              <w:t xml:space="preserve"> </w:t>
            </w:r>
            <w:r>
              <w:rPr>
                <w:b w:val="0"/>
                <w:i w:val="0"/>
                <w:color w:val="777777"/>
                <w:sz w:val="21"/>
                <w:spacing w:val="-9"/>
                <w:w w:val="100"/>
                <w:rFonts w:hint="eastAsia"/>
                <w:caps w:val="0"/>
              </w:rPr>
              <w:t>，建立警戒区</w:t>
            </w:r>
            <w:r>
              <w:rPr>
                <w:b w:val="0"/>
                <w:i w:val="0"/>
                <w:color w:val="777777"/>
                <w:sz w:val="21"/>
                <w:spacing w:val="-9"/>
                <w:w w:val="100"/>
                <w:rFonts w:ascii="Calibri" w:cs="Calibri" w:hAnsi="Calibri"/>
                <w:caps w:val="0"/>
              </w:rPr>
              <w:t xml:space="preserve"> </w:t>
            </w:r>
            <w:r>
              <w:rPr>
                <w:b w:val="0"/>
                <w:i w:val="0"/>
                <w:color w:val="777777"/>
                <w:sz w:val="21"/>
                <w:spacing w:val="-4"/>
                <w:w w:val="100"/>
                <w:rFonts w:hint="eastAsia"/>
                <w:caps w:val="0"/>
              </w:rPr>
              <w:t>，疏散与抢险无关人员至安全区域</w:t>
            </w:r>
            <w:r>
              <w:rPr>
                <w:b w:val="0"/>
                <w:i w:val="0"/>
                <w:color w:val="777777"/>
                <w:sz w:val="21"/>
                <w:spacing w:val="-64"/>
                <w:w w:val="100"/>
                <w:rFonts w:ascii="Calibri" w:cs="Calibri" w:hAnsi="Calibri"/>
                <w:caps w:val="0"/>
              </w:rPr>
              <w:t xml:space="preserve"> </w:t>
            </w:r>
            <w:r>
              <w:rPr>
                <w:b w:val="0"/>
                <w:i w:val="0"/>
                <w:color w:val="777777"/>
                <w:sz w:val="21"/>
                <w:spacing w:val="-18"/>
                <w:w w:val="100"/>
                <w:rFonts w:hint="eastAsia"/>
                <w:caps w:val="0"/>
              </w:rPr>
              <w:t>，现场抢</w:t>
            </w:r>
            <w:r>
              <w:rPr>
                <w:b w:val="0"/>
                <w:i w:val="0"/>
                <w:color w:val="777777"/>
                <w:sz w:val="21"/>
                <w:spacing w:val="0"/>
                <w:w w:val="101"/>
                <w:rFonts w:ascii="Calibri" w:cs="Calibri" w:hAnsi="Calibri"/>
                <w:caps w:val="0"/>
              </w:rPr>
              <w:t xml:space="preserve"> </w:t>
            </w:r>
            <w:r>
              <w:rPr>
                <w:b w:val="0"/>
                <w:i w:val="0"/>
                <w:color w:val="777777"/>
                <w:sz w:val="21"/>
                <w:spacing w:val="0"/>
                <w:w w:val="100"/>
                <w:rFonts w:hint="eastAsia"/>
                <w:caps w:val="0"/>
              </w:rPr>
              <w:t>险人员做好个人防护</w:t>
            </w:r>
            <w:r>
              <w:rPr>
                <w:b w:val="0"/>
                <w:i w:val="0"/>
                <w:color w:val="777777"/>
                <w:sz w:val="21"/>
                <w:spacing w:val="24"/>
                <w:w w:val="100"/>
                <w:rFonts w:ascii="Calibri" w:cs="Calibri" w:hAnsi="Calibri"/>
                <w:caps w:val="0"/>
              </w:rPr>
              <w:t xml:space="preserve"> </w:t>
            </w:r>
            <w:r>
              <w:rPr>
                <w:b w:val="0"/>
                <w:i w:val="0"/>
                <w:color w:val="959595"/>
                <w:sz w:val="21"/>
                <w:spacing w:val="0"/>
                <w:w w:val="100"/>
                <w:rFonts w:hint="eastAsia"/>
                <w:caps w:val="0"/>
              </w:rPr>
              <w:t>。</w:t>
            </w:r>
          </w:p>
          <w:p w:rsidR="00C95B12" w:rsidRDefault="00C95B12" w:rsidP="009C2919">
            <w:pPr>
              <w:pStyle w:val="BodyText"/>
              <w:jc w:val="both"/>
              <w:spacing w:before="52" w:beforeAutospacing="0" w:after="120" w:afterAutospacing="0" w:lineRule="auto" w:line="362"/>
              <w:rPr>
                <w:b w:val="0"/>
                <w:i w:val="0"/>
                <w:sz w:val="21"/>
                <w:spacing w:val="0"/>
                <w:w w:val="100"/>
                <w:rFonts w:ascii="Calibri" w:cs="Calibri" w:hAnsi="Calibri"/>
                <w:caps w:val="0"/>
              </w:rPr>
              <w:snapToGrid/>
              <w:ind w:left="393" w:firstLine="599"/>
              <w:textAlignment w:val="baseline"/>
            </w:pPr>
            <w:r>
              <w:rPr>
                <w:szCs w:val="19"/>
                <w:b w:val="0"/>
                <w:i w:val="0"/>
                <w:color w:val="777777"/>
                <w:sz w:val="19"/>
                <w:spacing w:val="0"/>
                <w:w w:val="100"/>
                <w:rFonts w:ascii="Times New Roman" w:hAnsi="Times New Roman"/>
                <w:caps w:val="0"/>
              </w:rPr>
              <w:t xml:space="preserve">( 3 </w:t>
            </w:r>
            <w:r>
              <w:rPr>
                <w:b w:val="0"/>
                <w:i w:val="0"/>
                <w:color w:val="777777"/>
                <w:sz w:val="21"/>
                <w:spacing w:val="0"/>
                <w:w w:val="75"/>
                <w:rFonts w:hint="eastAsia"/>
                <w:caps w:val="0"/>
              </w:rPr>
              <w:t>）</w:t>
            </w:r>
            <w:r>
              <w:rPr>
                <w:b w:val="0"/>
                <w:i w:val="0"/>
                <w:color w:val="777777"/>
                <w:sz w:val="21"/>
                <w:spacing w:val="0"/>
                <w:w w:val="75"/>
                <w:rFonts w:ascii="Calibri" w:cs="Calibri" w:hAnsi="Calibri"/>
                <w:caps w:val="0"/>
              </w:rPr>
              <w:t xml:space="preserve"> </w:t>
            </w:r>
            <w:r>
              <w:rPr>
                <w:b w:val="0"/>
                <w:i w:val="0"/>
                <w:color w:val="777777"/>
                <w:sz w:val="21"/>
                <w:spacing w:val="0"/>
                <w:w w:val="100"/>
                <w:rFonts w:hint="eastAsia"/>
                <w:caps w:val="0"/>
              </w:rPr>
              <w:t>应急指挥中心接到应急信息后应立即核实现场的处置情况</w:t>
            </w:r>
            <w:r>
              <w:rPr>
                <w:b w:val="0"/>
                <w:i w:val="0"/>
                <w:color w:val="777777"/>
                <w:sz w:val="21"/>
                <w:spacing w:val="47"/>
                <w:w w:val="100"/>
                <w:rFonts w:ascii="Calibri" w:cs="Calibri" w:hAnsi="Calibri"/>
                <w:caps w:val="0"/>
              </w:rPr>
              <w:t xml:space="preserve"> </w:t>
            </w:r>
            <w:r>
              <w:rPr>
                <w:b w:val="0"/>
                <w:i w:val="0"/>
                <w:color w:val="777777"/>
                <w:sz w:val="21"/>
                <w:spacing w:val="-13"/>
                <w:w w:val="100"/>
                <w:rFonts w:hint="eastAsia"/>
                <w:caps w:val="0"/>
              </w:rPr>
              <w:t>，及时扑灭火</w:t>
            </w:r>
            <w:r>
              <w:rPr>
                <w:b w:val="0"/>
                <w:i w:val="0"/>
                <w:color w:val="777777"/>
                <w:sz w:val="21"/>
                <w:spacing w:val="0"/>
                <w:w w:val="101"/>
                <w:rFonts w:ascii="Calibri" w:cs="Calibri" w:hAnsi="Calibri"/>
                <w:caps w:val="0"/>
              </w:rPr>
              <w:t xml:space="preserve"> </w:t>
            </w:r>
            <w:r>
              <w:rPr>
                <w:b w:val="0"/>
                <w:i w:val="0"/>
                <w:color w:val="777777"/>
                <w:sz w:val="21"/>
                <w:spacing w:val="-3"/>
                <w:w w:val="100"/>
                <w:rFonts w:hint="eastAsia"/>
                <w:caps w:val="0"/>
              </w:rPr>
              <w:t>灾，控制火势蔓延</w:t>
            </w:r>
            <w:r>
              <w:rPr>
                <w:b w:val="0"/>
                <w:i w:val="0"/>
                <w:color w:val="777777"/>
                <w:sz w:val="21"/>
                <w:spacing w:val="-3"/>
                <w:w w:val="100"/>
                <w:rFonts w:ascii="Calibri" w:cs="Calibri" w:hAnsi="Calibri"/>
                <w:caps w:val="0"/>
              </w:rPr>
              <w:t xml:space="preserve"> </w:t>
            </w:r>
            <w:r>
              <w:rPr>
                <w:b w:val="0"/>
                <w:i w:val="0"/>
                <w:color w:val="777777"/>
                <w:sz w:val="21"/>
                <w:spacing w:val="-3"/>
                <w:w w:val="100"/>
                <w:rFonts w:hint="eastAsia"/>
                <w:caps w:val="0"/>
              </w:rPr>
              <w:t>，采用多个消防栓控制烟气产生</w:t>
            </w:r>
            <w:r>
              <w:rPr>
                <w:b w:val="0"/>
                <w:i w:val="0"/>
                <w:color w:val="777777"/>
                <w:sz w:val="21"/>
                <w:spacing w:val="59"/>
                <w:w w:val="100"/>
                <w:rFonts w:ascii="Calibri" w:cs="Calibri" w:hAnsi="Calibri"/>
                <w:caps w:val="0"/>
              </w:rPr>
              <w:t xml:space="preserve"> </w:t>
            </w:r>
            <w:r>
              <w:rPr>
                <w:b w:val="0"/>
                <w:i w:val="0"/>
                <w:color w:val="959595"/>
                <w:sz w:val="21"/>
                <w:spacing w:val="0"/>
                <w:w w:val="100"/>
                <w:rFonts w:hint="eastAsia"/>
                <w:caps w:val="0"/>
              </w:rPr>
              <w:t>。</w:t>
            </w:r>
          </w:p>
          <w:p w:rsidR="00C95B12" w:rsidRDefault="00C95B12" w:rsidP="009C2919">
            <w:pPr>
              <w:pStyle w:val="BodyText"/>
              <w:jc w:val="both"/>
              <w:spacing w:before="50" w:beforeAutospacing="0" w:after="120" w:afterAutospacing="0" w:lineRule="auto" w:line="364"/>
              <w:rPr>
                <w:b w:val="0"/>
                <w:i w:val="0"/>
                <w:sz w:val="21"/>
                <w:spacing w:val="0"/>
                <w:w w:val="100"/>
                <w:rFonts w:ascii="Calibri" w:cs="Calibri" w:hAnsi="Calibri"/>
                <w:caps w:val="0"/>
              </w:rPr>
              <w:snapToGrid/>
              <w:ind w:left="389" w:firstLine="604"/>
              <w:textAlignment w:val="baseline"/>
            </w:pPr>
            <w:r>
              <w:rPr>
                <w:szCs w:val="20"/>
                <w:b w:val="0"/>
                <w:i w:val="0"/>
                <w:color w:val="777777"/>
                <w:sz w:val="20"/>
                <w:spacing w:val="0"/>
                <w:w w:val="100"/>
                <w:rFonts w:ascii="Times New Roman" w:hAnsi="Times New Roman"/>
                <w:caps w:val="0"/>
              </w:rPr>
              <w:t xml:space="preserve">( 4 </w:t>
            </w:r>
            <w:r>
              <w:rPr>
                <w:b w:val="0"/>
                <w:i w:val="0"/>
                <w:color w:val="777777"/>
                <w:sz w:val="21"/>
                <w:spacing w:val="0"/>
                <w:w w:val="75"/>
                <w:rFonts w:hint="eastAsia"/>
                <w:caps w:val="0"/>
              </w:rPr>
              <w:t>）</w:t>
            </w:r>
            <w:r>
              <w:rPr>
                <w:b w:val="0"/>
                <w:i w:val="0"/>
                <w:color w:val="777777"/>
                <w:sz w:val="21"/>
                <w:spacing w:val="0"/>
                <w:w w:val="75"/>
                <w:rFonts w:ascii="Calibri" w:cs="Calibri" w:hAnsi="Calibri"/>
                <w:caps w:val="0"/>
              </w:rPr>
              <w:t xml:space="preserve"> </w:t>
            </w:r>
            <w:r>
              <w:rPr>
                <w:b w:val="0"/>
                <w:i w:val="0"/>
                <w:color w:val="777777"/>
                <w:sz w:val="21"/>
                <w:spacing w:val="0"/>
                <w:w w:val="100"/>
                <w:rFonts w:hint="eastAsia"/>
                <w:caps w:val="0"/>
              </w:rPr>
              <w:t>警戒疏散组随时待命</w:t>
            </w:r>
            <w:r>
              <w:rPr>
                <w:b w:val="0"/>
                <w:i w:val="0"/>
                <w:color w:val="777777"/>
                <w:sz w:val="21"/>
                <w:spacing w:val="0"/>
                <w:w w:val="100"/>
                <w:rFonts w:ascii="Calibri" w:cs="Calibri" w:hAnsi="Calibri"/>
                <w:caps w:val="0"/>
              </w:rPr>
              <w:t xml:space="preserve"> </w:t>
            </w:r>
            <w:r>
              <w:rPr>
                <w:b w:val="0"/>
                <w:i w:val="0"/>
                <w:color w:val="777777"/>
                <w:sz w:val="21"/>
                <w:spacing w:val="-9"/>
                <w:w w:val="100"/>
                <w:rFonts w:hint="eastAsia"/>
                <w:caps w:val="0"/>
              </w:rPr>
              <w:t>，一旦事故扩大</w:t>
            </w:r>
            <w:r>
              <w:rPr>
                <w:b w:val="0"/>
                <w:i w:val="0"/>
                <w:color w:val="777777"/>
                <w:sz w:val="21"/>
                <w:spacing w:val="-69"/>
                <w:w w:val="100"/>
                <w:rFonts w:ascii="Calibri" w:cs="Calibri" w:hAnsi="Calibri"/>
                <w:caps w:val="0"/>
              </w:rPr>
              <w:t xml:space="preserve"> </w:t>
            </w:r>
            <w:r>
              <w:rPr>
                <w:b w:val="0"/>
                <w:i w:val="0"/>
                <w:color w:val="777777"/>
                <w:sz w:val="21"/>
                <w:spacing w:val="-5"/>
                <w:w w:val="100"/>
                <w:rFonts w:hint="eastAsia"/>
                <w:caps w:val="0"/>
              </w:rPr>
              <w:t>，立即通知周边环境敏感目标联系</w:t>
            </w:r>
            <w:r>
              <w:rPr>
                <w:b w:val="0"/>
                <w:i w:val="0"/>
                <w:color w:val="777777"/>
                <w:sz w:val="21"/>
                <w:spacing w:val="0"/>
                <w:w w:val="101"/>
                <w:rFonts w:ascii="Calibri" w:cs="Calibri" w:hAnsi="Calibri"/>
                <w:caps w:val="0"/>
              </w:rPr>
              <w:t xml:space="preserve"> </w:t>
            </w:r>
            <w:r>
              <w:rPr>
                <w:b w:val="0"/>
                <w:i w:val="0"/>
                <w:color w:val="666666"/>
                <w:sz w:val="21"/>
                <w:spacing w:val="-3"/>
                <w:w w:val="100"/>
                <w:rFonts w:hint="eastAsia"/>
                <w:caps w:val="0"/>
              </w:rPr>
              <w:t>人，并安排好厂区内人员撤离</w:t>
            </w:r>
            <w:r>
              <w:rPr>
                <w:b w:val="0"/>
                <w:i w:val="0"/>
                <w:color w:val="666666"/>
                <w:sz w:val="21"/>
                <w:spacing w:val="99"/>
                <w:w w:val="100"/>
                <w:rFonts w:ascii="Calibri" w:cs="Calibri" w:hAnsi="Calibri"/>
                <w:caps w:val="0"/>
              </w:rPr>
              <w:t xml:space="preserve"> </w:t>
            </w:r>
            <w:r>
              <w:rPr>
                <w:b w:val="0"/>
                <w:i w:val="0"/>
                <w:color w:val="959595"/>
                <w:sz w:val="21"/>
                <w:spacing w:val="0"/>
                <w:w w:val="100"/>
                <w:rFonts w:hint="eastAsia"/>
                <w:caps w:val="0"/>
              </w:rPr>
              <w:t>。</w:t>
            </w:r>
          </w:p>
          <w:p w:rsidR="00C95B12" w:rsidRDefault="00C95B12" w:rsidP="009C2919">
            <w:pPr>
              <w:pStyle w:val="BodyText"/>
              <w:jc w:val="both"/>
              <w:spacing w:before="38" w:beforeAutospacing="0" w:after="120" w:afterAutospacing="0" w:lineRule="auto" w:line="364"/>
              <w:rPr>
                <w:b w:val="0"/>
                <w:i w:val="0"/>
                <w:sz w:val="21"/>
                <w:spacing w:val="0"/>
                <w:w w:val="100"/>
                <w:rFonts w:ascii="Calibri" w:cs="Calibri" w:hAnsi="Calibri"/>
                <w:caps w:val="0"/>
              </w:rPr>
              <w:snapToGrid/>
              <w:ind w:left="393" w:firstLine="599"/>
              <w:textAlignment w:val="baseline"/>
            </w:pPr>
            <w:r>
              <w:rPr>
                <w:szCs w:val="20"/>
                <w:b w:val="0"/>
                <w:i w:val="0"/>
                <w:color w:val="777777"/>
                <w:sz w:val="20"/>
                <w:spacing w:val="0"/>
                <w:w w:val="100"/>
                <w:rFonts w:ascii="Times New Roman" w:hAnsi="Times New Roman"/>
                <w:caps w:val="0"/>
              </w:rPr>
              <w:t xml:space="preserve">( 5 </w:t>
            </w:r>
            <w:r>
              <w:rPr>
                <w:b w:val="0"/>
                <w:i w:val="0"/>
                <w:color w:val="777777"/>
                <w:sz w:val="21"/>
                <w:spacing w:val="0"/>
                <w:w w:val="75"/>
                <w:rFonts w:hint="eastAsia"/>
                <w:caps w:val="0"/>
              </w:rPr>
              <w:t>）</w:t>
            </w:r>
            <w:r>
              <w:rPr>
                <w:b w:val="0"/>
                <w:i w:val="0"/>
                <w:color w:val="777777"/>
                <w:sz w:val="21"/>
                <w:spacing w:val="0"/>
                <w:w w:val="75"/>
                <w:rFonts w:ascii="Calibri" w:cs="Calibri" w:hAnsi="Calibri"/>
                <w:caps w:val="0"/>
              </w:rPr>
              <w:t xml:space="preserve"> </w:t>
            </w:r>
            <w:r>
              <w:rPr>
                <w:b w:val="0"/>
                <w:i w:val="0"/>
                <w:color w:val="777777"/>
                <w:sz w:val="21"/>
                <w:spacing w:val="0"/>
                <w:w w:val="100"/>
                <w:rFonts w:hint="eastAsia"/>
                <w:caps w:val="0"/>
              </w:rPr>
              <w:t>火灾扑灭后</w:t>
            </w:r>
            <w:r>
              <w:rPr>
                <w:b w:val="0"/>
                <w:i w:val="0"/>
                <w:color w:val="777777"/>
                <w:sz w:val="21"/>
                <w:spacing w:val="0"/>
                <w:w w:val="100"/>
                <w:rFonts w:ascii="Calibri" w:cs="Calibri" w:hAnsi="Calibri"/>
                <w:caps w:val="0"/>
              </w:rPr>
              <w:t xml:space="preserve"> </w:t>
            </w:r>
            <w:r>
              <w:rPr>
                <w:b w:val="0"/>
                <w:i w:val="0"/>
                <w:color w:val="777777"/>
                <w:sz w:val="21"/>
                <w:spacing w:val="-5"/>
                <w:w w:val="100"/>
                <w:rFonts w:hint="eastAsia"/>
                <w:caps w:val="0"/>
              </w:rPr>
              <w:t>，警戒疏散组应保护好现场</w:t>
            </w:r>
            <w:r>
              <w:rPr>
                <w:b w:val="0"/>
                <w:i w:val="0"/>
                <w:color w:val="777777"/>
                <w:sz w:val="21"/>
                <w:spacing w:val="-5"/>
                <w:w w:val="100"/>
                <w:rFonts w:ascii="Calibri" w:cs="Calibri" w:hAnsi="Calibri"/>
                <w:caps w:val="0"/>
              </w:rPr>
              <w:t xml:space="preserve"> </w:t>
            </w:r>
            <w:r>
              <w:rPr>
                <w:b w:val="0"/>
                <w:i w:val="0"/>
                <w:color w:val="777777"/>
                <w:sz w:val="21"/>
                <w:spacing w:val="-5"/>
                <w:w w:val="100"/>
                <w:rFonts w:hint="eastAsia"/>
                <w:caps w:val="0"/>
              </w:rPr>
              <w:t>，消防部门认定火灾原因</w:t>
            </w:r>
            <w:r>
              <w:rPr>
                <w:b w:val="0"/>
                <w:i w:val="0"/>
                <w:color w:val="777777"/>
                <w:sz w:val="21"/>
                <w:spacing w:val="-82"/>
                <w:w w:val="100"/>
                <w:rFonts w:ascii="Calibri" w:cs="Calibri" w:hAnsi="Calibri"/>
                <w:caps w:val="0"/>
              </w:rPr>
              <w:t xml:space="preserve"> </w:t>
            </w:r>
            <w:r>
              <w:rPr>
                <w:b w:val="0"/>
                <w:i w:val="0"/>
                <w:color w:val="777777"/>
                <w:sz w:val="21"/>
                <w:spacing w:val="-19"/>
                <w:w w:val="100"/>
                <w:rFonts w:hint="eastAsia"/>
                <w:caps w:val="0"/>
              </w:rPr>
              <w:t>，核定</w:t>
            </w:r>
            <w:r>
              <w:rPr>
                <w:b w:val="0"/>
                <w:i w:val="0"/>
                <w:color w:val="777777"/>
                <w:sz w:val="21"/>
                <w:spacing w:val="0"/>
                <w:w w:val="100"/>
                <w:rFonts w:ascii="Calibri" w:cs="Calibri" w:hAnsi="Calibri"/>
                <w:caps w:val="0"/>
              </w:rPr>
              <w:t xml:space="preserve"> </w:t>
            </w:r>
            <w:r>
              <w:rPr>
                <w:b w:val="0"/>
                <w:i w:val="0"/>
                <w:color w:val="777777"/>
                <w:sz w:val="21"/>
                <w:spacing w:val="0"/>
                <w:w w:val="100"/>
                <w:rFonts w:hint="eastAsia"/>
                <w:caps w:val="0"/>
              </w:rPr>
              <w:t>火灾损失</w:t>
            </w:r>
            <w:r>
              <w:rPr>
                <w:b w:val="0"/>
                <w:i w:val="0"/>
                <w:color w:val="777777"/>
                <w:sz w:val="21"/>
                <w:spacing w:val="0"/>
                <w:w w:val="100"/>
                <w:rFonts w:ascii="Calibri" w:cs="Calibri" w:hAnsi="Calibri"/>
                <w:caps w:val="0"/>
              </w:rPr>
              <w:t xml:space="preserve"> </w:t>
            </w:r>
            <w:r>
              <w:rPr>
                <w:b w:val="0"/>
                <w:i w:val="0"/>
                <w:color w:val="777777"/>
                <w:sz w:val="21"/>
                <w:spacing w:val="-4"/>
                <w:w w:val="100"/>
                <w:rFonts w:hint="eastAsia"/>
                <w:caps w:val="0"/>
              </w:rPr>
              <w:t>，查明火灾直接责任</w:t>
            </w:r>
            <w:r>
              <w:rPr>
                <w:b w:val="0"/>
                <w:i w:val="0"/>
                <w:color w:val="777777"/>
                <w:sz w:val="21"/>
                <w:spacing w:val="-23"/>
                <w:w w:val="100"/>
                <w:rFonts w:ascii="Calibri" w:cs="Calibri" w:hAnsi="Calibri"/>
                <w:caps w:val="0"/>
              </w:rPr>
              <w:t xml:space="preserve"> </w:t>
            </w:r>
            <w:r>
              <w:rPr>
                <w:b w:val="0"/>
                <w:i w:val="0"/>
                <w:color w:val="959595"/>
                <w:sz w:val="21"/>
                <w:spacing w:val="0"/>
                <w:w w:val="100"/>
                <w:rFonts w:hint="eastAsia"/>
                <w:caps w:val="0"/>
              </w:rPr>
              <w:t>。</w:t>
            </w:r>
          </w:p>
          <w:p w:rsidR="00C95B12" w:rsidRDefault="00C95B12" w:rsidP="009C2919">
            <w:pPr>
              <w:pStyle w:val="BodyText"/>
              <w:jc w:val="both"/>
              <w:spacing w:before="159" w:beforeAutospacing="0" w:after="120" w:afterAutospacing="0" w:lineRule="auto" w:line="372"/>
              <w:rPr>
                <w:b w:val="0"/>
                <w:i w:val="0"/>
                <w:color w:val="777777"/>
                <w:sz w:val="21"/>
                <w:spacing w:val="-3"/>
                <w:w w:val="100"/>
                <w:rFonts w:ascii="Calibri" w:cs="Calibri" w:hAnsi="Calibri"/>
                <w:caps w:val="0"/>
              </w:rPr>
              <w:snapToGrid/>
              <w:ind w:left="235" w:right="1863" w:firstLine="491"/>
              <w:textAlignment w:val="baseline"/>
            </w:pPr>
            <w:r>
              <w:rPr>
                <w:szCs w:val="19"/>
                <w:b w:val="0"/>
                <w:i w:val="0"/>
                <w:color w:val="777777"/>
                <w:sz w:val="19"/>
                <w:spacing w:val="0"/>
                <w:w w:val="100"/>
                <w:rFonts w:ascii="Times New Roman" w:hAnsi="Times New Roman"/>
                <w:caps w:val="0"/>
              </w:rPr>
              <w:t xml:space="preserve">( 6 </w:t>
            </w:r>
            <w:r>
              <w:rPr>
                <w:b w:val="0"/>
                <w:i w:val="0"/>
                <w:color w:val="777777"/>
                <w:sz w:val="21"/>
                <w:spacing w:val="0"/>
                <w:w w:val="75"/>
                <w:rFonts w:hint="eastAsia"/>
                <w:caps w:val="0"/>
              </w:rPr>
              <w:t>）</w:t>
            </w:r>
            <w:r>
              <w:rPr>
                <w:b w:val="0"/>
                <w:i w:val="0"/>
                <w:color w:val="777777"/>
                <w:sz w:val="21"/>
                <w:spacing w:val="0"/>
                <w:w w:val="75"/>
                <w:rFonts w:ascii="Calibri" w:cs="Calibri" w:hAnsi="Calibri"/>
                <w:caps w:val="0"/>
              </w:rPr>
              <w:t xml:space="preserve"> </w:t>
            </w:r>
            <w:r>
              <w:rPr>
                <w:b w:val="0"/>
                <w:i w:val="0"/>
                <w:color w:val="777777"/>
                <w:sz w:val="21"/>
                <w:spacing w:val="0"/>
                <w:w w:val="100"/>
                <w:rFonts w:hint="eastAsia"/>
                <w:caps w:val="0"/>
              </w:rPr>
              <w:t>将情况汇报白沟政府及保定市环境保护局白沟新城分局</w:t>
            </w:r>
            <w:r>
              <w:rPr>
                <w:b w:val="0"/>
                <w:i w:val="0"/>
                <w:color w:val="777777"/>
                <w:sz w:val="21"/>
                <w:spacing w:val="35"/>
                <w:w w:val="100"/>
                <w:rFonts w:ascii="Calibri" w:cs="Calibri" w:hAnsi="Calibri"/>
                <w:caps w:val="0"/>
              </w:rPr>
              <w:t xml:space="preserve"> </w:t>
            </w:r>
            <w:r>
              <w:rPr>
                <w:b w:val="0"/>
                <w:i w:val="0"/>
                <w:color w:val="777777"/>
                <w:sz w:val="21"/>
                <w:spacing w:val="0"/>
                <w:w w:val="100"/>
                <w:rFonts w:hint="eastAsia"/>
                <w:caps w:val="0"/>
              </w:rPr>
              <w:t>，以自救为主，</w:t>
            </w:r>
            <w:r>
              <w:rPr>
                <w:b w:val="0"/>
                <w:i w:val="0"/>
                <w:color w:val="777777"/>
                <w:sz w:val="21"/>
                <w:spacing w:val="0"/>
                <w:w w:val="112"/>
                <w:rFonts w:ascii="Calibri" w:cs="Calibri" w:hAnsi="Calibri"/>
                <w:caps w:val="0"/>
              </w:rPr>
              <w:t xml:space="preserve"> </w:t>
            </w:r>
            <w:r>
              <w:rPr>
                <w:b w:val="0"/>
                <w:i w:val="0"/>
                <w:color w:val="777777"/>
                <w:sz w:val="21"/>
                <w:spacing w:val="0"/>
                <w:w w:val="100"/>
                <w:rFonts w:hint="eastAsia"/>
                <w:caps w:val="0"/>
              </w:rPr>
              <w:t>并协助外部救援部门完成污染物的清理</w:t>
            </w:r>
            <w:r>
              <w:rPr>
                <w:b w:val="0"/>
                <w:i w:val="0"/>
                <w:color w:val="777777"/>
                <w:sz w:val="21"/>
                <w:spacing w:val="0"/>
                <w:w w:val="100"/>
                <w:rFonts w:ascii="Calibri" w:cs="Calibri" w:hAnsi="Calibri"/>
                <w:caps w:val="0"/>
              </w:rPr>
              <w:t xml:space="preserve"> </w:t>
            </w:r>
            <w:r>
              <w:rPr>
                <w:b w:val="0"/>
                <w:i w:val="0"/>
                <w:color w:val="777777"/>
                <w:sz w:val="21"/>
                <w:spacing w:val="-10"/>
                <w:w w:val="100"/>
                <w:rFonts w:hint="eastAsia"/>
                <w:caps w:val="0"/>
              </w:rPr>
              <w:t>、洗消</w:t>
            </w:r>
            <w:r>
              <w:rPr>
                <w:b w:val="0"/>
                <w:i w:val="0"/>
                <w:color w:val="777777"/>
                <w:sz w:val="21"/>
                <w:spacing w:val="-10"/>
                <w:w w:val="100"/>
                <w:rFonts w:ascii="Calibri" w:cs="Calibri" w:hAnsi="Calibri"/>
                <w:caps w:val="0"/>
              </w:rPr>
              <w:t xml:space="preserve"> </w:t>
            </w:r>
            <w:r>
              <w:rPr>
                <w:b w:val="0"/>
                <w:i w:val="0"/>
                <w:color w:val="777777"/>
                <w:sz w:val="21"/>
                <w:spacing w:val="-3"/>
                <w:w w:val="100"/>
                <w:rFonts w:hint="eastAsia"/>
                <w:caps w:val="0"/>
              </w:rPr>
              <w:t>、处理</w:t>
            </w:r>
            <w:r>
              <w:rPr>
                <w:b w:val="0"/>
                <w:i w:val="0"/>
                <w:color w:val="959595"/>
                <w:sz w:val="21"/>
                <w:spacing w:val="-3"/>
                <w:w w:val="100"/>
                <w:rFonts w:hint="eastAsia"/>
                <w:caps w:val="0"/>
              </w:rPr>
              <w:t>工</w:t>
            </w:r>
            <w:r>
              <w:rPr>
                <w:b w:val="0"/>
                <w:i w:val="0"/>
                <w:color w:val="777777"/>
                <w:sz w:val="21"/>
                <w:spacing w:val="-3"/>
                <w:w w:val="100"/>
                <w:rFonts w:hint="eastAsia"/>
                <w:caps w:val="0"/>
              </w:rPr>
              <w:t>作</w:t>
            </w:r>
          </w:p>
          <w:p w:rsidR="00C95B12" w:rsidRDefault="00C95B12" w:rsidP="009C2919">
            <w:pPr>
              <w:jc w:val="both"/>
              <w:spacing w:before="52" w:beforeAutospacing="0" w:after="0" w:afterAutospacing="0" w:lineRule="auto" w:line="240"/>
              <w:rPr>
                <w:szCs w:val="23"/>
                <w:b w:val="0"/>
                <w:i w:val="0"/>
                <w:sz w:val="23"/>
                <w:spacing w:val="0"/>
                <w:w w:val="100"/>
                <w:rFonts w:ascii="宋体" w:cs="宋体"/>
                <w:caps w:val="0"/>
              </w:rPr>
              <w:snapToGrid/>
              <w:ind w:left="865"/>
              <w:textAlignment w:val="baseline"/>
            </w:pPr>
            <w:r>
              <w:rPr>
                <w:szCs w:val="24"/>
                <w:b w:val="0"/>
                <w:i w:val="0"/>
                <w:color w:val="4D4D4D"/>
                <w:sz w:val="24"/>
                <w:spacing w:val="0"/>
                <w:w w:val="100"/>
                <w:rFonts w:ascii="Times New Roman" w:hAnsi="Times New Roman"/>
                <w:caps w:val="0"/>
              </w:rPr>
              <w:t xml:space="preserve">6.6 </w:t>
            </w:r>
            <w:r>
              <w:rPr>
                <w:szCs w:val="24"/>
                <w:b w:val="0"/>
                <w:i w:val="0"/>
                <w:color w:val="4D4D4D"/>
                <w:sz w:val="24"/>
                <w:spacing w:val="49"/>
                <w:w w:val="100"/>
                <w:rFonts w:ascii="Times New Roman" w:hAnsi="Times New Roman"/>
                <w:caps w:val="0"/>
              </w:rPr>
              <w:t xml:space="preserve"> </w:t>
            </w:r>
            <w:r>
              <w:rPr>
                <w:szCs w:val="23"/>
                <w:b w:val="0"/>
                <w:i w:val="0"/>
                <w:color w:val="4D4D4D"/>
                <w:sz w:val="23"/>
                <w:spacing w:val="0"/>
                <w:w w:val="100"/>
                <w:rFonts w:ascii="宋体" w:cs="宋体" w:hAnsi="宋体" w:hint="eastAsia"/>
                <w:caps w:val="0"/>
              </w:rPr>
              <w:t>指挥</w:t>
            </w:r>
            <w:r>
              <w:rPr>
                <w:szCs w:val="23"/>
                <w:b w:val="0"/>
                <w:i w:val="0"/>
                <w:color w:val="666666"/>
                <w:sz w:val="23"/>
                <w:spacing w:val="0"/>
                <w:w w:val="100"/>
                <w:rFonts w:ascii="宋体" w:cs="宋体" w:hAnsi="宋体" w:hint="eastAsia"/>
                <w:caps w:val="0"/>
              </w:rPr>
              <w:t>与</w:t>
            </w:r>
            <w:r>
              <w:rPr>
                <w:szCs w:val="23"/>
                <w:b w:val="0"/>
                <w:i w:val="0"/>
                <w:color w:val="4D4D4D"/>
                <w:sz w:val="23"/>
                <w:spacing w:val="0"/>
                <w:w w:val="100"/>
                <w:rFonts w:ascii="宋体" w:cs="宋体" w:hAnsi="宋体" w:hint="eastAsia"/>
                <w:caps w:val="0"/>
              </w:rPr>
              <w:t>协调</w:t>
            </w:r>
          </w:p>
          <w:p w:rsidR="00C95B12" w:rsidRDefault="00C95B12" w:rsidP="009C2919">
            <w:pPr>
              <w:pStyle w:val="BodyText"/>
              <w:jc w:val="both"/>
              <w:spacing w:before="159" w:beforeAutospacing="0" w:after="120" w:afterAutospacing="0" w:lineRule="auto" w:line="372"/>
              <w:rPr>
                <w:szCs w:val="20"/>
                <w:b w:val="0"/>
                <w:i w:val="0"/>
                <w:color w:val="777777"/>
                <w:sz w:val="20"/>
                <w:spacing w:val="18"/>
                <w:w w:val="118"/>
                <w:rFonts w:ascii="Calibri" w:cs="Calibri" w:hAnsi="Calibri"/>
                <w:caps w:val="0"/>
              </w:rPr>
              <w:snapToGrid/>
              <w:ind w:left="235" w:right="1863" w:firstLine="491"/>
              <w:textAlignment w:val="baseline"/>
            </w:pPr>
            <w:r>
              <w:rPr>
                <w:b w:val="0"/>
                <w:i w:val="0"/>
                <w:color w:val="777777"/>
                <w:sz w:val="21"/>
                <w:spacing w:val="5"/>
                <w:w w:val="111"/>
                <w:rFonts w:ascii="Calibri" w:cs="Calibri" w:hAnsi="Calibri"/>
                <w:caps w:val="0"/>
              </w:rPr>
              <w:t>(</w:t>
            </w:r>
            <w:r>
              <w:rPr>
                <w:b w:val="0"/>
                <w:i w:val="0"/>
                <w:color w:val="666666"/>
                <w:sz w:val="21"/>
                <w:spacing w:val="0"/>
                <w:w w:val="78"/>
                <w:rFonts w:ascii="Calibri" w:cs="Calibri" w:hAnsi="Calibri"/>
                <w:caps w:val="0"/>
              </w:rPr>
              <w:t>]</w:t>
            </w:r>
            <w:r>
              <w:rPr>
                <w:b w:val="0"/>
                <w:i w:val="0"/>
                <w:color w:val="666666"/>
                <w:sz w:val="21"/>
                <w:spacing w:val="-77"/>
                <w:w w:val="100"/>
                <w:rFonts w:ascii="Calibri" w:cs="Calibri" w:hAnsi="Calibri"/>
                <w:caps w:val="0"/>
              </w:rPr>
              <w:t xml:space="preserve"> </w:t>
            </w:r>
            <w:r>
              <w:rPr>
                <w:b w:val="0"/>
                <w:i w:val="0"/>
                <w:color w:val="777777"/>
                <w:sz w:val="21"/>
                <w:spacing w:val="0"/>
                <w:w w:val="33"/>
                <w:rFonts w:hint="eastAsia"/>
                <w:caps w:val="0"/>
              </w:rPr>
              <w:t>）</w:t>
            </w:r>
            <w:r>
              <w:rPr>
                <w:b w:val="0"/>
                <w:i w:val="0"/>
                <w:color w:val="777777"/>
                <w:sz w:val="21"/>
                <w:spacing w:val="13"/>
                <w:w w:val="100"/>
                <w:rFonts w:ascii="Calibri" w:cs="Calibri" w:hAnsi="Calibri"/>
                <w:caps w:val="0"/>
              </w:rPr>
              <w:t xml:space="preserve"> </w:t>
            </w:r>
            <w:r>
              <w:rPr>
                <w:b w:val="0"/>
                <w:i w:val="0"/>
                <w:color w:val="777777"/>
                <w:sz w:val="21"/>
                <w:spacing w:val="0"/>
                <w:w w:val="100"/>
                <w:rFonts w:hint="eastAsia"/>
                <w:caps w:val="0"/>
              </w:rPr>
              <w:t>应</w:t>
            </w:r>
            <w:r>
              <w:rPr>
                <w:b w:val="0"/>
                <w:i w:val="0"/>
                <w:color w:val="777777"/>
                <w:sz w:val="21"/>
                <w:spacing w:val="-46"/>
                <w:w w:val="100"/>
                <w:rFonts w:hint="eastAsia"/>
                <w:caps w:val="0"/>
              </w:rPr>
              <w:t>急</w:t>
            </w:r>
            <w:r>
              <w:rPr>
                <w:b w:val="0"/>
                <w:i w:val="0"/>
                <w:color w:val="777777"/>
                <w:sz w:val="21"/>
                <w:spacing w:val="-99"/>
                <w:w w:val="74"/>
                <w:rFonts w:hint="eastAsia"/>
                <w:caps w:val="0"/>
              </w:rPr>
              <w:t>、</w:t>
            </w:r>
            <w:r>
              <w:rPr>
                <w:b w:val="0"/>
                <w:i w:val="0"/>
                <w:color w:val="777777"/>
                <w:sz w:val="21"/>
                <w:spacing w:val="0"/>
                <w:w w:val="101"/>
                <w:rFonts w:hint="eastAsia"/>
                <w:caps w:val="0"/>
              </w:rPr>
              <w:t>指挥部接到报警后</w:t>
            </w:r>
            <w:r>
              <w:rPr>
                <w:b w:val="0"/>
                <w:i w:val="0"/>
                <w:color w:val="777777"/>
                <w:sz w:val="21"/>
                <w:spacing w:val="-55"/>
                <w:w w:val="100"/>
                <w:rFonts w:ascii="Calibri" w:cs="Calibri" w:hAnsi="Calibri"/>
                <w:caps w:val="0"/>
              </w:rPr>
              <w:t xml:space="preserve"> </w:t>
            </w:r>
            <w:r>
              <w:rPr>
                <w:b w:val="0"/>
                <w:i w:val="0"/>
                <w:color w:val="777777"/>
                <w:sz w:val="21"/>
                <w:spacing w:val="-39"/>
                <w:w w:val="112"/>
                <w:rFonts w:hint="eastAsia"/>
                <w:caps w:val="0"/>
              </w:rPr>
              <w:t>，</w:t>
            </w:r>
            <w:r>
              <w:rPr>
                <w:b w:val="0"/>
                <w:i w:val="0"/>
                <w:color w:val="777777"/>
                <w:sz w:val="21"/>
                <w:spacing w:val="0"/>
                <w:w w:val="102"/>
                <w:rFonts w:hint="eastAsia"/>
                <w:caps w:val="0"/>
              </w:rPr>
              <w:t>根据报警信息确定启动对州的应</w:t>
            </w:r>
            <w:r>
              <w:rPr>
                <w:b w:val="0"/>
                <w:i w:val="0"/>
                <w:color w:val="777777"/>
                <w:sz w:val="21"/>
                <w:spacing w:val="-53"/>
                <w:w w:val="100"/>
                <w:rFonts w:ascii="Calibri" w:cs="Calibri" w:hAnsi="Calibri"/>
                <w:caps w:val="0"/>
              </w:rPr>
              <w:t xml:space="preserve"> </w:t>
            </w:r>
            <w:r>
              <w:rPr>
                <w:b w:val="0"/>
                <w:i w:val="0"/>
                <w:color w:val="959595"/>
                <w:sz w:val="21"/>
                <w:spacing w:val="0"/>
                <w:w w:val="101"/>
                <w:rFonts w:hint="eastAsia"/>
                <w:caps w:val="0"/>
              </w:rPr>
              <w:t>急</w:t>
            </w:r>
            <w:r>
              <w:rPr>
                <w:b w:val="0"/>
                <w:i w:val="0"/>
                <w:color w:val="777777"/>
                <w:sz w:val="21"/>
                <w:spacing w:val="3"/>
                <w:w w:val="102"/>
                <w:rFonts w:hint="eastAsia"/>
                <w:caps w:val="0"/>
              </w:rPr>
              <w:t>晌</w:t>
            </w:r>
            <w:r>
              <w:rPr>
                <w:szCs w:val="8"/>
                <w:b w:val="0"/>
                <w:i w:val="0"/>
                <w:color w:val="777777"/>
                <w:sz w:val="8"/>
                <w:spacing w:val="0"/>
                <w:w w:val="63"/>
                <w:rFonts w:cs="宋体" w:hint="eastAsia"/>
                <w:caps w:val="0"/>
              </w:rPr>
              <w:t>｝＼＼］</w:t>
            </w:r>
            <w:r>
              <w:rPr>
                <w:szCs w:val="8"/>
                <w:b w:val="0"/>
                <w:i w:val="0"/>
                <w:color w:val="777777"/>
                <w:sz w:val="8"/>
                <w:spacing w:val="-19"/>
                <w:w w:val="63"/>
                <w:rFonts w:cs="宋体" w:hint="eastAsia"/>
                <w:caps w:val="0"/>
              </w:rPr>
              <w:t>＿</w:t>
            </w:r>
            <w:r>
              <w:rPr>
                <w:szCs w:val="20"/>
                <w:b w:val="0"/>
                <w:i w:val="0"/>
                <w:color w:val="777777"/>
                <w:sz w:val="20"/>
                <w:spacing w:val="0"/>
                <w:w w:val="118"/>
                <w:rFonts w:hint="eastAsia"/>
                <w:caps w:val="0"/>
              </w:rPr>
              <w:t>纽</w:t>
            </w:r>
            <w:r>
              <w:rPr>
                <w:szCs w:val="20"/>
                <w:b w:val="0"/>
                <w:i w:val="0"/>
                <w:color w:val="777777"/>
                <w:sz w:val="20"/>
                <w:spacing w:val="18"/>
                <w:w w:val="118"/>
                <w:rFonts w:hint="eastAsia"/>
                <w:caps w:val="0"/>
              </w:rPr>
              <w:t>剔</w:t>
            </w:r>
          </w:p>
          <w:p w:rsidR="00C95B12" w:rsidRDefault="00C95B12" w:rsidP="009C2919">
            <w:pPr>
              <w:pStyle w:val="BodyText"/>
              <w:jc w:val="both"/>
              <w:spacing w:before="0" w:beforeAutospacing="0" w:after="120" w:afterAutospacing="0" w:lineRule="auto" w:line="240"/>
              <w:rPr>
                <w:b w:val="0"/>
                <w:i w:val="0"/>
                <w:sz w:val="21"/>
                <w:spacing w:val="0"/>
                <w:w w:val="100"/>
                <w:rFonts w:ascii="Calibri" w:cs="Calibri" w:hAnsi="Calibri"/>
                <w:caps w:val="0"/>
              </w:rPr>
              <w:snapToGrid/>
              <w:ind w:left="136"/>
              <w:textAlignment w:val="baseline"/>
            </w:pPr>
            <w:r>
              <w:rPr>
                <w:b w:val="0"/>
                <w:i w:val="0"/>
                <w:color w:val="797979"/>
                <w:sz w:val="21"/>
                <w:spacing w:val="0"/>
                <w:w w:val="105"/>
                <w:rFonts w:hint="eastAsia"/>
                <w:caps w:val="0"/>
              </w:rPr>
              <w:t>并立即启动相应级别的应急预案</w:t>
            </w:r>
            <w:r>
              <w:rPr>
                <w:b w:val="0"/>
                <w:i w:val="0"/>
                <w:color w:val="797979"/>
                <w:sz w:val="21"/>
                <w:spacing w:val="-79"/>
                <w:w w:val="105"/>
                <w:rFonts w:ascii="Calibri" w:cs="Calibri" w:hAnsi="Calibri"/>
                <w:caps w:val="0"/>
              </w:rPr>
              <w:t xml:space="preserve"> </w:t>
            </w:r>
            <w:r>
              <w:rPr>
                <w:b w:val="0"/>
                <w:i w:val="0"/>
                <w:color w:val="797979"/>
                <w:sz w:val="21"/>
                <w:spacing w:val="0"/>
                <w:w w:val="105"/>
                <w:rFonts w:hint="eastAsia"/>
                <w:caps w:val="0"/>
              </w:rPr>
              <w:t>。</w:t>
            </w:r>
          </w:p>
          <w:p w:rsidR="00C95B12" w:rsidRPr="008B10B2" w:rsidRDefault="00C95B12" w:rsidP="008B10B2">
            <w:pPr>
              <w:pStyle w:val="BodyText"/>
              <w:jc w:val="both"/>
              <w:spacing w:before="162" w:beforeAutospacing="0" w:after="120" w:afterAutospacing="0" w:lineRule="auto" w:line="240"/>
              <w:rPr>
                <w:b w:val="0"/>
                <w:i w:val="0"/>
                <w:sz w:val="21"/>
                <w:spacing w:val="0"/>
                <w:w w:val="100"/>
                <w:rFonts w:ascii="Calibri" w:cs="Calibri" w:hAnsi="Calibri"/>
                <w:caps w:val="0"/>
              </w:rPr>
              <w:snapToGrid/>
              <w:ind w:left="736"/>
              <w:textAlignment w:val="baseline"/>
            </w:pPr>
            <w:r>
              <w:rPr>
                <w:szCs w:val="19"/>
                <w:b w:val="0"/>
                <w:i w:val="0"/>
                <w:sz w:val="19"/>
                <w:spacing w:val="0"/>
                <w:w w:val="100"/>
                <w:rFonts w:ascii="Times New Roman" w:hAnsi="Times New Roman"/>
                <w:caps w:val="0"/>
              </w:rPr>
              <w:t xml:space="preserve">( 2 </w:t>
            </w:r>
            <w:r>
              <w:rPr>
                <w:b w:val="0"/>
                <w:i w:val="0"/>
                <w:sz w:val="21"/>
                <w:spacing w:val="0"/>
                <w:w w:val="80"/>
                <w:rFonts w:hint="eastAsia"/>
                <w:caps w:val="0"/>
              </w:rPr>
              <w:t>）</w:t>
            </w:r>
            <w:r>
              <w:rPr>
                <w:b w:val="0"/>
                <w:i w:val="0"/>
                <w:sz w:val="21"/>
                <w:spacing w:val="-3"/>
                <w:w w:val="80"/>
                <w:rFonts w:ascii="Calibri" w:cs="Calibri" w:hAnsi="Calibri"/>
                <w:caps w:val="0"/>
              </w:rPr>
              <w:t xml:space="preserve"> </w:t>
            </w:r>
            <w:r>
              <w:rPr>
                <w:b w:val="0"/>
                <w:i w:val="0"/>
                <w:sz w:val="21"/>
                <w:spacing w:val="0"/>
                <w:w w:val="100"/>
                <w:rFonts w:hint="eastAsia"/>
                <w:caps w:val="0"/>
              </w:rPr>
              <w:t>立即派出应急组领导和相关应急组成员前往的事故现场进行应急救援工</w:t>
            </w:r>
            <w:r>
              <w:pict>
                <v:shapetype id="_x0000_t202" coordsize="21600,21600" o:spt="202" path="m,l,21600r21600,l21600,xe">
                  <v:stroke joinstyle="miter"/>
                  <v:path gradientshapeok="t" o:connecttype="rect"/>
                </v:shapetype>
                <v:shape id="_x0000_s1034" type="#_x0000_t202" style="position:absolute;left:0;text-align:left;margin-left:758.5pt;margin-top:2pt;width:11.5pt;height:16.15pt;z-index:251662336;mso-position-horizontal-relative:page;mso-position-vertical-relative:text" filled="f" stroked="f">
                  <w10:wrap anchorx="page"/>
                  <v:textbox style="layout-flow:vertical-ideographic" inset="0,0,0,0">
                    <w:txbxContent>
                      <w:p w:rsidR="00C95B12" w:rsidRDefault="00C95B12" w:rsidP="008B10B2">
                        <w:pPr>
                          <w:spacing w:line="144" w:lineRule="auto"/>
                          <w:rPr>
                            <w:rFonts w:ascii="宋体" w:cs="宋体"/>
                            <w:sz w:val="19"/>
                            <w:szCs w:val="19"/>
                          </w:rPr>
                        </w:pPr>
                      </w:p>
                    </w:txbxContent>
                  </v:textbox>
                </v:shape>
              </w:pict>
              <w:rPr>
                <w:noProof/>
                <w:b w:val="0"/>
                <w:i w:val="0"/>
                <w:sz w:val="21"/>
                <w:spacing w:val="0"/>
                <w:w w:val="100"/>
                <w:rFonts w:ascii="Calibri" w:cs="Calibri" w:hAnsi="Calibri"/>
                <w:caps w:val="0"/>
              </w:rPr>
            </w:r>
            <w:r>
              <w:pict>
                <v:shape id="_x0000_s1035" type="#_x0000_t202" style="position:absolute;left:0;text-align:left;margin-left:713.5pt;margin-top:2pt;width:14.75pt;height:14.85pt;z-index:251661312;mso-position-horizontal-relative:page;mso-position-vertical-relative:text" filled="f" stroked="f">
                  <w10:wrap anchorx="page"/>
                  <v:textbox style="layout-flow:vertical-ideographic" inset="0,0,0,0">
                    <w:txbxContent>
                      <w:p w:rsidR="00C95B12" w:rsidRDefault="00C95B12" w:rsidP="008B10B2">
                        <w:pPr>
                          <w:spacing w:line="180" w:lineRule="auto"/>
                          <w:rPr>
                            <w:rFonts w:ascii="宋体" w:cs="宋体"/>
                            <w:sz w:val="13"/>
                            <w:szCs w:val="13"/>
                          </w:rPr>
                        </w:pPr>
                      </w:p>
                    </w:txbxContent>
                  </v:textbox>
                </v:shape>
              </w:pict>
              <w:rPr>
                <w:noProof/>
                <w:b w:val="0"/>
                <w:i w:val="0"/>
                <w:sz w:val="21"/>
                <w:spacing w:val="0"/>
                <w:w w:val="100"/>
                <w:rFonts w:ascii="Calibri" w:cs="Calibri" w:hAnsi="Calibri"/>
                <w:caps w:val="0"/>
              </w:rPr>
            </w:r>
          </w:p>
          <w:p w:rsidR="00C95B12" w:rsidRDefault="00C95B12" w:rsidP="009C2919">
            <w:pPr>
              <w:pStyle w:val="BodyText"/>
              <w:jc w:val="both"/>
              <w:spacing w:before="0" w:beforeAutospacing="0" w:after="120" w:afterAutospacing="0" w:lineRule="auto" w:line="362"/>
              <w:rPr>
                <w:b w:val="0"/>
                <w:i w:val="0"/>
                <w:sz w:val="21"/>
                <w:spacing w:val="0"/>
                <w:w w:val="100"/>
                <w:rFonts w:ascii="Calibri" w:cs="Calibri" w:hAnsi="Calibri"/>
                <w:caps w:val="0"/>
              </w:rPr>
              <w:snapToGrid/>
              <w:ind w:left="136" w:firstLine="604"/>
              <w:textAlignment w:val="baseline"/>
            </w:pPr>
            <w:r>
              <w:rPr>
                <w:szCs w:val="19"/>
                <w:b w:val="0"/>
                <w:i w:val="0"/>
                <w:color w:val="797979"/>
                <w:sz w:val="19"/>
                <w:spacing w:val="0"/>
                <w:w w:val="100"/>
                <w:rFonts w:ascii="Times New Roman" w:hAnsi="Times New Roman"/>
                <w:caps w:val="0"/>
              </w:rPr>
              <w:t xml:space="preserve">( 3 </w:t>
            </w:r>
            <w:r>
              <w:rPr>
                <w:b w:val="0"/>
                <w:i w:val="0"/>
                <w:color w:val="797979"/>
                <w:sz w:val="21"/>
                <w:spacing w:val="0"/>
                <w:w w:val="75"/>
                <w:rFonts w:hint="eastAsia"/>
                <w:caps w:val="0"/>
              </w:rPr>
              <w:t>）</w:t>
            </w:r>
            <w:r>
              <w:rPr>
                <w:b w:val="0"/>
                <w:i w:val="0"/>
                <w:color w:val="797979"/>
                <w:sz w:val="21"/>
                <w:spacing w:val="0"/>
                <w:w w:val="75"/>
                <w:rFonts w:ascii="Calibri" w:cs="Calibri" w:hAnsi="Calibri"/>
                <w:caps w:val="0"/>
              </w:rPr>
              <w:t xml:space="preserve"> </w:t>
            </w:r>
            <w:r>
              <w:rPr>
                <w:b w:val="0"/>
                <w:i w:val="0"/>
                <w:color w:val="797979"/>
                <w:sz w:val="21"/>
                <w:spacing w:val="0"/>
                <w:w w:val="100"/>
                <w:rFonts w:hint="eastAsia"/>
                <w:caps w:val="0"/>
              </w:rPr>
              <w:t>通讯联络组负责收集应急进展情况</w:t>
            </w:r>
            <w:r>
              <w:rPr>
                <w:b w:val="0"/>
                <w:i w:val="0"/>
                <w:color w:val="797979"/>
                <w:sz w:val="21"/>
                <w:spacing w:val="0"/>
                <w:w w:val="100"/>
                <w:rFonts w:ascii="Calibri" w:cs="Calibri" w:hAnsi="Calibri"/>
                <w:caps w:val="0"/>
              </w:rPr>
              <w:t xml:space="preserve"> </w:t>
            </w:r>
            <w:r>
              <w:rPr>
                <w:b w:val="0"/>
                <w:i w:val="0"/>
                <w:color w:val="797979"/>
                <w:sz w:val="21"/>
                <w:spacing w:val="-8"/>
                <w:w w:val="100"/>
                <w:rFonts w:hint="eastAsia"/>
                <w:caps w:val="0"/>
              </w:rPr>
              <w:t>，根据总指挥命令</w:t>
            </w:r>
            <w:r>
              <w:rPr>
                <w:b w:val="0"/>
                <w:i w:val="0"/>
                <w:color w:val="797979"/>
                <w:sz w:val="21"/>
                <w:spacing w:val="-8"/>
                <w:w w:val="100"/>
                <w:rFonts w:ascii="Calibri" w:cs="Calibri" w:hAnsi="Calibri"/>
                <w:caps w:val="0"/>
              </w:rPr>
              <w:t xml:space="preserve"> </w:t>
            </w:r>
            <w:r>
              <w:rPr>
                <w:b w:val="0"/>
                <w:i w:val="0"/>
                <w:color w:val="797979"/>
                <w:sz w:val="21"/>
                <w:spacing w:val="-14"/>
                <w:w w:val="100"/>
                <w:rFonts w:hint="eastAsia"/>
                <w:caps w:val="0"/>
              </w:rPr>
              <w:t>，协调各级</w:t>
            </w:r>
            <w:r>
              <w:rPr>
                <w:b w:val="0"/>
                <w:i w:val="0"/>
                <w:color w:val="797979"/>
                <w:sz w:val="21"/>
                <w:spacing w:val="-19"/>
                <w:w w:val="100"/>
                <w:rFonts w:ascii="Calibri" w:cs="Calibri" w:hAnsi="Calibri"/>
                <w:caps w:val="0"/>
              </w:rPr>
              <w:t xml:space="preserve"> </w:t>
            </w:r>
            <w:r>
              <w:rPr>
                <w:b w:val="0"/>
                <w:i w:val="0"/>
                <w:color w:val="797979"/>
                <w:sz w:val="21"/>
                <w:spacing w:val="-16"/>
                <w:w w:val="100"/>
                <w:rFonts w:hint="eastAsia"/>
                <w:caps w:val="0"/>
              </w:rPr>
              <w:t>、各专</w:t>
            </w:r>
            <w:r>
              <w:rPr>
                <w:b w:val="0"/>
                <w:i w:val="0"/>
                <w:color w:val="797979"/>
                <w:sz w:val="21"/>
                <w:spacing w:val="0"/>
                <w:w w:val="101"/>
                <w:rFonts w:ascii="Calibri" w:cs="Calibri" w:hAnsi="Calibri"/>
                <w:caps w:val="0"/>
              </w:rPr>
              <w:t xml:space="preserve"> </w:t>
            </w:r>
            <w:r>
              <w:rPr>
                <w:b w:val="0"/>
                <w:i w:val="0"/>
                <w:color w:val="797979"/>
                <w:sz w:val="21"/>
                <w:spacing w:val="0"/>
                <w:w w:val="100"/>
                <w:rFonts w:hint="eastAsia"/>
                <w:caps w:val="0"/>
              </w:rPr>
              <w:t>业应急力量实施应急支援行动</w:t>
            </w:r>
            <w:r>
              <w:rPr>
                <w:b w:val="0"/>
                <w:i w:val="0"/>
                <w:color w:val="797979"/>
                <w:sz w:val="21"/>
                <w:spacing w:val="80"/>
                <w:w w:val="100"/>
                <w:rFonts w:ascii="Calibri" w:cs="Calibri" w:hAnsi="Calibri"/>
                <w:caps w:val="0"/>
              </w:rPr>
              <w:t xml:space="preserve"> </w:t>
            </w:r>
            <w:r>
              <w:rPr>
                <w:b w:val="0"/>
                <w:i w:val="0"/>
                <w:color w:val="797979"/>
                <w:sz w:val="21"/>
                <w:spacing w:val="0"/>
                <w:w w:val="100"/>
                <w:rFonts w:hint="eastAsia"/>
                <w:caps w:val="0"/>
              </w:rPr>
              <w:t>。</w:t>
            </w:r>
          </w:p>
          <w:p w:rsidR="00C95B12" w:rsidRDefault="00C95B12" w:rsidP="009C2919">
            <w:pPr>
              <w:pStyle w:val="BodyText"/>
              <w:jc w:val="both"/>
              <w:spacing w:before="50" w:beforeAutospacing="0" w:after="120" w:afterAutospacing="0" w:lineRule="auto" w:line="240"/>
              <w:rPr>
                <w:b w:val="0"/>
                <w:i w:val="0"/>
                <w:sz w:val="21"/>
                <w:spacing w:val="0"/>
                <w:w w:val="100"/>
                <w:rFonts w:ascii="Calibri" w:cs="Calibri" w:hAnsi="Calibri"/>
                <w:caps w:val="0"/>
              </w:rPr>
              <w:snapToGrid/>
              <w:ind w:left="746"/>
              <w:textAlignment w:val="baseline"/>
            </w:pPr>
            <w:r>
              <w:rPr>
                <w:szCs w:val="19"/>
                <w:b w:val="0"/>
                <w:i w:val="0"/>
                <w:color w:val="797979"/>
                <w:sz w:val="19"/>
                <w:spacing w:val="0"/>
                <w:w w:val="105"/>
                <w:rFonts w:ascii="Times New Roman" w:hAnsi="Times New Roman"/>
                <w:caps w:val="0"/>
              </w:rPr>
              <w:t>(</w:t>
            </w:r>
            <w:r>
              <w:rPr>
                <w:szCs w:val="19"/>
                <w:b w:val="0"/>
                <w:i w:val="0"/>
                <w:color w:val="797979"/>
                <w:sz w:val="19"/>
                <w:spacing w:val="-39"/>
                <w:w w:val="105"/>
                <w:rFonts w:ascii="Times New Roman" w:hAnsi="Times New Roman"/>
                <w:caps w:val="0"/>
              </w:rPr>
              <w:t xml:space="preserve"> </w:t>
            </w:r>
            <w:r>
              <w:rPr>
                <w:szCs w:val="19"/>
                <w:b w:val="0"/>
                <w:i w:val="0"/>
                <w:color w:val="494949"/>
                <w:sz w:val="19"/>
                <w:spacing w:val="0"/>
                <w:w w:val="105"/>
                <w:rFonts w:ascii="Times New Roman" w:hAnsi="Times New Roman"/>
                <w:caps w:val="0"/>
              </w:rPr>
              <w:t>4</w:t>
            </w:r>
            <w:r>
              <w:rPr>
                <w:szCs w:val="19"/>
                <w:b w:val="0"/>
                <w:i w:val="0"/>
                <w:color w:val="494949"/>
                <w:sz w:val="19"/>
                <w:spacing w:val="-38"/>
                <w:w w:val="105"/>
                <w:rFonts w:ascii="Times New Roman" w:hAnsi="Times New Roman"/>
                <w:caps w:val="0"/>
              </w:rPr>
              <w:t xml:space="preserve"> </w:t>
            </w:r>
            <w:r>
              <w:rPr>
                <w:b w:val="0"/>
                <w:i w:val="0"/>
                <w:color w:val="797979"/>
                <w:sz w:val="21"/>
                <w:spacing w:val="0"/>
                <w:w w:val="75"/>
                <w:rFonts w:hint="eastAsia"/>
                <w:caps w:val="0"/>
              </w:rPr>
              <w:t>）</w:t>
            </w:r>
            <w:r>
              <w:rPr>
                <w:b w:val="0"/>
                <w:i w:val="0"/>
                <w:color w:val="797979"/>
                <w:sz w:val="21"/>
                <w:spacing w:val="-35"/>
                <w:w w:val="75"/>
                <w:rFonts w:ascii="Calibri" w:cs="Calibri" w:hAnsi="Calibri"/>
                <w:caps w:val="0"/>
              </w:rPr>
              <w:t xml:space="preserve"> </w:t>
            </w:r>
            <w:r>
              <w:rPr>
                <w:b w:val="0"/>
                <w:i w:val="0"/>
                <w:color w:val="797979"/>
                <w:sz w:val="21"/>
                <w:spacing w:val="0"/>
                <w:w w:val="105"/>
                <w:rFonts w:hint="eastAsia"/>
                <w:caps w:val="0"/>
              </w:rPr>
              <w:t>应急组领导负责协调受威胁的周边地区危险源的监控工作</w:t>
            </w:r>
            <w:r>
              <w:rPr>
                <w:b w:val="0"/>
                <w:i w:val="0"/>
                <w:color w:val="797979"/>
                <w:sz w:val="21"/>
                <w:spacing w:val="-69"/>
                <w:w w:val="105"/>
                <w:rFonts w:ascii="Calibri" w:cs="Calibri" w:hAnsi="Calibri"/>
                <w:caps w:val="0"/>
              </w:rPr>
              <w:t xml:space="preserve"> </w:t>
            </w:r>
            <w:r>
              <w:rPr>
                <w:b w:val="0"/>
                <w:i w:val="0"/>
                <w:color w:val="797979"/>
                <w:sz w:val="21"/>
                <w:spacing w:val="0"/>
                <w:w w:val="105"/>
                <w:rFonts w:hint="eastAsia"/>
                <w:caps w:val="0"/>
              </w:rPr>
              <w:t>。</w:t>
            </w:r>
          </w:p>
          <w:p w:rsidR="00C95B12" w:rsidRDefault="00C95B12" w:rsidP="008B10B2">
            <w:pPr>
              <w:pStyle w:val="BodyText"/>
              <w:jc w:val="both"/>
              <w:spacing w:before="154" w:beforeAutospacing="0" w:after="120" w:afterAutospacing="0" w:lineRule="auto" w:line="240"/>
              <w:rPr>
                <w:b w:val="0"/>
                <w:i w:val="0"/>
                <w:sz w:val="21"/>
                <w:spacing w:val="0"/>
                <w:w w:val="100"/>
                <w:rFonts w:ascii="Calibri" w:cs="Calibri" w:hAnsi="Calibri"/>
                <w:caps w:val="0"/>
              </w:rPr>
              <w:snapToGrid/>
              <w:ind w:left="746"/>
              <w:textAlignment w:val="baseline"/>
            </w:pPr>
            <w:r>
              <w:rPr>
                <w:szCs w:val="20"/>
                <w:b w:val="0"/>
                <w:i w:val="0"/>
                <w:color w:val="797979"/>
                <w:sz w:val="20"/>
                <w:spacing w:val="0"/>
                <w:w w:val="100"/>
                <w:rFonts w:ascii="Times New Roman" w:hAnsi="Times New Roman"/>
                <w:caps w:val="0"/>
              </w:rPr>
              <w:t xml:space="preserve">( </w:t>
            </w:r>
            <w:r>
              <w:rPr>
                <w:szCs w:val="20"/>
                <w:b w:val="0"/>
                <w:i w:val="0"/>
                <w:color w:val="494949"/>
                <w:sz w:val="20"/>
                <w:spacing w:val="0"/>
                <w:w w:val="100"/>
                <w:rFonts w:ascii="Times New Roman" w:hAnsi="Times New Roman"/>
                <w:caps w:val="0"/>
              </w:rPr>
              <w:t xml:space="preserve">5 </w:t>
            </w:r>
            <w:r>
              <w:rPr>
                <w:b w:val="0"/>
                <w:i w:val="0"/>
                <w:color w:val="797979"/>
                <w:sz w:val="21"/>
                <w:spacing w:val="0"/>
                <w:w w:val="80"/>
                <w:rFonts w:hint="eastAsia"/>
                <w:caps w:val="0"/>
              </w:rPr>
              <w:t>）</w:t>
            </w:r>
            <w:r>
              <w:rPr>
                <w:b w:val="0"/>
                <w:i w:val="0"/>
                <w:color w:val="797979"/>
                <w:sz w:val="21"/>
                <w:spacing w:val="0"/>
                <w:w w:val="80"/>
                <w:rFonts w:ascii="Calibri" w:cs="Calibri" w:hAnsi="Calibri"/>
                <w:caps w:val="0"/>
              </w:rPr>
              <w:t xml:space="preserve"> </w:t>
            </w:r>
            <w:r>
              <w:rPr>
                <w:b w:val="0"/>
                <w:i w:val="0"/>
                <w:color w:val="797979"/>
                <w:sz w:val="21"/>
                <w:spacing w:val="0"/>
                <w:w w:val="100"/>
                <w:rFonts w:hint="eastAsia"/>
                <w:caps w:val="0"/>
              </w:rPr>
              <w:t>安全急救组负责协调建立现场警戒区和交通管制区域</w:t>
            </w:r>
            <w:r>
              <w:rPr>
                <w:b w:val="0"/>
                <w:i w:val="0"/>
                <w:color w:val="797979"/>
                <w:sz w:val="21"/>
                <w:spacing w:val="52"/>
                <w:w w:val="100"/>
                <w:rFonts w:ascii="Calibri" w:cs="Calibri" w:hAnsi="Calibri"/>
                <w:caps w:val="0"/>
              </w:rPr>
              <w:t xml:space="preserve"> </w:t>
            </w:r>
            <w:r>
              <w:rPr>
                <w:b w:val="0"/>
                <w:i w:val="0"/>
                <w:color w:val="797979"/>
                <w:sz w:val="21"/>
                <w:spacing w:val="-9"/>
                <w:w w:val="100"/>
                <w:rFonts w:hint="eastAsia"/>
                <w:caps w:val="0"/>
              </w:rPr>
              <w:t>，确定重点防护区</w:t>
            </w:r>
            <w:r>
              <w:rPr>
                <w:b w:val="0"/>
                <w:i w:val="0"/>
                <w:color w:val="696969"/>
                <w:sz w:val="21"/>
                <w:spacing w:val="10"/>
                <w:w w:val="110"/>
                <w:rFonts w:hint="eastAsia"/>
                <w:caps w:val="0"/>
              </w:rPr>
              <w:t>域</w:t>
            </w:r>
            <w:r>
              <w:rPr>
                <w:b w:val="0"/>
                <w:i w:val="0"/>
                <w:color w:val="8C8C8C"/>
                <w:sz w:val="21"/>
                <w:spacing w:val="10"/>
                <w:w w:val="110"/>
                <w:rFonts w:hint="eastAsia"/>
                <w:caps w:val="0"/>
              </w:rPr>
              <w:t>。</w:t>
            </w:r>
          </w:p>
          <w:p w:rsidR="00C95B12" w:rsidRDefault="00C95B12" w:rsidP="008B10B2">
            <w:pPr>
              <w:pStyle w:val="BodyText"/>
              <w:jc w:val="both"/>
              <w:spacing w:before="158" w:beforeAutospacing="0" w:after="120" w:afterAutospacing="0" w:lineRule="auto" w:line="240"/>
              <w:rPr>
                <w:b w:val="0"/>
                <w:i w:val="0"/>
                <w:sz w:val="21"/>
                <w:spacing w:val="0"/>
                <w:w w:val="100"/>
                <w:rFonts w:ascii="Calibri" w:cs="Calibri" w:hAnsi="Calibri"/>
                <w:caps w:val="0"/>
              </w:rPr>
              <w:snapToGrid/>
              <w:ind w:left="746"/>
              <w:textAlignment w:val="baseline"/>
            </w:pPr>
            <w:r>
              <w:rPr>
                <w:szCs w:val="19"/>
                <w:b w:val="0"/>
                <w:i w:val="0"/>
                <w:color w:val="797979"/>
                <w:sz w:val="19"/>
                <w:spacing w:val="0"/>
                <w:w w:val="128"/>
                <w:rFonts w:ascii="Times New Roman" w:hAnsi="Times New Roman"/>
                <w:caps w:val="0"/>
              </w:rPr>
              <w:t>(</w:t>
            </w:r>
            <w:r>
              <w:rPr>
                <w:szCs w:val="19"/>
                <w:b w:val="0"/>
                <w:i w:val="0"/>
                <w:color w:val="797979"/>
                <w:sz w:val="19"/>
                <w:spacing w:val="-15"/>
                <w:w w:val="100"/>
                <w:rFonts w:ascii="Times New Roman" w:hAnsi="Times New Roman"/>
                <w:caps w:val="0"/>
              </w:rPr>
              <w:t xml:space="preserve"> </w:t>
            </w:r>
            <w:r>
              <w:rPr>
                <w:szCs w:val="19"/>
                <w:b w:val="0"/>
                <w:i w:val="0"/>
                <w:color w:val="797979"/>
                <w:sz w:val="19"/>
                <w:spacing w:val="0"/>
                <w:w w:val="124"/>
                <w:rFonts w:ascii="Times New Roman" w:hAnsi="Times New Roman"/>
                <w:caps w:val="0"/>
              </w:rPr>
              <w:t>6</w:t>
            </w:r>
            <w:r>
              <w:rPr>
                <w:szCs w:val="19"/>
                <w:b w:val="0"/>
                <w:i w:val="0"/>
                <w:color w:val="797979"/>
                <w:sz w:val="19"/>
                <w:spacing w:val="-18"/>
                <w:w w:val="100"/>
                <w:rFonts w:ascii="Times New Roman" w:hAnsi="Times New Roman"/>
                <w:caps w:val="0"/>
              </w:rPr>
              <w:t xml:space="preserve"> </w:t>
            </w:r>
            <w:r>
              <w:rPr>
                <w:b w:val="0"/>
                <w:i w:val="0"/>
                <w:color w:val="797979"/>
                <w:sz w:val="21"/>
                <w:spacing w:val="0"/>
                <w:w w:val="36"/>
                <w:rFonts w:hint="eastAsia"/>
                <w:caps w:val="0"/>
              </w:rPr>
              <w:t>）</w:t>
            </w:r>
            <w:r>
              <w:rPr>
                <w:b w:val="0"/>
                <w:i w:val="0"/>
                <w:color w:val="797979"/>
                <w:sz w:val="21"/>
                <w:spacing w:val="-27"/>
                <w:w w:val="100"/>
                <w:rFonts w:ascii="Calibri" w:cs="Calibri" w:hAnsi="Calibri"/>
                <w:caps w:val="0"/>
              </w:rPr>
              <w:t xml:space="preserve"> </w:t>
            </w:r>
            <w:r>
              <w:rPr>
                <w:b w:val="0"/>
                <w:i w:val="0"/>
                <w:color w:val="797979"/>
                <w:sz w:val="21"/>
                <w:spacing w:val="0"/>
                <w:w w:val="103"/>
                <w:rFonts w:hint="eastAsia"/>
                <w:caps w:val="0"/>
              </w:rPr>
              <w:t>启动</w:t>
            </w:r>
            <w:r>
              <w:rPr>
                <w:b w:val="0"/>
                <w:i w:val="0"/>
                <w:color w:val="797979"/>
                <w:sz w:val="21"/>
                <w:spacing w:val="-42"/>
                <w:w w:val="100"/>
                <w:rFonts w:ascii="Calibri" w:cs="Calibri" w:hAnsi="Calibri"/>
                <w:caps w:val="0"/>
              </w:rPr>
              <w:t xml:space="preserve"> </w:t>
            </w:r>
            <w:r>
              <w:rPr>
                <w:szCs w:val="26"/>
                <w:b w:val="0"/>
                <w:i w:val="0"/>
                <w:color w:val="494949"/>
                <w:sz w:val="26"/>
                <w:spacing w:val="-41"/>
                <w:w w:val="285"/>
                <w:rFonts w:ascii="Arial" w:cs="Arial" w:eastAsia="Times New Roman" w:hAnsi="Arial"/>
                <w:caps w:val="0"/>
              </w:rPr>
              <w:t>I</w:t>
            </w:r>
            <w:r>
              <w:rPr>
                <w:b w:val="0"/>
                <w:i w:val="0"/>
                <w:color w:val="797979"/>
                <w:sz w:val="21"/>
                <w:spacing w:val="0"/>
                <w:w w:val="103"/>
                <w:rFonts w:hint="eastAsia"/>
                <w:caps w:val="0"/>
              </w:rPr>
              <w:t>级响应级别时</w:t>
            </w:r>
            <w:r>
              <w:rPr>
                <w:b w:val="0"/>
                <w:i w:val="0"/>
                <w:color w:val="797979"/>
                <w:sz w:val="21"/>
                <w:spacing w:val="-80"/>
                <w:w w:val="100"/>
                <w:rFonts w:ascii="Calibri" w:cs="Calibri" w:hAnsi="Calibri"/>
                <w:caps w:val="0"/>
              </w:rPr>
              <w:t xml:space="preserve"> </w:t>
            </w:r>
            <w:r>
              <w:rPr>
                <w:b w:val="0"/>
                <w:i w:val="0"/>
                <w:color w:val="797979"/>
                <w:sz w:val="21"/>
                <w:spacing w:val="-110"/>
                <w:w w:val="124"/>
                <w:rFonts w:hint="eastAsia"/>
                <w:caps w:val="0"/>
              </w:rPr>
              <w:t>，</w:t>
            </w:r>
            <w:r>
              <w:rPr>
                <w:b w:val="0"/>
                <w:i w:val="0"/>
                <w:color w:val="797979"/>
                <w:sz w:val="21"/>
                <w:spacing w:val="0"/>
                <w:w w:val="102"/>
                <w:rFonts w:hint="eastAsia"/>
                <w:caps w:val="0"/>
              </w:rPr>
              <w:t>指挥部负责向环境保护部门报告应急行动的进展</w:t>
            </w:r>
            <w:r>
              <w:rPr>
                <w:b w:val="0"/>
                <w:i w:val="0"/>
                <w:color w:val="797979"/>
                <w:sz w:val="21"/>
                <w:spacing w:val="8"/>
                <w:w w:val="110"/>
                <w:rFonts w:hint="eastAsia"/>
                <w:caps w:val="0"/>
              </w:rPr>
              <w:t>情况。</w:t>
            </w:r>
          </w:p>
          <w:p w:rsidR="00C95B12" w:rsidRDefault="00C95B12" w:rsidP="009C2919">
            <w:pPr>
              <w:jc w:val="both"/>
              <w:spacing w:before="2" w:beforeAutospacing="0" w:after="0" w:afterAutospacing="0" w:lineRule="auto" w:line="240"/>
              <w:rPr>
                <w:szCs w:val="14"/>
                <w:b w:val="0"/>
                <w:i w:val="0"/>
                <w:sz w:val="14"/>
                <w:spacing w:val="0"/>
                <w:w w:val="100"/>
                <w:rFonts w:ascii="宋体" w:cs="宋体"/>
                <w:caps w:val="0"/>
              </w:rPr>
              <w:snapToGrid/>
              <w:textAlignment w:val="baseline"/>
            </w:pPr>
            <w:r>
              <w:rPr>
                <w:b w:val="0"/>
                <w:i w:val="0"/>
                <w:sz w:val="14"/>
                <w:spacing w:val="0"/>
                <w:w w:val="100"/>
                <w:rFonts w:ascii="宋体" w:cs="宋体"/>
                <w:caps w:val="0"/>
              </w:rPr>
              <w:t/>
            </w:r>
          </w:p>
          <w:p w:rsidR="00C95B12" w:rsidRDefault="00C95B12" w:rsidP="009C2919">
            <w:pPr>
              <w:jc w:val="both"/>
              <w:spacing w:before="16" w:beforeAutospacing="0" w:after="0" w:afterAutospacing="0" w:lineRule="auto" w:line="240"/>
              <w:rPr>
                <w:szCs w:val="27"/>
                <w:b w:val="0"/>
                <w:i w:val="0"/>
                <w:sz w:val="27"/>
                <w:spacing w:val="0"/>
                <w:w w:val="100"/>
                <w:rFonts w:ascii="宋体" w:cs="宋体"/>
                <w:caps w:val="0"/>
              </w:rPr>
              <w:snapToGrid/>
              <w:ind w:left="146"/>
              <w:textAlignment w:val="baseline"/>
            </w:pPr>
            <w:r>
              <w:rPr>
                <w:szCs w:val="26"/>
                <w:b w:val="0"/>
                <w:i w:val="0"/>
                <w:color w:val="494949"/>
                <w:sz w:val="26"/>
                <w:spacing w:val="0"/>
                <w:w w:val="105"/>
                <w:rFonts w:ascii="Times New Roman" w:hAnsi="Times New Roman"/>
                <w:caps w:val="0"/>
              </w:rPr>
              <w:t>7</w:t>
            </w:r>
            <w:r>
              <w:rPr>
                <w:szCs w:val="26"/>
                <w:b w:val="0"/>
                <w:i w:val="0"/>
                <w:color w:val="494949"/>
                <w:sz w:val="26"/>
                <w:spacing w:val="49"/>
                <w:w w:val="105"/>
                <w:rFonts w:ascii="Times New Roman" w:hAnsi="Times New Roman"/>
                <w:caps w:val="0"/>
              </w:rPr>
              <w:t xml:space="preserve"> </w:t>
            </w:r>
            <w:r>
              <w:rPr>
                <w:szCs w:val="27"/>
                <w:b w:val="0"/>
                <w:i w:val="0"/>
                <w:color w:val="494949"/>
                <w:sz w:val="27"/>
                <w:spacing w:val="0"/>
                <w:w w:val="105"/>
                <w:rFonts w:ascii="宋体" w:cs="宋体" w:hAnsi="宋体" w:hint="eastAsia"/>
                <w:caps w:val="0"/>
              </w:rPr>
              <w:t>应急终止</w:t>
            </w:r>
          </w:p>
          <w:p w:rsidR="00C95B12" w:rsidRDefault="00C95B12" w:rsidP="009C2919">
            <w:pPr>
              <w:pStyle w:val="BodyText"/>
              <w:jc w:val="both"/>
              <w:spacing w:before="60" w:beforeAutospacing="0" w:after="120" w:afterAutospacing="0" w:lineRule="auto" w:line="240"/>
              <w:rPr>
                <w:szCs w:val="50"/>
                <w:b w:val="0"/>
                <w:i w:val="0"/>
                <w:sz w:val="50"/>
                <w:spacing w:val="0"/>
                <w:w w:val="100"/>
                <w:rFonts w:ascii="Arial" w:cs="Arial" w:eastAsia="Times New Roman" w:hAnsi="Arial"/>
                <w:caps w:val="0"/>
              </w:rPr>
              <w:snapToGrid/>
              <w:ind w:left="627"/>
              <w:textAlignment w:val="baseline"/>
              <w:tabs>
                <w:tab w:val="left" w:pos="9896"/>
              </w:tabs>
            </w:pPr>
            <w:r>
              <w:rPr>
                <w:b w:val="0"/>
                <w:i w:val="0"/>
                <w:color w:val="494949"/>
                <w:sz w:val="21"/>
                <w:spacing w:val="0"/>
                <w:w w:val="100"/>
                <w:rFonts w:ascii="Times New Roman" w:hAnsi="Times New Roman"/>
                <w:caps w:val="0"/>
              </w:rPr>
              <w:t xml:space="preserve">7.1  </w:t>
            </w:r>
            <w:r>
              <w:rPr>
                <w:b w:val="0"/>
                <w:i w:val="0"/>
                <w:color w:val="494949"/>
                <w:sz w:val="21"/>
                <w:spacing w:val="8"/>
                <w:w w:val="100"/>
                <w:rFonts w:ascii="Times New Roman" w:hAnsi="Times New Roman"/>
                <w:caps w:val="0"/>
              </w:rPr>
              <w:t xml:space="preserve"> </w:t>
            </w:r>
            <w:r>
              <w:rPr>
                <w:b w:val="0"/>
                <w:i w:val="0"/>
                <w:color w:val="494949"/>
                <w:sz w:val="21"/>
                <w:spacing w:val="0"/>
                <w:w w:val="100"/>
                <w:rFonts w:hint="eastAsia"/>
                <w:caps w:val="0"/>
              </w:rPr>
              <w:t>应急响应终止条件</w:t>
            </w:r>
            <w:r>
              <w:rPr>
                <w:b w:val="0"/>
                <w:i w:val="0"/>
                <w:color w:val="494949"/>
                <w:sz w:val="21"/>
                <w:spacing w:val="0"/>
                <w:w w:val="100"/>
                <w:rFonts w:ascii="Calibri" w:cs="Calibri" w:hAnsi="Calibri"/>
                <w:caps w:val="0"/>
              </w:rPr>
              <w:tab/>
            </w:r>
            <w:r>
              <w:rPr>
                <w:szCs w:val="50"/>
                <w:b w:val="0"/>
                <w:i w:val="0"/>
                <w:color w:val="C3C3C3"/>
                <w:sz w:val="50"/>
                <w:spacing w:val="0"/>
                <w:w w:val="90"/>
                <w:rFonts w:ascii="Arial" w:cs="Arial" w:eastAsia="Times New Roman" w:hAnsi="Arial"/>
                <w:position w:val="-4"/>
                <w:caps w:val="0"/>
              </w:rPr>
              <w:t>-</w:t>
            </w:r>
          </w:p>
          <w:p w:rsidR="00C95B12" w:rsidRDefault="00C95B12" w:rsidP="009C2919">
            <w:pPr>
              <w:pStyle w:val="BodyText"/>
              <w:jc w:val="both"/>
              <w:spacing w:before="44" w:beforeAutospacing="0" w:after="120" w:afterAutospacing="0" w:lineRule="auto" w:line="240"/>
              <w:rPr>
                <w:b w:val="0"/>
                <w:i w:val="0"/>
                <w:sz w:val="21"/>
                <w:spacing w:val="0"/>
                <w:w w:val="100"/>
                <w:rFonts w:ascii="Calibri" w:cs="Calibri" w:hAnsi="Calibri"/>
                <w:caps w:val="0"/>
              </w:rPr>
              <w:snapToGrid/>
              <w:ind w:left="622"/>
              <w:textAlignment w:val="baseline"/>
            </w:pPr>
            <w:r>
              <w:rPr>
                <w:b w:val="0"/>
                <w:i w:val="0"/>
                <w:color w:val="696969"/>
                <w:sz w:val="21"/>
                <w:spacing w:val="0"/>
                <w:w w:val="105"/>
                <w:rFonts w:hint="eastAsia"/>
                <w:caps w:val="0"/>
              </w:rPr>
              <w:t>符合下列条件之</w:t>
            </w:r>
            <w:r>
              <w:rPr>
                <w:b w:val="0"/>
                <w:i w:val="0"/>
                <w:color w:val="8C8C8C"/>
                <w:sz w:val="21"/>
                <w:spacing w:val="0"/>
                <w:w w:val="105"/>
                <w:rFonts w:hint="eastAsia"/>
                <w:caps w:val="0"/>
              </w:rPr>
              <w:t>一</w:t>
            </w:r>
            <w:r>
              <w:rPr>
                <w:b w:val="0"/>
                <w:i w:val="0"/>
                <w:color w:val="696969"/>
                <w:sz w:val="21"/>
                <w:spacing w:val="0"/>
                <w:w w:val="105"/>
                <w:rFonts w:hint="eastAsia"/>
                <w:caps w:val="0"/>
              </w:rPr>
              <w:t>的，即满足应急终止条件</w:t>
            </w:r>
            <w:r>
              <w:rPr>
                <w:b w:val="0"/>
                <w:i w:val="0"/>
                <w:color w:val="696969"/>
                <w:sz w:val="21"/>
                <w:spacing w:val="-91"/>
                <w:w w:val="105"/>
                <w:rFonts w:ascii="Calibri" w:cs="Calibri" w:hAnsi="Calibri"/>
                <w:caps w:val="0"/>
              </w:rPr>
              <w:t xml:space="preserve"> </w:t>
            </w:r>
            <w:r>
              <w:rPr>
                <w:b w:val="0"/>
                <w:i w:val="0"/>
                <w:color w:val="494949"/>
                <w:sz w:val="21"/>
                <w:spacing w:val="0"/>
                <w:w w:val="105"/>
                <w:rFonts w:hint="eastAsia"/>
                <w:caps w:val="0"/>
              </w:rPr>
              <w:t>：</w:t>
            </w:r>
          </w:p>
          <w:p w:rsidR="00C95B12" w:rsidRDefault="00C95B12" w:rsidP="009C2919">
            <w:pPr>
              <w:pStyle w:val="BodyText"/>
              <w:jc w:val="both"/>
              <w:spacing w:before="162" w:beforeAutospacing="0" w:after="120" w:afterAutospacing="0" w:lineRule="auto" w:line="240"/>
              <w:rPr>
                <w:b w:val="0"/>
                <w:i w:val="0"/>
                <w:sz w:val="21"/>
                <w:spacing w:val="0"/>
                <w:w w:val="100"/>
                <w:rFonts w:ascii="Calibri" w:cs="Calibri" w:hAnsi="Calibri"/>
                <w:caps w:val="0"/>
              </w:rPr>
              <w:snapToGrid/>
              <w:ind w:left="750"/>
              <w:textAlignment w:val="baseline"/>
            </w:pPr>
            <w:r>
              <w:rPr>
                <w:szCs w:val="18"/>
                <w:b w:val="0"/>
                <w:i w:val="0"/>
                <w:color w:val="696969"/>
                <w:sz w:val="18"/>
                <w:spacing w:val="0"/>
                <w:w w:val="162"/>
                <w:rFonts w:ascii="Arial" w:cs="Arial" w:eastAsia="Times New Roman" w:hAnsi="Arial"/>
                <w:caps w:val="0"/>
              </w:rPr>
              <w:t>(</w:t>
            </w:r>
            <w:r>
              <w:rPr>
                <w:szCs w:val="18"/>
                <w:b w:val="0"/>
                <w:i w:val="0"/>
                <w:color w:val="696969"/>
                <w:sz w:val="18"/>
                <w:spacing w:val="2"/>
                <w:w w:val="162"/>
                <w:rFonts w:ascii="Arial" w:cs="Arial" w:eastAsia="Times New Roman" w:hAnsi="Arial"/>
                <w:caps w:val="0"/>
              </w:rPr>
              <w:t>1</w:t>
            </w:r>
            <w:r>
              <w:rPr>
                <w:b w:val="0"/>
                <w:i w:val="0"/>
                <w:color w:val="696969"/>
                <w:sz w:val="21"/>
                <w:spacing w:val="0"/>
                <w:w w:val="36"/>
                <w:rFonts w:hint="eastAsia"/>
                <w:caps w:val="0"/>
              </w:rPr>
              <w:t>）</w:t>
            </w:r>
            <w:r>
              <w:rPr>
                <w:b w:val="0"/>
                <w:i w:val="0"/>
                <w:color w:val="696969"/>
                <w:sz w:val="21"/>
                <w:spacing w:val="16"/>
                <w:w w:val="100"/>
                <w:rFonts w:ascii="Calibri" w:cs="Calibri" w:hAnsi="Calibri"/>
                <w:caps w:val="0"/>
              </w:rPr>
              <w:t xml:space="preserve"> </w:t>
            </w:r>
            <w:r>
              <w:rPr>
                <w:b w:val="0"/>
                <w:i w:val="0"/>
                <w:color w:val="696969"/>
                <w:sz w:val="21"/>
                <w:spacing w:val="0"/>
                <w:w w:val="102"/>
                <w:rFonts w:hint="eastAsia"/>
                <w:caps w:val="0"/>
              </w:rPr>
              <w:t>事件现场得到控制</w:t>
            </w:r>
            <w:r>
              <w:rPr>
                <w:b w:val="0"/>
                <w:i w:val="0"/>
                <w:color w:val="696969"/>
                <w:sz w:val="21"/>
                <w:spacing w:val="-59"/>
                <w:w w:val="100"/>
                <w:rFonts w:ascii="Calibri" w:cs="Calibri" w:hAnsi="Calibri"/>
                <w:caps w:val="0"/>
              </w:rPr>
              <w:t xml:space="preserve"> </w:t>
            </w:r>
            <w:r>
              <w:rPr>
                <w:b w:val="0"/>
                <w:i w:val="0"/>
                <w:color w:val="696969"/>
                <w:sz w:val="21"/>
                <w:spacing w:val="-39"/>
                <w:w w:val="112"/>
                <w:rFonts w:hint="eastAsia"/>
                <w:caps w:val="0"/>
              </w:rPr>
              <w:t>，</w:t>
            </w:r>
            <w:r>
              <w:rPr>
                <w:b w:val="0"/>
                <w:i w:val="0"/>
                <w:color w:val="696969"/>
                <w:sz w:val="21"/>
                <w:spacing w:val="0"/>
                <w:w w:val="102"/>
                <w:rFonts w:hint="eastAsia"/>
                <w:caps w:val="0"/>
              </w:rPr>
              <w:t>事件条件己经消除</w:t>
            </w:r>
            <w:r>
              <w:rPr>
                <w:b w:val="0"/>
                <w:i w:val="0"/>
                <w:color w:val="696969"/>
                <w:sz w:val="21"/>
                <w:spacing w:val="-55"/>
                <w:w w:val="100"/>
                <w:rFonts w:ascii="Calibri" w:cs="Calibri" w:hAnsi="Calibri"/>
                <w:caps w:val="0"/>
              </w:rPr>
              <w:t xml:space="preserve"> </w:t>
            </w:r>
            <w:r>
              <w:rPr>
                <w:b w:val="0"/>
                <w:i w:val="0"/>
                <w:color w:val="696969"/>
                <w:sz w:val="21"/>
                <w:spacing w:val="-44"/>
                <w:w w:val="112"/>
                <w:rFonts w:hint="eastAsia"/>
                <w:caps w:val="0"/>
              </w:rPr>
              <w:t>，</w:t>
            </w:r>
            <w:r>
              <w:rPr>
                <w:b w:val="0"/>
                <w:i w:val="0"/>
                <w:color w:val="696969"/>
                <w:sz w:val="21"/>
                <w:spacing w:val="0"/>
                <w:w w:val="102"/>
                <w:rFonts w:hint="eastAsia"/>
                <w:caps w:val="0"/>
              </w:rPr>
              <w:t>环境风险已经消除</w:t>
            </w:r>
            <w:r>
              <w:rPr>
                <w:b w:val="0"/>
                <w:i w:val="0"/>
                <w:color w:val="696969"/>
                <w:sz w:val="21"/>
                <w:spacing w:val="-59"/>
                <w:w w:val="100"/>
                <w:rFonts w:ascii="Calibri" w:cs="Calibri" w:hAnsi="Calibri"/>
                <w:caps w:val="0"/>
              </w:rPr>
              <w:t xml:space="preserve"> </w:t>
            </w:r>
            <w:r>
              <w:rPr>
                <w:b w:val="0"/>
                <w:i w:val="0"/>
                <w:color w:val="8C8C8C"/>
                <w:sz w:val="21"/>
                <w:spacing w:val="0"/>
                <w:w w:val="121"/>
                <w:rFonts w:hint="eastAsia"/>
                <w:caps w:val="0"/>
              </w:rPr>
              <w:t>。</w:t>
            </w:r>
          </w:p>
          <w:p w:rsidR="00C95B12" w:rsidRDefault="00C95B12" w:rsidP="009C2919">
            <w:pPr>
              <w:pStyle w:val="BodyText"/>
              <w:jc w:val="both"/>
              <w:spacing w:before="161" w:beforeAutospacing="0" w:after="120" w:afterAutospacing="0" w:lineRule="auto" w:line="240"/>
              <w:rPr>
                <w:b w:val="0"/>
                <w:i w:val="0"/>
                <w:sz w:val="21"/>
                <w:spacing w:val="0"/>
                <w:w w:val="100"/>
                <w:rFonts w:ascii="Calibri" w:cs="Calibri" w:hAnsi="Calibri"/>
                <w:caps w:val="0"/>
              </w:rPr>
              <w:snapToGrid/>
              <w:ind w:left="750"/>
              <w:textAlignment w:val="baseline"/>
            </w:pPr>
            <w:r>
              <w:rPr>
                <w:szCs w:val="19"/>
                <w:b w:val="0"/>
                <w:i w:val="0"/>
                <w:color w:val="797979"/>
                <w:sz w:val="19"/>
                <w:spacing w:val="0"/>
                <w:w w:val="105"/>
                <w:rFonts w:ascii="Times New Roman" w:hAnsi="Times New Roman"/>
                <w:caps w:val="0"/>
              </w:rPr>
              <w:t>(</w:t>
            </w:r>
            <w:r>
              <w:rPr>
                <w:szCs w:val="19"/>
                <w:b w:val="0"/>
                <w:i w:val="0"/>
                <w:color w:val="797979"/>
                <w:sz w:val="19"/>
                <w:spacing w:val="-34"/>
                <w:w w:val="105"/>
                <w:rFonts w:ascii="Times New Roman" w:hAnsi="Times New Roman"/>
                <w:caps w:val="0"/>
              </w:rPr>
              <w:t xml:space="preserve"> </w:t>
            </w:r>
            <w:r>
              <w:rPr>
                <w:szCs w:val="19"/>
                <w:b w:val="0"/>
                <w:i w:val="0"/>
                <w:color w:val="797979"/>
                <w:sz w:val="19"/>
                <w:spacing w:val="0"/>
                <w:w w:val="105"/>
                <w:rFonts w:ascii="Times New Roman" w:hAnsi="Times New Roman"/>
                <w:caps w:val="0"/>
              </w:rPr>
              <w:t>2</w:t>
            </w:r>
            <w:r>
              <w:rPr>
                <w:szCs w:val="19"/>
                <w:b w:val="0"/>
                <w:i w:val="0"/>
                <w:color w:val="797979"/>
                <w:sz w:val="19"/>
                <w:spacing w:val="-31"/>
                <w:w w:val="105"/>
                <w:rFonts w:ascii="Times New Roman" w:hAnsi="Times New Roman"/>
                <w:caps w:val="0"/>
              </w:rPr>
              <w:t xml:space="preserve"> </w:t>
            </w:r>
            <w:r>
              <w:rPr>
                <w:b w:val="0"/>
                <w:i w:val="0"/>
                <w:color w:val="797979"/>
                <w:sz w:val="21"/>
                <w:spacing w:val="0"/>
                <w:w w:val="75"/>
                <w:rFonts w:hint="eastAsia"/>
                <w:caps w:val="0"/>
              </w:rPr>
              <w:t>）</w:t>
            </w:r>
            <w:r>
              <w:rPr>
                <w:b w:val="0"/>
                <w:i w:val="0"/>
                <w:color w:val="797979"/>
                <w:sz w:val="21"/>
                <w:spacing w:val="-12"/>
                <w:w w:val="75"/>
                <w:rFonts w:ascii="Calibri" w:cs="Calibri" w:hAnsi="Calibri"/>
                <w:caps w:val="0"/>
              </w:rPr>
              <w:t xml:space="preserve"> </w:t>
            </w:r>
            <w:r>
              <w:rPr>
                <w:b w:val="0"/>
                <w:i w:val="0"/>
                <w:color w:val="797979"/>
                <w:sz w:val="21"/>
                <w:spacing w:val="0"/>
                <w:w w:val="105"/>
                <w:rFonts w:hint="eastAsia"/>
                <w:caps w:val="0"/>
              </w:rPr>
              <w:t>泄漏污染物己消除或达标排放标准</w:t>
            </w:r>
            <w:r>
              <w:rPr>
                <w:b w:val="0"/>
                <w:i w:val="0"/>
                <w:color w:val="797979"/>
                <w:sz w:val="21"/>
                <w:spacing w:val="-68"/>
                <w:w w:val="105"/>
                <w:rFonts w:ascii="Calibri" w:cs="Calibri" w:hAnsi="Calibri"/>
                <w:caps w:val="0"/>
              </w:rPr>
              <w:t xml:space="preserve"> </w:t>
            </w:r>
            <w:r>
              <w:rPr>
                <w:b w:val="0"/>
                <w:i w:val="0"/>
                <w:color w:val="797979"/>
                <w:sz w:val="21"/>
                <w:spacing w:val="0"/>
                <w:w w:val="105"/>
                <w:rFonts w:hint="eastAsia"/>
                <w:caps w:val="0"/>
              </w:rPr>
              <w:t>。</w:t>
            </w:r>
          </w:p>
          <w:p w:rsidR="00C95B12" w:rsidRDefault="00C95B12" w:rsidP="009C2919">
            <w:pPr>
              <w:pStyle w:val="BodyText"/>
              <w:jc w:val="both"/>
              <w:spacing w:before="158" w:beforeAutospacing="0" w:after="120" w:afterAutospacing="0" w:lineRule="auto" w:line="240"/>
              <w:rPr>
                <w:b w:val="0"/>
                <w:i w:val="0"/>
                <w:sz w:val="21"/>
                <w:spacing w:val="0"/>
                <w:w w:val="100"/>
                <w:rFonts w:ascii="Calibri" w:cs="Calibri" w:hAnsi="Calibri"/>
                <w:caps w:val="0"/>
              </w:rPr>
              <w:snapToGrid/>
              <w:ind w:left="750"/>
              <w:textAlignment w:val="baseline"/>
            </w:pPr>
            <w:r>
              <w:rPr>
                <w:szCs w:val="19"/>
                <w:b w:val="0"/>
                <w:i w:val="0"/>
                <w:color w:val="797979"/>
                <w:sz w:val="19"/>
                <w:spacing w:val="0"/>
                <w:w w:val="100"/>
                <w:rFonts w:ascii="Times New Roman" w:hAnsi="Times New Roman"/>
                <w:caps w:val="0"/>
              </w:rPr>
              <w:t xml:space="preserve">( 3 </w:t>
            </w:r>
            <w:r>
              <w:rPr>
                <w:b w:val="0"/>
                <w:i w:val="0"/>
                <w:color w:val="797979"/>
                <w:sz w:val="21"/>
                <w:spacing w:val="0"/>
                <w:w w:val="75"/>
                <w:rFonts w:hint="eastAsia"/>
                <w:caps w:val="0"/>
              </w:rPr>
              <w:t>）</w:t>
            </w:r>
            <w:r>
              <w:rPr>
                <w:b w:val="0"/>
                <w:i w:val="0"/>
                <w:color w:val="797979"/>
                <w:sz w:val="21"/>
                <w:spacing w:val="0"/>
                <w:w w:val="75"/>
                <w:rFonts w:ascii="Calibri" w:cs="Calibri" w:hAnsi="Calibri"/>
                <w:caps w:val="0"/>
              </w:rPr>
              <w:t xml:space="preserve">  </w:t>
            </w:r>
            <w:r>
              <w:rPr>
                <w:b w:val="0"/>
                <w:i w:val="0"/>
                <w:color w:val="797979"/>
                <w:sz w:val="21"/>
                <w:spacing w:val="0"/>
                <w:w w:val="100"/>
                <w:rFonts w:hint="eastAsia"/>
                <w:caps w:val="0"/>
              </w:rPr>
              <w:t>环境危害和不利影响基本消除或得到有效控制</w:t>
            </w:r>
            <w:r>
              <w:rPr>
                <w:b w:val="0"/>
                <w:i w:val="0"/>
                <w:color w:val="797979"/>
                <w:sz w:val="21"/>
                <w:spacing w:val="-8"/>
                <w:w w:val="100"/>
                <w:rFonts w:ascii="Calibri" w:cs="Calibri" w:hAnsi="Calibri"/>
                <w:caps w:val="0"/>
              </w:rPr>
              <w:t xml:space="preserve"> </w:t>
            </w:r>
            <w:r>
              <w:rPr>
                <w:b w:val="0"/>
                <w:i w:val="0"/>
                <w:color w:val="797979"/>
                <w:sz w:val="21"/>
                <w:spacing w:val="0"/>
                <w:w w:val="100"/>
                <w:rFonts w:hint="eastAsia"/>
                <w:caps w:val="0"/>
              </w:rPr>
              <w:t>。</w:t>
            </w:r>
          </w:p>
          <w:p w:rsidR="00C95B12" w:rsidRDefault="00C95B12" w:rsidP="009C2919">
            <w:pPr>
              <w:pStyle w:val="BodyText"/>
              <w:jc w:val="both"/>
              <w:spacing w:before="158" w:beforeAutospacing="0" w:after="120" w:afterAutospacing="0" w:lineRule="auto" w:line="240"/>
              <w:rPr>
                <w:b w:val="0"/>
                <w:i w:val="0"/>
                <w:sz w:val="21"/>
                <w:spacing w:val="0"/>
                <w:w w:val="100"/>
                <w:rFonts w:ascii="Calibri" w:cs="Calibri" w:hAnsi="Calibri"/>
                <w:caps w:val="0"/>
              </w:rPr>
              <w:snapToGrid/>
              <w:ind w:left="755"/>
              <w:textAlignment w:val="baseline"/>
            </w:pPr>
            <w:r>
              <w:rPr>
                <w:szCs w:val="19"/>
                <w:b w:val="0"/>
                <w:i w:val="0"/>
                <w:color w:val="797979"/>
                <w:sz w:val="19"/>
                <w:spacing w:val="0"/>
                <w:w w:val="105"/>
                <w:rFonts w:ascii="Times New Roman" w:hAnsi="Times New Roman"/>
                <w:caps w:val="0"/>
              </w:rPr>
              <w:t>(</w:t>
            </w:r>
            <w:r>
              <w:rPr>
                <w:szCs w:val="19"/>
                <w:b w:val="0"/>
                <w:i w:val="0"/>
                <w:color w:val="797979"/>
                <w:sz w:val="19"/>
                <w:spacing w:val="-39"/>
                <w:w w:val="105"/>
                <w:rFonts w:ascii="Times New Roman" w:hAnsi="Times New Roman"/>
                <w:caps w:val="0"/>
              </w:rPr>
              <w:t xml:space="preserve"> </w:t>
            </w:r>
            <w:r>
              <w:rPr>
                <w:szCs w:val="19"/>
                <w:b w:val="0"/>
                <w:i w:val="0"/>
                <w:color w:val="494949"/>
                <w:sz w:val="19"/>
                <w:spacing w:val="0"/>
                <w:w w:val="105"/>
                <w:rFonts w:ascii="Times New Roman" w:hAnsi="Times New Roman"/>
                <w:caps w:val="0"/>
              </w:rPr>
              <w:t>4</w:t>
            </w:r>
            <w:r>
              <w:rPr>
                <w:szCs w:val="19"/>
                <w:b w:val="0"/>
                <w:i w:val="0"/>
                <w:color w:val="494949"/>
                <w:sz w:val="19"/>
                <w:spacing w:val="-37"/>
                <w:w w:val="105"/>
                <w:rFonts w:ascii="Times New Roman" w:hAnsi="Times New Roman"/>
                <w:caps w:val="0"/>
              </w:rPr>
              <w:t xml:space="preserve"> </w:t>
            </w:r>
            <w:r>
              <w:rPr>
                <w:b w:val="0"/>
                <w:i w:val="0"/>
                <w:color w:val="797979"/>
                <w:sz w:val="21"/>
                <w:spacing w:val="0"/>
                <w:w w:val="80"/>
                <w:rFonts w:hint="eastAsia"/>
                <w:caps w:val="0"/>
              </w:rPr>
              <w:t>）</w:t>
            </w:r>
            <w:r>
              <w:rPr>
                <w:b w:val="0"/>
                <w:i w:val="0"/>
                <w:color w:val="797979"/>
                <w:sz w:val="21"/>
                <w:spacing w:val="-42"/>
                <w:w w:val="80"/>
                <w:rFonts w:ascii="Calibri" w:cs="Calibri" w:hAnsi="Calibri"/>
                <w:caps w:val="0"/>
              </w:rPr>
              <w:t xml:space="preserve"> </w:t>
            </w:r>
            <w:r>
              <w:rPr>
                <w:b w:val="0"/>
                <w:i w:val="0"/>
                <w:color w:val="797979"/>
                <w:sz w:val="21"/>
                <w:spacing w:val="0"/>
                <w:w w:val="105"/>
                <w:rFonts w:hint="eastAsia"/>
                <w:caps w:val="0"/>
              </w:rPr>
              <w:t>事件现场的各种专业应急处置行动己无继续的必要</w:t>
            </w:r>
            <w:r>
              <w:rPr>
                <w:b w:val="0"/>
                <w:i w:val="0"/>
                <w:color w:val="797979"/>
                <w:sz w:val="21"/>
                <w:spacing w:val="-74"/>
                <w:w w:val="105"/>
                <w:rFonts w:ascii="Calibri" w:cs="Calibri" w:hAnsi="Calibri"/>
                <w:caps w:val="0"/>
              </w:rPr>
              <w:t xml:space="preserve"> </w:t>
            </w:r>
            <w:r>
              <w:rPr>
                <w:b w:val="0"/>
                <w:i w:val="0"/>
                <w:color w:val="797979"/>
                <w:sz w:val="21"/>
                <w:spacing w:val="0"/>
                <w:w w:val="105"/>
                <w:rFonts w:hint="eastAsia"/>
                <w:caps w:val="0"/>
              </w:rPr>
              <w:t>。</w:t>
            </w:r>
          </w:p>
          <w:p w:rsidR="00C95B12" w:rsidRDefault="00C95B12" w:rsidP="009C2919">
            <w:pPr>
              <w:pStyle w:val="BodyText"/>
              <w:jc w:val="both"/>
              <w:spacing w:before="158" w:beforeAutospacing="0" w:after="120" w:afterAutospacing="0" w:lineRule="auto" w:line="240"/>
              <w:rPr>
                <w:b w:val="0"/>
                <w:i w:val="0"/>
                <w:sz w:val="21"/>
                <w:spacing w:val="0"/>
                <w:w w:val="100"/>
                <w:rFonts w:ascii="Calibri" w:cs="Calibri" w:hAnsi="Calibri"/>
                <w:caps w:val="0"/>
              </w:rPr>
              <w:snapToGrid/>
              <w:ind w:left="627"/>
              <w:textAlignment w:val="baseline"/>
            </w:pPr>
            <w:r>
              <w:rPr>
                <w:b w:val="0"/>
                <w:i w:val="0"/>
                <w:color w:val="494949"/>
                <w:sz w:val="21"/>
                <w:spacing w:val="0"/>
                <w:w w:val="100"/>
                <w:rFonts w:ascii="Times New Roman" w:hAnsi="Times New Roman"/>
                <w:caps w:val="0"/>
              </w:rPr>
              <w:t xml:space="preserve">7.2 </w:t>
            </w:r>
            <w:r>
              <w:rPr>
                <w:b w:val="0"/>
                <w:i w:val="0"/>
                <w:color w:val="494949"/>
                <w:sz w:val="21"/>
                <w:spacing w:val="52"/>
                <w:w w:val="100"/>
                <w:rFonts w:ascii="Times New Roman" w:hAnsi="Times New Roman"/>
                <w:caps w:val="0"/>
              </w:rPr>
              <w:t xml:space="preserve"> </w:t>
            </w:r>
            <w:r>
              <w:rPr>
                <w:b w:val="0"/>
                <w:i w:val="0"/>
                <w:color w:val="494949"/>
                <w:sz w:val="21"/>
                <w:spacing w:val="0"/>
                <w:w w:val="100"/>
                <w:rFonts w:hint="eastAsia"/>
                <w:caps w:val="0"/>
              </w:rPr>
              <w:t>应急终止程序</w:t>
            </w:r>
          </w:p>
          <w:p w:rsidR="00C95B12" w:rsidRDefault="00C95B12" w:rsidP="009C2919">
            <w:pPr>
              <w:pStyle w:val="BodyText"/>
              <w:jc w:val="both"/>
              <w:spacing w:before="154" w:beforeAutospacing="0" w:after="120" w:afterAutospacing="0" w:lineRule="auto" w:line="364"/>
              <w:rPr>
                <w:b w:val="0"/>
                <w:i w:val="0"/>
                <w:sz w:val="21"/>
                <w:spacing w:val="0"/>
                <w:w w:val="100"/>
                <w:rFonts w:ascii="Calibri" w:cs="Calibri" w:hAnsi="Calibri"/>
                <w:caps w:val="0"/>
              </w:rPr>
              <w:snapToGrid/>
              <w:ind w:left="146" w:right="662" w:firstLine="609"/>
              <w:textAlignment w:val="baseline"/>
            </w:pPr>
            <w:r>
              <w:rPr>
                <w:szCs w:val="22"/>
                <w:b w:val="0"/>
                <w:i w:val="0"/>
                <w:color w:val="797979"/>
                <w:sz w:val="22"/>
                <w:spacing w:val="0"/>
                <w:w w:val="117"/>
                <w:rFonts w:ascii="Arial" w:cs="Arial" w:eastAsia="Times New Roman" w:hAnsi="Arial"/>
                <w:caps w:val="0"/>
              </w:rPr>
              <w:t>(</w:t>
            </w:r>
            <w:r>
              <w:rPr>
                <w:szCs w:val="22"/>
                <w:b w:val="0"/>
                <w:i w:val="0"/>
                <w:color w:val="797979"/>
                <w:sz w:val="22"/>
                <w:spacing w:val="-19"/>
                <w:w w:val="100"/>
                <w:rFonts w:ascii="Arial" w:cs="Arial" w:eastAsia="Times New Roman" w:hAnsi="Arial"/>
                <w:caps w:val="0"/>
              </w:rPr>
              <w:t xml:space="preserve"> </w:t>
            </w:r>
            <w:r>
              <w:rPr>
                <w:szCs w:val="22"/>
                <w:b w:val="0"/>
                <w:i w:val="0"/>
                <w:color w:val="696969"/>
                <w:sz w:val="22"/>
                <w:spacing w:val="4"/>
                <w:w w:val="105"/>
                <w:rFonts w:ascii="Arial" w:cs="Arial" w:eastAsia="Times New Roman" w:hAnsi="Arial"/>
                <w:caps w:val="0"/>
              </w:rPr>
              <w:t>1</w:t>
            </w:r>
            <w:r>
              <w:rPr>
                <w:b w:val="0"/>
                <w:i w:val="0"/>
                <w:color w:val="696969"/>
                <w:sz w:val="21"/>
                <w:spacing w:val="0"/>
                <w:w w:val="36"/>
                <w:rFonts w:hint="eastAsia"/>
                <w:caps w:val="0"/>
              </w:rPr>
              <w:t>）</w:t>
            </w:r>
            <w:r>
              <w:rPr>
                <w:b w:val="0"/>
                <w:i w:val="0"/>
                <w:color w:val="696969"/>
                <w:sz w:val="21"/>
                <w:spacing w:val="11"/>
                <w:w w:val="100"/>
                <w:rFonts w:ascii="Calibri" w:cs="Calibri" w:hAnsi="Calibri"/>
                <w:caps w:val="0"/>
              </w:rPr>
              <w:t xml:space="preserve"> </w:t>
            </w:r>
            <w:r>
              <w:rPr>
                <w:b w:val="0"/>
                <w:i w:val="0"/>
                <w:color w:val="696969"/>
                <w:sz w:val="21"/>
                <w:spacing w:val="0"/>
                <w:w w:val="102"/>
                <w:rFonts w:hint="eastAsia"/>
                <w:caps w:val="0"/>
              </w:rPr>
              <w:t>各专业队伍依次向应急指挥部报告应急处置情况</w:t>
            </w:r>
            <w:r>
              <w:rPr>
                <w:b w:val="0"/>
                <w:i w:val="0"/>
                <w:color w:val="696969"/>
                <w:sz w:val="21"/>
                <w:spacing w:val="0"/>
                <w:w w:val="100"/>
                <w:rFonts w:ascii="Calibri" w:cs="Calibri" w:hAnsi="Calibri"/>
                <w:caps w:val="0"/>
              </w:rPr>
              <w:t xml:space="preserve"> </w:t>
            </w:r>
            <w:r>
              <w:rPr>
                <w:b w:val="0"/>
                <w:i w:val="0"/>
                <w:color w:val="696969"/>
                <w:sz w:val="21"/>
                <w:spacing w:val="-38"/>
                <w:w w:val="124"/>
                <w:rFonts w:hint="eastAsia"/>
                <w:caps w:val="0"/>
              </w:rPr>
              <w:t>，</w:t>
            </w:r>
            <w:r>
              <w:rPr>
                <w:b w:val="0"/>
                <w:i w:val="0"/>
                <w:color w:val="696969"/>
                <w:sz w:val="21"/>
                <w:spacing w:val="0"/>
                <w:w w:val="102"/>
                <w:rFonts w:hint="eastAsia"/>
                <w:caps w:val="0"/>
              </w:rPr>
              <w:t>以及现场当前状态</w:t>
            </w:r>
            <w:r>
              <w:rPr>
                <w:b w:val="0"/>
                <w:i w:val="0"/>
                <w:color w:val="696969"/>
                <w:sz w:val="21"/>
                <w:spacing w:val="-83"/>
                <w:w w:val="100"/>
                <w:rFonts w:ascii="Calibri" w:cs="Calibri" w:hAnsi="Calibri"/>
                <w:caps w:val="0"/>
              </w:rPr>
              <w:t xml:space="preserve"> </w:t>
            </w:r>
            <w:r>
              <w:rPr>
                <w:b w:val="0"/>
                <w:i w:val="0"/>
                <w:color w:val="696969"/>
                <w:sz w:val="21"/>
                <w:spacing w:val="0"/>
                <w:w w:val="112"/>
                <w:rFonts w:hint="eastAsia"/>
                <w:caps w:val="0"/>
              </w:rPr>
              <w:t>，</w:t>
            </w:r>
            <w:r>
              <w:rPr>
                <w:b w:val="0"/>
                <w:i w:val="0"/>
                <w:color w:val="696969"/>
                <w:sz w:val="21"/>
                <w:spacing w:val="0"/>
                <w:w w:val="112"/>
                <w:rFonts w:ascii="Calibri" w:cs="Calibri" w:hAnsi="Calibri"/>
                <w:caps w:val="0"/>
              </w:rPr>
              <w:t xml:space="preserve"> </w:t>
            </w:r>
            <w:r>
              <w:rPr>
                <w:b w:val="0"/>
                <w:i w:val="0"/>
                <w:color w:val="696969"/>
                <w:sz w:val="21"/>
                <w:spacing w:val="0"/>
                <w:w w:val="103"/>
                <w:rFonts w:hint="eastAsia"/>
                <w:caps w:val="0"/>
              </w:rPr>
              <w:t>包括人员伤亡情况</w:t>
            </w:r>
            <w:r>
              <w:rPr>
                <w:b w:val="0"/>
                <w:i w:val="0"/>
                <w:color w:val="696969"/>
                <w:sz w:val="21"/>
                <w:spacing w:val="-64"/>
                <w:w w:val="100"/>
                <w:rFonts w:ascii="Calibri" w:cs="Calibri" w:hAnsi="Calibri"/>
                <w:caps w:val="0"/>
              </w:rPr>
              <w:t xml:space="preserve"> </w:t>
            </w:r>
            <w:r>
              <w:rPr>
                <w:b w:val="0"/>
                <w:i w:val="0"/>
                <w:color w:val="696969"/>
                <w:sz w:val="21"/>
                <w:spacing w:val="-7"/>
                <w:w w:val="100"/>
                <w:rFonts w:hint="eastAsia"/>
                <w:caps w:val="0"/>
              </w:rPr>
              <w:t>、</w:t>
            </w:r>
            <w:r>
              <w:rPr>
                <w:b w:val="0"/>
                <w:i w:val="0"/>
                <w:color w:val="696969"/>
                <w:sz w:val="21"/>
                <w:spacing w:val="0"/>
                <w:w w:val="103"/>
                <w:rFonts w:hint="eastAsia"/>
                <w:caps w:val="0"/>
              </w:rPr>
              <w:t>设备损失情况</w:t>
            </w:r>
            <w:r>
              <w:rPr>
                <w:b w:val="0"/>
                <w:i w:val="0"/>
                <w:color w:val="696969"/>
                <w:sz w:val="21"/>
                <w:spacing w:val="-85"/>
                <w:w w:val="100"/>
                <w:rFonts w:ascii="Calibri" w:cs="Calibri" w:hAnsi="Calibri"/>
                <w:caps w:val="0"/>
              </w:rPr>
              <w:t xml:space="preserve"> </w:t>
            </w:r>
            <w:r>
              <w:rPr>
                <w:b w:val="0"/>
                <w:i w:val="0"/>
                <w:color w:val="696969"/>
                <w:sz w:val="21"/>
                <w:spacing w:val="-25"/>
                <w:w w:val="108"/>
                <w:rFonts w:hint="eastAsia"/>
                <w:caps w:val="0"/>
              </w:rPr>
              <w:t>、</w:t>
            </w:r>
            <w:r>
              <w:rPr>
                <w:b w:val="0"/>
                <w:i w:val="0"/>
                <w:color w:val="696969"/>
                <w:sz w:val="21"/>
                <w:spacing w:val="0"/>
                <w:w w:val="102"/>
                <w:rFonts w:hint="eastAsia"/>
                <w:caps w:val="0"/>
              </w:rPr>
              <w:t>环境污染情况等</w:t>
            </w:r>
            <w:r>
              <w:rPr>
                <w:b w:val="0"/>
                <w:i w:val="0"/>
                <w:color w:val="696969"/>
                <w:sz w:val="21"/>
                <w:spacing w:val="-63"/>
                <w:w w:val="100"/>
                <w:rFonts w:ascii="Calibri" w:cs="Calibri" w:hAnsi="Calibri"/>
                <w:caps w:val="0"/>
              </w:rPr>
              <w:t xml:space="preserve"> </w:t>
            </w:r>
            <w:r>
              <w:rPr>
                <w:b w:val="0"/>
                <w:i w:val="0"/>
                <w:color w:val="8C8C8C"/>
                <w:sz w:val="21"/>
                <w:spacing w:val="-55"/>
                <w:w w:val="121"/>
                <w:rFonts w:hint="eastAsia"/>
                <w:caps w:val="0"/>
              </w:rPr>
              <w:t>。</w:t>
            </w:r>
            <w:r>
              <w:rPr>
                <w:b w:val="0"/>
                <w:i w:val="0"/>
                <w:color w:val="8C8C8C"/>
                <w:sz w:val="21"/>
                <w:spacing w:val="0"/>
                <w:w w:val="103"/>
                <w:rFonts w:hint="eastAsia"/>
                <w:caps w:val="0"/>
              </w:rPr>
              <w:t>应</w:t>
            </w:r>
            <w:r>
              <w:rPr>
                <w:b w:val="0"/>
                <w:i w:val="0"/>
                <w:color w:val="8C8C8C"/>
                <w:sz w:val="21"/>
                <w:spacing w:val="7"/>
                <w:w w:val="103"/>
                <w:rFonts w:hint="eastAsia"/>
                <w:caps w:val="0"/>
              </w:rPr>
              <w:t>急</w:t>
            </w:r>
            <w:r>
              <w:rPr>
                <w:b w:val="0"/>
                <w:i w:val="0"/>
                <w:color w:val="696969"/>
                <w:sz w:val="21"/>
                <w:spacing w:val="0"/>
                <w:w w:val="102"/>
                <w:rFonts w:hint="eastAsia"/>
                <w:caps w:val="0"/>
              </w:rPr>
              <w:t>指挥部根据情况确认</w:t>
            </w:r>
            <w:r>
              <w:rPr>
                <w:b w:val="0"/>
                <w:i w:val="0"/>
                <w:color w:val="696969"/>
                <w:sz w:val="21"/>
                <w:spacing w:val="0"/>
                <w:w w:val="102"/>
                <w:rFonts w:ascii="Calibri" w:cs="Calibri" w:hAnsi="Calibri"/>
                <w:caps w:val="0"/>
              </w:rPr>
              <w:t xml:space="preserve"> </w:t>
            </w:r>
            <w:r>
              <w:rPr>
                <w:b w:val="0"/>
                <w:i w:val="0"/>
                <w:color w:val="797979"/>
                <w:sz w:val="21"/>
                <w:spacing w:val="0"/>
                <w:w w:val="103"/>
                <w:rFonts w:hint="eastAsia"/>
                <w:caps w:val="0"/>
              </w:rPr>
              <w:t>终止时机</w:t>
            </w:r>
            <w:r>
              <w:rPr>
                <w:b w:val="0"/>
                <w:i w:val="0"/>
                <w:color w:val="797979"/>
                <w:sz w:val="21"/>
                <w:spacing w:val="-87"/>
                <w:w w:val="100"/>
                <w:rFonts w:ascii="Calibri" w:cs="Calibri" w:hAnsi="Calibri"/>
                <w:caps w:val="0"/>
              </w:rPr>
              <w:t xml:space="preserve"> </w:t>
            </w:r>
            <w:r>
              <w:rPr>
                <w:b w:val="0"/>
                <w:i w:val="0"/>
                <w:color w:val="797979"/>
                <w:sz w:val="21"/>
                <w:spacing w:val="-34"/>
                <w:w w:val="112"/>
                <w:rFonts w:hint="eastAsia"/>
                <w:caps w:val="0"/>
              </w:rPr>
              <w:t>，</w:t>
            </w:r>
            <w:r>
              <w:rPr>
                <w:b w:val="0"/>
                <w:i w:val="0"/>
                <w:color w:val="797979"/>
                <w:sz w:val="21"/>
                <w:spacing w:val="0"/>
                <w:w w:val="102"/>
                <w:rFonts w:hint="eastAsia"/>
                <w:caps w:val="0"/>
              </w:rPr>
              <w:t>宣布终止环境安全应急响应</w:t>
            </w:r>
            <w:r>
              <w:rPr>
                <w:b w:val="0"/>
                <w:i w:val="0"/>
                <w:color w:val="797979"/>
                <w:sz w:val="21"/>
                <w:spacing w:val="-36"/>
                <w:w w:val="100"/>
                <w:rFonts w:ascii="Calibri" w:cs="Calibri" w:hAnsi="Calibri"/>
                <w:caps w:val="0"/>
              </w:rPr>
              <w:t xml:space="preserve"> </w:t>
            </w:r>
            <w:r>
              <w:rPr>
                <w:b w:val="0"/>
                <w:i w:val="0"/>
                <w:color w:val="797979"/>
                <w:sz w:val="21"/>
                <w:spacing w:val="0"/>
                <w:w w:val="121"/>
                <w:rFonts w:hint="eastAsia"/>
                <w:caps w:val="0"/>
              </w:rPr>
              <w:t>。</w:t>
            </w:r>
          </w:p>
          <w:p w:rsidR="00C95B12" w:rsidRDefault="00C95B12" w:rsidP="009C2919">
            <w:pPr>
              <w:pStyle w:val="BodyText"/>
              <w:jc w:val="both"/>
              <w:spacing w:before="48" w:beforeAutospacing="0" w:after="120" w:afterAutospacing="0" w:lineRule="auto" w:line="240"/>
              <w:rPr>
                <w:b w:val="0"/>
                <w:i w:val="0"/>
                <w:sz w:val="21"/>
                <w:spacing w:val="0"/>
                <w:w w:val="100"/>
                <w:rFonts w:ascii="Calibri" w:cs="Calibri" w:hAnsi="Calibri"/>
                <w:caps w:val="0"/>
              </w:rPr>
              <w:snapToGrid/>
              <w:ind w:left="755"/>
              <w:textAlignment w:val="baseline"/>
            </w:pPr>
            <w:r>
              <w:rPr>
                <w:szCs w:val="19"/>
                <w:b w:val="0"/>
                <w:i w:val="0"/>
                <w:color w:val="797979"/>
                <w:sz w:val="19"/>
                <w:spacing w:val="0"/>
                <w:w w:val="105"/>
                <w:rFonts w:ascii="Times New Roman" w:hAnsi="Times New Roman"/>
                <w:caps w:val="0"/>
              </w:rPr>
              <w:t>(</w:t>
            </w:r>
            <w:r>
              <w:rPr>
                <w:szCs w:val="19"/>
                <w:b w:val="0"/>
                <w:i w:val="0"/>
                <w:color w:val="797979"/>
                <w:sz w:val="19"/>
                <w:spacing w:val="-34"/>
                <w:w w:val="105"/>
                <w:rFonts w:ascii="Times New Roman" w:hAnsi="Times New Roman"/>
                <w:caps w:val="0"/>
              </w:rPr>
              <w:t xml:space="preserve"> </w:t>
            </w:r>
            <w:r>
              <w:rPr>
                <w:szCs w:val="19"/>
                <w:b w:val="0"/>
                <w:i w:val="0"/>
                <w:color w:val="797979"/>
                <w:sz w:val="19"/>
                <w:spacing w:val="0"/>
                <w:w w:val="105"/>
                <w:rFonts w:ascii="Times New Roman" w:hAnsi="Times New Roman"/>
                <w:caps w:val="0"/>
              </w:rPr>
              <w:t>2</w:t>
            </w:r>
            <w:r>
              <w:rPr>
                <w:szCs w:val="19"/>
                <w:b w:val="0"/>
                <w:i w:val="0"/>
                <w:color w:val="797979"/>
                <w:sz w:val="19"/>
                <w:spacing w:val="-31"/>
                <w:w w:val="105"/>
                <w:rFonts w:ascii="Times New Roman" w:hAnsi="Times New Roman"/>
                <w:caps w:val="0"/>
              </w:rPr>
              <w:t xml:space="preserve"> </w:t>
            </w:r>
            <w:r>
              <w:rPr>
                <w:b w:val="0"/>
                <w:i w:val="0"/>
                <w:color w:val="797979"/>
                <w:sz w:val="21"/>
                <w:spacing w:val="0"/>
                <w:w w:val="75"/>
                <w:rFonts w:hint="eastAsia"/>
                <w:caps w:val="0"/>
              </w:rPr>
              <w:t>）</w:t>
            </w:r>
            <w:r>
              <w:rPr>
                <w:b w:val="0"/>
                <w:i w:val="0"/>
                <w:color w:val="797979"/>
                <w:sz w:val="21"/>
                <w:spacing w:val="-15"/>
                <w:w w:val="75"/>
                <w:rFonts w:ascii="Calibri" w:cs="Calibri" w:hAnsi="Calibri"/>
                <w:caps w:val="0"/>
              </w:rPr>
              <w:t xml:space="preserve"> </w:t>
            </w:r>
            <w:r>
              <w:rPr>
                <w:b w:val="0"/>
                <w:i w:val="0"/>
                <w:color w:val="797979"/>
                <w:sz w:val="21"/>
                <w:spacing w:val="0"/>
                <w:w w:val="105"/>
                <w:rFonts w:hint="eastAsia"/>
                <w:caps w:val="0"/>
              </w:rPr>
              <w:t>应急指挥部负责组织保护现场</w:t>
            </w:r>
            <w:r>
              <w:rPr>
                <w:b w:val="0"/>
                <w:i w:val="0"/>
                <w:color w:val="797979"/>
                <w:sz w:val="21"/>
                <w:spacing w:val="-72"/>
                <w:w w:val="105"/>
                <w:rFonts w:ascii="Calibri" w:cs="Calibri" w:hAnsi="Calibri"/>
                <w:caps w:val="0"/>
              </w:rPr>
              <w:t xml:space="preserve"> </w:t>
            </w:r>
            <w:r>
              <w:rPr>
                <w:b w:val="0"/>
                <w:i w:val="0"/>
                <w:color w:val="797979"/>
                <w:sz w:val="21"/>
                <w:spacing w:val="-4"/>
                <w:w w:val="105"/>
                <w:rFonts w:hint="eastAsia"/>
                <w:caps w:val="0"/>
              </w:rPr>
              <w:t>，组织事故调查取证</w:t>
            </w:r>
            <w:r>
              <w:rPr>
                <w:b w:val="0"/>
                <w:i w:val="0"/>
                <w:color w:val="797979"/>
                <w:sz w:val="21"/>
                <w:spacing w:val="-87"/>
                <w:w w:val="105"/>
                <w:rFonts w:ascii="Calibri" w:cs="Calibri" w:hAnsi="Calibri"/>
                <w:caps w:val="0"/>
              </w:rPr>
              <w:t xml:space="preserve"> </w:t>
            </w:r>
            <w:r>
              <w:rPr>
                <w:b w:val="0"/>
                <w:i w:val="0"/>
                <w:color w:val="797979"/>
                <w:sz w:val="21"/>
                <w:spacing w:val="0"/>
                <w:w w:val="105"/>
                <w:rFonts w:hint="eastAsia"/>
                <w:caps w:val="0"/>
              </w:rPr>
              <w:t>。</w:t>
            </w:r>
          </w:p>
          <w:p w:rsidR="00C95B12" w:rsidRDefault="00C95B12" w:rsidP="009C2919">
            <w:pPr>
              <w:pStyle w:val="BodyText"/>
              <w:jc w:val="both"/>
              <w:spacing w:before="163" w:beforeAutospacing="0" w:after="120" w:afterAutospacing="0" w:lineRule="auto" w:line="360"/>
              <w:rPr>
                <w:b w:val="0"/>
                <w:i w:val="0"/>
                <w:sz w:val="21"/>
                <w:spacing w:val="0"/>
                <w:w w:val="100"/>
                <w:rFonts w:ascii="Calibri" w:cs="Calibri" w:hAnsi="Calibri"/>
                <w:caps w:val="0"/>
              </w:rPr>
              <w:snapToGrid/>
              <w:ind w:left="165" w:firstLine="590"/>
              <w:textAlignment w:val="baseline"/>
            </w:pPr>
            <w:r>
              <w:rPr>
                <w:szCs w:val="19"/>
                <w:b w:val="0"/>
                <w:i w:val="0"/>
                <w:color w:val="8C8C8C"/>
                <w:sz w:val="19"/>
                <w:spacing w:val="0"/>
                <w:w w:val="105"/>
                <w:rFonts w:ascii="Times New Roman" w:hAnsi="Times New Roman"/>
                <w:caps w:val="0"/>
              </w:rPr>
              <w:t>(</w:t>
            </w:r>
            <w:r>
              <w:rPr>
                <w:szCs w:val="19"/>
                <w:b w:val="0"/>
                <w:i w:val="0"/>
                <w:color w:val="8C8C8C"/>
                <w:sz w:val="19"/>
                <w:spacing w:val="-39"/>
                <w:w w:val="105"/>
                <w:rFonts w:ascii="Times New Roman" w:hAnsi="Times New Roman"/>
                <w:caps w:val="0"/>
              </w:rPr>
              <w:t xml:space="preserve"> </w:t>
            </w:r>
            <w:r>
              <w:rPr>
                <w:szCs w:val="19"/>
                <w:b w:val="0"/>
                <w:i w:val="0"/>
                <w:color w:val="696969"/>
                <w:sz w:val="19"/>
                <w:spacing w:val="0"/>
                <w:w w:val="105"/>
                <w:rFonts w:ascii="Times New Roman" w:hAnsi="Times New Roman"/>
                <w:caps w:val="0"/>
              </w:rPr>
              <w:t>3</w:t>
            </w:r>
            <w:r>
              <w:rPr>
                <w:szCs w:val="19"/>
                <w:b w:val="0"/>
                <w:i w:val="0"/>
                <w:color w:val="696969"/>
                <w:sz w:val="19"/>
                <w:spacing w:val="-38"/>
                <w:w w:val="105"/>
                <w:rFonts w:ascii="Times New Roman" w:hAnsi="Times New Roman"/>
                <w:caps w:val="0"/>
              </w:rPr>
              <w:t xml:space="preserve"> </w:t>
            </w:r>
            <w:r>
              <w:rPr>
                <w:b w:val="0"/>
                <w:i w:val="0"/>
                <w:color w:val="696969"/>
                <w:sz w:val="21"/>
                <w:spacing w:val="0"/>
                <w:w w:val="75"/>
                <w:rFonts w:hint="eastAsia"/>
                <w:caps w:val="0"/>
              </w:rPr>
              <w:t>）</w:t>
            </w:r>
            <w:r>
              <w:rPr>
                <w:b w:val="0"/>
                <w:i w:val="0"/>
                <w:color w:val="696969"/>
                <w:sz w:val="21"/>
                <w:spacing w:val="-52"/>
                <w:w w:val="75"/>
                <w:rFonts w:ascii="Calibri" w:cs="Calibri" w:hAnsi="Calibri"/>
                <w:caps w:val="0"/>
              </w:rPr>
              <w:t xml:space="preserve"> </w:t>
            </w:r>
            <w:r>
              <w:rPr>
                <w:b w:val="0"/>
                <w:i w:val="0"/>
                <w:color w:val="696969"/>
                <w:sz w:val="21"/>
                <w:spacing w:val="0"/>
                <w:w w:val="105"/>
                <w:rFonts w:hint="eastAsia"/>
                <w:caps w:val="0"/>
              </w:rPr>
              <w:t>经应急指挥部决定</w:t>
            </w:r>
            <w:r>
              <w:rPr>
                <w:b w:val="0"/>
                <w:i w:val="0"/>
                <w:color w:val="696969"/>
                <w:sz w:val="21"/>
                <w:spacing w:val="-101"/>
                <w:w w:val="105"/>
                <w:rFonts w:ascii="Calibri" w:cs="Calibri" w:hAnsi="Calibri"/>
                <w:caps w:val="0"/>
              </w:rPr>
              <w:t xml:space="preserve"> </w:t>
            </w:r>
            <w:r>
              <w:rPr>
                <w:b w:val="0"/>
                <w:i w:val="0"/>
                <w:color w:val="696969"/>
                <w:sz w:val="21"/>
                <w:spacing w:val="-9"/>
                <w:w w:val="105"/>
                <w:rFonts w:hint="eastAsia"/>
                <w:caps w:val="0"/>
              </w:rPr>
              <w:t>，</w:t>
            </w:r>
            <w:r>
              <w:rPr>
                <w:b w:val="0"/>
                <w:i w:val="0"/>
                <w:color w:val="8C8C8C"/>
                <w:sz w:val="21"/>
                <w:spacing w:val="-9"/>
                <w:w w:val="105"/>
                <w:rFonts w:hint="eastAsia"/>
                <w:caps w:val="0"/>
              </w:rPr>
              <w:t>应急</w:t>
            </w:r>
            <w:r>
              <w:rPr>
                <w:b w:val="0"/>
                <w:i w:val="0"/>
                <w:color w:val="696969"/>
                <w:sz w:val="21"/>
                <w:spacing w:val="-9"/>
                <w:w w:val="105"/>
                <w:rFonts w:hint="eastAsia"/>
                <w:caps w:val="0"/>
              </w:rPr>
              <w:t>指挥部报告</w:t>
            </w:r>
            <w:r>
              <w:rPr>
                <w:b w:val="0"/>
                <w:i w:val="0"/>
                <w:color w:val="696969"/>
                <w:sz w:val="21"/>
                <w:spacing w:val="-103"/>
                <w:w w:val="105"/>
                <w:rFonts w:ascii="Calibri" w:cs="Calibri" w:hAnsi="Calibri"/>
                <w:caps w:val="0"/>
              </w:rPr>
              <w:t xml:space="preserve"> </w:t>
            </w:r>
            <w:r>
              <w:rPr>
                <w:b w:val="0"/>
                <w:i w:val="0"/>
                <w:color w:val="8C8C8C"/>
                <w:sz w:val="21"/>
                <w:spacing w:val="-4"/>
                <w:w w:val="105"/>
                <w:rFonts w:hint="eastAsia"/>
                <w:caps w:val="0"/>
              </w:rPr>
              <w:t>白沟</w:t>
            </w:r>
            <w:r>
              <w:rPr>
                <w:b w:val="0"/>
                <w:i w:val="0"/>
                <w:color w:val="696969"/>
                <w:sz w:val="21"/>
                <w:spacing w:val="-4"/>
                <w:w w:val="105"/>
                <w:rFonts w:hint="eastAsia"/>
                <w:caps w:val="0"/>
              </w:rPr>
              <w:t>人民政府及相</w:t>
            </w:r>
            <w:r>
              <w:rPr>
                <w:b w:val="0"/>
                <w:i w:val="0"/>
                <w:color w:val="696969"/>
                <w:sz w:val="21"/>
                <w:spacing w:val="-111"/>
                <w:w w:val="105"/>
                <w:rFonts w:ascii="Calibri" w:cs="Calibri" w:hAnsi="Calibri"/>
                <w:caps w:val="0"/>
              </w:rPr>
              <w:t xml:space="preserve"> </w:t>
            </w:r>
            <w:r>
              <w:rPr>
                <w:b w:val="0"/>
                <w:i w:val="0"/>
                <w:color w:val="8C8C8C"/>
                <w:sz w:val="21"/>
                <w:spacing w:val="0"/>
                <w:w w:val="105"/>
                <w:rFonts w:hint="eastAsia"/>
                <w:caps w:val="0"/>
              </w:rPr>
              <w:t>关部门</w:t>
            </w:r>
            <w:r>
              <w:rPr>
                <w:b w:val="0"/>
                <w:i w:val="0"/>
                <w:color w:val="8C8C8C"/>
                <w:sz w:val="21"/>
                <w:spacing w:val="-112"/>
                <w:w w:val="105"/>
                <w:rFonts w:ascii="Calibri" w:cs="Calibri" w:hAnsi="Calibri"/>
                <w:caps w:val="0"/>
              </w:rPr>
              <w:t xml:space="preserve"> </w:t>
            </w:r>
            <w:r>
              <w:rPr>
                <w:b w:val="0"/>
                <w:i w:val="0"/>
                <w:color w:val="696969"/>
                <w:sz w:val="21"/>
                <w:spacing w:val="-17"/>
                <w:w w:val="105"/>
                <w:rFonts w:hint="eastAsia"/>
                <w:caps w:val="0"/>
              </w:rPr>
              <w:t>，将疏散</w:t>
            </w:r>
            <w:r>
              <w:rPr>
                <w:b w:val="0"/>
                <w:i w:val="0"/>
                <w:color w:val="696969"/>
                <w:sz w:val="21"/>
                <w:spacing w:val="0"/>
                <w:w w:val="100"/>
                <w:rFonts w:ascii="Calibri" w:cs="Calibri" w:hAnsi="Calibri"/>
                <w:caps w:val="0"/>
              </w:rPr>
              <w:t xml:space="preserve"> </w:t>
            </w:r>
            <w:r>
              <w:rPr>
                <w:b w:val="0"/>
                <w:i w:val="0"/>
                <w:color w:val="696969"/>
                <w:sz w:val="21"/>
                <w:spacing w:val="0"/>
                <w:w w:val="105"/>
                <w:rFonts w:hint="eastAsia"/>
                <w:caps w:val="0"/>
              </w:rPr>
              <w:t>的周边村庄的人员撤回</w:t>
            </w:r>
            <w:r>
              <w:rPr>
                <w:b w:val="0"/>
                <w:i w:val="0"/>
                <w:color w:val="696969"/>
                <w:sz w:val="21"/>
                <w:spacing w:val="-85"/>
                <w:w w:val="105"/>
                <w:rFonts w:ascii="Calibri" w:cs="Calibri" w:hAnsi="Calibri"/>
                <w:caps w:val="0"/>
              </w:rPr>
              <w:t xml:space="preserve"> </w:t>
            </w:r>
            <w:r>
              <w:rPr>
                <w:b w:val="0"/>
                <w:i w:val="0"/>
                <w:color w:val="A5A5A5"/>
                <w:sz w:val="21"/>
                <w:spacing w:val="0"/>
                <w:w w:val="105"/>
                <w:rFonts w:hint="eastAsia"/>
                <w:caps w:val="0"/>
              </w:rPr>
              <w:t>。</w:t>
            </w:r>
          </w:p>
          <w:p w:rsidR="00C95B12" w:rsidRDefault="00C95B12" w:rsidP="009C2919">
            <w:pPr>
              <w:pStyle w:val="BodyText"/>
              <w:jc w:val="both"/>
              <w:spacing w:before="52" w:beforeAutospacing="0" w:after="120" w:afterAutospacing="0" w:lineRule="auto" w:line="240"/>
              <w:rPr>
                <w:b w:val="0"/>
                <w:i w:val="0"/>
                <w:sz w:val="21"/>
                <w:spacing w:val="0"/>
                <w:w w:val="100"/>
                <w:rFonts w:ascii="Calibri" w:cs="Calibri" w:hAnsi="Calibri"/>
                <w:caps w:val="0"/>
              </w:rPr>
              <w:snapToGrid/>
              <w:ind w:left="755"/>
              <w:textAlignment w:val="baseline"/>
            </w:pPr>
            <w:r>
              <w:rPr>
                <w:szCs w:val="20"/>
                <w:b w:val="0"/>
                <w:i w:val="0"/>
                <w:color w:val="797979"/>
                <w:sz w:val="20"/>
                <w:spacing w:val="0"/>
                <w:w w:val="100"/>
                <w:rFonts w:ascii="Times New Roman" w:hAnsi="Times New Roman"/>
                <w:caps w:val="0"/>
              </w:rPr>
              <w:t xml:space="preserve">( 4 </w:t>
            </w:r>
            <w:r>
              <w:rPr>
                <w:b w:val="0"/>
                <w:i w:val="0"/>
                <w:color w:val="797979"/>
                <w:sz w:val="21"/>
                <w:spacing w:val="0"/>
                <w:w w:val="75"/>
                <w:rFonts w:hint="eastAsia"/>
                <w:caps w:val="0"/>
              </w:rPr>
              <w:t>）</w:t>
            </w:r>
            <w:r>
              <w:rPr>
                <w:b w:val="0"/>
                <w:i w:val="0"/>
                <w:color w:val="797979"/>
                <w:sz w:val="21"/>
                <w:spacing w:val="0"/>
                <w:w w:val="75"/>
                <w:rFonts w:ascii="Calibri" w:cs="Calibri" w:hAnsi="Calibri"/>
                <w:caps w:val="0"/>
              </w:rPr>
              <w:t xml:space="preserve">  </w:t>
            </w:r>
            <w:r>
              <w:rPr>
                <w:b w:val="0"/>
                <w:i w:val="0"/>
                <w:color w:val="797979"/>
                <w:sz w:val="21"/>
                <w:spacing w:val="0"/>
                <w:w w:val="100"/>
                <w:rFonts w:hint="eastAsia"/>
                <w:caps w:val="0"/>
              </w:rPr>
              <w:t>经应急指挥部决定</w:t>
            </w:r>
            <w:r>
              <w:rPr>
                <w:b w:val="0"/>
                <w:i w:val="0"/>
                <w:color w:val="797979"/>
                <w:sz w:val="21"/>
                <w:spacing w:val="0"/>
                <w:w w:val="100"/>
                <w:rFonts w:ascii="Calibri" w:cs="Calibri" w:hAnsi="Calibri"/>
                <w:caps w:val="0"/>
              </w:rPr>
              <w:t xml:space="preserve"> </w:t>
            </w:r>
            <w:r>
              <w:rPr>
                <w:b w:val="0"/>
                <w:i w:val="0"/>
                <w:color w:val="797979"/>
                <w:sz w:val="21"/>
                <w:spacing w:val="0"/>
                <w:w w:val="100"/>
                <w:rFonts w:hint="eastAsia"/>
                <w:caps w:val="0"/>
              </w:rPr>
              <w:t>，应急指挥部通知本厂撤离人员返回各自岗位</w:t>
            </w:r>
            <w:r>
              <w:rPr>
                <w:b w:val="0"/>
                <w:i w:val="0"/>
                <w:color w:val="797979"/>
                <w:sz w:val="21"/>
                <w:spacing w:val="-43"/>
                <w:w w:val="100"/>
                <w:rFonts w:ascii="Calibri" w:cs="Calibri" w:hAnsi="Calibri"/>
                <w:caps w:val="0"/>
              </w:rPr>
              <w:t xml:space="preserve"> </w:t>
            </w:r>
            <w:r>
              <w:rPr>
                <w:b w:val="0"/>
                <w:i w:val="0"/>
                <w:color w:val="A5A5A5"/>
                <w:sz w:val="21"/>
                <w:spacing w:val="0"/>
                <w:w w:val="100"/>
                <w:rFonts w:hint="eastAsia"/>
                <w:caps w:val="0"/>
              </w:rPr>
              <w:t>。</w:t>
            </w:r>
          </w:p>
          <w:p w:rsidR="00C95B12" w:rsidRDefault="00C95B12" w:rsidP="009C2919">
            <w:pPr>
              <w:pStyle w:val="BodyText"/>
              <w:jc w:val="both"/>
              <w:spacing w:before="156" w:beforeAutospacing="0" w:after="120" w:afterAutospacing="0" w:lineRule="auto" w:line="240"/>
              <w:rPr>
                <w:b w:val="0"/>
                <w:i w:val="0"/>
                <w:sz w:val="21"/>
                <w:spacing w:val="0"/>
                <w:w w:val="100"/>
                <w:rFonts w:ascii="Calibri" w:cs="Calibri" w:hAnsi="Calibri"/>
                <w:caps w:val="0"/>
              </w:rPr>
              <w:snapToGrid/>
              <w:ind w:left="755"/>
              <w:textAlignment w:val="baseline"/>
            </w:pPr>
            <w:r>
              <w:rPr>
                <w:szCs w:val="19"/>
                <w:b w:val="0"/>
                <w:i w:val="0"/>
                <w:color w:val="797979"/>
                <w:sz w:val="19"/>
                <w:spacing w:val="0"/>
                <w:w w:val="100"/>
                <w:rFonts w:ascii="Times New Roman" w:hAnsi="Times New Roman"/>
                <w:caps w:val="0"/>
              </w:rPr>
              <w:t xml:space="preserve">( 5 </w:t>
            </w:r>
            <w:r>
              <w:rPr>
                <w:b w:val="0"/>
                <w:i w:val="0"/>
                <w:color w:val="797979"/>
                <w:sz w:val="21"/>
                <w:spacing w:val="0"/>
                <w:w w:val="75"/>
                <w:rFonts w:hint="eastAsia"/>
                <w:caps w:val="0"/>
              </w:rPr>
              <w:t>）</w:t>
            </w:r>
            <w:r>
              <w:rPr>
                <w:b w:val="0"/>
                <w:i w:val="0"/>
                <w:color w:val="797979"/>
                <w:sz w:val="21"/>
                <w:spacing w:val="0"/>
                <w:w w:val="75"/>
                <w:rFonts w:ascii="Calibri" w:cs="Calibri" w:hAnsi="Calibri"/>
                <w:caps w:val="0"/>
              </w:rPr>
              <w:t xml:space="preserve">  </w:t>
            </w:r>
            <w:r>
              <w:rPr>
                <w:b w:val="0"/>
                <w:i w:val="0"/>
                <w:color w:val="797979"/>
                <w:sz w:val="21"/>
                <w:spacing w:val="0"/>
                <w:w w:val="100"/>
                <w:rFonts w:hint="eastAsia"/>
                <w:caps w:val="0"/>
              </w:rPr>
              <w:t>应急指挥部对紧急救援工作进行总结</w:t>
            </w:r>
            <w:r>
              <w:rPr>
                <w:b w:val="0"/>
                <w:i w:val="0"/>
                <w:color w:val="797979"/>
                <w:sz w:val="21"/>
                <w:spacing w:val="0"/>
                <w:w w:val="100"/>
                <w:rFonts w:ascii="Calibri" w:cs="Calibri" w:hAnsi="Calibri"/>
                <w:caps w:val="0"/>
              </w:rPr>
              <w:t xml:space="preserve"> </w:t>
            </w:r>
            <w:r>
              <w:rPr>
                <w:b w:val="0"/>
                <w:i w:val="0"/>
                <w:color w:val="797979"/>
                <w:sz w:val="21"/>
                <w:spacing w:val="-8"/>
                <w:w w:val="100"/>
                <w:rFonts w:hint="eastAsia"/>
                <w:caps w:val="0"/>
              </w:rPr>
              <w:t>、上报</w:t>
            </w:r>
            <w:r>
              <w:rPr>
                <w:b w:val="0"/>
                <w:i w:val="0"/>
                <w:color w:val="797979"/>
                <w:sz w:val="21"/>
                <w:spacing w:val="-72"/>
                <w:w w:val="100"/>
                <w:rFonts w:ascii="Calibri" w:cs="Calibri" w:hAnsi="Calibri"/>
                <w:caps w:val="0"/>
              </w:rPr>
              <w:t xml:space="preserve"> </w:t>
            </w:r>
            <w:r>
              <w:rPr>
                <w:b w:val="0"/>
                <w:i w:val="0"/>
                <w:color w:val="A5A5A5"/>
                <w:sz w:val="21"/>
                <w:spacing w:val="0"/>
                <w:w w:val="100"/>
                <w:rFonts w:hint="eastAsia"/>
                <w:caps w:val="0"/>
              </w:rPr>
              <w:t>。</w:t>
            </w:r>
          </w:p>
          <w:p w:rsidR="00C95B12" w:rsidRDefault="00C95B12" w:rsidP="009C2919">
            <w:pPr>
              <w:pStyle w:val="BodyText"/>
              <w:jc w:val="both"/>
              <w:spacing w:before="158" w:beforeAutospacing="0" w:after="120" w:afterAutospacing="0" w:lineRule="auto" w:line="240"/>
              <w:rPr>
                <w:b w:val="0"/>
                <w:i w:val="0"/>
                <w:sz w:val="21"/>
                <w:spacing w:val="0"/>
                <w:w w:val="100"/>
                <w:rFonts w:ascii="Calibri" w:cs="Calibri" w:hAnsi="Calibri"/>
                <w:caps w:val="0"/>
              </w:rPr>
              <w:snapToGrid/>
              <w:ind w:left="755"/>
              <w:textAlignment w:val="baseline"/>
            </w:pPr>
            <w:r>
              <w:rPr>
                <w:szCs w:val="19"/>
                <w:b w:val="0"/>
                <w:i w:val="0"/>
                <w:color w:val="797979"/>
                <w:sz w:val="19"/>
                <w:spacing w:val="0"/>
                <w:w w:val="105"/>
                <w:rFonts w:ascii="Times New Roman" w:hAnsi="Times New Roman"/>
                <w:caps w:val="0"/>
              </w:rPr>
              <w:t>(</w:t>
            </w:r>
            <w:r>
              <w:rPr>
                <w:szCs w:val="19"/>
                <w:b w:val="0"/>
                <w:i w:val="0"/>
                <w:color w:val="797979"/>
                <w:sz w:val="19"/>
                <w:spacing w:val="-27"/>
                <w:w w:val="105"/>
                <w:rFonts w:ascii="Times New Roman" w:hAnsi="Times New Roman"/>
                <w:caps w:val="0"/>
              </w:rPr>
              <w:t xml:space="preserve"> </w:t>
            </w:r>
            <w:r>
              <w:rPr>
                <w:szCs w:val="19"/>
                <w:b w:val="0"/>
                <w:i w:val="0"/>
                <w:color w:val="797979"/>
                <w:sz w:val="19"/>
                <w:spacing w:val="0"/>
                <w:w w:val="105"/>
                <w:rFonts w:ascii="Times New Roman" w:hAnsi="Times New Roman"/>
                <w:caps w:val="0"/>
              </w:rPr>
              <w:t>6</w:t>
            </w:r>
            <w:r>
              <w:rPr>
                <w:szCs w:val="19"/>
                <w:b w:val="0"/>
                <w:i w:val="0"/>
                <w:color w:val="797979"/>
                <w:sz w:val="19"/>
                <w:spacing w:val="-32"/>
                <w:w w:val="105"/>
                <w:rFonts w:ascii="Times New Roman" w:hAnsi="Times New Roman"/>
                <w:caps w:val="0"/>
              </w:rPr>
              <w:t xml:space="preserve"> </w:t>
            </w:r>
            <w:r>
              <w:rPr>
                <w:b w:val="0"/>
                <w:i w:val="0"/>
                <w:color w:val="797979"/>
                <w:sz w:val="21"/>
                <w:spacing w:val="0"/>
                <w:w w:val="75"/>
                <w:rFonts w:hint="eastAsia"/>
                <w:caps w:val="0"/>
              </w:rPr>
              <w:t>）</w:t>
            </w:r>
            <w:r>
              <w:rPr>
                <w:b w:val="0"/>
                <w:i w:val="0"/>
                <w:color w:val="797979"/>
                <w:sz w:val="21"/>
                <w:spacing w:val="-6"/>
                <w:w w:val="75"/>
                <w:rFonts w:ascii="Calibri" w:cs="Calibri" w:hAnsi="Calibri"/>
                <w:caps w:val="0"/>
              </w:rPr>
              <w:t xml:space="preserve"> </w:t>
            </w:r>
            <w:r>
              <w:rPr>
                <w:b w:val="0"/>
                <w:i w:val="0"/>
                <w:color w:val="797979"/>
                <w:sz w:val="21"/>
                <w:spacing w:val="0"/>
                <w:w w:val="105"/>
                <w:rFonts w:hint="eastAsia"/>
                <w:caps w:val="0"/>
              </w:rPr>
              <w:t>组织好受伤人员的医疗救治</w:t>
            </w:r>
            <w:r>
              <w:rPr>
                <w:b w:val="0"/>
                <w:i w:val="0"/>
                <w:color w:val="797979"/>
                <w:sz w:val="21"/>
                <w:spacing w:val="-73"/>
                <w:w w:val="105"/>
                <w:rFonts w:ascii="Calibri" w:cs="Calibri" w:hAnsi="Calibri"/>
                <w:caps w:val="0"/>
              </w:rPr>
              <w:t xml:space="preserve"> </w:t>
            </w:r>
            <w:r>
              <w:rPr>
                <w:b w:val="0"/>
                <w:i w:val="0"/>
                <w:color w:val="797979"/>
                <w:sz w:val="21"/>
                <w:spacing w:val="-4"/>
                <w:w w:val="105"/>
                <w:rFonts w:hint="eastAsia"/>
                <w:caps w:val="0"/>
              </w:rPr>
              <w:t>，处理好善后工作</w:t>
            </w:r>
            <w:r>
              <w:rPr>
                <w:b w:val="0"/>
                <w:i w:val="0"/>
                <w:color w:val="797979"/>
                <w:sz w:val="21"/>
                <w:spacing w:val="-98"/>
                <w:w w:val="105"/>
                <w:rFonts w:ascii="Calibri" w:cs="Calibri" w:hAnsi="Calibri"/>
                <w:caps w:val="0"/>
              </w:rPr>
              <w:t xml:space="preserve"> </w:t>
            </w:r>
            <w:r>
              <w:rPr>
                <w:b w:val="0"/>
                <w:i w:val="0"/>
                <w:color w:val="A5A5A5"/>
                <w:sz w:val="21"/>
                <w:spacing w:val="0"/>
                <w:w w:val="105"/>
                <w:rFonts w:hint="eastAsia"/>
                <w:caps w:val="0"/>
              </w:rPr>
              <w:t>。</w:t>
            </w:r>
          </w:p>
          <w:p w:rsidR="00C95B12" w:rsidRDefault="00C95B12" w:rsidP="009C2919">
            <w:pPr>
              <w:pStyle w:val="BodyText"/>
              <w:jc w:val="both"/>
              <w:spacing w:before="154" w:beforeAutospacing="0" w:after="120" w:afterAutospacing="0" w:lineRule="auto" w:line="357"/>
              <w:rPr>
                <w:b w:val="0"/>
                <w:i w:val="0"/>
                <w:sz w:val="21"/>
                <w:spacing w:val="0"/>
                <w:w w:val="100"/>
                <w:rFonts w:ascii="Calibri" w:cs="Calibri" w:hAnsi="Calibri"/>
                <w:caps w:val="0"/>
              </w:rPr>
              <w:snapToGrid/>
              <w:ind w:left="160" w:right="662" w:firstLine="466"/>
              <w:textAlignment w:val="baseline"/>
            </w:pPr>
            <w:r>
              <w:rPr>
                <w:b w:val="0"/>
                <w:i w:val="0"/>
                <w:color w:val="8C8C8C"/>
                <w:sz w:val="21"/>
                <w:spacing w:val="0"/>
                <w:w w:val="100"/>
                <w:rFonts w:hint="eastAsia"/>
                <w:caps w:val="0"/>
              </w:rPr>
              <w:t>应急终止的信息</w:t>
            </w:r>
            <w:r>
              <w:rPr>
                <w:b w:val="0"/>
                <w:i w:val="0"/>
                <w:color w:val="8C8C8C"/>
                <w:sz w:val="21"/>
                <w:spacing w:val="0"/>
                <w:w w:val="100"/>
                <w:rFonts w:ascii="Calibri" w:cs="Calibri" w:hAnsi="Calibri"/>
                <w:caps w:val="0"/>
              </w:rPr>
              <w:t xml:space="preserve"> </w:t>
            </w:r>
            <w:r>
              <w:rPr>
                <w:b w:val="0"/>
                <w:i w:val="0"/>
                <w:color w:val="696969"/>
                <w:sz w:val="21"/>
                <w:spacing w:val="-5"/>
                <w:w w:val="100"/>
                <w:rFonts w:hint="eastAsia"/>
                <w:caps w:val="0"/>
              </w:rPr>
              <w:t>，</w:t>
            </w:r>
            <w:r>
              <w:rPr>
                <w:b w:val="0"/>
                <w:i w:val="0"/>
                <w:color w:val="8C8C8C"/>
                <w:sz w:val="21"/>
                <w:spacing w:val="-5"/>
                <w:w w:val="100"/>
                <w:rFonts w:hint="eastAsia"/>
                <w:caps w:val="0"/>
              </w:rPr>
              <w:t>应以于机短信</w:t>
            </w:r>
            <w:r>
              <w:rPr>
                <w:b w:val="0"/>
                <w:i w:val="0"/>
                <w:color w:val="8C8C8C"/>
                <w:sz w:val="21"/>
                <w:spacing w:val="-5"/>
                <w:w w:val="100"/>
                <w:rFonts w:ascii="Calibri" w:cs="Calibri" w:hAnsi="Calibri"/>
                <w:caps w:val="0"/>
              </w:rPr>
              <w:t xml:space="preserve"> </w:t>
            </w:r>
            <w:r>
              <w:rPr>
                <w:b w:val="0"/>
                <w:i w:val="0"/>
                <w:color w:val="696969"/>
                <w:sz w:val="21"/>
                <w:spacing w:val="0"/>
                <w:w w:val="100"/>
                <w:rFonts w:hint="eastAsia"/>
                <w:caps w:val="0"/>
              </w:rPr>
              <w:t>、电话、</w:t>
            </w:r>
            <w:r>
              <w:rPr>
                <w:b w:val="0"/>
                <w:i w:val="0"/>
                <w:color w:val="8C8C8C"/>
                <w:sz w:val="21"/>
                <w:spacing w:val="0"/>
                <w:w w:val="100"/>
                <w:rFonts w:hint="eastAsia"/>
                <w:caps w:val="0"/>
              </w:rPr>
              <w:t>书面或其它有放方式通知主</w:t>
            </w:r>
            <w:r>
              <w:rPr>
                <w:b w:val="0"/>
                <w:i w:val="0"/>
                <w:color w:val="8C8C8C"/>
                <w:sz w:val="21"/>
                <w:spacing w:val="-19"/>
                <w:w w:val="100"/>
                <w:rFonts w:ascii="Calibri" w:cs="Calibri" w:hAnsi="Calibri"/>
                <w:caps w:val="0"/>
              </w:rPr>
              <w:t xml:space="preserve"> </w:t>
            </w:r>
            <w:r>
              <w:rPr>
                <w:szCs w:val="22"/>
                <w:b w:val="0"/>
                <w:i w:val="0"/>
                <w:color w:val="8C8C8C"/>
                <w:sz w:val="22"/>
                <w:spacing w:val="-8"/>
                <w:w w:val="100"/>
                <w:rFonts w:ascii="Arial" w:cs="Arial" w:eastAsia="Times New Roman" w:hAnsi="Arial"/>
                <w:caps w:val="0"/>
              </w:rPr>
              <w:t>lj</w:t>
            </w:r>
            <w:r>
              <w:rPr>
                <w:b w:val="0"/>
                <w:i w:val="0"/>
                <w:color w:val="8C8C8C"/>
                <w:sz w:val="21"/>
                <w:spacing w:val="-8"/>
                <w:w w:val="100"/>
                <w:rFonts w:hint="eastAsia"/>
                <w:caps w:val="0"/>
              </w:rPr>
              <w:t>参加的：</w:t>
            </w:r>
            <w:r>
              <w:rPr>
                <w:b w:val="0"/>
                <w:i w:val="0"/>
                <w:color w:val="8C8C8C"/>
                <w:sz w:val="21"/>
                <w:spacing w:val="0"/>
                <w:w w:val="142"/>
                <w:rFonts w:ascii="Calibri" w:cs="Calibri" w:hAnsi="Calibri"/>
                <w:caps w:val="0"/>
              </w:rPr>
              <w:t xml:space="preserve"> </w:t>
            </w:r>
            <w:r>
              <w:rPr>
                <w:b w:val="0"/>
                <w:i w:val="0"/>
                <w:color w:val="8C8C8C"/>
                <w:sz w:val="21"/>
                <w:spacing w:val="0"/>
                <w:w w:val="100"/>
                <w:rFonts w:hint="eastAsia"/>
                <w:caps w:val="0"/>
              </w:rPr>
              <w:t>急救援的</w:t>
            </w:r>
            <w:r>
              <w:rPr>
                <w:b w:val="0"/>
                <w:i w:val="0"/>
                <w:color w:val="8C8C8C"/>
                <w:sz w:val="21"/>
                <w:spacing w:val="-52"/>
                <w:w w:val="100"/>
                <w:rFonts w:ascii="Calibri" w:cs="Calibri" w:hAnsi="Calibri"/>
                <w:caps w:val="0"/>
              </w:rPr>
              <w:t xml:space="preserve"> </w:t>
            </w:r>
            <w:r>
              <w:rPr>
                <w:b w:val="0"/>
                <w:i w:val="0"/>
                <w:color w:val="8C8C8C"/>
                <w:sz w:val="21"/>
                <w:spacing w:val="0"/>
                <w:w w:val="100"/>
                <w:rFonts w:hint="eastAsia"/>
                <w:caps w:val="0"/>
              </w:rPr>
              <w:t>单位</w:t>
            </w:r>
            <w:r>
              <w:rPr>
                <w:b w:val="0"/>
                <w:i w:val="0"/>
                <w:color w:val="8C8C8C"/>
                <w:sz w:val="21"/>
                <w:spacing w:val="-72"/>
                <w:w w:val="100"/>
                <w:rFonts w:ascii="Calibri" w:cs="Calibri" w:hAnsi="Calibri"/>
                <w:caps w:val="0"/>
              </w:rPr>
              <w:t xml:space="preserve"> </w:t>
            </w:r>
            <w:r>
              <w:rPr>
                <w:b w:val="0"/>
                <w:i w:val="0"/>
                <w:color w:val="696969"/>
                <w:sz w:val="21"/>
                <w:spacing w:val="0"/>
                <w:w w:val="100"/>
                <w:rFonts w:hint="eastAsia"/>
                <w:caps w:val="0"/>
              </w:rPr>
              <w:t>、机构和人员以及周边政府</w:t>
            </w:r>
            <w:r>
              <w:rPr>
                <w:b w:val="0"/>
                <w:i w:val="0"/>
                <w:color w:val="696969"/>
                <w:sz w:val="21"/>
                <w:spacing w:val="-8"/>
                <w:w w:val="100"/>
                <w:rFonts w:ascii="Calibri" w:cs="Calibri" w:hAnsi="Calibri"/>
                <w:caps w:val="0"/>
              </w:rPr>
              <w:t xml:space="preserve"> </w:t>
            </w:r>
            <w:r>
              <w:rPr>
                <w:b w:val="0"/>
                <w:i w:val="0"/>
                <w:color w:val="696969"/>
                <w:sz w:val="21"/>
                <w:spacing w:val="0"/>
                <w:w w:val="100"/>
                <w:rFonts w:hint="eastAsia"/>
                <w:caps w:val="0"/>
              </w:rPr>
              <w:t>、单</w:t>
            </w:r>
            <w:r>
              <w:rPr>
                <w:b w:val="0"/>
                <w:i w:val="0"/>
                <w:color w:val="8C8C8C"/>
                <w:sz w:val="21"/>
                <w:spacing w:val="0"/>
                <w:w w:val="100"/>
                <w:rFonts w:hint="eastAsia"/>
                <w:caps w:val="0"/>
              </w:rPr>
              <w:t>位和居民</w:t>
            </w:r>
            <w:r>
              <w:rPr>
                <w:b w:val="0"/>
                <w:i w:val="0"/>
                <w:color w:val="8C8C8C"/>
                <w:sz w:val="21"/>
                <w:spacing w:val="-52"/>
                <w:w w:val="100"/>
                <w:rFonts w:ascii="Calibri" w:cs="Calibri" w:hAnsi="Calibri"/>
                <w:caps w:val="0"/>
              </w:rPr>
              <w:t xml:space="preserve"> </w:t>
            </w:r>
            <w:r>
              <w:rPr>
                <w:b w:val="0"/>
                <w:i w:val="0"/>
                <w:color w:val="A5A5A5"/>
                <w:sz w:val="21"/>
                <w:spacing w:val="0"/>
                <w:w w:val="100"/>
                <w:rFonts w:hint="eastAsia"/>
                <w:caps w:val="0"/>
              </w:rPr>
              <w:t>。</w:t>
            </w:r>
          </w:p>
          <w:p w:rsidR="00C95B12" w:rsidRDefault="00C95B12" w:rsidP="009C2919">
            <w:pPr>
              <w:pStyle w:val="BodyText"/>
              <w:jc w:val="both"/>
              <w:spacing w:before="0" w:beforeAutospacing="0" w:after="120" w:afterAutospacing="0" w:lineRule="auto" w:line="240"/>
              <w:rPr>
                <w:b w:val="0"/>
                <w:i w:val="0"/>
                <w:sz w:val="21"/>
                <w:spacing w:val="0"/>
                <w:w w:val="100"/>
                <w:rFonts w:ascii="Calibri" w:cs="Calibri" w:hAnsi="Calibri"/>
                <w:caps w:val="0"/>
              </w:rPr>
              <w:snapToGrid/>
              <w:ind w:left="863"/>
              <w:textAlignment w:val="baseline"/>
            </w:pPr>
            <w:r>
              <w:rPr>
                <w:b w:val="0"/>
                <w:i w:val="0"/>
                <w:color w:val="494949"/>
                <w:sz w:val="21"/>
                <w:spacing w:val="-4"/>
                <w:w w:val="105"/>
                <w:rFonts w:ascii="Times New Roman" w:hAnsi="Times New Roman"/>
                <w:caps w:val="0"/>
              </w:rPr>
              <w:t>7.3</w:t>
            </w:r>
            <w:r>
              <w:rPr>
                <w:b w:val="0"/>
                <w:i w:val="0"/>
                <w:color w:val="494949"/>
                <w:sz w:val="21"/>
                <w:spacing w:val="31"/>
                <w:w w:val="105"/>
                <w:rFonts w:ascii="Times New Roman" w:hAnsi="Times New Roman"/>
                <w:caps w:val="0"/>
              </w:rPr>
              <w:t xml:space="preserve"> </w:t>
            </w:r>
            <w:r>
              <w:rPr>
                <w:b w:val="0"/>
                <w:i w:val="0"/>
                <w:color w:val="494949"/>
                <w:sz w:val="21"/>
                <w:spacing w:val="0"/>
                <w:w w:val="105"/>
                <w:rFonts w:hint="eastAsia"/>
                <w:caps w:val="0"/>
              </w:rPr>
              <w:t>应急终止后行动</w:t>
            </w:r>
          </w:p>
          <w:p w:rsidR="00C95B12" w:rsidRDefault="00C95B12" w:rsidP="008B10B2">
            <w:pPr>
              <w:pStyle w:val="BodyText"/>
              <w:jc w:val="both"/>
              <w:spacing w:before="136" w:beforeAutospacing="0" w:after="120" w:afterAutospacing="0" w:lineRule="auto" w:line="240"/>
              <w:rPr>
                <w:b w:val="0"/>
                <w:i w:val="0"/>
                <w:sz w:val="21"/>
                <w:spacing w:val="0"/>
                <w:w w:val="100"/>
                <w:rFonts w:ascii="Calibri" w:cs="Calibri" w:hAnsi="Calibri"/>
                <w:caps w:val="0"/>
              </w:rPr>
              <w:snapToGrid/>
              <w:ind w:left="987"/>
              <w:textAlignment w:val="baseline"/>
            </w:pPr>
            <w:r>
              <w:rPr>
                <w:szCs w:val="22"/>
                <w:b w:val="0"/>
                <w:i w:val="0"/>
                <w:color w:val="757575"/>
                <w:sz w:val="22"/>
                <w:spacing w:val="0"/>
                <w:w w:val="118"/>
                <w:rFonts w:ascii="Arial" w:cs="Arial" w:eastAsia="Times New Roman" w:hAnsi="Arial"/>
                <w:caps w:val="0"/>
              </w:rPr>
              <w:t>(</w:t>
            </w:r>
            <w:r>
              <w:rPr>
                <w:szCs w:val="22"/>
                <w:b w:val="0"/>
                <w:i w:val="0"/>
                <w:color w:val="757575"/>
                <w:sz w:val="22"/>
                <w:spacing w:val="-10"/>
                <w:w w:val="100"/>
                <w:rFonts w:ascii="Arial" w:cs="Arial" w:eastAsia="Times New Roman" w:hAnsi="Arial"/>
                <w:caps w:val="0"/>
              </w:rPr>
              <w:t xml:space="preserve"> </w:t>
            </w:r>
            <w:r>
              <w:rPr>
                <w:szCs w:val="22"/>
                <w:b w:val="0"/>
                <w:i w:val="0"/>
                <w:color w:val="494949"/>
                <w:sz w:val="22"/>
                <w:spacing w:val="-15"/>
                <w:w w:val="226"/>
                <w:rFonts w:ascii="Arial" w:cs="Arial" w:eastAsia="Times New Roman" w:hAnsi="Arial"/>
                <w:caps w:val="0"/>
              </w:rPr>
              <w:t>I</w:t>
            </w:r>
            <w:r>
              <w:rPr>
                <w:b w:val="0"/>
                <w:i w:val="0"/>
                <w:color w:val="666666"/>
                <w:sz w:val="21"/>
                <w:spacing w:val="0"/>
                <w:w w:val="36"/>
                <w:rFonts w:hint="eastAsia"/>
                <w:caps w:val="0"/>
              </w:rPr>
              <w:t>）</w:t>
            </w:r>
            <w:r>
              <w:rPr>
                <w:b w:val="0"/>
                <w:i w:val="0"/>
                <w:color w:val="666666"/>
                <w:sz w:val="21"/>
                <w:spacing w:val="-22"/>
                <w:w w:val="100"/>
                <w:rFonts w:ascii="Calibri" w:cs="Calibri" w:hAnsi="Calibri"/>
                <w:caps w:val="0"/>
              </w:rPr>
              <w:t xml:space="preserve"> </w:t>
            </w:r>
            <w:r>
              <w:rPr>
                <w:b w:val="0"/>
                <w:i w:val="0"/>
                <w:color w:val="666666"/>
                <w:sz w:val="21"/>
                <w:spacing w:val="0"/>
                <w:w w:val="102"/>
                <w:rFonts w:hint="eastAsia"/>
                <w:caps w:val="0"/>
              </w:rPr>
              <w:t>对现场暴露工作</w:t>
            </w:r>
            <w:r>
              <w:rPr>
                <w:b w:val="0"/>
                <w:i w:val="0"/>
                <w:color w:val="666666"/>
                <w:sz w:val="21"/>
                <w:spacing w:val="-86"/>
                <w:w w:val="100"/>
                <w:rFonts w:ascii="Calibri" w:cs="Calibri" w:hAnsi="Calibri"/>
                <w:caps w:val="0"/>
              </w:rPr>
              <w:t xml:space="preserve"> </w:t>
            </w:r>
            <w:r>
              <w:rPr>
                <w:b w:val="0"/>
                <w:i w:val="0"/>
                <w:color w:val="494949"/>
                <w:sz w:val="21"/>
                <w:spacing w:val="11"/>
                <w:w w:val="103"/>
                <w:rFonts w:hint="eastAsia"/>
                <w:caps w:val="0"/>
              </w:rPr>
              <w:t>人</w:t>
            </w:r>
            <w:r>
              <w:rPr>
                <w:b w:val="0"/>
                <w:i w:val="0"/>
                <w:color w:val="666666"/>
                <w:sz w:val="21"/>
                <w:spacing w:val="6"/>
                <w:w w:val="101"/>
                <w:rFonts w:hint="eastAsia"/>
                <w:caps w:val="0"/>
              </w:rPr>
              <w:t>员</w:t>
            </w:r>
            <w:r>
              <w:rPr>
                <w:b w:val="0"/>
                <w:i w:val="0"/>
                <w:color w:val="666666"/>
                <w:sz w:val="21"/>
                <w:spacing w:val="-74"/>
                <w:w w:val="117"/>
                <w:rFonts w:hint="eastAsia"/>
                <w:caps w:val="0"/>
              </w:rPr>
              <w:t>、</w:t>
            </w:r>
            <w:r>
              <w:rPr>
                <w:b w:val="0"/>
                <w:i w:val="0"/>
                <w:color w:val="666666"/>
                <w:sz w:val="21"/>
                <w:spacing w:val="0"/>
                <w:w w:val="100"/>
                <w:rFonts w:hint="eastAsia"/>
                <w:caps w:val="0"/>
              </w:rPr>
              <w:t>应</w:t>
            </w:r>
            <w:r>
              <w:rPr>
                <w:b w:val="0"/>
                <w:i w:val="0"/>
                <w:color w:val="666666"/>
                <w:sz w:val="21"/>
                <w:spacing w:val="-45"/>
                <w:w w:val="100"/>
                <w:rFonts w:hint="eastAsia"/>
                <w:caps w:val="0"/>
              </w:rPr>
              <w:t>急</w:t>
            </w:r>
            <w:r>
              <w:rPr>
                <w:b w:val="0"/>
                <w:i w:val="0"/>
                <w:color w:val="666666"/>
                <w:sz w:val="21"/>
                <w:spacing w:val="0"/>
                <w:w w:val="100"/>
                <w:rFonts w:hint="eastAsia"/>
                <w:caps w:val="0"/>
              </w:rPr>
              <w:t>、行动人员和受污染的设</w:t>
            </w:r>
            <w:r>
              <w:rPr>
                <w:b w:val="0"/>
                <w:i w:val="0"/>
                <w:color w:val="666666"/>
                <w:sz w:val="21"/>
                <w:spacing w:val="-57"/>
                <w:w w:val="100"/>
                <w:rFonts w:hint="eastAsia"/>
                <w:caps w:val="0"/>
              </w:rPr>
              <w:t>施</w:t>
            </w:r>
            <w:r>
              <w:rPr>
                <w:b w:val="0"/>
                <w:i w:val="0"/>
                <w:color w:val="494949"/>
                <w:sz w:val="21"/>
                <w:spacing w:val="-60"/>
                <w:w w:val="109"/>
                <w:rFonts w:hint="eastAsia"/>
                <w:caps w:val="0"/>
              </w:rPr>
              <w:t>、</w:t>
            </w:r>
            <w:r>
              <w:rPr>
                <w:b w:val="0"/>
                <w:i w:val="0"/>
                <w:color w:val="666666"/>
                <w:sz w:val="21"/>
                <w:spacing w:val="0"/>
                <w:w w:val="102"/>
                <w:rFonts w:hint="eastAsia"/>
                <w:caps w:val="0"/>
              </w:rPr>
              <w:t>设备进行洗消清</w:t>
            </w:r>
            <w:r>
              <w:rPr>
                <w:b w:val="0"/>
                <w:i w:val="0"/>
                <w:color w:val="666666"/>
                <w:sz w:val="21"/>
                <w:spacing w:val="13"/>
                <w:w w:val="105"/>
                <w:rFonts w:hint="eastAsia"/>
                <w:caps w:val="0"/>
              </w:rPr>
              <w:t>洁</w:t>
            </w:r>
            <w:r>
              <w:rPr>
                <w:b w:val="0"/>
                <w:i w:val="0"/>
                <w:color w:val="878787"/>
                <w:sz w:val="21"/>
                <w:spacing w:val="13"/>
                <w:w w:val="105"/>
                <w:rFonts w:hint="eastAsia"/>
                <w:caps w:val="0"/>
              </w:rPr>
              <w:t>。</w:t>
            </w:r>
          </w:p>
          <w:p w:rsidR="00C95B12" w:rsidRDefault="00C95B12" w:rsidP="008B10B2">
            <w:pPr>
              <w:pStyle w:val="BodyText"/>
              <w:jc w:val="both"/>
              <w:spacing w:before="158" w:beforeAutospacing="0" w:after="120" w:afterAutospacing="0" w:lineRule="auto" w:line="240"/>
              <w:rPr>
                <w:b w:val="0"/>
                <w:i w:val="0"/>
                <w:sz w:val="21"/>
                <w:spacing w:val="0"/>
                <w:w w:val="100"/>
                <w:rFonts w:ascii="Calibri" w:cs="Calibri" w:hAnsi="Calibri"/>
                <w:caps w:val="0"/>
              </w:rPr>
              <w:snapToGrid/>
              <w:ind w:left="992"/>
              <w:textAlignment w:val="baseline"/>
            </w:pPr>
            <w:r>
              <w:rPr>
                <w:szCs w:val="20"/>
                <w:b w:val="0"/>
                <w:i w:val="0"/>
                <w:color w:val="757575"/>
                <w:sz w:val="20"/>
                <w:spacing w:val="0"/>
                <w:w w:val="100"/>
                <w:rFonts w:ascii="Times New Roman" w:hAnsi="Times New Roman"/>
                <w:caps w:val="0"/>
              </w:rPr>
              <w:t>(</w:t>
            </w:r>
            <w:r>
              <w:rPr>
                <w:szCs w:val="20"/>
                <w:b w:val="0"/>
                <w:i w:val="0"/>
                <w:color w:val="757575"/>
                <w:sz w:val="20"/>
                <w:spacing w:val="-2"/>
                <w:w w:val="100"/>
                <w:rFonts w:ascii="Times New Roman" w:hAnsi="Times New Roman"/>
                <w:caps w:val="0"/>
              </w:rPr>
              <w:t xml:space="preserve"> </w:t>
            </w:r>
            <w:r>
              <w:rPr>
                <w:szCs w:val="20"/>
                <w:b w:val="0"/>
                <w:i w:val="0"/>
                <w:color w:val="757575"/>
                <w:sz w:val="20"/>
                <w:spacing w:val="0"/>
                <w:w w:val="100"/>
                <w:rFonts w:ascii="Times New Roman" w:hAnsi="Times New Roman"/>
                <w:caps w:val="0"/>
              </w:rPr>
              <w:t>2</w:t>
            </w:r>
            <w:r>
              <w:rPr>
                <w:szCs w:val="20"/>
                <w:b w:val="0"/>
                <w:i w:val="0"/>
                <w:color w:val="757575"/>
                <w:sz w:val="20"/>
                <w:spacing w:val="5"/>
                <w:w w:val="100"/>
                <w:rFonts w:ascii="Times New Roman" w:hAnsi="Times New Roman"/>
                <w:caps w:val="0"/>
              </w:rPr>
              <w:t xml:space="preserve"> </w:t>
            </w:r>
            <w:r>
              <w:rPr>
                <w:b w:val="0"/>
                <w:i w:val="0"/>
                <w:color w:val="757575"/>
                <w:sz w:val="21"/>
                <w:spacing w:val="0"/>
                <w:w w:val="75"/>
                <w:rFonts w:hint="eastAsia"/>
                <w:caps w:val="0"/>
              </w:rPr>
              <w:t>）</w:t>
            </w:r>
            <w:r>
              <w:rPr>
                <w:b w:val="0"/>
                <w:i w:val="0"/>
                <w:color w:val="757575"/>
                <w:sz w:val="21"/>
                <w:spacing w:val="78"/>
                <w:w w:val="75"/>
                <w:rFonts w:ascii="Calibri" w:cs="Calibri" w:hAnsi="Calibri"/>
                <w:caps w:val="0"/>
              </w:rPr>
              <w:t xml:space="preserve"> </w:t>
            </w:r>
            <w:r>
              <w:rPr>
                <w:b w:val="0"/>
                <w:i w:val="0"/>
                <w:color w:val="757575"/>
                <w:sz w:val="21"/>
                <w:spacing w:val="0"/>
                <w:w w:val="100"/>
                <w:rFonts w:hint="eastAsia"/>
                <w:caps w:val="0"/>
              </w:rPr>
              <w:t>调查事件原因</w:t>
            </w:r>
            <w:r>
              <w:rPr>
                <w:b w:val="0"/>
                <w:i w:val="0"/>
                <w:color w:val="757575"/>
                <w:sz w:val="21"/>
                <w:spacing w:val="-67"/>
                <w:w w:val="100"/>
                <w:rFonts w:ascii="Calibri" w:cs="Calibri" w:hAnsi="Calibri"/>
                <w:caps w:val="0"/>
              </w:rPr>
              <w:t xml:space="preserve"> </w:t>
            </w:r>
            <w:r>
              <w:rPr>
                <w:b w:val="0"/>
                <w:i w:val="0"/>
                <w:color w:val="757575"/>
                <w:sz w:val="21"/>
                <w:spacing w:val="-8"/>
                <w:w w:val="100"/>
                <w:rFonts w:hint="eastAsia"/>
                <w:caps w:val="0"/>
              </w:rPr>
              <w:t>，初步评估事件影响</w:t>
            </w:r>
            <w:r>
              <w:rPr>
                <w:b w:val="0"/>
                <w:i w:val="0"/>
                <w:color w:val="757575"/>
                <w:sz w:val="21"/>
                <w:spacing w:val="-48"/>
                <w:w w:val="100"/>
                <w:rFonts w:ascii="Calibri" w:cs="Calibri" w:hAnsi="Calibri"/>
                <w:caps w:val="0"/>
              </w:rPr>
              <w:t xml:space="preserve"> </w:t>
            </w:r>
            <w:r>
              <w:rPr>
                <w:b w:val="0"/>
                <w:i w:val="0"/>
                <w:color w:val="757575"/>
                <w:sz w:val="21"/>
                <w:spacing w:val="-17"/>
                <w:w w:val="100"/>
                <w:rFonts w:hint="eastAsia"/>
                <w:caps w:val="0"/>
              </w:rPr>
              <w:t>、损失</w:t>
            </w:r>
            <w:r>
              <w:rPr>
                <w:b w:val="0"/>
                <w:i w:val="0"/>
                <w:color w:val="757575"/>
                <w:sz w:val="21"/>
                <w:spacing w:val="-71"/>
                <w:w w:val="100"/>
                <w:rFonts w:ascii="Calibri" w:cs="Calibri" w:hAnsi="Calibri"/>
                <w:caps w:val="0"/>
              </w:rPr>
              <w:t xml:space="preserve"> </w:t>
            </w:r>
            <w:r>
              <w:rPr>
                <w:b w:val="0"/>
                <w:i w:val="0"/>
                <w:color w:val="757575"/>
                <w:sz w:val="21"/>
                <w:spacing w:val="-4"/>
                <w:w w:val="100"/>
                <w:rFonts w:hint="eastAsia"/>
                <w:caps w:val="0"/>
              </w:rPr>
              <w:t>、危害范围和程度</w:t>
            </w:r>
            <w:r>
              <w:rPr>
                <w:b w:val="0"/>
                <w:i w:val="0"/>
                <w:color w:val="757575"/>
                <w:sz w:val="21"/>
                <w:spacing w:val="-47"/>
                <w:w w:val="100"/>
                <w:rFonts w:ascii="Calibri" w:cs="Calibri" w:hAnsi="Calibri"/>
                <w:caps w:val="0"/>
              </w:rPr>
              <w:t xml:space="preserve"> </w:t>
            </w:r>
            <w:r>
              <w:rPr>
                <w:b w:val="0"/>
                <w:i w:val="0"/>
                <w:color w:val="757575"/>
                <w:sz w:val="21"/>
                <w:spacing w:val="-9"/>
                <w:w w:val="100"/>
                <w:rFonts w:hint="eastAsia"/>
                <w:caps w:val="0"/>
              </w:rPr>
              <w:t>，查明</w:t>
            </w:r>
            <w:r>
              <w:rPr>
                <w:b w:val="0"/>
                <w:i w:val="0"/>
                <w:color w:val="494949"/>
                <w:sz w:val="21"/>
                <w:spacing w:val="-9"/>
                <w:w w:val="100"/>
                <w:rFonts w:hint="eastAsia"/>
                <w:caps w:val="0"/>
              </w:rPr>
              <w:t>人</w:t>
            </w:r>
            <w:r>
              <w:rPr>
                <w:b w:val="0"/>
                <w:i w:val="0"/>
                <w:color w:val="757575"/>
                <w:sz w:val="21"/>
                <w:spacing w:val="-9"/>
                <w:w w:val="100"/>
                <w:rFonts w:hint="eastAsia"/>
                <w:caps w:val="0"/>
              </w:rPr>
              <w:t>员</w:t>
            </w:r>
            <w:r>
              <w:rPr>
                <w:b w:val="0"/>
                <w:i w:val="0"/>
                <w:color w:val="666666"/>
                <w:sz w:val="21"/>
                <w:spacing w:val="0"/>
                <w:w w:val="105"/>
                <w:rFonts w:hint="eastAsia"/>
                <w:caps w:val="0"/>
              </w:rPr>
              <w:t>伤亡情况</w:t>
            </w:r>
            <w:r>
              <w:rPr>
                <w:b w:val="0"/>
                <w:i w:val="0"/>
                <w:color w:val="666666"/>
                <w:sz w:val="21"/>
                <w:spacing w:val="-67"/>
                <w:w w:val="105"/>
                <w:rFonts w:ascii="Calibri" w:cs="Calibri" w:hAnsi="Calibri"/>
                <w:caps w:val="0"/>
              </w:rPr>
              <w:t xml:space="preserve"> </w:t>
            </w:r>
            <w:r>
              <w:rPr>
                <w:b w:val="0"/>
                <w:i w:val="0"/>
                <w:color w:val="878787"/>
                <w:sz w:val="21"/>
                <w:spacing w:val="0"/>
                <w:w w:val="105"/>
                <w:rFonts w:hint="eastAsia"/>
                <w:caps w:val="0"/>
              </w:rPr>
              <w:t>。</w:t>
            </w:r>
          </w:p>
          <w:p w:rsidR="00C95B12" w:rsidRDefault="00C95B12" w:rsidP="009C2919">
            <w:pPr>
              <w:pStyle w:val="BodyText"/>
              <w:jc w:val="both"/>
              <w:spacing w:before="158" w:beforeAutospacing="0" w:after="120" w:afterAutospacing="0" w:lineRule="auto" w:line="367"/>
              <w:rPr>
                <w:b w:val="0"/>
                <w:i w:val="0"/>
                <w:sz w:val="21"/>
                <w:spacing w:val="0"/>
                <w:w w:val="100"/>
                <w:rFonts w:ascii="Calibri" w:cs="Calibri" w:hAnsi="Calibri"/>
                <w:caps w:val="0"/>
              </w:rPr>
              <w:snapToGrid/>
              <w:ind w:left="386" w:firstLine="606"/>
              <w:textAlignment w:val="baseline"/>
            </w:pPr>
            <w:r>
              <w:rPr>
                <w:szCs w:val="19"/>
                <w:b w:val="0"/>
                <w:i w:val="0"/>
                <w:color w:val="757575"/>
                <w:sz w:val="19"/>
                <w:spacing w:val="0"/>
                <w:w w:val="100"/>
                <w:rFonts w:ascii="Times New Roman" w:hAnsi="Times New Roman"/>
                <w:caps w:val="0"/>
              </w:rPr>
              <w:t xml:space="preserve">( 3 </w:t>
            </w:r>
            <w:r>
              <w:rPr>
                <w:b w:val="0"/>
                <w:i w:val="0"/>
                <w:color w:val="757575"/>
                <w:sz w:val="21"/>
                <w:spacing w:val="0"/>
                <w:w w:val="75"/>
                <w:rFonts w:hint="eastAsia"/>
                <w:caps w:val="0"/>
              </w:rPr>
              <w:t>）</w:t>
            </w:r>
            <w:r>
              <w:rPr>
                <w:b w:val="0"/>
                <w:i w:val="0"/>
                <w:color w:val="757575"/>
                <w:sz w:val="21"/>
                <w:spacing w:val="0"/>
                <w:w w:val="75"/>
                <w:rFonts w:ascii="Calibri" w:cs="Calibri" w:hAnsi="Calibri"/>
                <w:caps w:val="0"/>
              </w:rPr>
              <w:t xml:space="preserve"> </w:t>
            </w:r>
            <w:r>
              <w:rPr>
                <w:b w:val="0"/>
                <w:i w:val="0"/>
                <w:color w:val="757575"/>
                <w:sz w:val="21"/>
                <w:spacing w:val="0"/>
                <w:w w:val="100"/>
                <w:rFonts w:hint="eastAsia"/>
                <w:caps w:val="0"/>
              </w:rPr>
              <w:t>全面检查和维护生产设施设备</w:t>
            </w:r>
            <w:r>
              <w:rPr>
                <w:b w:val="0"/>
                <w:i w:val="0"/>
                <w:color w:val="757575"/>
                <w:sz w:val="21"/>
                <w:spacing w:val="0"/>
                <w:w w:val="100"/>
                <w:rFonts w:ascii="Calibri" w:cs="Calibri" w:hAnsi="Calibri"/>
                <w:caps w:val="0"/>
              </w:rPr>
              <w:t xml:space="preserve"> </w:t>
            </w:r>
            <w:r>
              <w:rPr>
                <w:b w:val="0"/>
                <w:i w:val="0"/>
                <w:color w:val="494949"/>
                <w:sz w:val="21"/>
                <w:spacing w:val="-5"/>
                <w:w w:val="100"/>
                <w:rFonts w:hint="eastAsia"/>
                <w:caps w:val="0"/>
              </w:rPr>
              <w:t>，</w:t>
            </w:r>
            <w:r>
              <w:rPr>
                <w:b w:val="0"/>
                <w:i w:val="0"/>
                <w:color w:val="666666"/>
                <w:sz w:val="21"/>
                <w:spacing w:val="-5"/>
                <w:w w:val="100"/>
                <w:rFonts w:hint="eastAsia"/>
                <w:caps w:val="0"/>
              </w:rPr>
              <w:t>清点救援物资消耗并及时补充</w:t>
            </w:r>
            <w:r>
              <w:rPr>
                <w:b w:val="0"/>
                <w:i w:val="0"/>
                <w:color w:val="666666"/>
                <w:sz w:val="21"/>
                <w:spacing w:val="-81"/>
                <w:w w:val="100"/>
                <w:rFonts w:ascii="Calibri" w:cs="Calibri" w:hAnsi="Calibri"/>
                <w:caps w:val="0"/>
              </w:rPr>
              <w:t xml:space="preserve"> </w:t>
            </w:r>
            <w:r>
              <w:rPr>
                <w:b w:val="0"/>
                <w:i w:val="0"/>
                <w:color w:val="494949"/>
                <w:sz w:val="21"/>
                <w:spacing w:val="-15"/>
                <w:w w:val="100"/>
                <w:rFonts w:hint="eastAsia"/>
                <w:caps w:val="0"/>
              </w:rPr>
              <w:t>，</w:t>
            </w:r>
            <w:r>
              <w:rPr>
                <w:b w:val="0"/>
                <w:i w:val="0"/>
                <w:color w:val="666666"/>
                <w:sz w:val="21"/>
                <w:spacing w:val="-15"/>
                <w:w w:val="100"/>
                <w:rFonts w:hint="eastAsia"/>
                <w:caps w:val="0"/>
              </w:rPr>
              <w:t>维护保</w:t>
            </w:r>
            <w:r>
              <w:rPr>
                <w:b w:val="0"/>
                <w:i w:val="0"/>
                <w:color w:val="666666"/>
                <w:sz w:val="21"/>
                <w:spacing w:val="0"/>
                <w:w w:val="101"/>
                <w:rFonts w:ascii="Calibri" w:cs="Calibri" w:hAnsi="Calibri"/>
                <w:caps w:val="0"/>
              </w:rPr>
              <w:t xml:space="preserve"> </w:t>
            </w:r>
            <w:r>
              <w:rPr>
                <w:b w:val="0"/>
                <w:i w:val="0"/>
                <w:color w:val="757575"/>
                <w:sz w:val="21"/>
                <w:spacing w:val="0"/>
                <w:w w:val="105"/>
                <w:rFonts w:hint="eastAsia"/>
                <w:caps w:val="0"/>
              </w:rPr>
              <w:t>养补充应急设备</w:t>
            </w:r>
            <w:r>
              <w:rPr>
                <w:b w:val="0"/>
                <w:i w:val="0"/>
                <w:color w:val="757575"/>
                <w:sz w:val="21"/>
                <w:spacing w:val="-94"/>
                <w:w w:val="105"/>
                <w:rFonts w:ascii="Calibri" w:cs="Calibri" w:hAnsi="Calibri"/>
                <w:caps w:val="0"/>
              </w:rPr>
              <w:t xml:space="preserve"> </w:t>
            </w:r>
            <w:r>
              <w:rPr>
                <w:b w:val="0"/>
                <w:i w:val="0"/>
                <w:color w:val="757575"/>
                <w:sz w:val="21"/>
                <w:spacing w:val="-5"/>
                <w:w w:val="105"/>
                <w:rFonts w:hint="eastAsia"/>
                <w:caps w:val="0"/>
              </w:rPr>
              <w:t>、设施和仪器</w:t>
            </w:r>
            <w:r>
              <w:rPr>
                <w:b w:val="0"/>
                <w:i w:val="0"/>
                <w:color w:val="757575"/>
                <w:sz w:val="21"/>
                <w:spacing w:val="-100"/>
                <w:w w:val="105"/>
                <w:rFonts w:ascii="Calibri" w:cs="Calibri" w:hAnsi="Calibri"/>
                <w:caps w:val="0"/>
              </w:rPr>
              <w:t xml:space="preserve"> </w:t>
            </w:r>
            <w:r>
              <w:rPr>
                <w:b w:val="0"/>
                <w:i w:val="0"/>
                <w:color w:val="757575"/>
                <w:sz w:val="21"/>
                <w:spacing w:val="0"/>
                <w:w w:val="105"/>
                <w:rFonts w:hint="eastAsia"/>
                <w:caps w:val="0"/>
              </w:rPr>
              <w:t>。</w:t>
            </w:r>
          </w:p>
          <w:p w:rsidR="00C95B12" w:rsidRDefault="00C95B12" w:rsidP="008B10B2">
            <w:pPr>
              <w:pStyle w:val="BodyText"/>
              <w:jc w:val="both"/>
              <w:spacing w:before="36" w:beforeAutospacing="0" w:after="120" w:afterAutospacing="0" w:lineRule="auto" w:line="360"/>
              <w:rPr>
                <w:b w:val="0"/>
                <w:i w:val="0"/>
                <w:sz w:val="21"/>
                <w:spacing w:val="0"/>
                <w:w w:val="100"/>
                <w:rFonts w:ascii="Calibri" w:cs="Calibri" w:hAnsi="Calibri"/>
                <w:caps w:val="0"/>
              </w:rPr>
              <w:snapToGrid/>
              <w:ind w:left="390" w:firstLine="606"/>
              <w:textAlignment w:val="baseline"/>
            </w:pPr>
            <w:r>
              <w:rPr>
                <w:szCs w:val="19"/>
                <w:b w:val="0"/>
                <w:i w:val="0"/>
                <w:color w:val="757575"/>
                <w:sz w:val="19"/>
                <w:spacing w:val="0"/>
                <w:w w:val="100"/>
                <w:rFonts w:ascii="Times New Roman" w:hAnsi="Times New Roman"/>
                <w:caps w:val="0"/>
              </w:rPr>
              <w:t xml:space="preserve">( </w:t>
            </w:r>
            <w:r>
              <w:rPr>
                <w:szCs w:val="19"/>
                <w:b w:val="0"/>
                <w:i w:val="0"/>
                <w:color w:val="494949"/>
                <w:sz w:val="19"/>
                <w:spacing w:val="0"/>
                <w:w w:val="100"/>
                <w:rFonts w:ascii="Times New Roman" w:hAnsi="Times New Roman"/>
                <w:caps w:val="0"/>
              </w:rPr>
              <w:t xml:space="preserve">4 </w:t>
            </w:r>
            <w:r>
              <w:rPr>
                <w:b w:val="0"/>
                <w:i w:val="0"/>
                <w:color w:val="666666"/>
                <w:sz w:val="21"/>
                <w:spacing w:val="0"/>
                <w:w w:val="75"/>
                <w:rFonts w:hint="eastAsia"/>
                <w:caps w:val="0"/>
              </w:rPr>
              <w:t>）</w:t>
            </w:r>
            <w:r>
              <w:rPr>
                <w:b w:val="0"/>
                <w:i w:val="0"/>
                <w:color w:val="666666"/>
                <w:sz w:val="21"/>
                <w:spacing w:val="0"/>
                <w:w w:val="75"/>
                <w:rFonts w:ascii="Calibri" w:cs="Calibri" w:hAnsi="Calibri"/>
                <w:caps w:val="0"/>
              </w:rPr>
              <w:t xml:space="preserve"> </w:t>
            </w:r>
            <w:r>
              <w:rPr>
                <w:b w:val="0"/>
                <w:i w:val="0"/>
                <w:color w:val="666666"/>
                <w:sz w:val="21"/>
                <w:spacing w:val="0"/>
                <w:w w:val="100"/>
                <w:rFonts w:hint="eastAsia"/>
                <w:caps w:val="0"/>
              </w:rPr>
              <w:t>对突发环境事件应急行动全过程进行评估</w:t>
            </w:r>
            <w:r>
              <w:rPr>
                <w:b w:val="0"/>
                <w:i w:val="0"/>
                <w:color w:val="666666"/>
                <w:sz w:val="21"/>
                <w:spacing w:val="0"/>
                <w:w w:val="100"/>
                <w:rFonts w:ascii="Calibri" w:cs="Calibri" w:hAnsi="Calibri"/>
                <w:caps w:val="0"/>
              </w:rPr>
              <w:t xml:space="preserve"> </w:t>
            </w:r>
            <w:r>
              <w:rPr>
                <w:b w:val="0"/>
                <w:i w:val="0"/>
                <w:color w:val="494949"/>
                <w:sz w:val="21"/>
                <w:spacing w:val="-4"/>
                <w:w w:val="100"/>
                <w:rFonts w:hint="eastAsia"/>
                <w:caps w:val="0"/>
              </w:rPr>
              <w:t>，</w:t>
            </w:r>
            <w:r>
              <w:rPr>
                <w:b w:val="0"/>
                <w:i w:val="0"/>
                <w:color w:val="666666"/>
                <w:sz w:val="21"/>
                <w:spacing w:val="-4"/>
                <w:w w:val="100"/>
                <w:rFonts w:hint="eastAsia"/>
                <w:caps w:val="0"/>
              </w:rPr>
              <w:t>分析预案是否科学</w:t>
            </w:r>
            <w:r>
              <w:rPr>
                <w:b w:val="0"/>
                <w:i w:val="0"/>
                <w:color w:val="666666"/>
                <w:sz w:val="21"/>
                <w:spacing w:val="-4"/>
                <w:w w:val="100"/>
                <w:rFonts w:ascii="Calibri" w:cs="Calibri" w:hAnsi="Calibri"/>
                <w:caps w:val="0"/>
              </w:rPr>
              <w:t xml:space="preserve"> </w:t>
            </w:r>
            <w:r>
              <w:rPr>
                <w:b w:val="0"/>
                <w:i w:val="0"/>
                <w:color w:val="666666"/>
                <w:sz w:val="21"/>
                <w:spacing w:val="-12"/>
                <w:w w:val="100"/>
                <w:rFonts w:hint="eastAsia"/>
                <w:caps w:val="0"/>
              </w:rPr>
              <w:t>、有效</w:t>
            </w:r>
            <w:r>
              <w:rPr>
                <w:b w:val="0"/>
                <w:i w:val="0"/>
                <w:color w:val="666666"/>
                <w:sz w:val="21"/>
                <w:spacing w:val="-51"/>
                <w:w w:val="100"/>
                <w:rFonts w:ascii="Calibri" w:cs="Calibri" w:hAnsi="Calibri"/>
                <w:caps w:val="0"/>
              </w:rPr>
              <w:t xml:space="preserve"> </w:t>
            </w:r>
            <w:r>
              <w:rPr>
                <w:b w:val="0"/>
                <w:i w:val="0"/>
                <w:color w:val="494949"/>
                <w:sz w:val="21"/>
                <w:spacing w:val="0"/>
                <w:w w:val="100"/>
                <w:rFonts w:hint="eastAsia"/>
                <w:caps w:val="0"/>
              </w:rPr>
              <w:t>，</w:t>
            </w:r>
            <w:r>
              <w:rPr>
                <w:b w:val="0"/>
                <w:i w:val="0"/>
                <w:color w:val="494949"/>
                <w:sz w:val="21"/>
                <w:spacing w:val="0"/>
                <w:w w:val="99"/>
                <w:rFonts w:ascii="Calibri" w:cs="Calibri" w:hAnsi="Calibri"/>
                <w:caps w:val="0"/>
              </w:rPr>
              <w:t xml:space="preserve"> </w:t>
            </w:r>
            <w:r>
              <w:rPr>
                <w:b w:val="0"/>
                <w:i w:val="0"/>
                <w:color w:val="757575"/>
                <w:sz w:val="21"/>
                <w:spacing w:val="0"/>
                <w:w w:val="100"/>
                <w:rFonts w:hint="eastAsia"/>
                <w:caps w:val="0"/>
              </w:rPr>
              <w:t>应急组织机构和应急队伍设置是否合理</w:t>
            </w:r>
            <w:r>
              <w:rPr>
                <w:b w:val="0"/>
                <w:i w:val="0"/>
                <w:color w:val="757575"/>
                <w:sz w:val="21"/>
                <w:spacing w:val="0"/>
                <w:w w:val="100"/>
                <w:rFonts w:ascii="Calibri" w:cs="Calibri" w:hAnsi="Calibri"/>
                <w:caps w:val="0"/>
              </w:rPr>
              <w:t xml:space="preserve">  </w:t>
            </w:r>
            <w:r>
              <w:rPr>
                <w:b w:val="0"/>
                <w:i w:val="0"/>
                <w:color w:val="757575"/>
                <w:sz w:val="21"/>
                <w:spacing w:val="-6"/>
                <w:w w:val="100"/>
                <w:rFonts w:hint="eastAsia"/>
                <w:caps w:val="0"/>
              </w:rPr>
              <w:t>，应急响应和处置程序</w:t>
            </w:r>
            <w:r>
              <w:rPr>
                <w:b w:val="0"/>
                <w:i w:val="0"/>
                <w:color w:val="757575"/>
                <w:sz w:val="21"/>
                <w:spacing w:val="38"/>
                <w:w w:val="100"/>
                <w:rFonts w:ascii="Calibri" w:cs="Calibri" w:hAnsi="Calibri"/>
                <w:caps w:val="0"/>
              </w:rPr>
              <w:t xml:space="preserve"> </w:t>
            </w:r>
            <w:r>
              <w:rPr>
                <w:b w:val="0"/>
                <w:i w:val="0"/>
                <w:color w:val="494949"/>
                <w:sz w:val="21"/>
                <w:spacing w:val="-4"/>
                <w:w w:val="100"/>
                <w:rFonts w:hint="eastAsia"/>
                <w:caps w:val="0"/>
              </w:rPr>
              <w:t>、</w:t>
            </w:r>
            <w:r>
              <w:rPr>
                <w:b w:val="0"/>
                <w:i w:val="0"/>
                <w:color w:val="757575"/>
                <w:sz w:val="21"/>
                <w:spacing w:val="-4"/>
                <w:w w:val="100"/>
                <w:rFonts w:hint="eastAsia"/>
                <w:caps w:val="0"/>
              </w:rPr>
              <w:t>方案制定执行是</w:t>
            </w:r>
            <w:r>
              <w:rPr>
                <w:b w:val="0"/>
                <w:i w:val="0"/>
                <w:color w:val="757575"/>
                <w:sz w:val="21"/>
                <w:spacing w:val="-3"/>
                <w:w w:val="105"/>
                <w:rFonts w:hint="eastAsia"/>
                <w:caps w:val="0"/>
              </w:rPr>
              <w:t>否科学、实用</w:t>
            </w:r>
            <w:r>
              <w:rPr>
                <w:b w:val="0"/>
                <w:i w:val="0"/>
                <w:color w:val="494949"/>
                <w:sz w:val="21"/>
                <w:spacing w:val="-3"/>
                <w:w w:val="105"/>
                <w:rFonts w:hint="eastAsia"/>
                <w:caps w:val="0"/>
              </w:rPr>
              <w:t>、</w:t>
            </w:r>
            <w:r>
              <w:rPr>
                <w:b w:val="0"/>
                <w:i w:val="0"/>
                <w:color w:val="666666"/>
                <w:sz w:val="21"/>
                <w:spacing w:val="-3"/>
                <w:w w:val="105"/>
                <w:rFonts w:hint="eastAsia"/>
                <w:caps w:val="0"/>
              </w:rPr>
              <w:t>到位</w:t>
            </w:r>
            <w:r>
              <w:rPr>
                <w:b w:val="0"/>
                <w:i w:val="0"/>
                <w:color w:val="666666"/>
                <w:sz w:val="21"/>
                <w:spacing w:val="-111"/>
                <w:w w:val="105"/>
                <w:rFonts w:ascii="Calibri" w:cs="Calibri" w:hAnsi="Calibri"/>
                <w:caps w:val="0"/>
              </w:rPr>
              <w:t xml:space="preserve"> </w:t>
            </w:r>
            <w:r>
              <w:rPr>
                <w:b w:val="0"/>
                <w:i w:val="0"/>
                <w:color w:val="666666"/>
                <w:sz w:val="21"/>
                <w:spacing w:val="-3"/>
                <w:w w:val="105"/>
                <w:rFonts w:hint="eastAsia"/>
                <w:caps w:val="0"/>
              </w:rPr>
              <w:t>，应急设施设备和物资是否满足需要等</w:t>
            </w:r>
            <w:r>
              <w:rPr>
                <w:b w:val="0"/>
                <w:i w:val="0"/>
                <w:color w:val="666666"/>
                <w:sz w:val="21"/>
                <w:spacing w:val="-84"/>
                <w:w w:val="105"/>
                <w:rFonts w:ascii="Calibri" w:cs="Calibri" w:hAnsi="Calibri"/>
                <w:caps w:val="0"/>
              </w:rPr>
              <w:t xml:space="preserve"> </w:t>
            </w:r>
            <w:r>
              <w:rPr>
                <w:b w:val="0"/>
                <w:i w:val="0"/>
                <w:color w:val="878787"/>
                <w:sz w:val="21"/>
                <w:spacing w:val="0"/>
                <w:w w:val="105"/>
                <w:rFonts w:hint="eastAsia"/>
                <w:caps w:val="0"/>
              </w:rPr>
              <w:t>。</w:t>
            </w:r>
          </w:p>
          <w:p w:rsidR="00C95B12" w:rsidRDefault="00C95B12" w:rsidP="009C2919">
            <w:pPr>
              <w:pStyle w:val="BodyText"/>
              <w:jc w:val="both"/>
              <w:spacing w:before="158" w:beforeAutospacing="0" w:after="120" w:afterAutospacing="0" w:lineRule="auto" w:line="240"/>
              <w:rPr>
                <w:b w:val="0"/>
                <w:i w:val="0"/>
                <w:sz w:val="21"/>
                <w:spacing w:val="0"/>
                <w:w w:val="100"/>
                <w:rFonts w:ascii="Calibri" w:cs="Calibri" w:hAnsi="Calibri"/>
                <w:caps w:val="0"/>
              </w:rPr>
              <w:snapToGrid/>
              <w:ind w:left="1002"/>
              <w:textAlignment w:val="baseline"/>
            </w:pPr>
            <w:r>
              <w:rPr>
                <w:szCs w:val="19"/>
                <w:b w:val="0"/>
                <w:i w:val="0"/>
                <w:color w:val="757575"/>
                <w:sz w:val="19"/>
                <w:spacing w:val="0"/>
                <w:w w:val="105"/>
                <w:rFonts w:ascii="Times New Roman" w:hAnsi="Times New Roman"/>
                <w:caps w:val="0"/>
              </w:rPr>
              <w:t>(</w:t>
            </w:r>
            <w:r>
              <w:rPr>
                <w:szCs w:val="19"/>
                <w:b w:val="0"/>
                <w:i w:val="0"/>
                <w:color w:val="757575"/>
                <w:sz w:val="19"/>
                <w:spacing w:val="-33"/>
                <w:w w:val="105"/>
                <w:rFonts w:ascii="Times New Roman" w:hAnsi="Times New Roman"/>
                <w:caps w:val="0"/>
              </w:rPr>
              <w:t xml:space="preserve"> </w:t>
            </w:r>
            <w:r>
              <w:rPr>
                <w:szCs w:val="19"/>
                <w:b w:val="0"/>
                <w:i w:val="0"/>
                <w:color w:val="494949"/>
                <w:sz w:val="19"/>
                <w:spacing w:val="0"/>
                <w:w w:val="105"/>
                <w:rFonts w:ascii="Times New Roman" w:hAnsi="Times New Roman"/>
                <w:caps w:val="0"/>
              </w:rPr>
              <w:t>5</w:t>
            </w:r>
            <w:r>
              <w:rPr>
                <w:szCs w:val="19"/>
                <w:b w:val="0"/>
                <w:i w:val="0"/>
                <w:color w:val="494949"/>
                <w:sz w:val="19"/>
                <w:spacing w:val="-36"/>
                <w:w w:val="105"/>
                <w:rFonts w:ascii="Times New Roman" w:hAnsi="Times New Roman"/>
                <w:caps w:val="0"/>
              </w:rPr>
              <w:t xml:space="preserve"> </w:t>
            </w:r>
            <w:r>
              <w:rPr>
                <w:b w:val="0"/>
                <w:i w:val="0"/>
                <w:color w:val="666666"/>
                <w:sz w:val="21"/>
                <w:spacing w:val="0"/>
                <w:w w:val="75"/>
                <w:rFonts w:hint="eastAsia"/>
                <w:caps w:val="0"/>
              </w:rPr>
              <w:t>）</w:t>
            </w:r>
            <w:r>
              <w:rPr>
                <w:b w:val="0"/>
                <w:i w:val="0"/>
                <w:color w:val="666666"/>
                <w:sz w:val="21"/>
                <w:spacing w:val="-20"/>
                <w:w w:val="75"/>
                <w:rFonts w:ascii="Calibri" w:cs="Calibri" w:hAnsi="Calibri"/>
                <w:caps w:val="0"/>
              </w:rPr>
              <w:t xml:space="preserve"> </w:t>
            </w:r>
            <w:r>
              <w:rPr>
                <w:b w:val="0"/>
                <w:i w:val="0"/>
                <w:color w:val="666666"/>
                <w:sz w:val="21"/>
                <w:spacing w:val="2"/>
                <w:w w:val="105"/>
                <w:rFonts w:hint="eastAsia"/>
                <w:caps w:val="0"/>
              </w:rPr>
              <w:t>编制应急救援工</w:t>
            </w:r>
            <w:r>
              <w:rPr>
                <w:b w:val="0"/>
                <w:i w:val="0"/>
                <w:color w:val="494949"/>
                <w:sz w:val="21"/>
                <w:spacing w:val="2"/>
                <w:w w:val="105"/>
                <w:rFonts w:hint="eastAsia"/>
                <w:caps w:val="0"/>
              </w:rPr>
              <w:t>作</w:t>
            </w:r>
            <w:r>
              <w:rPr>
                <w:b w:val="0"/>
                <w:i w:val="0"/>
                <w:color w:val="666666"/>
                <w:sz w:val="21"/>
                <w:spacing w:val="2"/>
                <w:w w:val="105"/>
                <w:rFonts w:hint="eastAsia"/>
                <w:caps w:val="0"/>
              </w:rPr>
              <w:t>总结报告</w:t>
            </w:r>
            <w:r>
              <w:rPr>
                <w:b w:val="0"/>
                <w:i w:val="0"/>
                <w:color w:val="666666"/>
                <w:sz w:val="21"/>
                <w:spacing w:val="-108"/>
                <w:w w:val="105"/>
                <w:rFonts w:ascii="Calibri" w:cs="Calibri" w:hAnsi="Calibri"/>
                <w:caps w:val="0"/>
              </w:rPr>
              <w:t xml:space="preserve"> </w:t>
            </w:r>
            <w:r>
              <w:rPr>
                <w:b w:val="0"/>
                <w:i w:val="0"/>
                <w:color w:val="666666"/>
                <w:sz w:val="21"/>
                <w:spacing w:val="-4"/>
                <w:w w:val="105"/>
                <w:rFonts w:hint="eastAsia"/>
                <w:caps w:val="0"/>
              </w:rPr>
              <w:t>，必要时对应急预案进行修订</w:t>
            </w:r>
            <w:r>
              <w:rPr>
                <w:b w:val="0"/>
                <w:i w:val="0"/>
                <w:color w:val="666666"/>
                <w:sz w:val="21"/>
                <w:spacing w:val="-93"/>
                <w:w w:val="105"/>
                <w:rFonts w:ascii="Calibri" w:cs="Calibri" w:hAnsi="Calibri"/>
                <w:caps w:val="0"/>
              </w:rPr>
              <w:t xml:space="preserve"> </w:t>
            </w:r>
            <w:r>
              <w:rPr>
                <w:b w:val="0"/>
                <w:i w:val="0"/>
                <w:color w:val="666666"/>
                <w:sz w:val="21"/>
                <w:spacing w:val="-10"/>
                <w:w w:val="105"/>
                <w:rFonts w:hint="eastAsia"/>
                <w:caps w:val="0"/>
              </w:rPr>
              <w:t>、完善</w:t>
            </w:r>
            <w:r>
              <w:rPr>
                <w:b w:val="0"/>
                <w:i w:val="0"/>
                <w:color w:val="666666"/>
                <w:sz w:val="21"/>
                <w:spacing w:val="-110"/>
                <w:w w:val="105"/>
                <w:rFonts w:ascii="Calibri" w:cs="Calibri" w:hAnsi="Calibri"/>
                <w:caps w:val="0"/>
              </w:rPr>
              <w:t xml:space="preserve"> </w:t>
            </w:r>
            <w:r>
              <w:rPr>
                <w:b w:val="0"/>
                <w:i w:val="0"/>
                <w:color w:val="666666"/>
                <w:sz w:val="21"/>
                <w:spacing w:val="0"/>
                <w:w w:val="105"/>
                <w:rFonts w:hint="eastAsia"/>
                <w:caps w:val="0"/>
              </w:rPr>
              <w:t>。</w:t>
            </w:r>
          </w:p>
          <w:p w:rsidR="00C95B12" w:rsidRDefault="00C95B12" w:rsidP="009C2919">
            <w:pPr>
              <w:pStyle w:val="Heading1"/>
              <w:jc w:val="center"/>
              <w:spacing w:before="340" w:beforeAutospacing="0" w:after="330" w:afterAutospacing="0" w:lineRule="auto" w:line="578"/>
              <w:rPr>
                <w:szCs w:val="50"/>
                <w:b w:val="1"/>
                <w:i w:val="0"/>
                <w:sz w:val="50"/>
                <w:spacing w:val="0"/>
                <w:w w:val="100"/>
                <w:rFonts w:ascii="Times New Roman" w:hAnsi="Times New Roman"/>
                <w:caps w:val="0"/>
              </w:rPr>
              <w:snapToGrid/>
              <w:ind w:left="390"/>
              <w:textAlignment w:val="baseline"/>
              <w:tabs>
                <w:tab w:val="left" w:pos="9899"/>
              </w:tabs>
            </w:pPr>
            <w:r>
              <w:rPr>
                <w:b w:val="1"/>
                <w:i w:val="0"/>
                <w:color w:val="494949"/>
                <w:sz w:val="32"/>
                <w:spacing w:val="0"/>
                <w:w w:val="100"/>
                <w:rFonts w:ascii="Times New Roman" w:hAnsi="Times New Roman"/>
                <w:caps w:val="0"/>
              </w:rPr>
              <w:t xml:space="preserve">8 </w:t>
            </w:r>
            <w:r>
              <w:rPr>
                <w:b w:val="1"/>
                <w:i w:val="0"/>
                <w:color w:val="494949"/>
                <w:sz w:val="32"/>
                <w:spacing w:val="43"/>
                <w:w w:val="100"/>
                <w:rFonts w:ascii="Times New Roman" w:hAnsi="Times New Roman"/>
                <w:caps w:val="0"/>
              </w:rPr>
              <w:t xml:space="preserve"> </w:t>
            </w:r>
            <w:r>
              <w:rPr>
                <w:b w:val="1"/>
                <w:i w:val="0"/>
                <w:color w:val="494949"/>
                <w:sz w:val="32"/>
                <w:spacing w:val="0"/>
                <w:w w:val="100"/>
                <w:rFonts w:hint="eastAsia"/>
                <w:caps w:val="0"/>
              </w:rPr>
              <w:t>应急监测</w:t>
            </w:r>
            <w:r>
              <w:rPr>
                <w:b w:val="1"/>
                <w:i w:val="0"/>
                <w:color w:val="494949"/>
                <w:sz w:val="32"/>
                <w:spacing w:val="0"/>
                <w:w w:val="100"/>
                <w:rFonts w:ascii="Calibri" w:cs="Calibri" w:hAnsi="Calibri"/>
                <w:caps w:val="0"/>
              </w:rPr>
              <w:tab/>
            </w:r>
            <w:r>
              <w:rPr>
                <w:szCs w:val="50"/>
                <w:b w:val="1"/>
                <w:i w:val="0"/>
                <w:color w:val="BFBFBF"/>
                <w:sz w:val="50"/>
                <w:spacing w:val="0"/>
                <w:w w:val="90"/>
                <w:rFonts w:ascii="Times New Roman" w:hAnsi="Times New Roman"/>
                <w:caps w:val="0"/>
              </w:rPr>
              <w:t>-</w:t>
            </w:r>
          </w:p>
          <w:p w:rsidR="00C95B12" w:rsidRDefault="00C95B12" w:rsidP="009C2919">
            <w:pPr>
              <w:jc w:val="both"/>
              <w:spacing w:before="154" w:beforeAutospacing="0" w:after="0" w:afterAutospacing="0" w:lineRule="auto" w:line="240"/>
              <w:rPr>
                <w:szCs w:val="23"/>
                <w:b w:val="0"/>
                <w:i w:val="0"/>
                <w:sz w:val="23"/>
                <w:spacing w:val="0"/>
                <w:w w:val="100"/>
                <w:rFonts w:ascii="宋体" w:cs="宋体"/>
                <w:caps w:val="0"/>
              </w:rPr>
              <w:snapToGrid/>
              <w:ind w:left="873"/>
              <w:textAlignment w:val="baseline"/>
            </w:pPr>
            <w:r>
              <w:rPr>
                <w:szCs w:val="24"/>
                <w:b w:val="0"/>
                <w:i w:val="0"/>
                <w:color w:val="494949"/>
                <w:sz w:val="24"/>
                <w:spacing w:val="0"/>
                <w:w w:val="105"/>
                <w:rFonts w:ascii="Times New Roman" w:hAnsi="Times New Roman"/>
                <w:caps w:val="0"/>
              </w:rPr>
              <w:t>8.1</w:t>
            </w:r>
            <w:r>
              <w:rPr>
                <w:szCs w:val="24"/>
                <w:b w:val="0"/>
                <w:i w:val="0"/>
                <w:color w:val="494949"/>
                <w:sz w:val="24"/>
                <w:spacing w:val="18"/>
                <w:w w:val="105"/>
                <w:rFonts w:ascii="Times New Roman" w:hAnsi="Times New Roman"/>
                <w:caps w:val="0"/>
              </w:rPr>
              <w:t xml:space="preserve"> </w:t>
            </w:r>
            <w:r>
              <w:rPr>
                <w:szCs w:val="23"/>
                <w:b w:val="0"/>
                <w:i w:val="0"/>
                <w:color w:val="494949"/>
                <w:sz w:val="23"/>
                <w:spacing w:val="0"/>
                <w:w w:val="105"/>
                <w:rFonts w:ascii="宋体" w:cs="宋体" w:hAnsi="宋体" w:hint="eastAsia"/>
                <w:caps w:val="0"/>
              </w:rPr>
              <w:t>应急监测组</w:t>
            </w:r>
          </w:p>
          <w:p w:rsidR="00C95B12" w:rsidRDefault="00C95B12" w:rsidP="009C2919">
            <w:pPr>
              <w:pStyle w:val="BodyText"/>
              <w:jc w:val="both"/>
              <w:spacing w:before="139" w:beforeAutospacing="0" w:after="120" w:afterAutospacing="0" w:lineRule="auto" w:line="374"/>
              <w:rPr>
                <w:b w:val="0"/>
                <w:i w:val="0"/>
                <w:sz w:val="21"/>
                <w:spacing w:val="0"/>
                <w:w w:val="100"/>
                <w:rFonts w:ascii="Calibri" w:cs="Calibri" w:hAnsi="Calibri"/>
                <w:caps w:val="0"/>
              </w:rPr>
              <w:snapToGrid/>
              <w:ind w:left="395" w:right="1353" w:firstLine="482"/>
              <w:textAlignment w:val="baseline"/>
            </w:pPr>
            <w:r>
              <w:rPr>
                <w:b w:val="0"/>
                <w:i w:val="0"/>
                <w:color w:val="666666"/>
                <w:sz w:val="21"/>
                <w:spacing w:val="0"/>
                <w:w w:val="100"/>
                <w:rFonts w:hint="eastAsia"/>
                <w:caps w:val="0"/>
              </w:rPr>
              <w:t>本</w:t>
            </w:r>
            <w:r>
              <w:rPr>
                <w:b w:val="0"/>
                <w:i w:val="0"/>
                <w:color w:val="878787"/>
                <w:sz w:val="21"/>
                <w:spacing w:val="0"/>
                <w:w w:val="100"/>
                <w:rFonts w:hint="eastAsia"/>
                <w:caps w:val="0"/>
              </w:rPr>
              <w:t>厂发生重大</w:t>
            </w:r>
            <w:r>
              <w:rPr>
                <w:b w:val="0"/>
                <w:i w:val="0"/>
                <w:color w:val="666666"/>
                <w:sz w:val="21"/>
                <w:spacing w:val="0"/>
                <w:w w:val="100"/>
                <w:rFonts w:hint="eastAsia"/>
                <w:caps w:val="0"/>
              </w:rPr>
              <w:t>废水事故</w:t>
            </w:r>
            <w:r>
              <w:rPr>
                <w:b w:val="0"/>
                <w:i w:val="0"/>
                <w:color w:val="666666"/>
                <w:sz w:val="21"/>
                <w:spacing w:val="0"/>
                <w:w w:val="100"/>
                <w:rFonts w:ascii="Calibri" w:cs="Calibri" w:hAnsi="Calibri"/>
                <w:caps w:val="0"/>
              </w:rPr>
              <w:t xml:space="preserve"> </w:t>
            </w:r>
            <w:r>
              <w:rPr>
                <w:b w:val="0"/>
                <w:i w:val="0"/>
                <w:color w:val="666666"/>
                <w:sz w:val="21"/>
                <w:spacing w:val="-4"/>
                <w:w w:val="100"/>
                <w:rFonts w:hint="eastAsia"/>
                <w:caps w:val="0"/>
              </w:rPr>
              <w:t>，并对周围环境造成恶劣影响的</w:t>
            </w:r>
            <w:r>
              <w:rPr>
                <w:b w:val="0"/>
                <w:i w:val="0"/>
                <w:color w:val="666666"/>
                <w:sz w:val="21"/>
                <w:spacing w:val="-3"/>
                <w:w w:val="100"/>
                <w:rFonts w:ascii="Calibri" w:cs="Calibri" w:hAnsi="Calibri"/>
                <w:caps w:val="0"/>
              </w:rPr>
              <w:t xml:space="preserve"> </w:t>
            </w:r>
            <w:r>
              <w:rPr>
                <w:b w:val="0"/>
                <w:i w:val="0"/>
                <w:color w:val="666666"/>
                <w:sz w:val="21"/>
                <w:spacing w:val="-4"/>
                <w:w w:val="100"/>
                <w:rFonts w:hint="eastAsia"/>
                <w:caps w:val="0"/>
              </w:rPr>
              <w:t>，本厂将请求保定市</w:t>
            </w:r>
            <w:r>
              <w:rPr>
                <w:b w:val="0"/>
                <w:i w:val="0"/>
                <w:color w:val="666666"/>
                <w:sz w:val="21"/>
                <w:spacing w:val="0"/>
                <w:w w:val="102"/>
                <w:rFonts w:ascii="Calibri" w:cs="Calibri" w:hAnsi="Calibri"/>
                <w:caps w:val="0"/>
              </w:rPr>
              <w:t xml:space="preserve"> </w:t>
            </w:r>
            <w:r>
              <w:rPr>
                <w:b w:val="0"/>
                <w:i w:val="0"/>
                <w:color w:val="666666"/>
                <w:sz w:val="21"/>
                <w:spacing w:val="0"/>
                <w:w w:val="100"/>
                <w:rFonts w:hint="eastAsia"/>
                <w:caps w:val="0"/>
              </w:rPr>
              <w:t>环境保护局白沟新城分局组织相关部门成</w:t>
            </w:r>
            <w:r>
              <w:rPr>
                <w:b w:val="0"/>
                <w:i w:val="0"/>
                <w:color w:val="666666"/>
                <w:sz w:val="21"/>
                <w:spacing w:val="102"/>
                <w:w w:val="100"/>
                <w:rFonts w:ascii="Calibri" w:cs="Calibri" w:hAnsi="Calibri"/>
                <w:caps w:val="0"/>
              </w:rPr>
              <w:t xml:space="preserve"> </w:t>
            </w:r>
            <w:r>
              <w:rPr>
                <w:b w:val="0"/>
                <w:i w:val="0"/>
                <w:color w:val="878787"/>
                <w:sz w:val="21"/>
                <w:spacing w:val="0"/>
                <w:w w:val="100"/>
                <w:rFonts w:hint="eastAsia"/>
                <w:caps w:val="0"/>
              </w:rPr>
              <w:t>立应急</w:t>
            </w:r>
            <w:r>
              <w:rPr>
                <w:b w:val="0"/>
                <w:i w:val="0"/>
                <w:color w:val="666666"/>
                <w:sz w:val="21"/>
                <w:spacing w:val="0"/>
                <w:w w:val="100"/>
                <w:rFonts w:hint="eastAsia"/>
                <w:caps w:val="0"/>
              </w:rPr>
              <w:t>监测小组</w:t>
            </w:r>
            <w:r>
              <w:rPr>
                <w:b w:val="0"/>
                <w:i w:val="0"/>
                <w:color w:val="666666"/>
                <w:sz w:val="21"/>
                <w:spacing w:val="-23"/>
                <w:w w:val="100"/>
                <w:rFonts w:ascii="Calibri" w:cs="Calibri" w:hAnsi="Calibri"/>
                <w:caps w:val="0"/>
              </w:rPr>
              <w:t xml:space="preserve"> </w:t>
            </w:r>
            <w:r>
              <w:rPr>
                <w:b w:val="0"/>
                <w:i w:val="0"/>
                <w:color w:val="666666"/>
                <w:sz w:val="21"/>
                <w:spacing w:val="-4"/>
                <w:w w:val="100"/>
                <w:rFonts w:hint="eastAsia"/>
                <w:caps w:val="0"/>
              </w:rPr>
              <w:t>，对污染物扩散区域进</w:t>
            </w:r>
            <w:r>
              <w:rPr>
                <w:b w:val="0"/>
                <w:i w:val="0"/>
                <w:color w:val="666666"/>
                <w:sz w:val="21"/>
                <w:spacing w:val="-103"/>
                <w:w w:val="100"/>
                <w:rFonts w:ascii="Calibri" w:cs="Calibri" w:hAnsi="Calibri"/>
                <w:caps w:val="0"/>
              </w:rPr>
              <w:t xml:space="preserve"> </w:t>
            </w:r>
            <w:r>
              <w:rPr>
                <w:b w:val="0"/>
                <w:i w:val="0"/>
                <w:color w:val="666666"/>
                <w:sz w:val="21"/>
                <w:spacing w:val="0"/>
                <w:w w:val="100"/>
                <w:rFonts w:hint="eastAsia"/>
                <w:caps w:val="0"/>
              </w:rPr>
              <w:t>行应急监测</w:t>
            </w:r>
            <w:r>
              <w:rPr>
                <w:b w:val="0"/>
                <w:i w:val="0"/>
                <w:color w:val="666666"/>
                <w:sz w:val="21"/>
                <w:spacing w:val="0"/>
                <w:w w:val="100"/>
                <w:rFonts w:ascii="Calibri" w:cs="Calibri" w:hAnsi="Calibri"/>
                <w:caps w:val="0"/>
              </w:rPr>
              <w:t xml:space="preserve"> </w:t>
            </w:r>
            <w:r>
              <w:rPr>
                <w:b w:val="0"/>
                <w:i w:val="0"/>
                <w:color w:val="878787"/>
                <w:sz w:val="21"/>
                <w:spacing w:val="-4"/>
                <w:w w:val="100"/>
                <w:rFonts w:hint="eastAsia"/>
                <w:caps w:val="0"/>
              </w:rPr>
              <w:t>。</w:t>
            </w:r>
            <w:r>
              <w:rPr>
                <w:b w:val="0"/>
                <w:i w:val="0"/>
                <w:color w:val="666666"/>
                <w:sz w:val="21"/>
                <w:spacing w:val="-4"/>
                <w:w w:val="100"/>
                <w:rFonts w:hint="eastAsia"/>
                <w:caps w:val="0"/>
              </w:rPr>
              <w:t>本厂将协助保定市环境保护局自</w:t>
            </w:r>
            <w:r>
              <w:rPr>
                <w:b w:val="0"/>
                <w:i w:val="0"/>
                <w:color w:val="666666"/>
                <w:sz w:val="21"/>
                <w:spacing w:val="-4"/>
                <w:w w:val="100"/>
                <w:rFonts w:ascii="Calibri" w:cs="Calibri" w:hAnsi="Calibri"/>
                <w:caps w:val="0"/>
              </w:rPr>
              <w:t xml:space="preserve"> </w:t>
            </w:r>
            <w:r>
              <w:rPr>
                <w:b w:val="0"/>
                <w:i w:val="0"/>
                <w:color w:val="666666"/>
                <w:sz w:val="21"/>
                <w:spacing w:val="0"/>
                <w:w w:val="100"/>
                <w:rFonts w:hint="eastAsia"/>
                <w:caps w:val="0"/>
              </w:rPr>
              <w:t>沟新城分</w:t>
            </w:r>
            <w:r>
              <w:rPr>
                <w:b w:val="0"/>
                <w:i w:val="0"/>
                <w:color w:val="878787"/>
                <w:sz w:val="21"/>
                <w:spacing w:val="0"/>
                <w:w w:val="100"/>
                <w:rFonts w:hint="eastAsia"/>
                <w:caps w:val="0"/>
              </w:rPr>
              <w:t>局完</w:t>
            </w:r>
            <w:r>
              <w:rPr>
                <w:b w:val="0"/>
                <w:i w:val="0"/>
                <w:color w:val="666666"/>
                <w:sz w:val="21"/>
                <w:spacing w:val="0"/>
                <w:w w:val="100"/>
                <w:rFonts w:hint="eastAsia"/>
                <w:caps w:val="0"/>
              </w:rPr>
              <w:t>成应急监测工作</w:t>
            </w:r>
            <w:r>
              <w:rPr>
                <w:b w:val="0"/>
                <w:i w:val="0"/>
                <w:color w:val="666666"/>
                <w:sz w:val="21"/>
                <w:spacing w:val="64"/>
                <w:w w:val="100"/>
                <w:rFonts w:ascii="Calibri" w:cs="Calibri" w:hAnsi="Calibri"/>
                <w:caps w:val="0"/>
              </w:rPr>
              <w:t xml:space="preserve"> </w:t>
            </w:r>
            <w:r>
              <w:rPr>
                <w:b w:val="0"/>
                <w:i w:val="0"/>
                <w:color w:val="878787"/>
                <w:sz w:val="21"/>
                <w:spacing w:val="0"/>
                <w:w w:val="100"/>
                <w:rFonts w:hint="eastAsia"/>
                <w:caps w:val="0"/>
              </w:rPr>
              <w:t>。</w:t>
            </w:r>
          </w:p>
          <w:p w:rsidR="00C95B12" w:rsidRDefault="00C95B12" w:rsidP="009C2919">
            <w:pPr>
              <w:pStyle w:val="BodyText"/>
              <w:jc w:val="both"/>
              <w:spacing w:before="44" w:beforeAutospacing="0" w:after="120" w:afterAutospacing="0" w:lineRule="auto" w:line="240"/>
              <w:rPr>
                <w:b w:val="0"/>
                <w:i w:val="0"/>
                <w:sz w:val="21"/>
                <w:spacing w:val="0"/>
                <w:w w:val="100"/>
                <w:rFonts w:ascii="Calibri" w:cs="Calibri" w:hAnsi="Calibri"/>
                <w:caps w:val="0"/>
              </w:rPr>
              <w:snapToGrid/>
              <w:ind w:left="877"/>
              <w:textAlignment w:val="baseline"/>
            </w:pPr>
            <w:r>
              <w:rPr>
                <w:b w:val="0"/>
                <w:i w:val="0"/>
                <w:color w:val="494949"/>
                <w:sz w:val="21"/>
                <w:spacing w:val="0"/>
                <w:w w:val="105"/>
                <w:rFonts w:ascii="Times New Roman" w:hAnsi="Times New Roman"/>
                <w:caps w:val="0"/>
              </w:rPr>
              <w:t>8.2</w:t>
            </w:r>
            <w:r>
              <w:rPr>
                <w:b w:val="0"/>
                <w:i w:val="0"/>
                <w:color w:val="494949"/>
                <w:sz w:val="21"/>
                <w:spacing w:val="30"/>
                <w:w w:val="105"/>
                <w:rFonts w:ascii="Times New Roman" w:hAnsi="Times New Roman"/>
                <w:caps w:val="0"/>
              </w:rPr>
              <w:t xml:space="preserve"> </w:t>
            </w:r>
            <w:r>
              <w:rPr>
                <w:b w:val="0"/>
                <w:i w:val="0"/>
                <w:color w:val="494949"/>
                <w:sz w:val="21"/>
                <w:spacing w:val="0"/>
                <w:w w:val="105"/>
                <w:rFonts w:hint="eastAsia"/>
                <w:caps w:val="0"/>
              </w:rPr>
              <w:t>应急监测要求</w:t>
            </w:r>
          </w:p>
          <w:p w:rsidR="00C95B12" w:rsidRDefault="00C95B12" w:rsidP="009C2919">
            <w:pPr>
              <w:pStyle w:val="BodyText"/>
              <w:jc w:val="both"/>
              <w:spacing w:before="145" w:beforeAutospacing="0" w:after="120" w:afterAutospacing="0" w:lineRule="auto" w:line="376"/>
              <w:rPr>
                <w:b w:val="0"/>
                <w:i w:val="0"/>
                <w:sz w:val="21"/>
                <w:spacing w:val="0"/>
                <w:w w:val="100"/>
                <w:rFonts w:ascii="Calibri" w:cs="Calibri" w:hAnsi="Calibri"/>
                <w:caps w:val="0"/>
              </w:rPr>
              <w:snapToGrid/>
              <w:ind w:left="405" w:right="1309" w:firstLine="477"/>
              <w:textAlignment w:val="baseline"/>
            </w:pPr>
            <w:r>
              <w:rPr>
                <w:b w:val="0"/>
                <w:i w:val="0"/>
                <w:color w:val="757575"/>
                <w:sz w:val="21"/>
                <w:spacing w:val="0"/>
                <w:w w:val="102"/>
                <w:rFonts w:hint="eastAsia"/>
                <w:caps w:val="0"/>
              </w:rPr>
              <w:t>监测人员须严格按</w:t>
            </w:r>
            <w:r>
              <w:rPr>
                <w:b w:val="0"/>
                <w:i w:val="0"/>
                <w:color w:val="757575"/>
                <w:sz w:val="21"/>
                <w:spacing w:val="4"/>
                <w:w w:val="100"/>
                <w:rFonts w:ascii="Calibri" w:cs="Calibri" w:hAnsi="Calibri"/>
                <w:caps w:val="0"/>
              </w:rPr>
              <w:t xml:space="preserve"> </w:t>
            </w:r>
            <w:r>
              <w:rPr>
                <w:b w:val="0"/>
                <w:i w:val="0"/>
                <w:color w:val="757575"/>
                <w:sz w:val="21"/>
                <w:spacing w:val="0"/>
                <w:w w:val="93"/>
                <w:rFonts w:hint="eastAsia"/>
                <w:caps w:val="0"/>
              </w:rPr>
              <w:t>《环境监测技术规范》</w:t>
            </w:r>
            <w:r>
              <w:rPr>
                <w:b w:val="0"/>
                <w:i w:val="0"/>
                <w:color w:val="757575"/>
                <w:sz w:val="21"/>
                <w:spacing w:val="4"/>
                <w:w w:val="100"/>
                <w:rFonts w:ascii="Calibri" w:cs="Calibri" w:hAnsi="Calibri"/>
                <w:caps w:val="0"/>
              </w:rPr>
              <w:t xml:space="preserve"> </w:t>
            </w:r>
            <w:r>
              <w:rPr>
                <w:b w:val="0"/>
                <w:i w:val="0"/>
                <w:color w:val="757575"/>
                <w:sz w:val="21"/>
                <w:spacing w:val="0"/>
                <w:w w:val="109"/>
                <w:rFonts w:hint="eastAsia"/>
                <w:caps w:val="0"/>
              </w:rPr>
              <w:t>、</w:t>
            </w:r>
            <w:r>
              <w:rPr>
                <w:b w:val="0"/>
                <w:i w:val="0"/>
                <w:color w:val="757575"/>
                <w:sz w:val="21"/>
                <w:spacing w:val="-84"/>
                <w:w w:val="100"/>
                <w:rFonts w:ascii="Calibri" w:cs="Calibri" w:hAnsi="Calibri"/>
                <w:caps w:val="0"/>
              </w:rPr>
              <w:t xml:space="preserve"> </w:t>
            </w:r>
            <w:r>
              <w:rPr>
                <w:b w:val="0"/>
                <w:i w:val="0"/>
                <w:color w:val="757575"/>
                <w:sz w:val="21"/>
                <w:spacing w:val="18"/>
                <w:w w:val="44"/>
                <w:rFonts w:hint="eastAsia"/>
                <w:caps w:val="0"/>
              </w:rPr>
              <w:t>《</w:t>
            </w:r>
            <w:r>
              <w:rPr>
                <w:b w:val="0"/>
                <w:i w:val="0"/>
                <w:color w:val="757575"/>
                <w:sz w:val="21"/>
                <w:spacing w:val="0"/>
                <w:w w:val="98"/>
                <w:rFonts w:hint="eastAsia"/>
                <w:caps w:val="0"/>
              </w:rPr>
              <w:t>水质监测质量保证手册》</w:t>
            </w:r>
            <w:r>
              <w:rPr>
                <w:b w:val="0"/>
                <w:i w:val="0"/>
                <w:color w:val="757575"/>
                <w:sz w:val="21"/>
                <w:spacing w:val="13"/>
                <w:w w:val="100"/>
                <w:rFonts w:ascii="Calibri" w:cs="Calibri" w:hAnsi="Calibri"/>
                <w:caps w:val="0"/>
              </w:rPr>
              <w:t xml:space="preserve"> </w:t>
            </w:r>
            <w:r>
              <w:rPr>
                <w:b w:val="0"/>
                <w:i w:val="0"/>
                <w:color w:val="757575"/>
                <w:sz w:val="21"/>
                <w:spacing w:val="26"/>
                <w:w w:val="109"/>
                <w:rFonts w:hint="eastAsia"/>
                <w:caps w:val="0"/>
              </w:rPr>
              <w:t>、</w:t>
            </w:r>
            <w:r>
              <w:rPr>
                <w:b w:val="0"/>
                <w:i w:val="0"/>
                <w:color w:val="757575"/>
                <w:sz w:val="21"/>
                <w:spacing w:val="0"/>
                <w:w w:val="77"/>
                <w:rFonts w:hint="eastAsia"/>
                <w:caps w:val="0"/>
              </w:rPr>
              <w:t>《大</w:t>
            </w:r>
            <w:r>
              <w:rPr>
                <w:b w:val="0"/>
                <w:i w:val="0"/>
                <w:color w:val="757575"/>
                <w:sz w:val="21"/>
                <w:spacing w:val="0"/>
                <w:w w:val="77"/>
                <w:rFonts w:ascii="Calibri" w:cs="Calibri" w:hAnsi="Calibri"/>
                <w:caps w:val="0"/>
              </w:rPr>
              <w:t xml:space="preserve"> </w:t>
            </w:r>
            <w:r>
              <w:rPr>
                <w:b w:val="0"/>
                <w:i w:val="0"/>
                <w:color w:val="878787"/>
                <w:sz w:val="21"/>
                <w:spacing w:val="0"/>
                <w:w w:val="102"/>
                <w:rFonts w:hint="eastAsia"/>
                <w:caps w:val="0"/>
              </w:rPr>
              <w:t>气</w:t>
            </w:r>
            <w:r>
              <w:rPr>
                <w:b w:val="0"/>
                <w:i w:val="0"/>
                <w:color w:val="878787"/>
                <w:sz w:val="21"/>
                <w:spacing w:val="8"/>
                <w:w w:val="102"/>
                <w:rFonts w:hint="eastAsia"/>
                <w:caps w:val="0"/>
              </w:rPr>
              <w:t>监</w:t>
            </w:r>
            <w:r>
              <w:rPr>
                <w:b w:val="0"/>
                <w:i w:val="0"/>
                <w:color w:val="666666"/>
                <w:sz w:val="21"/>
                <w:spacing w:val="0"/>
                <w:w w:val="103"/>
                <w:rFonts w:hint="eastAsia"/>
                <w:caps w:val="0"/>
              </w:rPr>
              <w:t>测</w:t>
            </w:r>
            <w:r>
              <w:rPr>
                <w:b w:val="0"/>
                <w:i w:val="0"/>
                <w:color w:val="666666"/>
                <w:sz w:val="21"/>
                <w:spacing w:val="8"/>
                <w:w w:val="103"/>
                <w:rFonts w:hint="eastAsia"/>
                <w:caps w:val="0"/>
              </w:rPr>
              <w:t>质</w:t>
            </w:r>
            <w:r>
              <w:rPr>
                <w:b w:val="0"/>
                <w:i w:val="0"/>
                <w:color w:val="878787"/>
                <w:sz w:val="21"/>
                <w:spacing w:val="8"/>
                <w:w w:val="102"/>
                <w:rFonts w:hint="eastAsia"/>
                <w:caps w:val="0"/>
              </w:rPr>
              <w:t>量</w:t>
            </w:r>
            <w:r>
              <w:rPr>
                <w:b w:val="0"/>
                <w:i w:val="0"/>
                <w:color w:val="666666"/>
                <w:sz w:val="21"/>
                <w:spacing w:val="0"/>
                <w:w w:val="102"/>
                <w:rFonts w:hint="eastAsia"/>
                <w:caps w:val="0"/>
              </w:rPr>
              <w:t>保证手</w:t>
            </w:r>
            <w:r>
              <w:rPr>
                <w:b w:val="0"/>
                <w:i w:val="0"/>
                <w:color w:val="666666"/>
                <w:sz w:val="21"/>
                <w:spacing w:val="21"/>
                <w:w w:val="102"/>
                <w:rFonts w:hint="eastAsia"/>
                <w:caps w:val="0"/>
              </w:rPr>
              <w:t>册</w:t>
            </w:r>
            <w:r>
              <w:rPr>
                <w:b w:val="0"/>
                <w:i w:val="0"/>
                <w:color w:val="878787"/>
                <w:sz w:val="21"/>
                <w:spacing w:val="0"/>
                <w:w w:val="49"/>
                <w:rFonts w:hint="eastAsia"/>
                <w:caps w:val="0"/>
              </w:rPr>
              <w:t>》</w:t>
            </w:r>
            <w:r>
              <w:rPr>
                <w:b w:val="0"/>
                <w:i w:val="0"/>
                <w:color w:val="878787"/>
                <w:sz w:val="21"/>
                <w:spacing w:val="15"/>
                <w:w w:val="100"/>
                <w:rFonts w:ascii="Calibri" w:cs="Calibri" w:hAnsi="Calibri"/>
                <w:caps w:val="0"/>
              </w:rPr>
              <w:t xml:space="preserve"> </w:t>
            </w:r>
            <w:r>
              <w:rPr>
                <w:b w:val="0"/>
                <w:i w:val="0"/>
                <w:color w:val="666666"/>
                <w:sz w:val="21"/>
                <w:spacing w:val="0"/>
                <w:w w:val="102"/>
                <w:rFonts w:hint="eastAsia"/>
                <w:caps w:val="0"/>
              </w:rPr>
              <w:t>的要求和</w:t>
            </w:r>
            <w:r>
              <w:rPr>
                <w:b w:val="0"/>
                <w:i w:val="0"/>
                <w:color w:val="666666"/>
                <w:sz w:val="21"/>
                <w:spacing w:val="6"/>
                <w:w w:val="100"/>
                <w:rFonts w:ascii="Calibri" w:cs="Calibri" w:hAnsi="Calibri"/>
                <w:caps w:val="0"/>
              </w:rPr>
              <w:t xml:space="preserve"> </w:t>
            </w:r>
            <w:r>
              <w:rPr>
                <w:b w:val="0"/>
                <w:i w:val="0"/>
                <w:color w:val="878787"/>
                <w:sz w:val="21"/>
                <w:spacing w:val="13"/>
                <w:w w:val="46"/>
                <w:rFonts w:hint="eastAsia"/>
                <w:caps w:val="0"/>
              </w:rPr>
              <w:t>《</w:t>
            </w:r>
            <w:r>
              <w:rPr>
                <w:b w:val="0"/>
                <w:i w:val="0"/>
                <w:color w:val="666666"/>
                <w:sz w:val="21"/>
                <w:spacing w:val="0"/>
                <w:w w:val="102"/>
                <w:rFonts w:hint="eastAsia"/>
                <w:caps w:val="0"/>
              </w:rPr>
              <w:t>环境应急响应实用</w:t>
            </w:r>
            <w:r>
              <w:rPr>
                <w:b w:val="0"/>
                <w:i w:val="0"/>
                <w:color w:val="666666"/>
                <w:sz w:val="21"/>
                <w:spacing w:val="-77"/>
                <w:w w:val="100"/>
                <w:rFonts w:ascii="Calibri" w:cs="Calibri" w:hAnsi="Calibri"/>
                <w:caps w:val="0"/>
              </w:rPr>
              <w:t xml:space="preserve"> </w:t>
            </w:r>
            <w:r>
              <w:rPr>
                <w:b w:val="0"/>
                <w:i w:val="0"/>
                <w:color w:val="878787"/>
                <w:sz w:val="21"/>
                <w:spacing w:val="-5"/>
                <w:w w:val="106"/>
                <w:rFonts w:hint="eastAsia"/>
                <w:caps w:val="0"/>
              </w:rPr>
              <w:t>于</w:t>
            </w:r>
            <w:r>
              <w:rPr>
                <w:b w:val="0"/>
                <w:i w:val="0"/>
                <w:color w:val="666666"/>
                <w:sz w:val="21"/>
                <w:spacing w:val="16"/>
                <w:w w:val="103"/>
                <w:rFonts w:hint="eastAsia"/>
                <w:caps w:val="0"/>
              </w:rPr>
              <w:t>册</w:t>
            </w:r>
            <w:r>
              <w:rPr>
                <w:b w:val="0"/>
                <w:i w:val="0"/>
                <w:color w:val="878787"/>
                <w:sz w:val="21"/>
                <w:spacing w:val="0"/>
                <w:w w:val="46"/>
                <w:rFonts w:hint="eastAsia"/>
                <w:caps w:val="0"/>
              </w:rPr>
              <w:t>》</w:t>
            </w:r>
            <w:r>
              <w:rPr>
                <w:b w:val="0"/>
                <w:i w:val="0"/>
                <w:color w:val="878787"/>
                <w:sz w:val="21"/>
                <w:spacing w:val="22"/>
                <w:w w:val="100"/>
                <w:rFonts w:ascii="Calibri" w:cs="Calibri" w:hAnsi="Calibri"/>
                <w:caps w:val="0"/>
              </w:rPr>
              <w:t xml:space="preserve"> </w:t>
            </w:r>
            <w:r>
              <w:rPr>
                <w:b w:val="0"/>
                <w:i w:val="0"/>
                <w:color w:val="666666"/>
                <w:sz w:val="21"/>
                <w:spacing w:val="0"/>
                <w:w w:val="109"/>
                <w:rFonts w:hint="eastAsia"/>
                <w:caps w:val="0"/>
              </w:rPr>
              <w:t>、</w:t>
            </w:r>
            <w:r>
              <w:rPr>
                <w:b w:val="0"/>
                <w:i w:val="0"/>
                <w:color w:val="666666"/>
                <w:sz w:val="21"/>
                <w:spacing w:val="-27"/>
                <w:w w:val="100"/>
                <w:rFonts w:ascii="Calibri" w:cs="Calibri" w:hAnsi="Calibri"/>
                <w:caps w:val="0"/>
              </w:rPr>
              <w:t xml:space="preserve"> </w:t>
            </w:r>
            <w:r>
              <w:rPr>
                <w:b w:val="0"/>
                <w:i w:val="0"/>
                <w:color w:val="878787"/>
                <w:sz w:val="21"/>
                <w:spacing w:val="0"/>
                <w:w w:val="46"/>
                <w:rFonts w:hint="eastAsia"/>
                <w:caps w:val="0"/>
              </w:rPr>
              <w:t>《</w:t>
            </w:r>
            <w:r>
              <w:rPr>
                <w:b w:val="0"/>
                <w:i w:val="0"/>
                <w:color w:val="878787"/>
                <w:sz w:val="21"/>
                <w:spacing w:val="-92"/>
                <w:w w:val="100"/>
                <w:rFonts w:ascii="Calibri" w:cs="Calibri" w:hAnsi="Calibri"/>
                <w:caps w:val="0"/>
              </w:rPr>
              <w:t xml:space="preserve"> </w:t>
            </w:r>
            <w:r>
              <w:rPr>
                <w:b w:val="0"/>
                <w:i w:val="0"/>
                <w:color w:val="878787"/>
                <w:sz w:val="21"/>
                <w:spacing w:val="0"/>
                <w:w w:val="101"/>
                <w:rFonts w:hint="eastAsia"/>
                <w:caps w:val="0"/>
              </w:rPr>
              <w:t>突</w:t>
            </w:r>
            <w:r>
              <w:rPr>
                <w:b w:val="0"/>
                <w:i w:val="0"/>
                <w:color w:val="878787"/>
                <w:sz w:val="21"/>
                <w:spacing w:val="8"/>
                <w:w w:val="101"/>
                <w:rFonts w:hint="eastAsia"/>
                <w:caps w:val="0"/>
              </w:rPr>
              <w:t>发</w:t>
            </w:r>
            <w:r>
              <w:rPr>
                <w:b w:val="0"/>
                <w:i w:val="0"/>
                <w:color w:val="666666"/>
                <w:sz w:val="21"/>
                <w:spacing w:val="0"/>
                <w:w w:val="101"/>
                <w:rFonts w:hint="eastAsia"/>
                <w:caps w:val="0"/>
              </w:rPr>
              <w:t>性环境污染</w:t>
            </w:r>
            <w:r>
              <w:rPr>
                <w:b w:val="0"/>
                <w:i w:val="0"/>
                <w:color w:val="666666"/>
                <w:sz w:val="21"/>
                <w:spacing w:val="0"/>
                <w:w w:val="101"/>
                <w:rFonts w:ascii="Calibri" w:cs="Calibri" w:hAnsi="Calibri"/>
                <w:caps w:val="0"/>
              </w:rPr>
              <w:t xml:space="preserve"> </w:t>
            </w:r>
            <w:r>
              <w:rPr>
                <w:b w:val="0"/>
                <w:i w:val="0"/>
                <w:color w:val="757575"/>
                <w:sz w:val="21"/>
                <w:spacing w:val="0"/>
                <w:w w:val="98"/>
                <w:rFonts w:hint="eastAsia"/>
                <w:caps w:val="0"/>
              </w:rPr>
              <w:t>事故应急监测与处理技术》</w:t>
            </w:r>
            <w:r>
              <w:rPr>
                <w:b w:val="0"/>
                <w:i w:val="0"/>
                <w:color w:val="757575"/>
                <w:sz w:val="21"/>
                <w:spacing w:val="45"/>
                <w:w w:val="100"/>
                <w:rFonts w:ascii="Calibri" w:cs="Calibri" w:hAnsi="Calibri"/>
                <w:caps w:val="0"/>
              </w:rPr>
              <w:t xml:space="preserve"> </w:t>
            </w:r>
            <w:r>
              <w:rPr>
                <w:b w:val="0"/>
                <w:i w:val="0"/>
                <w:color w:val="757575"/>
                <w:sz w:val="21"/>
                <w:spacing w:val="0"/>
                <w:w w:val="102"/>
                <w:rFonts w:hint="eastAsia"/>
                <w:caps w:val="0"/>
              </w:rPr>
              <w:t>规定进行采样和分析</w:t>
            </w:r>
            <w:r>
              <w:rPr>
                <w:b w:val="0"/>
                <w:i w:val="0"/>
                <w:color w:val="757575"/>
                <w:sz w:val="21"/>
                <w:spacing w:val="-59"/>
                <w:w w:val="100"/>
                <w:rFonts w:ascii="Calibri" w:cs="Calibri" w:hAnsi="Calibri"/>
                <w:caps w:val="0"/>
              </w:rPr>
              <w:t xml:space="preserve"> </w:t>
            </w:r>
            <w:r>
              <w:rPr>
                <w:b w:val="0"/>
                <w:i w:val="0"/>
                <w:color w:val="757575"/>
                <w:sz w:val="21"/>
                <w:spacing w:val="0"/>
                <w:w w:val="112"/>
                <w:rFonts w:hint="eastAsia"/>
                <w:caps w:val="0"/>
              </w:rPr>
              <w:t>。</w:t>
            </w:r>
          </w:p>
          <w:p w:rsidR="00C95B12" w:rsidRDefault="00C95B12" w:rsidP="009C2919">
            <w:pPr>
              <w:pStyle w:val="BodyText"/>
              <w:jc w:val="both"/>
              <w:spacing w:before="37" w:beforeAutospacing="0" w:after="120" w:afterAutospacing="0" w:lineRule="auto" w:line="350"/>
              <w:rPr>
                <w:b w:val="0"/>
                <w:i w:val="0"/>
                <w:sz w:val="21"/>
                <w:spacing w:val="0"/>
                <w:w w:val="100"/>
                <w:rFonts w:ascii="Calibri" w:cs="Calibri" w:hAnsi="Calibri"/>
                <w:caps w:val="0"/>
              </w:rPr>
              <w:snapToGrid/>
              <w:ind w:left="882"/>
              <w:textAlignment w:val="baseline"/>
            </w:pPr>
            <w:r>
              <w:rPr>
                <w:b w:val="0"/>
                <w:i w:val="0"/>
                <w:color w:val="494949"/>
                <w:sz w:val="21"/>
                <w:spacing w:val="-6"/>
                <w:w w:val="105"/>
                <w:rFonts w:ascii="Times New Roman" w:hAnsi="Times New Roman"/>
                <w:caps w:val="0"/>
              </w:rPr>
              <w:t>8.3</w:t>
            </w:r>
            <w:r>
              <w:rPr>
                <w:b w:val="0"/>
                <w:i w:val="0"/>
                <w:color w:val="494949"/>
                <w:sz w:val="21"/>
                <w:spacing w:val="45"/>
                <w:w w:val="105"/>
                <w:rFonts w:ascii="Times New Roman" w:hAnsi="Times New Roman"/>
                <w:caps w:val="0"/>
              </w:rPr>
              <w:t xml:space="preserve"> </w:t>
            </w:r>
            <w:r>
              <w:rPr>
                <w:b w:val="0"/>
                <w:i w:val="0"/>
                <w:color w:val="494949"/>
                <w:sz w:val="21"/>
                <w:spacing w:val="0"/>
                <w:w w:val="105"/>
                <w:rFonts w:hint="eastAsia"/>
                <w:caps w:val="0"/>
              </w:rPr>
              <w:t>应急监测实施</w:t>
            </w:r>
            <w:r>
              <w:rPr>
                <w:b w:val="0"/>
                <w:i w:val="0"/>
                <w:color w:val="494949"/>
                <w:sz w:val="21"/>
                <w:spacing w:val="0"/>
                <w:w w:val="103"/>
                <w:rFonts w:ascii="Calibri" w:cs="Calibri" w:hAnsi="Calibri"/>
                <w:caps w:val="0"/>
              </w:rPr>
              <w:t xml:space="preserve"> </w:t>
            </w:r>
            <w:r>
              <w:rPr>
                <w:b w:val="0"/>
                <w:i w:val="0"/>
                <w:color w:val="757575"/>
                <w:sz w:val="21"/>
                <w:spacing w:val="0"/>
                <w:w w:val="100"/>
                <w:rFonts w:hint="eastAsia"/>
                <w:caps w:val="0"/>
              </w:rPr>
              <w:t>本厂应急组领导组协助保定市环境保护局白沟新城分局及高碑店市环境保护</w:t>
            </w:r>
          </w:p>
          <w:p w:rsidR="00C95B12" w:rsidRDefault="00C95B12" w:rsidP="009C2919">
            <w:pPr>
              <w:pStyle w:val="BodyText"/>
              <w:jc w:val="both"/>
              <w:spacing w:before="67" w:beforeAutospacing="0" w:after="120" w:afterAutospacing="0" w:lineRule="auto" w:line="240"/>
              <w:rPr>
                <w:b w:val="0"/>
                <w:i w:val="0"/>
                <w:sz w:val="21"/>
                <w:spacing w:val="0"/>
                <w:w w:val="100"/>
                <w:rFonts w:ascii="Calibri" w:cs="Calibri" w:hAnsi="Calibri"/>
                <w:caps w:val="0"/>
              </w:rPr>
              <w:snapToGrid/>
              <w:ind w:left="409"/>
              <w:textAlignment w:val="baseline"/>
            </w:pPr>
            <w:r>
              <w:rPr>
                <w:b w:val="0"/>
                <w:i w:val="0"/>
                <w:color w:val="757575"/>
                <w:sz w:val="21"/>
                <w:spacing w:val="0"/>
                <w:w w:val="105"/>
                <w:rFonts w:hint="eastAsia"/>
                <w:caps w:val="0"/>
              </w:rPr>
              <w:t>监测站做好环境应急监测</w:t>
            </w:r>
            <w:r>
              <w:rPr>
                <w:b w:val="0"/>
                <w:i w:val="0"/>
                <w:color w:val="757575"/>
                <w:sz w:val="21"/>
                <w:spacing w:val="-100"/>
                <w:w w:val="105"/>
                <w:rFonts w:ascii="Calibri" w:cs="Calibri" w:hAnsi="Calibri"/>
                <w:caps w:val="0"/>
              </w:rPr>
              <w:t xml:space="preserve"> </w:t>
            </w:r>
            <w:r>
              <w:rPr>
                <w:b w:val="0"/>
                <w:i w:val="0"/>
                <w:color w:val="757575"/>
                <w:sz w:val="21"/>
                <w:spacing w:val="0"/>
                <w:w w:val="105"/>
                <w:rFonts w:hint="eastAsia"/>
                <w:caps w:val="0"/>
              </w:rPr>
              <w:t>。</w:t>
            </w:r>
          </w:p>
          <w:p w:rsidR="00C95B12" w:rsidRDefault="00C95B12" w:rsidP="009C2919">
            <w:pPr>
              <w:jc w:val="both"/>
              <w:spacing w:before="168" w:beforeAutospacing="0" w:after="0" w:afterAutospacing="0" w:lineRule="auto" w:line="240"/>
              <w:rPr>
                <w:szCs w:val="23"/>
                <w:b w:val="0"/>
                <w:i w:val="0"/>
                <w:sz w:val="23"/>
                <w:spacing w:val="0"/>
                <w:w w:val="100"/>
                <w:rFonts w:ascii="宋体" w:cs="宋体"/>
                <w:caps w:val="0"/>
              </w:rPr>
              <w:snapToGrid/>
              <w:ind w:left="882"/>
              <w:textAlignment w:val="baseline"/>
            </w:pPr>
            <w:r>
              <w:rPr>
                <w:b w:val="0"/>
                <w:i w:val="0"/>
                <w:color w:val="494949"/>
                <w:sz w:val="21"/>
                <w:spacing w:val="0"/>
                <w:w w:val="105"/>
                <w:rFonts w:ascii="Arial" w:cs="Arial" w:eastAsia="Times New Roman" w:hAnsi="Arial"/>
                <w:caps w:val="0"/>
              </w:rPr>
              <w:t>8.4</w:t>
            </w:r>
            <w:r>
              <w:rPr>
                <w:b w:val="0"/>
                <w:i w:val="0"/>
                <w:color w:val="494949"/>
                <w:sz w:val="21"/>
                <w:spacing w:val="24"/>
                <w:w w:val="105"/>
                <w:rFonts w:ascii="Arial" w:cs="Arial" w:eastAsia="Times New Roman" w:hAnsi="Arial"/>
                <w:caps w:val="0"/>
              </w:rPr>
              <w:t xml:space="preserve"> </w:t>
            </w:r>
            <w:r>
              <w:rPr>
                <w:szCs w:val="23"/>
                <w:b w:val="0"/>
                <w:i w:val="0"/>
                <w:color w:val="494949"/>
                <w:sz w:val="23"/>
                <w:spacing w:val="0"/>
                <w:w w:val="105"/>
                <w:rFonts w:ascii="宋体" w:cs="宋体" w:hAnsi="宋体" w:hint="eastAsia"/>
                <w:caps w:val="0"/>
              </w:rPr>
              <w:t>应急监测内容</w:t>
            </w:r>
          </w:p>
          <w:p w:rsidR="00C95B12" w:rsidRDefault="00C95B12" w:rsidP="009C2919">
            <w:pPr>
              <w:pStyle w:val="BodyText"/>
              <w:jc w:val="both"/>
              <w:spacing w:before="159" w:beforeAutospacing="0" w:after="120" w:afterAutospacing="0" w:lineRule="auto" w:line="372"/>
              <w:rPr>
                <w:szCs w:val="23"/>
                <w:b w:val="0"/>
                <w:i w:val="0"/>
                <w:color w:val="878787"/>
                <w:sz w:val="23"/>
                <w:spacing w:val="3"/>
                <w:w w:val="105"/>
                <w:rFonts w:ascii="宋体" w:cs="宋体"/>
                <w:caps w:val="0"/>
              </w:rPr>
              <w:snapToGrid/>
              <w:ind w:left="235" w:right="1863" w:firstLine="491"/>
              <w:textAlignment w:val="baseline"/>
            </w:pPr>
            <w:r>
              <w:rPr>
                <w:szCs w:val="23"/>
                <w:b w:val="0"/>
                <w:i w:val="0"/>
                <w:color w:val="878787"/>
                <w:sz w:val="23"/>
                <w:spacing w:val="3"/>
                <w:w w:val="105"/>
                <w:rFonts w:ascii="宋体" w:cs="宋体" w:hAnsi="宋体" w:hint="eastAsia"/>
                <w:caps w:val="0"/>
              </w:rPr>
              <w:t>应急</w:t>
            </w:r>
            <w:r>
              <w:rPr>
                <w:szCs w:val="23"/>
                <w:b w:val="0"/>
                <w:i w:val="0"/>
                <w:color w:val="666666"/>
                <w:sz w:val="23"/>
                <w:spacing w:val="3"/>
                <w:w w:val="105"/>
                <w:rFonts w:ascii="宋体" w:cs="宋体" w:hAnsi="宋体" w:hint="eastAsia"/>
                <w:caps w:val="0"/>
              </w:rPr>
              <w:t>监测重要内</w:t>
            </w:r>
            <w:r>
              <w:rPr>
                <w:szCs w:val="23"/>
                <w:b w:val="0"/>
                <w:i w:val="0"/>
                <w:color w:val="878787"/>
                <w:sz w:val="23"/>
                <w:spacing w:val="3"/>
                <w:w w:val="105"/>
                <w:rFonts w:ascii="宋体" w:cs="宋体" w:hAnsi="宋体" w:hint="eastAsia"/>
                <w:caps w:val="0"/>
              </w:rPr>
              <w:t>容</w:t>
            </w:r>
          </w:p>
          <w:p w:rsidR="00C95B12" w:rsidRDefault="00C95B12" w:rsidP="009C2919">
            <w:pPr>
              <w:pStyle w:val="BodyText"/>
              <w:jc w:val="both"/>
              <w:spacing w:before="0" w:beforeAutospacing="0" w:after="120" w:afterAutospacing="0" w:lineRule="auto" w:line="393"/>
              <w:rPr>
                <w:b w:val="0"/>
                <w:i w:val="0"/>
                <w:sz w:val="21"/>
                <w:spacing w:val="0"/>
                <w:w w:val="100"/>
                <w:rFonts w:ascii="Calibri" w:cs="Calibri" w:hAnsi="Calibri"/>
                <w:caps w:val="0"/>
              </w:rPr>
              <w:snapToGrid/>
              <w:ind w:left="626" w:right="778" w:firstLine="4"/>
              <w:textAlignment w:val="baseline"/>
            </w:pPr>
            <w:r>
              <w:rPr>
                <w:szCs w:val="28"/>
                <w:b w:val="0"/>
                <w:i w:val="0"/>
                <w:color w:val="3B3B3B"/>
                <w:sz w:val="28"/>
                <w:spacing w:val="0"/>
                <w:w w:val="105"/>
                <w:rFonts w:ascii="Times New Roman" w:hAnsi="Times New Roman"/>
                <w:caps w:val="0"/>
              </w:rPr>
              <w:t>9</w:t>
            </w:r>
            <w:r>
              <w:rPr>
                <w:szCs w:val="28"/>
                <w:b w:val="0"/>
                <w:i w:val="0"/>
                <w:color w:val="3B3B3B"/>
                <w:sz w:val="28"/>
                <w:spacing w:val="39"/>
                <w:w w:val="105"/>
                <w:rFonts w:ascii="Times New Roman" w:hAnsi="Times New Roman"/>
                <w:caps w:val="0"/>
              </w:rPr>
              <w:t xml:space="preserve"> </w:t>
            </w:r>
            <w:r>
              <w:rPr>
                <w:szCs w:val="27"/>
                <w:b w:val="0"/>
                <w:i w:val="0"/>
                <w:color w:val="3B3B3B"/>
                <w:sz w:val="27"/>
                <w:spacing w:val="0"/>
                <w:w w:val="105"/>
                <w:rFonts w:ascii="宋体" w:cs="宋体" w:hAnsi="宋体" w:hint="eastAsia"/>
                <w:caps w:val="0"/>
              </w:rPr>
              <w:t>后期处置</w:t>
            </w:r>
            <w:r>
              <w:rPr>
                <w:b w:val="0"/>
                <w:i w:val="0"/>
                <w:color w:val="646464"/>
                <w:sz w:val="21"/>
                <w:spacing w:val="0"/>
                <w:w w:val="100"/>
                <w:rFonts w:hint="eastAsia"/>
                <w:caps w:val="0"/>
              </w:rPr>
              <w:t>现场应急终止后</w:t>
            </w:r>
            <w:r>
              <w:rPr>
                <w:b w:val="0"/>
                <w:i w:val="0"/>
                <w:color w:val="646464"/>
                <w:sz w:val="21"/>
                <w:spacing w:val="0"/>
                <w:w w:val="100"/>
                <w:rFonts w:ascii="Calibri" w:cs="Calibri" w:hAnsi="Calibri"/>
                <w:caps w:val="0"/>
              </w:rPr>
              <w:t xml:space="preserve"> </w:t>
            </w:r>
            <w:r>
              <w:rPr>
                <w:b w:val="0"/>
                <w:i w:val="0"/>
                <w:color w:val="646464"/>
                <w:sz w:val="21"/>
                <w:spacing w:val="0"/>
                <w:w w:val="100"/>
                <w:rFonts w:hint="eastAsia"/>
                <w:caps w:val="0"/>
              </w:rPr>
              <w:t>，应急指挥部应安排部署对事故展开后续处置工作</w:t>
            </w:r>
            <w:r>
              <w:rPr>
                <w:b w:val="0"/>
                <w:i w:val="0"/>
                <w:color w:val="646464"/>
                <w:sz w:val="21"/>
                <w:spacing w:val="15"/>
                <w:w w:val="100"/>
                <w:rFonts w:ascii="Calibri" w:cs="Calibri" w:hAnsi="Calibri"/>
                <w:caps w:val="0"/>
              </w:rPr>
              <w:t xml:space="preserve"> </w:t>
            </w:r>
            <w:r>
              <w:rPr>
                <w:b w:val="0"/>
                <w:i w:val="0"/>
                <w:color w:val="646464"/>
                <w:sz w:val="21"/>
                <w:spacing w:val="0"/>
                <w:w w:val="100"/>
                <w:rFonts w:hint="eastAsia"/>
                <w:caps w:val="0"/>
              </w:rPr>
              <w:t>。</w:t>
            </w:r>
            <w:r>
              <w:rPr>
                <w:b w:val="0"/>
                <w:i w:val="0"/>
                <w:color w:val="646464"/>
                <w:sz w:val="21"/>
                <w:spacing w:val="0"/>
                <w:w w:val="122"/>
                <w:rFonts w:ascii="Calibri" w:cs="Calibri" w:hAnsi="Calibri"/>
                <w:caps w:val="0"/>
              </w:rPr>
              <w:t xml:space="preserve"> </w:t>
            </w:r>
            <w:r>
              <w:rPr>
                <w:b w:val="0"/>
                <w:i w:val="0"/>
                <w:color w:val="3B3B3B"/>
                <w:sz w:val="21"/>
                <w:spacing w:val="0"/>
                <w:w w:val="120"/>
                <w:rFonts w:hint="eastAsia"/>
                <w:caps w:val="0"/>
              </w:rPr>
              <w:t>”</w:t>
            </w:r>
            <w:r>
              <w:rPr>
                <w:b w:val="0"/>
                <w:i w:val="0"/>
                <w:color w:val="3B3B3B"/>
                <w:sz w:val="21"/>
                <w:spacing w:val="-85"/>
                <w:w w:val="120"/>
                <w:rFonts w:ascii="Calibri" w:cs="Calibri" w:hAnsi="Calibri"/>
                <w:caps w:val="0"/>
              </w:rPr>
              <w:t xml:space="preserve"> </w:t>
            </w:r>
            <w:r>
              <w:rPr>
                <w:b w:val="0"/>
                <w:i w:val="0"/>
                <w:color w:val="3B3B3B"/>
                <w:sz w:val="21"/>
                <w:spacing w:val="0"/>
                <w:w w:val="115"/>
                <w:rFonts w:hint="eastAsia"/>
                <w:caps w:val="0"/>
              </w:rPr>
              <w:t>善后处置</w:t>
            </w:r>
          </w:p>
          <w:p w:rsidR="00C95B12" w:rsidRDefault="00C95B12" w:rsidP="009C2919">
            <w:pPr>
              <w:pStyle w:val="BodyText"/>
              <w:jc w:val="both"/>
              <w:spacing w:before="0" w:beforeAutospacing="0" w:after="120" w:afterAutospacing="0" w:lineRule="auto" w:line="374"/>
              <w:rPr>
                <w:b w:val="0"/>
                <w:i w:val="0"/>
                <w:sz w:val="21"/>
                <w:spacing w:val="0"/>
                <w:w w:val="100"/>
                <w:rFonts w:ascii="Calibri" w:cs="Calibri" w:hAnsi="Calibri"/>
                <w:caps w:val="0"/>
              </w:rPr>
              <w:snapToGrid/>
              <w:ind w:left="157" w:right="265" w:firstLine="474"/>
              <w:textAlignment w:val="baseline"/>
            </w:pPr>
            <w:r>
              <w:rPr>
                <w:b w:val="0"/>
                <w:i w:val="0"/>
                <w:color w:val="757575"/>
                <w:sz w:val="21"/>
                <w:spacing w:val="0"/>
                <w:w w:val="100"/>
                <w:rFonts w:hint="eastAsia"/>
                <w:caps w:val="0"/>
              </w:rPr>
              <w:t>做好事件受害</w:t>
            </w:r>
            <w:r>
              <w:rPr>
                <w:b w:val="0"/>
                <w:i w:val="0"/>
                <w:color w:val="757575"/>
                <w:sz w:val="21"/>
                <w:spacing w:val="0"/>
                <w:w w:val="100"/>
                <w:rFonts w:ascii="Calibri" w:cs="Calibri" w:hAnsi="Calibri"/>
                <w:caps w:val="0"/>
              </w:rPr>
              <w:t xml:space="preserve"> </w:t>
            </w:r>
            <w:r>
              <w:rPr>
                <w:b w:val="0"/>
                <w:i w:val="0"/>
                <w:color w:val="757575"/>
                <w:sz w:val="21"/>
                <w:spacing w:val="-3"/>
                <w:w w:val="100"/>
                <w:rFonts w:hint="eastAsia"/>
                <w:caps w:val="0"/>
              </w:rPr>
              <w:t>、受损人员和单位的安置</w:t>
            </w:r>
            <w:r>
              <w:rPr>
                <w:b w:val="0"/>
                <w:i w:val="0"/>
                <w:color w:val="757575"/>
                <w:sz w:val="21"/>
                <w:spacing w:val="-3"/>
                <w:w w:val="100"/>
                <w:rFonts w:ascii="Calibri" w:cs="Calibri" w:hAnsi="Calibri"/>
                <w:caps w:val="0"/>
              </w:rPr>
              <w:t xml:space="preserve"> </w:t>
            </w:r>
            <w:r>
              <w:rPr>
                <w:b w:val="0"/>
                <w:i w:val="0"/>
                <w:color w:val="757575"/>
                <w:sz w:val="21"/>
                <w:spacing w:val="-3"/>
                <w:w w:val="100"/>
                <w:rFonts w:hint="eastAsia"/>
                <w:caps w:val="0"/>
              </w:rPr>
              <w:t>、补偿和赔偿工作</w:t>
            </w:r>
            <w:r>
              <w:rPr>
                <w:b w:val="0"/>
                <w:i w:val="0"/>
                <w:color w:val="757575"/>
                <w:sz w:val="21"/>
                <w:spacing w:val="61"/>
                <w:w w:val="100"/>
                <w:rFonts w:ascii="Calibri" w:cs="Calibri" w:hAnsi="Calibri"/>
                <w:caps w:val="0"/>
              </w:rPr>
              <w:t xml:space="preserve"> </w:t>
            </w:r>
            <w:r>
              <w:rPr>
                <w:b w:val="0"/>
                <w:i w:val="0"/>
                <w:color w:val="757575"/>
                <w:sz w:val="21"/>
                <w:spacing w:val="-5"/>
                <w:w w:val="100"/>
                <w:rFonts w:hint="eastAsia"/>
                <w:caps w:val="0"/>
              </w:rPr>
              <w:t>，配合相关部门或</w:t>
            </w:r>
            <w:r>
              <w:rPr>
                <w:b w:val="0"/>
                <w:i w:val="0"/>
                <w:color w:val="757575"/>
                <w:sz w:val="21"/>
                <w:spacing w:val="0"/>
                <w:w w:val="102"/>
                <w:rFonts w:ascii="Calibri" w:cs="Calibri" w:hAnsi="Calibri"/>
                <w:caps w:val="0"/>
              </w:rPr>
              <w:t xml:space="preserve"> </w:t>
            </w:r>
            <w:r>
              <w:rPr>
                <w:b w:val="0"/>
                <w:i w:val="0"/>
                <w:color w:val="757575"/>
                <w:sz w:val="21"/>
                <w:spacing w:val="0"/>
                <w:w w:val="100"/>
                <w:rFonts w:hint="eastAsia"/>
                <w:caps w:val="0"/>
              </w:rPr>
              <w:t>组织有关专家对事件进行认定和评估</w:t>
            </w:r>
            <w:r>
              <w:rPr>
                <w:b w:val="0"/>
                <w:i w:val="0"/>
                <w:color w:val="757575"/>
                <w:sz w:val="21"/>
                <w:spacing w:val="0"/>
                <w:w w:val="100"/>
                <w:rFonts w:ascii="Calibri" w:cs="Calibri" w:hAnsi="Calibri"/>
                <w:caps w:val="0"/>
              </w:rPr>
              <w:t xml:space="preserve"> </w:t>
            </w:r>
            <w:r>
              <w:rPr>
                <w:b w:val="0"/>
                <w:i w:val="0"/>
                <w:color w:val="757575"/>
                <w:sz w:val="21"/>
                <w:spacing w:val="-3"/>
                <w:w w:val="100"/>
                <w:rFonts w:hint="eastAsia"/>
                <w:caps w:val="0"/>
              </w:rPr>
              <w:t>，提出事件对环境污染和危害进行恢复的建</w:t>
            </w:r>
            <w:r>
              <w:rPr>
                <w:b w:val="0"/>
                <w:i w:val="0"/>
                <w:color w:val="757575"/>
                <w:sz w:val="21"/>
                <w:spacing w:val="19"/>
                <w:w w:val="100"/>
                <w:rFonts w:ascii="Calibri" w:cs="Calibri" w:hAnsi="Calibri"/>
                <w:caps w:val="0"/>
              </w:rPr>
              <w:t xml:space="preserve"> </w:t>
            </w:r>
            <w:r>
              <w:rPr>
                <w:b w:val="0"/>
                <w:i w:val="0"/>
                <w:color w:val="757575"/>
                <w:sz w:val="21"/>
                <w:spacing w:val="0"/>
                <w:w w:val="105"/>
                <w:rFonts w:hint="eastAsia"/>
                <w:caps w:val="0"/>
              </w:rPr>
              <w:t>议和方案</w:t>
            </w:r>
            <w:r>
              <w:rPr>
                <w:b w:val="0"/>
                <w:i w:val="0"/>
                <w:color w:val="757575"/>
                <w:sz w:val="21"/>
                <w:spacing w:val="-88"/>
                <w:w w:val="105"/>
                <w:rFonts w:ascii="Calibri" w:cs="Calibri" w:hAnsi="Calibri"/>
                <w:caps w:val="0"/>
              </w:rPr>
              <w:t xml:space="preserve"> </w:t>
            </w:r>
            <w:r>
              <w:rPr>
                <w:b w:val="0"/>
                <w:i w:val="0"/>
                <w:color w:val="757575"/>
                <w:sz w:val="21"/>
                <w:spacing w:val="-4"/>
                <w:w w:val="105"/>
                <w:rFonts w:hint="eastAsia"/>
                <w:caps w:val="0"/>
              </w:rPr>
              <w:t>，报相关同意后实施</w:t>
            </w:r>
            <w:r>
              <w:rPr>
                <w:b w:val="0"/>
                <w:i w:val="0"/>
                <w:color w:val="757575"/>
                <w:sz w:val="21"/>
                <w:spacing w:val="-73"/>
                <w:w w:val="105"/>
                <w:rFonts w:ascii="Calibri" w:cs="Calibri" w:hAnsi="Calibri"/>
                <w:caps w:val="0"/>
              </w:rPr>
              <w:t xml:space="preserve"> </w:t>
            </w:r>
            <w:r>
              <w:rPr>
                <w:b w:val="0"/>
                <w:i w:val="0"/>
                <w:color w:val="757575"/>
                <w:sz w:val="21"/>
                <w:spacing w:val="0"/>
                <w:w w:val="105"/>
                <w:rFonts w:hint="eastAsia"/>
                <w:caps w:val="0"/>
              </w:rPr>
              <w:t>。</w:t>
            </w:r>
          </w:p>
          <w:p w:rsidR="00C95B12" w:rsidRDefault="00C95B12" w:rsidP="009C2919">
            <w:pPr>
              <w:pStyle w:val="BodyText"/>
              <w:jc w:val="both"/>
              <w:spacing w:before="35" w:beforeAutospacing="0" w:after="120" w:afterAutospacing="0" w:lineRule="auto" w:line="374"/>
              <w:rPr>
                <w:b w:val="0"/>
                <w:i w:val="0"/>
                <w:sz w:val="21"/>
                <w:spacing w:val="0"/>
                <w:w w:val="100"/>
                <w:rFonts w:ascii="Calibri" w:cs="Calibri" w:hAnsi="Calibri"/>
                <w:caps w:val="0"/>
              </w:rPr>
              <w:snapToGrid/>
              <w:ind w:left="157" w:right="231" w:firstLine="478"/>
              <w:textAlignment w:val="baseline"/>
            </w:pPr>
            <w:r>
              <w:rPr>
                <w:b w:val="0"/>
                <w:i w:val="0"/>
                <w:color w:val="757575"/>
                <w:sz w:val="21"/>
                <w:spacing w:val="0"/>
                <w:w w:val="105"/>
                <w:rFonts w:hint="eastAsia"/>
                <w:caps w:val="0"/>
              </w:rPr>
              <w:t>在应急指挥部的指挥下</w:t>
            </w:r>
            <w:r>
              <w:rPr>
                <w:b w:val="0"/>
                <w:i w:val="0"/>
                <w:color w:val="757575"/>
                <w:sz w:val="21"/>
                <w:spacing w:val="-89"/>
                <w:w w:val="105"/>
                <w:rFonts w:ascii="Calibri" w:cs="Calibri" w:hAnsi="Calibri"/>
                <w:caps w:val="0"/>
              </w:rPr>
              <w:t xml:space="preserve"> </w:t>
            </w:r>
            <w:r>
              <w:rPr>
                <w:b w:val="0"/>
                <w:i w:val="0"/>
                <w:color w:val="4D4D4D"/>
                <w:sz w:val="21"/>
                <w:spacing w:val="-5"/>
                <w:w w:val="105"/>
                <w:rFonts w:hint="eastAsia"/>
                <w:caps w:val="0"/>
              </w:rPr>
              <w:t>，</w:t>
            </w:r>
            <w:r>
              <w:rPr>
                <w:b w:val="0"/>
                <w:i w:val="0"/>
                <w:color w:val="757575"/>
                <w:sz w:val="21"/>
                <w:spacing w:val="-5"/>
                <w:w w:val="105"/>
                <w:rFonts w:hint="eastAsia"/>
                <w:caps w:val="0"/>
              </w:rPr>
              <w:t>组成污染清理</w:t>
            </w:r>
            <w:r>
              <w:rPr>
                <w:b w:val="0"/>
                <w:i w:val="0"/>
                <w:color w:val="757575"/>
                <w:sz w:val="21"/>
                <w:spacing w:val="-104"/>
                <w:w w:val="105"/>
                <w:rFonts w:ascii="Calibri" w:cs="Calibri" w:hAnsi="Calibri"/>
                <w:caps w:val="0"/>
              </w:rPr>
              <w:t xml:space="preserve"> </w:t>
            </w:r>
            <w:r>
              <w:rPr>
                <w:b w:val="0"/>
                <w:i w:val="0"/>
                <w:color w:val="4D4D4D"/>
                <w:sz w:val="21"/>
                <w:spacing w:val="-3"/>
                <w:w w:val="105"/>
                <w:rFonts w:hint="eastAsia"/>
                <w:caps w:val="0"/>
              </w:rPr>
              <w:t>小组，对现场</w:t>
            </w:r>
            <w:r>
              <w:rPr>
                <w:b w:val="0"/>
                <w:i w:val="0"/>
                <w:color w:val="757575"/>
                <w:sz w:val="21"/>
                <w:spacing w:val="-3"/>
                <w:w w:val="105"/>
                <w:rFonts w:hint="eastAsia"/>
                <w:caps w:val="0"/>
              </w:rPr>
              <w:t>进行污染清理</w:t>
            </w:r>
            <w:r>
              <w:rPr>
                <w:b w:val="0"/>
                <w:i w:val="0"/>
                <w:color w:val="757575"/>
                <w:sz w:val="21"/>
                <w:spacing w:val="-97"/>
                <w:w w:val="105"/>
                <w:rFonts w:ascii="Calibri" w:cs="Calibri" w:hAnsi="Calibri"/>
                <w:caps w:val="0"/>
              </w:rPr>
              <w:t xml:space="preserve"> </w:t>
            </w:r>
            <w:r>
              <w:rPr>
                <w:b w:val="0"/>
                <w:i w:val="0"/>
                <w:color w:val="757575"/>
                <w:sz w:val="21"/>
                <w:spacing w:val="-8"/>
                <w:w w:val="105"/>
                <w:rFonts w:hint="eastAsia"/>
                <w:caps w:val="0"/>
              </w:rPr>
              <w:t>。并对评</w:t>
            </w:r>
            <w:r>
              <w:rPr>
                <w:b w:val="0"/>
                <w:i w:val="0"/>
                <w:color w:val="757575"/>
                <w:sz w:val="21"/>
                <w:spacing w:val="0"/>
                <w:w w:val="102"/>
                <w:rFonts w:ascii="Calibri" w:cs="Calibri" w:hAnsi="Calibri"/>
                <w:caps w:val="0"/>
              </w:rPr>
              <w:t xml:space="preserve"> </w:t>
            </w:r>
            <w:r>
              <w:rPr>
                <w:b w:val="0"/>
                <w:i w:val="0"/>
                <w:color w:val="757575"/>
                <w:sz w:val="21"/>
                <w:spacing w:val="0"/>
                <w:w w:val="105"/>
                <w:rFonts w:hint="eastAsia"/>
                <w:caps w:val="0"/>
              </w:rPr>
              <w:t>估现场污染状况</w:t>
            </w:r>
            <w:r>
              <w:rPr>
                <w:b w:val="0"/>
                <w:i w:val="0"/>
                <w:color w:val="757575"/>
                <w:sz w:val="21"/>
                <w:spacing w:val="-92"/>
                <w:w w:val="105"/>
                <w:rFonts w:ascii="Calibri" w:cs="Calibri" w:hAnsi="Calibri"/>
                <w:caps w:val="0"/>
              </w:rPr>
              <w:t xml:space="preserve"> </w:t>
            </w:r>
            <w:r>
              <w:rPr>
                <w:b w:val="0"/>
                <w:i w:val="0"/>
                <w:color w:val="757575"/>
                <w:sz w:val="21"/>
                <w:spacing w:val="-4"/>
                <w:w w:val="105"/>
                <w:rFonts w:hint="eastAsia"/>
                <w:caps w:val="0"/>
              </w:rPr>
              <w:t>，调查事故发生原因</w:t>
            </w:r>
            <w:r>
              <w:rPr>
                <w:b w:val="0"/>
                <w:i w:val="0"/>
                <w:color w:val="757575"/>
                <w:sz w:val="21"/>
                <w:spacing w:val="-81"/>
                <w:w w:val="105"/>
                <w:rFonts w:ascii="Calibri" w:cs="Calibri" w:hAnsi="Calibri"/>
                <w:caps w:val="0"/>
              </w:rPr>
              <w:t xml:space="preserve"> </w:t>
            </w:r>
            <w:r>
              <w:rPr>
                <w:b w:val="0"/>
                <w:i w:val="0"/>
                <w:color w:val="757575"/>
                <w:sz w:val="21"/>
                <w:spacing w:val="-4"/>
                <w:w w:val="105"/>
                <w:rFonts w:hint="eastAsia"/>
                <w:caps w:val="0"/>
              </w:rPr>
              <w:t>，研究制定处置和防范措施</w:t>
            </w:r>
            <w:r>
              <w:rPr>
                <w:b w:val="0"/>
                <w:i w:val="0"/>
                <w:color w:val="757575"/>
                <w:sz w:val="21"/>
                <w:spacing w:val="-85"/>
                <w:w w:val="105"/>
                <w:rFonts w:ascii="Calibri" w:cs="Calibri" w:hAnsi="Calibri"/>
                <w:caps w:val="0"/>
              </w:rPr>
              <w:t xml:space="preserve"> </w:t>
            </w:r>
            <w:r>
              <w:rPr>
                <w:b w:val="0"/>
                <w:i w:val="0"/>
                <w:color w:val="757575"/>
                <w:sz w:val="21"/>
                <w:spacing w:val="0"/>
                <w:w w:val="105"/>
                <w:rFonts w:hint="eastAsia"/>
                <w:caps w:val="0"/>
              </w:rPr>
              <w:t>。</w:t>
            </w:r>
          </w:p>
          <w:p w:rsidR="00C95B12" w:rsidRDefault="00C95B12" w:rsidP="008B10B2">
            <w:pPr>
              <w:pStyle w:val="BodyText"/>
              <w:jc w:val="both"/>
              <w:spacing w:before="40" w:beforeAutospacing="0" w:after="120" w:afterAutospacing="0" w:lineRule="auto" w:line="350"/>
              <w:rPr>
                <w:b w:val="0"/>
                <w:i w:val="0"/>
                <w:sz w:val="21"/>
                <w:spacing w:val="0"/>
                <w:w w:val="100"/>
                <w:rFonts w:ascii="Calibri" w:cs="Calibri" w:hAnsi="Calibri"/>
                <w:caps w:val="0"/>
              </w:rPr>
              <w:snapToGrid/>
              <w:ind w:left="636" w:right="148"/>
              <w:textAlignment w:val="baseline"/>
            </w:pPr>
            <w:r>
              <w:rPr>
                <w:b w:val="0"/>
                <w:i w:val="0"/>
                <w:color w:val="4D4D4D"/>
                <w:sz w:val="21"/>
                <w:spacing w:val="0"/>
                <w:w w:val="105"/>
                <w:rFonts w:ascii="Times New Roman" w:hAnsi="Times New Roman"/>
                <w:caps w:val="0"/>
              </w:rPr>
              <w:t>9.2</w:t>
            </w:r>
            <w:r>
              <w:rPr>
                <w:b w:val="0"/>
                <w:i w:val="0"/>
                <w:color w:val="4D4D4D"/>
                <w:sz w:val="21"/>
                <w:spacing w:val="8"/>
                <w:w w:val="105"/>
                <w:rFonts w:ascii="Times New Roman" w:hAnsi="Times New Roman"/>
                <w:caps w:val="0"/>
              </w:rPr>
              <w:t xml:space="preserve"> </w:t>
            </w:r>
            <w:r>
              <w:rPr>
                <w:b w:val="0"/>
                <w:i w:val="0"/>
                <w:color w:val="4D4D4D"/>
                <w:sz w:val="21"/>
                <w:spacing w:val="0"/>
                <w:w w:val="105"/>
                <w:rFonts w:hint="eastAsia"/>
                <w:caps w:val="0"/>
              </w:rPr>
              <w:t>调查与评估</w:t>
            </w:r>
            <w:r>
              <w:rPr>
                <w:b w:val="0"/>
                <w:i w:val="0"/>
                <w:color w:val="4D4D4D"/>
                <w:sz w:val="21"/>
                <w:spacing w:val="0"/>
                <w:w w:val="104"/>
                <w:rFonts w:ascii="Calibri" w:cs="Calibri" w:hAnsi="Calibri"/>
                <w:caps w:val="0"/>
              </w:rPr>
              <w:t xml:space="preserve"> </w:t>
            </w:r>
            <w:r>
              <w:rPr>
                <w:b w:val="0"/>
                <w:i w:val="0"/>
                <w:color w:val="757575"/>
                <w:sz w:val="21"/>
                <w:spacing w:val="0"/>
                <w:w w:val="100"/>
                <w:rFonts w:hint="eastAsia"/>
                <w:caps w:val="0"/>
              </w:rPr>
              <w:t>本厂组织监测人员配合保定市环境保护局白沟新城分局对事故进行污染损失</w:t>
            </w:r>
            <w:r>
              <w:rPr>
                <w:b w:val="0"/>
                <w:i w:val="0"/>
                <w:color w:val="757575"/>
                <w:sz w:val="21"/>
                <w:spacing w:val="0"/>
                <w:w w:val="105"/>
                <w:rFonts w:hint="eastAsia"/>
                <w:caps w:val="0"/>
              </w:rPr>
              <w:t>评估</w:t>
            </w:r>
            <w:r>
              <w:rPr>
                <w:b w:val="0"/>
                <w:i w:val="0"/>
                <w:color w:val="757575"/>
                <w:sz w:val="21"/>
                <w:spacing w:val="-109"/>
                <w:w w:val="105"/>
                <w:rFonts w:ascii="Calibri" w:cs="Calibri" w:hAnsi="Calibri"/>
                <w:caps w:val="0"/>
              </w:rPr>
              <w:t xml:space="preserve"> </w:t>
            </w:r>
            <w:r>
              <w:rPr>
                <w:b w:val="0"/>
                <w:i w:val="0"/>
                <w:color w:val="757575"/>
                <w:sz w:val="21"/>
                <w:spacing w:val="-4"/>
                <w:w w:val="105"/>
                <w:rFonts w:hint="eastAsia"/>
                <w:caps w:val="0"/>
              </w:rPr>
              <w:t>。弄清污染状况和污染覆盖面</w:t>
            </w:r>
            <w:r>
              <w:rPr>
                <w:b w:val="0"/>
                <w:i w:val="0"/>
                <w:color w:val="757575"/>
                <w:sz w:val="21"/>
                <w:spacing w:val="-100"/>
                <w:w w:val="105"/>
                <w:rFonts w:ascii="Calibri" w:cs="Calibri" w:hAnsi="Calibri"/>
                <w:caps w:val="0"/>
              </w:rPr>
              <w:t xml:space="preserve"> </w:t>
            </w:r>
            <w:r>
              <w:rPr>
                <w:b w:val="0"/>
                <w:i w:val="0"/>
                <w:color w:val="757575"/>
                <w:sz w:val="21"/>
                <w:spacing w:val="0"/>
                <w:w w:val="105"/>
                <w:rFonts w:hint="eastAsia"/>
                <w:caps w:val="0"/>
              </w:rPr>
              <w:t>，确定事故的影响范围和影响程度</w:t>
            </w:r>
            <w:r>
              <w:rPr>
                <w:b w:val="0"/>
                <w:i w:val="0"/>
                <w:color w:val="757575"/>
                <w:sz w:val="21"/>
                <w:spacing w:val="-96"/>
                <w:w w:val="105"/>
                <w:rFonts w:ascii="Calibri" w:cs="Calibri" w:hAnsi="Calibri"/>
                <w:caps w:val="0"/>
              </w:rPr>
              <w:t xml:space="preserve"> </w:t>
            </w:r>
            <w:r>
              <w:rPr>
                <w:b w:val="0"/>
                <w:i w:val="0"/>
                <w:color w:val="4D4D4D"/>
                <w:sz w:val="21"/>
                <w:spacing w:val="-5"/>
                <w:w w:val="105"/>
                <w:rFonts w:hint="eastAsia"/>
                <w:caps w:val="0"/>
              </w:rPr>
              <w:t>，对事故</w:t>
            </w:r>
            <w:r>
              <w:rPr>
                <w:b w:val="0"/>
                <w:i w:val="0"/>
                <w:color w:val="757575"/>
                <w:sz w:val="21"/>
                <w:spacing w:val="-5"/>
                <w:w w:val="105"/>
                <w:rFonts w:hint="eastAsia"/>
                <w:caps w:val="0"/>
              </w:rPr>
              <w:t>污</w:t>
            </w:r>
            <w:r>
              <w:rPr>
                <w:b w:val="0"/>
                <w:i w:val="0"/>
                <w:color w:val="757575"/>
                <w:sz w:val="21"/>
                <w:spacing w:val="0"/>
                <w:w w:val="104"/>
                <w:rFonts w:ascii="Calibri" w:cs="Calibri" w:hAnsi="Calibri"/>
                <w:caps w:val="0"/>
              </w:rPr>
              <w:t xml:space="preserve"> </w:t>
            </w:r>
            <w:r>
              <w:rPr>
                <w:b w:val="0"/>
                <w:i w:val="0"/>
                <w:color w:val="757575"/>
                <w:sz w:val="21"/>
                <w:spacing w:val="0"/>
                <w:w w:val="105"/>
                <w:rFonts w:hint="eastAsia"/>
                <w:caps w:val="0"/>
              </w:rPr>
              <w:t>染的经济损失进行评估</w:t>
            </w:r>
            <w:r>
              <w:rPr>
                <w:b w:val="0"/>
                <w:i w:val="0"/>
                <w:color w:val="757575"/>
                <w:sz w:val="21"/>
                <w:spacing w:val="-99"/>
                <w:w w:val="105"/>
                <w:rFonts w:ascii="Calibri" w:cs="Calibri" w:hAnsi="Calibri"/>
                <w:caps w:val="0"/>
              </w:rPr>
              <w:t xml:space="preserve"> </w:t>
            </w:r>
            <w:r>
              <w:rPr>
                <w:b w:val="0"/>
                <w:i w:val="0"/>
                <w:color w:val="757575"/>
                <w:sz w:val="21"/>
                <w:spacing w:val="-4"/>
                <w:w w:val="105"/>
                <w:rFonts w:hint="eastAsia"/>
                <w:caps w:val="0"/>
              </w:rPr>
              <w:t>，并报告上级部门</w:t>
            </w:r>
            <w:r>
              <w:rPr>
                <w:b w:val="0"/>
                <w:i w:val="0"/>
                <w:color w:val="757575"/>
                <w:sz w:val="21"/>
                <w:spacing w:val="-105"/>
                <w:w w:val="105"/>
                <w:rFonts w:ascii="Calibri" w:cs="Calibri" w:hAnsi="Calibri"/>
                <w:caps w:val="0"/>
              </w:rPr>
              <w:t xml:space="preserve"> </w:t>
            </w:r>
            <w:r>
              <w:rPr>
                <w:b w:val="0"/>
                <w:i w:val="0"/>
                <w:color w:val="9A9A9A"/>
                <w:sz w:val="21"/>
                <w:spacing w:val="0"/>
                <w:w w:val="105"/>
                <w:rFonts w:hint="eastAsia"/>
                <w:caps w:val="0"/>
              </w:rPr>
              <w:t>。</w:t>
            </w:r>
            <w:r>
              <w:rPr>
                <w:b w:val="0"/>
                <w:i w:val="0"/>
                <w:color w:val="646464"/>
                <w:sz w:val="21"/>
                <w:spacing w:val="0"/>
                <w:w w:val="100"/>
                <w:rFonts w:hint="eastAsia"/>
                <w:caps w:val="0"/>
              </w:rPr>
              <w:t>根据事故污染损失的评估结果和事故调查的结果</w:t>
            </w:r>
            <w:r>
              <w:rPr>
                <w:b w:val="0"/>
                <w:i w:val="0"/>
                <w:color w:val="646464"/>
                <w:sz w:val="21"/>
                <w:spacing w:val="114"/>
                <w:w w:val="100"/>
                <w:rFonts w:ascii="Calibri" w:cs="Calibri" w:hAnsi="Calibri"/>
                <w:caps w:val="0"/>
              </w:rPr>
              <w:t xml:space="preserve"> </w:t>
            </w:r>
            <w:r>
              <w:rPr>
                <w:b w:val="0"/>
                <w:i w:val="0"/>
                <w:color w:val="646464"/>
                <w:sz w:val="21"/>
                <w:spacing w:val="-3"/>
                <w:w w:val="100"/>
                <w:rFonts w:hint="eastAsia"/>
                <w:caps w:val="0"/>
              </w:rPr>
              <w:t>，确定事故赔偿数额和相应</w:t>
            </w:r>
            <w:r>
              <w:rPr>
                <w:b w:val="0"/>
                <w:i w:val="0"/>
                <w:color w:val="646464"/>
                <w:sz w:val="21"/>
                <w:spacing w:val="0"/>
                <w:w w:val="103"/>
                <w:rFonts w:ascii="Calibri" w:cs="Calibri" w:hAnsi="Calibri"/>
                <w:caps w:val="0"/>
              </w:rPr>
              <w:t xml:space="preserve"> </w:t>
            </w:r>
            <w:r>
              <w:rPr>
                <w:b w:val="0"/>
                <w:i w:val="0"/>
                <w:color w:val="757575"/>
                <w:sz w:val="21"/>
                <w:spacing w:val="-3"/>
                <w:w w:val="105"/>
                <w:rFonts w:hint="eastAsia"/>
                <w:caps w:val="0"/>
              </w:rPr>
              <w:t>的赔偿人</w:t>
            </w:r>
            <w:r>
              <w:rPr>
                <w:b w:val="0"/>
                <w:i w:val="0"/>
                <w:color w:val="4D4D4D"/>
                <w:sz w:val="21"/>
                <w:spacing w:val="-3"/>
                <w:w w:val="105"/>
                <w:rFonts w:hint="eastAsia"/>
                <w:caps w:val="0"/>
              </w:rPr>
              <w:t>，</w:t>
            </w:r>
            <w:r>
              <w:rPr>
                <w:b w:val="0"/>
                <w:i w:val="0"/>
                <w:color w:val="757575"/>
                <w:sz w:val="21"/>
                <w:spacing w:val="-3"/>
                <w:w w:val="105"/>
                <w:rFonts w:hint="eastAsia"/>
                <w:caps w:val="0"/>
              </w:rPr>
              <w:t>按法定程序进行赔偿</w:t>
            </w:r>
            <w:r>
              <w:rPr>
                <w:b w:val="0"/>
                <w:i w:val="0"/>
                <w:color w:val="757575"/>
                <w:sz w:val="21"/>
                <w:spacing w:val="-51"/>
                <w:w w:val="105"/>
                <w:rFonts w:ascii="Calibri" w:cs="Calibri" w:hAnsi="Calibri"/>
                <w:caps w:val="0"/>
              </w:rPr>
              <w:t xml:space="preserve"> </w:t>
            </w:r>
            <w:r>
              <w:rPr>
                <w:b w:val="0"/>
                <w:i w:val="0"/>
                <w:color w:val="757575"/>
                <w:sz w:val="21"/>
                <w:spacing w:val="0"/>
                <w:w w:val="105"/>
                <w:rFonts w:hint="eastAsia"/>
                <w:caps w:val="0"/>
              </w:rPr>
              <w:t>。</w:t>
            </w:r>
          </w:p>
          <w:p w:rsidR="00C95B12" w:rsidRDefault="00C95B12" w:rsidP="009C2919">
            <w:pPr>
              <w:pStyle w:val="BodyText"/>
              <w:jc w:val="both"/>
              <w:spacing w:before="40" w:beforeAutospacing="0" w:after="120" w:afterAutospacing="0" w:lineRule="auto" w:line="240"/>
              <w:rPr>
                <w:b w:val="0"/>
                <w:i w:val="0"/>
                <w:sz w:val="21"/>
                <w:spacing w:val="0"/>
                <w:w w:val="100"/>
                <w:rFonts w:ascii="Calibri" w:cs="Calibri" w:hAnsi="Calibri"/>
                <w:caps w:val="0"/>
              </w:rPr>
              <w:snapToGrid/>
              <w:ind w:left="636" w:right="778"/>
              <w:textAlignment w:val="baseline"/>
            </w:pPr>
            <w:r>
              <w:rPr>
                <w:b w:val="0"/>
                <w:i w:val="0"/>
                <w:color w:val="4D4D4D"/>
                <w:sz w:val="21"/>
                <w:spacing w:val="-4"/>
                <w:w w:val="105"/>
                <w:rFonts w:ascii="Times New Roman" w:hAnsi="Times New Roman"/>
                <w:caps w:val="0"/>
              </w:rPr>
              <w:t>9.3</w:t>
            </w:r>
            <w:r>
              <w:rPr>
                <w:b w:val="0"/>
                <w:i w:val="0"/>
                <w:color w:val="4D4D4D"/>
                <w:sz w:val="21"/>
                <w:spacing w:val="3"/>
                <w:w w:val="105"/>
                <w:rFonts w:ascii="Times New Roman" w:hAnsi="Times New Roman"/>
                <w:caps w:val="0"/>
              </w:rPr>
              <w:t xml:space="preserve"> </w:t>
            </w:r>
            <w:r>
              <w:rPr>
                <w:b w:val="0"/>
                <w:i w:val="0"/>
                <w:color w:val="4D4D4D"/>
                <w:sz w:val="21"/>
                <w:spacing w:val="0"/>
                <w:w w:val="105"/>
                <w:rFonts w:hint="eastAsia"/>
                <w:caps w:val="0"/>
              </w:rPr>
              <w:t>恢复重建</w:t>
            </w:r>
          </w:p>
          <w:p w:rsidR="00C95B12" w:rsidRDefault="00C95B12" w:rsidP="009C2919">
            <w:pPr>
              <w:pStyle w:val="BodyText"/>
              <w:jc w:val="both"/>
              <w:spacing w:before="156" w:beforeAutospacing="0" w:after="120" w:afterAutospacing="0" w:lineRule="auto" w:line="369"/>
              <w:rPr>
                <w:b w:val="0"/>
                <w:i w:val="0"/>
                <w:sz w:val="21"/>
                <w:spacing w:val="0"/>
                <w:w w:val="100"/>
                <w:rFonts w:ascii="Calibri" w:cs="Calibri" w:hAnsi="Calibri"/>
                <w:caps w:val="0"/>
              </w:rPr>
              <w:snapToGrid/>
              <w:ind w:left="161" w:right="255" w:firstLine="478"/>
              <w:textAlignment w:val="baseline"/>
            </w:pPr>
            <w:r>
              <w:rPr>
                <w:b w:val="0"/>
                <w:i w:val="0"/>
                <w:color w:val="646464"/>
                <w:sz w:val="21"/>
                <w:spacing w:val="0"/>
                <w:w w:val="100"/>
                <w:rFonts w:hint="eastAsia"/>
                <w:caps w:val="0"/>
              </w:rPr>
              <w:t>对于造成生态破坏的环境污染事故</w:t>
            </w:r>
            <w:r>
              <w:rPr>
                <w:b w:val="0"/>
                <w:i w:val="0"/>
                <w:color w:val="646464"/>
                <w:sz w:val="21"/>
                <w:spacing w:val="0"/>
                <w:w w:val="100"/>
                <w:rFonts w:ascii="Calibri" w:cs="Calibri" w:hAnsi="Calibri"/>
                <w:caps w:val="0"/>
              </w:rPr>
              <w:t xml:space="preserve"> </w:t>
            </w:r>
            <w:r>
              <w:rPr>
                <w:b w:val="0"/>
                <w:i w:val="0"/>
                <w:color w:val="646464"/>
                <w:sz w:val="21"/>
                <w:spacing w:val="-3"/>
                <w:w w:val="100"/>
                <w:rFonts w:hint="eastAsia"/>
                <w:caps w:val="0"/>
              </w:rPr>
              <w:t>，在事故处理后进行生态监测</w:t>
            </w:r>
            <w:r>
              <w:rPr>
                <w:b w:val="0"/>
                <w:i w:val="0"/>
                <w:color w:val="646464"/>
                <w:sz w:val="21"/>
                <w:spacing w:val="32"/>
                <w:w w:val="100"/>
                <w:rFonts w:ascii="Calibri" w:cs="Calibri" w:hAnsi="Calibri"/>
                <w:caps w:val="0"/>
              </w:rPr>
              <w:t xml:space="preserve"> </w:t>
            </w:r>
            <w:r>
              <w:rPr>
                <w:b w:val="0"/>
                <w:i w:val="0"/>
                <w:color w:val="646464"/>
                <w:sz w:val="21"/>
                <w:spacing w:val="-6"/>
                <w:w w:val="100"/>
                <w:rFonts w:hint="eastAsia"/>
                <w:caps w:val="0"/>
              </w:rPr>
              <w:t>，并视生态</w:t>
            </w:r>
            <w:r>
              <w:rPr>
                <w:b w:val="0"/>
                <w:i w:val="0"/>
                <w:color w:val="646464"/>
                <w:sz w:val="21"/>
                <w:spacing w:val="0"/>
                <w:w w:val="102"/>
                <w:rFonts w:ascii="Calibri" w:cs="Calibri" w:hAnsi="Calibri"/>
                <w:caps w:val="0"/>
              </w:rPr>
              <w:t xml:space="preserve"> </w:t>
            </w:r>
            <w:r>
              <w:rPr>
                <w:b w:val="0"/>
                <w:i w:val="0"/>
                <w:color w:val="757575"/>
                <w:sz w:val="21"/>
                <w:spacing w:val="0"/>
                <w:w w:val="105"/>
                <w:rFonts w:hint="eastAsia"/>
                <w:caps w:val="0"/>
              </w:rPr>
              <w:t>破坏的严重程度</w:t>
            </w:r>
            <w:r>
              <w:rPr>
                <w:b w:val="0"/>
                <w:i w:val="0"/>
                <w:color w:val="757575"/>
                <w:sz w:val="21"/>
                <w:spacing w:val="-95"/>
                <w:w w:val="105"/>
                <w:rFonts w:ascii="Calibri" w:cs="Calibri" w:hAnsi="Calibri"/>
                <w:caps w:val="0"/>
              </w:rPr>
              <w:t xml:space="preserve"> </w:t>
            </w:r>
            <w:r>
              <w:rPr>
                <w:b w:val="0"/>
                <w:i w:val="0"/>
                <w:color w:val="757575"/>
                <w:sz w:val="21"/>
                <w:spacing w:val="-3"/>
                <w:w w:val="105"/>
                <w:rFonts w:hint="eastAsia"/>
                <w:caps w:val="0"/>
              </w:rPr>
              <w:t>，酌情采取相应的生态修复措施</w:t>
            </w:r>
            <w:r>
              <w:rPr>
                <w:b w:val="0"/>
                <w:i w:val="0"/>
                <w:color w:val="757575"/>
                <w:sz w:val="21"/>
                <w:spacing w:val="-73"/>
                <w:w w:val="105"/>
                <w:rFonts w:ascii="Calibri" w:cs="Calibri" w:hAnsi="Calibri"/>
                <w:caps w:val="0"/>
              </w:rPr>
              <w:t xml:space="preserve"> </w:t>
            </w:r>
            <w:r>
              <w:rPr>
                <w:b w:val="0"/>
                <w:i w:val="0"/>
                <w:color w:val="757575"/>
                <w:sz w:val="21"/>
                <w:spacing w:val="0"/>
                <w:w w:val="105"/>
                <w:rFonts w:hint="eastAsia"/>
                <w:caps w:val="0"/>
              </w:rPr>
              <w:t>。</w:t>
            </w:r>
          </w:p>
          <w:p w:rsidR="00C95B12" w:rsidRDefault="00C95B12" w:rsidP="009C2919">
            <w:pPr>
              <w:pStyle w:val="BodyText"/>
              <w:jc w:val="both"/>
              <w:spacing w:before="44" w:beforeAutospacing="0" w:after="120" w:afterAutospacing="0" w:lineRule="auto" w:line="240"/>
              <w:rPr>
                <w:b w:val="0"/>
                <w:i w:val="0"/>
                <w:sz w:val="21"/>
                <w:spacing w:val="0"/>
                <w:w w:val="100"/>
                <w:rFonts w:ascii="Calibri" w:cs="Calibri" w:hAnsi="Calibri"/>
                <w:caps w:val="0"/>
              </w:rPr>
              <w:snapToGrid/>
              <w:ind w:left="636" w:right="778"/>
              <w:textAlignment w:val="baseline"/>
            </w:pPr>
            <w:r>
              <w:rPr>
                <w:b w:val="0"/>
                <w:i w:val="0"/>
                <w:color w:val="4D4D4D"/>
                <w:sz w:val="21"/>
                <w:spacing w:val="0"/>
                <w:w w:val="105"/>
                <w:rFonts w:ascii="Times New Roman" w:hAnsi="Times New Roman"/>
                <w:caps w:val="0"/>
              </w:rPr>
              <w:t>9.4</w:t>
            </w:r>
            <w:r>
              <w:rPr>
                <w:b w:val="0"/>
                <w:i w:val="0"/>
                <w:color w:val="4D4D4D"/>
                <w:sz w:val="21"/>
                <w:spacing w:val="59"/>
                <w:w w:val="105"/>
                <w:rFonts w:ascii="Times New Roman" w:hAnsi="Times New Roman"/>
                <w:caps w:val="0"/>
              </w:rPr>
              <w:t xml:space="preserve"> </w:t>
            </w:r>
            <w:r>
              <w:rPr>
                <w:b w:val="0"/>
                <w:i w:val="0"/>
                <w:color w:val="4D4D4D"/>
                <w:sz w:val="21"/>
                <w:spacing w:val="0"/>
                <w:w w:val="105"/>
                <w:rFonts w:hint="eastAsia"/>
                <w:caps w:val="0"/>
              </w:rPr>
              <w:t>能力评估</w:t>
            </w:r>
          </w:p>
          <w:p w:rsidR="00C95B12" w:rsidRDefault="00C95B12" w:rsidP="009C2919">
            <w:pPr>
              <w:pStyle w:val="BodyText"/>
              <w:jc w:val="both"/>
              <w:spacing w:before="156" w:beforeAutospacing="0" w:after="120" w:afterAutospacing="0" w:lineRule="auto" w:line="374"/>
              <w:rPr>
                <w:b w:val="0"/>
                <w:i w:val="0"/>
                <w:sz w:val="21"/>
                <w:spacing w:val="0"/>
                <w:w w:val="100"/>
                <w:rFonts w:ascii="Calibri" w:cs="Calibri" w:hAnsi="Calibri"/>
                <w:caps w:val="0"/>
              </w:rPr>
              <w:snapToGrid/>
              <w:ind w:left="157" w:right="270" w:firstLine="483"/>
              <w:textAlignment w:val="baseline"/>
            </w:pPr>
            <w:r>
              <w:rPr>
                <w:b w:val="0"/>
                <w:i w:val="0"/>
                <w:color w:val="757575"/>
                <w:sz w:val="21"/>
                <w:spacing w:val="0"/>
                <w:w w:val="100"/>
                <w:rFonts w:hint="eastAsia"/>
                <w:caps w:val="0"/>
              </w:rPr>
              <w:t>指挥部组织应急组织小组各组长对应急工作进行总结</w:t>
            </w:r>
            <w:r>
              <w:rPr>
                <w:b w:val="0"/>
                <w:i w:val="0"/>
                <w:color w:val="757575"/>
                <w:sz w:val="21"/>
                <w:spacing w:val="104"/>
                <w:w w:val="100"/>
                <w:rFonts w:ascii="Calibri" w:cs="Calibri" w:hAnsi="Calibri"/>
                <w:caps w:val="0"/>
              </w:rPr>
              <w:t xml:space="preserve"> </w:t>
            </w:r>
            <w:r>
              <w:rPr>
                <w:b w:val="0"/>
                <w:i w:val="0"/>
                <w:color w:val="757575"/>
                <w:sz w:val="21"/>
                <w:spacing w:val="-4"/>
                <w:w w:val="100"/>
                <w:rFonts w:hint="eastAsia"/>
                <w:caps w:val="0"/>
              </w:rPr>
              <w:t>，对本次应急处置能力</w:t>
            </w:r>
            <w:r>
              <w:rPr>
                <w:b w:val="0"/>
                <w:i w:val="0"/>
                <w:color w:val="757575"/>
                <w:sz w:val="21"/>
                <w:spacing w:val="0"/>
                <w:w w:val="102"/>
                <w:rFonts w:ascii="Calibri" w:cs="Calibri" w:hAnsi="Calibri"/>
                <w:caps w:val="0"/>
              </w:rPr>
              <w:t xml:space="preserve"> </w:t>
            </w:r>
            <w:r>
              <w:rPr>
                <w:b w:val="0"/>
                <w:i w:val="0"/>
                <w:color w:val="757575"/>
                <w:sz w:val="21"/>
                <w:spacing w:val="0"/>
                <w:w w:val="105"/>
                <w:rFonts w:hint="eastAsia"/>
                <w:caps w:val="0"/>
              </w:rPr>
              <w:t>进行评估</w:t>
            </w:r>
            <w:r>
              <w:rPr>
                <w:b w:val="0"/>
                <w:i w:val="0"/>
                <w:color w:val="757575"/>
                <w:sz w:val="21"/>
                <w:spacing w:val="-93"/>
                <w:w w:val="105"/>
                <w:rFonts w:ascii="Calibri" w:cs="Calibri" w:hAnsi="Calibri"/>
                <w:caps w:val="0"/>
              </w:rPr>
              <w:t xml:space="preserve"> </w:t>
            </w:r>
            <w:r>
              <w:rPr>
                <w:b w:val="0"/>
                <w:i w:val="0"/>
                <w:color w:val="757575"/>
                <w:sz w:val="21"/>
                <w:spacing w:val="-3"/>
                <w:w w:val="105"/>
                <w:rFonts w:hint="eastAsia"/>
                <w:caps w:val="0"/>
              </w:rPr>
              <w:t>，对应急预案中的不足及缺陷进行修订</w:t>
            </w:r>
            <w:r>
              <w:rPr>
                <w:b w:val="0"/>
                <w:i w:val="0"/>
                <w:color w:val="757575"/>
                <w:sz w:val="21"/>
                <w:spacing w:val="-63"/>
                <w:w w:val="105"/>
                <w:rFonts w:ascii="Calibri" w:cs="Calibri" w:hAnsi="Calibri"/>
                <w:caps w:val="0"/>
              </w:rPr>
              <w:t xml:space="preserve"> </w:t>
            </w:r>
            <w:r>
              <w:rPr>
                <w:b w:val="0"/>
                <w:i w:val="0"/>
                <w:color w:val="9A9A9A"/>
                <w:sz w:val="21"/>
                <w:spacing w:val="0"/>
                <w:w w:val="105"/>
                <w:rFonts w:hint="eastAsia"/>
                <w:caps w:val="0"/>
              </w:rPr>
              <w:t>。</w:t>
            </w:r>
          </w:p>
          <w:p w:rsidR="00C95B12" w:rsidRDefault="00C95B12" w:rsidP="009C2919">
            <w:pPr>
              <w:pStyle w:val="Heading1"/>
              <w:jc w:val="center"/>
              <w:spacing w:before="84" w:beforeAutospacing="0" w:after="330" w:afterAutospacing="0" w:lineRule="auto" w:line="578"/>
              <w:rPr>
                <w:b w:val="1"/>
                <w:i w:val="0"/>
                <w:sz w:val="32"/>
                <w:spacing w:val="0"/>
                <w:w w:val="100"/>
                <w:rFonts w:ascii="Calibri" w:cs="Calibri" w:hAnsi="Calibri"/>
                <w:caps w:val="0"/>
              </w:rPr>
              <w:snapToGrid/>
              <w:ind w:right="6115"/>
              <w:textAlignment w:val="baseline"/>
            </w:pPr>
            <w:r>
              <w:rPr>
                <w:b w:val="1"/>
                <w:i w:val="0"/>
                <w:color w:val="4D4D4D"/>
                <w:sz w:val="32"/>
                <w:spacing w:val="-22"/>
                <w:w w:val="105"/>
                <w:rFonts w:ascii="Times New Roman" w:hAnsi="Times New Roman"/>
                <w:caps w:val="0"/>
              </w:rPr>
              <w:t xml:space="preserve">10 </w:t>
            </w:r>
            <w:r>
              <w:rPr>
                <w:b w:val="1"/>
                <w:i w:val="0"/>
                <w:color w:val="4D4D4D"/>
                <w:sz w:val="32"/>
                <w:spacing w:val="3"/>
                <w:w w:val="105"/>
                <w:rFonts w:ascii="Times New Roman" w:hAnsi="Times New Roman"/>
                <w:caps w:val="0"/>
              </w:rPr>
              <w:t xml:space="preserve"> </w:t>
            </w:r>
            <w:r>
              <w:rPr>
                <w:b w:val="1"/>
                <w:i w:val="0"/>
                <w:color w:val="4D4D4D"/>
                <w:sz w:val="32"/>
                <w:spacing w:val="0"/>
                <w:w w:val="105"/>
                <w:rFonts w:hint="eastAsia"/>
                <w:caps w:val="0"/>
              </w:rPr>
              <w:t>报告与信息发布</w:t>
            </w:r>
          </w:p>
          <w:p w:rsidR="00C95B12" w:rsidRDefault="00C95B12" w:rsidP="009C2919">
            <w:pPr>
              <w:pStyle w:val="BodyText"/>
              <w:jc w:val="both"/>
              <w:spacing w:before="209" w:beforeAutospacing="0" w:after="120" w:afterAutospacing="0" w:lineRule="auto" w:line="240"/>
              <w:rPr>
                <w:b w:val="0"/>
                <w:i w:val="0"/>
                <w:sz w:val="21"/>
                <w:spacing w:val="0"/>
                <w:w w:val="100"/>
                <w:rFonts w:ascii="Calibri" w:cs="Calibri" w:hAnsi="Calibri"/>
                <w:caps w:val="0"/>
              </w:rPr>
              <w:snapToGrid/>
              <w:ind w:left="645" w:right="778"/>
              <w:textAlignment w:val="baseline"/>
            </w:pPr>
            <w:r>
              <w:rPr>
                <w:b w:val="0"/>
                <w:i w:val="0"/>
                <w:color w:val="4D4D4D"/>
                <w:sz w:val="21"/>
                <w:spacing w:val="-3"/>
                <w:w w:val="110"/>
                <w:rFonts w:ascii="Times New Roman" w:hAnsi="Times New Roman"/>
                <w:caps w:val="0"/>
              </w:rPr>
              <w:t>10.1</w:t>
            </w:r>
            <w:r>
              <w:rPr>
                <w:b w:val="0"/>
                <w:i w:val="0"/>
                <w:color w:val="4D4D4D"/>
                <w:sz w:val="21"/>
                <w:spacing w:val="20"/>
                <w:w w:val="110"/>
                <w:rFonts w:ascii="Times New Roman" w:hAnsi="Times New Roman"/>
                <w:caps w:val="0"/>
              </w:rPr>
              <w:t xml:space="preserve"> </w:t>
            </w:r>
            <w:r>
              <w:rPr>
                <w:b w:val="0"/>
                <w:i w:val="0"/>
                <w:color w:val="4D4D4D"/>
                <w:sz w:val="21"/>
                <w:spacing w:val="0"/>
                <w:w w:val="110"/>
                <w:rFonts w:hint="eastAsia"/>
                <w:caps w:val="0"/>
              </w:rPr>
              <w:t>内部报告</w:t>
            </w:r>
          </w:p>
          <w:p w:rsidR="00C95B12" w:rsidRDefault="00C95B12" w:rsidP="009C2919">
            <w:pPr>
              <w:pStyle w:val="BodyText"/>
              <w:jc w:val="both"/>
              <w:spacing w:before="146" w:beforeAutospacing="0" w:after="120" w:afterAutospacing="0" w:lineRule="auto" w:line="374"/>
              <w:rPr>
                <w:b w:val="0"/>
                <w:i w:val="0"/>
                <w:sz w:val="21"/>
                <w:spacing w:val="0"/>
                <w:w w:val="100"/>
                <w:rFonts w:ascii="Calibri" w:cs="Calibri" w:hAnsi="Calibri"/>
                <w:caps w:val="0"/>
              </w:rPr>
              <w:snapToGrid/>
              <w:ind w:left="157" w:right="222" w:firstLine="478"/>
              <w:textAlignment w:val="baseline"/>
            </w:pPr>
            <w:r>
              <w:rPr>
                <w:b w:val="0"/>
                <w:i w:val="0"/>
                <w:color w:val="757575"/>
                <w:sz w:val="21"/>
                <w:spacing w:val="0"/>
                <w:w w:val="105"/>
                <w:rFonts w:hint="eastAsia"/>
                <w:caps w:val="0"/>
              </w:rPr>
              <w:t>应急组领导负责污染物扩散情况</w:t>
            </w:r>
            <w:r>
              <w:rPr>
                <w:b w:val="0"/>
                <w:i w:val="0"/>
                <w:color w:val="757575"/>
                <w:sz w:val="21"/>
                <w:spacing w:val="-78"/>
                <w:w w:val="105"/>
                <w:rFonts w:ascii="Calibri" w:cs="Calibri" w:hAnsi="Calibri"/>
                <w:caps w:val="0"/>
              </w:rPr>
              <w:t xml:space="preserve"> </w:t>
            </w:r>
            <w:r>
              <w:rPr>
                <w:b w:val="0"/>
                <w:i w:val="0"/>
                <w:color w:val="757575"/>
                <w:sz w:val="21"/>
                <w:spacing w:val="-7"/>
                <w:w w:val="105"/>
                <w:rFonts w:hint="eastAsia"/>
                <w:caps w:val="0"/>
              </w:rPr>
              <w:t>，影响范围</w:t>
            </w:r>
            <w:r>
              <w:rPr>
                <w:b w:val="0"/>
                <w:i w:val="0"/>
                <w:color w:val="757575"/>
                <w:sz w:val="21"/>
                <w:spacing w:val="-106"/>
                <w:w w:val="105"/>
                <w:rFonts w:ascii="Calibri" w:cs="Calibri" w:hAnsi="Calibri"/>
                <w:caps w:val="0"/>
              </w:rPr>
              <w:t xml:space="preserve"> </w:t>
            </w:r>
            <w:r>
              <w:rPr>
                <w:b w:val="0"/>
                <w:i w:val="0"/>
                <w:color w:val="757575"/>
                <w:sz w:val="21"/>
                <w:spacing w:val="-4"/>
                <w:w w:val="105"/>
                <w:rFonts w:hint="eastAsia"/>
                <w:caps w:val="0"/>
              </w:rPr>
              <w:t>，影响程度等信息进行收集</w:t>
            </w:r>
            <w:r>
              <w:rPr>
                <w:b w:val="0"/>
                <w:i w:val="0"/>
                <w:color w:val="757575"/>
                <w:sz w:val="21"/>
                <w:spacing w:val="-87"/>
                <w:w w:val="105"/>
                <w:rFonts w:ascii="Calibri" w:cs="Calibri" w:hAnsi="Calibri"/>
                <w:caps w:val="0"/>
              </w:rPr>
              <w:t xml:space="preserve"> </w:t>
            </w:r>
            <w:r>
              <w:rPr>
                <w:b w:val="0"/>
                <w:i w:val="0"/>
                <w:color w:val="757575"/>
                <w:sz w:val="21"/>
                <w:spacing w:val="-15"/>
                <w:w w:val="105"/>
                <w:rFonts w:hint="eastAsia"/>
                <w:caps w:val="0"/>
              </w:rPr>
              <w:t>，并</w:t>
            </w:r>
            <w:r>
              <w:rPr>
                <w:b w:val="0"/>
                <w:i w:val="0"/>
                <w:color w:val="757575"/>
                <w:sz w:val="21"/>
                <w:spacing w:val="0"/>
                <w:w w:val="100"/>
                <w:rFonts w:ascii="Calibri" w:cs="Calibri" w:hAnsi="Calibri"/>
                <w:caps w:val="0"/>
              </w:rPr>
              <w:t xml:space="preserve"> </w:t>
            </w:r>
            <w:r>
              <w:rPr>
                <w:b w:val="0"/>
                <w:i w:val="0"/>
                <w:color w:val="757575"/>
                <w:sz w:val="21"/>
                <w:spacing w:val="0"/>
                <w:w w:val="100"/>
                <w:rFonts w:hint="eastAsia"/>
                <w:caps w:val="0"/>
              </w:rPr>
              <w:t>通过文本形式向应急指挥部汇报</w:t>
            </w:r>
            <w:r>
              <w:rPr>
                <w:b w:val="0"/>
                <w:i w:val="0"/>
                <w:color w:val="757575"/>
                <w:sz w:val="21"/>
                <w:spacing w:val="0"/>
                <w:w w:val="100"/>
                <w:rFonts w:ascii="Calibri" w:cs="Calibri" w:hAnsi="Calibri"/>
                <w:caps w:val="0"/>
              </w:rPr>
              <w:t xml:space="preserve"> </w:t>
            </w:r>
            <w:r>
              <w:rPr>
                <w:b w:val="0"/>
                <w:i w:val="0"/>
                <w:color w:val="757575"/>
                <w:sz w:val="21"/>
                <w:spacing w:val="0"/>
                <w:w w:val="100"/>
                <w:rFonts w:hint="eastAsia"/>
                <w:caps w:val="0"/>
              </w:rPr>
              <w:t>，由应急指挥部整理后向保定市环境保护局白沟</w:t>
            </w:r>
            <w:r>
              <w:rPr>
                <w:b w:val="0"/>
                <w:i w:val="0"/>
                <w:color w:val="757575"/>
                <w:sz w:val="21"/>
                <w:spacing w:val="-19"/>
                <w:w w:val="100"/>
                <w:rFonts w:ascii="Calibri" w:cs="Calibri" w:hAnsi="Calibri"/>
                <w:caps w:val="0"/>
              </w:rPr>
              <w:t xml:space="preserve"> </w:t>
            </w:r>
            <w:r>
              <w:rPr>
                <w:b w:val="0"/>
                <w:i w:val="0"/>
                <w:color w:val="757575"/>
                <w:sz w:val="21"/>
                <w:spacing w:val="0"/>
                <w:w w:val="105"/>
                <w:rFonts w:hint="eastAsia"/>
                <w:caps w:val="0"/>
              </w:rPr>
              <w:t>新城分局进行上报</w:t>
            </w:r>
            <w:r>
              <w:rPr>
                <w:b w:val="0"/>
                <w:i w:val="0"/>
                <w:color w:val="757575"/>
                <w:sz w:val="21"/>
                <w:spacing w:val="-49"/>
                <w:w w:val="105"/>
                <w:rFonts w:ascii="Calibri" w:cs="Calibri" w:hAnsi="Calibri"/>
                <w:caps w:val="0"/>
              </w:rPr>
              <w:t xml:space="preserve"> </w:t>
            </w:r>
            <w:r>
              <w:rPr>
                <w:b w:val="0"/>
                <w:i w:val="0"/>
                <w:color w:val="9A9A9A"/>
                <w:sz w:val="21"/>
                <w:spacing w:val="0"/>
                <w:w w:val="105"/>
                <w:rFonts w:hint="eastAsia"/>
                <w:caps w:val="0"/>
              </w:rPr>
              <w:t>。</w:t>
            </w:r>
          </w:p>
          <w:p w:rsidR="00C95B12" w:rsidRDefault="00C95B12" w:rsidP="009C2919">
            <w:pPr>
              <w:pStyle w:val="BodyText"/>
              <w:jc w:val="both"/>
              <w:spacing w:before="35" w:beforeAutospacing="0" w:after="120" w:afterAutospacing="0" w:lineRule="auto" w:line="240"/>
              <w:rPr>
                <w:b w:val="0"/>
                <w:i w:val="0"/>
                <w:sz w:val="21"/>
                <w:spacing w:val="0"/>
                <w:w w:val="100"/>
                <w:rFonts w:ascii="Calibri" w:cs="Calibri" w:hAnsi="Calibri"/>
                <w:caps w:val="0"/>
              </w:rPr>
              <w:snapToGrid/>
              <w:ind w:left="645" w:right="778"/>
              <w:textAlignment w:val="baseline"/>
            </w:pPr>
            <w:r>
              <w:rPr>
                <w:b w:val="0"/>
                <w:i w:val="0"/>
                <w:color w:val="4D4D4D"/>
                <w:sz w:val="21"/>
                <w:spacing w:val="0"/>
                <w:w w:val="105"/>
                <w:rFonts w:ascii="Times New Roman" w:hAnsi="Times New Roman"/>
                <w:caps w:val="0"/>
              </w:rPr>
              <w:t>10.2</w:t>
            </w:r>
            <w:r>
              <w:rPr>
                <w:b w:val="0"/>
                <w:i w:val="0"/>
                <w:color w:val="4D4D4D"/>
                <w:sz w:val="21"/>
                <w:spacing w:val="38"/>
                <w:w w:val="105"/>
                <w:rFonts w:ascii="Times New Roman" w:hAnsi="Times New Roman"/>
                <w:caps w:val="0"/>
              </w:rPr>
              <w:t xml:space="preserve"> </w:t>
            </w:r>
            <w:r>
              <w:rPr>
                <w:b w:val="0"/>
                <w:i w:val="0"/>
                <w:color w:val="4D4D4D"/>
                <w:sz w:val="21"/>
                <w:spacing w:val="0"/>
                <w:w w:val="105"/>
                <w:rFonts w:hint="eastAsia"/>
                <w:caps w:val="0"/>
              </w:rPr>
              <w:t>信息上报</w:t>
            </w:r>
          </w:p>
          <w:p w:rsidR="00C95B12" w:rsidRDefault="00C95B12" w:rsidP="009C2919">
            <w:pPr>
              <w:pStyle w:val="BodyText"/>
              <w:jc w:val="both"/>
              <w:spacing w:before="151" w:beforeAutospacing="0" w:after="120" w:afterAutospacing="0" w:line="237" w:lineRule="exact"/>
              <w:rPr>
                <w:b w:val="0"/>
                <w:i w:val="0"/>
                <w:sz w:val="21"/>
                <w:spacing w:val="0"/>
                <w:w w:val="100"/>
                <w:rFonts w:ascii="Calibri" w:cs="Calibri" w:hAnsi="Calibri"/>
                <w:caps w:val="0"/>
              </w:rPr>
              <w:snapToGrid/>
              <w:ind w:left="760" w:right="778"/>
              <w:textAlignment w:val="baseline"/>
            </w:pPr>
            <w:r>
              <w:rPr>
                <w:szCs w:val="18"/>
                <w:b w:val="0"/>
                <w:i w:val="0"/>
                <w:color w:val="757575"/>
                <w:sz w:val="18"/>
                <w:spacing w:val="0"/>
                <w:w w:val="224"/>
                <w:rFonts w:ascii="Arial" w:cs="Arial" w:eastAsia="Times New Roman" w:hAnsi="Arial"/>
                <w:caps w:val="0"/>
              </w:rPr>
              <w:t>(</w:t>
            </w:r>
            <w:r>
              <w:rPr>
                <w:szCs w:val="18"/>
                <w:b w:val="0"/>
                <w:i w:val="0"/>
                <w:color w:val="757575"/>
                <w:sz w:val="18"/>
                <w:spacing w:val="22"/>
                <w:w w:val="223"/>
                <w:rFonts w:ascii="Arial" w:cs="Arial" w:eastAsia="Times New Roman" w:hAnsi="Arial"/>
                <w:caps w:val="0"/>
              </w:rPr>
              <w:t>I</w:t>
            </w:r>
            <w:r>
              <w:rPr>
                <w:b w:val="0"/>
                <w:i w:val="0"/>
                <w:color w:val="757575"/>
                <w:sz w:val="21"/>
                <w:spacing w:val="0"/>
                <w:w w:val="34"/>
                <w:rFonts w:hint="eastAsia"/>
                <w:caps w:val="0"/>
              </w:rPr>
              <w:t>）</w:t>
            </w:r>
            <w:r>
              <w:rPr>
                <w:b w:val="0"/>
                <w:i w:val="0"/>
                <w:color w:val="757575"/>
                <w:sz w:val="21"/>
                <w:spacing w:val="22"/>
                <w:w w:val="100"/>
                <w:rFonts w:ascii="Calibri" w:cs="Calibri" w:hAnsi="Calibri"/>
                <w:caps w:val="0"/>
              </w:rPr>
              <w:t xml:space="preserve"> </w:t>
            </w:r>
            <w:r>
              <w:rPr>
                <w:b w:val="0"/>
                <w:i w:val="0"/>
                <w:color w:val="757575"/>
                <w:sz w:val="21"/>
                <w:spacing w:val="0"/>
                <w:w w:val="103"/>
                <w:rFonts w:hint="eastAsia"/>
                <w:caps w:val="0"/>
              </w:rPr>
              <w:t>突发环境事件报告时限和科序</w:t>
            </w:r>
          </w:p>
          <w:p w:rsidR="00C95B12" w:rsidRDefault="00C95B12" w:rsidP="009C2919">
            <w:pPr>
              <w:jc w:val="both"/>
              <w:spacing w:before="0" w:beforeAutospacing="0" w:after="0" w:afterAutospacing="0" w:line="559" w:lineRule="exact"/>
              <w:rPr>
                <w:szCs w:val="23"/>
                <w:b w:val="0"/>
                <w:i w:val="0"/>
                <w:sz w:val="23"/>
                <w:spacing w:val="0"/>
                <w:w w:val="100"/>
                <w:rFonts w:ascii="宋体" w:cs="宋体"/>
                <w:caps w:val="0"/>
              </w:rPr>
              <w:snapToGrid/>
              <w:ind w:left="636" w:right="148"/>
              <w:textAlignment w:val="baseline"/>
            </w:pPr>
            <w:r>
              <w:rPr>
                <w:szCs w:val="23"/>
                <w:b w:val="0"/>
                <w:i w:val="0"/>
                <w:color w:val="757575"/>
                <w:sz w:val="23"/>
                <w:spacing w:val="0"/>
                <w:w w:val="103"/>
                <w:rFonts w:ascii="宋体" w:cs="宋体" w:hAnsi="宋体" w:hint="eastAsia"/>
                <w:caps w:val="0"/>
              </w:rPr>
              <w:t>本厂发现突发环境事件后</w:t>
            </w:r>
            <w:r>
              <w:rPr>
                <w:szCs w:val="23"/>
                <w:b w:val="0"/>
                <w:i w:val="0"/>
                <w:color w:val="757575"/>
                <w:sz w:val="23"/>
                <w:spacing w:val="-49"/>
                <w:w w:val="100"/>
                <w:rFonts w:ascii="宋体" w:cs="宋体" w:hAnsi="宋体"/>
                <w:caps w:val="0"/>
              </w:rPr>
              <w:t xml:space="preserve"> </w:t>
            </w:r>
            <w:r>
              <w:rPr>
                <w:szCs w:val="23"/>
                <w:b w:val="0"/>
                <w:i w:val="0"/>
                <w:color w:val="757575"/>
                <w:sz w:val="23"/>
                <w:spacing w:val="-33"/>
                <w:w w:val="112"/>
                <w:rFonts w:ascii="宋体" w:cs="宋体" w:hAnsi="宋体" w:hint="eastAsia"/>
                <w:caps w:val="0"/>
              </w:rPr>
              <w:t>，</w:t>
            </w:r>
            <w:r>
              <w:rPr>
                <w:szCs w:val="23"/>
                <w:b w:val="0"/>
                <w:i w:val="0"/>
                <w:color w:val="757575"/>
                <w:sz w:val="23"/>
                <w:spacing w:val="0"/>
                <w:w w:val="103"/>
                <w:rFonts w:ascii="宋体" w:cs="宋体" w:hAnsi="宋体" w:hint="eastAsia"/>
                <w:caps w:val="0"/>
              </w:rPr>
              <w:t>启动</w:t>
            </w:r>
            <w:r>
              <w:rPr>
                <w:szCs w:val="23"/>
                <w:b w:val="0"/>
                <w:i w:val="0"/>
                <w:color w:val="757575"/>
                <w:sz w:val="23"/>
                <w:spacing w:val="-34"/>
                <w:w w:val="100"/>
                <w:rFonts w:ascii="宋体" w:cs="宋体" w:hAnsi="宋体"/>
                <w:caps w:val="0"/>
              </w:rPr>
              <w:t xml:space="preserve"> </w:t>
            </w:r>
            <w:r>
              <w:rPr>
                <w:szCs w:val="25"/>
                <w:b w:val="0"/>
                <w:i w:val="0"/>
                <w:color w:val="757575"/>
                <w:sz w:val="25"/>
                <w:spacing w:val="-41"/>
                <w:w w:val="298"/>
                <w:rFonts w:ascii="Arial" w:cs="Arial" w:eastAsia="Times New Roman" w:hAnsi="Arial"/>
                <w:caps w:val="0"/>
              </w:rPr>
              <w:t>I</w:t>
            </w:r>
            <w:r>
              <w:rPr>
                <w:szCs w:val="23"/>
                <w:b w:val="0"/>
                <w:i w:val="0"/>
                <w:color w:val="757575"/>
                <w:sz w:val="23"/>
                <w:spacing w:val="14"/>
                <w:w w:val="102"/>
                <w:rFonts w:ascii="宋体" w:cs="宋体" w:hAnsi="宋体" w:hint="eastAsia"/>
                <w:caps w:val="0"/>
              </w:rPr>
              <w:t>级</w:t>
            </w:r>
            <w:r>
              <w:rPr>
                <w:szCs w:val="24"/>
                <w:b w:val="0"/>
                <w:i w:val="0"/>
                <w:color w:val="757575"/>
                <w:sz w:val="24"/>
                <w:spacing w:val="19"/>
                <w:w w:val="41"/>
                <w:rFonts w:ascii="Times New Roman" w:hAnsi="Times New Roman"/>
                <w:caps w:val="0"/>
              </w:rPr>
              <w:t>j</w:t>
            </w:r>
            <w:r>
              <w:rPr>
                <w:szCs w:val="24"/>
                <w:b w:val="0"/>
                <w:i w:val="0"/>
                <w:color w:val="757575"/>
                <w:sz w:val="24"/>
                <w:spacing w:val="0"/>
                <w:w w:val="55"/>
                <w:rFonts w:ascii="Times New Roman" w:hAnsi="Times New Roman"/>
                <w:caps w:val="0"/>
              </w:rPr>
              <w:t>1</w:t>
            </w:r>
            <w:r>
              <w:rPr>
                <w:szCs w:val="24"/>
                <w:b w:val="0"/>
                <w:i w:val="0"/>
                <w:color w:val="757575"/>
                <w:sz w:val="24"/>
                <w:spacing w:val="0"/>
                <w:w w:val="54"/>
                <w:rFonts w:ascii="Times New Roman" w:hAnsi="Times New Roman"/>
                <w:caps w:val="0"/>
              </w:rPr>
              <w:t>\i.</w:t>
            </w:r>
            <w:r>
              <w:rPr>
                <w:szCs w:val="24"/>
                <w:b w:val="0"/>
                <w:i w:val="0"/>
                <w:color w:val="757575"/>
                <w:sz w:val="24"/>
                <w:spacing w:val="-36"/>
                <w:w w:val="100"/>
                <w:rFonts w:ascii="Times New Roman" w:hAnsi="Times New Roman"/>
                <w:caps w:val="0"/>
              </w:rPr>
              <w:t xml:space="preserve"> </w:t>
            </w:r>
            <w:r>
              <w:rPr>
                <w:szCs w:val="23"/>
                <w:b w:val="0"/>
                <w:i w:val="0"/>
                <w:color w:val="757575"/>
                <w:sz w:val="23"/>
                <w:spacing w:val="0"/>
                <w:w w:val="101"/>
                <w:rFonts w:ascii="宋体" w:cs="宋体" w:hAnsi="宋体" w:hint="eastAsia"/>
                <w:caps w:val="0"/>
              </w:rPr>
              <w:t>急</w:t>
            </w:r>
            <w:r>
              <w:rPr>
                <w:szCs w:val="23"/>
                <w:b w:val="0"/>
                <w:i w:val="0"/>
                <w:color w:val="757575"/>
                <w:sz w:val="23"/>
                <w:spacing w:val="9"/>
                <w:w w:val="101"/>
                <w:rFonts w:ascii="宋体" w:cs="宋体" w:hAnsi="宋体" w:hint="eastAsia"/>
                <w:caps w:val="0"/>
              </w:rPr>
              <w:t>晌</w:t>
            </w:r>
            <w:r>
              <w:rPr>
                <w:szCs w:val="24"/>
                <w:b w:val="0"/>
                <w:i w:val="0"/>
                <w:color w:val="757575"/>
                <w:sz w:val="24"/>
                <w:spacing w:val="0"/>
                <w:w w:val="53"/>
                <w:rFonts w:ascii="Times New Roman" w:hAnsi="Times New Roman"/>
                <w:caps w:val="0"/>
              </w:rPr>
              <w:t>J1v.</w:t>
            </w:r>
            <w:r>
              <w:rPr>
                <w:szCs w:val="24"/>
                <w:b w:val="0"/>
                <w:i w:val="0"/>
                <w:color w:val="757575"/>
                <w:sz w:val="24"/>
                <w:spacing w:val="-34"/>
                <w:w w:val="100"/>
                <w:rFonts w:ascii="Times New Roman" w:hAnsi="Times New Roman"/>
                <w:caps w:val="0"/>
              </w:rPr>
              <w:t xml:space="preserve"> </w:t>
            </w:r>
            <w:r>
              <w:rPr>
                <w:szCs w:val="23"/>
                <w:b w:val="0"/>
                <w:i w:val="0"/>
                <w:color w:val="757575"/>
                <w:sz w:val="23"/>
                <w:spacing w:val="0"/>
                <w:w w:val="103"/>
                <w:rFonts w:ascii="宋体" w:cs="宋体" w:hAnsi="宋体" w:hint="eastAsia"/>
                <w:caps w:val="0"/>
              </w:rPr>
              <w:t>级别的</w:t>
            </w:r>
            <w:r>
              <w:rPr>
                <w:szCs w:val="23"/>
                <w:b w:val="0"/>
                <w:i w:val="0"/>
                <w:color w:val="757575"/>
                <w:sz w:val="23"/>
                <w:spacing w:val="-89"/>
                <w:w w:val="100"/>
                <w:rFonts w:ascii="宋体" w:cs="宋体" w:hAnsi="宋体"/>
                <w:caps w:val="0"/>
              </w:rPr>
              <w:t xml:space="preserve"> </w:t>
            </w:r>
            <w:r>
              <w:rPr>
                <w:szCs w:val="23"/>
                <w:b w:val="0"/>
                <w:i w:val="0"/>
                <w:color w:val="757575"/>
                <w:sz w:val="23"/>
                <w:spacing w:val="-28"/>
                <w:w w:val="112"/>
                <w:rFonts w:ascii="宋体" w:cs="宋体" w:hAnsi="宋体" w:hint="eastAsia"/>
                <w:caps w:val="0"/>
              </w:rPr>
              <w:t>，</w:t>
            </w:r>
            <w:r>
              <w:rPr>
                <w:szCs w:val="24"/>
                <w:b w:val="0"/>
                <w:i w:val="0"/>
                <w:color w:val="757575"/>
                <w:sz w:val="24"/>
                <w:spacing w:val="0"/>
                <w:w w:val="50"/>
                <w:rFonts w:ascii="Times New Roman" w:hAnsi="Times New Roman"/>
                <w:caps w:val="0"/>
              </w:rPr>
              <w:t>11</w:t>
            </w:r>
            <w:r>
              <w:rPr>
                <w:szCs w:val="24"/>
                <w:b w:val="0"/>
                <w:i w:val="0"/>
                <w:color w:val="757575"/>
                <w:sz w:val="24"/>
                <w:spacing w:val="-21"/>
                <w:w w:val="50"/>
                <w:rFonts w:ascii="Times New Roman" w:hAnsi="Times New Roman"/>
                <w:caps w:val="0"/>
              </w:rPr>
              <w:t>,</w:t>
            </w:r>
            <w:r>
              <w:rPr>
                <w:szCs w:val="24"/>
                <w:b w:val="0"/>
                <w:i w:val="0"/>
                <w:color w:val="757575"/>
                <w:sz w:val="24"/>
                <w:spacing w:val="0"/>
                <w:w w:val="53"/>
                <w:rFonts w:ascii="Times New Roman" w:hAnsi="Times New Roman"/>
                <w:caps w:val="0"/>
              </w:rPr>
              <w:t>J.</w:t>
            </w:r>
            <w:r>
              <w:rPr>
                <w:szCs w:val="24"/>
                <w:b w:val="0"/>
                <w:i w:val="0"/>
                <w:color w:val="757575"/>
                <w:sz w:val="24"/>
                <w:spacing w:val="-36"/>
                <w:w w:val="100"/>
                <w:rFonts w:ascii="Times New Roman" w:hAnsi="Times New Roman"/>
                <w:caps w:val="0"/>
              </w:rPr>
              <w:t xml:space="preserve"> </w:t>
            </w:r>
            <w:r>
              <w:rPr>
                <w:szCs w:val="14"/>
                <w:b w:val="0"/>
                <w:i w:val="0"/>
                <w:color w:val="757575"/>
                <w:sz w:val="14"/>
                <w:spacing w:val="-12"/>
                <w:w w:val="49"/>
                <w:rFonts w:ascii="宋体" w:cs="宋体" w:hAnsi="宋体" w:hint="eastAsia"/>
                <w:caps w:val="0"/>
              </w:rPr>
              <w:t>斗</w:t>
            </w:r>
            <w:r>
              <w:rPr>
                <w:b w:val="0"/>
                <w:i w:val="0"/>
                <w:color w:val="757575"/>
                <w:sz w:val="21"/>
                <w:spacing w:val="0"/>
                <w:w w:val="78"/>
                <w:rFonts w:ascii="宋体" w:cs="宋体" w:hAnsi="宋体" w:hint="eastAsia"/>
                <w:caps w:val="0"/>
              </w:rPr>
              <w:t>主</w:t>
            </w:r>
            <w:r>
              <w:rPr>
                <w:b w:val="0"/>
                <w:i w:val="0"/>
                <w:color w:val="757575"/>
                <w:sz w:val="21"/>
                <w:spacing w:val="-9"/>
                <w:w w:val="100"/>
                <w:rFonts w:ascii="宋体" w:cs="宋体" w:hAnsi="宋体"/>
                <w:caps w:val="0"/>
              </w:rPr>
              <w:t xml:space="preserve"> </w:t>
            </w:r>
            <w:r>
              <w:rPr>
                <w:szCs w:val="24"/>
                <w:b w:val="0"/>
                <w:i w:val="0"/>
                <w:color w:val="757575"/>
                <w:sz w:val="24"/>
                <w:spacing w:val="0"/>
                <w:w w:val="59"/>
                <w:rFonts w:ascii="Times New Roman" w:hAnsi="Times New Roman"/>
                <w:caps w:val="0"/>
              </w:rPr>
              <w:t>1</w:t>
            </w:r>
            <w:r>
              <w:rPr>
                <w:szCs w:val="24"/>
                <w:b w:val="0"/>
                <w:i w:val="0"/>
                <w:color w:val="757575"/>
                <w:sz w:val="24"/>
                <w:spacing w:val="0"/>
                <w:w w:val="100"/>
                <w:rFonts w:ascii="Times New Roman" w:hAnsi="Times New Roman"/>
                <w:caps w:val="0"/>
              </w:rPr>
              <w:t xml:space="preserve"> </w:t>
            </w:r>
            <w:r>
              <w:rPr>
                <w:szCs w:val="24"/>
                <w:b w:val="0"/>
                <w:i w:val="0"/>
                <w:color w:val="757575"/>
                <w:sz w:val="24"/>
                <w:spacing w:val="-24"/>
                <w:w w:val="100"/>
                <w:rFonts w:ascii="Times New Roman" w:hAnsi="Times New Roman"/>
                <w:caps w:val="0"/>
              </w:rPr>
              <w:t xml:space="preserve"> </w:t>
            </w:r>
            <w:r>
              <w:rPr>
                <w:szCs w:val="24"/>
                <w:b w:val="0"/>
                <w:i w:val="0"/>
                <w:color w:val="757575"/>
                <w:sz w:val="24"/>
                <w:spacing w:val="-55"/>
                <w:w w:val="175"/>
                <w:rFonts w:ascii="Times New Roman" w:hAnsi="Times New Roman"/>
                <w:caps w:val="0"/>
              </w:rPr>
              <w:t>;</w:t>
            </w:r>
            <w:r>
              <w:rPr>
                <w:szCs w:val="24"/>
                <w:b w:val="0"/>
                <w:i w:val="0"/>
                <w:color w:val="757575"/>
                <w:sz w:val="24"/>
                <w:spacing w:val="0"/>
                <w:w w:val="53"/>
                <w:rFonts w:ascii="Times New Roman" w:hAnsi="Times New Roman"/>
                <w:caps w:val="0"/>
              </w:rPr>
              <w:t>J</w:t>
            </w:r>
            <w:r>
              <w:rPr>
                <w:szCs w:val="24"/>
                <w:b w:val="0"/>
                <w:i w:val="0"/>
                <w:color w:val="757575"/>
                <w:sz w:val="24"/>
                <w:spacing w:val="-38"/>
                <w:w w:val="100"/>
                <w:rFonts w:ascii="Times New Roman" w:hAnsi="Times New Roman"/>
                <w:caps w:val="0"/>
              </w:rPr>
              <w:t xml:space="preserve"> </w:t>
            </w:r>
            <w:r>
              <w:rPr>
                <w:szCs w:val="48"/>
                <w:b w:val="0"/>
                <w:i w:val="0"/>
                <w:color w:val="757575"/>
                <w:sz w:val="48"/>
                <w:spacing w:val="-183"/>
                <w:w w:val="59"/>
                <w:rFonts w:ascii="宋体" w:cs="宋体" w:hAnsi="宋体" w:hint="eastAsia"/>
                <w:caps w:val="0"/>
              </w:rPr>
              <w:t>、</w:t>
            </w:r>
            <w:r>
              <w:rPr>
                <w:b w:val="0"/>
                <w:i w:val="0"/>
                <w:color w:val="757575"/>
                <w:sz w:val="21"/>
                <w:spacing w:val="-5"/>
                <w:w w:val="60"/>
                <w:rFonts w:ascii="Arial" w:cs="Arial" w:eastAsia="Times New Roman" w:hAnsi="Arial"/>
                <w:caps w:val="0"/>
              </w:rPr>
              <w:t>H</w:t>
            </w:r>
            <w:r>
              <w:rPr>
                <w:szCs w:val="23"/>
                <w:b w:val="0"/>
                <w:i w:val="0"/>
                <w:color w:val="757575"/>
                <w:sz w:val="23"/>
                <w:spacing w:val="0"/>
                <w:w w:val="94"/>
                <w:rFonts w:ascii="宋体" w:cs="宋体" w:hAnsi="宋体" w:hint="eastAsia"/>
                <w:caps w:val="0"/>
              </w:rPr>
              <w:t>才内向保定</w:t>
            </w:r>
          </w:p>
          <w:p w:rsidR="00C95B12" w:rsidRDefault="00C95B12" w:rsidP="008B10B2">
            <w:pPr>
              <w:pStyle w:val="BodyText"/>
              <w:jc w:val="both"/>
              <w:spacing w:before="197" w:beforeAutospacing="0" w:after="120" w:afterAutospacing="0" w:lineRule="auto" w:line="240"/>
              <w:rPr>
                <w:b w:val="0"/>
                <w:i w:val="0"/>
                <w:sz w:val="21"/>
                <w:spacing w:val="0"/>
                <w:w w:val="100"/>
                <w:rFonts w:ascii="Calibri" w:cs="Calibri" w:hAnsi="Calibri"/>
                <w:caps w:val="0"/>
              </w:rPr>
              <w:snapToGrid/>
              <w:ind w:left="956" w:right="4887" w:firstLine="124"/>
              <w:textAlignment w:val="baseline"/>
            </w:pPr>
            <w:r>
              <w:rPr>
                <w:b w:val="0"/>
                <w:i w:val="0"/>
                <w:color w:val="757575"/>
                <w:sz w:val="21"/>
                <w:spacing w:val="0"/>
                <w:w w:val="95"/>
                <w:rFonts w:hint="eastAsia"/>
                <w:caps w:val="0"/>
              </w:rPr>
              <w:t>分级响应措施</w:t>
            </w:r>
          </w:p>
          <w:p w:rsidR="00C95B12" w:rsidRDefault="00C95B12" w:rsidP="008B10B2">
            <w:pPr>
              <w:pStyle w:val="BodyText"/>
              <w:jc w:val="both"/>
              <w:spacing w:before="0" w:beforeAutospacing="0" w:after="120" w:afterAutospacing="0" w:lineRule="auto" w:line="240"/>
              <w:rPr>
                <w:b w:val="0"/>
                <w:i w:val="0"/>
                <w:sz w:val="21"/>
                <w:spacing w:val="0"/>
                <w:w w:val="100"/>
                <w:rFonts w:ascii="Calibri" w:cs="Calibri" w:hAnsi="Calibri"/>
                <w:caps w:val="0"/>
              </w:rPr>
              <w:snapToGrid/>
              <w:ind w:left="956" w:right="4887"/>
              <w:textAlignment w:val="baseline"/>
            </w:pPr>
            <w:r>
              <w:rPr>
                <w:b w:val="0"/>
                <w:i w:val="0"/>
                <w:color w:val="646464"/>
                <w:sz w:val="21"/>
                <w:spacing w:val="-32"/>
                <w:w w:val="294"/>
                <w:rFonts w:ascii="Arial" w:cs="Arial" w:eastAsia="Times New Roman" w:hAnsi="Arial"/>
                <w:caps w:val="0"/>
              </w:rPr>
              <w:t>I</w:t>
            </w:r>
            <w:r>
              <w:rPr>
                <w:b w:val="0"/>
                <w:i w:val="0"/>
                <w:color w:val="4F4F4F"/>
                <w:sz w:val="21"/>
                <w:spacing w:val="0"/>
                <w:w w:val="104"/>
                <w:rFonts w:hint="eastAsia"/>
                <w:caps w:val="0"/>
              </w:rPr>
              <w:t>级响应措施</w:t>
            </w:r>
            <w:r>
              <w:rPr>
                <w:b w:val="0"/>
                <w:i w:val="0"/>
                <w:color w:val="4F4F4F"/>
                <w:sz w:val="21"/>
                <w:spacing w:val="20"/>
                <w:w w:val="100"/>
                <w:rFonts w:ascii="Calibri" w:cs="Calibri" w:hAnsi="Calibri"/>
                <w:caps w:val="0"/>
              </w:rPr>
              <w:t xml:space="preserve"> </w:t>
            </w:r>
            <w:r>
              <w:rPr>
                <w:b w:val="0"/>
                <w:i w:val="0"/>
                <w:color w:val="4F4F4F"/>
                <w:sz w:val="21"/>
                <w:spacing w:val="13"/>
                <w:w w:val="44"/>
                <w:rFonts w:hint="eastAsia"/>
                <w:caps w:val="0"/>
              </w:rPr>
              <w:t>（</w:t>
            </w:r>
            <w:r>
              <w:rPr>
                <w:b w:val="0"/>
                <w:i w:val="0"/>
                <w:color w:val="4F4F4F"/>
                <w:sz w:val="21"/>
                <w:spacing w:val="0"/>
                <w:w w:val="93"/>
                <w:rFonts w:hint="eastAsia"/>
                <w:caps w:val="0"/>
              </w:rPr>
              <w:t>班组级）</w:t>
            </w:r>
          </w:p>
          <w:p w:rsidR="00C95B12" w:rsidRDefault="00C95B12" w:rsidP="008B10B2">
            <w:pPr>
              <w:pStyle w:val="BodyText"/>
              <w:jc w:val="both"/>
              <w:spacing w:before="192" w:beforeAutospacing="0" w:after="120" w:afterAutospacing="0" w:lineRule="auto" w:line="240"/>
              <w:rPr>
                <w:b w:val="0"/>
                <w:i w:val="0"/>
                <w:sz w:val="21"/>
                <w:spacing w:val="0"/>
                <w:w w:val="100"/>
                <w:rFonts w:ascii="Calibri" w:cs="Calibri" w:hAnsi="Calibri"/>
                <w:caps w:val="0"/>
              </w:rPr>
              <w:snapToGrid/>
              <w:ind w:left="1086" w:right="4887"/>
              <w:textAlignment w:val="baseline"/>
            </w:pPr>
            <w:r>
              <w:rPr>
                <w:szCs w:val="19"/>
                <w:b w:val="0"/>
                <w:i w:val="0"/>
                <w:color w:val="646464"/>
                <w:sz w:val="19"/>
                <w:spacing w:val="0"/>
                <w:w w:val="120"/>
                <w:rFonts w:ascii="Times New Roman" w:hAnsi="Times New Roman"/>
                <w:caps w:val="0"/>
              </w:rPr>
              <w:t xml:space="preserve">(1 </w:t>
            </w:r>
            <w:r>
              <w:rPr>
                <w:b w:val="0"/>
                <w:i w:val="0"/>
                <w:color w:val="646464"/>
                <w:sz w:val="21"/>
                <w:spacing w:val="0"/>
                <w:w w:val="75"/>
                <w:rFonts w:hint="eastAsia"/>
                <w:caps w:val="0"/>
              </w:rPr>
              <w:t>）</w:t>
            </w:r>
            <w:r>
              <w:rPr>
                <w:b w:val="0"/>
                <w:i w:val="0"/>
                <w:color w:val="646464"/>
                <w:sz w:val="21"/>
                <w:spacing w:val="0"/>
                <w:w w:val="75"/>
                <w:rFonts w:ascii="Calibri" w:cs="Calibri" w:hAnsi="Calibri"/>
                <w:caps w:val="0"/>
              </w:rPr>
              <w:t xml:space="preserve"> </w:t>
            </w:r>
            <w:r>
              <w:rPr>
                <w:b w:val="0"/>
                <w:i w:val="0"/>
                <w:color w:val="646464"/>
                <w:sz w:val="21"/>
                <w:spacing w:val="0"/>
                <w:w w:val="100"/>
                <w:rFonts w:hint="eastAsia"/>
                <w:caps w:val="0"/>
              </w:rPr>
              <w:t>化学品泄露</w:t>
            </w:r>
            <w:r>
              <w:rPr>
                <w:b w:val="0"/>
                <w:i w:val="0"/>
                <w:color w:val="646464"/>
                <w:sz w:val="21"/>
                <w:spacing w:val="-16"/>
                <w:w w:val="100"/>
                <w:rFonts w:ascii="Calibri" w:cs="Calibri" w:hAnsi="Calibri"/>
                <w:caps w:val="0"/>
              </w:rPr>
              <w:t xml:space="preserve"> </w:t>
            </w:r>
            <w:r>
              <w:rPr>
                <w:b w:val="0"/>
                <w:i w:val="0"/>
                <w:color w:val="646464"/>
                <w:sz w:val="21"/>
                <w:spacing w:val="-5"/>
                <w:w w:val="100"/>
                <w:rFonts w:hint="eastAsia"/>
                <w:caps w:val="0"/>
              </w:rPr>
              <w:t>、危险废物泄露</w:t>
            </w:r>
          </w:p>
          <w:p w:rsidR="00C95B12" w:rsidRDefault="00C95B12" w:rsidP="008B10B2">
            <w:pPr>
              <w:pStyle w:val="BodyText"/>
              <w:jc w:val="both"/>
              <w:spacing w:before="186" w:beforeAutospacing="0" w:after="120" w:afterAutospacing="0" w:lineRule="auto" w:line="240"/>
              <w:rPr>
                <w:b w:val="0"/>
                <w:i w:val="0"/>
                <w:sz w:val="21"/>
                <w:spacing w:val="0"/>
                <w:w w:val="100"/>
                <w:rFonts w:ascii="Calibri" w:cs="Calibri" w:hAnsi="Calibri"/>
                <w:caps w:val="0"/>
              </w:rPr>
              <w:snapToGrid/>
              <w:ind w:left="952" w:right="4887"/>
              <w:textAlignment w:val="baseline"/>
            </w:pPr>
            <w:r>
              <w:rPr>
                <w:szCs w:val="24"/>
                <w:b w:val="0"/>
                <w:i w:val="0"/>
                <w:color w:val="878787"/>
                <w:sz w:val="24"/>
                <w:spacing w:val="0"/>
                <w:w w:val="105"/>
                <w:rFonts w:hint="eastAsia"/>
                <w:caps w:val="0"/>
              </w:rPr>
              <w:t>①</w:t>
            </w:r>
            <w:r>
              <w:rPr>
                <w:b w:val="0"/>
                <w:i w:val="0"/>
                <w:color w:val="4F4F4F"/>
                <w:sz w:val="21"/>
                <w:spacing w:val="0"/>
                <w:w w:val="105"/>
                <w:rFonts w:ascii="Times New Roman" w:hAnsi="Times New Roman"/>
                <w:caps w:val="0"/>
              </w:rPr>
              <w:t>DOP</w:t>
            </w:r>
            <w:r>
              <w:rPr>
                <w:b w:val="0"/>
                <w:i w:val="0"/>
                <w:color w:val="4F4F4F"/>
                <w:sz w:val="21"/>
                <w:spacing w:val="-12"/>
                <w:w w:val="105"/>
                <w:rFonts w:ascii="Times New Roman" w:hAnsi="Times New Roman"/>
                <w:caps w:val="0"/>
              </w:rPr>
              <w:t xml:space="preserve"> </w:t>
            </w:r>
            <w:r>
              <w:rPr>
                <w:b w:val="0"/>
                <w:i w:val="0"/>
                <w:color w:val="757575"/>
                <w:sz w:val="21"/>
                <w:spacing w:val="0"/>
                <w:w w:val="105"/>
                <w:rFonts w:hint="eastAsia"/>
                <w:caps w:val="0"/>
              </w:rPr>
              <w:t>泄漏</w:t>
            </w:r>
          </w:p>
          <w:p w:rsidR="00C95B12" w:rsidRDefault="00C95B12" w:rsidP="008B10B2">
            <w:pPr>
              <w:pStyle w:val="BodyText"/>
              <w:jc w:val="both"/>
              <w:spacing w:before="185" w:beforeAutospacing="0" w:after="120" w:afterAutospacing="0" w:lineRule="auto" w:line="400"/>
              <w:rPr>
                <w:b w:val="0"/>
                <w:i w:val="0"/>
                <w:sz w:val="21"/>
                <w:spacing w:val="0"/>
                <w:w w:val="100"/>
                <w:rFonts w:ascii="Calibri" w:cs="Calibri" w:hAnsi="Calibri"/>
                <w:caps w:val="0"/>
              </w:rPr>
              <w:snapToGrid/>
              <w:ind w:left="478" w:right="1325" w:firstLine="478"/>
              <w:textAlignment w:val="baseline"/>
            </w:pPr>
            <w:r>
              <w:rPr>
                <w:b w:val="0"/>
                <w:i w:val="0"/>
                <w:color w:val="757575"/>
                <w:sz w:val="21"/>
                <w:spacing w:val="0"/>
                <w:w w:val="105"/>
                <w:rFonts w:hint="eastAsia"/>
                <w:caps w:val="0"/>
              </w:rPr>
              <w:t>进迅速撤离泄漏污染区人员至安全区</w:t>
            </w:r>
            <w:r>
              <w:rPr>
                <w:b w:val="0"/>
                <w:i w:val="0"/>
                <w:color w:val="757575"/>
                <w:sz w:val="21"/>
                <w:spacing w:val="-56"/>
                <w:w w:val="105"/>
                <w:rFonts w:ascii="Calibri" w:cs="Calibri" w:hAnsi="Calibri"/>
                <w:caps w:val="0"/>
              </w:rPr>
              <w:t xml:space="preserve"> </w:t>
            </w:r>
            <w:r>
              <w:rPr>
                <w:b w:val="0"/>
                <w:i w:val="0"/>
                <w:color w:val="757575"/>
                <w:sz w:val="21"/>
                <w:spacing w:val="-12"/>
                <w:w w:val="105"/>
                <w:rFonts w:hint="eastAsia"/>
                <w:caps w:val="0"/>
              </w:rPr>
              <w:t>，并进行隔离</w:t>
            </w:r>
            <w:r>
              <w:rPr>
                <w:b w:val="0"/>
                <w:i w:val="0"/>
                <w:color w:val="757575"/>
                <w:sz w:val="21"/>
                <w:spacing w:val="-97"/>
                <w:w w:val="105"/>
                <w:rFonts w:ascii="Calibri" w:cs="Calibri" w:hAnsi="Calibri"/>
                <w:caps w:val="0"/>
              </w:rPr>
              <w:t xml:space="preserve"> </w:t>
            </w:r>
            <w:r>
              <w:rPr>
                <w:b w:val="0"/>
                <w:i w:val="0"/>
                <w:color w:val="757575"/>
                <w:sz w:val="21"/>
                <w:spacing w:val="-9"/>
                <w:w w:val="105"/>
                <w:rFonts w:hint="eastAsia"/>
                <w:caps w:val="0"/>
              </w:rPr>
              <w:t>，严格限制出入</w:t>
            </w:r>
            <w:r>
              <w:rPr>
                <w:b w:val="0"/>
                <w:i w:val="0"/>
                <w:color w:val="757575"/>
                <w:sz w:val="21"/>
                <w:spacing w:val="-81"/>
                <w:w w:val="105"/>
                <w:rFonts w:ascii="Calibri" w:cs="Calibri" w:hAnsi="Calibri"/>
                <w:caps w:val="0"/>
              </w:rPr>
              <w:t xml:space="preserve"> </w:t>
            </w:r>
            <w:r>
              <w:rPr>
                <w:b w:val="0"/>
                <w:i w:val="0"/>
                <w:color w:val="9A9A9A"/>
                <w:sz w:val="21"/>
                <w:spacing w:val="-19"/>
                <w:w w:val="105"/>
                <w:rFonts w:hint="eastAsia"/>
                <w:caps w:val="0"/>
              </w:rPr>
              <w:t>。</w:t>
            </w:r>
            <w:r>
              <w:rPr>
                <w:b w:val="0"/>
                <w:i w:val="0"/>
                <w:color w:val="757575"/>
                <w:sz w:val="21"/>
                <w:spacing w:val="-19"/>
                <w:w w:val="105"/>
                <w:rFonts w:hint="eastAsia"/>
                <w:caps w:val="0"/>
              </w:rPr>
              <w:t>切断火</w:t>
            </w:r>
            <w:r>
              <w:rPr>
                <w:b w:val="0"/>
                <w:i w:val="0"/>
                <w:color w:val="757575"/>
                <w:sz w:val="21"/>
                <w:spacing w:val="0"/>
                <w:w w:val="103"/>
                <w:rFonts w:ascii="Calibri" w:cs="Calibri" w:hAnsi="Calibri"/>
                <w:caps w:val="0"/>
              </w:rPr>
              <w:t xml:space="preserve"> </w:t>
            </w:r>
            <w:r>
              <w:rPr>
                <w:b w:val="0"/>
                <w:i w:val="0"/>
                <w:color w:val="757575"/>
                <w:sz w:val="21"/>
                <w:spacing w:val="0"/>
                <w:w w:val="105"/>
                <w:rFonts w:hint="eastAsia"/>
                <w:caps w:val="0"/>
              </w:rPr>
              <w:t>源</w:t>
            </w:r>
            <w:r>
              <w:rPr>
                <w:b w:val="0"/>
                <w:i w:val="0"/>
                <w:color w:val="757575"/>
                <w:sz w:val="21"/>
                <w:spacing w:val="-102"/>
                <w:w w:val="105"/>
                <w:rFonts w:ascii="Calibri" w:cs="Calibri" w:hAnsi="Calibri"/>
                <w:caps w:val="0"/>
              </w:rPr>
              <w:t xml:space="preserve"> </w:t>
            </w:r>
            <w:r>
              <w:rPr>
                <w:b w:val="0"/>
                <w:i w:val="0"/>
                <w:color w:val="9A9A9A"/>
                <w:sz w:val="21"/>
                <w:spacing w:val="-6"/>
                <w:w w:val="105"/>
                <w:rFonts w:hint="eastAsia"/>
                <w:caps w:val="0"/>
              </w:rPr>
              <w:t>。</w:t>
            </w:r>
            <w:r>
              <w:rPr>
                <w:b w:val="0"/>
                <w:i w:val="0"/>
                <w:color w:val="757575"/>
                <w:sz w:val="21"/>
                <w:spacing w:val="-6"/>
                <w:w w:val="105"/>
                <w:rFonts w:hint="eastAsia"/>
                <w:caps w:val="0"/>
              </w:rPr>
              <w:t>建议应急处理人员戴自给正压式呼吸器</w:t>
            </w:r>
            <w:r>
              <w:rPr>
                <w:b w:val="0"/>
                <w:i w:val="0"/>
                <w:color w:val="757575"/>
                <w:sz w:val="21"/>
                <w:spacing w:val="-51"/>
                <w:w w:val="105"/>
                <w:rFonts w:ascii="Calibri" w:cs="Calibri" w:hAnsi="Calibri"/>
                <w:caps w:val="0"/>
              </w:rPr>
              <w:t xml:space="preserve"> </w:t>
            </w:r>
            <w:r>
              <w:rPr>
                <w:b w:val="0"/>
                <w:i w:val="0"/>
                <w:color w:val="757575"/>
                <w:sz w:val="21"/>
                <w:spacing w:val="-13"/>
                <w:w w:val="105"/>
                <w:rFonts w:hint="eastAsia"/>
                <w:caps w:val="0"/>
              </w:rPr>
              <w:t>，穿消防防护服</w:t>
            </w:r>
            <w:r>
              <w:rPr>
                <w:b w:val="0"/>
                <w:i w:val="0"/>
                <w:color w:val="757575"/>
                <w:sz w:val="21"/>
                <w:spacing w:val="-98"/>
                <w:w w:val="105"/>
                <w:rFonts w:ascii="Calibri" w:cs="Calibri" w:hAnsi="Calibri"/>
                <w:caps w:val="0"/>
              </w:rPr>
              <w:t xml:space="preserve"> </w:t>
            </w:r>
            <w:r>
              <w:rPr>
                <w:b w:val="0"/>
                <w:i w:val="0"/>
                <w:color w:val="ACACAC"/>
                <w:sz w:val="21"/>
                <w:spacing w:val="-13"/>
                <w:w w:val="105"/>
                <w:rFonts w:hint="eastAsia"/>
                <w:caps w:val="0"/>
              </w:rPr>
              <w:t>。</w:t>
            </w:r>
            <w:r>
              <w:rPr>
                <w:b w:val="0"/>
                <w:i w:val="0"/>
                <w:color w:val="878787"/>
                <w:sz w:val="21"/>
                <w:spacing w:val="-13"/>
                <w:w w:val="105"/>
                <w:rFonts w:hint="eastAsia"/>
                <w:caps w:val="0"/>
              </w:rPr>
              <w:t>尽可能切断泄漏源</w:t>
            </w:r>
            <w:r>
              <w:rPr>
                <w:b w:val="0"/>
                <w:i w:val="0"/>
                <w:color w:val="878787"/>
                <w:sz w:val="21"/>
                <w:spacing w:val="-81"/>
                <w:w w:val="105"/>
                <w:rFonts w:ascii="Calibri" w:cs="Calibri" w:hAnsi="Calibri"/>
                <w:caps w:val="0"/>
              </w:rPr>
              <w:t xml:space="preserve"> </w:t>
            </w:r>
            <w:r>
              <w:rPr>
                <w:b w:val="0"/>
                <w:i w:val="0"/>
                <w:color w:val="878787"/>
                <w:sz w:val="21"/>
                <w:spacing w:val="0"/>
                <w:w w:val="105"/>
                <w:rFonts w:hint="eastAsia"/>
                <w:caps w:val="0"/>
              </w:rPr>
              <w:t>。</w:t>
            </w:r>
            <w:r>
              <w:rPr>
                <w:b w:val="0"/>
                <w:i w:val="0"/>
                <w:color w:val="878787"/>
                <w:sz w:val="21"/>
                <w:spacing w:val="0"/>
                <w:w w:val="131"/>
                <w:rFonts w:ascii="Calibri" w:cs="Calibri" w:hAnsi="Calibri"/>
                <w:caps w:val="0"/>
              </w:rPr>
              <w:t xml:space="preserve"> </w:t>
            </w:r>
            <w:r>
              <w:rPr>
                <w:b w:val="0"/>
                <w:i w:val="0"/>
                <w:color w:val="757575"/>
                <w:sz w:val="21"/>
                <w:spacing w:val="0"/>
                <w:w w:val="100"/>
                <w:rFonts w:hint="eastAsia"/>
                <w:caps w:val="0"/>
              </w:rPr>
              <w:t>防止进入下水道</w:t>
            </w:r>
            <w:r>
              <w:rPr>
                <w:b w:val="0"/>
                <w:i w:val="0"/>
                <w:color w:val="757575"/>
                <w:sz w:val="21"/>
                <w:spacing w:val="-75"/>
                <w:w w:val="100"/>
                <w:rFonts w:ascii="Calibri" w:cs="Calibri" w:hAnsi="Calibri"/>
                <w:caps w:val="0"/>
              </w:rPr>
              <w:t xml:space="preserve"> </w:t>
            </w:r>
            <w:r>
              <w:rPr>
                <w:b w:val="0"/>
                <w:i w:val="0"/>
                <w:color w:val="757575"/>
                <w:sz w:val="21"/>
                <w:spacing w:val="-6"/>
                <w:w w:val="100"/>
                <w:rFonts w:hint="eastAsia"/>
                <w:caps w:val="0"/>
              </w:rPr>
              <w:t>、排洪沟等限制性空间</w:t>
            </w:r>
            <w:r>
              <w:rPr>
                <w:b w:val="0"/>
                <w:i w:val="0"/>
                <w:color w:val="757575"/>
                <w:sz w:val="21"/>
                <w:spacing w:val="-50"/>
                <w:w w:val="100"/>
                <w:rFonts w:ascii="Calibri" w:cs="Calibri" w:hAnsi="Calibri"/>
                <w:caps w:val="0"/>
              </w:rPr>
              <w:t xml:space="preserve"> </w:t>
            </w:r>
            <w:r>
              <w:rPr>
                <w:b w:val="0"/>
                <w:i w:val="0"/>
                <w:color w:val="9A9A9A"/>
                <w:sz w:val="21"/>
                <w:spacing w:val="-16"/>
                <w:w w:val="100"/>
                <w:rFonts w:hint="eastAsia"/>
                <w:caps w:val="0"/>
              </w:rPr>
              <w:t>。</w:t>
            </w:r>
            <w:r>
              <w:rPr>
                <w:b w:val="0"/>
                <w:i w:val="0"/>
                <w:color w:val="757575"/>
                <w:sz w:val="21"/>
                <w:spacing w:val="-16"/>
                <w:w w:val="100"/>
                <w:rFonts w:hint="eastAsia"/>
                <w:caps w:val="0"/>
              </w:rPr>
              <w:t>小量泄漏</w:t>
            </w:r>
            <w:r>
              <w:rPr>
                <w:b w:val="0"/>
                <w:i w:val="0"/>
                <w:color w:val="757575"/>
                <w:sz w:val="21"/>
                <w:spacing w:val="-78"/>
                <w:w w:val="100"/>
                <w:rFonts w:ascii="Calibri" w:cs="Calibri" w:hAnsi="Calibri"/>
                <w:caps w:val="0"/>
              </w:rPr>
              <w:t xml:space="preserve"> </w:t>
            </w:r>
            <w:r>
              <w:rPr>
                <w:b w:val="0"/>
                <w:i w:val="0"/>
                <w:color w:val="4F4F4F"/>
                <w:sz w:val="21"/>
                <w:spacing w:val="-6"/>
                <w:w w:val="100"/>
                <w:rFonts w:hint="eastAsia"/>
                <w:caps w:val="0"/>
              </w:rPr>
              <w:t>：</w:t>
            </w:r>
            <w:r>
              <w:rPr>
                <w:b w:val="0"/>
                <w:i w:val="0"/>
                <w:color w:val="757575"/>
                <w:sz w:val="21"/>
                <w:spacing w:val="-6"/>
                <w:w w:val="100"/>
                <w:rFonts w:hint="eastAsia"/>
                <w:caps w:val="0"/>
              </w:rPr>
              <w:t>用砂土或其它不燃材料｜吸附</w:t>
            </w:r>
            <w:r>
              <w:rPr>
                <w:b w:val="0"/>
                <w:i w:val="0"/>
                <w:color w:val="757575"/>
                <w:sz w:val="21"/>
                <w:spacing w:val="-42"/>
                <w:w w:val="100"/>
                <w:rFonts w:ascii="Calibri" w:cs="Calibri" w:hAnsi="Calibri"/>
                <w:caps w:val="0"/>
              </w:rPr>
              <w:t xml:space="preserve"> </w:t>
            </w:r>
            <w:r>
              <w:rPr>
                <w:b w:val="0"/>
                <w:i w:val="0"/>
                <w:color w:val="757575"/>
                <w:sz w:val="21"/>
                <w:spacing w:val="0"/>
                <w:w w:val="105"/>
                <w:rFonts w:hint="eastAsia"/>
                <w:caps w:val="0"/>
              </w:rPr>
              <w:t>或吸收</w:t>
            </w:r>
            <w:r>
              <w:rPr>
                <w:b w:val="0"/>
                <w:i w:val="0"/>
                <w:color w:val="757575"/>
                <w:sz w:val="21"/>
                <w:spacing w:val="-92"/>
                <w:w w:val="105"/>
                <w:rFonts w:ascii="Calibri" w:cs="Calibri" w:hAnsi="Calibri"/>
                <w:caps w:val="0"/>
              </w:rPr>
              <w:t xml:space="preserve"> </w:t>
            </w:r>
            <w:r>
              <w:rPr>
                <w:b w:val="0"/>
                <w:i w:val="0"/>
                <w:color w:val="757575"/>
                <w:sz w:val="21"/>
                <w:spacing w:val="-7"/>
                <w:w w:val="105"/>
                <w:rFonts w:hint="eastAsia"/>
                <w:caps w:val="0"/>
              </w:rPr>
              <w:t>。也可以用大量水冲洗</w:t>
            </w:r>
            <w:r>
              <w:rPr>
                <w:b w:val="0"/>
                <w:i w:val="0"/>
                <w:color w:val="757575"/>
                <w:sz w:val="21"/>
                <w:spacing w:val="-76"/>
                <w:w w:val="105"/>
                <w:rFonts w:ascii="Calibri" w:cs="Calibri" w:hAnsi="Calibri"/>
                <w:caps w:val="0"/>
              </w:rPr>
              <w:t xml:space="preserve"> </w:t>
            </w:r>
            <w:r>
              <w:rPr>
                <w:b w:val="0"/>
                <w:i w:val="0"/>
                <w:color w:val="757575"/>
                <w:sz w:val="21"/>
                <w:spacing w:val="-5"/>
                <w:w w:val="105"/>
                <w:rFonts w:hint="eastAsia"/>
                <w:caps w:val="0"/>
              </w:rPr>
              <w:t>，洗水稀释后放入废水系统</w:t>
            </w:r>
            <w:r>
              <w:rPr>
                <w:b w:val="0"/>
                <w:i w:val="0"/>
                <w:color w:val="757575"/>
                <w:sz w:val="21"/>
                <w:spacing w:val="-62"/>
                <w:w w:val="105"/>
                <w:rFonts w:ascii="Calibri" w:cs="Calibri" w:hAnsi="Calibri"/>
                <w:caps w:val="0"/>
              </w:rPr>
              <w:t xml:space="preserve"> </w:t>
            </w:r>
            <w:r>
              <w:rPr>
                <w:b w:val="0"/>
                <w:i w:val="0"/>
                <w:color w:val="9A9A9A"/>
                <w:sz w:val="21"/>
                <w:spacing w:val="-12"/>
                <w:w w:val="105"/>
                <w:rFonts w:hint="eastAsia"/>
                <w:caps w:val="0"/>
              </w:rPr>
              <w:t>。大量</w:t>
            </w:r>
            <w:r>
              <w:rPr>
                <w:b w:val="0"/>
                <w:i w:val="0"/>
                <w:color w:val="757575"/>
                <w:sz w:val="21"/>
                <w:spacing w:val="-12"/>
                <w:w w:val="105"/>
                <w:rFonts w:hint="eastAsia"/>
                <w:caps w:val="0"/>
              </w:rPr>
              <w:t>泄漏</w:t>
            </w:r>
            <w:r>
              <w:rPr>
                <w:b w:val="0"/>
                <w:i w:val="0"/>
                <w:color w:val="4F4F4F"/>
                <w:sz w:val="21"/>
                <w:spacing w:val="-12"/>
                <w:w w:val="105"/>
                <w:rFonts w:hint="eastAsia"/>
                <w:caps w:val="0"/>
              </w:rPr>
              <w:t>：</w:t>
            </w:r>
            <w:r>
              <w:rPr>
                <w:b w:val="0"/>
                <w:i w:val="0"/>
                <w:color w:val="757575"/>
                <w:sz w:val="21"/>
                <w:spacing w:val="-12"/>
                <w:w w:val="105"/>
                <w:rFonts w:hint="eastAsia"/>
                <w:caps w:val="0"/>
              </w:rPr>
              <w:t>构筑围堤</w:t>
            </w:r>
            <w:r>
              <w:rPr>
                <w:b w:val="0"/>
                <w:i w:val="0"/>
                <w:color w:val="757575"/>
                <w:sz w:val="21"/>
                <w:spacing w:val="0"/>
                <w:w w:val="103"/>
                <w:rFonts w:ascii="Calibri" w:cs="Calibri" w:hAnsi="Calibri"/>
                <w:caps w:val="0"/>
              </w:rPr>
              <w:t xml:space="preserve"> </w:t>
            </w:r>
            <w:r>
              <w:rPr>
                <w:b w:val="0"/>
                <w:i w:val="0"/>
                <w:color w:val="757575"/>
                <w:sz w:val="21"/>
                <w:spacing w:val="0"/>
                <w:w w:val="105"/>
                <w:rFonts w:hint="eastAsia"/>
                <w:caps w:val="0"/>
              </w:rPr>
              <w:t>或挖坑收容</w:t>
            </w:r>
            <w:r>
              <w:rPr>
                <w:b w:val="0"/>
                <w:i w:val="0"/>
                <w:color w:val="757575"/>
                <w:sz w:val="21"/>
                <w:spacing w:val="-86"/>
                <w:w w:val="105"/>
                <w:rFonts w:ascii="Calibri" w:cs="Calibri" w:hAnsi="Calibri"/>
                <w:caps w:val="0"/>
              </w:rPr>
              <w:t xml:space="preserve"> </w:t>
            </w:r>
            <w:r>
              <w:rPr>
                <w:b w:val="0"/>
                <w:i w:val="0"/>
                <w:color w:val="4F4F4F"/>
                <w:sz w:val="21"/>
                <w:spacing w:val="-19"/>
                <w:w w:val="105"/>
                <w:rFonts w:hint="eastAsia"/>
                <w:caps w:val="0"/>
              </w:rPr>
              <w:t>：</w:t>
            </w:r>
            <w:r>
              <w:rPr>
                <w:b w:val="0"/>
                <w:i w:val="0"/>
                <w:color w:val="757575"/>
                <w:sz w:val="21"/>
                <w:spacing w:val="-19"/>
                <w:w w:val="105"/>
                <w:rFonts w:hint="eastAsia"/>
                <w:caps w:val="0"/>
              </w:rPr>
              <w:t>用泡沫覆盖</w:t>
            </w:r>
            <w:r>
              <w:rPr>
                <w:b w:val="0"/>
                <w:i w:val="0"/>
                <w:color w:val="757575"/>
                <w:sz w:val="21"/>
                <w:spacing w:val="-83"/>
                <w:w w:val="105"/>
                <w:rFonts w:ascii="Calibri" w:cs="Calibri" w:hAnsi="Calibri"/>
                <w:caps w:val="0"/>
              </w:rPr>
              <w:t xml:space="preserve"> </w:t>
            </w:r>
            <w:r>
              <w:rPr>
                <w:b w:val="0"/>
                <w:i w:val="0"/>
                <w:color w:val="757575"/>
                <w:sz w:val="21"/>
                <w:spacing w:val="-10"/>
                <w:w w:val="105"/>
                <w:rFonts w:hint="eastAsia"/>
                <w:caps w:val="0"/>
              </w:rPr>
              <w:t>，降低蒸气灾害</w:t>
            </w:r>
            <w:r>
              <w:rPr>
                <w:b w:val="0"/>
                <w:i w:val="0"/>
                <w:color w:val="9A9A9A"/>
                <w:sz w:val="21"/>
                <w:spacing w:val="-10"/>
                <w:w w:val="105"/>
                <w:rFonts w:hint="eastAsia"/>
                <w:caps w:val="0"/>
              </w:rPr>
              <w:t>。</w:t>
            </w:r>
            <w:r>
              <w:rPr>
                <w:b w:val="0"/>
                <w:i w:val="0"/>
                <w:color w:val="757575"/>
                <w:sz w:val="21"/>
                <w:spacing w:val="-10"/>
                <w:w w:val="105"/>
                <w:rFonts w:hint="eastAsia"/>
                <w:caps w:val="0"/>
              </w:rPr>
              <w:t>用防爆泵转移至槽草或专用收集器内</w:t>
            </w:r>
            <w:r>
              <w:rPr>
                <w:b w:val="0"/>
                <w:i w:val="0"/>
                <w:color w:val="757575"/>
                <w:sz w:val="21"/>
                <w:spacing w:val="-45"/>
                <w:w w:val="105"/>
                <w:rFonts w:ascii="Calibri" w:cs="Calibri" w:hAnsi="Calibri"/>
                <w:caps w:val="0"/>
              </w:rPr>
              <w:t xml:space="preserve"> </w:t>
            </w:r>
            <w:r>
              <w:rPr>
                <w:b w:val="0"/>
                <w:i w:val="0"/>
                <w:color w:val="757575"/>
                <w:sz w:val="21"/>
                <w:spacing w:val="0"/>
                <w:w w:val="105"/>
                <w:rFonts w:hint="eastAsia"/>
                <w:caps w:val="0"/>
              </w:rPr>
              <w:t>，</w:t>
            </w:r>
            <w:r>
              <w:rPr>
                <w:b w:val="0"/>
                <w:i w:val="0"/>
                <w:color w:val="757575"/>
                <w:sz w:val="21"/>
                <w:spacing w:val="0"/>
                <w:w w:val="112"/>
                <w:rFonts w:ascii="Calibri" w:cs="Calibri" w:hAnsi="Calibri"/>
                <w:caps w:val="0"/>
              </w:rPr>
              <w:t xml:space="preserve"> </w:t>
            </w:r>
            <w:r>
              <w:rPr>
                <w:b w:val="0"/>
                <w:i w:val="0"/>
                <w:color w:val="757575"/>
                <w:sz w:val="21"/>
                <w:spacing w:val="0"/>
                <w:w w:val="105"/>
                <w:rFonts w:hint="eastAsia"/>
                <w:caps w:val="0"/>
              </w:rPr>
              <w:t>回收或运至废物处理场所处置</w:t>
            </w:r>
            <w:r>
              <w:rPr>
                <w:b w:val="0"/>
                <w:i w:val="0"/>
                <w:color w:val="757575"/>
                <w:sz w:val="21"/>
                <w:spacing w:val="-95"/>
                <w:w w:val="105"/>
                <w:rFonts w:ascii="Calibri" w:cs="Calibri" w:hAnsi="Calibri"/>
                <w:caps w:val="0"/>
              </w:rPr>
              <w:t xml:space="preserve"> </w:t>
            </w:r>
            <w:r>
              <w:rPr>
                <w:b w:val="0"/>
                <w:i w:val="0"/>
                <w:color w:val="ACACAC"/>
                <w:sz w:val="21"/>
                <w:spacing w:val="0"/>
                <w:w w:val="105"/>
                <w:rFonts w:hint="eastAsia"/>
                <w:caps w:val="0"/>
              </w:rPr>
              <w:t>。</w:t>
            </w:r>
          </w:p>
          <w:p w:rsidR="00C95B12" w:rsidRDefault="00C95B12" w:rsidP="008B10B2">
            <w:pPr>
              <w:pStyle w:val="BodyText"/>
              <w:jc w:val="both"/>
              <w:spacing w:before="43" w:beforeAutospacing="0" w:after="120" w:afterAutospacing="0" w:lineRule="auto" w:line="384"/>
              <w:rPr>
                <w:szCs w:val="26"/>
                <w:b w:val="0"/>
                <w:i w:val="0"/>
                <w:sz w:val="26"/>
                <w:spacing w:val="0"/>
                <w:w w:val="100"/>
                <w:rFonts w:ascii="Calibri" w:cs="Calibri" w:hAnsi="Calibri"/>
                <w:caps w:val="0"/>
              </w:rPr>
              <w:snapToGrid/>
              <w:ind w:left="478" w:right="1597" w:firstLine="478"/>
              <w:textAlignment w:val="baseline"/>
            </w:pPr>
            <w:r>
              <w:rPr>
                <w:b w:val="0"/>
                <w:i w:val="0"/>
                <w:color w:val="757575"/>
                <w:sz w:val="21"/>
                <w:spacing w:val="0"/>
                <w:w w:val="103"/>
                <w:rFonts w:hint="eastAsia"/>
                <w:caps w:val="0"/>
              </w:rPr>
              <w:t>废弃物处置方法</w:t>
            </w:r>
            <w:r>
              <w:rPr>
                <w:b w:val="0"/>
                <w:i w:val="0"/>
                <w:color w:val="757575"/>
                <w:sz w:val="21"/>
                <w:spacing w:val="-69"/>
                <w:w w:val="100"/>
                <w:rFonts w:ascii="Calibri" w:cs="Calibri" w:hAnsi="Calibri"/>
                <w:caps w:val="0"/>
              </w:rPr>
              <w:t xml:space="preserve"> </w:t>
            </w:r>
            <w:r>
              <w:rPr>
                <w:b w:val="0"/>
                <w:i w:val="0"/>
                <w:color w:val="4F4F4F"/>
                <w:sz w:val="21"/>
                <w:spacing w:val="-94"/>
                <w:w w:val="128"/>
                <w:rFonts w:hint="eastAsia"/>
                <w:caps w:val="0"/>
              </w:rPr>
              <w:t>：</w:t>
            </w:r>
            <w:r>
              <w:rPr>
                <w:b w:val="0"/>
                <w:i w:val="0"/>
                <w:color w:val="757575"/>
                <w:sz w:val="21"/>
                <w:spacing w:val="0"/>
                <w:w w:val="103"/>
                <w:rFonts w:hint="eastAsia"/>
                <w:caps w:val="0"/>
              </w:rPr>
              <w:t>用焚烧法</w:t>
            </w:r>
            <w:r>
              <w:rPr>
                <w:b w:val="0"/>
                <w:i w:val="0"/>
                <w:color w:val="757575"/>
                <w:sz w:val="21"/>
                <w:spacing w:val="-81"/>
                <w:w w:val="100"/>
                <w:rFonts w:ascii="Calibri" w:cs="Calibri" w:hAnsi="Calibri"/>
                <w:caps w:val="0"/>
              </w:rPr>
              <w:t xml:space="preserve"> </w:t>
            </w:r>
            <w:r>
              <w:rPr>
                <w:b w:val="0"/>
                <w:i w:val="0"/>
                <w:color w:val="ACACAC"/>
                <w:sz w:val="21"/>
                <w:spacing w:val="-75"/>
                <w:w w:val="122"/>
                <w:rFonts w:hint="eastAsia"/>
                <w:caps w:val="0"/>
              </w:rPr>
              <w:t>。</w:t>
            </w:r>
            <w:r>
              <w:rPr>
                <w:b w:val="0"/>
                <w:i w:val="0"/>
                <w:color w:val="757575"/>
                <w:sz w:val="21"/>
                <w:spacing w:val="0"/>
                <w:w w:val="102"/>
                <w:rFonts w:hint="eastAsia"/>
                <w:caps w:val="0"/>
              </w:rPr>
              <w:t>废料溶于易燃溶剂后</w:t>
            </w:r>
            <w:r>
              <w:rPr>
                <w:b w:val="0"/>
                <w:i w:val="0"/>
                <w:color w:val="757575"/>
                <w:sz w:val="21"/>
                <w:spacing w:val="-43"/>
                <w:w w:val="100"/>
                <w:rFonts w:ascii="Calibri" w:cs="Calibri" w:hAnsi="Calibri"/>
                <w:caps w:val="0"/>
              </w:rPr>
              <w:t xml:space="preserve"> </w:t>
            </w:r>
            <w:r>
              <w:rPr>
                <w:b w:val="0"/>
                <w:i w:val="0"/>
                <w:color w:val="757575"/>
                <w:sz w:val="21"/>
                <w:spacing w:val="-62"/>
                <w:w w:val="112"/>
                <w:rFonts w:hint="eastAsia"/>
                <w:caps w:val="0"/>
              </w:rPr>
              <w:t>，</w:t>
            </w:r>
            <w:r>
              <w:rPr>
                <w:b w:val="0"/>
                <w:i w:val="0"/>
                <w:color w:val="757575"/>
                <w:sz w:val="21"/>
                <w:spacing w:val="0"/>
                <w:w w:val="102"/>
                <w:rFonts w:hint="eastAsia"/>
                <w:caps w:val="0"/>
              </w:rPr>
              <w:t>再焚烧</w:t>
            </w:r>
            <w:r>
              <w:rPr>
                <w:b w:val="0"/>
                <w:i w:val="0"/>
                <w:color w:val="757575"/>
                <w:sz w:val="21"/>
                <w:spacing w:val="-82"/>
                <w:w w:val="100"/>
                <w:rFonts w:ascii="Calibri" w:cs="Calibri" w:hAnsi="Calibri"/>
                <w:caps w:val="0"/>
              </w:rPr>
              <w:t xml:space="preserve"> </w:t>
            </w:r>
            <w:r>
              <w:rPr>
                <w:b w:val="0"/>
                <w:i w:val="0"/>
                <w:color w:val="ACACAC"/>
                <w:sz w:val="21"/>
                <w:spacing w:val="-101"/>
                <w:w w:val="131"/>
                <w:rFonts w:hint="eastAsia"/>
                <w:caps w:val="0"/>
              </w:rPr>
              <w:t>。</w:t>
            </w:r>
            <w:r>
              <w:rPr>
                <w:b w:val="0"/>
                <w:i w:val="0"/>
                <w:color w:val="878787"/>
                <w:sz w:val="21"/>
                <w:spacing w:val="0"/>
                <w:w w:val="103"/>
                <w:rFonts w:hint="eastAsia"/>
                <w:caps w:val="0"/>
              </w:rPr>
              <w:t>焚烧炉排町的</w:t>
            </w:r>
            <w:r>
              <w:rPr>
                <w:b w:val="0"/>
                <w:i w:val="0"/>
                <w:color w:val="878787"/>
                <w:sz w:val="21"/>
                <w:spacing w:val="0"/>
                <w:w w:val="103"/>
                <w:rFonts w:ascii="Calibri" w:cs="Calibri" w:hAnsi="Calibri"/>
                <w:caps w:val="0"/>
              </w:rPr>
              <w:t xml:space="preserve"> </w:t>
            </w:r>
            <w:r>
              <w:rPr>
                <w:b w:val="0"/>
                <w:i w:val="0"/>
                <w:color w:val="878787"/>
                <w:sz w:val="21"/>
                <w:spacing w:val="0"/>
                <w:w w:val="103"/>
                <w:rFonts w:hint="eastAsia"/>
                <w:caps w:val="0"/>
              </w:rPr>
              <w:t>气体要通过碱洗涤器除去有害成分</w:t>
            </w:r>
            <w:r>
              <w:rPr>
                <w:b w:val="0"/>
                <w:i w:val="0"/>
                <w:color w:val="878787"/>
                <w:sz w:val="21"/>
                <w:spacing w:val="-39"/>
                <w:w w:val="100"/>
                <w:rFonts w:ascii="Calibri" w:cs="Calibri" w:hAnsi="Calibri"/>
                <w:caps w:val="0"/>
              </w:rPr>
              <w:t xml:space="preserve"> </w:t>
            </w:r>
            <w:r>
              <w:rPr>
                <w:b w:val="0"/>
                <w:i w:val="0"/>
                <w:color w:val="878787"/>
                <w:sz w:val="21"/>
                <w:spacing w:val="-124"/>
                <w:w w:val="112"/>
                <w:rFonts w:hint="eastAsia"/>
                <w:caps w:val="0"/>
              </w:rPr>
              <w:t>，</w:t>
            </w:r>
            <w:r>
              <w:rPr>
                <w:b w:val="0"/>
                <w:i w:val="0"/>
                <w:color w:val="878787"/>
                <w:sz w:val="21"/>
                <w:spacing w:val="0"/>
                <w:w w:val="103"/>
                <w:rFonts w:hint="eastAsia"/>
                <w:caps w:val="0"/>
              </w:rPr>
              <w:t>从纤维沉降槽和聚氯乙炳反应器的洁净溶剂</w:t>
            </w:r>
            <w:r>
              <w:rPr>
                <w:b w:val="0"/>
                <w:i w:val="0"/>
                <w:color w:val="878787"/>
                <w:sz w:val="21"/>
                <w:spacing w:val="0"/>
                <w:w w:val="103"/>
                <w:rFonts w:ascii="Calibri" w:cs="Calibri" w:hAnsi="Calibri"/>
                <w:caps w:val="0"/>
              </w:rPr>
              <w:t xml:space="preserve"> </w:t>
            </w:r>
            <w:r>
              <w:rPr>
                <w:szCs w:val="22"/>
                <w:b w:val="0"/>
                <w:i w:val="0"/>
                <w:color w:val="757575"/>
                <w:sz w:val="22"/>
                <w:spacing w:val="2"/>
                <w:w w:val="110"/>
                <w:rFonts w:hint="eastAsia"/>
                <w:caps w:val="0"/>
              </w:rPr>
              <w:t>中</w:t>
            </w:r>
            <w:r>
              <w:rPr>
                <w:szCs w:val="16"/>
                <w:b w:val="0"/>
                <w:i w:val="0"/>
                <w:color w:val="4F4F4F"/>
                <w:sz w:val="16"/>
                <w:spacing w:val="7"/>
                <w:w w:val="44"/>
                <w:rFonts w:ascii="Times New Roman" w:hAnsi="Times New Roman"/>
                <w:caps w:val="0"/>
              </w:rPr>
              <w:t>1</w:t>
            </w:r>
            <w:r>
              <w:rPr>
                <w:szCs w:val="16"/>
                <w:b w:val="0"/>
                <w:i w:val="0"/>
                <w:color w:val="757575"/>
                <w:sz w:val="16"/>
                <w:spacing w:val="0"/>
                <w:w w:val="47"/>
                <w:rFonts w:ascii="Times New Roman" w:hAnsi="Times New Roman"/>
                <w:caps w:val="0"/>
              </w:rPr>
              <w:t>,::11</w:t>
            </w:r>
            <w:r>
              <w:rPr>
                <w:szCs w:val="16"/>
                <w:b w:val="0"/>
                <w:i w:val="0"/>
                <w:color w:val="757575"/>
                <w:sz w:val="16"/>
                <w:spacing w:val="-2"/>
                <w:w w:val="100"/>
                <w:rFonts w:ascii="Times New Roman" w:hAnsi="Times New Roman"/>
                <w:caps w:val="0"/>
              </w:rPr>
              <w:t xml:space="preserve"> </w:t>
            </w:r>
            <w:r>
              <w:rPr>
                <w:szCs w:val="22"/>
                <w:b w:val="0"/>
                <w:i w:val="0"/>
                <w:color w:val="757575"/>
                <w:sz w:val="22"/>
                <w:spacing w:val="0"/>
                <w:w w:val="108"/>
                <w:rFonts w:hint="eastAsia"/>
                <w:caps w:val="0"/>
              </w:rPr>
              <w:t>收</w:t>
            </w:r>
            <w:r>
              <w:rPr>
                <w:szCs w:val="22"/>
                <w:b w:val="0"/>
                <w:i w:val="0"/>
                <w:color w:val="757575"/>
                <w:sz w:val="22"/>
                <w:spacing w:val="-46"/>
                <w:w w:val="100"/>
                <w:rFonts w:ascii="Calibri" w:cs="Calibri" w:hAnsi="Calibri"/>
                <w:caps w:val="0"/>
              </w:rPr>
              <w:t xml:space="preserve"> </w:t>
            </w:r>
            <w:r>
              <w:rPr>
                <w:b w:val="0"/>
                <w:i w:val="0"/>
                <w:color w:val="4F4F4F"/>
                <w:sz w:val="21"/>
                <w:spacing w:val="0"/>
                <w:w w:val="100"/>
                <w:rFonts w:ascii="Times New Roman" w:hAnsi="Times New Roman"/>
                <w:caps w:val="0"/>
              </w:rPr>
              <w:t>DOP</w:t>
            </w:r>
            <w:r>
              <w:rPr>
                <w:b w:val="0"/>
                <w:i w:val="0"/>
                <w:color w:val="4F4F4F"/>
                <w:sz w:val="21"/>
                <w:spacing w:val="-25"/>
                <w:w w:val="100"/>
                <w:rFonts w:ascii="Times New Roman" w:hAnsi="Times New Roman"/>
                <w:caps w:val="0"/>
              </w:rPr>
              <w:t xml:space="preserve"> </w:t>
            </w:r>
            <w:r>
              <w:rPr>
                <w:szCs w:val="26"/>
                <w:b w:val="0"/>
                <w:i w:val="0"/>
                <w:color w:val="ACACAC"/>
                <w:sz w:val="26"/>
                <w:spacing w:val="0"/>
                <w:w w:val="107"/>
                <w:rFonts w:hint="eastAsia"/>
                <w:caps w:val="0"/>
              </w:rPr>
              <w:t>。</w:t>
            </w:r>
          </w:p>
          <w:p w:rsidR="00C95B12" w:rsidRDefault="00C95B12" w:rsidP="008B10B2">
            <w:pPr>
              <w:pStyle w:val="BodyText"/>
              <w:jc w:val="both"/>
              <w:spacing w:before="179" w:beforeAutospacing="0" w:after="120" w:afterAutospacing="0" w:lineRule="auto" w:line="240"/>
              <w:rPr>
                <w:b w:val="0"/>
                <w:i w:val="0"/>
                <w:sz w:val="21"/>
                <w:spacing w:val="0"/>
                <w:w w:val="100"/>
                <w:rFonts w:ascii="Calibri" w:cs="Calibri" w:hAnsi="Calibri"/>
                <w:caps w:val="0"/>
              </w:rPr>
              <w:snapToGrid/>
              <w:ind w:left="660" w:right="778"/>
              <w:textAlignment w:val="baseline"/>
            </w:pPr>
            <w:r>
              <w:rPr>
                <w:b w:val="0"/>
                <w:i w:val="0"/>
                <w:color w:val="757575"/>
                <w:sz w:val="21"/>
                <w:spacing w:val="0"/>
                <w:w w:val="100"/>
                <w:rFonts w:hint="eastAsia"/>
                <w:caps w:val="0"/>
              </w:rPr>
              <w:t>②发泡剂</w:t>
            </w:r>
            <w:r>
              <w:rPr>
                <w:b w:val="0"/>
                <w:i w:val="0"/>
                <w:color w:val="757575"/>
                <w:sz w:val="21"/>
                <w:spacing w:val="8"/>
                <w:w w:val="100"/>
                <w:rFonts w:ascii="Calibri" w:cs="Calibri" w:hAnsi="Calibri"/>
                <w:caps w:val="0"/>
              </w:rPr>
              <w:t xml:space="preserve"> </w:t>
            </w:r>
            <w:r>
              <w:rPr>
                <w:b w:val="0"/>
                <w:i w:val="0"/>
                <w:color w:val="757575"/>
                <w:sz w:val="21"/>
                <w:spacing w:val="-6"/>
                <w:w w:val="100"/>
                <w:rFonts w:hint="eastAsia"/>
                <w:caps w:val="0"/>
              </w:rPr>
              <w:t>、稳定剂泄漏</w:t>
            </w:r>
          </w:p>
          <w:p w:rsidR="00C95B12" w:rsidRDefault="00C95B12" w:rsidP="008B10B2">
            <w:pPr>
              <w:jc w:val="both"/>
              <w:spacing w:before="2" w:beforeAutospacing="0" w:after="0" w:afterAutospacing="0" w:lineRule="auto" w:line="240"/>
              <w:rPr>
                <w:szCs w:val="15"/>
                <w:b w:val="0"/>
                <w:i w:val="0"/>
                <w:sz w:val="15"/>
                <w:spacing w:val="0"/>
                <w:w w:val="100"/>
                <w:rFonts w:ascii="宋体" w:cs="宋体"/>
                <w:caps w:val="0"/>
              </w:rPr>
              <w:snapToGrid/>
              <w:textAlignment w:val="baseline"/>
            </w:pPr>
            <w:r>
              <w:rPr>
                <w:b w:val="0"/>
                <w:i w:val="0"/>
                <w:sz w:val="15"/>
                <w:spacing w:val="0"/>
                <w:w w:val="100"/>
                <w:rFonts w:ascii="宋体" w:cs="宋体"/>
                <w:caps w:val="0"/>
              </w:rPr>
              <w:t/>
            </w:r>
          </w:p>
          <w:p w:rsidR="00C95B12" w:rsidRDefault="00C95B12" w:rsidP="008B10B2">
            <w:pPr>
              <w:pStyle w:val="BodyText"/>
              <w:jc w:val="both"/>
              <w:spacing w:before="0" w:beforeAutospacing="0" w:after="120" w:afterAutospacing="0" w:lineRule="auto" w:line="398"/>
              <w:rPr>
                <w:b w:val="0"/>
                <w:i w:val="0"/>
                <w:sz w:val="21"/>
                <w:spacing w:val="0"/>
                <w:w w:val="100"/>
                <w:rFonts w:ascii="Calibri" w:cs="Calibri" w:hAnsi="Calibri"/>
                <w:caps w:val="0"/>
              </w:rPr>
              <w:snapToGrid/>
              <w:ind w:left="200" w:right="318" w:firstLine="480"/>
              <w:textAlignment w:val="baseline"/>
            </w:pPr>
            <w:r>
              <w:rPr>
                <w:b w:val="0"/>
                <w:i w:val="0"/>
                <w:color w:val="606060"/>
                <w:sz w:val="21"/>
                <w:spacing w:val="0"/>
                <w:w w:val="105"/>
                <w:rFonts w:hint="eastAsia"/>
                <w:caps w:val="0"/>
              </w:rPr>
              <w:t>隔离泄漏污染区</w:t>
            </w:r>
            <w:r>
              <w:rPr>
                <w:b w:val="0"/>
                <w:i w:val="0"/>
                <w:color w:val="606060"/>
                <w:sz w:val="21"/>
                <w:spacing w:val="-106"/>
                <w:w w:val="105"/>
                <w:rFonts w:ascii="Calibri" w:cs="Calibri" w:hAnsi="Calibri"/>
                <w:caps w:val="0"/>
              </w:rPr>
              <w:t xml:space="preserve"> </w:t>
            </w:r>
            <w:r>
              <w:rPr>
                <w:b w:val="0"/>
                <w:i w:val="0"/>
                <w:color w:val="606060"/>
                <w:sz w:val="21"/>
                <w:spacing w:val="-9"/>
                <w:w w:val="105"/>
                <w:rFonts w:hint="eastAsia"/>
                <w:caps w:val="0"/>
              </w:rPr>
              <w:t>，限制出入</w:t>
            </w:r>
            <w:r>
              <w:rPr>
                <w:b w:val="0"/>
                <w:i w:val="0"/>
                <w:color w:val="606060"/>
                <w:sz w:val="21"/>
                <w:spacing w:val="-113"/>
                <w:w w:val="105"/>
                <w:rFonts w:ascii="Calibri" w:cs="Calibri" w:hAnsi="Calibri"/>
                <w:caps w:val="0"/>
              </w:rPr>
              <w:t xml:space="preserve"> </w:t>
            </w:r>
            <w:r>
              <w:rPr>
                <w:b w:val="0"/>
                <w:i w:val="0"/>
                <w:color w:val="606060"/>
                <w:sz w:val="21"/>
                <w:spacing w:val="-14"/>
                <w:w w:val="105"/>
                <w:rFonts w:hint="eastAsia"/>
                <w:caps w:val="0"/>
              </w:rPr>
              <w:t>。切断火源</w:t>
            </w:r>
            <w:r>
              <w:rPr>
                <w:b w:val="0"/>
                <w:i w:val="0"/>
                <w:color w:val="606060"/>
                <w:sz w:val="21"/>
                <w:spacing w:val="-105"/>
                <w:w w:val="105"/>
                <w:rFonts w:ascii="Calibri" w:cs="Calibri" w:hAnsi="Calibri"/>
                <w:caps w:val="0"/>
              </w:rPr>
              <w:t xml:space="preserve"> </w:t>
            </w:r>
            <w:r>
              <w:rPr>
                <w:b w:val="0"/>
                <w:i w:val="0"/>
                <w:color w:val="606060"/>
                <w:sz w:val="21"/>
                <w:spacing w:val="-5"/>
                <w:w w:val="105"/>
                <w:rFonts w:hint="eastAsia"/>
                <w:caps w:val="0"/>
              </w:rPr>
              <w:t>。建议应急处理人员戴防尘口罩</w:t>
            </w:r>
            <w:r>
              <w:rPr>
                <w:b w:val="0"/>
                <w:i w:val="0"/>
                <w:color w:val="606060"/>
                <w:sz w:val="21"/>
                <w:spacing w:val="-89"/>
                <w:w w:val="105"/>
                <w:rFonts w:ascii="Calibri" w:cs="Calibri" w:hAnsi="Calibri"/>
                <w:caps w:val="0"/>
              </w:rPr>
              <w:t xml:space="preserve"> </w:t>
            </w:r>
            <w:r>
              <w:rPr>
                <w:b w:val="0"/>
                <w:i w:val="0"/>
                <w:color w:val="606060"/>
                <w:sz w:val="21"/>
                <w:spacing w:val="-24"/>
                <w:w w:val="105"/>
                <w:rFonts w:hint="eastAsia"/>
                <w:caps w:val="0"/>
              </w:rPr>
              <w:t>，穿</w:t>
            </w:r>
            <w:r>
              <w:rPr>
                <w:b w:val="0"/>
                <w:i w:val="0"/>
                <w:color w:val="606060"/>
                <w:sz w:val="21"/>
                <w:spacing w:val="0"/>
                <w:w w:val="100"/>
                <w:rFonts w:ascii="Calibri" w:cs="Calibri" w:hAnsi="Calibri"/>
                <w:caps w:val="0"/>
              </w:rPr>
              <w:t xml:space="preserve"> </w:t>
            </w:r>
            <w:r>
              <w:rPr>
                <w:b w:val="0"/>
                <w:i w:val="0"/>
                <w:color w:val="606060"/>
                <w:sz w:val="21"/>
                <w:spacing w:val="0"/>
                <w:w w:val="105"/>
                <w:rFonts w:hint="eastAsia"/>
                <w:caps w:val="0"/>
              </w:rPr>
              <w:t>防静电工作服</w:t>
            </w:r>
            <w:r>
              <w:rPr>
                <w:b w:val="0"/>
                <w:i w:val="0"/>
                <w:color w:val="606060"/>
                <w:sz w:val="21"/>
                <w:spacing w:val="-101"/>
                <w:w w:val="105"/>
                <w:rFonts w:ascii="Calibri" w:cs="Calibri" w:hAnsi="Calibri"/>
                <w:caps w:val="0"/>
              </w:rPr>
              <w:t xml:space="preserve"> </w:t>
            </w:r>
            <w:r>
              <w:rPr>
                <w:b w:val="0"/>
                <w:i w:val="0"/>
                <w:color w:val="606060"/>
                <w:sz w:val="21"/>
                <w:spacing w:val="-7"/>
                <w:w w:val="105"/>
                <w:rFonts w:hint="eastAsia"/>
                <w:caps w:val="0"/>
              </w:rPr>
              <w:t>。不要直接接触泄漏物</w:t>
            </w:r>
            <w:r>
              <w:rPr>
                <w:b w:val="0"/>
                <w:i w:val="0"/>
                <w:color w:val="606060"/>
                <w:sz w:val="21"/>
                <w:spacing w:val="-90"/>
                <w:w w:val="105"/>
                <w:rFonts w:ascii="Calibri" w:cs="Calibri" w:hAnsi="Calibri"/>
                <w:caps w:val="0"/>
              </w:rPr>
              <w:t xml:space="preserve"> </w:t>
            </w:r>
            <w:r>
              <w:rPr>
                <w:b w:val="0"/>
                <w:i w:val="0"/>
                <w:color w:val="606060"/>
                <w:sz w:val="21"/>
                <w:spacing w:val="-13"/>
                <w:w w:val="105"/>
                <w:rFonts w:hint="eastAsia"/>
                <w:caps w:val="0"/>
              </w:rPr>
              <w:t>。小量泄漏</w:t>
            </w:r>
            <w:r>
              <w:rPr>
                <w:b w:val="0"/>
                <w:i w:val="0"/>
                <w:color w:val="606060"/>
                <w:sz w:val="21"/>
                <w:spacing w:val="-109"/>
                <w:w w:val="105"/>
                <w:rFonts w:ascii="Calibri" w:cs="Calibri" w:hAnsi="Calibri"/>
                <w:caps w:val="0"/>
              </w:rPr>
              <w:t xml:space="preserve"> </w:t>
            </w:r>
            <w:r>
              <w:rPr>
                <w:b w:val="0"/>
                <w:i w:val="0"/>
                <w:color w:val="464646"/>
                <w:sz w:val="21"/>
                <w:spacing w:val="-15"/>
                <w:w w:val="105"/>
                <w:rFonts w:hint="eastAsia"/>
                <w:caps w:val="0"/>
              </w:rPr>
              <w:t>：</w:t>
            </w:r>
            <w:r>
              <w:rPr>
                <w:b w:val="0"/>
                <w:i w:val="0"/>
                <w:color w:val="606060"/>
                <w:sz w:val="21"/>
                <w:spacing w:val="-15"/>
                <w:w w:val="105"/>
                <w:rFonts w:hint="eastAsia"/>
                <w:caps w:val="0"/>
              </w:rPr>
              <w:t>小心扫起</w:t>
            </w:r>
            <w:r>
              <w:rPr>
                <w:b w:val="0"/>
                <w:i w:val="0"/>
                <w:color w:val="606060"/>
                <w:sz w:val="21"/>
                <w:spacing w:val="-104"/>
                <w:w w:val="105"/>
                <w:rFonts w:ascii="Calibri" w:cs="Calibri" w:hAnsi="Calibri"/>
                <w:caps w:val="0"/>
              </w:rPr>
              <w:t xml:space="preserve"> </w:t>
            </w:r>
            <w:r>
              <w:rPr>
                <w:b w:val="0"/>
                <w:i w:val="0"/>
                <w:color w:val="606060"/>
                <w:sz w:val="21"/>
                <w:spacing w:val="-6"/>
                <w:w w:val="105"/>
                <w:rFonts w:hint="eastAsia"/>
                <w:caps w:val="0"/>
              </w:rPr>
              <w:t>，收集运至废物处理</w:t>
            </w:r>
            <w:r>
              <w:rPr>
                <w:b w:val="0"/>
                <w:i w:val="0"/>
                <w:color w:val="606060"/>
                <w:sz w:val="21"/>
                <w:spacing w:val="0"/>
                <w:w w:val="102"/>
                <w:rFonts w:ascii="Calibri" w:cs="Calibri" w:hAnsi="Calibri"/>
                <w:caps w:val="0"/>
              </w:rPr>
              <w:t xml:space="preserve"> </w:t>
            </w:r>
            <w:r>
              <w:rPr>
                <w:b w:val="0"/>
                <w:i w:val="0"/>
                <w:color w:val="606060"/>
                <w:sz w:val="21"/>
                <w:spacing w:val="0"/>
                <w:w w:val="105"/>
                <w:rFonts w:hint="eastAsia"/>
                <w:caps w:val="0"/>
              </w:rPr>
              <w:t>场所处置</w:t>
            </w:r>
            <w:r>
              <w:rPr>
                <w:b w:val="0"/>
                <w:i w:val="0"/>
                <w:color w:val="606060"/>
                <w:sz w:val="21"/>
                <w:spacing w:val="-103"/>
                <w:w w:val="105"/>
                <w:rFonts w:ascii="Calibri" w:cs="Calibri" w:hAnsi="Calibri"/>
                <w:caps w:val="0"/>
              </w:rPr>
              <w:t xml:space="preserve"> </w:t>
            </w:r>
            <w:r>
              <w:rPr>
                <w:b w:val="0"/>
                <w:i w:val="0"/>
                <w:color w:val="606060"/>
                <w:sz w:val="21"/>
                <w:spacing w:val="-3"/>
                <w:w w:val="105"/>
                <w:rFonts w:hint="eastAsia"/>
                <w:caps w:val="0"/>
              </w:rPr>
              <w:t>。大量泄漏收集回收或运至废物处理场所处置</w:t>
            </w:r>
            <w:r>
              <w:rPr>
                <w:b w:val="0"/>
                <w:i w:val="0"/>
                <w:color w:val="606060"/>
                <w:sz w:val="21"/>
                <w:spacing w:val="-67"/>
                <w:w w:val="105"/>
                <w:rFonts w:ascii="Calibri" w:cs="Calibri" w:hAnsi="Calibri"/>
                <w:caps w:val="0"/>
              </w:rPr>
              <w:t xml:space="preserve"> </w:t>
            </w:r>
            <w:r>
              <w:rPr>
                <w:b w:val="0"/>
                <w:i w:val="0"/>
                <w:color w:val="606060"/>
                <w:sz w:val="21"/>
                <w:spacing w:val="0"/>
                <w:w w:val="105"/>
                <w:rFonts w:hint="eastAsia"/>
                <w:caps w:val="0"/>
              </w:rPr>
              <w:t>。</w:t>
            </w:r>
          </w:p>
          <w:p w:rsidR="00C95B12" w:rsidRDefault="00C95B12" w:rsidP="008B10B2">
            <w:pPr>
              <w:jc w:val="both"/>
              <w:spacing w:before="41" w:beforeAutospacing="0" w:after="0" w:afterAutospacing="0" w:lineRule="auto" w:line="240"/>
              <w:rPr>
                <w:szCs w:val="23"/>
                <w:b w:val="0"/>
                <w:i w:val="0"/>
                <w:sz w:val="23"/>
                <w:spacing w:val="0"/>
                <w:w w:val="100"/>
                <w:rFonts w:ascii="宋体" w:cs="宋体"/>
                <w:caps w:val="0"/>
              </w:rPr>
              <w:snapToGrid/>
              <w:ind w:left="800" w:right="778"/>
              <w:textAlignment w:val="baseline"/>
            </w:pPr>
            <w:r>
              <w:rPr>
                <w:szCs w:val="19"/>
                <w:b w:val="0"/>
                <w:i w:val="0"/>
                <w:color w:val="757575"/>
                <w:sz w:val="19"/>
                <w:spacing w:val="0"/>
                <w:w w:val="100"/>
                <w:rFonts w:ascii="Times New Roman" w:hAnsi="Times New Roman"/>
                <w:caps w:val="0"/>
              </w:rPr>
              <w:t xml:space="preserve">( 2 </w:t>
            </w:r>
            <w:r>
              <w:rPr>
                <w:szCs w:val="23"/>
                <w:b w:val="0"/>
                <w:i w:val="0"/>
                <w:color w:val="757575"/>
                <w:sz w:val="23"/>
                <w:spacing w:val="0"/>
                <w:w w:val="75"/>
                <w:rFonts w:ascii="宋体" w:cs="宋体" w:hAnsi="宋体" w:hint="eastAsia"/>
                <w:caps w:val="0"/>
              </w:rPr>
              <w:t>）</w:t>
            </w:r>
            <w:r>
              <w:rPr>
                <w:szCs w:val="23"/>
                <w:b w:val="0"/>
                <w:i w:val="0"/>
                <w:color w:val="757575"/>
                <w:sz w:val="23"/>
                <w:spacing w:val="-2"/>
                <w:w w:val="75"/>
                <w:rFonts w:ascii="宋体" w:cs="宋体" w:hAnsi="宋体"/>
                <w:caps w:val="0"/>
              </w:rPr>
              <w:t xml:space="preserve"> </w:t>
            </w:r>
            <w:r>
              <w:rPr>
                <w:szCs w:val="23"/>
                <w:b w:val="0"/>
                <w:i w:val="0"/>
                <w:color w:val="757575"/>
                <w:sz w:val="23"/>
                <w:spacing w:val="0"/>
                <w:w w:val="100"/>
                <w:rFonts w:ascii="宋体" w:cs="宋体" w:hAnsi="宋体" w:hint="eastAsia"/>
                <w:caps w:val="0"/>
              </w:rPr>
              <w:t>污染物处理设备异常</w:t>
            </w:r>
          </w:p>
          <w:p w:rsidR="00C95B12" w:rsidRDefault="00C95B12" w:rsidP="008B10B2">
            <w:pPr>
              <w:jc w:val="both"/>
              <w:spacing w:before="8" w:beforeAutospacing="0" w:after="0" w:afterAutospacing="0" w:lineRule="auto" w:line="240"/>
              <w:rPr>
                <w:szCs w:val="15"/>
                <w:b w:val="0"/>
                <w:i w:val="0"/>
                <w:sz w:val="15"/>
                <w:spacing w:val="0"/>
                <w:w w:val="100"/>
                <w:rFonts w:ascii="宋体" w:cs="宋体"/>
                <w:caps w:val="0"/>
              </w:rPr>
              <w:snapToGrid/>
              <w:textAlignment w:val="baseline"/>
            </w:pPr>
            <w:r>
              <w:rPr>
                <w:b w:val="0"/>
                <w:i w:val="0"/>
                <w:sz w:val="15"/>
                <w:spacing w:val="0"/>
                <w:w w:val="100"/>
                <w:rFonts w:ascii="宋体" w:cs="宋体"/>
                <w:caps w:val="0"/>
              </w:rPr>
              <w:t/>
            </w:r>
          </w:p>
          <w:p w:rsidR="00C95B12" w:rsidRDefault="00C95B12" w:rsidP="008B10B2">
            <w:pPr>
              <w:pStyle w:val="BodyText"/>
              <w:jc w:val="both"/>
              <w:spacing w:before="0" w:beforeAutospacing="0" w:after="120" w:afterAutospacing="0" w:lineRule="auto" w:line="393"/>
              <w:rPr>
                <w:b w:val="0"/>
                <w:i w:val="0"/>
                <w:sz w:val="21"/>
                <w:spacing w:val="0"/>
                <w:w w:val="100"/>
                <w:rFonts w:ascii="Calibri" w:cs="Calibri" w:hAnsi="Calibri"/>
                <w:caps w:val="0"/>
              </w:rPr>
              <w:snapToGrid/>
              <w:ind w:left="195" w:right="148" w:firstLine="480"/>
              <w:textAlignment w:val="baseline"/>
            </w:pPr>
            <w:r>
              <w:rPr>
                <w:b w:val="0"/>
                <w:i w:val="0"/>
                <w:color w:val="606060"/>
                <w:sz w:val="21"/>
                <w:spacing w:val="0"/>
                <w:w w:val="100"/>
                <w:rFonts w:hint="eastAsia"/>
                <w:caps w:val="0"/>
              </w:rPr>
              <w:t>发现人员立即向应急指挥部报告</w:t>
            </w:r>
            <w:r>
              <w:rPr>
                <w:b w:val="0"/>
                <w:i w:val="0"/>
                <w:color w:val="606060"/>
                <w:sz w:val="21"/>
                <w:spacing w:val="71"/>
                <w:w w:val="100"/>
                <w:rFonts w:ascii="Calibri" w:cs="Calibri" w:hAnsi="Calibri"/>
                <w:caps w:val="0"/>
              </w:rPr>
              <w:t xml:space="preserve"> </w:t>
            </w:r>
            <w:r>
              <w:rPr>
                <w:b w:val="0"/>
                <w:i w:val="0"/>
                <w:color w:val="606060"/>
                <w:sz w:val="21"/>
                <w:spacing w:val="0"/>
                <w:w w:val="100"/>
                <w:rFonts w:hint="eastAsia"/>
                <w:caps w:val="0"/>
              </w:rPr>
              <w:t>，总指挥根据情况发布生产设备暂停运行指</w:t>
            </w:r>
            <w:r>
              <w:rPr>
                <w:b w:val="0"/>
                <w:i w:val="0"/>
                <w:color w:val="606060"/>
                <w:sz w:val="21"/>
                <w:spacing w:val="0"/>
                <w:w w:val="103"/>
                <w:rFonts w:ascii="Calibri" w:cs="Calibri" w:hAnsi="Calibri"/>
                <w:caps w:val="0"/>
              </w:rPr>
              <w:t xml:space="preserve"> </w:t>
            </w:r>
            <w:r>
              <w:rPr>
                <w:b w:val="0"/>
                <w:i w:val="0"/>
                <w:color w:val="606060"/>
                <w:sz w:val="21"/>
                <w:spacing w:val="0"/>
                <w:w w:val="100"/>
                <w:rFonts w:hint="eastAsia"/>
                <w:caps w:val="0"/>
              </w:rPr>
              <w:t>令</w:t>
            </w:r>
            <w:r>
              <w:rPr>
                <w:b w:val="0"/>
                <w:i w:val="0"/>
                <w:color w:val="606060"/>
                <w:sz w:val="21"/>
                <w:spacing w:val="-71"/>
                <w:w w:val="100"/>
                <w:rFonts w:ascii="Calibri" w:cs="Calibri" w:hAnsi="Calibri"/>
                <w:caps w:val="0"/>
              </w:rPr>
              <w:t xml:space="preserve"> </w:t>
            </w:r>
            <w:r>
              <w:rPr>
                <w:b w:val="0"/>
                <w:i w:val="0"/>
                <w:color w:val="606060"/>
                <w:sz w:val="21"/>
                <w:spacing w:val="-7"/>
                <w:w w:val="100"/>
                <w:rFonts w:hint="eastAsia"/>
                <w:caps w:val="0"/>
              </w:rPr>
              <w:t>。抢修小组人员赶赴现场排查造成事故的原因</w:t>
            </w:r>
            <w:r>
              <w:rPr>
                <w:b w:val="0"/>
                <w:i w:val="0"/>
                <w:color w:val="606060"/>
                <w:sz w:val="21"/>
                <w:spacing w:val="22"/>
                <w:w w:val="100"/>
                <w:rFonts w:ascii="Calibri" w:cs="Calibri" w:hAnsi="Calibri"/>
                <w:caps w:val="0"/>
              </w:rPr>
              <w:t xml:space="preserve"> </w:t>
            </w:r>
            <w:r>
              <w:rPr>
                <w:b w:val="0"/>
                <w:i w:val="0"/>
                <w:color w:val="606060"/>
                <w:sz w:val="21"/>
                <w:spacing w:val="-11"/>
                <w:w w:val="100"/>
                <w:rFonts w:hint="eastAsia"/>
                <w:caps w:val="0"/>
              </w:rPr>
              <w:t>。应急副总指挥到现场亲自指挥</w:t>
            </w:r>
            <w:r>
              <w:rPr>
                <w:b w:val="0"/>
                <w:i w:val="0"/>
                <w:color w:val="606060"/>
                <w:sz w:val="21"/>
                <w:spacing w:val="45"/>
                <w:w w:val="100"/>
                <w:rFonts w:ascii="Calibri" w:cs="Calibri" w:hAnsi="Calibri"/>
                <w:caps w:val="0"/>
              </w:rPr>
              <w:t xml:space="preserve"> </w:t>
            </w:r>
            <w:r>
              <w:rPr>
                <w:b w:val="0"/>
                <w:i w:val="0"/>
                <w:color w:val="606060"/>
                <w:sz w:val="21"/>
                <w:spacing w:val="0"/>
                <w:w w:val="100"/>
                <w:rFonts w:hint="eastAsia"/>
                <w:caps w:val="0"/>
              </w:rPr>
              <w:t>、</w:t>
            </w:r>
            <w:r>
              <w:rPr>
                <w:b w:val="0"/>
                <w:i w:val="0"/>
                <w:color w:val="606060"/>
                <w:sz w:val="21"/>
                <w:spacing w:val="-110"/>
                <w:w w:val="100"/>
                <w:rFonts w:ascii="Calibri" w:cs="Calibri" w:hAnsi="Calibri"/>
                <w:caps w:val="0"/>
              </w:rPr>
              <w:t xml:space="preserve"> </w:t>
            </w:r>
            <w:r>
              <w:rPr>
                <w:b w:val="0"/>
                <w:i w:val="0"/>
                <w:color w:val="757575"/>
                <w:sz w:val="21"/>
                <w:spacing w:val="0"/>
                <w:w w:val="105"/>
                <w:rFonts w:hint="eastAsia"/>
                <w:caps w:val="0"/>
              </w:rPr>
              <w:t>督导工作</w:t>
            </w:r>
            <w:r>
              <w:rPr>
                <w:b w:val="0"/>
                <w:i w:val="0"/>
                <w:color w:val="757575"/>
                <w:sz w:val="21"/>
                <w:spacing w:val="-79"/>
                <w:w w:val="105"/>
                <w:rFonts w:ascii="Calibri" w:cs="Calibri" w:hAnsi="Calibri"/>
                <w:caps w:val="0"/>
              </w:rPr>
              <w:t xml:space="preserve"> </w:t>
            </w:r>
            <w:r>
              <w:rPr>
                <w:b w:val="0"/>
                <w:i w:val="0"/>
                <w:color w:val="757575"/>
                <w:sz w:val="21"/>
                <w:spacing w:val="0"/>
                <w:w w:val="105"/>
                <w:rFonts w:hint="eastAsia"/>
                <w:caps w:val="0"/>
              </w:rPr>
              <w:t>。</w:t>
            </w:r>
          </w:p>
          <w:p w:rsidR="00C95B12" w:rsidRDefault="00C95B12" w:rsidP="008B10B2">
            <w:pPr>
              <w:pStyle w:val="BodyText"/>
              <w:jc w:val="both"/>
              <w:spacing w:before="60" w:beforeAutospacing="0" w:after="120" w:afterAutospacing="0" w:lineRule="auto" w:line="398"/>
              <w:rPr>
                <w:b w:val="0"/>
                <w:i w:val="0"/>
                <w:sz w:val="21"/>
                <w:spacing w:val="0"/>
                <w:w w:val="100"/>
                <w:rFonts w:ascii="Calibri" w:cs="Calibri" w:hAnsi="Calibri"/>
                <w:caps w:val="0"/>
              </w:rPr>
              <w:snapToGrid/>
              <w:ind w:left="190" w:firstLine="480"/>
              <w:textAlignment w:val="baseline"/>
            </w:pPr>
            <w:r>
              <w:rPr>
                <w:b w:val="0"/>
                <w:i w:val="0"/>
                <w:color w:val="606060"/>
                <w:sz w:val="21"/>
                <w:spacing w:val="0"/>
                <w:w w:val="100"/>
                <w:rFonts w:hint="eastAsia"/>
                <w:caps w:val="0"/>
              </w:rPr>
              <w:t>事故结束后</w:t>
            </w:r>
            <w:r>
              <w:rPr>
                <w:b w:val="0"/>
                <w:i w:val="0"/>
                <w:color w:val="606060"/>
                <w:sz w:val="21"/>
                <w:spacing w:val="102"/>
                <w:w w:val="100"/>
                <w:rFonts w:ascii="Calibri" w:cs="Calibri" w:hAnsi="Calibri"/>
                <w:caps w:val="0"/>
              </w:rPr>
              <w:t xml:space="preserve"> </w:t>
            </w:r>
            <w:r>
              <w:rPr>
                <w:b w:val="0"/>
                <w:i w:val="0"/>
                <w:color w:val="606060"/>
                <w:sz w:val="21"/>
                <w:spacing w:val="-6"/>
                <w:w w:val="100"/>
                <w:rFonts w:hint="eastAsia"/>
                <w:caps w:val="0"/>
              </w:rPr>
              <w:t>，由事故应急指总指挥宣布应急状态结束，恢复到正常运行状态：</w:t>
            </w:r>
            <w:r>
              <w:rPr>
                <w:b w:val="0"/>
                <w:i w:val="0"/>
                <w:color w:val="606060"/>
                <w:sz w:val="21"/>
                <w:spacing w:val="0"/>
                <w:w w:val="129"/>
                <w:rFonts w:ascii="Calibri" w:cs="Calibri" w:hAnsi="Calibri"/>
                <w:caps w:val="0"/>
              </w:rPr>
              <w:t xml:space="preserve"> </w:t>
            </w:r>
            <w:r>
              <w:rPr>
                <w:b w:val="0"/>
                <w:i w:val="0"/>
                <w:color w:val="606060"/>
                <w:sz w:val="21"/>
                <w:spacing w:val="0"/>
                <w:w w:val="105"/>
                <w:rFonts w:hint="eastAsia"/>
                <w:caps w:val="0"/>
              </w:rPr>
              <w:t>开始对事故原因进行调查</w:t>
            </w:r>
            <w:r>
              <w:rPr>
                <w:b w:val="0"/>
                <w:i w:val="0"/>
                <w:color w:val="606060"/>
                <w:sz w:val="21"/>
                <w:spacing w:val="-86"/>
                <w:w w:val="105"/>
                <w:rFonts w:ascii="Calibri" w:cs="Calibri" w:hAnsi="Calibri"/>
                <w:caps w:val="0"/>
              </w:rPr>
              <w:t xml:space="preserve"> </w:t>
            </w:r>
            <w:r>
              <w:rPr>
                <w:b w:val="0"/>
                <w:i w:val="0"/>
                <w:color w:val="606060"/>
                <w:sz w:val="21"/>
                <w:spacing w:val="-3"/>
                <w:w w:val="105"/>
                <w:rFonts w:hint="eastAsia"/>
                <w:caps w:val="0"/>
              </w:rPr>
              <w:t>，进行事故损失评估</w:t>
            </w:r>
            <w:r>
              <w:rPr>
                <w:b w:val="0"/>
                <w:i w:val="0"/>
                <w:color w:val="606060"/>
                <w:sz w:val="21"/>
                <w:spacing w:val="-95"/>
                <w:w w:val="105"/>
                <w:rFonts w:ascii="Calibri" w:cs="Calibri" w:hAnsi="Calibri"/>
                <w:caps w:val="0"/>
              </w:rPr>
              <w:t xml:space="preserve"> </w:t>
            </w:r>
            <w:r>
              <w:rPr>
                <w:b w:val="0"/>
                <w:i w:val="0"/>
                <w:color w:val="606060"/>
                <w:sz w:val="21"/>
                <w:spacing w:val="-4"/>
                <w:w w:val="105"/>
                <w:rFonts w:hint="eastAsia"/>
                <w:caps w:val="0"/>
              </w:rPr>
              <w:t>。污染物外排并造成恶劣影响的</w:t>
            </w:r>
            <w:r>
              <w:rPr>
                <w:b w:val="0"/>
                <w:i w:val="0"/>
                <w:color w:val="606060"/>
                <w:sz w:val="21"/>
                <w:spacing w:val="-85"/>
                <w:w w:val="105"/>
                <w:rFonts w:ascii="Calibri" w:cs="Calibri" w:hAnsi="Calibri"/>
                <w:caps w:val="0"/>
              </w:rPr>
              <w:t xml:space="preserve"> </w:t>
            </w:r>
            <w:r>
              <w:rPr>
                <w:b w:val="0"/>
                <w:i w:val="0"/>
                <w:color w:val="606060"/>
                <w:sz w:val="21"/>
                <w:spacing w:val="0"/>
                <w:w w:val="105"/>
                <w:rFonts w:hint="eastAsia"/>
                <w:caps w:val="0"/>
              </w:rPr>
              <w:t>，</w:t>
            </w:r>
            <w:r>
              <w:rPr>
                <w:b w:val="0"/>
                <w:i w:val="0"/>
                <w:color w:val="606060"/>
                <w:sz w:val="21"/>
                <w:spacing w:val="0"/>
                <w:w w:val="112"/>
                <w:rFonts w:ascii="Calibri" w:cs="Calibri" w:hAnsi="Calibri"/>
                <w:caps w:val="0"/>
              </w:rPr>
              <w:t xml:space="preserve"> </w:t>
            </w:r>
            <w:r>
              <w:rPr>
                <w:b w:val="0"/>
                <w:i w:val="0"/>
                <w:color w:val="606060"/>
                <w:sz w:val="21"/>
                <w:spacing w:val="0"/>
                <w:w w:val="105"/>
                <w:rFonts w:hint="eastAsia"/>
                <w:caps w:val="0"/>
              </w:rPr>
              <w:t>应向白沟环保局提交书面材料进行情况说明</w:t>
            </w:r>
            <w:r>
              <w:rPr>
                <w:b w:val="0"/>
                <w:i w:val="0"/>
                <w:color w:val="606060"/>
                <w:sz w:val="21"/>
                <w:spacing w:val="-68"/>
                <w:w w:val="105"/>
                <w:rFonts w:ascii="Calibri" w:cs="Calibri" w:hAnsi="Calibri"/>
                <w:caps w:val="0"/>
              </w:rPr>
              <w:t xml:space="preserve"> </w:t>
            </w:r>
            <w:r>
              <w:rPr>
                <w:b w:val="0"/>
                <w:i w:val="0"/>
                <w:color w:val="464646"/>
                <w:sz w:val="21"/>
                <w:spacing w:val="-8"/>
                <w:w w:val="105"/>
                <w:rFonts w:hint="eastAsia"/>
                <w:caps w:val="0"/>
              </w:rPr>
              <w:t>：</w:t>
            </w:r>
            <w:r>
              <w:rPr>
                <w:b w:val="0"/>
                <w:i w:val="0"/>
                <w:color w:val="606060"/>
                <w:sz w:val="21"/>
                <w:spacing w:val="-8"/>
                <w:w w:val="105"/>
                <w:rFonts w:hint="eastAsia"/>
                <w:caps w:val="0"/>
              </w:rPr>
              <w:t>本厂负责组织力量进行污染区的清</w:t>
            </w:r>
            <w:r>
              <w:rPr>
                <w:b w:val="0"/>
                <w:i w:val="0"/>
                <w:color w:val="606060"/>
                <w:sz w:val="21"/>
                <w:spacing w:val="0"/>
                <w:w w:val="102"/>
                <w:rFonts w:ascii="Calibri" w:cs="Calibri" w:hAnsi="Calibri"/>
                <w:caps w:val="0"/>
              </w:rPr>
              <w:t xml:space="preserve"> </w:t>
            </w:r>
            <w:r>
              <w:rPr>
                <w:b w:val="0"/>
                <w:i w:val="0"/>
                <w:color w:val="606060"/>
                <w:sz w:val="21"/>
                <w:spacing w:val="-3"/>
                <w:w w:val="105"/>
                <w:rFonts w:hint="eastAsia"/>
                <w:caps w:val="0"/>
              </w:rPr>
              <w:t>泊，恢复工作</w:t>
            </w:r>
            <w:r>
              <w:rPr>
                <w:b w:val="0"/>
                <w:i w:val="0"/>
                <w:color w:val="606060"/>
                <w:sz w:val="21"/>
                <w:spacing w:val="-65"/>
                <w:w w:val="105"/>
                <w:rFonts w:ascii="Calibri" w:cs="Calibri" w:hAnsi="Calibri"/>
                <w:caps w:val="0"/>
              </w:rPr>
              <w:t xml:space="preserve"> </w:t>
            </w:r>
            <w:r>
              <w:rPr>
                <w:b w:val="0"/>
                <w:i w:val="0"/>
                <w:color w:val="606060"/>
                <w:sz w:val="21"/>
                <w:spacing w:val="0"/>
                <w:w w:val="105"/>
                <w:rFonts w:hint="eastAsia"/>
                <w:caps w:val="0"/>
              </w:rPr>
              <w:t>。</w:t>
            </w:r>
          </w:p>
          <w:p w:rsidR="00C95B12" w:rsidRDefault="00C95B12" w:rsidP="008B10B2">
            <w:pPr>
              <w:pStyle w:val="BodyText"/>
              <w:jc w:val="both"/>
              <w:spacing w:before="166" w:beforeAutospacing="0" w:after="120" w:afterAutospacing="0" w:lineRule="auto" w:line="381"/>
              <w:rPr>
                <w:b w:val="0"/>
                <w:i w:val="0"/>
                <w:sz w:val="21"/>
                <w:spacing w:val="0"/>
                <w:w w:val="100"/>
                <w:rFonts w:ascii="Calibri" w:cs="Calibri" w:hAnsi="Calibri"/>
                <w:caps w:val="0"/>
              </w:rPr>
              <w:snapToGrid/>
              <w:ind w:left="670" w:right="148" w:firstLine="100"/>
              <w:textAlignment w:val="baseline"/>
            </w:pPr>
            <w:r>
              <w:rPr>
                <w:szCs w:val="26"/>
                <w:b w:val="0"/>
                <w:i w:val="0"/>
                <w:color w:val="464646"/>
                <w:sz w:val="26"/>
                <w:spacing w:val="0"/>
                <w:w w:val="100"/>
                <w:rFonts w:ascii="Arial" w:cs="Arial" w:eastAsia="Times New Roman" w:hAnsi="Arial"/>
                <w:caps w:val="0"/>
              </w:rPr>
              <w:t>II</w:t>
            </w:r>
            <w:r>
              <w:rPr>
                <w:b w:val="0"/>
                <w:i w:val="0"/>
                <w:color w:val="464646"/>
                <w:sz w:val="21"/>
                <w:spacing w:val="0"/>
                <w:w w:val="100"/>
                <w:rFonts w:hint="eastAsia"/>
                <w:caps w:val="0"/>
              </w:rPr>
              <w:t>级响应措施</w:t>
            </w:r>
            <w:r>
              <w:rPr>
                <w:b w:val="0"/>
                <w:i w:val="0"/>
                <w:color w:val="464646"/>
                <w:sz w:val="21"/>
                <w:spacing w:val="0"/>
                <w:w w:val="100"/>
                <w:rFonts w:ascii="Calibri" w:cs="Calibri" w:hAnsi="Calibri"/>
                <w:caps w:val="0"/>
              </w:rPr>
              <w:t xml:space="preserve"> </w:t>
            </w:r>
            <w:r>
              <w:rPr>
                <w:b w:val="0"/>
                <w:i w:val="0"/>
                <w:color w:val="606060"/>
                <w:sz w:val="21"/>
                <w:spacing w:val="0"/>
                <w:w w:val="80"/>
                <w:rFonts w:hint="eastAsia"/>
                <w:caps w:val="0"/>
              </w:rPr>
              <w:t>（</w:t>
            </w:r>
            <w:r>
              <w:rPr>
                <w:b w:val="0"/>
                <w:i w:val="0"/>
                <w:color w:val="606060"/>
                <w:sz w:val="21"/>
                <w:spacing w:val="-51"/>
                <w:w w:val="80"/>
                <w:rFonts w:ascii="Calibri" w:cs="Calibri" w:hAnsi="Calibri"/>
                <w:caps w:val="0"/>
              </w:rPr>
              <w:t xml:space="preserve"> </w:t>
            </w:r>
            <w:r>
              <w:rPr>
                <w:b w:val="0"/>
                <w:i w:val="0"/>
                <w:color w:val="464646"/>
                <w:sz w:val="21"/>
                <w:spacing w:val="0"/>
                <w:w w:val="100"/>
                <w:rFonts w:hint="eastAsia"/>
                <w:caps w:val="0"/>
              </w:rPr>
              <w:t>公司级）</w:t>
            </w:r>
            <w:r>
              <w:rPr>
                <w:b w:val="0"/>
                <w:i w:val="0"/>
                <w:color w:val="464646"/>
                <w:sz w:val="21"/>
                <w:spacing w:val="0"/>
                <w:w w:val="93"/>
                <w:rFonts w:ascii="Calibri" w:cs="Calibri" w:hAnsi="Calibri"/>
                <w:caps w:val="0"/>
              </w:rPr>
              <w:t xml:space="preserve"> </w:t>
            </w:r>
            <w:r>
              <w:rPr>
                <w:b w:val="0"/>
                <w:i w:val="0"/>
                <w:color w:val="606060"/>
                <w:sz w:val="21"/>
                <w:spacing w:val="0"/>
                <w:w w:val="100"/>
                <w:rFonts w:hint="eastAsia"/>
                <w:caps w:val="0"/>
              </w:rPr>
              <w:t>废气处理设备停运或定期监测报告显示污染物超标排放时</w:t>
            </w:r>
            <w:r>
              <w:rPr>
                <w:b w:val="0"/>
                <w:i w:val="0"/>
                <w:color w:val="606060"/>
                <w:sz w:val="21"/>
                <w:spacing w:val="0"/>
                <w:w w:val="100"/>
                <w:rFonts w:ascii="Calibri" w:cs="Calibri" w:hAnsi="Calibri"/>
                <w:caps w:val="0"/>
              </w:rPr>
              <w:t xml:space="preserve"> </w:t>
            </w:r>
            <w:r>
              <w:rPr>
                <w:b w:val="0"/>
                <w:i w:val="0"/>
                <w:color w:val="606060"/>
                <w:sz w:val="21"/>
                <w:spacing w:val="80"/>
                <w:w w:val="100"/>
                <w:rFonts w:ascii="Calibri" w:cs="Calibri" w:hAnsi="Calibri"/>
                <w:caps w:val="0"/>
              </w:rPr>
              <w:t xml:space="preserve"> </w:t>
            </w:r>
            <w:r>
              <w:rPr>
                <w:b w:val="0"/>
                <w:i w:val="0"/>
                <w:color w:val="464646"/>
                <w:sz w:val="21"/>
                <w:spacing w:val="-15"/>
                <w:w w:val="100"/>
                <w:rFonts w:hint="eastAsia"/>
                <w:caps w:val="0"/>
              </w:rPr>
              <w:t>，</w:t>
            </w:r>
            <w:r>
              <w:rPr>
                <w:b w:val="0"/>
                <w:i w:val="0"/>
                <w:color w:val="606060"/>
                <w:sz w:val="21"/>
                <w:spacing w:val="-15"/>
                <w:w w:val="100"/>
                <w:rFonts w:hint="eastAsia"/>
                <w:caps w:val="0"/>
              </w:rPr>
              <w:t>应立即采取如下</w:t>
            </w:r>
          </w:p>
          <w:p w:rsidR="00C95B12" w:rsidRDefault="00C95B12" w:rsidP="008B10B2">
            <w:pPr>
              <w:pStyle w:val="BodyText"/>
              <w:jc w:val="both"/>
              <w:spacing w:before="53" w:beforeAutospacing="0" w:after="120" w:afterAutospacing="0" w:lineRule="auto" w:line="240"/>
              <w:rPr>
                <w:b w:val="0"/>
                <w:i w:val="0"/>
                <w:sz w:val="21"/>
                <w:spacing w:val="0"/>
                <w:w w:val="100"/>
                <w:rFonts w:ascii="Calibri" w:cs="Calibri" w:hAnsi="Calibri"/>
                <w:caps w:val="0"/>
              </w:rPr>
              <w:snapToGrid/>
              <w:ind w:left="195" w:right="778"/>
              <w:textAlignment w:val="baseline"/>
            </w:pPr>
            <w:r>
              <w:rPr>
                <w:b w:val="0"/>
                <w:i w:val="0"/>
                <w:color w:val="606060"/>
                <w:sz w:val="21"/>
                <w:spacing w:val="0"/>
                <w:w w:val="105"/>
                <w:rFonts w:hint="eastAsia"/>
                <w:caps w:val="0"/>
              </w:rPr>
              <w:t>现场处理措施</w:t>
            </w:r>
            <w:r>
              <w:rPr>
                <w:b w:val="0"/>
                <w:i w:val="0"/>
                <w:color w:val="606060"/>
                <w:sz w:val="21"/>
                <w:spacing w:val="-61"/>
                <w:w w:val="105"/>
                <w:rFonts w:ascii="Calibri" w:cs="Calibri" w:hAnsi="Calibri"/>
                <w:caps w:val="0"/>
              </w:rPr>
              <w:t xml:space="preserve"> </w:t>
            </w:r>
            <w:r>
              <w:rPr>
                <w:b w:val="0"/>
                <w:i w:val="0"/>
                <w:color w:val="464646"/>
                <w:sz w:val="21"/>
                <w:spacing w:val="0"/>
                <w:w w:val="105"/>
                <w:rFonts w:hint="eastAsia"/>
                <w:caps w:val="0"/>
              </w:rPr>
              <w:t>：</w:t>
            </w:r>
          </w:p>
          <w:p w:rsidR="00C95B12" w:rsidRDefault="00C95B12" w:rsidP="008B10B2">
            <w:pPr>
              <w:jc w:val="both"/>
              <w:spacing w:before="12" w:beforeAutospacing="0" w:after="0" w:afterAutospacing="0" w:lineRule="auto" w:line="240"/>
              <w:rPr>
                <w:szCs w:val="15"/>
                <w:b w:val="0"/>
                <w:i w:val="0"/>
                <w:sz w:val="15"/>
                <w:spacing w:val="0"/>
                <w:w w:val="100"/>
                <w:rFonts w:ascii="宋体" w:cs="宋体"/>
                <w:caps w:val="0"/>
              </w:rPr>
              <w:snapToGrid/>
              <w:textAlignment w:val="baseline"/>
            </w:pPr>
            <w:r>
              <w:rPr>
                <w:b w:val="0"/>
                <w:i w:val="0"/>
                <w:sz w:val="15"/>
                <w:spacing w:val="0"/>
                <w:w w:val="100"/>
                <w:rFonts w:ascii="宋体" w:cs="宋体"/>
                <w:caps w:val="0"/>
              </w:rPr>
              <w:t/>
            </w:r>
          </w:p>
          <w:p w:rsidR="00C95B12" w:rsidRDefault="00C95B12" w:rsidP="008B10B2">
            <w:pPr>
              <w:pStyle w:val="BodyText"/>
              <w:jc w:val="both"/>
              <w:spacing w:before="0" w:beforeAutospacing="0" w:after="120" w:afterAutospacing="0" w:lineRule="auto" w:line="400"/>
              <w:rPr>
                <w:b w:val="0"/>
                <w:i w:val="0"/>
                <w:sz w:val="21"/>
                <w:spacing w:val="0"/>
                <w:w w:val="100"/>
                <w:rFonts w:ascii="Calibri" w:cs="Calibri" w:hAnsi="Calibri"/>
                <w:caps w:val="0"/>
              </w:rPr>
              <w:snapToGrid/>
              <w:ind w:left="200" w:right="148" w:firstLine="470"/>
              <w:textAlignment w:val="baseline"/>
            </w:pPr>
            <w:r>
              <w:rPr>
                <w:b w:val="0"/>
                <w:i w:val="0"/>
                <w:color w:val="606060"/>
                <w:sz w:val="21"/>
                <w:spacing w:val="0"/>
                <w:w w:val="100"/>
                <w:rFonts w:hint="eastAsia"/>
                <w:caps w:val="0"/>
              </w:rPr>
              <w:t>抢修小组人员赶赴现场排查造成事故的原因</w:t>
            </w:r>
            <w:r>
              <w:rPr>
                <w:b w:val="0"/>
                <w:i w:val="0"/>
                <w:color w:val="606060"/>
                <w:sz w:val="21"/>
                <w:spacing w:val="69"/>
                <w:w w:val="100"/>
                <w:rFonts w:ascii="Calibri" w:cs="Calibri" w:hAnsi="Calibri"/>
                <w:caps w:val="0"/>
              </w:rPr>
              <w:t xml:space="preserve"> </w:t>
            </w:r>
            <w:r>
              <w:rPr>
                <w:b w:val="0"/>
                <w:i w:val="0"/>
                <w:color w:val="606060"/>
                <w:sz w:val="21"/>
                <w:spacing w:val="0"/>
                <w:w w:val="100"/>
                <w:rFonts w:hint="eastAsia"/>
                <w:caps w:val="0"/>
              </w:rPr>
              <w:t>。抢修小组组长根据排查事故所</w:t>
            </w:r>
            <w:r>
              <w:rPr>
                <w:b w:val="0"/>
                <w:i w:val="0"/>
                <w:color w:val="606060"/>
                <w:sz w:val="21"/>
                <w:spacing w:val="0"/>
                <w:w w:val="103"/>
                <w:rFonts w:ascii="Calibri" w:cs="Calibri" w:hAnsi="Calibri"/>
                <w:caps w:val="0"/>
              </w:rPr>
              <w:t xml:space="preserve"> </w:t>
            </w:r>
            <w:r>
              <w:rPr>
                <w:b w:val="0"/>
                <w:i w:val="0"/>
                <w:color w:val="757575"/>
                <w:sz w:val="21"/>
                <w:spacing w:val="0"/>
                <w:w w:val="105"/>
                <w:rFonts w:hint="eastAsia"/>
                <w:caps w:val="0"/>
              </w:rPr>
              <w:t>需的时间和污染物产生量及设备处理能力向总指挥申请半停产措施阻止污染物</w:t>
            </w:r>
            <w:r>
              <w:rPr>
                <w:b w:val="0"/>
                <w:i w:val="0"/>
                <w:color w:val="757575"/>
                <w:sz w:val="21"/>
                <w:spacing w:val="0"/>
                <w:w w:val="104"/>
                <w:rFonts w:ascii="Calibri" w:cs="Calibri" w:hAnsi="Calibri"/>
                <w:caps w:val="0"/>
              </w:rPr>
              <w:t xml:space="preserve"> </w:t>
            </w:r>
            <w:r>
              <w:rPr>
                <w:b w:val="0"/>
                <w:i w:val="0"/>
                <w:color w:val="606060"/>
                <w:sz w:val="21"/>
                <w:spacing w:val="0"/>
                <w:w w:val="105"/>
                <w:rFonts w:hint="eastAsia"/>
                <w:caps w:val="0"/>
              </w:rPr>
              <w:t>外排</w:t>
            </w:r>
            <w:r>
              <w:rPr>
                <w:b w:val="0"/>
                <w:i w:val="0"/>
                <w:color w:val="606060"/>
                <w:sz w:val="21"/>
                <w:spacing w:val="-112"/>
                <w:w w:val="105"/>
                <w:rFonts w:ascii="Calibri" w:cs="Calibri" w:hAnsi="Calibri"/>
                <w:caps w:val="0"/>
              </w:rPr>
              <w:t xml:space="preserve"> </w:t>
            </w:r>
            <w:r>
              <w:rPr>
                <w:b w:val="0"/>
                <w:i w:val="0"/>
                <w:color w:val="606060"/>
                <w:sz w:val="21"/>
                <w:spacing w:val="-4"/>
                <w:w w:val="105"/>
                <w:rFonts w:hint="eastAsia"/>
                <w:caps w:val="0"/>
              </w:rPr>
              <w:t>：总指挥根据设备情况发布半停产措施</w:t>
            </w:r>
            <w:r>
              <w:rPr>
                <w:b w:val="0"/>
                <w:i w:val="0"/>
                <w:color w:val="606060"/>
                <w:sz w:val="21"/>
                <w:spacing w:val="-85"/>
                <w:w w:val="105"/>
                <w:rFonts w:ascii="Calibri" w:cs="Calibri" w:hAnsi="Calibri"/>
                <w:caps w:val="0"/>
              </w:rPr>
              <w:t xml:space="preserve"> </w:t>
            </w:r>
            <w:r>
              <w:rPr>
                <w:b w:val="0"/>
                <w:i w:val="0"/>
                <w:color w:val="606060"/>
                <w:sz w:val="21"/>
                <w:spacing w:val="-5"/>
                <w:w w:val="105"/>
                <w:rFonts w:hint="eastAsia"/>
                <w:caps w:val="0"/>
              </w:rPr>
              <w:t>：应急副总指挥到现场亲自指挥</w:t>
            </w:r>
            <w:r>
              <w:rPr>
                <w:b w:val="0"/>
                <w:i w:val="0"/>
                <w:color w:val="606060"/>
                <w:sz w:val="21"/>
                <w:spacing w:val="-92"/>
                <w:w w:val="105"/>
                <w:rFonts w:ascii="Calibri" w:cs="Calibri" w:hAnsi="Calibri"/>
                <w:caps w:val="0"/>
              </w:rPr>
              <w:t xml:space="preserve"> </w:t>
            </w:r>
            <w:r>
              <w:rPr>
                <w:b w:val="0"/>
                <w:i w:val="0"/>
                <w:color w:val="606060"/>
                <w:sz w:val="21"/>
                <w:spacing w:val="-25"/>
                <w:w w:val="105"/>
                <w:rFonts w:hint="eastAsia"/>
                <w:caps w:val="0"/>
              </w:rPr>
              <w:t>、督</w:t>
            </w:r>
            <w:r>
              <w:rPr>
                <w:b w:val="0"/>
                <w:i w:val="0"/>
                <w:color w:val="606060"/>
                <w:sz w:val="21"/>
                <w:spacing w:val="0"/>
                <w:w w:val="102"/>
                <w:rFonts w:ascii="Calibri" w:cs="Calibri" w:hAnsi="Calibri"/>
                <w:caps w:val="0"/>
              </w:rPr>
              <w:t xml:space="preserve"> </w:t>
            </w:r>
            <w:r>
              <w:rPr>
                <w:b w:val="0"/>
                <w:i w:val="0"/>
                <w:color w:val="757575"/>
                <w:sz w:val="21"/>
                <w:spacing w:val="0"/>
                <w:w w:val="105"/>
                <w:rFonts w:hint="eastAsia"/>
                <w:caps w:val="0"/>
              </w:rPr>
              <w:t>导工作</w:t>
            </w:r>
            <w:r>
              <w:rPr>
                <w:b w:val="0"/>
                <w:i w:val="0"/>
                <w:color w:val="757575"/>
                <w:sz w:val="21"/>
                <w:spacing w:val="-96"/>
                <w:w w:val="105"/>
                <w:rFonts w:ascii="Calibri" w:cs="Calibri" w:hAnsi="Calibri"/>
                <w:caps w:val="0"/>
              </w:rPr>
              <w:t xml:space="preserve"> </w:t>
            </w:r>
            <w:r>
              <w:rPr>
                <w:b w:val="0"/>
                <w:i w:val="0"/>
                <w:color w:val="757575"/>
                <w:sz w:val="21"/>
                <w:spacing w:val="0"/>
                <w:w w:val="105"/>
                <w:rFonts w:hint="eastAsia"/>
                <w:caps w:val="0"/>
              </w:rPr>
              <w:t>：</w:t>
            </w:r>
          </w:p>
          <w:p w:rsidR="00C95B12" w:rsidRDefault="00C95B12" w:rsidP="008B10B2">
            <w:pPr>
              <w:pStyle w:val="BodyText"/>
              <w:jc w:val="both"/>
              <w:spacing w:before="49" w:beforeAutospacing="0" w:after="120" w:afterAutospacing="0" w:lineRule="auto" w:line="398"/>
              <w:rPr>
                <w:b w:val="0"/>
                <w:i w:val="0"/>
                <w:sz w:val="21"/>
                <w:spacing w:val="0"/>
                <w:w w:val="100"/>
                <w:rFonts w:ascii="Calibri" w:cs="Calibri" w:hAnsi="Calibri"/>
                <w:caps w:val="0"/>
              </w:rPr>
              <w:snapToGrid/>
              <w:ind w:left="190" w:right="156"/>
              <w:textAlignment w:val="baseline"/>
            </w:pPr>
            <w:r>
              <w:rPr>
                <w:b w:val="0"/>
                <w:i w:val="0"/>
                <w:color w:val="757575"/>
                <w:sz w:val="21"/>
                <w:spacing w:val="0"/>
                <w:w w:val="100"/>
                <w:rFonts w:hint="eastAsia"/>
                <w:caps w:val="0"/>
              </w:rPr>
              <w:t>事故结束后</w:t>
            </w:r>
            <w:r>
              <w:rPr>
                <w:b w:val="0"/>
                <w:i w:val="0"/>
                <w:color w:val="757575"/>
                <w:sz w:val="21"/>
                <w:spacing w:val="77"/>
                <w:w w:val="100"/>
                <w:rFonts w:ascii="Calibri" w:cs="Calibri" w:hAnsi="Calibri"/>
                <w:caps w:val="0"/>
              </w:rPr>
              <w:t xml:space="preserve"> </w:t>
            </w:r>
            <w:r>
              <w:rPr>
                <w:b w:val="0"/>
                <w:i w:val="0"/>
                <w:color w:val="757575"/>
                <w:sz w:val="21"/>
                <w:spacing w:val="-6"/>
                <w:w w:val="100"/>
                <w:rFonts w:hint="eastAsia"/>
                <w:caps w:val="0"/>
              </w:rPr>
              <w:t>，由事故应急指总指挥宣布应急状态结束，恢复到正常运行状态：</w:t>
            </w:r>
            <w:r>
              <w:rPr>
                <w:b w:val="0"/>
                <w:i w:val="0"/>
                <w:color w:val="757575"/>
                <w:sz w:val="21"/>
                <w:spacing w:val="0"/>
                <w:w w:val="114"/>
                <w:rFonts w:ascii="Calibri" w:cs="Calibri" w:hAnsi="Calibri"/>
                <w:caps w:val="0"/>
              </w:rPr>
              <w:t xml:space="preserve"> </w:t>
            </w:r>
            <w:r>
              <w:rPr>
                <w:b w:val="0"/>
                <w:i w:val="0"/>
                <w:color w:val="757575"/>
                <w:sz w:val="21"/>
                <w:spacing w:val="0"/>
                <w:w w:val="105"/>
                <w:rFonts w:hint="eastAsia"/>
                <w:caps w:val="0"/>
              </w:rPr>
              <w:t>开始对事故原因进行调查</w:t>
            </w:r>
            <w:r>
              <w:rPr>
                <w:b w:val="0"/>
                <w:i w:val="0"/>
                <w:color w:val="757575"/>
                <w:sz w:val="21"/>
                <w:spacing w:val="-83"/>
                <w:w w:val="105"/>
                <w:rFonts w:ascii="Calibri" w:cs="Calibri" w:hAnsi="Calibri"/>
                <w:caps w:val="0"/>
              </w:rPr>
              <w:t xml:space="preserve"> </w:t>
            </w:r>
            <w:r>
              <w:rPr>
                <w:b w:val="0"/>
                <w:i w:val="0"/>
                <w:color w:val="757575"/>
                <w:sz w:val="21"/>
                <w:spacing w:val="-5"/>
                <w:w w:val="105"/>
                <w:rFonts w:hint="eastAsia"/>
                <w:caps w:val="0"/>
              </w:rPr>
              <w:t>，进行事故损失评估</w:t>
            </w:r>
            <w:r>
              <w:rPr>
                <w:b w:val="0"/>
                <w:i w:val="0"/>
                <w:color w:val="757575"/>
                <w:sz w:val="21"/>
                <w:spacing w:val="-93"/>
                <w:w w:val="105"/>
                <w:rFonts w:ascii="Calibri" w:cs="Calibri" w:hAnsi="Calibri"/>
                <w:caps w:val="0"/>
              </w:rPr>
              <w:t xml:space="preserve"> </w:t>
            </w:r>
            <w:r>
              <w:rPr>
                <w:b w:val="0"/>
                <w:i w:val="0"/>
                <w:color w:val="909090"/>
                <w:sz w:val="21"/>
                <w:spacing w:val="-5"/>
                <w:w w:val="105"/>
                <w:rFonts w:hint="eastAsia"/>
                <w:caps w:val="0"/>
              </w:rPr>
              <w:t>。</w:t>
            </w:r>
            <w:r>
              <w:rPr>
                <w:b w:val="0"/>
                <w:i w:val="0"/>
                <w:color w:val="757575"/>
                <w:sz w:val="21"/>
                <w:spacing w:val="-5"/>
                <w:w w:val="105"/>
                <w:rFonts w:hint="eastAsia"/>
                <w:caps w:val="0"/>
              </w:rPr>
              <w:t>污染物外排并造成恶劣影响的</w:t>
            </w:r>
            <w:r>
              <w:rPr>
                <w:b w:val="0"/>
                <w:i w:val="0"/>
                <w:color w:val="757575"/>
                <w:sz w:val="21"/>
                <w:spacing w:val="-82"/>
                <w:w w:val="105"/>
                <w:rFonts w:ascii="Calibri" w:cs="Calibri" w:hAnsi="Calibri"/>
                <w:caps w:val="0"/>
              </w:rPr>
              <w:t xml:space="preserve"> </w:t>
            </w:r>
            <w:r>
              <w:rPr>
                <w:b w:val="0"/>
                <w:i w:val="0"/>
                <w:color w:val="757575"/>
                <w:sz w:val="21"/>
                <w:spacing w:val="0"/>
                <w:w w:val="105"/>
                <w:rFonts w:hint="eastAsia"/>
                <w:caps w:val="0"/>
              </w:rPr>
              <w:t>，</w:t>
            </w:r>
            <w:r>
              <w:rPr>
                <w:b w:val="0"/>
                <w:i w:val="0"/>
                <w:color w:val="757575"/>
                <w:sz w:val="21"/>
                <w:spacing w:val="0"/>
                <w:w w:val="112"/>
                <w:rFonts w:ascii="Calibri" w:cs="Calibri" w:hAnsi="Calibri"/>
                <w:caps w:val="0"/>
              </w:rPr>
              <w:t xml:space="preserve"> </w:t>
            </w:r>
            <w:r>
              <w:rPr>
                <w:b w:val="0"/>
                <w:i w:val="0"/>
                <w:color w:val="757575"/>
                <w:sz w:val="21"/>
                <w:spacing w:val="0"/>
                <w:w w:val="100"/>
                <w:rFonts w:hint="eastAsia"/>
                <w:caps w:val="0"/>
              </w:rPr>
              <w:t>应向白沟环保局提交书面材料进行情况说明</w:t>
            </w:r>
            <w:r>
              <w:rPr>
                <w:b w:val="0"/>
                <w:i w:val="0"/>
                <w:color w:val="757575"/>
                <w:sz w:val="21"/>
                <w:spacing w:val="0"/>
                <w:w w:val="100"/>
                <w:rFonts w:ascii="Calibri" w:cs="Calibri" w:hAnsi="Calibri"/>
                <w:caps w:val="0"/>
              </w:rPr>
              <w:t xml:space="preserve"> </w:t>
            </w:r>
            <w:r>
              <w:rPr>
                <w:b w:val="0"/>
                <w:i w:val="0"/>
                <w:color w:val="757575"/>
                <w:sz w:val="21"/>
                <w:spacing w:val="0"/>
                <w:w w:val="100"/>
                <w:rFonts w:hint="eastAsia"/>
                <w:caps w:val="0"/>
              </w:rPr>
              <w:t>：本厂负责组织力量进行污染区的清</w:t>
            </w:r>
            <w:r>
              <w:rPr>
                <w:b w:val="0"/>
                <w:i w:val="0"/>
                <w:color w:val="757575"/>
                <w:sz w:val="21"/>
                <w:spacing w:val="6"/>
                <w:w w:val="100"/>
                <w:rFonts w:ascii="Calibri" w:cs="Calibri" w:hAnsi="Calibri"/>
                <w:caps w:val="0"/>
              </w:rPr>
              <w:t xml:space="preserve"> </w:t>
            </w:r>
            <w:r>
              <w:rPr>
                <w:b w:val="0"/>
                <w:i w:val="0"/>
                <w:color w:val="757575"/>
                <w:sz w:val="21"/>
                <w:spacing w:val="-3"/>
                <w:w w:val="105"/>
                <w:rFonts w:hint="eastAsia"/>
                <w:caps w:val="0"/>
              </w:rPr>
              <w:t>泊，恢复工作</w:t>
            </w:r>
            <w:r>
              <w:rPr>
                <w:b w:val="0"/>
                <w:i w:val="0"/>
                <w:color w:val="757575"/>
                <w:sz w:val="21"/>
                <w:spacing w:val="-64"/>
                <w:w w:val="105"/>
                <w:rFonts w:ascii="Calibri" w:cs="Calibri" w:hAnsi="Calibri"/>
                <w:caps w:val="0"/>
              </w:rPr>
              <w:t xml:space="preserve"> </w:t>
            </w:r>
            <w:r>
              <w:rPr>
                <w:b w:val="0"/>
                <w:i w:val="0"/>
                <w:color w:val="909090"/>
                <w:sz w:val="21"/>
                <w:spacing w:val="0"/>
                <w:w w:val="105"/>
                <w:rFonts w:hint="eastAsia"/>
                <w:caps w:val="0"/>
              </w:rPr>
              <w:t>。</w:t>
            </w:r>
          </w:p>
          <w:p w:rsidR="00C95B12" w:rsidRDefault="00C95B12" w:rsidP="009C2919">
            <w:pPr>
              <w:pStyle w:val="BodyText"/>
              <w:jc w:val="both"/>
              <w:spacing w:before="159" w:beforeAutospacing="0" w:after="120" w:afterAutospacing="0" w:lineRule="auto" w:line="372"/>
              <w:rPr>
                <w:szCs w:val="23"/>
                <w:b w:val="0"/>
                <w:i w:val="0"/>
                <w:color w:val="7B7B7B"/>
                <w:sz w:val="23"/>
                <w:spacing w:val="0"/>
                <w:w w:val="120"/>
                <w:rFonts w:ascii="宋体" w:cs="宋体"/>
                <w:caps w:val="0"/>
              </w:rPr>
              <w:snapToGrid/>
              <w:ind w:left="235" w:right="1863" w:firstLine="491"/>
              <w:textAlignment w:val="baseline"/>
            </w:pPr>
            <w:r>
              <w:rPr>
                <w:b w:val="0"/>
                <w:i w:val="0"/>
                <w:color w:val="7B7B7B"/>
                <w:sz w:val="23"/>
                <w:spacing w:val="0"/>
                <w:w w:val="120"/>
                <w:rFonts w:ascii="宋体" w:cs="宋体"/>
                <w:caps w:val="0"/>
              </w:rPr>
              <w:t/>
            </w:r>
          </w:p>
          <w:p w:rsidR="00C95B12" w:rsidRDefault="00C95B12" w:rsidP="008B10B2">
            <w:pPr>
              <w:pStyle w:val="BodyText"/>
              <w:jc w:val="both"/>
              <w:spacing w:before="171" w:beforeAutospacing="0" w:after="120" w:afterAutospacing="0" w:lineRule="auto" w:line="240"/>
              <w:rPr>
                <w:b w:val="0"/>
                <w:i w:val="0"/>
                <w:sz w:val="21"/>
                <w:spacing w:val="0"/>
                <w:w w:val="100"/>
                <w:rFonts w:ascii="Calibri" w:cs="Calibri" w:hAnsi="Calibri"/>
                <w:caps w:val="0"/>
              </w:rPr>
              <w:snapToGrid/>
              <w:ind w:left="804" w:right="778"/>
              <w:textAlignment w:val="baseline"/>
            </w:pPr>
            <w:r>
              <w:rPr>
                <w:szCs w:val="27"/>
                <w:b w:val="0"/>
                <w:i w:val="0"/>
                <w:color w:val="606060"/>
                <w:sz w:val="27"/>
                <w:spacing w:val="-88"/>
                <w:w w:val="333"/>
                <w:rFonts w:ascii="Arial" w:cs="Arial" w:eastAsia="Times New Roman" w:hAnsi="Arial"/>
                <w:caps w:val="0"/>
              </w:rPr>
              <w:t>I</w:t>
            </w:r>
            <w:r>
              <w:rPr>
                <w:b w:val="0"/>
                <w:i w:val="0"/>
                <w:color w:val="606060"/>
                <w:sz w:val="21"/>
                <w:spacing w:val="0"/>
                <w:w w:val="104"/>
                <w:rFonts w:hint="eastAsia"/>
                <w:caps w:val="0"/>
              </w:rPr>
              <w:t>级响应措施</w:t>
            </w:r>
            <w:r>
              <w:rPr>
                <w:b w:val="0"/>
                <w:i w:val="0"/>
                <w:color w:val="606060"/>
                <w:sz w:val="21"/>
                <w:spacing w:val="18"/>
                <w:w w:val="100"/>
                <w:rFonts w:ascii="Calibri" w:cs="Calibri" w:hAnsi="Calibri"/>
                <w:caps w:val="0"/>
              </w:rPr>
              <w:t xml:space="preserve"> </w:t>
            </w:r>
            <w:r>
              <w:rPr>
                <w:b w:val="0"/>
                <w:i w:val="0"/>
                <w:color w:val="606060"/>
                <w:sz w:val="21"/>
                <w:spacing w:val="0"/>
                <w:w w:val="41"/>
                <w:rFonts w:hint="eastAsia"/>
                <w:caps w:val="0"/>
              </w:rPr>
              <w:t>（</w:t>
            </w:r>
            <w:r>
              <w:rPr>
                <w:b w:val="0"/>
                <w:i w:val="0"/>
                <w:color w:val="606060"/>
                <w:sz w:val="21"/>
                <w:spacing w:val="-61"/>
                <w:w w:val="100"/>
                <w:rFonts w:ascii="Calibri" w:cs="Calibri" w:hAnsi="Calibri"/>
                <w:caps w:val="0"/>
              </w:rPr>
              <w:t xml:space="preserve"> </w:t>
            </w:r>
            <w:r>
              <w:rPr>
                <w:b w:val="0"/>
                <w:i w:val="0"/>
                <w:color w:val="606060"/>
                <w:sz w:val="21"/>
                <w:spacing w:val="-72"/>
                <w:w w:val="121"/>
                <w:rFonts w:hint="eastAsia"/>
                <w:caps w:val="0"/>
              </w:rPr>
              <w:t>自</w:t>
            </w:r>
            <w:r>
              <w:rPr>
                <w:b w:val="0"/>
                <w:i w:val="0"/>
                <w:color w:val="606060"/>
                <w:sz w:val="21"/>
                <w:spacing w:val="0"/>
                <w:w w:val="103"/>
                <w:rFonts w:hint="eastAsia"/>
                <w:caps w:val="0"/>
              </w:rPr>
              <w:t>沟政</w:t>
            </w:r>
            <w:r>
              <w:rPr>
                <w:b w:val="0"/>
                <w:i w:val="0"/>
                <w:color w:val="606060"/>
                <w:sz w:val="21"/>
                <w:spacing w:val="9"/>
                <w:w w:val="103"/>
                <w:rFonts w:hint="eastAsia"/>
                <w:caps w:val="0"/>
              </w:rPr>
              <w:t>府</w:t>
            </w:r>
            <w:r>
              <w:rPr>
                <w:b w:val="0"/>
                <w:i w:val="0"/>
                <w:color w:val="464646"/>
                <w:sz w:val="21"/>
                <w:spacing w:val="13"/>
                <w:w w:val="109"/>
                <w:rFonts w:hint="eastAsia"/>
                <w:caps w:val="0"/>
              </w:rPr>
              <w:t>级</w:t>
            </w:r>
            <w:r>
              <w:rPr>
                <w:b w:val="0"/>
                <w:i w:val="0"/>
                <w:color w:val="606060"/>
                <w:sz w:val="21"/>
                <w:spacing w:val="0"/>
                <w:w w:val="42"/>
                <w:rFonts w:hint="eastAsia"/>
                <w:caps w:val="0"/>
              </w:rPr>
              <w:t>）</w:t>
            </w:r>
          </w:p>
          <w:p w:rsidR="00C95B12" w:rsidRDefault="00C95B12" w:rsidP="008B10B2">
            <w:pPr>
              <w:pStyle w:val="BodyText"/>
              <w:jc w:val="both"/>
              <w:spacing w:before="173" w:beforeAutospacing="0" w:after="120" w:afterAutospacing="0" w:lineRule="auto" w:line="240"/>
              <w:rPr>
                <w:b w:val="0"/>
                <w:i w:val="0"/>
                <w:sz w:val="21"/>
                <w:spacing w:val="0"/>
                <w:w w:val="100"/>
                <w:rFonts w:ascii="Calibri" w:cs="Calibri" w:hAnsi="Calibri"/>
                <w:caps w:val="0"/>
              </w:rPr>
              <w:snapToGrid/>
              <w:ind w:left="684" w:right="778"/>
              <w:textAlignment w:val="baseline"/>
            </w:pPr>
            <w:r>
              <w:rPr>
                <w:szCs w:val="22"/>
                <w:b w:val="0"/>
                <w:i w:val="0"/>
                <w:color w:val="606060"/>
                <w:sz w:val="22"/>
                <w:spacing w:val="-30"/>
                <w:w w:val="296"/>
                <w:rFonts w:ascii="Arial" w:cs="Arial" w:eastAsia="Times New Roman" w:hAnsi="Arial"/>
                <w:caps w:val="0"/>
              </w:rPr>
              <w:t>l</w:t>
            </w:r>
            <w:r>
              <w:rPr>
                <w:b w:val="0"/>
                <w:i w:val="0"/>
                <w:color w:val="606060"/>
                <w:sz w:val="21"/>
                <w:spacing w:val="-21"/>
                <w:w w:val="109"/>
                <w:rFonts w:hint="eastAsia"/>
                <w:caps w:val="0"/>
              </w:rPr>
              <w:t>、</w:t>
            </w:r>
            <w:r>
              <w:rPr>
                <w:b w:val="0"/>
                <w:i w:val="0"/>
                <w:color w:val="606060"/>
                <w:sz w:val="21"/>
                <w:spacing w:val="0"/>
                <w:w w:val="102"/>
                <w:rFonts w:hint="eastAsia"/>
                <w:caps w:val="0"/>
              </w:rPr>
              <w:t>天然气泄露</w:t>
            </w:r>
          </w:p>
          <w:p w:rsidR="00C95B12" w:rsidRDefault="00C95B12" w:rsidP="008B10B2">
            <w:pPr>
              <w:pStyle w:val="BodyText"/>
              <w:jc w:val="both"/>
              <w:spacing w:before="188" w:beforeAutospacing="0" w:after="120" w:afterAutospacing="0" w:lineRule="auto" w:line="393"/>
              <w:rPr>
                <w:b w:val="0"/>
                <w:i w:val="0"/>
                <w:color w:val="7E7E7E"/>
                <w:sz w:val="21"/>
                <w:spacing w:val="0"/>
                <w:w w:val="105"/>
                <w:rFonts w:ascii="Calibri" w:cs="Calibri" w:hAnsi="Calibri"/>
                <w:caps w:val="0"/>
              </w:rPr>
              <w:snapToGrid/>
              <w:ind w:left="190" w:right="148" w:firstLine="470"/>
              <w:textAlignment w:val="baseline"/>
            </w:pPr>
            <w:r>
              <w:rPr>
                <w:b w:val="0"/>
                <w:i w:val="0"/>
                <w:color w:val="757575"/>
                <w:sz w:val="21"/>
                <w:spacing w:val="0"/>
                <w:w w:val="100"/>
                <w:rFonts w:hint="eastAsia"/>
                <w:caps w:val="0"/>
              </w:rPr>
              <w:t>进场人员应佩戴呼吸机</w:t>
            </w:r>
            <w:r>
              <w:rPr>
                <w:b w:val="0"/>
                <w:i w:val="0"/>
                <w:color w:val="757575"/>
                <w:sz w:val="21"/>
                <w:spacing w:val="0"/>
                <w:w w:val="100"/>
                <w:rFonts w:ascii="Calibri" w:cs="Calibri" w:hAnsi="Calibri"/>
                <w:caps w:val="0"/>
              </w:rPr>
              <w:t xml:space="preserve"> </w:t>
            </w:r>
            <w:r>
              <w:rPr>
                <w:b w:val="0"/>
                <w:i w:val="0"/>
                <w:color w:val="757575"/>
                <w:sz w:val="21"/>
                <w:spacing w:val="-13"/>
                <w:w w:val="100"/>
                <w:rFonts w:hint="eastAsia"/>
                <w:caps w:val="0"/>
              </w:rPr>
              <w:t>、防静电服</w:t>
            </w:r>
            <w:r>
              <w:rPr>
                <w:b w:val="0"/>
                <w:i w:val="0"/>
                <w:color w:val="757575"/>
                <w:sz w:val="21"/>
                <w:spacing w:val="-52"/>
                <w:w w:val="100"/>
                <w:rFonts w:ascii="Calibri" w:cs="Calibri" w:hAnsi="Calibri"/>
                <w:caps w:val="0"/>
              </w:rPr>
              <w:t xml:space="preserve"> </w:t>
            </w:r>
            <w:r>
              <w:rPr>
                <w:b w:val="0"/>
                <w:i w:val="0"/>
                <w:color w:val="757575"/>
                <w:sz w:val="21"/>
                <w:spacing w:val="-5"/>
                <w:w w:val="100"/>
                <w:rFonts w:hint="eastAsia"/>
                <w:caps w:val="0"/>
              </w:rPr>
              <w:t>：用便携式可燃气体报警仪检测站场夫然</w:t>
            </w:r>
            <w:r>
              <w:rPr>
                <w:b w:val="0"/>
                <w:i w:val="0"/>
                <w:color w:val="757575"/>
                <w:sz w:val="21"/>
                <w:spacing w:val="0"/>
                <w:w w:val="102"/>
                <w:rFonts w:ascii="Calibri" w:cs="Calibri" w:hAnsi="Calibri"/>
                <w:caps w:val="0"/>
              </w:rPr>
              <w:t xml:space="preserve"> </w:t>
            </w:r>
            <w:r>
              <w:rPr>
                <w:b w:val="0"/>
                <w:i w:val="0"/>
                <w:color w:val="909090"/>
                <w:sz w:val="21"/>
                <w:spacing w:val="0"/>
                <w:w w:val="100"/>
                <w:rFonts w:hint="eastAsia"/>
                <w:caps w:val="0"/>
              </w:rPr>
              <w:t>气</w:t>
            </w:r>
            <w:r>
              <w:rPr>
                <w:b w:val="0"/>
                <w:i w:val="0"/>
                <w:color w:val="757575"/>
                <w:sz w:val="21"/>
                <w:spacing w:val="0"/>
                <w:w w:val="100"/>
                <w:rFonts w:hint="eastAsia"/>
                <w:caps w:val="0"/>
              </w:rPr>
              <w:t>浓度</w:t>
            </w:r>
            <w:r>
              <w:rPr>
                <w:b w:val="0"/>
                <w:i w:val="0"/>
                <w:color w:val="757575"/>
                <w:sz w:val="21"/>
                <w:spacing w:val="-85"/>
                <w:w w:val="100"/>
                <w:rFonts w:ascii="Calibri" w:cs="Calibri" w:hAnsi="Calibri"/>
                <w:caps w:val="0"/>
              </w:rPr>
              <w:t xml:space="preserve"> </w:t>
            </w:r>
            <w:r>
              <w:rPr>
                <w:b w:val="0"/>
                <w:i w:val="0"/>
                <w:color w:val="757575"/>
                <w:sz w:val="21"/>
                <w:spacing w:val="-5"/>
                <w:w w:val="100"/>
                <w:rFonts w:hint="eastAsia"/>
                <w:caps w:val="0"/>
              </w:rPr>
              <w:t>，确定泄漏点</w:t>
            </w:r>
            <w:r>
              <w:rPr>
                <w:b w:val="0"/>
                <w:i w:val="0"/>
                <w:color w:val="757575"/>
                <w:sz w:val="21"/>
                <w:spacing w:val="-76"/>
                <w:w w:val="100"/>
                <w:rFonts w:ascii="Calibri" w:cs="Calibri" w:hAnsi="Calibri"/>
                <w:caps w:val="0"/>
              </w:rPr>
              <w:t xml:space="preserve"> </w:t>
            </w:r>
            <w:r>
              <w:rPr>
                <w:b w:val="0"/>
                <w:i w:val="0"/>
                <w:color w:val="757575"/>
                <w:sz w:val="21"/>
                <w:spacing w:val="-4"/>
                <w:w w:val="100"/>
                <w:rFonts w:hint="eastAsia"/>
                <w:caps w:val="0"/>
              </w:rPr>
              <w:t>，并做标记</w:t>
            </w:r>
            <w:r>
              <w:rPr>
                <w:b w:val="0"/>
                <w:i w:val="0"/>
                <w:color w:val="757575"/>
                <w:sz w:val="21"/>
                <w:spacing w:val="-88"/>
                <w:w w:val="100"/>
                <w:rFonts w:ascii="Calibri" w:cs="Calibri" w:hAnsi="Calibri"/>
                <w:caps w:val="0"/>
              </w:rPr>
              <w:t xml:space="preserve"> </w:t>
            </w:r>
            <w:r>
              <w:rPr>
                <w:b w:val="0"/>
                <w:i w:val="0"/>
                <w:color w:val="757575"/>
                <w:sz w:val="21"/>
                <w:spacing w:val="-4"/>
                <w:w w:val="100"/>
                <w:rFonts w:hint="eastAsia"/>
                <w:caps w:val="0"/>
              </w:rPr>
              <w:t>，设置警戒｜天</w:t>
            </w:r>
            <w:r>
              <w:rPr>
                <w:b w:val="0"/>
                <w:i w:val="0"/>
                <w:color w:val="757575"/>
                <w:sz w:val="21"/>
                <w:spacing w:val="-62"/>
                <w:w w:val="100"/>
                <w:rFonts w:ascii="Calibri" w:cs="Calibri" w:hAnsi="Calibri"/>
                <w:caps w:val="0"/>
              </w:rPr>
              <w:t xml:space="preserve"> </w:t>
            </w:r>
            <w:r>
              <w:rPr>
                <w:b w:val="0"/>
                <w:i w:val="0"/>
                <w:color w:val="757575"/>
                <w:sz w:val="21"/>
                <w:spacing w:val="-13"/>
                <w:w w:val="100"/>
                <w:rFonts w:hint="eastAsia"/>
                <w:caps w:val="0"/>
              </w:rPr>
              <w:t>：站内设施</w:t>
            </w:r>
            <w:r>
              <w:rPr>
                <w:b w:val="0"/>
                <w:i w:val="0"/>
                <w:color w:val="757575"/>
                <w:sz w:val="21"/>
                <w:spacing w:val="-88"/>
                <w:w w:val="100"/>
                <w:rFonts w:ascii="Calibri" w:cs="Calibri" w:hAnsi="Calibri"/>
                <w:caps w:val="0"/>
              </w:rPr>
              <w:t xml:space="preserve"> </w:t>
            </w:r>
            <w:r>
              <w:rPr>
                <w:b w:val="0"/>
                <w:i w:val="0"/>
                <w:color w:val="757575"/>
                <w:sz w:val="21"/>
                <w:spacing w:val="-4"/>
                <w:w w:val="100"/>
                <w:rFonts w:hint="eastAsia"/>
                <w:caps w:val="0"/>
              </w:rPr>
              <w:t>、设备</w:t>
            </w:r>
            <w:r>
              <w:rPr>
                <w:b w:val="0"/>
                <w:i w:val="0"/>
                <w:color w:val="757575"/>
                <w:sz w:val="21"/>
                <w:spacing w:val="-90"/>
                <w:w w:val="100"/>
                <w:rFonts w:ascii="Calibri" w:cs="Calibri" w:hAnsi="Calibri"/>
                <w:caps w:val="0"/>
              </w:rPr>
              <w:t xml:space="preserve"> </w:t>
            </w:r>
            <w:r>
              <w:rPr>
                <w:b w:val="0"/>
                <w:i w:val="0"/>
                <w:color w:val="757575"/>
                <w:sz w:val="21"/>
                <w:spacing w:val="-8"/>
                <w:w w:val="100"/>
                <w:rFonts w:hint="eastAsia"/>
                <w:caps w:val="0"/>
              </w:rPr>
              <w:t>、照明装置</w:t>
            </w:r>
            <w:r>
              <w:rPr>
                <w:b w:val="0"/>
                <w:i w:val="0"/>
                <w:color w:val="757575"/>
                <w:sz w:val="21"/>
                <w:spacing w:val="-83"/>
                <w:w w:val="100"/>
                <w:rFonts w:ascii="Calibri" w:cs="Calibri" w:hAnsi="Calibri"/>
                <w:caps w:val="0"/>
              </w:rPr>
              <w:t xml:space="preserve"> </w:t>
            </w:r>
            <w:r>
              <w:rPr>
                <w:b w:val="0"/>
                <w:i w:val="0"/>
                <w:color w:val="757575"/>
                <w:sz w:val="21"/>
                <w:spacing w:val="-17"/>
                <w:w w:val="100"/>
                <w:rFonts w:hint="eastAsia"/>
                <w:caps w:val="0"/>
              </w:rPr>
              <w:t>、导</w:t>
            </w:r>
            <w:r>
              <w:rPr>
                <w:b w:val="0"/>
                <w:i w:val="0"/>
                <w:color w:val="6D6D6D"/>
                <w:sz w:val="21"/>
                <w:spacing w:val="0"/>
                <w:w w:val="105"/>
                <w:rFonts w:hint="eastAsia"/>
                <w:caps w:val="0"/>
              </w:rPr>
              <w:t>线以及工具都均为防暴类型</w:t>
            </w:r>
            <w:r>
              <w:rPr>
                <w:b w:val="0"/>
                <w:i w:val="0"/>
                <w:color w:val="6D6D6D"/>
                <w:sz w:val="21"/>
                <w:spacing w:val="-86"/>
                <w:w w:val="105"/>
                <w:rFonts w:ascii="Calibri" w:cs="Calibri" w:hAnsi="Calibri"/>
                <w:caps w:val="0"/>
              </w:rPr>
              <w:t xml:space="preserve"> </w:t>
            </w:r>
            <w:r>
              <w:rPr>
                <w:b w:val="0"/>
                <w:i w:val="0"/>
                <w:color w:val="6D6D6D"/>
                <w:sz w:val="21"/>
                <w:spacing w:val="-7"/>
                <w:w w:val="105"/>
                <w:rFonts w:hint="eastAsia"/>
                <w:caps w:val="0"/>
              </w:rPr>
              <w:t>：禁止</w:t>
            </w:r>
            <w:r>
              <w:rPr>
                <w:b w:val="0"/>
                <w:i w:val="0"/>
                <w:color w:val="A5A5A5"/>
                <w:sz w:val="21"/>
                <w:spacing w:val="-7"/>
                <w:w w:val="105"/>
                <w:rFonts w:hint="eastAsia"/>
                <w:caps w:val="0"/>
              </w:rPr>
              <w:t>一</w:t>
            </w:r>
            <w:r>
              <w:rPr>
                <w:b w:val="0"/>
                <w:i w:val="0"/>
                <w:color w:val="6D6D6D"/>
                <w:sz w:val="21"/>
                <w:spacing w:val="-7"/>
                <w:w w:val="105"/>
                <w:rFonts w:hint="eastAsia"/>
                <w:caps w:val="0"/>
              </w:rPr>
              <w:t>切车辆驶入警戒区内</w:t>
            </w:r>
            <w:r>
              <w:rPr>
                <w:b w:val="0"/>
                <w:i w:val="0"/>
                <w:color w:val="6D6D6D"/>
                <w:sz w:val="21"/>
                <w:spacing w:val="-91"/>
                <w:w w:val="105"/>
                <w:rFonts w:ascii="Calibri" w:cs="Calibri" w:hAnsi="Calibri"/>
                <w:caps w:val="0"/>
              </w:rPr>
              <w:t xml:space="preserve"> </w:t>
            </w:r>
            <w:r>
              <w:rPr>
                <w:b w:val="0"/>
                <w:i w:val="0"/>
                <w:color w:val="6D6D6D"/>
                <w:sz w:val="21"/>
                <w:spacing w:val="-8"/>
                <w:w w:val="105"/>
                <w:rFonts w:hint="eastAsia"/>
                <w:caps w:val="0"/>
              </w:rPr>
              <w:t>，停留在警戒区内的车</w:t>
            </w:r>
            <w:r>
              <w:rPr>
                <w:b w:val="0"/>
                <w:i w:val="0"/>
                <w:color w:val="6D6D6D"/>
                <w:sz w:val="21"/>
                <w:spacing w:val="0"/>
                <w:w w:val="102"/>
                <w:rFonts w:ascii="Calibri" w:cs="Calibri" w:hAnsi="Calibri"/>
                <w:caps w:val="0"/>
              </w:rPr>
              <w:t xml:space="preserve"> </w:t>
            </w:r>
            <w:r>
              <w:rPr>
                <w:b w:val="0"/>
                <w:i w:val="0"/>
                <w:color w:val="6D6D6D"/>
                <w:sz w:val="21"/>
                <w:spacing w:val="0"/>
                <w:w w:val="105"/>
                <w:rFonts w:hint="eastAsia"/>
                <w:caps w:val="0"/>
              </w:rPr>
              <w:t>辆严禁启动</w:t>
            </w:r>
            <w:r>
              <w:rPr>
                <w:b w:val="0"/>
                <w:i w:val="0"/>
                <w:color w:val="6D6D6D"/>
                <w:sz w:val="21"/>
                <w:spacing w:val="-99"/>
                <w:w w:val="105"/>
                <w:rFonts w:ascii="Calibri" w:cs="Calibri" w:hAnsi="Calibri"/>
                <w:caps w:val="0"/>
              </w:rPr>
              <w:t xml:space="preserve"> </w:t>
            </w:r>
            <w:r>
              <w:rPr>
                <w:b w:val="0"/>
                <w:i w:val="0"/>
                <w:color w:val="6D6D6D"/>
                <w:sz w:val="21"/>
                <w:spacing w:val="-8"/>
                <w:w w:val="105"/>
                <w:rFonts w:hint="eastAsia"/>
                <w:caps w:val="0"/>
              </w:rPr>
              <w:t>：消防车到达现场</w:t>
            </w:r>
            <w:r>
              <w:rPr>
                <w:b w:val="0"/>
                <w:i w:val="0"/>
                <w:color w:val="6D6D6D"/>
                <w:sz w:val="21"/>
                <w:spacing w:val="-101"/>
                <w:w w:val="105"/>
                <w:rFonts w:ascii="Calibri" w:cs="Calibri" w:hAnsi="Calibri"/>
                <w:caps w:val="0"/>
              </w:rPr>
              <w:t xml:space="preserve"> </w:t>
            </w:r>
            <w:r>
              <w:rPr>
                <w:b w:val="0"/>
                <w:i w:val="0"/>
                <w:color w:val="6D6D6D"/>
                <w:sz w:val="21"/>
                <w:spacing w:val="-5"/>
                <w:w w:val="105"/>
                <w:rFonts w:hint="eastAsia"/>
                <w:caps w:val="0"/>
              </w:rPr>
              <w:t>，不可直接进入天然气扩散地段</w:t>
            </w:r>
            <w:r>
              <w:rPr>
                <w:b w:val="0"/>
                <w:i w:val="0"/>
                <w:color w:val="6D6D6D"/>
                <w:sz w:val="21"/>
                <w:spacing w:val="-76"/>
                <w:w w:val="105"/>
                <w:rFonts w:ascii="Calibri" w:cs="Calibri" w:hAnsi="Calibri"/>
                <w:caps w:val="0"/>
              </w:rPr>
              <w:t xml:space="preserve"> </w:t>
            </w:r>
            <w:r>
              <w:rPr>
                <w:b w:val="0"/>
                <w:i w:val="0"/>
                <w:color w:val="6D6D6D"/>
                <w:sz w:val="21"/>
                <w:spacing w:val="-9"/>
                <w:w w:val="105"/>
                <w:rFonts w:hint="eastAsia"/>
                <w:caps w:val="0"/>
              </w:rPr>
              <w:t>，应停留在扩散地</w:t>
            </w:r>
            <w:r>
              <w:rPr>
                <w:b w:val="0"/>
                <w:i w:val="0"/>
                <w:color w:val="6D6D6D"/>
                <w:sz w:val="21"/>
                <w:spacing w:val="0"/>
                <w:w w:val="102"/>
                <w:rFonts w:ascii="Calibri" w:cs="Calibri" w:hAnsi="Calibri"/>
                <w:caps w:val="0"/>
              </w:rPr>
              <w:t xml:space="preserve"> </w:t>
            </w:r>
            <w:r>
              <w:rPr>
                <w:b w:val="0"/>
                <w:i w:val="0"/>
                <w:color w:val="6D6D6D"/>
                <w:sz w:val="21"/>
                <w:spacing w:val="0"/>
                <w:w w:val="105"/>
                <w:rFonts w:hint="eastAsia"/>
                <w:caps w:val="0"/>
              </w:rPr>
              <w:t>段上风方向和高坡安全地带</w:t>
            </w:r>
            <w:r>
              <w:rPr>
                <w:b w:val="0"/>
                <w:i w:val="0"/>
                <w:color w:val="6D6D6D"/>
                <w:sz w:val="21"/>
                <w:spacing w:val="-81"/>
                <w:w w:val="105"/>
                <w:rFonts w:ascii="Calibri" w:cs="Calibri" w:hAnsi="Calibri"/>
                <w:caps w:val="0"/>
              </w:rPr>
              <w:t xml:space="preserve"> </w:t>
            </w:r>
            <w:r>
              <w:rPr>
                <w:b w:val="0"/>
                <w:i w:val="0"/>
                <w:color w:val="6D6D6D"/>
                <w:sz w:val="21"/>
                <w:spacing w:val="-13"/>
                <w:w w:val="105"/>
                <w:rFonts w:hint="eastAsia"/>
                <w:caps w:val="0"/>
              </w:rPr>
              <w:t>，做好准备</w:t>
            </w:r>
            <w:r>
              <w:rPr>
                <w:b w:val="0"/>
                <w:i w:val="0"/>
                <w:color w:val="6D6D6D"/>
                <w:sz w:val="21"/>
                <w:spacing w:val="-102"/>
                <w:w w:val="105"/>
                <w:rFonts w:ascii="Calibri" w:cs="Calibri" w:hAnsi="Calibri"/>
                <w:caps w:val="0"/>
              </w:rPr>
              <w:t xml:space="preserve"> </w:t>
            </w:r>
            <w:r>
              <w:rPr>
                <w:b w:val="0"/>
                <w:i w:val="0"/>
                <w:color w:val="6D6D6D"/>
                <w:sz w:val="21"/>
                <w:spacing w:val="-5"/>
                <w:w w:val="105"/>
                <w:rFonts w:hint="eastAsia"/>
                <w:caps w:val="0"/>
              </w:rPr>
              <w:t>，对付可能发生的着火爆炸事故</w:t>
            </w:r>
            <w:r>
              <w:rPr>
                <w:b w:val="0"/>
                <w:i w:val="0"/>
                <w:color w:val="6D6D6D"/>
                <w:sz w:val="21"/>
                <w:spacing w:val="-81"/>
                <w:w w:val="105"/>
                <w:rFonts w:ascii="Calibri" w:cs="Calibri" w:hAnsi="Calibri"/>
                <w:caps w:val="0"/>
              </w:rPr>
              <w:t xml:space="preserve"> </w:t>
            </w:r>
            <w:r>
              <w:rPr>
                <w:b w:val="0"/>
                <w:i w:val="0"/>
                <w:color w:val="6D6D6D"/>
                <w:sz w:val="21"/>
                <w:spacing w:val="-14"/>
                <w:w w:val="105"/>
                <w:rFonts w:hint="eastAsia"/>
                <w:caps w:val="0"/>
              </w:rPr>
              <w:t>，消防人</w:t>
            </w:r>
            <w:r>
              <w:rPr>
                <w:b w:val="0"/>
                <w:i w:val="0"/>
                <w:color w:val="6D6D6D"/>
                <w:sz w:val="21"/>
                <w:spacing w:val="0"/>
                <w:w w:val="103"/>
                <w:rFonts w:ascii="Calibri" w:cs="Calibri" w:hAnsi="Calibri"/>
                <w:caps w:val="0"/>
              </w:rPr>
              <w:t xml:space="preserve"> </w:t>
            </w:r>
            <w:r>
              <w:rPr>
                <w:b w:val="0"/>
                <w:i w:val="0"/>
                <w:color w:val="7E7E7E"/>
                <w:sz w:val="21"/>
                <w:spacing w:val="0"/>
                <w:w w:val="105"/>
                <w:rFonts w:hint="eastAsia"/>
                <w:caps w:val="0"/>
              </w:rPr>
              <w:t>员动作谨慎</w:t>
            </w:r>
            <w:r>
              <w:rPr>
                <w:b w:val="0"/>
                <w:i w:val="0"/>
                <w:color w:val="7E7E7E"/>
                <w:sz w:val="21"/>
                <w:spacing w:val="-94"/>
                <w:w w:val="105"/>
                <w:rFonts w:ascii="Calibri" w:cs="Calibri" w:hAnsi="Calibri"/>
                <w:caps w:val="0"/>
              </w:rPr>
              <w:t xml:space="preserve"> </w:t>
            </w:r>
            <w:r>
              <w:rPr>
                <w:b w:val="0"/>
                <w:i w:val="0"/>
                <w:color w:val="7E7E7E"/>
                <w:sz w:val="21"/>
                <w:spacing w:val="-3"/>
                <w:w w:val="105"/>
                <w:rFonts w:hint="eastAsia"/>
                <w:caps w:val="0"/>
              </w:rPr>
              <w:t>，防止碰撞金属</w:t>
            </w:r>
            <w:r>
              <w:rPr>
                <w:b w:val="0"/>
                <w:i w:val="0"/>
                <w:color w:val="7E7E7E"/>
                <w:sz w:val="21"/>
                <w:spacing w:val="-101"/>
                <w:w w:val="105"/>
                <w:rFonts w:ascii="Calibri" w:cs="Calibri" w:hAnsi="Calibri"/>
                <w:caps w:val="0"/>
              </w:rPr>
              <w:t xml:space="preserve"> </w:t>
            </w:r>
            <w:r>
              <w:rPr>
                <w:b w:val="0"/>
                <w:i w:val="0"/>
                <w:color w:val="7E7E7E"/>
                <w:sz w:val="21"/>
                <w:spacing w:val="-5"/>
                <w:w w:val="105"/>
                <w:rFonts w:hint="eastAsia"/>
                <w:caps w:val="0"/>
              </w:rPr>
              <w:t>，以免产生火花</w:t>
            </w:r>
            <w:r>
              <w:rPr>
                <w:b w:val="0"/>
                <w:i w:val="0"/>
                <w:color w:val="595959"/>
                <w:sz w:val="21"/>
                <w:spacing w:val="-5"/>
                <w:w w:val="105"/>
                <w:rFonts w:hint="eastAsia"/>
                <w:caps w:val="0"/>
              </w:rPr>
              <w:t>：根据现场情况</w:t>
            </w:r>
            <w:r>
              <w:rPr>
                <w:b w:val="0"/>
                <w:i w:val="0"/>
                <w:color w:val="595959"/>
                <w:sz w:val="21"/>
                <w:spacing w:val="-92"/>
                <w:w w:val="105"/>
                <w:rFonts w:ascii="Calibri" w:cs="Calibri" w:hAnsi="Calibri"/>
                <w:caps w:val="0"/>
              </w:rPr>
              <w:t xml:space="preserve"> </w:t>
            </w:r>
            <w:r>
              <w:rPr>
                <w:b w:val="0"/>
                <w:i w:val="0"/>
                <w:color w:val="595959"/>
                <w:sz w:val="21"/>
                <w:spacing w:val="-11"/>
                <w:w w:val="105"/>
                <w:rFonts w:hint="eastAsia"/>
                <w:caps w:val="0"/>
              </w:rPr>
              <w:t>，发布动员令</w:t>
            </w:r>
            <w:r>
              <w:rPr>
                <w:b w:val="0"/>
                <w:i w:val="0"/>
                <w:color w:val="595959"/>
                <w:sz w:val="21"/>
                <w:spacing w:val="-98"/>
                <w:w w:val="105"/>
                <w:rFonts w:ascii="Calibri" w:cs="Calibri" w:hAnsi="Calibri"/>
                <w:caps w:val="0"/>
              </w:rPr>
              <w:t xml:space="preserve"> </w:t>
            </w:r>
            <w:r>
              <w:rPr>
                <w:b w:val="0"/>
                <w:i w:val="0"/>
                <w:color w:val="595959"/>
                <w:sz w:val="21"/>
                <w:spacing w:val="-23"/>
                <w:w w:val="105"/>
                <w:rFonts w:hint="eastAsia"/>
                <w:caps w:val="0"/>
              </w:rPr>
              <w:t>，动员</w:t>
            </w:r>
            <w:r>
              <w:rPr>
                <w:b w:val="0"/>
                <w:i w:val="0"/>
                <w:color w:val="595959"/>
                <w:sz w:val="21"/>
                <w:spacing w:val="0"/>
                <w:w w:val="103"/>
                <w:rFonts w:ascii="Calibri" w:cs="Calibri" w:hAnsi="Calibri"/>
                <w:caps w:val="0"/>
              </w:rPr>
              <w:t xml:space="preserve"> </w:t>
            </w:r>
            <w:r>
              <w:rPr>
                <w:b w:val="0"/>
                <w:i w:val="0"/>
                <w:color w:val="7E7E7E"/>
                <w:sz w:val="21"/>
                <w:spacing w:val="0"/>
                <w:w w:val="105"/>
                <w:rFonts w:hint="eastAsia"/>
                <w:caps w:val="0"/>
              </w:rPr>
              <w:t>天然气扩散区的居民和职工</w:t>
            </w:r>
            <w:r>
              <w:rPr>
                <w:b w:val="0"/>
                <w:i w:val="0"/>
                <w:color w:val="7E7E7E"/>
                <w:sz w:val="21"/>
                <w:spacing w:val="-86"/>
                <w:w w:val="105"/>
                <w:rFonts w:ascii="Calibri" w:cs="Calibri" w:hAnsi="Calibri"/>
                <w:caps w:val="0"/>
              </w:rPr>
              <w:t xml:space="preserve"> </w:t>
            </w:r>
            <w:r>
              <w:rPr>
                <w:b w:val="0"/>
                <w:i w:val="0"/>
                <w:color w:val="595959"/>
                <w:sz w:val="21"/>
                <w:spacing w:val="-16"/>
                <w:w w:val="105"/>
                <w:rFonts w:hint="eastAsia"/>
                <w:caps w:val="0"/>
              </w:rPr>
              <w:t>，迅速熄灭</w:t>
            </w:r>
            <w:r>
              <w:rPr>
                <w:b w:val="0"/>
                <w:i w:val="0"/>
                <w:color w:val="595959"/>
                <w:sz w:val="21"/>
                <w:spacing w:val="-109"/>
                <w:w w:val="105"/>
                <w:rFonts w:ascii="Calibri" w:cs="Calibri" w:hAnsi="Calibri"/>
                <w:caps w:val="0"/>
              </w:rPr>
              <w:t xml:space="preserve"> </w:t>
            </w:r>
            <w:r>
              <w:rPr>
                <w:b w:val="0"/>
                <w:i w:val="0"/>
                <w:color w:val="909090"/>
                <w:sz w:val="21"/>
                <w:spacing w:val="0"/>
                <w:w w:val="105"/>
                <w:rFonts w:hint="eastAsia"/>
                <w:caps w:val="0"/>
              </w:rPr>
              <w:t>一</w:t>
            </w:r>
            <w:r>
              <w:rPr>
                <w:b w:val="0"/>
                <w:i w:val="0"/>
                <w:color w:val="6D6D6D"/>
                <w:sz w:val="21"/>
                <w:spacing w:val="0"/>
                <w:w w:val="105"/>
                <w:rFonts w:hint="eastAsia"/>
                <w:caps w:val="0"/>
              </w:rPr>
              <w:t>切火种</w:t>
            </w:r>
            <w:r>
              <w:rPr>
                <w:b w:val="0"/>
                <w:i w:val="0"/>
                <w:color w:val="6D6D6D"/>
                <w:sz w:val="21"/>
                <w:spacing w:val="-109"/>
                <w:w w:val="105"/>
                <w:rFonts w:ascii="Calibri" w:cs="Calibri" w:hAnsi="Calibri"/>
                <w:caps w:val="0"/>
              </w:rPr>
              <w:t xml:space="preserve"> </w:t>
            </w:r>
            <w:r>
              <w:rPr>
                <w:b w:val="0"/>
                <w:i w:val="0"/>
                <w:color w:val="6D6D6D"/>
                <w:sz w:val="21"/>
                <w:spacing w:val="-7"/>
                <w:w w:val="105"/>
                <w:rFonts w:hint="eastAsia"/>
                <w:caps w:val="0"/>
              </w:rPr>
              <w:t>：利用喷雾水火蒸汽吹散裂漏的</w:t>
            </w:r>
            <w:r>
              <w:rPr>
                <w:b w:val="0"/>
                <w:i w:val="0"/>
                <w:color w:val="6D6D6D"/>
                <w:sz w:val="21"/>
                <w:spacing w:val="0"/>
                <w:w w:val="102"/>
                <w:rFonts w:ascii="Calibri" w:cs="Calibri" w:hAnsi="Calibri"/>
                <w:caps w:val="0"/>
              </w:rPr>
              <w:t xml:space="preserve"> </w:t>
            </w:r>
            <w:r>
              <w:rPr>
                <w:b w:val="0"/>
                <w:i w:val="0"/>
                <w:color w:val="7E7E7E"/>
                <w:sz w:val="21"/>
                <w:spacing w:val="0"/>
                <w:w w:val="105"/>
                <w:rFonts w:hint="eastAsia"/>
                <w:caps w:val="0"/>
              </w:rPr>
              <w:t>天然气</w:t>
            </w:r>
            <w:r>
              <w:rPr>
                <w:b w:val="0"/>
                <w:i w:val="0"/>
                <w:color w:val="7E7E7E"/>
                <w:sz w:val="21"/>
                <w:spacing w:val="-108"/>
                <w:w w:val="105"/>
                <w:rFonts w:ascii="Calibri" w:cs="Calibri" w:hAnsi="Calibri"/>
                <w:caps w:val="0"/>
              </w:rPr>
              <w:t xml:space="preserve"> </w:t>
            </w:r>
            <w:r>
              <w:rPr>
                <w:b w:val="0"/>
                <w:i w:val="0"/>
                <w:color w:val="595959"/>
                <w:sz w:val="21"/>
                <w:spacing w:val="0"/>
                <w:w w:val="105"/>
                <w:rFonts w:hint="eastAsia"/>
                <w:caps w:val="0"/>
              </w:rPr>
              <w:t>，防</w:t>
            </w:r>
            <w:r>
              <w:rPr>
                <w:b w:val="0"/>
                <w:i w:val="0"/>
                <w:color w:val="7E7E7E"/>
                <w:sz w:val="21"/>
                <w:spacing w:val="0"/>
                <w:w w:val="105"/>
                <w:rFonts w:hint="eastAsia"/>
                <w:caps w:val="0"/>
              </w:rPr>
              <w:t>止形</w:t>
            </w:r>
            <w:r>
              <w:rPr>
                <w:b w:val="0"/>
                <w:i w:val="0"/>
                <w:color w:val="595959"/>
                <w:sz w:val="21"/>
                <w:spacing w:val="0"/>
                <w:w w:val="105"/>
                <w:rFonts w:hint="eastAsia"/>
                <w:caps w:val="0"/>
              </w:rPr>
              <w:t>成可爆</w:t>
            </w:r>
            <w:r>
              <w:rPr>
                <w:b w:val="0"/>
                <w:i w:val="0"/>
                <w:color w:val="7E7E7E"/>
                <w:sz w:val="21"/>
                <w:spacing w:val="0"/>
                <w:w w:val="105"/>
                <w:rFonts w:hint="eastAsia"/>
                <w:caps w:val="0"/>
              </w:rPr>
              <w:t>气</w:t>
            </w:r>
            <w:r>
              <w:rPr>
                <w:b w:val="0"/>
                <w:i w:val="0"/>
                <w:color w:val="7E7E7E"/>
                <w:sz w:val="21"/>
                <w:spacing w:val="-110"/>
                <w:w w:val="105"/>
                <w:rFonts w:ascii="Calibri" w:cs="Calibri" w:hAnsi="Calibri"/>
                <w:caps w:val="0"/>
              </w:rPr>
              <w:t xml:space="preserve"> </w:t>
            </w:r>
            <w:r>
              <w:rPr>
                <w:b w:val="0"/>
                <w:i w:val="0"/>
                <w:color w:val="595959"/>
                <w:sz w:val="21"/>
                <w:spacing w:val="-4"/>
                <w:w w:val="105"/>
                <w:rFonts w:hint="eastAsia"/>
                <w:caps w:val="0"/>
              </w:rPr>
              <w:t>：待抢修人员赶来后</w:t>
            </w:r>
            <w:r>
              <w:rPr>
                <w:b w:val="0"/>
                <w:i w:val="0"/>
                <w:color w:val="595959"/>
                <w:sz w:val="21"/>
                <w:spacing w:val="-90"/>
                <w:w w:val="105"/>
                <w:rFonts w:ascii="Calibri" w:cs="Calibri" w:hAnsi="Calibri"/>
                <w:caps w:val="0"/>
              </w:rPr>
              <w:t xml:space="preserve"> </w:t>
            </w:r>
            <w:r>
              <w:rPr>
                <w:b w:val="0"/>
                <w:i w:val="0"/>
                <w:color w:val="595959"/>
                <w:sz w:val="21"/>
                <w:spacing w:val="-5"/>
                <w:w w:val="105"/>
                <w:rFonts w:hint="eastAsia"/>
                <w:caps w:val="0"/>
              </w:rPr>
              <w:t>，实施故障排除</w:t>
            </w:r>
            <w:r>
              <w:rPr>
                <w:b w:val="0"/>
                <w:i w:val="0"/>
                <w:color w:val="595959"/>
                <w:sz w:val="21"/>
                <w:spacing w:val="-100"/>
                <w:w w:val="105"/>
                <w:rFonts w:ascii="Calibri" w:cs="Calibri" w:hAnsi="Calibri"/>
                <w:caps w:val="0"/>
              </w:rPr>
              <w:t xml:space="preserve"> </w:t>
            </w:r>
            <w:r>
              <w:rPr>
                <w:b w:val="0"/>
                <w:i w:val="0"/>
                <w:color w:val="595959"/>
                <w:sz w:val="21"/>
                <w:spacing w:val="-8"/>
                <w:w w:val="105"/>
                <w:rFonts w:hint="eastAsia"/>
                <w:caps w:val="0"/>
              </w:rPr>
              <w:t>，根据实际情况</w:t>
            </w:r>
            <w:r>
              <w:rPr>
                <w:b w:val="0"/>
                <w:i w:val="0"/>
                <w:color w:val="595959"/>
                <w:sz w:val="21"/>
                <w:spacing w:val="-100"/>
                <w:w w:val="105"/>
                <w:rFonts w:ascii="Calibri" w:cs="Calibri" w:hAnsi="Calibri"/>
                <w:caps w:val="0"/>
              </w:rPr>
              <w:t xml:space="preserve"> </w:t>
            </w:r>
            <w:r>
              <w:rPr>
                <w:b w:val="0"/>
                <w:i w:val="0"/>
                <w:color w:val="595959"/>
                <w:sz w:val="21"/>
                <w:spacing w:val="0"/>
                <w:w w:val="105"/>
                <w:rFonts w:hint="eastAsia"/>
                <w:caps w:val="0"/>
              </w:rPr>
              <w:t>，</w:t>
            </w:r>
            <w:r>
              <w:rPr>
                <w:b w:val="0"/>
                <w:i w:val="0"/>
                <w:color w:val="595959"/>
                <w:sz w:val="21"/>
                <w:spacing w:val="0"/>
                <w:w w:val="112"/>
                <w:rFonts w:ascii="Calibri" w:cs="Calibri" w:hAnsi="Calibri"/>
                <w:caps w:val="0"/>
              </w:rPr>
              <w:t xml:space="preserve"> </w:t>
            </w:r>
            <w:r>
              <w:rPr>
                <w:b w:val="0"/>
                <w:i w:val="0"/>
                <w:color w:val="7E7E7E"/>
                <w:sz w:val="21"/>
                <w:spacing w:val="0"/>
                <w:w w:val="105"/>
                <w:rFonts w:hint="eastAsia"/>
                <w:caps w:val="0"/>
              </w:rPr>
              <w:t>更换或维修管段或设施</w:t>
            </w:r>
            <w:r>
              <w:rPr>
                <w:b w:val="0"/>
                <w:i w:val="0"/>
                <w:color w:val="7E7E7E"/>
                <w:sz w:val="21"/>
                <w:spacing w:val="-83"/>
                <w:w w:val="105"/>
                <w:rFonts w:ascii="Calibri" w:cs="Calibri" w:hAnsi="Calibri"/>
                <w:caps w:val="0"/>
              </w:rPr>
              <w:t xml:space="preserve"> </w:t>
            </w:r>
            <w:r>
              <w:rPr>
                <w:b w:val="0"/>
                <w:i w:val="0"/>
                <w:color w:val="7E7E7E"/>
                <w:sz w:val="21"/>
                <w:spacing w:val="0"/>
                <w:w w:val="105"/>
                <w:rFonts w:hint="eastAsia"/>
                <w:caps w:val="0"/>
              </w:rPr>
              <w:t>。</w:t>
            </w:r>
          </w:p>
          <w:p w:rsidR="00C95B12" w:rsidRDefault="00C95B12" w:rsidP="008B10B2">
            <w:pPr>
              <w:pStyle w:val="BodyText"/>
              <w:jc w:val="both"/>
              <w:spacing w:before="40" w:beforeAutospacing="0" w:after="120" w:afterAutospacing="0" w:lineRule="auto" w:line="240"/>
              <w:rPr>
                <w:b w:val="0"/>
                <w:i w:val="0"/>
                <w:sz w:val="21"/>
                <w:spacing w:val="0"/>
                <w:w w:val="100"/>
                <w:rFonts w:ascii="Calibri" w:cs="Calibri" w:hAnsi="Calibri"/>
                <w:caps w:val="0"/>
              </w:rPr>
              <w:snapToGrid/>
              <w:ind w:left="634" w:right="1585"/>
              <w:textAlignment w:val="baseline"/>
            </w:pPr>
            <w:r>
              <w:rPr>
                <w:b w:val="0"/>
                <w:i w:val="0"/>
                <w:color w:val="595959"/>
                <w:sz w:val="21"/>
                <w:spacing w:val="0"/>
                <w:w w:val="100"/>
                <w:rFonts w:ascii="Times New Roman" w:hAnsi="Times New Roman"/>
                <w:caps w:val="0"/>
              </w:rPr>
              <w:t>2</w:t>
            </w:r>
            <w:r>
              <w:rPr>
                <w:b w:val="0"/>
                <w:i w:val="0"/>
                <w:color w:val="595959"/>
                <w:sz w:val="21"/>
                <w:spacing w:val="15"/>
                <w:w w:val="100"/>
                <w:rFonts w:ascii="Times New Roman" w:hAnsi="Times New Roman"/>
                <w:caps w:val="0"/>
              </w:rPr>
              <w:t xml:space="preserve"> </w:t>
            </w:r>
            <w:r>
              <w:rPr>
                <w:b w:val="0"/>
                <w:i w:val="0"/>
                <w:color w:val="595959"/>
                <w:sz w:val="21"/>
                <w:spacing w:val="-4"/>
                <w:w w:val="100"/>
                <w:rFonts w:hint="eastAsia"/>
                <w:caps w:val="0"/>
              </w:rPr>
              <w:t>、</w:t>
            </w:r>
            <w:r>
              <w:rPr>
                <w:b w:val="0"/>
                <w:i w:val="0"/>
                <w:color w:val="7E7E7E"/>
                <w:sz w:val="21"/>
                <w:spacing w:val="-4"/>
                <w:w w:val="100"/>
                <w:rFonts w:hint="eastAsia"/>
                <w:caps w:val="0"/>
              </w:rPr>
              <w:t>天然气火灾</w:t>
            </w:r>
          </w:p>
          <w:p w:rsidR="00C95B12" w:rsidRDefault="00C95B12" w:rsidP="008B10B2">
            <w:pPr>
              <w:pStyle w:val="BodyText"/>
              <w:jc w:val="both"/>
              <w:spacing w:before="184" w:beforeAutospacing="0" w:after="120" w:afterAutospacing="0" w:lineRule="auto" w:line="240"/>
              <w:rPr>
                <w:b w:val="0"/>
                <w:i w:val="0"/>
                <w:sz w:val="21"/>
                <w:spacing w:val="0"/>
                <w:w w:val="100"/>
                <w:rFonts w:ascii="Calibri" w:cs="Calibri" w:hAnsi="Calibri"/>
                <w:caps w:val="0"/>
              </w:rPr>
              <w:snapToGrid/>
              <w:ind w:left="643" w:right="1585"/>
              <w:textAlignment w:val="baseline"/>
            </w:pPr>
            <w:r>
              <w:rPr>
                <w:b w:val="0"/>
                <w:i w:val="0"/>
                <w:color w:val="6D6D6D"/>
                <w:sz w:val="21"/>
                <w:spacing w:val="0"/>
                <w:w w:val="105"/>
                <w:rFonts w:hint="eastAsia"/>
                <w:caps w:val="0"/>
              </w:rPr>
              <w:t>如果是天然气泄漏着火</w:t>
            </w:r>
            <w:r>
              <w:rPr>
                <w:b w:val="0"/>
                <w:i w:val="0"/>
                <w:color w:val="6D6D6D"/>
                <w:sz w:val="21"/>
                <w:spacing w:val="-99"/>
                <w:w w:val="105"/>
                <w:rFonts w:ascii="Calibri" w:cs="Calibri" w:hAnsi="Calibri"/>
                <w:caps w:val="0"/>
              </w:rPr>
              <w:t xml:space="preserve"> </w:t>
            </w:r>
            <w:r>
              <w:rPr>
                <w:b w:val="0"/>
                <w:i w:val="0"/>
                <w:color w:val="6D6D6D"/>
                <w:sz w:val="21"/>
                <w:spacing w:val="-5"/>
                <w:w w:val="105"/>
                <w:rFonts w:hint="eastAsia"/>
                <w:caps w:val="0"/>
              </w:rPr>
              <w:t>，应首先找到泄漏源</w:t>
            </w:r>
            <w:r>
              <w:rPr>
                <w:b w:val="0"/>
                <w:i w:val="0"/>
                <w:color w:val="6D6D6D"/>
                <w:sz w:val="21"/>
                <w:spacing w:val="-94"/>
                <w:w w:val="105"/>
                <w:rFonts w:ascii="Calibri" w:cs="Calibri" w:hAnsi="Calibri"/>
                <w:caps w:val="0"/>
              </w:rPr>
              <w:t xml:space="preserve"> </w:t>
            </w:r>
            <w:r>
              <w:rPr>
                <w:b w:val="0"/>
                <w:i w:val="0"/>
                <w:color w:val="6D6D6D"/>
                <w:sz w:val="21"/>
                <w:spacing w:val="-5"/>
                <w:w w:val="105"/>
                <w:rFonts w:hint="eastAsia"/>
                <w:caps w:val="0"/>
              </w:rPr>
              <w:t>，关断上游阀门</w:t>
            </w:r>
            <w:r>
              <w:rPr>
                <w:b w:val="0"/>
                <w:i w:val="0"/>
                <w:color w:val="6D6D6D"/>
                <w:sz w:val="21"/>
                <w:spacing w:val="-105"/>
                <w:w w:val="105"/>
                <w:rFonts w:ascii="Calibri" w:cs="Calibri" w:hAnsi="Calibri"/>
                <w:caps w:val="0"/>
              </w:rPr>
              <w:t xml:space="preserve"> </w:t>
            </w:r>
            <w:r>
              <w:rPr>
                <w:b w:val="0"/>
                <w:i w:val="0"/>
                <w:color w:val="6D6D6D"/>
                <w:sz w:val="21"/>
                <w:spacing w:val="-9"/>
                <w:w w:val="105"/>
                <w:rFonts w:hint="eastAsia"/>
                <w:caps w:val="0"/>
              </w:rPr>
              <w:t>，使燃烧终止</w:t>
            </w:r>
            <w:r>
              <w:rPr>
                <w:b w:val="0"/>
                <w:i w:val="0"/>
                <w:color w:val="6D6D6D"/>
                <w:sz w:val="21"/>
                <w:spacing w:val="-103"/>
                <w:w w:val="105"/>
                <w:rFonts w:ascii="Calibri" w:cs="Calibri" w:hAnsi="Calibri"/>
                <w:caps w:val="0"/>
              </w:rPr>
              <w:t xml:space="preserve"> </w:t>
            </w:r>
            <w:r>
              <w:rPr>
                <w:b w:val="0"/>
                <w:i w:val="0"/>
                <w:color w:val="6D6D6D"/>
                <w:sz w:val="21"/>
                <w:spacing w:val="0"/>
                <w:w w:val="105"/>
                <w:rFonts w:hint="eastAsia"/>
                <w:caps w:val="0"/>
              </w:rPr>
              <w:t>；</w:t>
            </w:r>
          </w:p>
          <w:p w:rsidR="00C95B12" w:rsidRDefault="00C95B12" w:rsidP="008B10B2">
            <w:pPr>
              <w:jc w:val="both"/>
              <w:spacing w:before="2" w:beforeAutospacing="0" w:after="0" w:afterAutospacing="0" w:lineRule="auto" w:line="240"/>
              <w:rPr>
                <w:szCs w:val="13"/>
                <w:b w:val="0"/>
                <w:i w:val="0"/>
                <w:sz w:val="13"/>
                <w:spacing w:val="0"/>
                <w:w w:val="100"/>
                <w:rFonts w:ascii="宋体" w:cs="宋体"/>
                <w:caps w:val="0"/>
              </w:rPr>
              <w:snapToGrid/>
              <w:textAlignment w:val="baseline"/>
            </w:pPr>
            <w:r>
              <w:rPr>
                <w:b w:val="0"/>
                <w:i w:val="0"/>
                <w:sz w:val="13"/>
                <w:spacing w:val="0"/>
                <w:w w:val="100"/>
                <w:rFonts w:ascii="宋体" w:cs="宋体"/>
                <w:caps w:val="0"/>
              </w:rPr>
              <w:t/>
            </w:r>
          </w:p>
          <w:p w:rsidR="00C95B12" w:rsidRDefault="00C95B12" w:rsidP="008B10B2">
            <w:pPr>
              <w:pStyle w:val="BodyText"/>
              <w:jc w:val="both"/>
              <w:spacing w:before="0" w:beforeAutospacing="0" w:after="120" w:afterAutospacing="0" w:lineRule="auto" w:line="240"/>
              <w:rPr>
                <w:b w:val="0"/>
                <w:i w:val="0"/>
                <w:sz w:val="21"/>
                <w:spacing w:val="0"/>
                <w:w w:val="100"/>
                <w:rFonts w:ascii="Calibri" w:cs="Calibri" w:hAnsi="Calibri"/>
                <w:caps w:val="0"/>
              </w:rPr>
              <w:snapToGrid/>
              <w:ind w:left="171" w:right="1585"/>
              <w:textAlignment w:val="baseline"/>
            </w:pPr>
            <w:r>
              <w:rPr>
                <w:b w:val="0"/>
                <w:i w:val="0"/>
                <w:color w:val="6D6D6D"/>
                <w:sz w:val="21"/>
                <w:spacing w:val="0"/>
                <w:w w:val="100"/>
                <w:rFonts w:hint="eastAsia"/>
                <w:caps w:val="0"/>
              </w:rPr>
              <w:t>关阀断气灭火时</w:t>
            </w:r>
            <w:r>
              <w:rPr>
                <w:b w:val="0"/>
                <w:i w:val="0"/>
                <w:color w:val="6D6D6D"/>
                <w:sz w:val="21"/>
                <w:spacing w:val="0"/>
                <w:w w:val="100"/>
                <w:rFonts w:ascii="Calibri" w:cs="Calibri" w:hAnsi="Calibri"/>
                <w:caps w:val="0"/>
              </w:rPr>
              <w:t xml:space="preserve"> </w:t>
            </w:r>
            <w:r>
              <w:rPr>
                <w:b w:val="0"/>
                <w:i w:val="0"/>
                <w:color w:val="6D6D6D"/>
                <w:sz w:val="21"/>
                <w:spacing w:val="-8"/>
                <w:w w:val="100"/>
                <w:rFonts w:hint="eastAsia"/>
                <w:caps w:val="0"/>
              </w:rPr>
              <w:t>，要不间断的冷却着火部位</w:t>
            </w:r>
            <w:r>
              <w:rPr>
                <w:b w:val="0"/>
                <w:i w:val="0"/>
                <w:color w:val="6D6D6D"/>
                <w:sz w:val="21"/>
                <w:spacing w:val="-8"/>
                <w:w w:val="100"/>
                <w:rFonts w:ascii="Calibri" w:cs="Calibri" w:hAnsi="Calibri"/>
                <w:caps w:val="0"/>
              </w:rPr>
              <w:t xml:space="preserve"> </w:t>
            </w:r>
            <w:r>
              <w:rPr>
                <w:b w:val="0"/>
                <w:i w:val="0"/>
                <w:color w:val="6D6D6D"/>
                <w:sz w:val="21"/>
                <w:spacing w:val="25"/>
                <w:w w:val="100"/>
                <w:rFonts w:ascii="Calibri" w:cs="Calibri" w:hAnsi="Calibri"/>
                <w:caps w:val="0"/>
              </w:rPr>
              <w:t xml:space="preserve"> </w:t>
            </w:r>
            <w:r>
              <w:rPr>
                <w:b w:val="0"/>
                <w:i w:val="0"/>
                <w:color w:val="6D6D6D"/>
                <w:sz w:val="21"/>
                <w:spacing w:val="-6"/>
                <w:w w:val="100"/>
                <w:rFonts w:hint="eastAsia"/>
                <w:caps w:val="0"/>
              </w:rPr>
              <w:t>，灭火后防止因错关阀门而导致意外</w:t>
            </w:r>
          </w:p>
          <w:p w:rsidR="00C95B12" w:rsidRDefault="00C95B12" w:rsidP="008B10B2">
            <w:pPr>
              <w:pStyle w:val="BodyText"/>
              <w:jc w:val="both"/>
              <w:spacing w:before="63" w:beforeAutospacing="0" w:after="120" w:afterAutospacing="0" w:line="502" w:lineRule="exact"/>
              <w:rPr>
                <w:b w:val="0"/>
                <w:i w:val="0"/>
                <w:sz w:val="21"/>
                <w:spacing w:val="0"/>
                <w:w w:val="100"/>
                <w:rFonts w:ascii="Calibri" w:cs="Calibri" w:hAnsi="Calibri"/>
                <w:caps w:val="0"/>
              </w:rPr>
              <w:snapToGrid/>
              <w:ind w:left="166" w:right="112"/>
              <w:textAlignment w:val="baseline"/>
              <w:tabs>
                <w:tab w:val="left" w:pos="9475"/>
              </w:tabs>
            </w:pPr>
            <w:r>
              <w:rPr>
                <w:b w:val="0"/>
                <w:i w:val="0"/>
                <w:color w:val="7E7E7E"/>
                <w:sz w:val="21"/>
                <w:spacing w:val="0"/>
                <w:w w:val="105"/>
                <w:rFonts w:hint="eastAsia"/>
                <w:caps w:val="0"/>
              </w:rPr>
              <w:t>事故发生</w:t>
            </w:r>
            <w:r>
              <w:rPr>
                <w:b w:val="0"/>
                <w:i w:val="0"/>
                <w:color w:val="7E7E7E"/>
                <w:sz w:val="21"/>
                <w:spacing w:val="-103"/>
                <w:w w:val="105"/>
                <w:rFonts w:ascii="Calibri" w:cs="Calibri" w:hAnsi="Calibri"/>
                <w:caps w:val="0"/>
              </w:rPr>
              <w:t xml:space="preserve"> </w:t>
            </w:r>
            <w:r>
              <w:rPr>
                <w:b w:val="0"/>
                <w:i w:val="0"/>
                <w:color w:val="595959"/>
                <w:sz w:val="21"/>
                <w:spacing w:val="-8"/>
                <w:w w:val="105"/>
                <w:rFonts w:hint="eastAsia"/>
                <w:caps w:val="0"/>
              </w:rPr>
              <w:t>：在关阀断</w:t>
            </w:r>
            <w:r>
              <w:rPr>
                <w:b w:val="0"/>
                <w:i w:val="0"/>
                <w:color w:val="7E7E7E"/>
                <w:sz w:val="21"/>
                <w:spacing w:val="-8"/>
                <w:w w:val="105"/>
                <w:rFonts w:hint="eastAsia"/>
                <w:caps w:val="0"/>
              </w:rPr>
              <w:t>气之后</w:t>
            </w:r>
            <w:r>
              <w:rPr>
                <w:b w:val="0"/>
                <w:i w:val="0"/>
                <w:color w:val="7E7E7E"/>
                <w:sz w:val="21"/>
                <w:spacing w:val="-103"/>
                <w:w w:val="105"/>
                <w:rFonts w:ascii="Calibri" w:cs="Calibri" w:hAnsi="Calibri"/>
                <w:caps w:val="0"/>
              </w:rPr>
              <w:t xml:space="preserve"> </w:t>
            </w:r>
            <w:r>
              <w:rPr>
                <w:b w:val="0"/>
                <w:i w:val="0"/>
                <w:color w:val="595959"/>
                <w:sz w:val="21"/>
                <w:spacing w:val="-4"/>
                <w:w w:val="105"/>
                <w:rFonts w:hint="eastAsia"/>
                <w:caps w:val="0"/>
              </w:rPr>
              <w:t>，仍</w:t>
            </w:r>
            <w:r>
              <w:rPr>
                <w:b w:val="0"/>
                <w:i w:val="0"/>
                <w:color w:val="7E7E7E"/>
                <w:sz w:val="21"/>
                <w:spacing w:val="-4"/>
                <w:w w:val="105"/>
                <w:rFonts w:hint="eastAsia"/>
                <w:caps w:val="0"/>
              </w:rPr>
              <w:t>需继续冷却</w:t>
            </w:r>
            <w:r>
              <w:rPr>
                <w:b w:val="0"/>
                <w:i w:val="0"/>
                <w:color w:val="A5A5A5"/>
                <w:sz w:val="21"/>
                <w:spacing w:val="-4"/>
                <w:w w:val="105"/>
                <w:rFonts w:hint="eastAsia"/>
                <w:caps w:val="0"/>
              </w:rPr>
              <w:t>一</w:t>
            </w:r>
            <w:r>
              <w:rPr>
                <w:b w:val="0"/>
                <w:i w:val="0"/>
                <w:color w:val="6D6D6D"/>
                <w:sz w:val="21"/>
                <w:spacing w:val="-4"/>
                <w:w w:val="105"/>
                <w:rFonts w:hint="eastAsia"/>
                <w:caps w:val="0"/>
              </w:rPr>
              <w:t>段时间</w:t>
            </w:r>
            <w:r>
              <w:rPr>
                <w:b w:val="0"/>
                <w:i w:val="0"/>
                <w:color w:val="6D6D6D"/>
                <w:sz w:val="21"/>
                <w:spacing w:val="-109"/>
                <w:w w:val="105"/>
                <w:rFonts w:ascii="Calibri" w:cs="Calibri" w:hAnsi="Calibri"/>
                <w:caps w:val="0"/>
              </w:rPr>
              <w:t xml:space="preserve"> </w:t>
            </w:r>
            <w:r>
              <w:rPr>
                <w:b w:val="0"/>
                <w:i w:val="0"/>
                <w:color w:val="6D6D6D"/>
                <w:sz w:val="21"/>
                <w:spacing w:val="-7"/>
                <w:w w:val="105"/>
                <w:rFonts w:hint="eastAsia"/>
                <w:caps w:val="0"/>
              </w:rPr>
              <w:t>，防止复燃复爆</w:t>
            </w:r>
            <w:r>
              <w:rPr>
                <w:b w:val="0"/>
                <w:i w:val="0"/>
                <w:color w:val="6D6D6D"/>
                <w:sz w:val="21"/>
                <w:spacing w:val="-111"/>
                <w:w w:val="105"/>
                <w:rFonts w:ascii="Calibri" w:cs="Calibri" w:hAnsi="Calibri"/>
                <w:caps w:val="0"/>
              </w:rPr>
              <w:t xml:space="preserve"> </w:t>
            </w:r>
            <w:r>
              <w:rPr>
                <w:b w:val="0"/>
                <w:i w:val="0"/>
                <w:color w:val="6D6D6D"/>
                <w:sz w:val="21"/>
                <w:spacing w:val="-13"/>
                <w:w w:val="105"/>
                <w:rFonts w:hint="eastAsia"/>
                <w:caps w:val="0"/>
              </w:rPr>
              <w:t>：当火焰威</w:t>
            </w:r>
            <w:r>
              <w:rPr>
                <w:szCs w:val="24"/>
                <w:b w:val="0"/>
                <w:i w:val="0"/>
                <w:color w:val="C3C3C3"/>
                <w:sz w:val="24"/>
                <w:spacing w:val="-116"/>
                <w:w w:val="160"/>
                <w:rFonts w:ascii="Calibri" w:cs="Calibri" w:hAnsi="Calibri"/>
                <w:position w:val="-7"/>
                <w:caps w:val="0"/>
              </w:rPr>
              <w:t xml:space="preserve"> </w:t>
            </w:r>
            <w:r>
              <w:rPr>
                <w:b w:val="0"/>
                <w:i w:val="0"/>
                <w:color w:val="6D6D6D"/>
                <w:sz w:val="21"/>
                <w:spacing w:val="0"/>
                <w:w w:val="110"/>
                <w:rFonts w:hint="eastAsia"/>
                <w:caps w:val="0"/>
              </w:rPr>
              <w:t>胁进行阀门难以接近时</w:t>
            </w:r>
            <w:r>
              <w:rPr>
                <w:b w:val="0"/>
                <w:i w:val="0"/>
                <w:color w:val="6D6D6D"/>
                <w:sz w:val="21"/>
                <w:spacing w:val="-83"/>
                <w:w w:val="110"/>
                <w:rFonts w:ascii="Calibri" w:cs="Calibri" w:hAnsi="Calibri"/>
                <w:caps w:val="0"/>
              </w:rPr>
              <w:t xml:space="preserve"> </w:t>
            </w:r>
            <w:r>
              <w:rPr>
                <w:b w:val="0"/>
                <w:i w:val="0"/>
                <w:color w:val="6D6D6D"/>
                <w:sz w:val="21"/>
                <w:spacing w:val="-6"/>
                <w:w w:val="110"/>
                <w:rFonts w:hint="eastAsia"/>
                <w:caps w:val="0"/>
              </w:rPr>
              <w:t>，可在落实堵漏措施的前提下</w:t>
            </w:r>
            <w:r>
              <w:rPr>
                <w:b w:val="0"/>
                <w:i w:val="0"/>
                <w:color w:val="6D6D6D"/>
                <w:sz w:val="21"/>
                <w:spacing w:val="-81"/>
                <w:w w:val="110"/>
                <w:rFonts w:ascii="Calibri" w:cs="Calibri" w:hAnsi="Calibri"/>
                <w:caps w:val="0"/>
              </w:rPr>
              <w:t xml:space="preserve"> </w:t>
            </w:r>
            <w:r>
              <w:rPr>
                <w:b w:val="0"/>
                <w:i w:val="0"/>
                <w:color w:val="6D6D6D"/>
                <w:sz w:val="21"/>
                <w:spacing w:val="-8"/>
                <w:w w:val="110"/>
                <w:rFonts w:hint="eastAsia"/>
                <w:caps w:val="0"/>
              </w:rPr>
              <w:t>，现灭火后关｜词</w:t>
            </w:r>
            <w:r>
              <w:rPr>
                <w:b w:val="0"/>
                <w:i w:val="0"/>
                <w:color w:val="6D6D6D"/>
                <w:sz w:val="21"/>
                <w:spacing w:val="-95"/>
                <w:w w:val="110"/>
                <w:rFonts w:ascii="Calibri" w:cs="Calibri" w:hAnsi="Calibri"/>
                <w:caps w:val="0"/>
              </w:rPr>
              <w:t xml:space="preserve"> </w:t>
            </w:r>
            <w:r>
              <w:rPr>
                <w:b w:val="0"/>
                <w:i w:val="0"/>
                <w:color w:val="6D6D6D"/>
                <w:sz w:val="21"/>
                <w:spacing w:val="-17"/>
                <w:w w:val="110"/>
                <w:rFonts w:hint="eastAsia"/>
                <w:caps w:val="0"/>
              </w:rPr>
              <w:t>：关阀断气</w:t>
            </w:r>
            <w:r>
              <w:rPr>
                <w:b w:val="0"/>
                <w:i w:val="0"/>
                <w:color w:val="6D6D6D"/>
                <w:sz w:val="21"/>
                <w:spacing w:val="0"/>
                <w:w w:val="103"/>
                <w:rFonts w:ascii="Calibri" w:cs="Calibri" w:hAnsi="Calibri"/>
                <w:caps w:val="0"/>
              </w:rPr>
              <w:t xml:space="preserve"> </w:t>
            </w:r>
            <w:r>
              <w:rPr>
                <w:b w:val="0"/>
                <w:i w:val="0"/>
                <w:color w:val="6D6D6D"/>
                <w:sz w:val="21"/>
                <w:spacing w:val="0"/>
                <w:w w:val="110"/>
                <w:rFonts w:hint="eastAsia"/>
                <w:caps w:val="0"/>
              </w:rPr>
              <w:t>灭火时，应考虑到关阀后是否会造成前</w:t>
            </w:r>
            <w:r>
              <w:rPr>
                <w:b w:val="0"/>
                <w:i w:val="0"/>
                <w:color w:val="909090"/>
                <w:sz w:val="21"/>
                <w:spacing w:val="0"/>
                <w:w w:val="110"/>
                <w:rFonts w:hint="eastAsia"/>
                <w:caps w:val="0"/>
              </w:rPr>
              <w:t>一</w:t>
            </w:r>
            <w:r>
              <w:rPr>
                <w:b w:val="0"/>
                <w:i w:val="0"/>
                <w:color w:val="6D6D6D"/>
                <w:sz w:val="21"/>
                <w:spacing w:val="0"/>
                <w:w w:val="110"/>
                <w:rFonts w:hint="eastAsia"/>
                <w:caps w:val="0"/>
              </w:rPr>
              <w:t>工序中的高温高压设备出现超温超压而</w:t>
            </w:r>
            <w:r>
              <w:rPr>
                <w:b w:val="0"/>
                <w:i w:val="0"/>
                <w:color w:val="6D6D6D"/>
                <w:sz w:val="21"/>
                <w:spacing w:val="0"/>
                <w:w w:val="100"/>
                <w:rFonts w:hint="eastAsia"/>
                <w:caps w:val="0"/>
              </w:rPr>
              <w:t>发生爆破事故</w:t>
            </w:r>
            <w:r>
              <w:rPr>
                <w:b w:val="0"/>
                <w:i w:val="0"/>
                <w:color w:val="6D6D6D"/>
                <w:sz w:val="21"/>
                <w:spacing w:val="-29"/>
                <w:w w:val="100"/>
                <w:rFonts w:ascii="Calibri" w:cs="Calibri" w:hAnsi="Calibri"/>
                <w:caps w:val="0"/>
              </w:rPr>
              <w:t xml:space="preserve"> </w:t>
            </w:r>
            <w:r>
              <w:rPr>
                <w:b w:val="0"/>
                <w:i w:val="0"/>
                <w:color w:val="6D6D6D"/>
                <w:sz w:val="21"/>
                <w:spacing w:val="-4"/>
                <w:w w:val="100"/>
                <w:rFonts w:hint="eastAsia"/>
                <w:caps w:val="0"/>
              </w:rPr>
              <w:t>：可利用站内消防灭火剂对火苗进行扑灭</w:t>
            </w:r>
            <w:r>
              <w:rPr>
                <w:b w:val="0"/>
                <w:i w:val="0"/>
                <w:color w:val="6D6D6D"/>
                <w:sz w:val="21"/>
                <w:spacing w:val="104"/>
                <w:w w:val="100"/>
                <w:rFonts w:ascii="Calibri" w:cs="Calibri" w:hAnsi="Calibri"/>
                <w:caps w:val="0"/>
              </w:rPr>
              <w:t xml:space="preserve"> </w:t>
            </w:r>
            <w:r>
              <w:rPr>
                <w:b w:val="0"/>
                <w:i w:val="0"/>
                <w:color w:val="909090"/>
                <w:sz w:val="21"/>
                <w:spacing w:val="-11"/>
                <w:w w:val="100"/>
                <w:rFonts w:hint="eastAsia"/>
                <w:caps w:val="0"/>
              </w:rPr>
              <w:t>。</w:t>
            </w:r>
            <w:r>
              <w:rPr>
                <w:b w:val="0"/>
                <w:i w:val="0"/>
                <w:color w:val="6D6D6D"/>
                <w:sz w:val="21"/>
                <w:spacing w:val="-11"/>
                <w:w w:val="100"/>
                <w:rFonts w:hint="eastAsia"/>
                <w:caps w:val="0"/>
              </w:rPr>
              <w:t>补救天然气火灾</w:t>
            </w:r>
            <w:r>
              <w:rPr>
                <w:b w:val="0"/>
                <w:i w:val="0"/>
                <w:color w:val="6D6D6D"/>
                <w:sz w:val="21"/>
                <w:spacing w:val="2"/>
                <w:w w:val="100"/>
                <w:rFonts w:ascii="Calibri" w:cs="Calibri" w:hAnsi="Calibri"/>
                <w:caps w:val="0"/>
              </w:rPr>
              <w:t xml:space="preserve"> </w:t>
            </w:r>
            <w:r>
              <w:rPr>
                <w:b w:val="0"/>
                <w:i w:val="0"/>
                <w:color w:val="6D6D6D"/>
                <w:sz w:val="21"/>
                <w:spacing w:val="-20"/>
                <w:w w:val="100"/>
                <w:rFonts w:hint="eastAsia"/>
                <w:caps w:val="0"/>
              </w:rPr>
              <w:t>，可选</w:t>
            </w:r>
            <w:r>
              <w:rPr>
                <w:b w:val="0"/>
                <w:i w:val="0"/>
                <w:color w:val="6D6D6D"/>
                <w:sz w:val="21"/>
                <w:spacing w:val="-104"/>
                <w:w w:val="100"/>
                <w:rFonts w:ascii="Calibri" w:cs="Calibri" w:hAnsi="Calibri"/>
                <w:caps w:val="0"/>
              </w:rPr>
              <w:t xml:space="preserve"> </w:t>
            </w:r>
            <w:r>
              <w:rPr>
                <w:b w:val="0"/>
                <w:i w:val="0"/>
                <w:color w:val="6D6D6D"/>
                <w:sz w:val="21"/>
                <w:spacing w:val="0"/>
                <w:w w:val="105"/>
                <w:rFonts w:hint="eastAsia"/>
                <w:caps w:val="0"/>
              </w:rPr>
              <w:t>择水</w:t>
            </w:r>
            <w:r>
              <w:rPr>
                <w:b w:val="0"/>
                <w:i w:val="0"/>
                <w:color w:val="6D6D6D"/>
                <w:sz w:val="21"/>
                <w:spacing w:val="-106"/>
                <w:w w:val="105"/>
                <w:rFonts w:ascii="Calibri" w:cs="Calibri" w:hAnsi="Calibri"/>
                <w:caps w:val="0"/>
              </w:rPr>
              <w:t xml:space="preserve"> </w:t>
            </w:r>
            <w:r>
              <w:rPr>
                <w:b w:val="0"/>
                <w:i w:val="0"/>
                <w:color w:val="6D6D6D"/>
                <w:sz w:val="21"/>
                <w:spacing w:val="-15"/>
                <w:w w:val="105"/>
                <w:rFonts w:hint="eastAsia"/>
                <w:caps w:val="0"/>
              </w:rPr>
              <w:t>、干粉</w:t>
            </w:r>
            <w:r>
              <w:rPr>
                <w:b w:val="0"/>
                <w:i w:val="0"/>
                <w:color w:val="6D6D6D"/>
                <w:sz w:val="21"/>
                <w:spacing w:val="-109"/>
                <w:w w:val="105"/>
                <w:rFonts w:ascii="Calibri" w:cs="Calibri" w:hAnsi="Calibri"/>
                <w:caps w:val="0"/>
              </w:rPr>
              <w:t xml:space="preserve"> </w:t>
            </w:r>
            <w:r>
              <w:rPr>
                <w:b w:val="0"/>
                <w:i w:val="0"/>
                <w:color w:val="6D6D6D"/>
                <w:sz w:val="21"/>
                <w:spacing w:val="-10"/>
                <w:w w:val="105"/>
                <w:rFonts w:hint="eastAsia"/>
                <w:caps w:val="0"/>
              </w:rPr>
              <w:t>、卤代皖、蒸汽</w:t>
            </w:r>
            <w:r>
              <w:rPr>
                <w:b w:val="0"/>
                <w:i w:val="0"/>
                <w:color w:val="6D6D6D"/>
                <w:sz w:val="21"/>
                <w:spacing w:val="-109"/>
                <w:w w:val="105"/>
                <w:rFonts w:ascii="Calibri" w:cs="Calibri" w:hAnsi="Calibri"/>
                <w:caps w:val="0"/>
              </w:rPr>
              <w:t xml:space="preserve"> </w:t>
            </w:r>
            <w:r>
              <w:rPr>
                <w:b w:val="0"/>
                <w:i w:val="0"/>
                <w:color w:val="6D6D6D"/>
                <w:sz w:val="21"/>
                <w:spacing w:val="-15"/>
                <w:w w:val="105"/>
                <w:rFonts w:hint="eastAsia"/>
                <w:caps w:val="0"/>
              </w:rPr>
              <w:t>、氮气</w:t>
            </w:r>
            <w:r>
              <w:rPr>
                <w:b w:val="0"/>
                <w:i w:val="0"/>
                <w:color w:val="6D6D6D"/>
                <w:sz w:val="21"/>
                <w:spacing w:val="-106"/>
                <w:w w:val="105"/>
                <w:rFonts w:ascii="Calibri" w:cs="Calibri" w:hAnsi="Calibri"/>
                <w:caps w:val="0"/>
              </w:rPr>
              <w:t xml:space="preserve"> </w:t>
            </w:r>
            <w:r>
              <w:rPr>
                <w:b w:val="0"/>
                <w:i w:val="0"/>
                <w:color w:val="6D6D6D"/>
                <w:sz w:val="21"/>
                <w:spacing w:val="-4"/>
                <w:w w:val="105"/>
                <w:rFonts w:hint="eastAsia"/>
                <w:caps w:val="0"/>
              </w:rPr>
              <w:t>、及二氧化碳等灭火剂灭火</w:t>
            </w:r>
            <w:r>
              <w:rPr>
                <w:b w:val="0"/>
                <w:i w:val="0"/>
                <w:color w:val="6D6D6D"/>
                <w:sz w:val="21"/>
                <w:spacing w:val="-79"/>
                <w:w w:val="105"/>
                <w:rFonts w:ascii="Calibri" w:cs="Calibri" w:hAnsi="Calibri"/>
                <w:caps w:val="0"/>
              </w:rPr>
              <w:t xml:space="preserve"> </w:t>
            </w:r>
            <w:r>
              <w:rPr>
                <w:b w:val="0"/>
                <w:i w:val="0"/>
                <w:color w:val="494949"/>
                <w:sz w:val="21"/>
                <w:spacing w:val="-8"/>
                <w:w w:val="105"/>
                <w:rFonts w:hint="eastAsia"/>
                <w:caps w:val="0"/>
              </w:rPr>
              <w:t>；</w:t>
            </w:r>
            <w:r>
              <w:rPr>
                <w:b w:val="0"/>
                <w:i w:val="0"/>
                <w:color w:val="6D6D6D"/>
                <w:sz w:val="21"/>
                <w:spacing w:val="-8"/>
                <w:w w:val="105"/>
                <w:rFonts w:hint="eastAsia"/>
                <w:caps w:val="0"/>
              </w:rPr>
              <w:t>对气压不大的漏</w:t>
            </w:r>
            <w:r>
              <w:rPr>
                <w:b w:val="0"/>
                <w:i w:val="0"/>
                <w:color w:val="6D6D6D"/>
                <w:sz w:val="21"/>
                <w:spacing w:val="0"/>
                <w:w w:val="103"/>
                <w:rFonts w:ascii="Calibri" w:cs="Calibri" w:hAnsi="Calibri"/>
                <w:caps w:val="0"/>
              </w:rPr>
              <w:t xml:space="preserve"> </w:t>
            </w:r>
            <w:r>
              <w:rPr>
                <w:b w:val="0"/>
                <w:i w:val="0"/>
                <w:color w:val="7E7E7E"/>
                <w:sz w:val="21"/>
                <w:spacing w:val="0"/>
                <w:w w:val="100"/>
                <w:rFonts w:hint="eastAsia"/>
                <w:caps w:val="0"/>
              </w:rPr>
              <w:t>气火灾</w:t>
            </w:r>
            <w:r>
              <w:rPr>
                <w:b w:val="0"/>
                <w:i w:val="0"/>
                <w:color w:val="7E7E7E"/>
                <w:sz w:val="21"/>
                <w:spacing w:val="-65"/>
                <w:w w:val="100"/>
                <w:rFonts w:ascii="Calibri" w:cs="Calibri" w:hAnsi="Calibri"/>
                <w:caps w:val="0"/>
              </w:rPr>
              <w:t xml:space="preserve"> </w:t>
            </w:r>
            <w:r>
              <w:rPr>
                <w:b w:val="0"/>
                <w:i w:val="0"/>
                <w:color w:val="7E7E7E"/>
                <w:sz w:val="21"/>
                <w:spacing w:val="-5"/>
                <w:w w:val="100"/>
                <w:rFonts w:hint="eastAsia"/>
                <w:caps w:val="0"/>
              </w:rPr>
              <w:t>，可采取堵漏灭火方式</w:t>
            </w:r>
            <w:r>
              <w:rPr>
                <w:b w:val="0"/>
                <w:i w:val="0"/>
                <w:color w:val="7E7E7E"/>
                <w:sz w:val="21"/>
                <w:spacing w:val="12"/>
                <w:w w:val="100"/>
                <w:rFonts w:ascii="Calibri" w:cs="Calibri" w:hAnsi="Calibri"/>
                <w:caps w:val="0"/>
              </w:rPr>
              <w:t xml:space="preserve"> </w:t>
            </w:r>
            <w:r>
              <w:rPr>
                <w:b w:val="0"/>
                <w:i w:val="0"/>
                <w:color w:val="7E7E7E"/>
                <w:sz w:val="21"/>
                <w:spacing w:val="-11"/>
                <w:w w:val="100"/>
                <w:rFonts w:hint="eastAsia"/>
                <w:caps w:val="0"/>
              </w:rPr>
              <w:t>，用湿棉被</w:t>
            </w:r>
            <w:r>
              <w:rPr>
                <w:b w:val="0"/>
                <w:i w:val="0"/>
                <w:color w:val="7E7E7E"/>
                <w:sz w:val="21"/>
                <w:spacing w:val="-48"/>
                <w:w w:val="100"/>
                <w:rFonts w:ascii="Calibri" w:cs="Calibri" w:hAnsi="Calibri"/>
                <w:caps w:val="0"/>
              </w:rPr>
              <w:t xml:space="preserve"> </w:t>
            </w:r>
            <w:r>
              <w:rPr>
                <w:b w:val="0"/>
                <w:i w:val="0"/>
                <w:color w:val="7E7E7E"/>
                <w:sz w:val="21"/>
                <w:spacing w:val="-11"/>
                <w:w w:val="100"/>
                <w:rFonts w:hint="eastAsia"/>
                <w:caps w:val="0"/>
              </w:rPr>
              <w:t>、湿麻袋</w:t>
            </w:r>
            <w:r>
              <w:rPr>
                <w:b w:val="0"/>
                <w:i w:val="0"/>
                <w:color w:val="7E7E7E"/>
                <w:sz w:val="21"/>
                <w:spacing w:val="-59"/>
                <w:w w:val="100"/>
                <w:rFonts w:ascii="Calibri" w:cs="Calibri" w:hAnsi="Calibri"/>
                <w:caps w:val="0"/>
              </w:rPr>
              <w:t xml:space="preserve"> </w:t>
            </w:r>
            <w:r>
              <w:rPr>
                <w:b w:val="0"/>
                <w:i w:val="0"/>
                <w:color w:val="7E7E7E"/>
                <w:sz w:val="21"/>
                <w:spacing w:val="-16"/>
                <w:w w:val="100"/>
                <w:rFonts w:hint="eastAsia"/>
                <w:caps w:val="0"/>
              </w:rPr>
              <w:t>、湿布</w:t>
            </w:r>
            <w:r>
              <w:rPr>
                <w:b w:val="0"/>
                <w:i w:val="0"/>
                <w:color w:val="7E7E7E"/>
                <w:sz w:val="21"/>
                <w:spacing w:val="-54"/>
                <w:w w:val="100"/>
                <w:rFonts w:ascii="Calibri" w:cs="Calibri" w:hAnsi="Calibri"/>
                <w:caps w:val="0"/>
              </w:rPr>
              <w:t xml:space="preserve"> </w:t>
            </w:r>
            <w:r>
              <w:rPr>
                <w:b w:val="0"/>
                <w:i w:val="0"/>
                <w:color w:val="7E7E7E"/>
                <w:sz w:val="21"/>
                <w:spacing w:val="-3"/>
                <w:w w:val="100"/>
                <w:rFonts w:hint="eastAsia"/>
                <w:caps w:val="0"/>
              </w:rPr>
              <w:t>、石棉毡或粘土等封住</w:t>
            </w:r>
            <w:r>
              <w:rPr>
                <w:b w:val="0"/>
                <w:i w:val="0"/>
                <w:color w:val="7E7E7E"/>
                <w:sz w:val="21"/>
                <w:spacing w:val="-61"/>
                <w:w w:val="100"/>
                <w:rFonts w:ascii="Calibri" w:cs="Calibri" w:hAnsi="Calibri"/>
                <w:caps w:val="0"/>
              </w:rPr>
              <w:t xml:space="preserve"> </w:t>
            </w:r>
            <w:r>
              <w:rPr>
                <w:b w:val="0"/>
                <w:i w:val="0"/>
                <w:color w:val="7E7E7E"/>
                <w:sz w:val="21"/>
                <w:spacing w:val="0"/>
                <w:w w:val="105"/>
                <w:rFonts w:hint="eastAsia"/>
                <w:caps w:val="0"/>
              </w:rPr>
              <w:t>着火口</w:t>
            </w:r>
            <w:r>
              <w:rPr>
                <w:b w:val="0"/>
                <w:i w:val="0"/>
                <w:color w:val="7E7E7E"/>
                <w:sz w:val="21"/>
                <w:spacing w:val="-104"/>
                <w:w w:val="105"/>
                <w:rFonts w:ascii="Calibri" w:cs="Calibri" w:hAnsi="Calibri"/>
                <w:caps w:val="0"/>
              </w:rPr>
              <w:t xml:space="preserve"> </w:t>
            </w:r>
            <w:r>
              <w:rPr>
                <w:b w:val="0"/>
                <w:i w:val="0"/>
                <w:color w:val="7E7E7E"/>
                <w:sz w:val="21"/>
                <w:spacing w:val="-12"/>
                <w:w w:val="105"/>
                <w:rFonts w:hint="eastAsia"/>
                <w:caps w:val="0"/>
              </w:rPr>
              <w:t>，隔绝空气</w:t>
            </w:r>
            <w:r>
              <w:rPr>
                <w:b w:val="0"/>
                <w:i w:val="0"/>
                <w:color w:val="7E7E7E"/>
                <w:sz w:val="21"/>
                <w:spacing w:val="-102"/>
                <w:w w:val="105"/>
                <w:rFonts w:ascii="Calibri" w:cs="Calibri" w:hAnsi="Calibri"/>
                <w:caps w:val="0"/>
              </w:rPr>
              <w:t xml:space="preserve"> </w:t>
            </w:r>
            <w:r>
              <w:rPr>
                <w:b w:val="0"/>
                <w:i w:val="0"/>
                <w:color w:val="595959"/>
                <w:sz w:val="21"/>
                <w:spacing w:val="-10"/>
                <w:w w:val="105"/>
                <w:rFonts w:hint="eastAsia"/>
                <w:caps w:val="0"/>
              </w:rPr>
              <w:t>，使火熄灭</w:t>
            </w:r>
            <w:r>
              <w:rPr>
                <w:b w:val="0"/>
                <w:i w:val="0"/>
                <w:color w:val="595959"/>
                <w:sz w:val="21"/>
                <w:spacing w:val="-98"/>
                <w:w w:val="105"/>
                <w:rFonts w:ascii="Calibri" w:cs="Calibri" w:hAnsi="Calibri"/>
                <w:caps w:val="0"/>
              </w:rPr>
              <w:t xml:space="preserve"> </w:t>
            </w:r>
            <w:r>
              <w:rPr>
                <w:b w:val="0"/>
                <w:i w:val="0"/>
                <w:color w:val="909090"/>
                <w:sz w:val="21"/>
                <w:spacing w:val="-8"/>
                <w:w w:val="105"/>
                <w:rFonts w:hint="eastAsia"/>
                <w:caps w:val="0"/>
              </w:rPr>
              <w:t>。</w:t>
            </w:r>
            <w:r>
              <w:rPr>
                <w:b w:val="0"/>
                <w:i w:val="0"/>
                <w:color w:val="6D6D6D"/>
                <w:sz w:val="21"/>
                <w:spacing w:val="-8"/>
                <w:w w:val="105"/>
                <w:rFonts w:hint="eastAsia"/>
                <w:caps w:val="0"/>
              </w:rPr>
              <w:t>同时要注意</w:t>
            </w:r>
            <w:r>
              <w:rPr>
                <w:b w:val="0"/>
                <w:i w:val="0"/>
                <w:color w:val="6D6D6D"/>
                <w:sz w:val="21"/>
                <w:spacing w:val="-103"/>
                <w:w w:val="105"/>
                <w:rFonts w:ascii="Calibri" w:cs="Calibri" w:hAnsi="Calibri"/>
                <w:caps w:val="0"/>
              </w:rPr>
              <w:t xml:space="preserve"> </w:t>
            </w:r>
            <w:r>
              <w:rPr>
                <w:b w:val="0"/>
                <w:i w:val="0"/>
                <w:color w:val="6D6D6D"/>
                <w:sz w:val="21"/>
                <w:spacing w:val="-13"/>
                <w:w w:val="105"/>
                <w:rFonts w:hint="eastAsia"/>
                <w:caps w:val="0"/>
              </w:rPr>
              <w:t>，在关阀</w:t>
            </w:r>
            <w:r>
              <w:rPr>
                <w:b w:val="0"/>
                <w:i w:val="0"/>
                <w:color w:val="6D6D6D"/>
                <w:sz w:val="21"/>
                <w:spacing w:val="-95"/>
                <w:w w:val="105"/>
                <w:rFonts w:ascii="Calibri" w:cs="Calibri" w:hAnsi="Calibri"/>
                <w:caps w:val="0"/>
              </w:rPr>
              <w:t xml:space="preserve"> </w:t>
            </w:r>
            <w:r>
              <w:rPr>
                <w:b w:val="0"/>
                <w:i w:val="0"/>
                <w:color w:val="6D6D6D"/>
                <w:sz w:val="21"/>
                <w:spacing w:val="-11"/>
                <w:w w:val="105"/>
                <w:rFonts w:hint="eastAsia"/>
                <w:caps w:val="0"/>
              </w:rPr>
              <w:t>、补漏时</w:t>
            </w:r>
            <w:r>
              <w:rPr>
                <w:b w:val="0"/>
                <w:i w:val="0"/>
                <w:color w:val="6D6D6D"/>
                <w:sz w:val="21"/>
                <w:spacing w:val="-98"/>
                <w:w w:val="105"/>
                <w:rFonts w:ascii="Calibri" w:cs="Calibri" w:hAnsi="Calibri"/>
                <w:caps w:val="0"/>
              </w:rPr>
              <w:t xml:space="preserve"> </w:t>
            </w:r>
            <w:r>
              <w:rPr>
                <w:b w:val="0"/>
                <w:i w:val="0"/>
                <w:color w:val="6D6D6D"/>
                <w:sz w:val="21"/>
                <w:spacing w:val="-6"/>
                <w:w w:val="105"/>
                <w:rFonts w:hint="eastAsia"/>
                <w:caps w:val="0"/>
              </w:rPr>
              <w:t>，必须严格执行操</w:t>
            </w:r>
            <w:r>
              <w:rPr>
                <w:b w:val="0"/>
                <w:i w:val="0"/>
                <w:color w:val="6D6D6D"/>
                <w:sz w:val="21"/>
                <w:spacing w:val="0"/>
                <w:w w:val="103"/>
                <w:rFonts w:ascii="Calibri" w:cs="Calibri" w:hAnsi="Calibri"/>
                <w:caps w:val="0"/>
              </w:rPr>
              <w:t xml:space="preserve"> </w:t>
            </w:r>
            <w:r>
              <w:rPr>
                <w:b w:val="0"/>
                <w:i w:val="0"/>
                <w:color w:val="6D6D6D"/>
                <w:sz w:val="21"/>
                <w:spacing w:val="0"/>
                <w:w w:val="100"/>
                <w:rFonts w:hint="eastAsia"/>
                <w:caps w:val="0"/>
              </w:rPr>
              <w:t>作规程</w:t>
            </w:r>
            <w:r>
              <w:rPr>
                <w:b w:val="0"/>
                <w:i w:val="0"/>
                <w:color w:val="6D6D6D"/>
                <w:sz w:val="21"/>
                <w:spacing w:val="-45"/>
                <w:w w:val="100"/>
                <w:rFonts w:ascii="Calibri" w:cs="Calibri" w:hAnsi="Calibri"/>
                <w:caps w:val="0"/>
              </w:rPr>
              <w:t xml:space="preserve"> </w:t>
            </w:r>
            <w:r>
              <w:rPr>
                <w:b w:val="0"/>
                <w:i w:val="0"/>
                <w:color w:val="6D6D6D"/>
                <w:sz w:val="21"/>
                <w:spacing w:val="-12"/>
                <w:w w:val="100"/>
                <w:rFonts w:hint="eastAsia"/>
                <w:caps w:val="0"/>
              </w:rPr>
              <w:t>，并迅速进行</w:t>
            </w:r>
            <w:r>
              <w:rPr>
                <w:b w:val="0"/>
                <w:i w:val="0"/>
                <w:color w:val="6D6D6D"/>
                <w:sz w:val="21"/>
                <w:spacing w:val="-26"/>
                <w:w w:val="100"/>
                <w:rFonts w:ascii="Calibri" w:cs="Calibri" w:hAnsi="Calibri"/>
                <w:caps w:val="0"/>
              </w:rPr>
              <w:t xml:space="preserve"> </w:t>
            </w:r>
            <w:r>
              <w:rPr>
                <w:b w:val="0"/>
                <w:i w:val="0"/>
                <w:color w:val="6D6D6D"/>
                <w:sz w:val="21"/>
                <w:spacing w:val="0"/>
                <w:w w:val="100"/>
                <w:rFonts w:hint="eastAsia"/>
                <w:caps w:val="0"/>
              </w:rPr>
              <w:t>，以免造成第</w:t>
            </w:r>
            <w:r>
              <w:rPr>
                <w:b w:val="0"/>
                <w:i w:val="0"/>
                <w:color w:val="909090"/>
                <w:sz w:val="21"/>
                <w:spacing w:val="0"/>
                <w:w w:val="100"/>
                <w:rFonts w:hint="eastAsia"/>
                <w:caps w:val="0"/>
              </w:rPr>
              <w:t>二次着</w:t>
            </w:r>
            <w:r>
              <w:rPr>
                <w:b w:val="0"/>
                <w:i w:val="0"/>
                <w:color w:val="6D6D6D"/>
                <w:sz w:val="21"/>
                <w:spacing w:val="0"/>
                <w:w w:val="100"/>
                <w:rFonts w:hint="eastAsia"/>
                <w:caps w:val="0"/>
              </w:rPr>
              <w:t>火爆炸</w:t>
            </w:r>
            <w:r>
              <w:rPr>
                <w:b w:val="0"/>
                <w:i w:val="0"/>
                <w:color w:val="6D6D6D"/>
                <w:sz w:val="21"/>
                <w:spacing w:val="-37"/>
                <w:w w:val="100"/>
                <w:rFonts w:ascii="Calibri" w:cs="Calibri" w:hAnsi="Calibri"/>
                <w:caps w:val="0"/>
              </w:rPr>
              <w:t xml:space="preserve"> </w:t>
            </w:r>
            <w:r>
              <w:rPr>
                <w:b w:val="0"/>
                <w:i w:val="0"/>
                <w:color w:val="6D6D6D"/>
                <w:sz w:val="21"/>
                <w:spacing w:val="-7"/>
                <w:w w:val="100"/>
                <w:rFonts w:hint="eastAsia"/>
                <w:caps w:val="0"/>
              </w:rPr>
              <w:t>：待后继增援队伍到来后</w:t>
            </w:r>
            <w:r>
              <w:rPr>
                <w:b w:val="0"/>
                <w:i w:val="0"/>
                <w:color w:val="6D6D6D"/>
                <w:sz w:val="21"/>
                <w:spacing w:val="61"/>
                <w:w w:val="100"/>
                <w:rFonts w:ascii="Calibri" w:cs="Calibri" w:hAnsi="Calibri"/>
                <w:caps w:val="0"/>
              </w:rPr>
              <w:t xml:space="preserve"> </w:t>
            </w:r>
            <w:r>
              <w:rPr>
                <w:b w:val="0"/>
                <w:i w:val="0"/>
                <w:color w:val="6D6D6D"/>
                <w:sz w:val="21"/>
                <w:spacing w:val="-18"/>
                <w:w w:val="100"/>
                <w:rFonts w:hint="eastAsia"/>
                <w:caps w:val="0"/>
              </w:rPr>
              <w:t>，按照</w:t>
            </w:r>
            <w:r>
              <w:rPr>
                <w:b w:val="0"/>
                <w:i w:val="0"/>
                <w:color w:val="6D6D6D"/>
                <w:sz w:val="21"/>
                <w:spacing w:val="-91"/>
                <w:w w:val="100"/>
                <w:rFonts w:ascii="Calibri" w:cs="Calibri" w:hAnsi="Calibri"/>
                <w:caps w:val="0"/>
              </w:rPr>
              <w:t xml:space="preserve"> </w:t>
            </w:r>
            <w:r>
              <w:rPr>
                <w:b w:val="0"/>
                <w:i w:val="0"/>
                <w:color w:val="7E7E7E"/>
                <w:sz w:val="21"/>
                <w:spacing w:val="0"/>
                <w:w w:val="105"/>
                <w:rFonts w:hint="eastAsia"/>
                <w:caps w:val="0"/>
              </w:rPr>
              <w:t>消防规程进行扑灭</w:t>
            </w:r>
            <w:r>
              <w:rPr>
                <w:b w:val="0"/>
                <w:i w:val="0"/>
                <w:color w:val="7E7E7E"/>
                <w:sz w:val="21"/>
                <w:spacing w:val="-83"/>
                <w:w w:val="105"/>
                <w:rFonts w:ascii="Calibri" w:cs="Calibri" w:hAnsi="Calibri"/>
                <w:caps w:val="0"/>
              </w:rPr>
              <w:t xml:space="preserve"> </w:t>
            </w:r>
            <w:r>
              <w:rPr>
                <w:b w:val="0"/>
                <w:i w:val="0"/>
                <w:color w:val="7E7E7E"/>
                <w:sz w:val="21"/>
                <w:spacing w:val="0"/>
                <w:w w:val="105"/>
                <w:rFonts w:hint="eastAsia"/>
                <w:caps w:val="0"/>
              </w:rPr>
              <w:t>。</w:t>
            </w:r>
          </w:p>
          <w:p w:rsidR="00C95B12" w:rsidRDefault="00C95B12" w:rsidP="008B10B2">
            <w:pPr>
              <w:pStyle w:val="BodyText"/>
              <w:jc w:val="both"/>
              <w:spacing w:before="49" w:beforeAutospacing="0" w:after="120" w:afterAutospacing="0" w:lineRule="auto" w:line="381"/>
              <w:rPr>
                <w:b w:val="0"/>
                <w:i w:val="0"/>
                <w:sz w:val="21"/>
                <w:spacing w:val="0"/>
                <w:w w:val="100"/>
                <w:rFonts w:ascii="Calibri" w:cs="Calibri" w:hAnsi="Calibri"/>
                <w:caps w:val="0"/>
              </w:rPr>
              <w:snapToGrid/>
              <w:ind w:left="171" w:right="1585" w:firstLine="477"/>
              <w:textAlignment w:val="baseline"/>
            </w:pPr>
            <w:r>
              <w:rPr>
                <w:b w:val="0"/>
                <w:i w:val="0"/>
                <w:color w:val="595959"/>
                <w:sz w:val="21"/>
                <w:spacing w:val="0"/>
                <w:w w:val="100"/>
                <w:rFonts w:ascii="Times New Roman" w:hAnsi="Times New Roman"/>
                <w:caps w:val="0"/>
              </w:rPr>
              <w:t>3</w:t>
            </w:r>
            <w:r>
              <w:rPr>
                <w:b w:val="0"/>
                <w:i w:val="0"/>
                <w:color w:val="595959"/>
                <w:sz w:val="21"/>
                <w:spacing w:val="0"/>
                <w:w w:val="100"/>
                <w:rFonts w:hint="eastAsia"/>
                <w:caps w:val="0"/>
              </w:rPr>
              <w:t>、事故</w:t>
            </w:r>
            <w:r>
              <w:rPr>
                <w:b w:val="0"/>
                <w:i w:val="0"/>
                <w:color w:val="7E7E7E"/>
                <w:sz w:val="21"/>
                <w:spacing w:val="0"/>
                <w:w w:val="100"/>
                <w:rFonts w:hint="eastAsia"/>
                <w:caps w:val="0"/>
              </w:rPr>
              <w:t>第一发现人将信息迅速传递给应急指挥中</w:t>
            </w:r>
            <w:r>
              <w:rPr>
                <w:b w:val="0"/>
                <w:i w:val="0"/>
                <w:color w:val="7E7E7E"/>
                <w:sz w:val="21"/>
                <w:spacing w:val="0"/>
                <w:w w:val="100"/>
                <w:rFonts w:ascii="Calibri" w:cs="Calibri" w:hAnsi="Calibri"/>
                <w:caps w:val="0"/>
              </w:rPr>
              <w:t xml:space="preserve"> </w:t>
            </w:r>
            <w:r>
              <w:rPr>
                <w:b w:val="0"/>
                <w:i w:val="0"/>
                <w:color w:val="595959"/>
                <w:sz w:val="21"/>
                <w:spacing w:val="-7"/>
                <w:w w:val="100"/>
                <w:rFonts w:hint="eastAsia"/>
                <w:caps w:val="0"/>
              </w:rPr>
              <w:t>心，传递内</w:t>
            </w:r>
            <w:r>
              <w:rPr>
                <w:b w:val="0"/>
                <w:i w:val="0"/>
                <w:color w:val="595959"/>
                <w:sz w:val="21"/>
                <w:spacing w:val="-22"/>
                <w:w w:val="100"/>
                <w:rFonts w:ascii="Calibri" w:cs="Calibri" w:hAnsi="Calibri"/>
                <w:caps w:val="0"/>
              </w:rPr>
              <w:t xml:space="preserve"> </w:t>
            </w:r>
            <w:r>
              <w:rPr>
                <w:b w:val="0"/>
                <w:i w:val="0"/>
                <w:color w:val="7E7E7E"/>
                <w:sz w:val="21"/>
                <w:spacing w:val="0"/>
                <w:w w:val="100"/>
                <w:rFonts w:hint="eastAsia"/>
                <w:caps w:val="0"/>
              </w:rPr>
              <w:t>容包括事故发</w:t>
            </w:r>
            <w:r>
              <w:rPr>
                <w:b w:val="0"/>
                <w:i w:val="0"/>
                <w:color w:val="7E7E7E"/>
                <w:sz w:val="21"/>
                <w:spacing w:val="0"/>
                <w:w w:val="102"/>
                <w:rFonts w:ascii="Calibri" w:cs="Calibri" w:hAnsi="Calibri"/>
                <w:caps w:val="0"/>
              </w:rPr>
              <w:t xml:space="preserve"> </w:t>
            </w:r>
            <w:r>
              <w:rPr>
                <w:b w:val="0"/>
                <w:i w:val="0"/>
                <w:color w:val="7E7E7E"/>
                <w:sz w:val="21"/>
                <w:spacing w:val="0"/>
                <w:w w:val="105"/>
                <w:rFonts w:hint="eastAsia"/>
                <w:caps w:val="0"/>
              </w:rPr>
              <w:t>生的时间</w:t>
            </w:r>
            <w:r>
              <w:rPr>
                <w:b w:val="0"/>
                <w:i w:val="0"/>
                <w:color w:val="7E7E7E"/>
                <w:sz w:val="21"/>
                <w:spacing w:val="-107"/>
                <w:w w:val="105"/>
                <w:rFonts w:ascii="Calibri" w:cs="Calibri" w:hAnsi="Calibri"/>
                <w:caps w:val="0"/>
              </w:rPr>
              <w:t xml:space="preserve"> </w:t>
            </w:r>
            <w:r>
              <w:rPr>
                <w:b w:val="0"/>
                <w:i w:val="0"/>
                <w:color w:val="7E7E7E"/>
                <w:sz w:val="21"/>
                <w:spacing w:val="-10"/>
                <w:w w:val="105"/>
                <w:rFonts w:hint="eastAsia"/>
                <w:caps w:val="0"/>
              </w:rPr>
              <w:t>、地点</w:t>
            </w:r>
            <w:r>
              <w:rPr>
                <w:b w:val="0"/>
                <w:i w:val="0"/>
                <w:color w:val="7E7E7E"/>
                <w:sz w:val="21"/>
                <w:spacing w:val="-111"/>
                <w:w w:val="105"/>
                <w:rFonts w:ascii="Calibri" w:cs="Calibri" w:hAnsi="Calibri"/>
                <w:caps w:val="0"/>
              </w:rPr>
              <w:t xml:space="preserve"> </w:t>
            </w:r>
            <w:r>
              <w:rPr>
                <w:b w:val="0"/>
                <w:i w:val="0"/>
                <w:color w:val="7E7E7E"/>
                <w:sz w:val="21"/>
                <w:spacing w:val="-7"/>
                <w:w w:val="105"/>
                <w:rFonts w:hint="eastAsia"/>
                <w:caps w:val="0"/>
              </w:rPr>
              <w:t>、部位</w:t>
            </w:r>
            <w:r>
              <w:rPr>
                <w:b w:val="0"/>
                <w:i w:val="0"/>
                <w:color w:val="7E7E7E"/>
                <w:sz w:val="21"/>
                <w:spacing w:val="-107"/>
                <w:w w:val="105"/>
                <w:rFonts w:ascii="Calibri" w:cs="Calibri" w:hAnsi="Calibri"/>
                <w:caps w:val="0"/>
              </w:rPr>
              <w:t xml:space="preserve"> </w:t>
            </w:r>
            <w:r>
              <w:rPr>
                <w:b w:val="0"/>
                <w:i w:val="0"/>
                <w:color w:val="7E7E7E"/>
                <w:sz w:val="21"/>
                <w:spacing w:val="0"/>
                <w:w w:val="105"/>
                <w:rFonts w:hint="eastAsia"/>
                <w:caps w:val="0"/>
              </w:rPr>
              <w:t>、简要经过</w:t>
            </w:r>
            <w:r>
              <w:rPr>
                <w:b w:val="0"/>
                <w:i w:val="0"/>
                <w:color w:val="7E7E7E"/>
                <w:sz w:val="21"/>
                <w:spacing w:val="-110"/>
                <w:w w:val="105"/>
                <w:rFonts w:ascii="Calibri" w:cs="Calibri" w:hAnsi="Calibri"/>
                <w:caps w:val="0"/>
              </w:rPr>
              <w:t xml:space="preserve"> </w:t>
            </w:r>
            <w:r>
              <w:rPr>
                <w:b w:val="0"/>
                <w:i w:val="0"/>
                <w:color w:val="7E7E7E"/>
                <w:sz w:val="21"/>
                <w:spacing w:val="-3"/>
                <w:w w:val="105"/>
                <w:rFonts w:hint="eastAsia"/>
                <w:caps w:val="0"/>
              </w:rPr>
              <w:t>、伤亡人数和己采取的应急措施等</w:t>
            </w:r>
            <w:r>
              <w:rPr>
                <w:b w:val="0"/>
                <w:i w:val="0"/>
                <w:color w:val="7E7E7E"/>
                <w:sz w:val="21"/>
                <w:spacing w:val="-80"/>
                <w:w w:val="105"/>
                <w:rFonts w:ascii="Calibri" w:cs="Calibri" w:hAnsi="Calibri"/>
                <w:caps w:val="0"/>
              </w:rPr>
              <w:t xml:space="preserve"> </w:t>
            </w:r>
            <w:r>
              <w:rPr>
                <w:b w:val="0"/>
                <w:i w:val="0"/>
                <w:color w:val="7E7E7E"/>
                <w:sz w:val="21"/>
                <w:spacing w:val="0"/>
                <w:w w:val="105"/>
                <w:rFonts w:hint="eastAsia"/>
                <w:caps w:val="0"/>
              </w:rPr>
              <w:t>。</w:t>
            </w:r>
          </w:p>
          <w:p w:rsidR="00C95B12" w:rsidRDefault="00C95B12" w:rsidP="008B10B2">
            <w:pPr>
              <w:pStyle w:val="BodyText"/>
              <w:jc w:val="both"/>
              <w:spacing w:before="65" w:beforeAutospacing="0" w:after="120" w:afterAutospacing="0" w:lineRule="auto" w:line="372"/>
              <w:rPr>
                <w:b w:val="0"/>
                <w:i w:val="0"/>
                <w:sz w:val="21"/>
                <w:spacing w:val="0"/>
                <w:w w:val="100"/>
                <w:rFonts w:ascii="Calibri" w:cs="Calibri" w:hAnsi="Calibri"/>
                <w:caps w:val="0"/>
              </w:rPr>
              <w:snapToGrid/>
              <w:ind w:left="175" w:right="1585" w:firstLine="458"/>
              <w:textAlignment w:val="baseline"/>
            </w:pPr>
            <w:r>
              <w:rPr>
                <w:b w:val="0"/>
                <w:i w:val="0"/>
                <w:color w:val="595959"/>
                <w:sz w:val="21"/>
                <w:spacing w:val="0"/>
                <w:w w:val="105"/>
                <w:rFonts w:ascii="Times New Roman" w:hAnsi="Times New Roman"/>
                <w:caps w:val="0"/>
              </w:rPr>
              <w:t>4</w:t>
            </w:r>
            <w:r>
              <w:rPr>
                <w:b w:val="0"/>
                <w:i w:val="0"/>
                <w:color w:val="595959"/>
                <w:sz w:val="21"/>
                <w:spacing w:val="-50"/>
                <w:w w:val="105"/>
                <w:rFonts w:ascii="Times New Roman" w:hAnsi="Times New Roman"/>
                <w:caps w:val="0"/>
              </w:rPr>
              <w:t xml:space="preserve"> </w:t>
            </w:r>
            <w:r>
              <w:rPr>
                <w:b w:val="0"/>
                <w:i w:val="0"/>
                <w:color w:val="595959"/>
                <w:sz w:val="21"/>
                <w:spacing w:val="0"/>
                <w:w w:val="105"/>
                <w:rFonts w:hint="eastAsia"/>
                <w:caps w:val="0"/>
              </w:rPr>
              <w:t>、</w:t>
            </w:r>
            <w:r>
              <w:rPr>
                <w:b w:val="0"/>
                <w:i w:val="0"/>
                <w:color w:val="595959"/>
                <w:sz w:val="21"/>
                <w:spacing w:val="-111"/>
                <w:w w:val="105"/>
                <w:rFonts w:ascii="Calibri" w:cs="Calibri" w:hAnsi="Calibri"/>
                <w:caps w:val="0"/>
              </w:rPr>
              <w:t xml:space="preserve"> </w:t>
            </w:r>
            <w:r>
              <w:rPr>
                <w:b w:val="0"/>
                <w:i w:val="0"/>
                <w:color w:val="595959"/>
                <w:sz w:val="21"/>
                <w:spacing w:val="0"/>
                <w:w w:val="105"/>
                <w:rFonts w:hint="eastAsia"/>
                <w:caps w:val="0"/>
              </w:rPr>
              <w:t>根</w:t>
            </w:r>
            <w:r>
              <w:rPr>
                <w:b w:val="0"/>
                <w:i w:val="0"/>
                <w:color w:val="7E7E7E"/>
                <w:sz w:val="21"/>
                <w:spacing w:val="0"/>
                <w:w w:val="105"/>
                <w:rFonts w:hint="eastAsia"/>
                <w:caps w:val="0"/>
              </w:rPr>
              <w:t>据事故范围</w:t>
            </w:r>
            <w:r>
              <w:rPr>
                <w:b w:val="0"/>
                <w:i w:val="0"/>
                <w:color w:val="7E7E7E"/>
                <w:sz w:val="21"/>
                <w:spacing w:val="-97"/>
                <w:w w:val="105"/>
                <w:rFonts w:ascii="Calibri" w:cs="Calibri" w:hAnsi="Calibri"/>
                <w:caps w:val="0"/>
              </w:rPr>
              <w:t xml:space="preserve"> </w:t>
            </w:r>
            <w:r>
              <w:rPr>
                <w:b w:val="0"/>
                <w:i w:val="0"/>
                <w:color w:val="7E7E7E"/>
                <w:sz w:val="21"/>
                <w:spacing w:val="-7"/>
                <w:w w:val="105"/>
                <w:rFonts w:hint="eastAsia"/>
                <w:caps w:val="0"/>
              </w:rPr>
              <w:t>，建立警戒区</w:t>
            </w:r>
            <w:r>
              <w:rPr>
                <w:b w:val="0"/>
                <w:i w:val="0"/>
                <w:color w:val="7E7E7E"/>
                <w:sz w:val="21"/>
                <w:spacing w:val="-101"/>
                <w:w w:val="105"/>
                <w:rFonts w:ascii="Calibri" w:cs="Calibri" w:hAnsi="Calibri"/>
                <w:caps w:val="0"/>
              </w:rPr>
              <w:t xml:space="preserve"> </w:t>
            </w:r>
            <w:r>
              <w:rPr>
                <w:b w:val="0"/>
                <w:i w:val="0"/>
                <w:color w:val="7E7E7E"/>
                <w:sz w:val="21"/>
                <w:spacing w:val="-4"/>
                <w:w w:val="105"/>
                <w:rFonts w:hint="eastAsia"/>
                <w:caps w:val="0"/>
              </w:rPr>
              <w:t>，疏散与抢险无关人员至安全区域</w:t>
            </w:r>
            <w:r>
              <w:rPr>
                <w:b w:val="0"/>
                <w:i w:val="0"/>
                <w:color w:val="7E7E7E"/>
                <w:sz w:val="21"/>
                <w:spacing w:val="-78"/>
                <w:w w:val="105"/>
                <w:rFonts w:ascii="Calibri" w:cs="Calibri" w:hAnsi="Calibri"/>
                <w:caps w:val="0"/>
              </w:rPr>
              <w:t xml:space="preserve"> </w:t>
            </w:r>
            <w:r>
              <w:rPr>
                <w:b w:val="0"/>
                <w:i w:val="0"/>
                <w:color w:val="7E7E7E"/>
                <w:sz w:val="21"/>
                <w:spacing w:val="-10"/>
                <w:w w:val="105"/>
                <w:rFonts w:hint="eastAsia"/>
                <w:caps w:val="0"/>
              </w:rPr>
              <w:t>，现场抢</w:t>
            </w:r>
            <w:r>
              <w:rPr>
                <w:b w:val="0"/>
                <w:i w:val="0"/>
                <w:color w:val="7E7E7E"/>
                <w:sz w:val="21"/>
                <w:spacing w:val="0"/>
                <w:w w:val="102"/>
                <w:rFonts w:ascii="Calibri" w:cs="Calibri" w:hAnsi="Calibri"/>
                <w:caps w:val="0"/>
              </w:rPr>
              <w:t xml:space="preserve"> </w:t>
            </w:r>
            <w:r>
              <w:rPr>
                <w:b w:val="0"/>
                <w:i w:val="0"/>
                <w:color w:val="7E7E7E"/>
                <w:sz w:val="21"/>
                <w:spacing w:val="0"/>
                <w:w w:val="105"/>
                <w:rFonts w:hint="eastAsia"/>
                <w:caps w:val="0"/>
              </w:rPr>
              <w:t>险人员做好个人防护</w:t>
            </w:r>
            <w:r>
              <w:rPr>
                <w:b w:val="0"/>
                <w:i w:val="0"/>
                <w:color w:val="7E7E7E"/>
                <w:sz w:val="21"/>
                <w:spacing w:val="-90"/>
                <w:w w:val="105"/>
                <w:rFonts w:ascii="Calibri" w:cs="Calibri" w:hAnsi="Calibri"/>
                <w:caps w:val="0"/>
              </w:rPr>
              <w:t xml:space="preserve"> </w:t>
            </w:r>
            <w:r>
              <w:rPr>
                <w:b w:val="0"/>
                <w:i w:val="0"/>
                <w:color w:val="7E7E7E"/>
                <w:sz w:val="21"/>
                <w:spacing w:val="0"/>
                <w:w w:val="105"/>
                <w:rFonts w:hint="eastAsia"/>
                <w:caps w:val="0"/>
              </w:rPr>
              <w:t>。</w:t>
            </w:r>
          </w:p>
          <w:p w:rsidR="00C95B12" w:rsidRDefault="00C95B12" w:rsidP="008B10B2">
            <w:pPr>
              <w:pStyle w:val="BodyText"/>
              <w:jc w:val="both"/>
              <w:spacing w:before="75" w:beforeAutospacing="0" w:after="120" w:afterAutospacing="0" w:lineRule="auto" w:line="379"/>
              <w:rPr>
                <w:b w:val="0"/>
                <w:i w:val="0"/>
                <w:sz w:val="21"/>
                <w:spacing w:val="0"/>
                <w:w w:val="100"/>
                <w:rFonts w:ascii="Calibri" w:cs="Calibri" w:hAnsi="Calibri"/>
                <w:caps w:val="0"/>
              </w:rPr>
              <w:snapToGrid/>
              <w:ind w:left="171" w:right="1585" w:firstLine="468"/>
              <w:textAlignment w:val="baseline"/>
            </w:pPr>
            <w:r>
              <w:rPr>
                <w:b w:val="0"/>
                <w:i w:val="0"/>
                <w:color w:val="6D6D6D"/>
                <w:sz w:val="21"/>
                <w:spacing w:val="0"/>
                <w:w w:val="100"/>
                <w:rFonts w:ascii="Times New Roman" w:hAnsi="Times New Roman"/>
                <w:caps w:val="0"/>
              </w:rPr>
              <w:t>5</w:t>
            </w:r>
            <w:r>
              <w:rPr>
                <w:b w:val="0"/>
                <w:i w:val="0"/>
                <w:color w:val="6D6D6D"/>
                <w:sz w:val="21"/>
                <w:spacing w:val="0"/>
                <w:w w:val="100"/>
                <w:rFonts w:hint="eastAsia"/>
                <w:caps w:val="0"/>
              </w:rPr>
              <w:t>、</w:t>
            </w:r>
            <w:r>
              <w:rPr>
                <w:b w:val="0"/>
                <w:i w:val="0"/>
                <w:color w:val="909090"/>
                <w:sz w:val="21"/>
                <w:spacing w:val="0"/>
                <w:w w:val="100"/>
                <w:rFonts w:hint="eastAsia"/>
                <w:caps w:val="0"/>
              </w:rPr>
              <w:t>应急</w:t>
            </w:r>
            <w:r>
              <w:rPr>
                <w:b w:val="0"/>
                <w:i w:val="0"/>
                <w:color w:val="6D6D6D"/>
                <w:sz w:val="21"/>
                <w:spacing w:val="0"/>
                <w:w w:val="100"/>
                <w:rFonts w:hint="eastAsia"/>
                <w:caps w:val="0"/>
              </w:rPr>
              <w:t>指挥中心接到应急</w:t>
            </w:r>
            <w:r>
              <w:rPr>
                <w:b w:val="0"/>
                <w:i w:val="0"/>
                <w:color w:val="6D6D6D"/>
                <w:sz w:val="21"/>
                <w:spacing w:val="0"/>
                <w:w w:val="100"/>
                <w:rFonts w:ascii="Calibri" w:cs="Calibri" w:hAnsi="Calibri"/>
                <w:caps w:val="0"/>
              </w:rPr>
              <w:t xml:space="preserve"> </w:t>
            </w:r>
            <w:r>
              <w:rPr>
                <w:b w:val="0"/>
                <w:i w:val="0"/>
                <w:color w:val="909090"/>
                <w:sz w:val="21"/>
                <w:spacing w:val="0"/>
                <w:w w:val="100"/>
                <w:rFonts w:hint="eastAsia"/>
                <w:caps w:val="0"/>
              </w:rPr>
              <w:t>信息后应立即核实现</w:t>
            </w:r>
            <w:r>
              <w:rPr>
                <w:b w:val="0"/>
                <w:i w:val="0"/>
                <w:color w:val="909090"/>
                <w:sz w:val="21"/>
                <w:spacing w:val="0"/>
                <w:w w:val="100"/>
                <w:rFonts w:ascii="Calibri" w:cs="Calibri" w:hAnsi="Calibri"/>
                <w:caps w:val="0"/>
              </w:rPr>
              <w:t xml:space="preserve"> </w:t>
            </w:r>
            <w:r>
              <w:rPr>
                <w:b w:val="0"/>
                <w:i w:val="0"/>
                <w:color w:val="6D6D6D"/>
                <w:sz w:val="21"/>
                <w:spacing w:val="0"/>
                <w:w w:val="100"/>
                <w:rFonts w:hint="eastAsia"/>
                <w:caps w:val="0"/>
              </w:rPr>
              <w:t>场的处置情况</w:t>
            </w:r>
            <w:r>
              <w:rPr>
                <w:b w:val="0"/>
                <w:i w:val="0"/>
                <w:color w:val="6D6D6D"/>
                <w:sz w:val="21"/>
                <w:spacing w:val="-7"/>
                <w:w w:val="100"/>
                <w:rFonts w:ascii="Calibri" w:cs="Calibri" w:hAnsi="Calibri"/>
                <w:caps w:val="0"/>
              </w:rPr>
              <w:t xml:space="preserve"> </w:t>
            </w:r>
            <w:r>
              <w:rPr>
                <w:b w:val="0"/>
                <w:i w:val="0"/>
                <w:color w:val="6D6D6D"/>
                <w:sz w:val="21"/>
                <w:spacing w:val="-6"/>
                <w:w w:val="100"/>
                <w:rFonts w:hint="eastAsia"/>
                <w:caps w:val="0"/>
              </w:rPr>
              <w:t>，及时扑灭火</w:t>
            </w:r>
            <w:r>
              <w:rPr>
                <w:b w:val="0"/>
                <w:i w:val="0"/>
                <w:color w:val="6D6D6D"/>
                <w:sz w:val="21"/>
                <w:spacing w:val="0"/>
                <w:w w:val="102"/>
                <w:rFonts w:ascii="Calibri" w:cs="Calibri" w:hAnsi="Calibri"/>
                <w:caps w:val="0"/>
              </w:rPr>
              <w:t xml:space="preserve"> </w:t>
            </w:r>
            <w:r>
              <w:rPr>
                <w:b w:val="0"/>
                <w:i w:val="0"/>
                <w:color w:val="7E7E7E"/>
                <w:sz w:val="21"/>
                <w:spacing w:val="0"/>
                <w:w w:val="105"/>
                <w:rFonts w:hint="eastAsia"/>
                <w:caps w:val="0"/>
              </w:rPr>
              <w:t>灾，控制火势蔓延</w:t>
            </w:r>
            <w:r>
              <w:rPr>
                <w:b w:val="0"/>
                <w:i w:val="0"/>
                <w:color w:val="7E7E7E"/>
                <w:sz w:val="21"/>
                <w:spacing w:val="-96"/>
                <w:w w:val="105"/>
                <w:rFonts w:ascii="Calibri" w:cs="Calibri" w:hAnsi="Calibri"/>
                <w:caps w:val="0"/>
              </w:rPr>
              <w:t xml:space="preserve"> </w:t>
            </w:r>
            <w:r>
              <w:rPr>
                <w:b w:val="0"/>
                <w:i w:val="0"/>
                <w:color w:val="7E7E7E"/>
                <w:sz w:val="21"/>
                <w:spacing w:val="-4"/>
                <w:w w:val="105"/>
                <w:rFonts w:hint="eastAsia"/>
                <w:caps w:val="0"/>
              </w:rPr>
              <w:t>，采用多个消防栓控制烟气产生</w:t>
            </w:r>
            <w:r>
              <w:rPr>
                <w:b w:val="0"/>
                <w:i w:val="0"/>
                <w:color w:val="7E7E7E"/>
                <w:sz w:val="21"/>
                <w:spacing w:val="-82"/>
                <w:w w:val="105"/>
                <w:rFonts w:ascii="Calibri" w:cs="Calibri" w:hAnsi="Calibri"/>
                <w:caps w:val="0"/>
              </w:rPr>
              <w:t xml:space="preserve"> </w:t>
            </w:r>
            <w:r>
              <w:rPr>
                <w:b w:val="0"/>
                <w:i w:val="0"/>
                <w:color w:val="A5A5A5"/>
                <w:sz w:val="21"/>
                <w:spacing w:val="0"/>
                <w:w w:val="105"/>
                <w:rFonts w:hint="eastAsia"/>
                <w:caps w:val="0"/>
              </w:rPr>
              <w:t>。</w:t>
            </w:r>
          </w:p>
          <w:p w:rsidR="00C95B12" w:rsidRDefault="00C95B12" w:rsidP="008B10B2">
            <w:pPr>
              <w:pStyle w:val="BodyText"/>
              <w:jc w:val="both"/>
              <w:spacing w:before="63" w:beforeAutospacing="0" w:after="120" w:afterAutospacing="0" w:lineRule="auto" w:line="369"/>
              <w:rPr>
                <w:b w:val="0"/>
                <w:i w:val="0"/>
                <w:sz w:val="21"/>
                <w:spacing w:val="0"/>
                <w:w w:val="100"/>
                <w:rFonts w:ascii="Calibri" w:cs="Calibri" w:hAnsi="Calibri"/>
                <w:caps w:val="0"/>
              </w:rPr>
              <w:snapToGrid/>
              <w:ind w:left="171" w:right="1856" w:firstLine="463"/>
              <w:textAlignment w:val="baseline"/>
            </w:pPr>
            <w:r>
              <w:rPr>
                <w:b w:val="0"/>
                <w:i w:val="0"/>
                <w:color w:val="6D6D6D"/>
                <w:sz w:val="21"/>
                <w:spacing w:val="2"/>
                <w:w w:val="100"/>
                <w:rFonts w:ascii="Times New Roman" w:hAnsi="Times New Roman"/>
                <w:caps w:val="0"/>
              </w:rPr>
              <w:t>6</w:t>
            </w:r>
            <w:r>
              <w:rPr>
                <w:b w:val="0"/>
                <w:i w:val="0"/>
                <w:color w:val="6D6D6D"/>
                <w:sz w:val="21"/>
                <w:spacing w:val="2"/>
                <w:w w:val="100"/>
                <w:rFonts w:hint="eastAsia"/>
                <w:caps w:val="0"/>
              </w:rPr>
              <w:t>、</w:t>
            </w:r>
            <w:r>
              <w:rPr>
                <w:b w:val="0"/>
                <w:i w:val="0"/>
                <w:color w:val="909090"/>
                <w:sz w:val="21"/>
                <w:spacing w:val="2"/>
                <w:w w:val="100"/>
                <w:rFonts w:hint="eastAsia"/>
                <w:caps w:val="0"/>
              </w:rPr>
              <w:t>警戒疏</w:t>
            </w:r>
            <w:r>
              <w:rPr>
                <w:b w:val="0"/>
                <w:i w:val="0"/>
                <w:color w:val="6D6D6D"/>
                <w:sz w:val="21"/>
                <w:spacing w:val="2"/>
                <w:w w:val="100"/>
                <w:rFonts w:hint="eastAsia"/>
                <w:caps w:val="0"/>
              </w:rPr>
              <w:t>散组随时</w:t>
            </w:r>
            <w:r>
              <w:rPr>
                <w:b w:val="0"/>
                <w:i w:val="0"/>
                <w:color w:val="909090"/>
                <w:sz w:val="21"/>
                <w:spacing w:val="2"/>
                <w:w w:val="100"/>
                <w:rFonts w:hint="eastAsia"/>
                <w:caps w:val="0"/>
              </w:rPr>
              <w:t>待命</w:t>
            </w:r>
            <w:r>
              <w:rPr>
                <w:b w:val="0"/>
                <w:i w:val="0"/>
                <w:color w:val="909090"/>
                <w:sz w:val="21"/>
                <w:spacing w:val="2"/>
                <w:w w:val="100"/>
                <w:rFonts w:ascii="Calibri" w:cs="Calibri" w:hAnsi="Calibri"/>
                <w:caps w:val="0"/>
              </w:rPr>
              <w:t xml:space="preserve"> </w:t>
            </w:r>
            <w:r>
              <w:rPr>
                <w:b w:val="0"/>
                <w:i w:val="0"/>
                <w:color w:val="6D6D6D"/>
                <w:sz w:val="21"/>
                <w:spacing w:val="0"/>
                <w:w w:val="100"/>
                <w:rFonts w:hint="eastAsia"/>
                <w:caps w:val="0"/>
              </w:rPr>
              <w:t>，</w:t>
            </w:r>
            <w:r>
              <w:rPr>
                <w:b w:val="0"/>
                <w:i w:val="0"/>
                <w:color w:val="A5A5A5"/>
                <w:sz w:val="21"/>
                <w:spacing w:val="0"/>
                <w:w w:val="100"/>
                <w:rFonts w:hint="eastAsia"/>
                <w:caps w:val="0"/>
              </w:rPr>
              <w:t>一</w:t>
            </w:r>
            <w:r>
              <w:rPr>
                <w:b w:val="0"/>
                <w:i w:val="0"/>
                <w:color w:val="7E7E7E"/>
                <w:sz w:val="21"/>
                <w:spacing w:val="0"/>
                <w:w w:val="100"/>
                <w:rFonts w:hint="eastAsia"/>
                <w:caps w:val="0"/>
              </w:rPr>
              <w:t>旦事故扩大</w:t>
            </w:r>
            <w:r>
              <w:rPr>
                <w:b w:val="0"/>
                <w:i w:val="0"/>
                <w:color w:val="7E7E7E"/>
                <w:sz w:val="21"/>
                <w:spacing w:val="62"/>
                <w:w w:val="100"/>
                <w:rFonts w:ascii="Calibri" w:cs="Calibri" w:hAnsi="Calibri"/>
                <w:caps w:val="0"/>
              </w:rPr>
              <w:t xml:space="preserve"> </w:t>
            </w:r>
            <w:r>
              <w:rPr>
                <w:b w:val="0"/>
                <w:i w:val="0"/>
                <w:color w:val="7E7E7E"/>
                <w:sz w:val="21"/>
                <w:spacing w:val="-3"/>
                <w:w w:val="100"/>
                <w:rFonts w:hint="eastAsia"/>
                <w:caps w:val="0"/>
              </w:rPr>
              <w:t>，立即通知周边环境敏感日标联系</w:t>
            </w:r>
            <w:r>
              <w:rPr>
                <w:b w:val="0"/>
                <w:i w:val="0"/>
                <w:color w:val="7E7E7E"/>
                <w:sz w:val="21"/>
                <w:spacing w:val="0"/>
                <w:w w:val="103"/>
                <w:rFonts w:ascii="Calibri" w:cs="Calibri" w:hAnsi="Calibri"/>
                <w:caps w:val="0"/>
              </w:rPr>
              <w:t xml:space="preserve"> </w:t>
            </w:r>
            <w:r>
              <w:rPr>
                <w:b w:val="0"/>
                <w:i w:val="0"/>
                <w:color w:val="6D6D6D"/>
                <w:sz w:val="21"/>
                <w:spacing w:val="0"/>
                <w:w w:val="110"/>
                <w:rFonts w:hint="eastAsia"/>
                <w:caps w:val="0"/>
              </w:rPr>
              <w:t>人</w:t>
            </w:r>
            <w:r>
              <w:rPr>
                <w:b w:val="0"/>
                <w:i w:val="0"/>
                <w:color w:val="6D6D6D"/>
                <w:sz w:val="21"/>
                <w:spacing w:val="-109"/>
                <w:w w:val="110"/>
                <w:rFonts w:ascii="Calibri" w:cs="Calibri" w:hAnsi="Calibri"/>
                <w:caps w:val="0"/>
              </w:rPr>
              <w:t xml:space="preserve"> </w:t>
            </w:r>
            <w:r>
              <w:rPr>
                <w:b w:val="0"/>
                <w:i w:val="0"/>
                <w:color w:val="6D6D6D"/>
                <w:sz w:val="21"/>
                <w:spacing w:val="-10"/>
                <w:w w:val="110"/>
                <w:rFonts w:hint="eastAsia"/>
                <w:caps w:val="0"/>
              </w:rPr>
              <w:t>．并安排好</w:t>
            </w:r>
            <w:r>
              <w:rPr>
                <w:szCs w:val="29"/>
                <w:b w:val="0"/>
                <w:i w:val="0"/>
                <w:color w:val="6D6D6D"/>
                <w:sz w:val="29"/>
                <w:spacing w:val="-10"/>
                <w:w w:val="110"/>
                <w:rFonts w:ascii="Times New Roman" w:hAnsi="Times New Roman"/>
                <w:caps w:val="0"/>
              </w:rPr>
              <w:t>J</w:t>
            </w:r>
            <w:r>
              <w:rPr>
                <w:szCs w:val="29"/>
                <w:b w:val="0"/>
                <w:i w:val="0"/>
                <w:color w:val="6D6D6D"/>
                <w:sz w:val="29"/>
                <w:spacing w:val="-62"/>
                <w:w w:val="110"/>
                <w:rFonts w:ascii="Times New Roman" w:hAnsi="Times New Roman"/>
                <w:caps w:val="0"/>
              </w:rPr>
              <w:t xml:space="preserve"> </w:t>
            </w:r>
            <w:r>
              <w:rPr>
                <w:b w:val="0"/>
                <w:i w:val="0"/>
                <w:color w:val="6D6D6D"/>
                <w:sz w:val="21"/>
                <w:spacing w:val="2"/>
                <w:w w:val="110"/>
                <w:rFonts w:hint="eastAsia"/>
                <w:caps w:val="0"/>
              </w:rPr>
              <w:t>区内人员</w:t>
            </w:r>
            <w:r>
              <w:rPr>
                <w:b w:val="0"/>
                <w:i w:val="0"/>
                <w:color w:val="909090"/>
                <w:sz w:val="21"/>
                <w:spacing w:val="2"/>
                <w:w w:val="110"/>
                <w:rFonts w:hint="eastAsia"/>
                <w:caps w:val="0"/>
              </w:rPr>
              <w:t>撤离。</w:t>
            </w:r>
          </w:p>
          <w:p w:rsidR="00C95B12" w:rsidRDefault="00C95B12" w:rsidP="008B10B2">
            <w:pPr>
              <w:pStyle w:val="BodyText"/>
              <w:jc w:val="both"/>
              <w:spacing w:before="0" w:beforeAutospacing="0" w:after="120" w:afterAutospacing="0" w:lineRule="auto" w:line="376"/>
              <w:rPr>
                <w:b w:val="0"/>
                <w:i w:val="0"/>
                <w:sz w:val="21"/>
                <w:spacing w:val="0"/>
                <w:w w:val="100"/>
                <w:rFonts w:ascii="Calibri" w:cs="Calibri" w:hAnsi="Calibri"/>
                <w:caps w:val="0"/>
              </w:rPr>
              <w:snapToGrid/>
              <w:ind w:left="461" w:right="1799" w:firstLine="472"/>
              <w:textAlignment w:val="baseline"/>
            </w:pPr>
            <w:r>
              <w:rPr>
                <w:b w:val="0"/>
                <w:i w:val="0"/>
                <w:color w:val="464646"/>
                <w:sz w:val="21"/>
                <w:spacing w:val="-3"/>
                <w:w w:val="100"/>
                <w:rFonts w:ascii="Times New Roman" w:hAnsi="Times New Roman"/>
                <w:caps w:val="0"/>
              </w:rPr>
              <w:t>7</w:t>
            </w:r>
            <w:r>
              <w:rPr>
                <w:b w:val="0"/>
                <w:i w:val="0"/>
                <w:color w:val="464646"/>
                <w:sz w:val="21"/>
                <w:spacing w:val="-3"/>
                <w:w w:val="100"/>
                <w:rFonts w:hint="eastAsia"/>
                <w:caps w:val="0"/>
              </w:rPr>
              <w:t>、</w:t>
            </w:r>
            <w:r>
              <w:rPr>
                <w:b w:val="0"/>
                <w:i w:val="0"/>
                <w:color w:val="676767"/>
                <w:sz w:val="21"/>
                <w:spacing w:val="-3"/>
                <w:w w:val="100"/>
                <w:rFonts w:hint="eastAsia"/>
                <w:caps w:val="0"/>
              </w:rPr>
              <w:t>火灾扑灭后</w:t>
            </w:r>
            <w:r>
              <w:rPr>
                <w:b w:val="0"/>
                <w:i w:val="0"/>
                <w:color w:val="676767"/>
                <w:sz w:val="21"/>
                <w:spacing w:val="-3"/>
                <w:w w:val="100"/>
                <w:rFonts w:ascii="Calibri" w:cs="Calibri" w:hAnsi="Calibri"/>
                <w:caps w:val="0"/>
              </w:rPr>
              <w:t xml:space="preserve"> </w:t>
            </w:r>
            <w:r>
              <w:rPr>
                <w:b w:val="0"/>
                <w:i w:val="0"/>
                <w:color w:val="676767"/>
                <w:sz w:val="21"/>
                <w:spacing w:val="-3"/>
                <w:w w:val="100"/>
                <w:rFonts w:hint="eastAsia"/>
                <w:caps w:val="0"/>
              </w:rPr>
              <w:t>，警戒疏散组应保护好现场</w:t>
            </w:r>
            <w:r>
              <w:rPr>
                <w:b w:val="0"/>
                <w:i w:val="0"/>
                <w:color w:val="676767"/>
                <w:sz w:val="21"/>
                <w:spacing w:val="-3"/>
                <w:w w:val="100"/>
                <w:rFonts w:ascii="Calibri" w:cs="Calibri" w:hAnsi="Calibri"/>
                <w:caps w:val="0"/>
              </w:rPr>
              <w:t xml:space="preserve"> </w:t>
            </w:r>
            <w:r>
              <w:rPr>
                <w:b w:val="0"/>
                <w:i w:val="0"/>
                <w:color w:val="676767"/>
                <w:sz w:val="21"/>
                <w:spacing w:val="-3"/>
                <w:w w:val="100"/>
                <w:rFonts w:hint="eastAsia"/>
                <w:caps w:val="0"/>
              </w:rPr>
              <w:t>，消防部门认定火灾原因</w:t>
            </w:r>
            <w:r>
              <w:rPr>
                <w:b w:val="0"/>
                <w:i w:val="0"/>
                <w:color w:val="676767"/>
                <w:sz w:val="21"/>
                <w:spacing w:val="-6"/>
                <w:w w:val="100"/>
                <w:rFonts w:ascii="Calibri" w:cs="Calibri" w:hAnsi="Calibri"/>
                <w:caps w:val="0"/>
              </w:rPr>
              <w:t xml:space="preserve"> </w:t>
            </w:r>
            <w:r>
              <w:rPr>
                <w:b w:val="0"/>
                <w:i w:val="0"/>
                <w:color w:val="464646"/>
                <w:sz w:val="21"/>
                <w:spacing w:val="-12"/>
                <w:w w:val="100"/>
                <w:rFonts w:hint="eastAsia"/>
                <w:caps w:val="0"/>
              </w:rPr>
              <w:t>，</w:t>
            </w:r>
            <w:r>
              <w:rPr>
                <w:b w:val="0"/>
                <w:i w:val="0"/>
                <w:color w:val="676767"/>
                <w:sz w:val="21"/>
                <w:spacing w:val="-12"/>
                <w:w w:val="100"/>
                <w:rFonts w:hint="eastAsia"/>
                <w:caps w:val="0"/>
              </w:rPr>
              <w:t>核定</w:t>
            </w:r>
            <w:r>
              <w:rPr>
                <w:b w:val="0"/>
                <w:i w:val="0"/>
                <w:color w:val="676767"/>
                <w:sz w:val="21"/>
                <w:spacing w:val="0"/>
                <w:w w:val="101"/>
                <w:rFonts w:ascii="Calibri" w:cs="Calibri" w:hAnsi="Calibri"/>
                <w:caps w:val="0"/>
              </w:rPr>
              <w:t xml:space="preserve"> </w:t>
            </w:r>
            <w:r>
              <w:rPr>
                <w:b w:val="0"/>
                <w:i w:val="0"/>
                <w:color w:val="676767"/>
                <w:sz w:val="21"/>
                <w:spacing w:val="0"/>
                <w:w w:val="100"/>
                <w:rFonts w:hint="eastAsia"/>
                <w:caps w:val="0"/>
              </w:rPr>
              <w:t>火灾损失</w:t>
            </w:r>
            <w:r>
              <w:rPr>
                <w:b w:val="0"/>
                <w:i w:val="0"/>
                <w:color w:val="676767"/>
                <w:sz w:val="21"/>
                <w:spacing w:val="0"/>
                <w:w w:val="100"/>
                <w:rFonts w:ascii="Calibri" w:cs="Calibri" w:hAnsi="Calibri"/>
                <w:caps w:val="0"/>
              </w:rPr>
              <w:t xml:space="preserve"> </w:t>
            </w:r>
            <w:r>
              <w:rPr>
                <w:b w:val="0"/>
                <w:i w:val="0"/>
                <w:color w:val="676767"/>
                <w:sz w:val="21"/>
                <w:spacing w:val="-4"/>
                <w:w w:val="100"/>
                <w:rFonts w:hint="eastAsia"/>
                <w:caps w:val="0"/>
              </w:rPr>
              <w:t>，查明火灾直接责任</w:t>
            </w:r>
            <w:r>
              <w:rPr>
                <w:b w:val="0"/>
                <w:i w:val="0"/>
                <w:color w:val="676767"/>
                <w:sz w:val="21"/>
                <w:spacing w:val="-57"/>
                <w:w w:val="100"/>
                <w:rFonts w:ascii="Calibri" w:cs="Calibri" w:hAnsi="Calibri"/>
                <w:caps w:val="0"/>
              </w:rPr>
              <w:t xml:space="preserve"> </w:t>
            </w:r>
            <w:r>
              <w:rPr>
                <w:b w:val="0"/>
                <w:i w:val="0"/>
                <w:color w:val="676767"/>
                <w:sz w:val="21"/>
                <w:spacing w:val="0"/>
                <w:w w:val="100"/>
                <w:rFonts w:hint="eastAsia"/>
                <w:caps w:val="0"/>
              </w:rPr>
              <w:t>。</w:t>
            </w:r>
          </w:p>
          <w:p w:rsidR="00C95B12" w:rsidRDefault="00C95B12" w:rsidP="008B10B2">
            <w:pPr>
              <w:pStyle w:val="BodyText"/>
              <w:jc w:val="both"/>
              <w:spacing w:before="58" w:beforeAutospacing="0" w:after="120" w:afterAutospacing="0" w:lineRule="auto" w:line="369"/>
              <w:rPr>
                <w:b w:val="0"/>
                <w:i w:val="0"/>
                <w:sz w:val="21"/>
                <w:spacing w:val="0"/>
                <w:w w:val="100"/>
                <w:rFonts w:ascii="Calibri" w:cs="Calibri" w:hAnsi="Calibri"/>
                <w:caps w:val="0"/>
              </w:rPr>
              <w:snapToGrid/>
              <w:ind w:left="466" w:right="1830" w:firstLine="467"/>
              <w:textAlignment w:val="baseline"/>
            </w:pPr>
            <w:r>
              <w:rPr>
                <w:szCs w:val="24"/>
                <w:b w:val="0"/>
                <w:i w:val="0"/>
                <w:color w:val="464646"/>
                <w:sz w:val="24"/>
                <w:spacing w:val="0"/>
                <w:w w:val="100"/>
                <w:rFonts w:ascii="Times New Roman" w:hAnsi="Times New Roman"/>
                <w:caps w:val="0"/>
              </w:rPr>
              <w:t>8</w:t>
            </w:r>
            <w:r>
              <w:rPr>
                <w:b w:val="0"/>
                <w:i w:val="0"/>
                <w:color w:val="676767"/>
                <w:sz w:val="21"/>
                <w:spacing w:val="0"/>
                <w:w w:val="100"/>
                <w:rFonts w:hint="eastAsia"/>
                <w:caps w:val="0"/>
              </w:rPr>
              <w:t>、将情况汇报白沟政府及白沟环保局</w:t>
            </w:r>
            <w:r>
              <w:rPr>
                <w:b w:val="0"/>
                <w:i w:val="0"/>
                <w:color w:val="676767"/>
                <w:sz w:val="21"/>
                <w:spacing w:val="3"/>
                <w:w w:val="100"/>
                <w:rFonts w:ascii="Calibri" w:cs="Calibri" w:hAnsi="Calibri"/>
                <w:caps w:val="0"/>
              </w:rPr>
              <w:t xml:space="preserve"> </w:t>
            </w:r>
            <w:r>
              <w:rPr>
                <w:b w:val="0"/>
                <w:i w:val="0"/>
                <w:color w:val="676767"/>
                <w:sz w:val="21"/>
                <w:spacing w:val="-4"/>
                <w:w w:val="100"/>
                <w:rFonts w:hint="eastAsia"/>
                <w:caps w:val="0"/>
              </w:rPr>
              <w:t>，以自救为主，并协助外部救援部门</w:t>
            </w:r>
            <w:r>
              <w:rPr>
                <w:b w:val="0"/>
                <w:i w:val="0"/>
                <w:color w:val="676767"/>
                <w:sz w:val="21"/>
                <w:spacing w:val="0"/>
                <w:w w:val="101"/>
                <w:rFonts w:ascii="Calibri" w:cs="Calibri" w:hAnsi="Calibri"/>
                <w:caps w:val="0"/>
              </w:rPr>
              <w:t xml:space="preserve"> </w:t>
            </w:r>
            <w:r>
              <w:rPr>
                <w:b w:val="0"/>
                <w:i w:val="0"/>
                <w:color w:val="7C7C7C"/>
                <w:sz w:val="21"/>
                <w:spacing w:val="0"/>
                <w:w w:val="100"/>
                <w:rFonts w:hint="eastAsia"/>
                <w:caps w:val="0"/>
              </w:rPr>
              <w:t>完成污染物的清理</w:t>
            </w:r>
            <w:r>
              <w:rPr>
                <w:b w:val="0"/>
                <w:i w:val="0"/>
                <w:color w:val="7C7C7C"/>
                <w:sz w:val="21"/>
                <w:spacing w:val="-30"/>
                <w:w w:val="100"/>
                <w:rFonts w:ascii="Calibri" w:cs="Calibri" w:hAnsi="Calibri"/>
                <w:caps w:val="0"/>
              </w:rPr>
              <w:t xml:space="preserve"> </w:t>
            </w:r>
            <w:r>
              <w:rPr>
                <w:b w:val="0"/>
                <w:i w:val="0"/>
                <w:color w:val="7C7C7C"/>
                <w:sz w:val="21"/>
                <w:spacing w:val="-10"/>
                <w:w w:val="100"/>
                <w:rFonts w:hint="eastAsia"/>
                <w:caps w:val="0"/>
              </w:rPr>
              <w:t>、洗消</w:t>
            </w:r>
            <w:r>
              <w:rPr>
                <w:b w:val="0"/>
                <w:i w:val="0"/>
                <w:color w:val="7C7C7C"/>
                <w:sz w:val="21"/>
                <w:spacing w:val="-65"/>
                <w:w w:val="100"/>
                <w:rFonts w:ascii="Calibri" w:cs="Calibri" w:hAnsi="Calibri"/>
                <w:caps w:val="0"/>
              </w:rPr>
              <w:t xml:space="preserve"> </w:t>
            </w:r>
            <w:r>
              <w:rPr>
                <w:b w:val="0"/>
                <w:i w:val="0"/>
                <w:color w:val="7C7C7C"/>
                <w:sz w:val="21"/>
                <w:spacing w:val="-5"/>
                <w:w w:val="100"/>
                <w:rFonts w:hint="eastAsia"/>
                <w:caps w:val="0"/>
              </w:rPr>
              <w:t>、处理工作</w:t>
            </w:r>
            <w:r>
              <w:rPr>
                <w:b w:val="0"/>
                <w:i w:val="0"/>
                <w:color w:val="7C7C7C"/>
                <w:sz w:val="21"/>
                <w:spacing w:val="-42"/>
                <w:w w:val="100"/>
                <w:rFonts w:ascii="Calibri" w:cs="Calibri" w:hAnsi="Calibri"/>
                <w:caps w:val="0"/>
              </w:rPr>
              <w:t xml:space="preserve"> </w:t>
            </w:r>
            <w:r>
              <w:rPr>
                <w:b w:val="0"/>
                <w:i w:val="0"/>
                <w:color w:val="7C7C7C"/>
                <w:sz w:val="21"/>
                <w:spacing w:val="0"/>
                <w:w w:val="100"/>
                <w:rFonts w:hint="eastAsia"/>
                <w:caps w:val="0"/>
              </w:rPr>
              <w:t>。</w:t>
            </w:r>
          </w:p>
          <w:p w:rsidR="00C95B12" w:rsidRDefault="00C95B12" w:rsidP="008B10B2">
            <w:pPr>
              <w:pStyle w:val="BodyText"/>
              <w:jc w:val="both"/>
              <w:spacing w:before="89" w:beforeAutospacing="0" w:after="120" w:afterAutospacing="0" w:lineRule="auto" w:line="240"/>
              <w:rPr>
                <w:b w:val="0"/>
                <w:i w:val="0"/>
                <w:sz w:val="21"/>
                <w:spacing w:val="0"/>
                <w:w w:val="100"/>
                <w:rFonts w:ascii="Calibri" w:cs="Calibri" w:hAnsi="Calibri"/>
                <w:caps w:val="0"/>
              </w:rPr>
              <w:snapToGrid/>
              <w:ind w:left="1033" w:right="3341"/>
              <w:textAlignment w:val="baseline"/>
            </w:pPr>
            <w:r>
              <w:rPr>
                <w:b w:val="0"/>
                <w:i w:val="0"/>
                <w:color w:val="676767"/>
                <w:sz w:val="21"/>
                <w:spacing w:val="0"/>
                <w:w w:val="90"/>
                <w:rFonts w:hint="eastAsia"/>
                <w:caps w:val="0"/>
              </w:rPr>
              <w:t>（十）信息报告</w:t>
            </w:r>
          </w:p>
          <w:p w:rsidR="00C95B12" w:rsidRDefault="00C95B12" w:rsidP="008B10B2">
            <w:pPr>
              <w:pStyle w:val="BodyText"/>
              <w:jc w:val="both"/>
              <w:spacing w:before="179" w:beforeAutospacing="0" w:after="120" w:afterAutospacing="0" w:lineRule="auto" w:line="396"/>
              <w:rPr>
                <w:b w:val="0"/>
                <w:i w:val="0"/>
                <w:sz w:val="21"/>
                <w:spacing w:val="0"/>
                <w:w w:val="100"/>
                <w:rFonts w:ascii="Calibri" w:cs="Calibri" w:hAnsi="Calibri"/>
                <w:caps w:val="0"/>
              </w:rPr>
              <w:snapToGrid/>
              <w:ind w:left="471" w:right="1770" w:firstLine="467"/>
              <w:textAlignment w:val="baseline"/>
            </w:pPr>
            <w:r>
              <w:rPr>
                <w:b w:val="0"/>
                <w:i w:val="0"/>
                <w:color w:val="676767"/>
                <w:sz w:val="21"/>
                <w:spacing w:val="0"/>
                <w:w w:val="100"/>
                <w:rFonts w:hint="eastAsia"/>
                <w:caps w:val="0"/>
              </w:rPr>
              <w:t>现场工作人员或其他值班人员发现我厂任何</w:t>
            </w:r>
            <w:r>
              <w:rPr>
                <w:b w:val="0"/>
                <w:i w:val="0"/>
                <w:color w:val="676767"/>
                <w:sz w:val="21"/>
                <w:spacing w:val="85"/>
                <w:w w:val="100"/>
                <w:rFonts w:ascii="Calibri" w:cs="Calibri" w:hAnsi="Calibri"/>
                <w:caps w:val="0"/>
              </w:rPr>
              <w:t xml:space="preserve"> </w:t>
            </w:r>
            <w:r>
              <w:rPr>
                <w:b w:val="0"/>
                <w:i w:val="0"/>
                <w:color w:val="909090"/>
                <w:sz w:val="21"/>
                <w:spacing w:val="0"/>
                <w:w w:val="100"/>
                <w:rFonts w:hint="eastAsia"/>
                <w:caps w:val="0"/>
              </w:rPr>
              <w:t>一</w:t>
            </w:r>
            <w:r>
              <w:rPr>
                <w:b w:val="0"/>
                <w:i w:val="0"/>
                <w:color w:val="676767"/>
                <w:sz w:val="21"/>
                <w:spacing w:val="0"/>
                <w:w w:val="100"/>
                <w:rFonts w:hint="eastAsia"/>
                <w:caps w:val="0"/>
              </w:rPr>
              <w:t>个风险目标或生产环节发生</w:t>
            </w:r>
            <w:r>
              <w:rPr>
                <w:b w:val="0"/>
                <w:i w:val="0"/>
                <w:color w:val="676767"/>
                <w:sz w:val="21"/>
                <w:spacing w:val="0"/>
                <w:w w:val="103"/>
                <w:rFonts w:ascii="Calibri" w:cs="Calibri" w:hAnsi="Calibri"/>
                <w:caps w:val="0"/>
              </w:rPr>
              <w:t xml:space="preserve"> </w:t>
            </w:r>
            <w:r>
              <w:rPr>
                <w:b w:val="0"/>
                <w:i w:val="0"/>
                <w:color w:val="676767"/>
                <w:sz w:val="21"/>
                <w:spacing w:val="0"/>
                <w:w w:val="100"/>
                <w:rFonts w:hint="eastAsia"/>
                <w:caps w:val="0"/>
              </w:rPr>
              <w:t>异常或事故引发突发环境事件时</w:t>
            </w:r>
            <w:r>
              <w:rPr>
                <w:b w:val="0"/>
                <w:i w:val="0"/>
                <w:color w:val="676767"/>
                <w:sz w:val="21"/>
                <w:spacing w:val="0"/>
                <w:w w:val="100"/>
                <w:rFonts w:ascii="Calibri" w:cs="Calibri" w:hAnsi="Calibri"/>
                <w:caps w:val="0"/>
              </w:rPr>
              <w:t xml:space="preserve"> </w:t>
            </w:r>
            <w:r>
              <w:rPr>
                <w:b w:val="0"/>
                <w:i w:val="0"/>
                <w:color w:val="676767"/>
                <w:sz w:val="21"/>
                <w:spacing w:val="-8"/>
                <w:w w:val="100"/>
                <w:rFonts w:hint="eastAsia"/>
                <w:caps w:val="0"/>
              </w:rPr>
              <w:t>，应立即报告值班长</w:t>
            </w:r>
            <w:r>
              <w:rPr>
                <w:b w:val="0"/>
                <w:i w:val="0"/>
                <w:color w:val="676767"/>
                <w:sz w:val="21"/>
                <w:spacing w:val="-8"/>
                <w:w w:val="100"/>
                <w:rFonts w:ascii="Calibri" w:cs="Calibri" w:hAnsi="Calibri"/>
                <w:caps w:val="0"/>
              </w:rPr>
              <w:t xml:space="preserve"> </w:t>
            </w:r>
            <w:r>
              <w:rPr>
                <w:b w:val="0"/>
                <w:i w:val="0"/>
                <w:color w:val="676767"/>
                <w:sz w:val="21"/>
                <w:spacing w:val="-9"/>
                <w:w w:val="100"/>
                <w:rFonts w:hint="eastAsia"/>
                <w:caps w:val="0"/>
              </w:rPr>
              <w:t>，值班长报告值长</w:t>
            </w:r>
            <w:r>
              <w:rPr>
                <w:b w:val="0"/>
                <w:i w:val="0"/>
                <w:color w:val="676767"/>
                <w:sz w:val="21"/>
                <w:spacing w:val="-9"/>
                <w:w w:val="100"/>
                <w:rFonts w:ascii="Calibri" w:cs="Calibri" w:hAnsi="Calibri"/>
                <w:caps w:val="0"/>
              </w:rPr>
              <w:t xml:space="preserve"> </w:t>
            </w:r>
            <w:r>
              <w:rPr>
                <w:b w:val="0"/>
                <w:i w:val="0"/>
                <w:color w:val="676767"/>
                <w:sz w:val="21"/>
                <w:spacing w:val="-15"/>
                <w:w w:val="100"/>
                <w:rFonts w:hint="eastAsia"/>
                <w:caps w:val="0"/>
              </w:rPr>
              <w:t>，由值长</w:t>
            </w:r>
            <w:r>
              <w:rPr>
                <w:b w:val="0"/>
                <w:i w:val="0"/>
                <w:color w:val="676767"/>
                <w:sz w:val="21"/>
                <w:spacing w:val="-106"/>
                <w:w w:val="100"/>
                <w:rFonts w:ascii="Calibri" w:cs="Calibri" w:hAnsi="Calibri"/>
                <w:caps w:val="0"/>
              </w:rPr>
              <w:t xml:space="preserve"> </w:t>
            </w:r>
            <w:r>
              <w:rPr>
                <w:b w:val="0"/>
                <w:i w:val="0"/>
                <w:color w:val="676767"/>
                <w:sz w:val="21"/>
                <w:spacing w:val="0"/>
                <w:w w:val="100"/>
                <w:rFonts w:hint="eastAsia"/>
                <w:caps w:val="0"/>
              </w:rPr>
              <w:t>向应急指挥中</w:t>
            </w:r>
            <w:r>
              <w:rPr>
                <w:b w:val="0"/>
                <w:i w:val="0"/>
                <w:color w:val="464646"/>
                <w:sz w:val="21"/>
                <w:spacing w:val="0"/>
                <w:w w:val="100"/>
                <w:rFonts w:hint="eastAsia"/>
                <w:caps w:val="0"/>
              </w:rPr>
              <w:t>心</w:t>
            </w:r>
            <w:r>
              <w:rPr>
                <w:b w:val="0"/>
                <w:i w:val="0"/>
                <w:color w:val="676767"/>
                <w:sz w:val="21"/>
                <w:spacing w:val="0"/>
                <w:w w:val="100"/>
                <w:rFonts w:hint="eastAsia"/>
                <w:caps w:val="0"/>
              </w:rPr>
              <w:t>报告</w:t>
            </w:r>
            <w:r>
              <w:rPr>
                <w:b w:val="0"/>
                <w:i w:val="0"/>
                <w:color w:val="676767"/>
                <w:sz w:val="21"/>
                <w:spacing w:val="-16"/>
                <w:w w:val="100"/>
                <w:rFonts w:ascii="Calibri" w:cs="Calibri" w:hAnsi="Calibri"/>
                <w:caps w:val="0"/>
              </w:rPr>
              <w:t xml:space="preserve"> </w:t>
            </w:r>
            <w:r>
              <w:rPr>
                <w:b w:val="0"/>
                <w:i w:val="0"/>
                <w:color w:val="676767"/>
                <w:sz w:val="21"/>
                <w:spacing w:val="0"/>
                <w:w w:val="100"/>
                <w:rFonts w:hint="eastAsia"/>
                <w:caps w:val="0"/>
              </w:rPr>
              <w:t>。</w:t>
            </w:r>
          </w:p>
          <w:p w:rsidR="00C95B12" w:rsidRDefault="00C95B12" w:rsidP="008B10B2">
            <w:pPr>
              <w:pStyle w:val="BodyText"/>
              <w:jc w:val="both"/>
              <w:spacing w:before="39" w:beforeAutospacing="0" w:after="120" w:afterAutospacing="0" w:lineRule="auto" w:line="240"/>
              <w:rPr>
                <w:b w:val="0"/>
                <w:i w:val="0"/>
                <w:sz w:val="21"/>
                <w:spacing w:val="0"/>
                <w:w w:val="100"/>
                <w:rFonts w:ascii="Calibri" w:cs="Calibri" w:hAnsi="Calibri"/>
                <w:caps w:val="0"/>
              </w:rPr>
              <w:snapToGrid/>
              <w:ind w:left="948" w:right="143"/>
              <w:textAlignment w:val="baseline"/>
            </w:pPr>
            <w:r>
              <w:rPr>
                <w:b w:val="0"/>
                <w:i w:val="0"/>
                <w:color w:val="676767"/>
                <w:sz w:val="21"/>
                <w:spacing w:val="0"/>
                <w:w w:val="100"/>
                <w:rFonts w:hint="eastAsia"/>
                <w:caps w:val="0"/>
              </w:rPr>
              <w:t>公司发生突发环境事件后</w:t>
            </w:r>
            <w:r>
              <w:rPr>
                <w:b w:val="0"/>
                <w:i w:val="0"/>
                <w:color w:val="676767"/>
                <w:sz w:val="21"/>
                <w:spacing w:val="0"/>
                <w:w w:val="100"/>
                <w:rFonts w:ascii="Calibri" w:cs="Calibri" w:hAnsi="Calibri"/>
                <w:caps w:val="0"/>
              </w:rPr>
              <w:t xml:space="preserve"> </w:t>
            </w:r>
            <w:r>
              <w:rPr>
                <w:b w:val="0"/>
                <w:i w:val="0"/>
                <w:color w:val="676767"/>
                <w:sz w:val="21"/>
                <w:spacing w:val="-6"/>
                <w:w w:val="100"/>
                <w:rFonts w:hint="eastAsia"/>
                <w:caps w:val="0"/>
              </w:rPr>
              <w:t>，启动橙色以上急响应级别的</w:t>
            </w:r>
            <w:r>
              <w:rPr>
                <w:b w:val="0"/>
                <w:i w:val="0"/>
                <w:color w:val="676767"/>
                <w:sz w:val="21"/>
                <w:spacing w:val="3"/>
                <w:w w:val="100"/>
                <w:rFonts w:ascii="Calibri" w:cs="Calibri" w:hAnsi="Calibri"/>
                <w:caps w:val="0"/>
              </w:rPr>
              <w:t xml:space="preserve"> </w:t>
            </w:r>
            <w:r>
              <w:rPr>
                <w:b w:val="0"/>
                <w:i w:val="0"/>
                <w:color w:val="676767"/>
                <w:sz w:val="21"/>
                <w:spacing w:val="-9"/>
                <w:w w:val="100"/>
                <w:rFonts w:hint="eastAsia"/>
                <w:caps w:val="0"/>
              </w:rPr>
              <w:t>，立即向白沟政府和</w:t>
            </w:r>
            <w:r>
              <w:rPr>
                <w:b w:val="0"/>
                <w:i w:val="0"/>
                <w:color w:val="7C7C7C"/>
                <w:sz w:val="21"/>
                <w:spacing w:val="0"/>
                <w:w w:val="105"/>
                <w:rFonts w:hint="eastAsia"/>
                <w:caps w:val="0"/>
              </w:rPr>
              <w:t>白沟环保局报告。</w:t>
            </w:r>
          </w:p>
          <w:p w:rsidR="00C95B12" w:rsidRPr="008B10B2" w:rsidRDefault="00C95B12" w:rsidP="008B10B2">
            <w:pPr>
              <w:pStyle w:val="BodyText"/>
              <w:jc w:val="both"/>
              <w:spacing w:before="0" w:beforeAutospacing="0" w:after="120" w:afterAutospacing="0" w:lineRule="auto" w:line="372"/>
              <w:rPr>
                <w:b w:val="1"/>
                <w:i w:val="0"/>
                <w:sz w:val="21"/>
                <w:spacing w:val="0"/>
                <w:w w:val="100"/>
                <w:rFonts w:ascii="宋体"/>
                <w:caps w:val="0"/>
              </w:rPr>
              <w:snapToGrid/>
              <w:ind w:right="1627"/>
              <w:textAlignment w:val="baseline"/>
            </w:pPr>
            <w:r>
              <w:pict>
                <v:shape id="_x0000_s1036" type="#_x0000_t202" style="position:absolute;left:0;text-align:left;margin-left:749.5pt;margin-top:10.35pt;width:11.5pt;height:14.35pt;z-index:251657216;mso-position-horizontal-relative:page" filled="f" stroked="f">
                  <w10:wrap anchorx="page"/>
                  <v:textbox style="layout-flow:vertical-ideographic" inset="0,0,0,0">
                    <w:txbxContent>
                      <w:p w:rsidR="00C95B12" w:rsidRDefault="00C95B12" w:rsidP="009C2919">
                        <w:pPr>
                          <w:spacing w:line="132" w:lineRule="auto"/>
                          <w:rPr>
                            <w:rFonts w:ascii="宋体" w:cs="宋体"/>
                            <w:sz w:val="19"/>
                            <w:szCs w:val="19"/>
                          </w:rPr>
                        </w:pPr>
                        <w:r>
                          <w:rPr>
                            <w:rFonts w:ascii="宋体" w:hint="eastAsia"/>
                            <w:color w:val="8E8E8E"/>
                            <w:sz w:val="19"/>
                          </w:rPr>
                          <w:t>υ</w:t>
                        </w:r>
                      </w:p>
                    </w:txbxContent>
                  </v:textbox>
                </v:shape>
              </w:pict>
              <w:rPr>
                <w:noProof/>
                <w:b w:val="0"/>
                <w:i w:val="0"/>
                <w:sz w:val="21"/>
                <w:spacing w:val="0"/>
                <w:w w:val="100"/>
                <w:rFonts w:ascii="Calibri" w:cs="Calibri" w:hAnsi="Calibri"/>
                <w:caps w:val="0"/>
              </w:rPr>
            </w:r>
          </w:p>
          <w:p w:rsidR="00C95B12" w:rsidRDefault="00C95B12">
            <w:pPr>
              <w:pStyle w:val="Default"/>
              <w:jc w:val="both"/>
              <w:spacing w:before="0" w:beforeAutospacing="0" w:after="0" w:afterAutospacing="0" w:lineRule="auto" w:line="240"/>
              <w:rPr>
                <w:b w:val="0"/>
                <w:i w:val="0"/>
                <w:color w:val="000000"/>
                <w:sz w:val="24"/>
                <w:spacing w:val="0"/>
                <w:w w:val="100"/>
                <w:rFonts w:eastAsia="仿宋_GB2312"/>
                <w:caps w:val="0"/>
              </w:rPr>
              <w:snapToGrid/>
              <w:textAlignment w:val="baseline"/>
            </w:pPr>
            <w:r>
              <w:rPr>
                <w:b w:val="0"/>
                <w:i w:val="0"/>
                <w:color w:val="000000"/>
                <w:sz w:val="24"/>
                <w:spacing w:val="0"/>
                <w:w w:val="100"/>
                <w:rFonts w:eastAsia="仿宋_GB2312"/>
                <w:caps w:val="0"/>
              </w:rPr>
              <w:t/>
            </w:r>
          </w:p>
        </w:tc>
      </w:tr>
    </w:tbl>
    <w:p w:rsidR="00C95B12" w:rsidRDefault="00C95B12">
      <w:pPr>
        <w:jc w:val="both"/>
        <w:spacing w:before="0" w:beforeAutospacing="0" w:after="0" w:afterAutospacing="0" w:line="560" w:lineRule="exact"/>
        <w:rPr>
          <w:szCs w:val="32"/>
          <w:b w:val="0"/>
          <w:i w:val="0"/>
          <w:sz w:val="32"/>
          <w:spacing w:val="0"/>
          <w:w w:val="100"/>
          <w:rFonts w:cs="黑体" w:eastAsia="黑体"/>
          <w:caps w:val="0"/>
        </w:rPr>
        <w:snapToGrid/>
        <w:textAlignment w:val="baseline"/>
      </w:pPr>
      <w:r>
        <w:rPr>
          <w:b w:val="0"/>
          <w:i w:val="0"/>
          <w:sz w:val="32"/>
          <w:spacing w:val="0"/>
          <w:w w:val="100"/>
          <w:rFonts w:cs="黑体" w:eastAsia="黑体"/>
          <w:caps w:val="0"/>
        </w:rPr>
        <w:t/>
      </w:r>
    </w:p>
    <w:p w:rsidR="00C95B12" w:rsidRDefault="00C95B12" w:rsidP="00080105">
      <w:pPr>
        <w:jc w:val="both"/>
        <w:spacing w:before="0" w:beforeAutospacing="0" w:after="0" w:afterAutospacing="0" w:line="560" w:lineRule="exact"/>
        <w:rPr>
          <w:szCs w:val="32"/>
          <w:b w:val="0"/>
          <w:i w:val="0"/>
          <w:sz w:val="32"/>
          <w:spacing w:val="0"/>
          <w:w w:val="100"/>
          <w:rFonts w:cs="Times New Roman" w:eastAsia="黑体"/>
          <w:caps w:val="0"/>
        </w:rPr>
        <w:snapToGrid/>
        <w:ind w:firstLine="31680" w:firstLineChars="64"/>
        <w:textAlignment w:val="baseline"/>
      </w:pPr>
      <w:r>
        <w:rPr>
          <w:szCs w:val="32"/>
          <w:b w:val="0"/>
          <w:i w:val="0"/>
          <w:sz w:val="32"/>
          <w:spacing w:val="0"/>
          <w:w w:val="100"/>
          <w:rFonts w:cs="黑体" w:eastAsia="黑体" w:hint="eastAsia"/>
          <w:caps w:val="0"/>
        </w:rPr>
        <w:t>六、环境自行监测方案</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10660"/>
      </w:tblGrid>
      <w:tr>
        <w:trPr>
          <w:trHeight w:val="1879"/>
          <w:jc w:val="center"/>
        </w:trPr>
        <w:tc>
          <w:tcPr>
            <w:tcW w:w="2411" w:type="dxa"/>
            <w:vAlign w:val="center"/>
          </w:tcPr>
          <w:p w:rsidR="00C95B12" w:rsidRDefault="00C95B12">
            <w:pPr>
              <w:jc w:val="center"/>
              <w:spacing w:before="0" w:beforeAutospacing="0" w:after="0" w:afterAutospacing="0" w:line="560" w:lineRule="exact"/>
              <w:rPr>
                <w:szCs w:val="28"/>
                <w:bCs/>
                <w:b w:val="1"/>
                <w:i w:val="0"/>
                <w:sz w:val="28"/>
                <w:spacing w:val="0"/>
                <w:w w:val="100"/>
                <w:rFonts w:cs="Times New Roman" w:eastAsia="仿宋_GB2312"/>
                <w:caps w:val="0"/>
              </w:rPr>
              <w:snapToGrid/>
              <w:textAlignment w:val="baseline"/>
            </w:pPr>
            <w:r>
              <w:rPr>
                <w:szCs w:val="28"/>
                <w:bCs/>
                <w:b w:val="1"/>
                <w:i w:val="0"/>
                <w:sz w:val="28"/>
                <w:spacing w:val="0"/>
                <w:w w:val="100"/>
                <w:rFonts w:cs="仿宋_GB2312" w:eastAsia="仿宋_GB2312" w:hint="eastAsia"/>
                <w:caps w:val="0"/>
              </w:rPr>
              <w:t>主要内容</w:t>
            </w:r>
          </w:p>
        </w:tc>
        <w:tc>
          <w:tcPr>
            <w:tcW w:w="10660" w:type="dxa"/>
            <w:vAlign w:val="center"/>
          </w:tcPr>
          <w:p w:rsidR="00C95B12" w:rsidRDefault="00C95B12">
            <w:pPr>
              <w:pStyle w:val="Heading1"/>
              <w:jc w:val="center"/>
              <w:spacing w:before="0" w:beforeAutospacing="0" w:after="0" w:afterAutospacing="0" w:lineRule="auto" w:line="360"/>
              <w:rPr>
                <w:szCs w:val="16"/>
                <w:b w:val="1"/>
                <w:i w:val="0"/>
                <w:sz w:val="28"/>
                <w:spacing w:val="0"/>
                <w:w w:val="100"/>
                <w:rFonts w:ascii="Calibri" w:cs="Calibri" w:hAnsi="Calibri"/>
                <w:caps w:val="0"/>
              </w:rPr>
              <w:snapToGrid/>
              <w:ind w:firstLine="562"/>
              <w:textAlignment w:val="baseline"/>
            </w:pPr>
            <w:r>
              <w:rPr>
                <w:lang w:val="zh-CN"/>
                <w:b w:val="1"/>
                <w:i w:val="0"/>
                <w:sz w:val="32"/>
                <w:spacing w:val="0"/>
                <w:w w:val="100"/>
                <w:rFonts w:ascii="Calibri" w:cs="Calibri" w:hAnsi="Calibri"/>
                <w:caps w:val="0"/>
              </w:rPr>
              <w:t xml:space="preserve"> </w:t>
            </w:r>
            <w:r>
              <w:rPr>
                <w:szCs w:val="16"/>
                <w:b w:val="1"/>
                <w:i w:val="0"/>
                <w:sz w:val="28"/>
                <w:spacing w:val="0"/>
                <w:w w:val="100"/>
                <w:rFonts w:hint="eastAsia"/>
                <w:caps w:val="0"/>
              </w:rPr>
              <w:t>一、企业概况</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ascii="Calibri" w:cs="Calibri" w:hAnsi="Calibri"/>
                <w:caps w:val="0"/>
              </w:rPr>
              <w:t>1</w:t>
            </w:r>
            <w:r>
              <w:rPr>
                <w:b w:val="0"/>
                <w:i w:val="0"/>
                <w:sz w:val="21"/>
                <w:spacing w:val="0"/>
                <w:w w:val="100"/>
                <w:rFonts w:hint="eastAsia"/>
                <w:caps w:val="0"/>
              </w:rPr>
              <w:t>、基本情况</w:t>
            </w:r>
          </w:p>
          <w:p w:rsidR="00C95B12" w:rsidRDefault="00C95B12" w:rsidP="00C95B12">
            <w:pPr>
              <w:jc w:val="both"/>
              <w:spacing w:before="0" w:beforeAutospacing="0" w:after="0" w:afterAutospacing="0" w:lineRule="auto" w:line="360"/>
              <w:rPr>
                <w:b val="0"/>
                <w:i val="0"/>
                <w:sz val="20"/>
                <w:spacing val="0"/>
                <w:w val="100"/>
                <w:caps val="0"/>
              </w:rPr>
              <w:snapToGrid/>
              <w:ind w:firstLine="31680" w:firstLineChars="200"/>
              <w:textAlignment w:val="baseline"/>
            </w:pPr>
            <w:r>
              <w:rPr>
                <w:b w:val="0"/>
                <w:i w:val="0"/>
                <w:sz w:val="21"/>
                <w:spacing w:val="0"/>
                <w:w w:val="100"/>
                <w:rFonts w:hint="eastAsia"/>
                <w:caps w:val="0"/>
              </w:rPr>
              <w:t>高碑店市新腾飞革业有限公司于</w:t>
            </w:r>
            <w:r>
              <w:rPr>
                <w:b w:val="0"/>
                <w:i w:val="0"/>
                <w:sz w:val="21"/>
                <w:spacing w:val="0"/>
                <w:w w:val="100"/>
                <w:rFonts w:ascii="Calibri" w:cs="Calibri" w:hAnsi="Calibri"/>
                <w:caps w:val="0"/>
              </w:rPr>
              <w:t>2001</w:t>
            </w:r>
            <w:r>
              <w:rPr>
                <w:b w:val="0"/>
                <w:i w:val="0"/>
                <w:sz w:val="21"/>
                <w:spacing w:val="0"/>
                <w:w w:val="100"/>
                <w:rFonts w:hint="eastAsia"/>
                <w:caps w:val="0"/>
              </w:rPr>
              <w:t>年</w:t>
            </w:r>
            <w:r>
              <w:rPr>
                <w:b w:val="0"/>
                <w:i w:val="0"/>
                <w:sz w:val="21"/>
                <w:spacing w:val="0"/>
                <w:w w:val="100"/>
                <w:rFonts w:ascii="Calibri" w:cs="Calibri" w:hAnsi="Calibri"/>
                <w:caps w:val="0"/>
              </w:rPr>
              <w:t>9</w:t>
            </w:r>
            <w:r>
              <w:rPr>
                <w:b w:val="0"/>
                <w:i w:val="0"/>
                <w:sz w:val="21"/>
                <w:spacing w:val="0"/>
                <w:w w:val="100"/>
                <w:rFonts w:hint="eastAsia"/>
                <w:caps w:val="0"/>
              </w:rPr>
              <w:t>月取得了《高碑店市白沟腾飞人造革厂建设项目环境影响登记表》，并于</w:t>
            </w:r>
            <w:r>
              <w:rPr>
                <w:b w:val="0"/>
                <w:i w:val="0"/>
                <w:sz w:val="21"/>
                <w:spacing w:val="0"/>
                <w:w w:val="100"/>
                <w:rFonts w:ascii="Calibri" w:cs="Calibri" w:hAnsi="Calibri"/>
                <w:caps w:val="0"/>
              </w:rPr>
              <w:t>2014</w:t>
            </w:r>
            <w:r>
              <w:rPr>
                <w:b w:val="0"/>
                <w:i w:val="0"/>
                <w:sz w:val="21"/>
                <w:spacing w:val="0"/>
                <w:w w:val="100"/>
                <w:rFonts w:hint="eastAsia"/>
                <w:caps w:val="0"/>
              </w:rPr>
              <w:t>年</w:t>
            </w:r>
            <w:r>
              <w:rPr>
                <w:b w:val="0"/>
                <w:i w:val="0"/>
                <w:sz w:val="21"/>
                <w:spacing w:val="0"/>
                <w:w w:val="100"/>
                <w:rFonts w:ascii="Calibri" w:cs="Calibri" w:hAnsi="Calibri"/>
                <w:caps w:val="0"/>
              </w:rPr>
              <w:t>5</w:t>
            </w:r>
            <w:r>
              <w:rPr>
                <w:b w:val="0"/>
                <w:i w:val="0"/>
                <w:sz w:val="21"/>
                <w:spacing w:val="0"/>
                <w:w w:val="100"/>
                <w:rFonts w:hint="eastAsia"/>
                <w:caps w:val="0"/>
              </w:rPr>
              <w:t>月</w:t>
            </w:r>
            <w:r>
              <w:rPr>
                <w:b w:val="0"/>
                <w:i w:val="0"/>
                <w:sz w:val="21"/>
                <w:spacing w:val="0"/>
                <w:w w:val="100"/>
                <w:rFonts w:ascii="Calibri" w:cs="Calibri" w:hAnsi="Calibri"/>
                <w:caps w:val="0"/>
              </w:rPr>
              <w:t>4</w:t>
            </w:r>
            <w:r>
              <w:rPr>
                <w:b w:val="0"/>
                <w:i w:val="0"/>
                <w:sz w:val="21"/>
                <w:spacing w:val="0"/>
                <w:w w:val="100"/>
                <w:rFonts w:hint="eastAsia"/>
                <w:caps w:val="0"/>
              </w:rPr>
              <w:t>日委托雄县环境保护监测站编制了《建设项目环保设施竣工验收监测表》（熊环站验字（</w:t>
            </w:r>
            <w:r>
              <w:rPr>
                <w:b w:val="0"/>
                <w:i w:val="0"/>
                <w:sz w:val="21"/>
                <w:spacing w:val="0"/>
                <w:w w:val="100"/>
                <w:rFonts w:ascii="Calibri" w:cs="Calibri" w:hAnsi="Calibri"/>
                <w:caps w:val="0"/>
              </w:rPr>
              <w:t>2014</w:t>
            </w:r>
            <w:r>
              <w:rPr>
                <w:b w:val="0"/>
                <w:i w:val="0"/>
                <w:sz w:val="21"/>
                <w:spacing w:val="0"/>
                <w:w w:val="100"/>
                <w:rFonts w:hint="eastAsia"/>
                <w:caps w:val="0"/>
              </w:rPr>
              <w:t>）第</w:t>
            </w:r>
            <w:r>
              <w:rPr>
                <w:b w:val="0"/>
                <w:i w:val="0"/>
                <w:sz w:val="21"/>
                <w:spacing w:val="0"/>
                <w:w w:val="100"/>
                <w:rFonts w:ascii="Calibri" w:cs="Calibri" w:hAnsi="Calibri"/>
                <w:caps w:val="0"/>
              </w:rPr>
              <w:t>B01</w:t>
            </w:r>
            <w:r>
              <w:rPr>
                <w:b w:val="0"/>
                <w:i w:val="0"/>
                <w:sz w:val="21"/>
                <w:spacing w:val="0"/>
                <w:w w:val="100"/>
                <w:rFonts w:hint="eastAsia"/>
                <w:caps w:val="0"/>
              </w:rPr>
              <w:t>号），于</w:t>
            </w:r>
            <w:r>
              <w:rPr>
                <w:b w:val="0"/>
                <w:i w:val="0"/>
                <w:sz w:val="21"/>
                <w:spacing w:val="0"/>
                <w:w w:val="100"/>
                <w:rFonts w:ascii="Calibri" w:cs="Calibri" w:hAnsi="Calibri"/>
                <w:caps w:val="0"/>
              </w:rPr>
              <w:t>2014</w:t>
            </w:r>
            <w:r>
              <w:rPr>
                <w:b w:val="0"/>
                <w:i w:val="0"/>
                <w:sz w:val="21"/>
                <w:spacing w:val="0"/>
                <w:w w:val="100"/>
                <w:rFonts w:hint="eastAsia"/>
                <w:caps w:val="0"/>
              </w:rPr>
              <w:t>年</w:t>
            </w:r>
            <w:r>
              <w:rPr>
                <w:b w:val="0"/>
                <w:i w:val="0"/>
                <w:sz w:val="21"/>
                <w:spacing w:val="0"/>
                <w:w w:val="100"/>
                <w:rFonts w:ascii="Calibri" w:cs="Calibri" w:hAnsi="Calibri"/>
                <w:caps w:val="0"/>
              </w:rPr>
              <w:t>8</w:t>
            </w:r>
            <w:r>
              <w:rPr>
                <w:b w:val="0"/>
                <w:i w:val="0"/>
                <w:sz w:val="21"/>
                <w:spacing w:val="0"/>
                <w:w w:val="100"/>
                <w:rFonts w:hint="eastAsia"/>
                <w:caps w:val="0"/>
              </w:rPr>
              <w:t>月</w:t>
            </w:r>
            <w:r>
              <w:rPr>
                <w:b w:val="0"/>
                <w:i w:val="0"/>
                <w:sz w:val="21"/>
                <w:spacing w:val="0"/>
                <w:w w:val="100"/>
                <w:rFonts w:ascii="Calibri" w:cs="Calibri" w:hAnsi="Calibri"/>
                <w:caps w:val="0"/>
              </w:rPr>
              <w:t>16</w:t>
            </w:r>
            <w:r>
              <w:rPr>
                <w:b w:val="0"/>
                <w:i w:val="0"/>
                <w:sz w:val="21"/>
                <w:spacing w:val="0"/>
                <w:w w:val="100"/>
                <w:rFonts w:hint="eastAsia"/>
                <w:caps w:val="0"/>
              </w:rPr>
              <w:t>日取得了保定市环境保护局白沟新城分局对该项目的验收批复。</w:t>
            </w:r>
          </w:p>
          <w:p w:rsidR="00C95B12" w:rsidRDefault="00C95B12" w:rsidP="00C95B12">
            <w:pPr>
              <w:jc w:val="both"/>
              <w:spacing w:before="0" w:beforeAutospacing="0" w:after="0" w:afterAutospacing="0" w:lineRule="auto" w:line="360"/>
              <w:rPr>
                <w:b val="0"/>
                <w:i val="0"/>
                <w:sz val="20"/>
                <w:spacing val="0"/>
                <w:w val="100"/>
                <w:caps val="0"/>
              </w:rPr>
              <w:snapToGrid/>
              <w:ind w:firstLine="31680" w:firstLineChars="200"/>
              <w:textAlignment w:val="baseline"/>
            </w:pPr>
            <w:r>
              <w:rPr>
                <w:b w:val="0"/>
                <w:i w:val="0"/>
                <w:sz w:val="21"/>
                <w:spacing w:val="0"/>
                <w:w w:val="100"/>
                <w:rFonts w:hint="eastAsia"/>
                <w:caps w:val="0"/>
              </w:rPr>
              <w:t>高碑店市新腾飞革业有限公司位于河北省保定市白沟津保公路南侧。具体地理位置坐标为东经</w:t>
            </w:r>
            <w:r>
              <w:rPr>
                <w:b w:val="0"/>
                <w:i w:val="0"/>
                <w:sz w:val="21"/>
                <w:spacing w:val="0"/>
                <w:w w:val="100"/>
                <w:rFonts w:ascii="Calibri" w:cs="Calibri" w:hAnsi="Calibri"/>
                <w:caps w:val="0"/>
              </w:rPr>
              <w:t>116</w:t>
            </w:r>
            <w:r>
              <w:rPr>
                <w:b w:val="0"/>
                <w:i w:val="0"/>
                <w:sz w:val="21"/>
                <w:spacing w:val="0"/>
                <w:w w:val="100"/>
                <w:rFonts w:hint="eastAsia"/>
                <w:caps w:val="0"/>
              </w:rPr>
              <w:t>°</w:t>
            </w:r>
            <w:r>
              <w:rPr>
                <w:b w:val="0"/>
                <w:i w:val="0"/>
                <w:sz w:val="21"/>
                <w:spacing w:val="0"/>
                <w:w w:val="100"/>
                <w:rFonts w:ascii="Calibri" w:cs="Calibri" w:hAnsi="Calibri"/>
                <w:caps w:val="0"/>
              </w:rPr>
              <w:t>2'5.60"</w:t>
            </w:r>
            <w:r>
              <w:rPr>
                <w:b w:val="0"/>
                <w:i w:val="0"/>
                <w:sz w:val="21"/>
                <w:spacing w:val="0"/>
                <w:w w:val="100"/>
                <w:rFonts w:hint="eastAsia"/>
                <w:caps w:val="0"/>
              </w:rPr>
              <w:t>，北纬</w:t>
            </w:r>
            <w:r>
              <w:rPr>
                <w:b w:val="0"/>
                <w:i w:val="0"/>
                <w:sz w:val="21"/>
                <w:spacing w:val="0"/>
                <w:w w:val="100"/>
                <w:rFonts w:ascii="Calibri" w:cs="Calibri" w:hAnsi="Calibri"/>
                <w:caps w:val="0"/>
              </w:rPr>
              <w:t>39</w:t>
            </w:r>
            <w:r>
              <w:rPr>
                <w:b w:val="0"/>
                <w:i w:val="0"/>
                <w:sz w:val="21"/>
                <w:spacing w:val="0"/>
                <w:w w:val="100"/>
                <w:rFonts w:hint="eastAsia"/>
                <w:caps w:val="0"/>
              </w:rPr>
              <w:t>°</w:t>
            </w:r>
            <w:r>
              <w:rPr>
                <w:b w:val="0"/>
                <w:i w:val="0"/>
                <w:sz w:val="21"/>
                <w:spacing w:val="0"/>
                <w:w w:val="100"/>
                <w:rFonts w:ascii="Calibri" w:cs="Calibri" w:hAnsi="Calibri"/>
                <w:caps w:val="0"/>
              </w:rPr>
              <w:t>6'25.92"</w:t>
            </w:r>
            <w:r>
              <w:rPr>
                <w:b w:val="0"/>
                <w:i w:val="0"/>
                <w:sz w:val="21"/>
                <w:spacing w:val="0"/>
                <w:w w:val="100"/>
                <w:rFonts w:hint="eastAsia"/>
                <w:caps w:val="0"/>
              </w:rPr>
              <w:t>。厂区周围无自然保护区、文物景观及其他环境敏感目标。</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ascii="Calibri" w:cs="Calibri" w:hAnsi="Calibri"/>
                <w:caps w:val="0"/>
              </w:rPr>
              <w:t>2</w:t>
            </w:r>
            <w:r>
              <w:rPr>
                <w:b w:val="0"/>
                <w:i w:val="0"/>
                <w:sz w:val="21"/>
                <w:spacing w:val="0"/>
                <w:w w:val="100"/>
                <w:rFonts w:hint="eastAsia"/>
                <w:caps w:val="0"/>
              </w:rPr>
              <w:t>、编制依据</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《排污单位自行监测技术指南</w:t>
            </w:r>
            <w:r>
              <w:rPr>
                <w:b w:val="0"/>
                <w:i w:val="0"/>
                <w:sz w:val="21"/>
                <w:spacing w:val="0"/>
                <w:w w:val="100"/>
                <w:rFonts w:ascii="Calibri" w:cs="Calibri" w:hAnsi="Calibri"/>
                <w:caps w:val="0"/>
              </w:rPr>
              <w:t xml:space="preserve"> </w:t>
            </w:r>
            <w:r>
              <w:rPr>
                <w:b w:val="0"/>
                <w:i w:val="0"/>
                <w:sz w:val="21"/>
                <w:spacing w:val="0"/>
                <w:w w:val="100"/>
                <w:rFonts w:hint="eastAsia"/>
                <w:caps w:val="0"/>
              </w:rPr>
              <w:t>总则》（</w:t>
            </w:r>
            <w:r>
              <w:rPr>
                <w:b w:val="0"/>
                <w:i w:val="0"/>
                <w:sz w:val="21"/>
                <w:spacing w:val="0"/>
                <w:w w:val="100"/>
                <w:rFonts w:ascii="Calibri" w:cs="Calibri" w:hAnsi="Calibri"/>
                <w:caps w:val="0"/>
              </w:rPr>
              <w:t>HJ 819-2017</w:t>
            </w:r>
            <w:r>
              <w:rPr>
                <w:b w:val="0"/>
                <w:i w:val="0"/>
                <w:sz w:val="21"/>
                <w:spacing w:val="0"/>
                <w:w w:val="100"/>
                <w:rFonts w:hint="eastAsia"/>
                <w:caps w:val="0"/>
              </w:rPr>
              <w:t>）；</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《合成革与人造革工业污染物排放标准》（</w:t>
            </w:r>
            <w:r>
              <w:rPr>
                <w:b w:val="0"/>
                <w:i w:val="0"/>
                <w:sz w:val="21"/>
                <w:spacing w:val="0"/>
                <w:w w:val="100"/>
                <w:rFonts w:ascii="Calibri" w:cs="Calibri" w:hAnsi="Calibri"/>
                <w:caps w:val="0"/>
              </w:rPr>
              <w:t>GB 21902-2008</w:t>
            </w:r>
            <w:r>
              <w:rPr>
                <w:b w:val="0"/>
                <w:i w:val="0"/>
                <w:sz w:val="21"/>
                <w:spacing w:val="0"/>
                <w:w w:val="100"/>
                <w:rFonts w:hint="eastAsia"/>
                <w:caps w:val="0"/>
              </w:rPr>
              <w:t>）；</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《工业企业挥发性有机物排放控制标准》（</w:t>
            </w:r>
            <w:r>
              <w:rPr>
                <w:b w:val="0"/>
                <w:i w:val="0"/>
                <w:sz w:val="21"/>
                <w:spacing w:val="0"/>
                <w:w w:val="100"/>
                <w:rFonts w:ascii="Calibri" w:cs="Calibri" w:hAnsi="Calibri"/>
                <w:caps w:val="0"/>
              </w:rPr>
              <w:t>DB13/2322-2016</w:t>
            </w:r>
            <w:r>
              <w:rPr>
                <w:b w:val="0"/>
                <w:i w:val="0"/>
                <w:sz w:val="21"/>
                <w:spacing w:val="0"/>
                <w:w w:val="100"/>
                <w:rFonts w:hint="eastAsia"/>
                <w:caps w:val="0"/>
              </w:rPr>
              <w:t>）；</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《挥发性有机物无组织排放控制标准》（</w:t>
            </w:r>
            <w:r>
              <w:rPr>
                <w:b w:val="0"/>
                <w:i w:val="0"/>
                <w:sz w:val="21"/>
                <w:spacing w:val="0"/>
                <w:w w:val="100"/>
                <w:rFonts w:ascii="Calibri" w:cs="Calibri" w:hAnsi="Calibri"/>
                <w:caps w:val="0"/>
              </w:rPr>
              <w:t>GB37822-2019</w:t>
            </w:r>
            <w:r>
              <w:rPr>
                <w:b w:val="0"/>
                <w:i w:val="0"/>
                <w:sz w:val="21"/>
                <w:spacing w:val="0"/>
                <w:w w:val="100"/>
                <w:rFonts w:hint="eastAsia"/>
                <w:caps w:val="0"/>
              </w:rPr>
              <w:t>）；</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《大气污染物综合排放标准》（</w:t>
            </w:r>
            <w:r>
              <w:rPr>
                <w:b w:val="0"/>
                <w:i w:val="0"/>
                <w:sz w:val="21"/>
                <w:spacing w:val="0"/>
                <w:w w:val="100"/>
                <w:rFonts w:ascii="Calibri" w:cs="Calibri" w:hAnsi="Calibri"/>
                <w:caps w:val="0"/>
              </w:rPr>
              <w:t>GB 16297-1996</w:t>
            </w:r>
            <w:r>
              <w:rPr>
                <w:b w:val="0"/>
                <w:i w:val="0"/>
                <w:sz w:val="21"/>
                <w:spacing w:val="0"/>
                <w:w w:val="100"/>
                <w:rFonts w:hint="eastAsia"/>
                <w:caps w:val="0"/>
              </w:rPr>
              <w:t>）；</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《恶臭污染物排放标准》（</w:t>
            </w:r>
            <w:r>
              <w:rPr>
                <w:b w:val="0"/>
                <w:i w:val="0"/>
                <w:sz w:val="21"/>
                <w:spacing w:val="0"/>
                <w:w w:val="100"/>
                <w:rFonts w:ascii="Calibri" w:cs="Calibri" w:hAnsi="Calibri"/>
                <w:caps w:val="0"/>
              </w:rPr>
              <w:t>GB 14554-1993</w:t>
            </w:r>
            <w:r>
              <w:rPr>
                <w:b w:val="0"/>
                <w:i w:val="0"/>
                <w:sz w:val="21"/>
                <w:spacing w:val="0"/>
                <w:w w:val="100"/>
                <w:rFonts w:hint="eastAsia"/>
                <w:caps w:val="0"/>
              </w:rPr>
              <w:t>）；</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《饮食业油烟排放标准》（</w:t>
            </w:r>
            <w:r>
              <w:rPr>
                <w:b w:val="0"/>
                <w:i w:val="0"/>
                <w:sz w:val="21"/>
                <w:spacing w:val="0"/>
                <w:w w:val="100"/>
                <w:rFonts w:ascii="Calibri" w:cs="Calibri" w:hAnsi="Calibri"/>
                <w:caps w:val="0"/>
              </w:rPr>
              <w:t>GB18483-2001</w:t>
            </w:r>
            <w:r>
              <w:rPr>
                <w:b w:val="0"/>
                <w:i w:val="0"/>
                <w:sz w:val="21"/>
                <w:spacing w:val="0"/>
                <w:w w:val="100"/>
                <w:rFonts w:hint="eastAsia"/>
                <w:caps w:val="0"/>
              </w:rPr>
              <w:t>）；</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《工业企业厂界环境噪声排放标准》（</w:t>
            </w:r>
            <w:r>
              <w:rPr>
                <w:b w:val="0"/>
                <w:i w:val="0"/>
                <w:sz w:val="21"/>
                <w:spacing w:val="0"/>
                <w:w w:val="100"/>
                <w:rFonts w:ascii="Calibri" w:cs="Calibri" w:hAnsi="Calibri"/>
                <w:caps w:val="0"/>
              </w:rPr>
              <w:t>GB12348-2008</w:t>
            </w:r>
            <w:r>
              <w:rPr>
                <w:b w:val="0"/>
                <w:i w:val="0"/>
                <w:sz w:val="21"/>
                <w:spacing w:val="0"/>
                <w:w w:val="100"/>
                <w:rFonts w:hint="eastAsia"/>
                <w:caps w:val="0"/>
              </w:rPr>
              <w:t>）。</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ascii="Calibri" w:cs="Calibri" w:hAnsi="Calibri"/>
                <w:caps w:val="0"/>
              </w:rPr>
              <w:t>3</w:t>
            </w:r>
            <w:r>
              <w:rPr>
                <w:b w:val="0"/>
                <w:i w:val="0"/>
                <w:sz w:val="21"/>
                <w:spacing w:val="0"/>
                <w:w w:val="100"/>
                <w:rFonts w:hint="eastAsia"/>
                <w:caps w:val="0"/>
              </w:rPr>
              <w:t>、生产工艺及排污节点</w:t>
            </w:r>
          </w:p>
          <w:p w:rsidR="00C95B12" w:rsidRDefault="00C95B12">
            <w:pPr>
              <w:jc w:val="both"/>
              <w:spacing w:before="0" w:beforeAutospacing="0" w:after="0" w:afterAutospacing="0" w:lineRule="auto" w:line="240"/>
              <w:rPr>
                <w:b val="0"/>
                <w:i val="0"/>
                <w:sz val="20"/>
                <w:spacing val="0"/>
                <w:w val="100"/>
                <w:caps val="0"/>
              </w:rPr>
              <w:snapToGrid/>
              <w:textAlignment w:val="baseline"/>
            </w:pPr>
            <w:r w:rsidRPr="003B6353">
              <w:pict>
                <v:shapetype id="_x0000_t75" coordsize="21600,21600" o:spt="75" o:preferrelative="t" path="m@4@5l@4@11@9@11@9@5xe" filled="f" stroked="f">
                  <v:stroke joinstyle="miter"/>
                  <v:path o:extrusionok="f" gradientshapeok="t" o:connecttype="rec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图片 1" o:spid="_x0000_i1025" type="#_x0000_t75" alt="工艺流程图" style="width:414pt;height:205.5pt;visibility:visible">
                  <v:imagedata r:id="rId8" o:title=""/>
                </v:shape>
              </w:pict>
              <w:rPr>
                <w:noProof/>
                <w:b w:val="0"/>
                <w:i w:val="0"/>
                <w:sz w:val="21"/>
                <w:spacing w:val="0"/>
                <w:w w:val="100"/>
                <w:rFonts w:ascii="Calibri" w:cs="Calibri" w:hAnsi="Calibri"/>
                <w:caps w:val="0"/>
              </w:rPr>
            </w:r>
          </w:p>
          <w:p w:rsidR="00C95B12" w:rsidRDefault="00C95B12">
            <w:pPr>
              <w:jc w:val="center"/>
              <w:spacing w:before="0" w:beforeAutospacing="0" w:after="0" w:afterAutospacing="0" w:lineRule="auto" w:line="240"/>
              <w:rPr>
                <w:bCs/>
                <w:b w:val="1"/>
                <w:i w:val="0"/>
                <w:sz w:val="20"/>
                <w:spacing w:val="0"/>
                <w:w w:val="100"/>
                <w:caps w:val="0"/>
              </w:rPr>
              <w:snapToGrid/>
              <w:textAlignment w:val="baseline"/>
            </w:pPr>
            <w:r>
              <w:rPr>
                <w:bCs/>
                <w:b w:val="1"/>
                <w:i w:val="0"/>
                <w:sz w:val="21"/>
                <w:spacing w:val="0"/>
                <w:w w:val="100"/>
                <w:rFonts w:hint="eastAsia"/>
                <w:caps w:val="0"/>
              </w:rPr>
              <w:t>生产工艺流程及排污节点图</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ascii="Calibri" w:cs="Calibri" w:hAnsi="Calibri"/>
                <w:caps w:val="0"/>
              </w:rPr>
              <w:t>4</w:t>
            </w:r>
            <w:r>
              <w:rPr>
                <w:b w:val="0"/>
                <w:i w:val="0"/>
                <w:sz w:val="21"/>
                <w:spacing w:val="0"/>
                <w:w w:val="100"/>
                <w:rFonts w:hint="eastAsia"/>
                <w:caps w:val="0"/>
              </w:rPr>
              <w:t>、污染物治理及排放情况</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1</w:t>
            </w:r>
            <w:r>
              <w:rPr>
                <w:b w:val="0"/>
                <w:i w:val="0"/>
                <w:sz w:val="21"/>
                <w:spacing w:val="0"/>
                <w:w w:val="100"/>
                <w:rFonts w:hint="eastAsia"/>
                <w:caps w:val="0"/>
              </w:rPr>
              <w:t>）废水</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该项目生产用冷却水，建有冷却塔循环使用，无生产废水排放。只有职工生活废水外排，主要污染物为</w:t>
            </w:r>
            <w:r>
              <w:rPr>
                <w:b w:val="0"/>
                <w:i w:val="0"/>
                <w:sz w:val="21"/>
                <w:spacing w:val="0"/>
                <w:w w:val="100"/>
                <w:rFonts w:ascii="Calibri" w:cs="Calibri" w:hAnsi="Calibri"/>
                <w:caps w:val="0"/>
              </w:rPr>
              <w:t>COD</w:t>
            </w:r>
            <w:r>
              <w:rPr>
                <w:b w:val="0"/>
                <w:i w:val="0"/>
                <w:sz w:val="21"/>
                <w:spacing w:val="0"/>
                <w:w w:val="100"/>
                <w:rFonts w:hint="eastAsia"/>
                <w:caps w:val="0"/>
              </w:rPr>
              <w:t>和</w:t>
            </w:r>
            <w:r>
              <w:rPr>
                <w:b w:val="0"/>
                <w:i w:val="0"/>
                <w:sz w:val="21"/>
                <w:spacing w:val="0"/>
                <w:w w:val="100"/>
                <w:rFonts w:ascii="Calibri" w:cs="Calibri" w:hAnsi="Calibri"/>
                <w:caps w:val="0"/>
              </w:rPr>
              <w:t>SS</w:t>
            </w:r>
            <w:r>
              <w:rPr>
                <w:b w:val="0"/>
                <w:i w:val="0"/>
                <w:sz w:val="21"/>
                <w:spacing w:val="0"/>
                <w:w w:val="100"/>
                <w:rFonts w:hint="eastAsia"/>
                <w:caps w:val="0"/>
              </w:rPr>
              <w:t>，经化厂区污水管道排入白沟镇污水管网，进污水处理厂处理后，最终排入白沟河。执行合成革与人造革工业污染物排放标准》（</w:t>
            </w:r>
            <w:r>
              <w:rPr>
                <w:b w:val="0"/>
                <w:i w:val="0"/>
                <w:sz w:val="21"/>
                <w:spacing w:val="0"/>
                <w:w w:val="100"/>
                <w:rFonts w:ascii="Calibri" w:cs="Calibri" w:hAnsi="Calibri"/>
                <w:caps w:val="0"/>
              </w:rPr>
              <w:t>GB 21902-2008</w:t>
            </w:r>
            <w:r>
              <w:rPr>
                <w:b w:val="0"/>
                <w:i w:val="0"/>
                <w:sz w:val="21"/>
                <w:spacing w:val="0"/>
                <w:w w:val="100"/>
                <w:rFonts w:hint="eastAsia"/>
                <w:caps w:val="0"/>
              </w:rPr>
              <w:t>）及白沟污水处理厂进水水质要求。</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2</w:t>
            </w:r>
            <w:r>
              <w:rPr>
                <w:b w:val="0"/>
                <w:i w:val="0"/>
                <w:sz w:val="21"/>
                <w:spacing w:val="0"/>
                <w:w w:val="100"/>
                <w:rFonts w:hint="eastAsia"/>
                <w:caps w:val="0"/>
              </w:rPr>
              <w:t>）废气</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项目锅炉燃烧产生的颗粒物、</w:t>
            </w:r>
            <w:r>
              <w:rPr>
                <w:b w:val="0"/>
                <w:i w:val="0"/>
                <w:sz w:val="21"/>
                <w:spacing w:val="0"/>
                <w:w w:val="100"/>
                <w:rFonts w:ascii="Calibri" w:cs="Calibri" w:hAnsi="Calibri"/>
                <w:caps w:val="0"/>
              </w:rPr>
              <w:t>SO</w:t>
            </w:r>
            <w:r>
              <w:rPr>
                <w:b w:val="0"/>
                <w:i w:val="0"/>
                <w:sz w:val="21"/>
                <w:spacing w:val="0"/>
                <w:w w:val="100"/>
                <w:vertAlign w:val="subscript"/>
                <w:rFonts w:ascii="Calibri" w:cs="Calibri" w:hAnsi="Calibri"/>
                <w:caps w:val="0"/>
              </w:rPr>
              <w:t>2</w:t>
            </w:r>
            <w:r>
              <w:rPr>
                <w:b w:val="0"/>
                <w:i w:val="0"/>
                <w:sz w:val="21"/>
                <w:spacing w:val="0"/>
                <w:w w:val="100"/>
                <w:rFonts w:hint="eastAsia"/>
                <w:caps w:val="0"/>
              </w:rPr>
              <w:t>、</w:t>
            </w:r>
            <w:r>
              <w:rPr>
                <w:b w:val="0"/>
                <w:i w:val="0"/>
                <w:sz w:val="21"/>
                <w:spacing w:val="0"/>
                <w:w w:val="100"/>
                <w:rFonts w:ascii="Calibri" w:cs="Calibri" w:hAnsi="Calibri"/>
                <w:caps w:val="0"/>
              </w:rPr>
              <w:t>NO</w:t>
            </w:r>
            <w:r>
              <w:rPr>
                <w:b w:val="0"/>
                <w:i w:val="0"/>
                <w:sz w:val="21"/>
                <w:spacing w:val="0"/>
                <w:w w:val="100"/>
                <w:vertAlign w:val="subscript"/>
                <w:rFonts w:ascii="Calibri" w:cs="Calibri" w:hAnsi="Calibri"/>
                <w:caps w:val="0"/>
              </w:rPr>
              <w:t>X</w:t>
            </w:r>
            <w:r>
              <w:rPr>
                <w:b w:val="0"/>
                <w:i w:val="0"/>
                <w:sz w:val="21"/>
                <w:spacing w:val="0"/>
                <w:w w:val="100"/>
                <w:rFonts w:hint="eastAsia"/>
                <w:caps w:val="0"/>
              </w:rPr>
              <w:t>经一根</w:t>
            </w:r>
            <w:r>
              <w:rPr>
                <w:b w:val="0"/>
                <w:i w:val="0"/>
                <w:sz w:val="21"/>
                <w:spacing w:val="0"/>
                <w:w w:val="100"/>
                <w:rFonts w:ascii="Calibri" w:cs="Calibri" w:hAnsi="Calibri"/>
                <w:caps w:val="0"/>
              </w:rPr>
              <w:t>15m</w:t>
            </w:r>
            <w:r>
              <w:rPr>
                <w:b w:val="0"/>
                <w:i w:val="0"/>
                <w:sz w:val="21"/>
                <w:spacing w:val="0"/>
                <w:w w:val="100"/>
                <w:rFonts w:hint="eastAsia"/>
                <w:caps w:val="0"/>
              </w:rPr>
              <w:t>高排气筒后排放。颗粒物、</w:t>
            </w:r>
            <w:r>
              <w:rPr>
                <w:b w:val="0"/>
                <w:i w:val="0"/>
                <w:sz w:val="21"/>
                <w:spacing w:val="0"/>
                <w:w w:val="100"/>
                <w:rFonts w:ascii="Calibri" w:cs="Calibri" w:hAnsi="Calibri"/>
                <w:caps w:val="0"/>
              </w:rPr>
              <w:t>SO</w:t>
            </w:r>
            <w:r>
              <w:rPr>
                <w:b w:val="0"/>
                <w:i w:val="0"/>
                <w:sz w:val="21"/>
                <w:spacing w:val="0"/>
                <w:w w:val="100"/>
                <w:vertAlign w:val="subscript"/>
                <w:rFonts w:ascii="Calibri" w:cs="Calibri" w:hAnsi="Calibri"/>
                <w:caps w:val="0"/>
              </w:rPr>
              <w:t>2</w:t>
            </w:r>
            <w:r>
              <w:rPr>
                <w:b w:val="0"/>
                <w:i w:val="0"/>
                <w:sz w:val="21"/>
                <w:spacing w:val="0"/>
                <w:w w:val="100"/>
                <w:rFonts w:hint="eastAsia"/>
                <w:caps w:val="0"/>
              </w:rPr>
              <w:t>、</w:t>
            </w:r>
            <w:r>
              <w:rPr>
                <w:b w:val="0"/>
                <w:i w:val="0"/>
                <w:sz w:val="21"/>
                <w:spacing w:val="0"/>
                <w:w w:val="100"/>
                <w:rFonts w:ascii="Calibri" w:cs="Calibri" w:hAnsi="Calibri"/>
                <w:caps w:val="0"/>
              </w:rPr>
              <w:t>NO</w:t>
            </w:r>
            <w:r>
              <w:rPr>
                <w:b w:val="0"/>
                <w:i w:val="0"/>
                <w:sz w:val="21"/>
                <w:spacing w:val="0"/>
                <w:w w:val="100"/>
                <w:vertAlign w:val="subscript"/>
                <w:rFonts w:ascii="Calibri" w:cs="Calibri" w:hAnsi="Calibri"/>
                <w:caps w:val="0"/>
              </w:rPr>
              <w:t>X</w:t>
            </w:r>
            <w:r>
              <w:rPr>
                <w:b w:val="0"/>
                <w:i w:val="0"/>
                <w:sz w:val="21"/>
                <w:spacing w:val="0"/>
                <w:w w:val="100"/>
                <w:rFonts w:hint="eastAsia"/>
                <w:caps w:val="0"/>
              </w:rPr>
              <w:t>排放浓度达到《河北省大气污染防治工作领导小组办公室关于开展燃气锅炉氮氧化物治理工作的通知》（冀气领办【</w:t>
            </w:r>
            <w:r>
              <w:rPr>
                <w:b w:val="0"/>
                <w:i w:val="0"/>
                <w:sz w:val="21"/>
                <w:spacing w:val="0"/>
                <w:w w:val="100"/>
                <w:rFonts w:ascii="Calibri" w:cs="Calibri" w:hAnsi="Calibri"/>
                <w:caps w:val="0"/>
              </w:rPr>
              <w:t>2018</w:t>
            </w:r>
            <w:r>
              <w:rPr>
                <w:b w:val="0"/>
                <w:i w:val="0"/>
                <w:sz w:val="21"/>
                <w:spacing w:val="0"/>
                <w:w w:val="100"/>
                <w:rFonts w:hint="eastAsia"/>
                <w:caps w:val="0"/>
              </w:rPr>
              <w:t>】</w:t>
            </w:r>
            <w:r>
              <w:rPr>
                <w:b w:val="0"/>
                <w:i w:val="0"/>
                <w:sz w:val="21"/>
                <w:spacing w:val="0"/>
                <w:w w:val="100"/>
                <w:rFonts w:ascii="Calibri" w:cs="Calibri" w:hAnsi="Calibri"/>
                <w:caps w:val="0"/>
              </w:rPr>
              <w:t>177</w:t>
            </w:r>
            <w:r>
              <w:rPr>
                <w:b w:val="0"/>
                <w:i w:val="0"/>
                <w:sz w:val="21"/>
                <w:spacing w:val="0"/>
                <w:w w:val="100"/>
                <w:rFonts w:hint="eastAsia"/>
                <w:caps w:val="0"/>
              </w:rPr>
              <w:t>号）。</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配料、压延、发泡工序产颗粒物、苯、甲苯</w:t>
            </w:r>
            <w:r>
              <w:rPr>
                <w:b w:val="0"/>
                <w:i w:val="0"/>
                <w:sz w:val="21"/>
                <w:spacing w:val="0"/>
                <w:w w:val="100"/>
                <w:rFonts w:ascii="Calibri" w:cs="Calibri" w:hAnsi="Calibri"/>
                <w:caps w:val="0"/>
              </w:rPr>
              <w:t>+</w:t>
            </w:r>
            <w:r>
              <w:rPr>
                <w:b w:val="0"/>
                <w:i w:val="0"/>
                <w:sz w:val="21"/>
                <w:spacing w:val="0"/>
                <w:w w:val="100"/>
                <w:rFonts w:hint="eastAsia"/>
                <w:caps w:val="0"/>
              </w:rPr>
              <w:t>二甲苯、</w:t>
            </w:r>
            <w:r>
              <w:rPr>
                <w:b w:val="0"/>
                <w:i w:val="0"/>
                <w:sz w:val="21"/>
                <w:spacing w:val="0"/>
                <w:w w:val="100"/>
                <w:rFonts w:ascii="Calibri" w:cs="Calibri" w:hAnsi="Calibri"/>
                <w:caps w:val="0"/>
              </w:rPr>
              <w:t>VOCs</w:t>
            </w:r>
            <w:r>
              <w:rPr>
                <w:b w:val="0"/>
                <w:i w:val="0"/>
                <w:sz w:val="21"/>
                <w:spacing w:val="0"/>
                <w:w w:val="100"/>
                <w:rFonts w:hint="eastAsia"/>
                <w:caps w:val="0"/>
              </w:rPr>
              <w:t>、臭气浓度，在设备上安装集气罩、引风机，配套布袋除尘器和静电除尘器，通过</w:t>
            </w:r>
            <w:r>
              <w:rPr>
                <w:b w:val="0"/>
                <w:i w:val="0"/>
                <w:sz w:val="21"/>
                <w:spacing w:val="0"/>
                <w:w w:val="100"/>
                <w:rFonts w:ascii="Calibri" w:cs="Calibri" w:hAnsi="Calibri"/>
                <w:caps w:val="0"/>
              </w:rPr>
              <w:t>15m</w:t>
            </w:r>
            <w:r>
              <w:rPr>
                <w:b w:val="0"/>
                <w:i w:val="0"/>
                <w:sz w:val="21"/>
                <w:spacing w:val="0"/>
                <w:w w:val="100"/>
                <w:rFonts w:hint="eastAsia"/>
                <w:caps w:val="0"/>
              </w:rPr>
              <w:t>排气筒排放。臭气浓度执行《恶臭污染物排放标准》（</w:t>
            </w:r>
            <w:r>
              <w:rPr>
                <w:b w:val="0"/>
                <w:i w:val="0"/>
                <w:sz w:val="21"/>
                <w:spacing w:val="0"/>
                <w:w w:val="100"/>
                <w:rFonts w:ascii="Calibri" w:cs="Calibri" w:hAnsi="Calibri"/>
                <w:caps w:val="0"/>
              </w:rPr>
              <w:t>GB14554-93</w:t>
            </w:r>
            <w:r>
              <w:rPr>
                <w:b w:val="0"/>
                <w:i w:val="0"/>
                <w:sz w:val="21"/>
                <w:spacing w:val="0"/>
                <w:w w:val="100"/>
                <w:rFonts w:hint="eastAsia"/>
                <w:caps w:val="0"/>
              </w:rPr>
              <w:t>）表</w:t>
            </w:r>
            <w:r>
              <w:rPr>
                <w:b w:val="0"/>
                <w:i w:val="0"/>
                <w:sz w:val="21"/>
                <w:spacing w:val="0"/>
                <w:w w:val="100"/>
                <w:rFonts w:ascii="Calibri" w:cs="Calibri" w:hAnsi="Calibri"/>
                <w:caps w:val="0"/>
              </w:rPr>
              <w:t>1</w:t>
            </w:r>
            <w:r>
              <w:rPr>
                <w:b w:val="0"/>
                <w:i w:val="0"/>
                <w:sz w:val="21"/>
                <w:spacing w:val="0"/>
                <w:w w:val="100"/>
                <w:rFonts w:hint="eastAsia"/>
                <w:caps w:val="0"/>
              </w:rPr>
              <w:t>新扩改建二级标准，颗粒物、苯执行《合成革与人造革工业污染物排放标准》</w:t>
            </w:r>
            <w:r>
              <w:rPr>
                <w:b w:val="0"/>
                <w:i w:val="0"/>
                <w:sz w:val="21"/>
                <w:spacing w:val="0"/>
                <w:w w:val="100"/>
                <w:rFonts w:ascii="Calibri" w:cs="Calibri" w:hAnsi="Calibri"/>
                <w:caps w:val="0"/>
              </w:rPr>
              <w:t>(GB 21902-2008)</w:t>
            </w:r>
            <w:r>
              <w:rPr>
                <w:b w:val="0"/>
                <w:i w:val="0"/>
                <w:sz w:val="21"/>
                <w:spacing w:val="0"/>
                <w:w w:val="100"/>
                <w:rFonts w:hint="eastAsia"/>
                <w:caps w:val="0"/>
              </w:rPr>
              <w:t>表</w:t>
            </w:r>
            <w:r>
              <w:rPr>
                <w:b w:val="0"/>
                <w:i w:val="0"/>
                <w:sz w:val="21"/>
                <w:spacing w:val="0"/>
                <w:w w:val="100"/>
                <w:rFonts w:ascii="Calibri" w:cs="Calibri" w:hAnsi="Calibri"/>
                <w:caps w:val="0"/>
              </w:rPr>
              <w:t>5</w:t>
            </w:r>
            <w:r>
              <w:rPr>
                <w:b w:val="0"/>
                <w:i w:val="0"/>
                <w:sz w:val="21"/>
                <w:spacing w:val="0"/>
                <w:w w:val="100"/>
                <w:rFonts w:hint="eastAsia"/>
                <w:caps w:val="0"/>
              </w:rPr>
              <w:t>中聚氯乙烯工艺排放限值；非甲烷总烃、甲苯与二甲苯执行《工业企业挥发性有机物排放控制标准》</w:t>
            </w:r>
            <w:r>
              <w:rPr>
                <w:b w:val="0"/>
                <w:i w:val="0"/>
                <w:sz w:val="21"/>
                <w:spacing w:val="0"/>
                <w:w w:val="100"/>
                <w:rFonts w:ascii="Calibri" w:cs="Calibri" w:hAnsi="Calibri"/>
                <w:caps w:val="0"/>
              </w:rPr>
              <w:t>(DB13/2322-2016)</w:t>
            </w:r>
            <w:r>
              <w:rPr>
                <w:b w:val="0"/>
                <w:i w:val="0"/>
                <w:sz w:val="21"/>
                <w:spacing w:val="0"/>
                <w:w w:val="100"/>
                <w:rFonts w:hint="eastAsia"/>
                <w:caps w:val="0"/>
              </w:rPr>
              <w:t>表</w:t>
            </w:r>
            <w:r>
              <w:rPr>
                <w:b w:val="0"/>
                <w:i w:val="0"/>
                <w:sz w:val="21"/>
                <w:spacing w:val="0"/>
                <w:w w:val="100"/>
                <w:rFonts w:ascii="Calibri" w:cs="Calibri" w:hAnsi="Calibri"/>
                <w:caps w:val="0"/>
              </w:rPr>
              <w:t>1</w:t>
            </w:r>
            <w:r>
              <w:rPr>
                <w:b w:val="0"/>
                <w:i w:val="0"/>
                <w:sz w:val="21"/>
                <w:spacing w:val="0"/>
                <w:w w:val="100"/>
                <w:rFonts w:hint="eastAsia"/>
                <w:caps w:val="0"/>
              </w:rPr>
              <w:t>中有机化工业标准。</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表面处理工序产生的废气，包括苯、甲苯</w:t>
            </w:r>
            <w:r>
              <w:rPr>
                <w:b w:val="0"/>
                <w:i w:val="0"/>
                <w:sz w:val="21"/>
                <w:spacing w:val="0"/>
                <w:w w:val="100"/>
                <w:rFonts w:ascii="Calibri" w:cs="Calibri" w:hAnsi="Calibri"/>
                <w:caps w:val="0"/>
              </w:rPr>
              <w:t>+</w:t>
            </w:r>
            <w:r>
              <w:rPr>
                <w:b w:val="0"/>
                <w:i w:val="0"/>
                <w:sz w:val="21"/>
                <w:spacing w:val="0"/>
                <w:w w:val="100"/>
                <w:rFonts w:hint="eastAsia"/>
                <w:caps w:val="0"/>
              </w:rPr>
              <w:t>二甲苯、</w:t>
            </w:r>
            <w:r>
              <w:rPr>
                <w:b w:val="0"/>
                <w:i w:val="0"/>
                <w:sz w:val="21"/>
                <w:spacing w:val="0"/>
                <w:w w:val="100"/>
                <w:rFonts w:ascii="Calibri" w:cs="Calibri" w:hAnsi="Calibri"/>
                <w:caps w:val="0"/>
              </w:rPr>
              <w:t>VOCs</w:t>
            </w:r>
            <w:r>
              <w:rPr>
                <w:b w:val="0"/>
                <w:i w:val="0"/>
                <w:sz w:val="21"/>
                <w:spacing w:val="0"/>
                <w:w w:val="100"/>
                <w:rFonts w:hint="eastAsia"/>
                <w:caps w:val="0"/>
              </w:rPr>
              <w:t>、恶臭浓度，车间废气经活性炭吸附</w:t>
            </w:r>
            <w:r>
              <w:rPr>
                <w:b w:val="0"/>
                <w:i w:val="0"/>
                <w:sz w:val="21"/>
                <w:spacing w:val="0"/>
                <w:w w:val="100"/>
                <w:rFonts w:ascii="Calibri" w:cs="Calibri" w:hAnsi="Calibri"/>
                <w:caps w:val="0"/>
              </w:rPr>
              <w:t>+UV</w:t>
            </w:r>
            <w:r>
              <w:rPr>
                <w:b w:val="0"/>
                <w:i w:val="0"/>
                <w:sz w:val="21"/>
                <w:spacing w:val="0"/>
                <w:w w:val="100"/>
                <w:rFonts w:hint="eastAsia"/>
                <w:caps w:val="0"/>
              </w:rPr>
              <w:t>光氧装置处理后经</w:t>
            </w:r>
            <w:r>
              <w:rPr>
                <w:b w:val="0"/>
                <w:i w:val="0"/>
                <w:sz w:val="21"/>
                <w:spacing w:val="0"/>
                <w:w w:val="100"/>
                <w:rFonts w:ascii="Calibri" w:cs="Calibri" w:hAnsi="Calibri"/>
                <w:caps w:val="0"/>
              </w:rPr>
              <w:t>15m</w:t>
            </w:r>
            <w:r>
              <w:rPr>
                <w:b w:val="0"/>
                <w:i w:val="0"/>
                <w:sz w:val="21"/>
                <w:spacing w:val="0"/>
                <w:w w:val="100"/>
                <w:rFonts w:hint="eastAsia"/>
                <w:caps w:val="0"/>
              </w:rPr>
              <w:t>排气筒排放。臭气浓度执行《恶臭污染物排放标准》（</w:t>
            </w:r>
            <w:r>
              <w:rPr>
                <w:b w:val="0"/>
                <w:i w:val="0"/>
                <w:sz w:val="21"/>
                <w:spacing w:val="0"/>
                <w:w w:val="100"/>
                <w:rFonts w:ascii="Calibri" w:cs="Calibri" w:hAnsi="Calibri"/>
                <w:caps w:val="0"/>
              </w:rPr>
              <w:t>GB14554-93</w:t>
            </w:r>
            <w:r>
              <w:rPr>
                <w:b w:val="0"/>
                <w:i w:val="0"/>
                <w:sz w:val="21"/>
                <w:spacing w:val="0"/>
                <w:w w:val="100"/>
                <w:rFonts w:hint="eastAsia"/>
                <w:caps w:val="0"/>
              </w:rPr>
              <w:t>）表</w:t>
            </w:r>
            <w:r>
              <w:rPr>
                <w:b w:val="0"/>
                <w:i w:val="0"/>
                <w:sz w:val="21"/>
                <w:spacing w:val="0"/>
                <w:w w:val="100"/>
                <w:rFonts w:ascii="Calibri" w:cs="Calibri" w:hAnsi="Calibri"/>
                <w:caps w:val="0"/>
              </w:rPr>
              <w:t>1</w:t>
            </w:r>
            <w:r>
              <w:rPr>
                <w:b w:val="0"/>
                <w:i w:val="0"/>
                <w:sz w:val="21"/>
                <w:spacing w:val="0"/>
                <w:w w:val="100"/>
                <w:rFonts w:hint="eastAsia"/>
                <w:caps w:val="0"/>
              </w:rPr>
              <w:t>新扩改建二级标准，颗粒物、苯执行《合成革与人造革工业污染物排放标准》</w:t>
            </w:r>
            <w:r>
              <w:rPr>
                <w:b w:val="0"/>
                <w:i w:val="0"/>
                <w:sz w:val="21"/>
                <w:spacing w:val="0"/>
                <w:w w:val="100"/>
                <w:rFonts w:ascii="Calibri" w:cs="Calibri" w:hAnsi="Calibri"/>
                <w:caps w:val="0"/>
              </w:rPr>
              <w:t>(GB 21902-2008)</w:t>
            </w:r>
            <w:r>
              <w:rPr>
                <w:b w:val="0"/>
                <w:i w:val="0"/>
                <w:sz w:val="21"/>
                <w:spacing w:val="0"/>
                <w:w w:val="100"/>
                <w:rFonts w:hint="eastAsia"/>
                <w:caps w:val="0"/>
              </w:rPr>
              <w:t>表</w:t>
            </w:r>
            <w:r>
              <w:rPr>
                <w:b w:val="0"/>
                <w:i w:val="0"/>
                <w:sz w:val="21"/>
                <w:spacing w:val="0"/>
                <w:w w:val="100"/>
                <w:rFonts w:ascii="Calibri" w:cs="Calibri" w:hAnsi="Calibri"/>
                <w:caps w:val="0"/>
              </w:rPr>
              <w:t>5</w:t>
            </w:r>
            <w:r>
              <w:rPr>
                <w:b w:val="0"/>
                <w:i w:val="0"/>
                <w:sz w:val="21"/>
                <w:spacing w:val="0"/>
                <w:w w:val="100"/>
                <w:rFonts w:hint="eastAsia"/>
                <w:caps w:val="0"/>
              </w:rPr>
              <w:t>中聚氯乙烯工艺排放限值；非甲烷总烃、甲苯与二甲苯执行《工业企业挥发性有机物排放控制标准》</w:t>
            </w:r>
            <w:r>
              <w:rPr>
                <w:b w:val="0"/>
                <w:i w:val="0"/>
                <w:sz w:val="21"/>
                <w:spacing w:val="0"/>
                <w:w w:val="100"/>
                <w:rFonts w:ascii="Calibri" w:cs="Calibri" w:hAnsi="Calibri"/>
                <w:caps w:val="0"/>
              </w:rPr>
              <w:t>(DB13/2322-2016)</w:t>
            </w:r>
            <w:r>
              <w:rPr>
                <w:b w:val="0"/>
                <w:i w:val="0"/>
                <w:sz w:val="21"/>
                <w:spacing w:val="0"/>
                <w:w w:val="100"/>
                <w:rFonts w:hint="eastAsia"/>
                <w:caps w:val="0"/>
              </w:rPr>
              <w:t>表</w:t>
            </w:r>
            <w:r>
              <w:rPr>
                <w:b w:val="0"/>
                <w:i w:val="0"/>
                <w:sz w:val="21"/>
                <w:spacing w:val="0"/>
                <w:w w:val="100"/>
                <w:rFonts w:ascii="Calibri" w:cs="Calibri" w:hAnsi="Calibri"/>
                <w:caps w:val="0"/>
              </w:rPr>
              <w:t>1</w:t>
            </w:r>
            <w:r>
              <w:rPr>
                <w:b w:val="0"/>
                <w:i w:val="0"/>
                <w:sz w:val="21"/>
                <w:spacing w:val="0"/>
                <w:w w:val="100"/>
                <w:rFonts w:hint="eastAsia"/>
                <w:caps w:val="0"/>
              </w:rPr>
              <w:t>中有机化工业标准。</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3</w:t>
            </w:r>
            <w:r>
              <w:rPr>
                <w:b w:val="0"/>
                <w:i w:val="0"/>
                <w:sz w:val="21"/>
                <w:spacing w:val="0"/>
                <w:w w:val="100"/>
                <w:rFonts w:hint="eastAsia"/>
                <w:caps w:val="0"/>
              </w:rPr>
              <w:t>）噪声</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噪声主要为生产设备、治理设施产生的噪声等，通过厂房隔声，基础减振等措施降噪。厂界噪声执行《工业企业厂界环境噪声排放标准》（</w:t>
            </w:r>
            <w:r>
              <w:rPr>
                <w:b w:val="0"/>
                <w:i w:val="0"/>
                <w:sz w:val="21"/>
                <w:spacing w:val="0"/>
                <w:w w:val="100"/>
                <w:rFonts w:ascii="Calibri" w:cs="Calibri" w:hAnsi="Calibri"/>
                <w:caps w:val="0"/>
              </w:rPr>
              <w:t>GB12348-2008</w:t>
            </w:r>
            <w:r>
              <w:rPr>
                <w:b w:val="0"/>
                <w:i w:val="0"/>
                <w:sz w:val="21"/>
                <w:spacing w:val="0"/>
                <w:w w:val="100"/>
                <w:rFonts w:hint="eastAsia"/>
                <w:caps w:val="0"/>
              </w:rPr>
              <w:t>）标准，厂区西侧执行《工业企业厂界环境噪声排放标准》（</w:t>
            </w:r>
            <w:r>
              <w:rPr>
                <w:b w:val="0"/>
                <w:i w:val="0"/>
                <w:sz w:val="21"/>
                <w:spacing w:val="0"/>
                <w:w w:val="100"/>
                <w:rFonts w:ascii="Calibri" w:cs="Calibri" w:hAnsi="Calibri"/>
                <w:caps w:val="0"/>
              </w:rPr>
              <w:t>GB12348-2008</w:t>
            </w:r>
            <w:r>
              <w:rPr>
                <w:b w:val="0"/>
                <w:i w:val="0"/>
                <w:sz w:val="21"/>
                <w:spacing w:val="0"/>
                <w:w w:val="100"/>
                <w:rFonts w:hint="eastAsia"/>
                <w:caps w:val="0"/>
              </w:rPr>
              <w:t>）</w:t>
            </w:r>
            <w:r>
              <w:rPr>
                <w:b w:val="0"/>
                <w:i w:val="0"/>
                <w:sz w:val="21"/>
                <w:spacing w:val="0"/>
                <w:w w:val="100"/>
                <w:rFonts w:ascii="Calibri" w:cs="Calibri" w:hAnsi="Calibri"/>
                <w:caps w:val="0"/>
              </w:rPr>
              <w:t>2</w:t>
            </w:r>
            <w:r>
              <w:rPr>
                <w:b w:val="0"/>
                <w:i w:val="0"/>
                <w:sz w:val="21"/>
                <w:spacing w:val="0"/>
                <w:w w:val="100"/>
                <w:rFonts w:hint="eastAsia"/>
                <w:caps w:val="0"/>
              </w:rPr>
              <w:t>类标准，东侧、南侧执行</w:t>
            </w:r>
            <w:r>
              <w:rPr>
                <w:b w:val="0"/>
                <w:i w:val="0"/>
                <w:sz w:val="21"/>
                <w:spacing w:val="0"/>
                <w:w w:val="100"/>
                <w:rFonts w:ascii="Calibri" w:cs="Calibri" w:hAnsi="Calibri"/>
                <w:caps w:val="0"/>
              </w:rPr>
              <w:t>3</w:t>
            </w:r>
            <w:r>
              <w:rPr>
                <w:b w:val="0"/>
                <w:i w:val="0"/>
                <w:sz w:val="21"/>
                <w:spacing w:val="0"/>
                <w:w w:val="100"/>
                <w:rFonts w:hint="eastAsia"/>
                <w:caps w:val="0"/>
              </w:rPr>
              <w:t>类标准，北侧执行</w:t>
            </w:r>
            <w:r>
              <w:rPr>
                <w:b w:val="0"/>
                <w:i w:val="0"/>
                <w:sz w:val="21"/>
                <w:spacing w:val="0"/>
                <w:w w:val="100"/>
                <w:rFonts w:ascii="Calibri" w:cs="Calibri" w:hAnsi="Calibri"/>
                <w:caps w:val="0"/>
              </w:rPr>
              <w:t>4</w:t>
            </w:r>
            <w:r>
              <w:rPr>
                <w:b w:val="0"/>
                <w:i w:val="0"/>
                <w:sz w:val="21"/>
                <w:spacing w:val="0"/>
                <w:w w:val="100"/>
                <w:rFonts w:hint="eastAsia"/>
                <w:caps w:val="0"/>
              </w:rPr>
              <w:t>类标准。</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4</w:t>
            </w:r>
            <w:r>
              <w:rPr>
                <w:b w:val="0"/>
                <w:i w:val="0"/>
                <w:sz w:val="21"/>
                <w:spacing w:val="0"/>
                <w:w w:val="100"/>
                <w:rFonts w:hint="eastAsia"/>
                <w:caps w:val="0"/>
              </w:rPr>
              <w:t>）固体废物</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项目固体废物主要为边角料、废油，均回用于生产。</w:t>
            </w:r>
          </w:p>
          <w:p w:rsidR="00C95B12" w:rsidRDefault="00C95B12">
            <w:pPr>
              <w:pStyle w:val="Heading1"/>
              <w:jc w:val="center"/>
              <w:spacing w:before="0" w:beforeAutospacing="0" w:after="0" w:afterAutospacing="0" w:lineRule="auto" w:line="360"/>
              <w:rPr>
                <w:szCs w:val="16"/>
                <w:b w:val="1"/>
                <w:i w:val="0"/>
                <w:sz w:val="28"/>
                <w:spacing w:val="0"/>
                <w:w w:val="100"/>
                <w:rFonts w:ascii="Calibri" w:cs="Calibri" w:hAnsi="Calibri"/>
                <w:caps w:val="0"/>
              </w:rPr>
              <w:snapToGrid/>
              <w:textAlignment w:val="baseline"/>
            </w:pPr>
            <w:r>
              <w:rPr>
                <w:szCs w:val="16"/>
                <w:b w:val="1"/>
                <w:i w:val="0"/>
                <w:sz w:val="28"/>
                <w:spacing w:val="0"/>
                <w:w w:val="100"/>
                <w:rFonts w:hint="eastAsia"/>
                <w:caps w:val="0"/>
              </w:rPr>
              <w:t>二、企业自行监测开展情况简介</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为履行企业自行监测的职责，我公司委托有资质的检验检测机构开展自行监测。</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ascii="Calibri" w:cs="Calibri" w:hAnsi="Calibri"/>
                <w:caps w:val="0"/>
              </w:rPr>
              <w:t>1</w:t>
            </w:r>
            <w:r>
              <w:rPr>
                <w:b w:val="0"/>
                <w:i w:val="0"/>
                <w:sz w:val="21"/>
                <w:spacing w:val="0"/>
                <w:w w:val="100"/>
                <w:rFonts w:hint="eastAsia"/>
                <w:caps w:val="0"/>
              </w:rPr>
              <w:t>、废气</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有组织废气：颗粒物、苯、甲苯</w:t>
            </w:r>
            <w:r>
              <w:rPr>
                <w:b w:val="0"/>
                <w:i w:val="0"/>
                <w:sz w:val="21"/>
                <w:spacing w:val="0"/>
                <w:w w:val="100"/>
                <w:rFonts w:ascii="Calibri" w:cs="Calibri" w:hAnsi="Calibri"/>
                <w:caps w:val="0"/>
              </w:rPr>
              <w:t>+</w:t>
            </w:r>
            <w:r>
              <w:rPr>
                <w:b w:val="0"/>
                <w:i w:val="0"/>
                <w:sz w:val="21"/>
                <w:spacing w:val="0"/>
                <w:w w:val="100"/>
                <w:rFonts w:hint="eastAsia"/>
                <w:caps w:val="0"/>
              </w:rPr>
              <w:t>二甲苯、非甲烷总烃、臭气浓度、二氧化硫、氮氧化物、林格曼黑度、油烟。</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无组织废气：颗粒物、苯、甲苯、二甲苯、非甲烷总烃、臭气浓度。</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ascii="Calibri" w:cs="Calibri" w:hAnsi="Calibri"/>
                <w:caps w:val="0"/>
              </w:rPr>
              <w:t>2</w:t>
            </w:r>
            <w:r>
              <w:rPr>
                <w:b w:val="0"/>
                <w:i w:val="0"/>
                <w:sz w:val="21"/>
                <w:spacing w:val="0"/>
                <w:w w:val="100"/>
                <w:rFonts w:hint="eastAsia"/>
                <w:caps w:val="0"/>
              </w:rPr>
              <w:t>、噪声</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厂界四周各布设</w:t>
            </w:r>
            <w:r>
              <w:rPr>
                <w:b w:val="0"/>
                <w:i w:val="0"/>
                <w:sz w:val="21"/>
                <w:spacing w:val="0"/>
                <w:w w:val="100"/>
                <w:rFonts w:ascii="Calibri" w:cs="Calibri" w:hAnsi="Calibri"/>
                <w:caps w:val="0"/>
              </w:rPr>
              <w:t>1</w:t>
            </w:r>
            <w:r>
              <w:rPr>
                <w:b w:val="0"/>
                <w:i w:val="0"/>
                <w:sz w:val="21"/>
                <w:spacing w:val="0"/>
                <w:w w:val="100"/>
                <w:rFonts w:hint="eastAsia"/>
                <w:caps w:val="0"/>
              </w:rPr>
              <w:t>个检测点位，昼、夜间各检测一次。</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ascii="Calibri" w:cs="Calibri" w:hAnsi="Calibri"/>
                <w:caps w:val="0"/>
              </w:rPr>
              <w:t>3</w:t>
            </w:r>
            <w:r>
              <w:rPr>
                <w:b w:val="0"/>
                <w:i w:val="0"/>
                <w:sz w:val="21"/>
                <w:spacing w:val="0"/>
                <w:w w:val="100"/>
                <w:rFonts w:hint="eastAsia"/>
                <w:caps w:val="0"/>
              </w:rPr>
              <w:t>、废水</w:t>
            </w:r>
          </w:p>
          <w:p w:rsidR="00C95B12" w:rsidRDefault="00C95B12">
            <w:pPr>
              <w:pStyle w:val="Heading1"/>
              <w:jc w:val="center"/>
              <w:spacing w:before="0" w:beforeAutospacing="0" w:after="0" w:afterAutospacing="0" w:lineRule="auto" w:line="360"/>
              <w:rPr>
                <w:szCs w:val="16"/>
                <w:b w:val="1"/>
                <w:i w:val="0"/>
                <w:sz w:val="28"/>
                <w:spacing w:val="0"/>
                <w:w w:val="100"/>
                <w:rFonts w:ascii="Calibri" w:cs="Calibri" w:hAnsi="Calibri"/>
                <w:caps w:val="0"/>
              </w:rPr>
              <w:snapToGrid/>
              <w:textAlignment w:val="baseline"/>
            </w:pPr>
            <w:r>
              <w:rPr>
                <w:szCs w:val="24"/>
                <w:b w:val="1"/>
                <w:i w:val="0"/>
                <w:sz w:val="32"/>
                <w:spacing w:val="0"/>
                <w:w w:val="100"/>
                <w:rFonts w:hint="eastAsia"/>
                <w:caps w:val="0"/>
              </w:rPr>
              <w:t>根据《排污许可证申请与核发技术规范</w:t>
            </w:r>
            <w:r>
              <w:rPr>
                <w:szCs w:val="24"/>
                <w:b w:val="1"/>
                <w:i w:val="0"/>
                <w:sz w:val="32"/>
                <w:spacing w:val="0"/>
                <w:w w:val="100"/>
                <w:rFonts w:ascii="Calibri" w:cs="Calibri" w:hAnsi="Calibri"/>
                <w:caps w:val="0"/>
              </w:rPr>
              <w:t xml:space="preserve">  </w:t>
            </w:r>
            <w:r>
              <w:rPr>
                <w:szCs w:val="24"/>
                <w:b w:val="1"/>
                <w:i w:val="0"/>
                <w:sz w:val="32"/>
                <w:spacing w:val="0"/>
                <w:w w:val="100"/>
                <w:rFonts w:hint="eastAsia"/>
                <w:caps w:val="0"/>
              </w:rPr>
              <w:t>橡胶和塑料制品》（</w:t>
            </w:r>
            <w:r>
              <w:rPr>
                <w:szCs w:val="24"/>
                <w:b w:val="1"/>
                <w:i w:val="0"/>
                <w:sz w:val="32"/>
                <w:spacing w:val="0"/>
                <w:w w:val="100"/>
                <w:rFonts w:ascii="Calibri" w:cs="Calibri" w:hAnsi="Calibri"/>
                <w:caps w:val="0"/>
              </w:rPr>
              <w:t>HJ1122—2020</w:t>
            </w:r>
            <w:r>
              <w:rPr>
                <w:szCs w:val="24"/>
                <w:b w:val="1"/>
                <w:i w:val="0"/>
                <w:sz w:val="32"/>
                <w:spacing w:val="0"/>
                <w:w w:val="100"/>
                <w:rFonts w:hint="eastAsia"/>
                <w:caps w:val="0"/>
              </w:rPr>
              <w:t>）要求，单独排入公共污水处理系统的生活污水无需开展自行监测</w:t>
            </w:r>
            <w:r>
              <w:rPr>
                <w:szCs w:val="24"/>
                <w:b w:val="0"/>
                <w:i w:val="0"/>
                <w:sz w:val="24"/>
                <w:spacing w:val="0"/>
                <w:w w:val="100"/>
                <w:rFonts w:cs="Times New Roman" w:hint="eastAsia"/>
                <w:caps w:val="0"/>
              </w:rPr>
              <w:t>。</w:t>
            </w:r>
            <w:r>
              <w:rPr>
                <w:szCs w:val="16"/>
                <w:b w:val="1"/>
                <w:i w:val="0"/>
                <w:sz w:val="28"/>
                <w:spacing w:val="0"/>
                <w:w w:val="100"/>
                <w:rFonts w:hint="eastAsia"/>
                <w:caps w:val="0"/>
              </w:rPr>
              <w:t>三、手工监测方案</w:t>
            </w:r>
          </w:p>
          <w:p w:rsidR="00C95B12" w:rsidRDefault="00C95B12">
            <w:pPr>
              <w:jc w:val="both"/>
              <w:spacing w:before="0" w:beforeAutospacing="0" w:after="0" w:afterAutospacing="0" w:lineRule="auto" w:line="240"/>
              <w:rPr>
                <w:bCs/>
                <w:b w:val="1"/>
                <w:i w:val="0"/>
                <w:sz w:val="20"/>
                <w:spacing w:val="0"/>
                <w:w w:val="100"/>
                <w:caps w:val="0"/>
              </w:rPr>
              <w:snapToGrid/>
              <w:textAlignment w:val="baseline"/>
            </w:pPr>
            <w:r>
              <w:rPr>
                <w:bCs/>
                <w:b w:val="1"/>
                <w:i w:val="0"/>
                <w:sz w:val="21"/>
                <w:spacing w:val="0"/>
                <w:w w:val="100"/>
                <w:rFonts w:ascii="Calibri" w:cs="Calibri" w:hAnsi="Calibri"/>
                <w:caps w:val="0"/>
              </w:rPr>
              <w:t>1</w:t>
            </w:r>
            <w:r>
              <w:rPr>
                <w:bCs/>
                <w:b w:val="1"/>
                <w:i w:val="0"/>
                <w:sz w:val="21"/>
                <w:spacing w:val="0"/>
                <w:w w:val="100"/>
                <w:rFonts w:hint="eastAsia"/>
                <w:caps w:val="0"/>
              </w:rPr>
              <w:t>、废气监测方案</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1</w:t>
            </w:r>
            <w:r>
              <w:rPr>
                <w:b w:val="0"/>
                <w:i w:val="0"/>
                <w:sz w:val="21"/>
                <w:spacing w:val="0"/>
                <w:w w:val="100"/>
                <w:rFonts w:hint="eastAsia"/>
                <w:caps w:val="0"/>
              </w:rPr>
              <w:t>）废气监测项目、监测方法、使用仪器、监测频次及执行标准</w:t>
            </w:r>
          </w:p>
          <w:p w:rsidR="00C95B12" w:rsidRDefault="00C95B12">
            <w:pPr>
              <w:jc w:val="center"/>
              <w:spacing w:before="0" w:beforeAutospacing="0" w:after="0" w:afterAutospacing="0" w:lineRule="auto" w:line="240"/>
              <w:rPr>
                <w:szCs w:val="24"/>
                <w:lang w:val="zh-CN"/>
                <w:b w:val="1"/>
                <w:i w:val="0"/>
                <w:sz w:val="20"/>
                <w:spacing w:val="0"/>
                <w:w w:val="100"/>
                <w:caps w:val="0"/>
              </w:rPr>
              <w:snapToGrid/>
              <w:ind w:firstLine="482"/>
              <w:textAlignment w:val="baseline"/>
            </w:pPr>
            <w:r>
              <w:rPr>
                <w:szCs w:val="24"/>
                <w:lang w:val="zh-CN"/>
                <w:b w:val="1"/>
                <w:i w:val="0"/>
                <w:sz w:val="21"/>
                <w:spacing w:val="0"/>
                <w:w w:val="100"/>
                <w:rFonts w:hint="eastAsia"/>
                <w:caps w:val="0"/>
              </w:rPr>
              <w:t>表</w:t>
            </w:r>
            <w:r>
              <w:rPr>
                <w:szCs w:val="24"/>
                <w:lang w:val="zh-CN"/>
                <w:b w:val="1"/>
                <w:i w:val="0"/>
                <w:sz w:val="21"/>
                <w:spacing w:val="0"/>
                <w:w w:val="100"/>
                <w:rFonts w:ascii="Calibri" w:cs="Calibri" w:hAnsi="Calibri"/>
                <w:caps w:val="0"/>
              </w:rPr>
              <w:t xml:space="preserve">1  </w:t>
            </w:r>
            <w:r>
              <w:rPr>
                <w:szCs w:val="24"/>
                <w:lang w:val="zh-CN"/>
                <w:b w:val="1"/>
                <w:i w:val="0"/>
                <w:sz w:val="21"/>
                <w:spacing w:val="0"/>
                <w:w w:val="100"/>
                <w:rFonts w:hint="eastAsia"/>
                <w:caps w:val="0"/>
              </w:rPr>
              <w:t>有组织废气监测方案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0"/>
              <w:gridCol w:w="1391"/>
              <w:gridCol w:w="3174"/>
              <w:gridCol w:w="1098"/>
              <w:gridCol w:w="1099"/>
              <w:gridCol w:w="2092"/>
              <w:gridCol w:w="4536"/>
            </w:tblGrid>
            <w:tr>
              <w:trPr>
                <w:trHeight w:val="508"/>
              </w:trPr>
              <w:tc>
                <w:tcPr>
                  <w:tcW w:w="1070"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检测点位</w:t>
                  </w: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检测项目</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检测方法及检出限</w:t>
                  </w:r>
                </w:p>
              </w:tc>
              <w:tc>
                <w:tcPr>
                  <w:tcW w:w="10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排气筒</w:t>
                  </w:r>
                </w:p>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高度</w:t>
                  </w: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检测频次</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监测仪器</w:t>
                  </w:r>
                </w:p>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名称和型号</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标准限值</w:t>
                  </w:r>
                </w:p>
              </w:tc>
            </w:tr>
            <w:tr>
              <w:trPr>
                <w:trHeight w:val="275"/>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天然气锅炉排气筒过出口（</w:t>
                  </w:r>
                  <w:r>
                    <w:rPr>
                      <w:szCs w:val="21"/>
                      <w:b w:val="1"/>
                      <w:i w:val="0"/>
                      <w:color w:val="000000"/>
                      <w:sz w:val="21"/>
                      <w:spacing w:val="0"/>
                      <w:w w:val="100"/>
                      <w:rFonts w:ascii="Times New Roman" w:hAnsi="Times New Roman"/>
                      <w:caps w:val="0"/>
                    </w:rPr>
                    <w:t>FQ-003</w:t>
                  </w:r>
                  <w:r>
                    <w:rPr>
                      <w:szCs w:val="21"/>
                      <w:b w:val="1"/>
                      <w:i w:val="0"/>
                      <w:color w:val="000000"/>
                      <w:sz w:val="21"/>
                      <w:spacing w:val="0"/>
                      <w:w w:val="100"/>
                      <w:rFonts w:ascii="Times New Roman" w:hAnsi="Times New Roman" w:hint="eastAsia"/>
                      <w:caps w:val="0"/>
                    </w:rPr>
                    <w:t>）</w:t>
                  </w: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颗粒物</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《锅炉烟尘测试方法》</w:t>
                  </w:r>
                  <w:r>
                    <w:rPr>
                      <w:szCs w:val="21"/>
                      <w:b w:val="1"/>
                      <w:i w:val="0"/>
                      <w:color w:val="000000"/>
                      <w:sz w:val="21"/>
                      <w:spacing w:val="0"/>
                      <w:w w:val="100"/>
                      <w:rFonts w:ascii="Times New Roman" w:hAnsi="Times New Roman"/>
                      <w:caps w:val="0"/>
                    </w:rPr>
                    <w:t>GB/T5468-1991</w:t>
                  </w:r>
                </w:p>
              </w:tc>
              <w:tc>
                <w:tcPr>
                  <w:tcW w:w="1098"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15</w:t>
                  </w:r>
                  <w:r>
                    <w:rPr>
                      <w:szCs w:val="21"/>
                      <w:b w:val="1"/>
                      <w:i w:val="0"/>
                      <w:color w:val="000000"/>
                      <w:sz w:val="21"/>
                      <w:spacing w:val="0"/>
                      <w:w w:val="100"/>
                      <w:rFonts w:ascii="Times New Roman" w:cs="Times New Roman" w:hAnsi="Times New Roman" w:hint="eastAsia"/>
                      <w:caps w:val="0"/>
                    </w:rPr>
                    <w:t>米</w:t>
                  </w: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caps w:val="0"/>
                    </w:rPr>
                    <w:t>1</w:t>
                  </w:r>
                  <w:r>
                    <w:rPr>
                      <w:szCs w:val="21"/>
                      <w:b w:val="1"/>
                      <w:i w:val="0"/>
                      <w:color w:val="000000"/>
                      <w:sz w:val="21"/>
                      <w:spacing w:val="0"/>
                      <w:w w:val="100"/>
                      <w:rFonts w:ascii="Times New Roman" w:hAnsi="Times New Roman" w:hint="eastAsia"/>
                      <w:caps w:val="0"/>
                    </w:rPr>
                    <w:t>次</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年</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color w:val="000000"/>
                      <w:sz w:val="20"/>
                      <w:spacing w:val="0"/>
                      <w:w w:val="100"/>
                      <w:caps w:val="0"/>
                    </w:rPr>
                    <w:snapToGrid/>
                    <w:textAlignment w:val="baseline"/>
                  </w:pPr>
                  <w:r>
                    <w:rPr>
                      <w:b w:val="0"/>
                      <w:i w:val="0"/>
                      <w:color w:val="000000"/>
                      <w:sz w:val="21"/>
                      <w:spacing w:val="0"/>
                      <w:w w:val="100"/>
                      <w:rFonts w:hint="eastAsia"/>
                      <w:caps w:val="0"/>
                    </w:rPr>
                    <w:t>电子分析天平</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sz w:val="21"/>
                      <w:spacing w:val="0"/>
                      <w:w w:val="100"/>
                      <w:highlight w:val="yellow"/>
                      <w:rFonts w:ascii="Times New Roman" w:hAnsi="Times New Roman"/>
                      <w:caps w:val="0"/>
                    </w:rPr>
                    <w:snapToGrid/>
                    <w:textAlignment w:val="baseline"/>
                  </w:pPr>
                  <w:r>
                    <w:rPr>
                      <w:szCs w:val="21"/>
                      <w:b w:val="1"/>
                      <w:i w:val="0"/>
                      <w:sz w:val="21"/>
                      <w:spacing w:val="0"/>
                      <w:w w:val="100"/>
                      <w:rFonts w:ascii="Times New Roman" w:cs="Times New Roman" w:hAnsi="Times New Roman" w:hint="eastAsia"/>
                      <w:caps w:val="0"/>
                    </w:rPr>
                    <w:t>《河北省大气污染防治工作领导小组办公室关于开展燃气锅炉氮氧化物治理工作的通知》（冀气领办【</w:t>
                  </w:r>
                  <w:r>
                    <w:rPr>
                      <w:szCs w:val="21"/>
                      <w:b w:val="1"/>
                      <w:i w:val="0"/>
                      <w:sz w:val="21"/>
                      <w:spacing w:val="0"/>
                      <w:w w:val="100"/>
                      <w:rFonts w:ascii="Times New Roman" w:cs="Times New Roman" w:hAnsi="Times New Roman"/>
                      <w:caps w:val="0"/>
                    </w:rPr>
                    <w:t>2018</w:t>
                  </w:r>
                  <w:r>
                    <w:rPr>
                      <w:szCs w:val="21"/>
                      <w:b w:val="1"/>
                      <w:i w:val="0"/>
                      <w:sz w:val="21"/>
                      <w:spacing w:val="0"/>
                      <w:w w:val="100"/>
                      <w:rFonts w:ascii="Times New Roman" w:cs="Times New Roman" w:hAnsi="Times New Roman" w:hint="eastAsia"/>
                      <w:caps w:val="0"/>
                    </w:rPr>
                    <w:t>】</w:t>
                  </w:r>
                  <w:r>
                    <w:rPr>
                      <w:szCs w:val="21"/>
                      <w:b w:val="1"/>
                      <w:i w:val="0"/>
                      <w:sz w:val="21"/>
                      <w:spacing w:val="0"/>
                      <w:w w:val="100"/>
                      <w:rFonts w:ascii="Times New Roman" w:cs="Times New Roman" w:hAnsi="Times New Roman"/>
                      <w:caps w:val="0"/>
                    </w:rPr>
                    <w:t>177</w:t>
                  </w:r>
                  <w:r>
                    <w:rPr>
                      <w:szCs w:val="21"/>
                      <w:b w:val="1"/>
                      <w:i w:val="0"/>
                      <w:sz w:val="21"/>
                      <w:spacing w:val="0"/>
                      <w:w w:val="100"/>
                      <w:rFonts w:ascii="Times New Roman" w:cs="Times New Roman" w:hAnsi="Times New Roman" w:hint="eastAsia"/>
                      <w:caps w:val="0"/>
                    </w:rPr>
                    <w:t>号）</w:t>
                  </w:r>
                </w:p>
              </w:tc>
            </w:tr>
            <w:tr>
              <w:trPr>
                <w:trHeight w:val="511"/>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二氧化硫</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《固定污染源废气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二氧化硫的测定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定点位电解法》</w:t>
                  </w:r>
                  <w:r>
                    <w:rPr>
                      <w:szCs w:val="21"/>
                      <w:b w:val="1"/>
                      <w:i w:val="0"/>
                      <w:color w:val="000000"/>
                      <w:sz w:val="21"/>
                      <w:spacing w:val="0"/>
                      <w:w w:val="100"/>
                      <w:rFonts w:ascii="Times New Roman" w:hAnsi="Times New Roman"/>
                      <w:caps w:val="0"/>
                    </w:rPr>
                    <w:t xml:space="preserve">HJ57-2017 </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caps w:val="0"/>
                    </w:rPr>
                    <w:t>1</w:t>
                  </w:r>
                  <w:r>
                    <w:rPr>
                      <w:szCs w:val="21"/>
                      <w:b w:val="1"/>
                      <w:i w:val="0"/>
                      <w:color w:val="000000"/>
                      <w:sz w:val="21"/>
                      <w:spacing w:val="0"/>
                      <w:w w:val="100"/>
                      <w:rFonts w:ascii="Times New Roman" w:hAnsi="Times New Roman" w:hint="eastAsia"/>
                      <w:caps w:val="0"/>
                    </w:rPr>
                    <w:t>次</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年</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color w:val="000000"/>
                      <w:sz w:val="20"/>
                      <w:spacing w:val="0"/>
                      <w:w w:val="100"/>
                      <w:caps w:val="0"/>
                    </w:rPr>
                    <w:snapToGrid/>
                    <w:textAlignment w:val="baseline"/>
                  </w:pPr>
                  <w:r>
                    <w:rPr>
                      <w:b w:val="0"/>
                      <w:i w:val="0"/>
                      <w:color w:val="000000"/>
                      <w:sz w:val="21"/>
                      <w:spacing w:val="0"/>
                      <w:w w:val="100"/>
                      <w:rFonts w:hint="eastAsia"/>
                      <w:caps w:val="0"/>
                    </w:rPr>
                    <w:t>烟尘采样器</w:t>
                  </w:r>
                </w:p>
              </w:tc>
              <w:tc>
                <w:tcPr>
                  <w:tcW w:w="4536"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p>
              </w:tc>
            </w:tr>
            <w:tr>
              <w:trPr>
                <w:trHeight w:val="208"/>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氮氧化物</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《固定污染源废气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氮氧化物的测定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定点位电解法》</w:t>
                  </w:r>
                  <w:r>
                    <w:rPr>
                      <w:szCs w:val="21"/>
                      <w:b w:val="1"/>
                      <w:i w:val="0"/>
                      <w:color w:val="000000"/>
                      <w:sz w:val="21"/>
                      <w:spacing w:val="0"/>
                      <w:w w:val="100"/>
                      <w:rFonts w:ascii="Times New Roman" w:hAnsi="Times New Roman"/>
                      <w:caps w:val="0"/>
                    </w:rPr>
                    <w:t>HJ693-2014</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caps w:val="0"/>
                    </w:rPr>
                    <w:t>1</w:t>
                  </w:r>
                  <w:r>
                    <w:rPr>
                      <w:szCs w:val="21"/>
                      <w:b w:val="1"/>
                      <w:i w:val="0"/>
                      <w:color w:val="000000"/>
                      <w:sz w:val="21"/>
                      <w:spacing w:val="0"/>
                      <w:w w:val="100"/>
                      <w:rFonts w:ascii="Times New Roman" w:hAnsi="Times New Roman" w:hint="eastAsia"/>
                      <w:caps w:val="0"/>
                    </w:rPr>
                    <w:t>次</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月</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lang w:val="zh-CN"/>
                      <w:b w:val="0"/>
                      <w:i w:val="0"/>
                      <w:color w:val="000000"/>
                      <w:sz w:val="20"/>
                      <w:spacing w:val="0"/>
                      <w:w w:val="100"/>
                      <w:caps w:val="0"/>
                    </w:rPr>
                    <w:snapToGrid/>
                    <w:textAlignment w:val="baseline"/>
                  </w:pPr>
                  <w:r>
                    <w:rPr>
                      <w:b w:val="0"/>
                      <w:i w:val="0"/>
                      <w:color w:val="000000"/>
                      <w:sz w:val="21"/>
                      <w:spacing w:val="0"/>
                      <w:w w:val="100"/>
                      <w:rFonts w:hint="eastAsia"/>
                      <w:caps w:val="0"/>
                    </w:rPr>
                    <w:t>烟尘采样器</w:t>
                  </w:r>
                </w:p>
              </w:tc>
              <w:tc>
                <w:tcPr>
                  <w:tcW w:w="4536" w:type="dxa"/>
                  <w:vMerge/>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lang w:val="zh-CN"/>
                      <w:b w:val="0"/>
                      <w:i w:val="0"/>
                      <w:sz w:val="20"/>
                      <w:spacing w:val="0"/>
                      <w:w w:val="100"/>
                      <w:highlight w:val="yellow"/>
                      <w:caps w:val="0"/>
                    </w:rPr>
                    <w:snapToGrid/>
                    <w:textAlignment w:val="baseline"/>
                  </w:pPr>
                </w:p>
              </w:tc>
            </w:tr>
            <w:tr>
              <w:trPr>
                <w:trHeight w:val="90"/>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林格曼黑度</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固定污染源排放烟气黑度的测定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林格曼烟气黑度图法</w:t>
                  </w:r>
                  <w:r>
                    <w:rPr>
                      <w:szCs w:val="21"/>
                      <w:b w:val="1"/>
                      <w:i w:val="0"/>
                      <w:color w:val="000000"/>
                      <w:sz w:val="21"/>
                      <w:spacing w:val="0"/>
                      <w:w w:val="100"/>
                      <w:rFonts w:ascii="Times New Roman" w:hAnsi="Times New Roman"/>
                      <w:caps w:val="0"/>
                    </w:rPr>
                    <w:t xml:space="preserve">HJ/T 398 </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caps w:val="0"/>
                    </w:rPr>
                    <w:t>1</w:t>
                  </w:r>
                  <w:r>
                    <w:rPr>
                      <w:szCs w:val="21"/>
                      <w:b w:val="1"/>
                      <w:i w:val="0"/>
                      <w:color w:val="000000"/>
                      <w:sz w:val="21"/>
                      <w:spacing w:val="0"/>
                      <w:w w:val="100"/>
                      <w:rFonts w:ascii="Times New Roman" w:hAnsi="Times New Roman" w:hint="eastAsia"/>
                      <w:caps w:val="0"/>
                    </w:rPr>
                    <w:t>次</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年</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color w:val="000000"/>
                      <w:sz w:val="20"/>
                      <w:spacing w:val="0"/>
                      <w:w w:val="100"/>
                      <w:caps w:val="0"/>
                    </w:rPr>
                    <w:snapToGrid/>
                    <w:textAlignment w:val="baseline"/>
                  </w:pPr>
                  <w:r>
                    <w:rPr>
                      <w:b w:val="0"/>
                      <w:i w:val="0"/>
                      <w:color w:val="000000"/>
                      <w:sz w:val="21"/>
                      <w:spacing w:val="0"/>
                      <w:w w:val="100"/>
                      <w:rFonts w:ascii="Calibri" w:cs="Calibri" w:hAnsi="Calibri"/>
                      <w:caps w:val="0"/>
                    </w:rPr>
                    <w:t>/</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sz w:val="20"/>
                      <w:spacing w:val="0"/>
                      <w:w w:val="100"/>
                      <w:highlight w:val="yellow"/>
                      <w:caps w:val="0"/>
                    </w:rPr>
                    <w:snapToGrid/>
                    <w:textAlignment w:val="baseline"/>
                  </w:pPr>
                  <w:r>
                    <w:rPr>
                      <w:b w:val="0"/>
                      <w:i w:val="0"/>
                      <w:sz w:val="21"/>
                      <w:spacing w:val="0"/>
                      <w:w w:val="100"/>
                      <w:rFonts w:hint="eastAsia"/>
                      <w:caps w:val="0"/>
                    </w:rPr>
                    <w:t>《锅炉大气污染物排放标准》（</w:t>
                  </w:r>
                  <w:r>
                    <w:rPr>
                      <w:b w:val="0"/>
                      <w:i w:val="0"/>
                      <w:sz w:val="21"/>
                      <w:spacing w:val="0"/>
                      <w:w w:val="100"/>
                      <w:rFonts w:ascii="Calibri" w:cs="Calibri" w:hAnsi="Calibri"/>
                      <w:caps w:val="0"/>
                    </w:rPr>
                    <w:t>DB13/5161-2020</w:t>
                  </w:r>
                  <w:r>
                    <w:rPr>
                      <w:b w:val="0"/>
                      <w:i w:val="0"/>
                      <w:sz w:val="21"/>
                      <w:spacing w:val="0"/>
                      <w:w w:val="100"/>
                      <w:rFonts w:hint="eastAsia"/>
                      <w:caps w:val="0"/>
                    </w:rPr>
                    <w:t>）</w:t>
                  </w:r>
                </w:p>
              </w:tc>
            </w:tr>
            <w:tr>
              <w:trPr>
                <w:trHeight w:val="287"/>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配料、压延、发泡工序废气排放口（</w:t>
                  </w:r>
                  <w:r>
                    <w:rPr>
                      <w:szCs w:val="21"/>
                      <w:b w:val="1"/>
                      <w:i w:val="0"/>
                      <w:color w:val="000000"/>
                      <w:sz w:val="21"/>
                      <w:spacing w:val="0"/>
                      <w:w w:val="100"/>
                      <w:rFonts w:ascii="Times New Roman" w:hAnsi="Times New Roman"/>
                      <w:caps w:val="0"/>
                    </w:rPr>
                    <w:t>FQ-001</w:t>
                  </w:r>
                  <w:r>
                    <w:rPr>
                      <w:szCs w:val="21"/>
                      <w:b w:val="1"/>
                      <w:i w:val="0"/>
                      <w:color w:val="000000"/>
                      <w:sz w:val="21"/>
                      <w:spacing w:val="0"/>
                      <w:w w:val="100"/>
                      <w:rFonts w:ascii="Times New Roman" w:hAnsi="Times New Roman" w:hint="eastAsia"/>
                      <w:caps w:val="0"/>
                    </w:rPr>
                    <w:t>）</w:t>
                  </w: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颗粒物</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固定污染源废气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低浓度颗粒物的测定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重量法</w:t>
                  </w:r>
                  <w:r>
                    <w:rPr>
                      <w:szCs w:val="21"/>
                      <w:b w:val="1"/>
                      <w:i w:val="0"/>
                      <w:color w:val="000000"/>
                      <w:sz w:val="21"/>
                      <w:spacing w:val="0"/>
                      <w:w w:val="100"/>
                      <w:rFonts w:ascii="Times New Roman" w:hAnsi="Times New Roman"/>
                      <w:caps w:val="0"/>
                    </w:rPr>
                    <w:t xml:space="preserve"> HJ836-2017</w:t>
                  </w:r>
                </w:p>
              </w:tc>
              <w:tc>
                <w:tcPr>
                  <w:tcW w:w="1098"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15</w:t>
                  </w:r>
                  <w:r>
                    <w:rPr>
                      <w:szCs w:val="21"/>
                      <w:b w:val="1"/>
                      <w:i w:val="0"/>
                      <w:color w:val="000000"/>
                      <w:sz w:val="21"/>
                      <w:spacing w:val="0"/>
                      <w:w w:val="100"/>
                      <w:rFonts w:ascii="Times New Roman" w:cs="Times New Roman" w:hAnsi="Times New Roman" w:hint="eastAsia"/>
                      <w:caps w:val="0"/>
                    </w:rPr>
                    <w:t>米</w:t>
                  </w: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hint="eastAsia"/>
                      <w:caps w:val="0"/>
                    </w:rPr>
                    <w:t>自动监测（安装自动监测前</w:t>
                  </w: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月）</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sz w:val="20"/>
                      <w:spacing w:val="0"/>
                      <w:w w:val="100"/>
                      <w:highlight w:val="yellow"/>
                      <w:caps w:val="0"/>
                    </w:rPr>
                    <w:snapToGrid/>
                    <w:textAlignment w:val="baseline"/>
                  </w:pPr>
                  <w:r>
                    <w:rPr>
                      <w:b w:val="0"/>
                      <w:i w:val="0"/>
                      <w:color w:val="000000"/>
                      <w:sz w:val="21"/>
                      <w:spacing w:val="0"/>
                      <w:w w:val="100"/>
                      <w:rFonts w:hint="eastAsia"/>
                      <w:caps w:val="0"/>
                    </w:rPr>
                    <w:t>电子分析天平</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both"/>
                    <w:spacing w:before="0" w:beforeAutospacing="0" w:after="0" w:afterAutospacing="0" w:lineRule="auto" w:line="240"/>
                    <w:rPr>
                      <w:b w:val="0"/>
                      <w:i w:val="0"/>
                      <w:color w:val="000000"/>
                      <w:sz w:val="20"/>
                      <w:spacing w:val="0"/>
                      <w:w w:val="100"/>
                      <w:highlight w:val="yellow"/>
                      <w:caps w:val="0"/>
                    </w:rPr>
                    <w:snapToGrid/>
                    <w:textAlignment w:val="baseline"/>
                  </w:pPr>
                  <w:r>
                    <w:rPr>
                      <w:szCs w:val="20"/>
                      <w:b w:val="0"/>
                      <w:i w:val="0"/>
                      <w:sz w:val="21"/>
                      <w:spacing w:val="0"/>
                      <w:w w:val="100"/>
                      <w:rFonts w:hint="eastAsia"/>
                      <w:caps w:val="0"/>
                    </w:rPr>
                    <w:t>《合成革与人造革工业污染物排放标准》（</w:t>
                  </w:r>
                  <w:r>
                    <w:rPr>
                      <w:szCs w:val="20"/>
                      <w:b w:val="0"/>
                      <w:i w:val="0"/>
                      <w:sz w:val="21"/>
                      <w:spacing w:val="0"/>
                      <w:w w:val="100"/>
                      <w:rFonts w:ascii="Calibri" w:cs="Calibri" w:hAnsi="Calibri"/>
                      <w:caps w:val="0"/>
                    </w:rPr>
                    <w:t>GB 21902-2008</w:t>
                  </w:r>
                  <w:r>
                    <w:rPr>
                      <w:szCs w:val="20"/>
                      <w:b w:val="0"/>
                      <w:i w:val="0"/>
                      <w:sz w:val="21"/>
                      <w:spacing w:val="0"/>
                      <w:w w:val="100"/>
                      <w:rFonts w:hint="eastAsia"/>
                      <w:caps w:val="0"/>
                    </w:rPr>
                    <w:t>）表</w:t>
                  </w:r>
                  <w:r>
                    <w:rPr>
                      <w:szCs w:val="20"/>
                      <w:b w:val="0"/>
                      <w:i w:val="0"/>
                      <w:sz w:val="21"/>
                      <w:spacing w:val="0"/>
                      <w:w w:val="100"/>
                      <w:rFonts w:ascii="Calibri" w:cs="Calibri" w:hAnsi="Calibri"/>
                      <w:caps w:val="0"/>
                    </w:rPr>
                    <w:t>5</w:t>
                  </w:r>
                  <w:r>
                    <w:rPr>
                      <w:szCs w:val="20"/>
                      <w:b w:val="0"/>
                      <w:i w:val="0"/>
                      <w:sz w:val="21"/>
                      <w:spacing w:val="0"/>
                      <w:w w:val="100"/>
                      <w:rFonts w:hint="eastAsia"/>
                      <w:caps w:val="0"/>
                    </w:rPr>
                    <w:t>中聚氨酯干法工艺排放限值</w:t>
                  </w:r>
                </w:p>
              </w:tc>
            </w:tr>
            <w:tr>
              <w:trPr>
                <w:trHeight w:val="143"/>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苯</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环境空气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苯系物的测定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活性炭吸附</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二硫化碳解吸</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气相色谱法</w:t>
                  </w:r>
                  <w:r>
                    <w:rPr>
                      <w:szCs w:val="21"/>
                      <w:b w:val="1"/>
                      <w:i w:val="0"/>
                      <w:color w:val="000000"/>
                      <w:sz w:val="21"/>
                      <w:spacing w:val="0"/>
                      <w:w w:val="100"/>
                      <w:rFonts w:ascii="Times New Roman" w:hAnsi="Times New Roman"/>
                      <w:caps w:val="0"/>
                    </w:rPr>
                    <w:t xml:space="preserve"> HJ 584-2010</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both"/>
                    <w:spacing w:before="0" w:beforeAutospacing="0" w:after="0" w:afterAutospacing="0" w:lineRule="auto" w:line="240"/>
                    <w:rPr>
                      <w:b w:val="0"/>
                      <w:i w:val="0"/>
                      <w:color w:val="000000"/>
                      <w:sz w:val="20"/>
                      <w:spacing w:val="0"/>
                      <w:w w:val="100"/>
                      <w:highlight w:val="yellow"/>
                      <w:caps w:val="0"/>
                    </w:rPr>
                    <w:snapToGrid/>
                    <w:textAlignment w:val="baseline"/>
                  </w:pPr>
                  <w:r>
                    <w:rPr>
                      <w:szCs w:val="20"/>
                      <w:b w:val="0"/>
                      <w:i w:val="0"/>
                      <w:sz w:val="21"/>
                      <w:spacing w:val="0"/>
                      <w:w w:val="100"/>
                      <w:rFonts w:hint="eastAsia"/>
                      <w:caps w:val="0"/>
                    </w:rPr>
                    <w:t>《合成革与人造革工业污染物排放标准》（</w:t>
                  </w:r>
                  <w:r>
                    <w:rPr>
                      <w:szCs w:val="20"/>
                      <w:b w:val="0"/>
                      <w:i w:val="0"/>
                      <w:sz w:val="21"/>
                      <w:spacing w:val="0"/>
                      <w:w w:val="100"/>
                      <w:rFonts w:ascii="Calibri" w:cs="Calibri" w:hAnsi="Calibri"/>
                      <w:caps w:val="0"/>
                    </w:rPr>
                    <w:t>GB 21902-2008</w:t>
                  </w:r>
                  <w:r>
                    <w:rPr>
                      <w:szCs w:val="20"/>
                      <w:b w:val="0"/>
                      <w:i w:val="0"/>
                      <w:sz w:val="21"/>
                      <w:spacing w:val="0"/>
                      <w:w w:val="100"/>
                      <w:rFonts w:hint="eastAsia"/>
                      <w:caps w:val="0"/>
                    </w:rPr>
                    <w:t>）表</w:t>
                  </w:r>
                  <w:r>
                    <w:rPr>
                      <w:szCs w:val="20"/>
                      <w:b w:val="0"/>
                      <w:i w:val="0"/>
                      <w:sz w:val="21"/>
                      <w:spacing w:val="0"/>
                      <w:w w:val="100"/>
                      <w:rFonts w:ascii="Calibri" w:cs="Calibri" w:hAnsi="Calibri"/>
                      <w:caps w:val="0"/>
                    </w:rPr>
                    <w:t>5</w:t>
                  </w:r>
                  <w:r>
                    <w:rPr>
                      <w:szCs w:val="20"/>
                      <w:b w:val="0"/>
                      <w:i w:val="0"/>
                      <w:sz w:val="21"/>
                      <w:spacing w:val="0"/>
                      <w:w w:val="100"/>
                      <w:rFonts w:hint="eastAsia"/>
                      <w:caps w:val="0"/>
                    </w:rPr>
                    <w:t>中聚氨酯干法工艺排放限值</w:t>
                  </w:r>
                </w:p>
              </w:tc>
            </w:tr>
            <w:tr>
              <w:trPr>
                <w:trHeight w:val="90"/>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甲苯</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二甲苯</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环境空气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苯系物的测定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活性炭吸附</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二硫化碳解吸</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气相色谱法</w:t>
                  </w:r>
                  <w:r>
                    <w:rPr>
                      <w:szCs w:val="21"/>
                      <w:b w:val="1"/>
                      <w:i w:val="0"/>
                      <w:color w:val="000000"/>
                      <w:sz w:val="21"/>
                      <w:spacing w:val="0"/>
                      <w:w w:val="100"/>
                      <w:rFonts w:ascii="Times New Roman" w:hAnsi="Times New Roman"/>
                      <w:caps w:val="0"/>
                    </w:rPr>
                    <w:t xml:space="preserve"> HJ 584-2010</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lang w:val="zh-CN"/>
                      <w:b w:val="0"/>
                      <w:i w:val="0"/>
                      <w:sz w:val="20"/>
                      <w:spacing w:val="0"/>
                      <w:w w:val="100"/>
                      <w:highlight w:val="yellow"/>
                      <w:caps w:val="0"/>
                    </w:rPr>
                    <w:snapToGrid/>
                    <w:textAlignment w:val="baseline"/>
                  </w:pPr>
                  <w:r>
                    <w:rPr>
                      <w:b w:val="0"/>
                      <w:i w:val="0"/>
                      <w:color w:val="000000"/>
                      <w:sz w:val="21"/>
                      <w:spacing w:val="0"/>
                      <w:w w:val="100"/>
                      <w:rFonts w:hint="eastAsia"/>
                      <w:caps w:val="0"/>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both"/>
                    <w:spacing w:before="0" w:beforeAutospacing="0" w:after="0" w:afterAutospacing="0" w:lineRule="auto" w:line="240"/>
                    <w:rPr>
                      <w:lang w:val="zh-CN"/>
                      <w:b w:val="0"/>
                      <w:i w:val="0"/>
                      <w:sz w:val="20"/>
                      <w:spacing w:val="0"/>
                      <w:w w:val="100"/>
                      <w:highlight w:val="yellow"/>
                      <w:caps w:val="0"/>
                    </w:rPr>
                    <w:snapToGrid/>
                    <w:textAlignment w:val="baseline"/>
                  </w:pPr>
                  <w:r>
                    <w:rPr>
                      <w:szCs w:val="20"/>
                      <w:b w:val="0"/>
                      <w:i w:val="0"/>
                      <w:sz w:val="21"/>
                      <w:spacing w:val="0"/>
                      <w:w w:val="100"/>
                      <w:rFonts w:hint="eastAsia"/>
                      <w:caps w:val="0"/>
                    </w:rPr>
                    <w:t>《工业企业挥发性有机物排放控制标准》</w:t>
                  </w:r>
                  <w:r>
                    <w:rPr>
                      <w:szCs w:val="20"/>
                      <w:b w:val="0"/>
                      <w:i w:val="0"/>
                      <w:sz w:val="21"/>
                      <w:spacing w:val="0"/>
                      <w:w w:val="100"/>
                      <w:rFonts w:ascii="Calibri" w:cs="Calibri" w:hAnsi="Calibri"/>
                      <w:caps w:val="0"/>
                    </w:rPr>
                    <w:t>(DB 13/2322-2016)</w:t>
                  </w:r>
                  <w:r>
                    <w:rPr>
                      <w:szCs w:val="20"/>
                      <w:b w:val="0"/>
                      <w:i w:val="0"/>
                      <w:sz w:val="21"/>
                      <w:spacing w:val="0"/>
                      <w:w w:val="100"/>
                      <w:rFonts w:hint="eastAsia"/>
                      <w:caps w:val="0"/>
                    </w:rPr>
                    <w:t>表</w:t>
                  </w:r>
                  <w:r>
                    <w:rPr>
                      <w:szCs w:val="20"/>
                      <w:b w:val="0"/>
                      <w:i w:val="0"/>
                      <w:sz w:val="21"/>
                      <w:spacing w:val="0"/>
                      <w:w w:val="100"/>
                      <w:rFonts w:ascii="Calibri" w:cs="Calibri" w:hAnsi="Calibri"/>
                      <w:caps w:val="0"/>
                    </w:rPr>
                    <w:t>1</w:t>
                  </w:r>
                  <w:r>
                    <w:rPr>
                      <w:szCs w:val="20"/>
                      <w:b w:val="0"/>
                      <w:i w:val="0"/>
                      <w:sz w:val="21"/>
                      <w:spacing w:val="0"/>
                      <w:w w:val="100"/>
                      <w:rFonts w:hint="eastAsia"/>
                      <w:caps w:val="0"/>
                    </w:rPr>
                    <w:t>中有机化工业标准</w:t>
                  </w:r>
                </w:p>
              </w:tc>
            </w:tr>
            <w:tr>
              <w:trPr>
                <w:trHeight w:val="90"/>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非甲烷总烃</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val="0"/>
                      <w:i val="0"/>
                      <w:sz val="20"/>
                      <w:spacing val="0"/>
                      <w:w val="100"/>
                      <w:caps val="0"/>
                    </w:rPr>
                    <w:snapToGrid/>
                    <w:textAlignment w:val="baseline"/>
                  </w:pPr>
                  <w:r>
                    <w:rPr>
                      <w:b w:val="0"/>
                      <w:i w:val="0"/>
                      <w:color w:val="000000"/>
                      <w:sz w:val="21"/>
                      <w:spacing w:val="0"/>
                      <w:w w:val="100"/>
                      <w:rFonts w:hint="eastAsia"/>
                      <w:caps w:val="0"/>
                    </w:rPr>
                    <w:t>固定污染源废气</w:t>
                  </w:r>
                  <w:r>
                    <w:rPr>
                      <w:b w:val="0"/>
                      <w:i w:val="0"/>
                      <w:color w:val="000000"/>
                      <w:sz w:val="21"/>
                      <w:spacing w:val="0"/>
                      <w:w w:val="100"/>
                      <w:rFonts w:ascii="Calibri" w:cs="Calibri" w:hAnsi="Calibri"/>
                      <w:caps w:val="0"/>
                    </w:rPr>
                    <w:t xml:space="preserve"> </w:t>
                  </w:r>
                  <w:r>
                    <w:rPr>
                      <w:b w:val="0"/>
                      <w:i w:val="0"/>
                      <w:color w:val="000000"/>
                      <w:sz w:val="21"/>
                      <w:spacing w:val="0"/>
                      <w:w w:val="100"/>
                      <w:rFonts w:hint="eastAsia"/>
                      <w:caps w:val="0"/>
                    </w:rPr>
                    <w:t>总烃、甲烷和非甲烷总烃的测定</w:t>
                  </w:r>
                  <w:r>
                    <w:rPr>
                      <w:b w:val="0"/>
                      <w:i w:val="0"/>
                      <w:color w:val="000000"/>
                      <w:sz w:val="21"/>
                      <w:spacing w:val="0"/>
                      <w:w w:val="100"/>
                      <w:rFonts w:ascii="Calibri" w:cs="Calibri" w:hAnsi="Calibri"/>
                      <w:caps w:val="0"/>
                    </w:rPr>
                    <w:t xml:space="preserve"> </w:t>
                  </w:r>
                  <w:r>
                    <w:rPr>
                      <w:b w:val="0"/>
                      <w:i w:val="0"/>
                      <w:color w:val="000000"/>
                      <w:sz w:val="21"/>
                      <w:spacing w:val="0"/>
                      <w:w w:val="100"/>
                      <w:rFonts w:hint="eastAsia"/>
                      <w:caps w:val="0"/>
                    </w:rPr>
                    <w:t>气相色谱法</w:t>
                  </w:r>
                  <w:r>
                    <w:rPr>
                      <w:b w:val="0"/>
                      <w:i w:val="0"/>
                      <w:color w:val="000000"/>
                      <w:sz w:val="21"/>
                      <w:spacing w:val="0"/>
                      <w:w w:val="100"/>
                      <w:rFonts w:ascii="Calibri" w:cs="Calibri" w:hAnsi="Calibri"/>
                      <w:caps w:val="0"/>
                    </w:rPr>
                    <w:t>HJ38-2017</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sz w:val="20"/>
                      <w:spacing w:val="0"/>
                      <w:w w:val="100"/>
                      <w:highlight w:val="yellow"/>
                      <w:caps w:val="0"/>
                    </w:rPr>
                    <w:snapToGrid/>
                    <w:textAlignment w:val="baseline"/>
                  </w:pPr>
                  <w:r>
                    <w:rPr>
                      <w:szCs w:val="20"/>
                      <w:b w:val="0"/>
                      <w:i w:val="0"/>
                      <w:sz w:val="21"/>
                      <w:spacing w:val="0"/>
                      <w:w w:val="100"/>
                      <w:rFonts w:hint="eastAsia"/>
                      <w:caps w:val="0"/>
                    </w:rPr>
                    <w:t>《工业企业挥发性有机物排放控制标准》</w:t>
                  </w:r>
                  <w:r>
                    <w:rPr>
                      <w:szCs w:val="20"/>
                      <w:b w:val="0"/>
                      <w:i w:val="0"/>
                      <w:sz w:val="21"/>
                      <w:spacing w:val="0"/>
                      <w:w w:val="100"/>
                      <w:rFonts w:ascii="Calibri" w:cs="Calibri" w:hAnsi="Calibri"/>
                      <w:caps w:val="0"/>
                    </w:rPr>
                    <w:t>(DB 13/2322-2016)</w:t>
                  </w:r>
                  <w:r>
                    <w:rPr>
                      <w:szCs w:val="20"/>
                      <w:b w:val="0"/>
                      <w:i w:val="0"/>
                      <w:sz w:val="21"/>
                      <w:spacing w:val="0"/>
                      <w:w w:val="100"/>
                      <w:rFonts w:hint="eastAsia"/>
                      <w:caps w:val="0"/>
                    </w:rPr>
                    <w:t>表</w:t>
                  </w:r>
                  <w:r>
                    <w:rPr>
                      <w:szCs w:val="20"/>
                      <w:b w:val="0"/>
                      <w:i w:val="0"/>
                      <w:sz w:val="21"/>
                      <w:spacing w:val="0"/>
                      <w:w w:val="100"/>
                      <w:rFonts w:ascii="Calibri" w:cs="Calibri" w:hAnsi="Calibri"/>
                      <w:caps w:val="0"/>
                    </w:rPr>
                    <w:t>1</w:t>
                  </w:r>
                  <w:r>
                    <w:rPr>
                      <w:szCs w:val="20"/>
                      <w:b w:val="0"/>
                      <w:i w:val="0"/>
                      <w:sz w:val="21"/>
                      <w:spacing w:val="0"/>
                      <w:w w:val="100"/>
                      <w:rFonts w:hint="eastAsia"/>
                      <w:caps w:val="0"/>
                    </w:rPr>
                    <w:t>中有机化工业标准</w:t>
                  </w:r>
                </w:p>
              </w:tc>
            </w:tr>
            <w:tr>
              <w:trPr>
                <w:trHeight w:val="90"/>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臭气浓度</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color w:val="000000"/>
                      <w:sz w:val="20"/>
                      <w:spacing w:val="0"/>
                      <w:w w:val="100"/>
                      <w:caps w:val="0"/>
                    </w:rPr>
                    <w:snapToGrid/>
                    <w:textAlignment w:val="baseline"/>
                  </w:pPr>
                  <w:r>
                    <w:rPr>
                      <w:b w:val="0"/>
                      <w:i w:val="0"/>
                      <w:color w:val="000000"/>
                      <w:sz w:val="21"/>
                      <w:spacing w:val="0"/>
                      <w:w w:val="100"/>
                      <w:rFonts w:hint="eastAsia"/>
                      <w:caps w:val="0"/>
                    </w:rPr>
                    <w:t>恶臭的测定</w:t>
                  </w:r>
                  <w:r>
                    <w:rPr>
                      <w:b w:val="0"/>
                      <w:i w:val="0"/>
                      <w:color w:val="000000"/>
                      <w:sz w:val="21"/>
                      <w:spacing w:val="0"/>
                      <w:w w:val="100"/>
                      <w:rFonts w:ascii="Calibri" w:cs="Calibri" w:hAnsi="Calibri"/>
                      <w:caps w:val="0"/>
                    </w:rPr>
                    <w:t xml:space="preserve"> </w:t>
                  </w:r>
                  <w:r>
                    <w:rPr>
                      <w:b w:val="0"/>
                      <w:i w:val="0"/>
                      <w:color w:val="000000"/>
                      <w:sz w:val="21"/>
                      <w:spacing w:val="0"/>
                      <w:w w:val="100"/>
                      <w:rFonts w:hint="eastAsia"/>
                      <w:caps w:val="0"/>
                    </w:rPr>
                    <w:t>三点比较式臭袋法</w:t>
                  </w:r>
                  <w:r>
                    <w:rPr>
                      <w:b w:val="0"/>
                      <w:i w:val="0"/>
                      <w:color w:val="000000"/>
                      <w:sz w:val="21"/>
                      <w:spacing w:val="0"/>
                      <w:w w:val="100"/>
                      <w:rFonts w:ascii="Calibri" w:cs="Calibri" w:hAnsi="Calibri"/>
                      <w:caps w:val="0"/>
                    </w:rPr>
                    <w:t xml:space="preserve"> GB T 14675-1993</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highlight w:val="yellow"/>
                      <w:rFonts w:ascii="Times New Roman" w:hAnsi="Times New Roman"/>
                      <w:caps w:val="0"/>
                    </w:rPr>
                    <w:snapToGrid/>
                    <w:textAlignment w:val="baseline"/>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cs="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半年</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color w:val="000000"/>
                      <w:sz w:val="20"/>
                      <w:spacing w:val="0"/>
                      <w:w w:val="100"/>
                      <w:rFonts w:ascii="Times New Roman" w:cs="Times New Roman" w:hAnsi="Times New Roman"/>
                      <w:caps w:val="0"/>
                    </w:rPr>
                    <w:snapToGrid/>
                    <w:textAlignment w:val="baseline"/>
                  </w:pPr>
                  <w:r>
                    <w:rPr>
                      <w:b w:val="0"/>
                      <w:i w:val="0"/>
                      <w:color w:val="000000"/>
                      <w:sz w:val="21"/>
                      <w:spacing w:val="0"/>
                      <w:w w:val="100"/>
                      <w:rFonts w:ascii="Calibri" w:cs="Calibri" w:hAnsi="Calibri"/>
                      <w:caps w:val="0"/>
                    </w:rPr>
                    <w:t>/</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szCs w:val="20"/>
                      <w:b w:val="0"/>
                      <w:i w:val="0"/>
                      <w:sz w:val="20"/>
                      <w:spacing w:val="0"/>
                      <w:w w:val="100"/>
                      <w:caps w:val="0"/>
                    </w:rPr>
                    <w:snapToGrid/>
                    <w:textAlignment w:val="baseline"/>
                  </w:pPr>
                  <w:r>
                    <w:rPr>
                      <w:b w:val="0"/>
                      <w:i w:val="0"/>
                      <w:sz w:val="21"/>
                      <w:spacing w:val="0"/>
                      <w:w w:val="100"/>
                      <w:rFonts w:hint="eastAsia"/>
                      <w:caps w:val="0"/>
                    </w:rPr>
                    <w:t>《恶臭污染物排放标准》（</w:t>
                  </w:r>
                  <w:r>
                    <w:rPr>
                      <w:b w:val="0"/>
                      <w:i w:val="0"/>
                      <w:sz w:val="21"/>
                      <w:spacing w:val="0"/>
                      <w:w w:val="100"/>
                      <w:rFonts w:ascii="Calibri" w:cs="Calibri" w:hAnsi="Calibri"/>
                      <w:caps w:val="0"/>
                    </w:rPr>
                    <w:t>GB14554-93</w:t>
                  </w:r>
                  <w:r>
                    <w:rPr>
                      <w:b w:val="0"/>
                      <w:i w:val="0"/>
                      <w:sz w:val="21"/>
                      <w:spacing w:val="0"/>
                      <w:w w:val="100"/>
                      <w:rFonts w:hint="eastAsia"/>
                      <w:caps w:val="0"/>
                    </w:rPr>
                    <w:t>）表</w:t>
                  </w:r>
                  <w:r>
                    <w:rPr>
                      <w:b w:val="0"/>
                      <w:i w:val="0"/>
                      <w:sz w:val="21"/>
                      <w:spacing w:val="0"/>
                      <w:w w:val="100"/>
                      <w:rFonts w:ascii="Calibri" w:cs="Calibri" w:hAnsi="Calibri"/>
                      <w:caps w:val="0"/>
                    </w:rPr>
                    <w:t>1</w:t>
                  </w:r>
                  <w:r>
                    <w:rPr>
                      <w:b w:val="0"/>
                      <w:i w:val="0"/>
                      <w:sz w:val="21"/>
                      <w:spacing w:val="0"/>
                      <w:w w:val="100"/>
                      <w:rFonts w:hint="eastAsia"/>
                      <w:caps w:val="0"/>
                    </w:rPr>
                    <w:t>新扩改建二级标准</w:t>
                  </w:r>
                </w:p>
              </w:tc>
            </w:tr>
            <w:tr>
              <w:trPr>
                <w:trHeight w:val="597"/>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表面处理工序排放口（</w:t>
                  </w:r>
                  <w:r>
                    <w:rPr>
                      <w:szCs w:val="21"/>
                      <w:b w:val="1"/>
                      <w:i w:val="0"/>
                      <w:color w:val="000000"/>
                      <w:sz w:val="21"/>
                      <w:spacing w:val="0"/>
                      <w:w w:val="100"/>
                      <w:rFonts w:ascii="Times New Roman" w:hAnsi="Times New Roman"/>
                      <w:caps w:val="0"/>
                    </w:rPr>
                    <w:t>FQ-002</w:t>
                  </w:r>
                  <w:r>
                    <w:rPr>
                      <w:szCs w:val="21"/>
                      <w:b w:val="1"/>
                      <w:i w:val="0"/>
                      <w:color w:val="000000"/>
                      <w:sz w:val="21"/>
                      <w:spacing w:val="0"/>
                      <w:w w:val="100"/>
                      <w:rFonts w:ascii="Times New Roman" w:hAnsi="Times New Roman" w:hint="eastAsia"/>
                      <w:caps w:val="0"/>
                    </w:rPr>
                    <w:t>）</w:t>
                  </w: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臭气浓度</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color w:val="000000"/>
                      <w:sz w:val="20"/>
                      <w:spacing w:val="0"/>
                      <w:w w:val="100"/>
                      <w:rFonts w:ascii="Times New Roman" w:hAnsi="Times New Roman"/>
                      <w:caps w:val="0"/>
                    </w:rPr>
                    <w:snapToGrid/>
                    <w:textAlignment w:val="baseline"/>
                  </w:pPr>
                  <w:r>
                    <w:rPr>
                      <w:b w:val="0"/>
                      <w:i w:val="0"/>
                      <w:color w:val="000000"/>
                      <w:sz w:val="21"/>
                      <w:spacing w:val="0"/>
                      <w:w w:val="100"/>
                      <w:rFonts w:hint="eastAsia"/>
                      <w:caps w:val="0"/>
                    </w:rPr>
                    <w:t>恶臭的测定</w:t>
                  </w:r>
                  <w:r>
                    <w:rPr>
                      <w:b w:val="0"/>
                      <w:i w:val="0"/>
                      <w:color w:val="000000"/>
                      <w:sz w:val="21"/>
                      <w:spacing w:val="0"/>
                      <w:w w:val="100"/>
                      <w:rFonts w:ascii="Calibri" w:cs="Calibri" w:hAnsi="Calibri"/>
                      <w:caps w:val="0"/>
                    </w:rPr>
                    <w:t xml:space="preserve"> </w:t>
                  </w:r>
                  <w:r>
                    <w:rPr>
                      <w:b w:val="0"/>
                      <w:i w:val="0"/>
                      <w:color w:val="000000"/>
                      <w:sz w:val="21"/>
                      <w:spacing w:val="0"/>
                      <w:w w:val="100"/>
                      <w:rFonts w:hint="eastAsia"/>
                      <w:caps w:val="0"/>
                    </w:rPr>
                    <w:t>三点比较式臭袋法</w:t>
                  </w:r>
                  <w:r>
                    <w:rPr>
                      <w:b w:val="0"/>
                      <w:i w:val="0"/>
                      <w:color w:val="000000"/>
                      <w:sz w:val="21"/>
                      <w:spacing w:val="0"/>
                      <w:w w:val="100"/>
                      <w:rFonts w:ascii="Calibri" w:cs="Calibri" w:hAnsi="Calibri"/>
                      <w:caps w:val="0"/>
                    </w:rPr>
                    <w:t xml:space="preserve"> GB T 14675-1993</w:t>
                  </w:r>
                </w:p>
              </w:tc>
              <w:tc>
                <w:tcPr>
                  <w:tcW w:w="1098"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15</w:t>
                  </w:r>
                  <w:r>
                    <w:rPr>
                      <w:szCs w:val="21"/>
                      <w:b w:val="1"/>
                      <w:i w:val="0"/>
                      <w:color w:val="000000"/>
                      <w:sz w:val="21"/>
                      <w:spacing w:val="0"/>
                      <w:w w:val="100"/>
                      <w:rFonts w:ascii="Times New Roman" w:cs="Times New Roman" w:hAnsi="Times New Roman" w:hint="eastAsia"/>
                      <w:caps w:val="0"/>
                    </w:rPr>
                    <w:t>米</w:t>
                  </w: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半年</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szCs w:val="20"/>
                      <w:b w:val="0"/>
                      <w:i w:val="0"/>
                      <w:sz w:val="20"/>
                      <w:spacing w:val="0"/>
                      <w:w w:val="100"/>
                      <w:caps w:val="0"/>
                    </w:rPr>
                    <w:snapToGrid/>
                    <w:textAlignment w:val="baseline"/>
                  </w:pPr>
                  <w:r>
                    <w:rPr>
                      <w:b w:val="0"/>
                      <w:i w:val="0"/>
                      <w:sz w:val="21"/>
                      <w:spacing w:val="0"/>
                      <w:w w:val="100"/>
                      <w:rFonts w:hint="eastAsia"/>
                      <w:caps w:val="0"/>
                    </w:rPr>
                    <w:t>《恶臭污染物排放标准》（</w:t>
                  </w:r>
                  <w:r>
                    <w:rPr>
                      <w:b w:val="0"/>
                      <w:i w:val="0"/>
                      <w:sz w:val="21"/>
                      <w:spacing w:val="0"/>
                      <w:w w:val="100"/>
                      <w:rFonts w:ascii="Calibri" w:cs="Calibri" w:hAnsi="Calibri"/>
                      <w:caps w:val="0"/>
                    </w:rPr>
                    <w:t>GB14554-93</w:t>
                  </w:r>
                  <w:r>
                    <w:rPr>
                      <w:b w:val="0"/>
                      <w:i w:val="0"/>
                      <w:sz w:val="21"/>
                      <w:spacing w:val="0"/>
                      <w:w w:val="100"/>
                      <w:rFonts w:hint="eastAsia"/>
                      <w:caps w:val="0"/>
                    </w:rPr>
                    <w:t>）表</w:t>
                  </w:r>
                  <w:r>
                    <w:rPr>
                      <w:b w:val="0"/>
                      <w:i w:val="0"/>
                      <w:sz w:val="21"/>
                      <w:spacing w:val="0"/>
                      <w:w w:val="100"/>
                      <w:rFonts w:ascii="Calibri" w:cs="Calibri" w:hAnsi="Calibri"/>
                      <w:caps w:val="0"/>
                    </w:rPr>
                    <w:t>1</w:t>
                  </w:r>
                  <w:r>
                    <w:rPr>
                      <w:b w:val="0"/>
                      <w:i w:val="0"/>
                      <w:sz w:val="21"/>
                      <w:spacing w:val="0"/>
                      <w:w w:val="100"/>
                      <w:rFonts w:hint="eastAsia"/>
                      <w:caps w:val="0"/>
                    </w:rPr>
                    <w:t>新扩改建二级标准</w:t>
                  </w:r>
                </w:p>
              </w:tc>
            </w:tr>
            <w:tr>
              <w:trPr>
                <w:trHeight w:val="609"/>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苯</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环境空气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苯系物的测定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活性炭吸附</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二硫化碳解吸</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气相色谱法</w:t>
                  </w:r>
                  <w:r>
                    <w:rPr>
                      <w:szCs w:val="21"/>
                      <w:b w:val="1"/>
                      <w:i w:val="0"/>
                      <w:color w:val="000000"/>
                      <w:sz w:val="21"/>
                      <w:spacing w:val="0"/>
                      <w:w w:val="100"/>
                      <w:rFonts w:ascii="Times New Roman" w:hAnsi="Times New Roman"/>
                      <w:caps w:val="0"/>
                    </w:rPr>
                    <w:t xml:space="preserve"> HJ 584-2010</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Arial" w:cs="Arial" w:hAnsi="Arial"/>
                      <w:caps w:val="0"/>
                    </w:rPr>
                    <w:snapToGrid/>
                    <w:textAlignment w:val="baseline"/>
                  </w:pPr>
                  <w:r>
                    <w:rPr>
                      <w:szCs w:val="21"/>
                      <w:b w:val="1"/>
                      <w:i w:val="0"/>
                      <w:color w:val="000000"/>
                      <w:sz w:val="21"/>
                      <w:spacing w:val="0"/>
                      <w:w w:val="100"/>
                      <w:rFonts w:ascii="Times New Roman" w:cs="Times New Roman" w:hAnsi="Times New Roman" w:hint="eastAsia"/>
                      <w:caps w:val="0"/>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both"/>
                    <w:spacing w:before="0" w:beforeAutospacing="0" w:after="0" w:afterAutospacing="0" w:lineRule="auto" w:line="240"/>
                    <w:rPr>
                      <w:szCs w:val="20"/>
                      <w:b w:val="0"/>
                      <w:i w:val="0"/>
                      <w:sz w:val="20"/>
                      <w:spacing w:val="0"/>
                      <w:w w:val="100"/>
                      <w:caps w:val="0"/>
                    </w:rPr>
                    <w:snapToGrid/>
                    <w:textAlignment w:val="baseline"/>
                  </w:pPr>
                  <w:r>
                    <w:rPr>
                      <w:szCs w:val="20"/>
                      <w:b w:val="0"/>
                      <w:i w:val="0"/>
                      <w:sz w:val="21"/>
                      <w:spacing w:val="0"/>
                      <w:w w:val="100"/>
                      <w:rFonts w:hint="eastAsia"/>
                      <w:caps w:val="0"/>
                    </w:rPr>
                    <w:t>《合成革与人造革工业污染物排放标准》（</w:t>
                  </w:r>
                  <w:r>
                    <w:rPr>
                      <w:szCs w:val="20"/>
                      <w:b w:val="0"/>
                      <w:i w:val="0"/>
                      <w:sz w:val="21"/>
                      <w:spacing w:val="0"/>
                      <w:w w:val="100"/>
                      <w:rFonts w:ascii="Calibri" w:cs="Calibri" w:hAnsi="Calibri"/>
                      <w:caps w:val="0"/>
                    </w:rPr>
                    <w:t>GB 21902-2008</w:t>
                  </w:r>
                  <w:r>
                    <w:rPr>
                      <w:szCs w:val="20"/>
                      <w:b w:val="0"/>
                      <w:i w:val="0"/>
                      <w:sz w:val="21"/>
                      <w:spacing w:val="0"/>
                      <w:w w:val="100"/>
                      <w:rFonts w:hint="eastAsia"/>
                      <w:caps w:val="0"/>
                    </w:rPr>
                    <w:t>）表</w:t>
                  </w:r>
                  <w:r>
                    <w:rPr>
                      <w:szCs w:val="20"/>
                      <w:b w:val="0"/>
                      <w:i w:val="0"/>
                      <w:sz w:val="21"/>
                      <w:spacing w:val="0"/>
                      <w:w w:val="100"/>
                      <w:rFonts w:ascii="Calibri" w:cs="Calibri" w:hAnsi="Calibri"/>
                      <w:caps w:val="0"/>
                    </w:rPr>
                    <w:t>5</w:t>
                  </w:r>
                  <w:r>
                    <w:rPr>
                      <w:szCs w:val="20"/>
                      <w:b w:val="0"/>
                      <w:i w:val="0"/>
                      <w:sz w:val="21"/>
                      <w:spacing w:val="0"/>
                      <w:w w:val="100"/>
                      <w:rFonts w:hint="eastAsia"/>
                      <w:caps w:val="0"/>
                    </w:rPr>
                    <w:t>中聚氨酯干法工艺排放限值</w:t>
                  </w:r>
                </w:p>
              </w:tc>
            </w:tr>
            <w:tr>
              <w:trPr>
                <w:trHeight w:val="597"/>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甲苯</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二甲苯</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环境空气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苯系物的测定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活性炭吸附</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二硫化碳解吸</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气相色谱法</w:t>
                  </w:r>
                  <w:r>
                    <w:rPr>
                      <w:szCs w:val="21"/>
                      <w:b w:val="1"/>
                      <w:i w:val="0"/>
                      <w:color w:val="000000"/>
                      <w:sz w:val="21"/>
                      <w:spacing w:val="0"/>
                      <w:w w:val="100"/>
                      <w:rFonts w:ascii="Times New Roman" w:hAnsi="Times New Roman"/>
                      <w:caps w:val="0"/>
                    </w:rPr>
                    <w:t xml:space="preserve"> HJ 584-2010</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color w:val="000000"/>
                      <w:sz w:val="20"/>
                      <w:spacing w:val="0"/>
                      <w:w w:val="100"/>
                      <w:caps w:val="0"/>
                    </w:rPr>
                    <w:snapToGrid/>
                    <w:textAlignment w:val="baseline"/>
                  </w:pPr>
                  <w:r>
                    <w:rPr>
                      <w:b w:val="0"/>
                      <w:i w:val="0"/>
                      <w:color w:val="000000"/>
                      <w:sz w:val="21"/>
                      <w:spacing w:val="0"/>
                      <w:w w:val="100"/>
                      <w:rFonts w:ascii="Times New Roman" w:cs="Times New Roman" w:hAnsi="Times New Roman" w:hint="eastAsia"/>
                      <w:caps w:val="0"/>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both"/>
                    <w:spacing w:before="0" w:beforeAutospacing="0" w:after="0" w:afterAutospacing="0" w:lineRule="auto" w:line="240"/>
                    <w:rPr>
                      <w:szCs w:val="20"/>
                      <w:b w:val="0"/>
                      <w:i w:val="0"/>
                      <w:sz w:val="20"/>
                      <w:spacing w:val="0"/>
                      <w:w w:val="100"/>
                      <w:caps w:val="0"/>
                    </w:rPr>
                    <w:snapToGrid/>
                    <w:textAlignment w:val="baseline"/>
                  </w:pPr>
                  <w:r>
                    <w:rPr>
                      <w:szCs w:val="20"/>
                      <w:b w:val="0"/>
                      <w:i w:val="0"/>
                      <w:sz w:val="21"/>
                      <w:spacing w:val="0"/>
                      <w:w w:val="100"/>
                      <w:rFonts w:hint="eastAsia"/>
                      <w:caps w:val="0"/>
                    </w:rPr>
                    <w:t>《工业企业挥发性有机物排放控制标准》</w:t>
                  </w:r>
                  <w:r>
                    <w:rPr>
                      <w:szCs w:val="20"/>
                      <w:b w:val="0"/>
                      <w:i w:val="0"/>
                      <w:sz w:val="21"/>
                      <w:spacing w:val="0"/>
                      <w:w w:val="100"/>
                      <w:rFonts w:ascii="Calibri" w:cs="Calibri" w:hAnsi="Calibri"/>
                      <w:caps w:val="0"/>
                    </w:rPr>
                    <w:t>(DB 13/2322-2016)</w:t>
                  </w:r>
                  <w:r>
                    <w:rPr>
                      <w:szCs w:val="20"/>
                      <w:b w:val="0"/>
                      <w:i w:val="0"/>
                      <w:sz w:val="21"/>
                      <w:spacing w:val="0"/>
                      <w:w w:val="100"/>
                      <w:rFonts w:hint="eastAsia"/>
                      <w:caps w:val="0"/>
                    </w:rPr>
                    <w:t>表</w:t>
                  </w:r>
                  <w:r>
                    <w:rPr>
                      <w:szCs w:val="20"/>
                      <w:b w:val="0"/>
                      <w:i w:val="0"/>
                      <w:sz w:val="21"/>
                      <w:spacing w:val="0"/>
                      <w:w w:val="100"/>
                      <w:rFonts w:ascii="Calibri" w:cs="Calibri" w:hAnsi="Calibri"/>
                      <w:caps w:val="0"/>
                    </w:rPr>
                    <w:t>1</w:t>
                  </w:r>
                  <w:r>
                    <w:rPr>
                      <w:szCs w:val="20"/>
                      <w:b w:val="0"/>
                      <w:i w:val="0"/>
                      <w:sz w:val="21"/>
                      <w:spacing w:val="0"/>
                      <w:w w:val="100"/>
                      <w:rFonts w:hint="eastAsia"/>
                      <w:caps w:val="0"/>
                    </w:rPr>
                    <w:t>中有机化工业标准</w:t>
                  </w:r>
                </w:p>
              </w:tc>
            </w:tr>
            <w:tr>
              <w:trPr>
                <w:trHeight w:val="1123"/>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非甲烷总烃</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color w:val="000000"/>
                      <w:sz w:val="20"/>
                      <w:spacing w:val="0"/>
                      <w:w w:val="100"/>
                      <w:caps w:val="0"/>
                    </w:rPr>
                    <w:snapToGrid/>
                    <w:textAlignment w:val="baseline"/>
                  </w:pPr>
                  <w:r>
                    <w:rPr>
                      <w:b w:val="0"/>
                      <w:i w:val="0"/>
                      <w:color w:val="000000"/>
                      <w:sz w:val="21"/>
                      <w:spacing w:val="0"/>
                      <w:w w:val="100"/>
                      <w:rFonts w:hint="eastAsia"/>
                      <w:caps w:val="0"/>
                    </w:rPr>
                    <w:t>固定污染源废气</w:t>
                  </w:r>
                  <w:r>
                    <w:rPr>
                      <w:b w:val="0"/>
                      <w:i w:val="0"/>
                      <w:color w:val="000000"/>
                      <w:sz w:val="21"/>
                      <w:spacing w:val="0"/>
                      <w:w w:val="100"/>
                      <w:rFonts w:ascii="Calibri" w:cs="Calibri" w:hAnsi="Calibri"/>
                      <w:caps w:val="0"/>
                    </w:rPr>
                    <w:t xml:space="preserve"> </w:t>
                  </w:r>
                  <w:r>
                    <w:rPr>
                      <w:b w:val="0"/>
                      <w:i w:val="0"/>
                      <w:color w:val="000000"/>
                      <w:sz w:val="21"/>
                      <w:spacing w:val="0"/>
                      <w:w w:val="100"/>
                      <w:rFonts w:hint="eastAsia"/>
                      <w:caps w:val="0"/>
                    </w:rPr>
                    <w:t>总烃、甲烷和非甲烷总烃的测定</w:t>
                  </w:r>
                  <w:r>
                    <w:rPr>
                      <w:b w:val="0"/>
                      <w:i w:val="0"/>
                      <w:color w:val="000000"/>
                      <w:sz w:val="21"/>
                      <w:spacing w:val="0"/>
                      <w:w w:val="100"/>
                      <w:rFonts w:ascii="Calibri" w:cs="Calibri" w:hAnsi="Calibri"/>
                      <w:caps w:val="0"/>
                    </w:rPr>
                    <w:t xml:space="preserve"> </w:t>
                  </w:r>
                  <w:r>
                    <w:rPr>
                      <w:b w:val="0"/>
                      <w:i w:val="0"/>
                      <w:color w:val="000000"/>
                      <w:sz w:val="21"/>
                      <w:spacing w:val="0"/>
                      <w:w w:val="100"/>
                      <w:rFonts w:hint="eastAsia"/>
                      <w:caps w:val="0"/>
                    </w:rPr>
                    <w:t>气相色谱法</w:t>
                  </w:r>
                  <w:r>
                    <w:rPr>
                      <w:b w:val="0"/>
                      <w:i w:val="0"/>
                      <w:color w:val="000000"/>
                      <w:sz w:val="21"/>
                      <w:spacing w:val="0"/>
                      <w:w w:val="100"/>
                      <w:rFonts w:ascii="Calibri" w:cs="Calibri" w:hAnsi="Calibri"/>
                      <w:caps w:val="0"/>
                    </w:rPr>
                    <w:t>HJ38-2017</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Lines w:val="0"/>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hint="eastAsia"/>
                      <w:caps w:val="0"/>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szCs w:val="20"/>
                      <w:b w:val="0"/>
                      <w:i w:val="0"/>
                      <w:sz w:val="20"/>
                      <w:spacing w:val="0"/>
                      <w:w w:val="100"/>
                      <w:caps w:val="0"/>
                    </w:rPr>
                    <w:snapToGrid/>
                    <w:textAlignment w:val="baseline"/>
                  </w:pPr>
                  <w:r>
                    <w:rPr>
                      <w:szCs w:val="20"/>
                      <w:b w:val="0"/>
                      <w:i w:val="0"/>
                      <w:sz w:val="21"/>
                      <w:spacing w:val="0"/>
                      <w:w w:val="100"/>
                      <w:rFonts w:hint="eastAsia"/>
                      <w:caps w:val="0"/>
                    </w:rPr>
                    <w:t>《工业企业挥发性有机物排放控制标准》</w:t>
                  </w:r>
                  <w:r>
                    <w:rPr>
                      <w:szCs w:val="20"/>
                      <w:b w:val="0"/>
                      <w:i w:val="0"/>
                      <w:sz w:val="21"/>
                      <w:spacing w:val="0"/>
                      <w:w w:val="100"/>
                      <w:rFonts w:ascii="Calibri" w:cs="Calibri" w:hAnsi="Calibri"/>
                      <w:caps w:val="0"/>
                    </w:rPr>
                    <w:t>(DB 13/2322-2016)</w:t>
                  </w:r>
                  <w:r>
                    <w:rPr>
                      <w:szCs w:val="20"/>
                      <w:b w:val="0"/>
                      <w:i w:val="0"/>
                      <w:sz w:val="21"/>
                      <w:spacing w:val="0"/>
                      <w:w w:val="100"/>
                      <w:rFonts w:hint="eastAsia"/>
                      <w:caps w:val="0"/>
                    </w:rPr>
                    <w:t>表</w:t>
                  </w:r>
                  <w:r>
                    <w:rPr>
                      <w:szCs w:val="20"/>
                      <w:b w:val="0"/>
                      <w:i w:val="0"/>
                      <w:sz w:val="21"/>
                      <w:spacing w:val="0"/>
                      <w:w w:val="100"/>
                      <w:rFonts w:ascii="Calibri" w:cs="Calibri" w:hAnsi="Calibri"/>
                      <w:caps w:val="0"/>
                    </w:rPr>
                    <w:t>1</w:t>
                  </w:r>
                  <w:r>
                    <w:rPr>
                      <w:szCs w:val="20"/>
                      <w:b w:val="0"/>
                      <w:i w:val="0"/>
                      <w:sz w:val="21"/>
                      <w:spacing w:val="0"/>
                      <w:w w:val="100"/>
                      <w:rFonts w:hint="eastAsia"/>
                      <w:caps w:val="0"/>
                    </w:rPr>
                    <w:t>中有机化工业标准</w:t>
                  </w:r>
                </w:p>
              </w:tc>
            </w:tr>
          </w:tbl>
          <w:p w:rsidR="00C95B12" w:rsidRDefault="00C95B12">
            <w:pPr>
              <w:jc w:val="center"/>
              <w:spacing w:before="0" w:beforeAutospacing="0" w:after="0" w:afterAutospacing="0" w:lineRule="auto" w:line="240"/>
              <w:rPr>
                <w:bCs/>
                <w:b w:val="1"/>
                <w:i w:val="0"/>
                <w:sz w:val="20"/>
                <w:spacing w:val="0"/>
                <w:w w:val="100"/>
                <w:caps w:val="0"/>
              </w:rPr>
              <w:snapToGrid/>
              <w:textAlignment w:val="baseline"/>
            </w:pPr>
            <w:r>
              <w:rPr>
                <w:b w:val="1"/>
                <w:i w:val="0"/>
                <w:sz w:val="20"/>
                <w:spacing w:val="0"/>
                <w:w w:val="100"/>
                <w:caps w:val="0"/>
              </w:rPr>
              <w:t/>
            </w:r>
          </w:p>
          <w:p w:rsidR="00C95B12" w:rsidRDefault="00C95B12">
            <w:pPr>
              <w:jc w:val="center"/>
              <w:spacing w:before="0" w:beforeAutospacing="0" w:after="0" w:afterAutospacing="0" w:lineRule="auto" w:line="240"/>
              <w:rPr>
                <w:bCs/>
                <w:b w:val="1"/>
                <w:i w:val="0"/>
                <w:sz w:val="20"/>
                <w:spacing w:val="0"/>
                <w:w w:val="100"/>
                <w:caps w:val="0"/>
              </w:rPr>
              <w:snapToGrid/>
              <w:textAlignment w:val="baseline"/>
            </w:pPr>
            <w:r>
              <w:rPr>
                <w:b w:val="1"/>
                <w:i w:val="0"/>
                <w:sz w:val="20"/>
                <w:spacing w:val="0"/>
                <w:w w:val="100"/>
                <w:caps w:val="0"/>
              </w:rPr>
              <w:t/>
            </w:r>
          </w:p>
          <w:p w:rsidR="00C95B12" w:rsidRDefault="00C95B12">
            <w:pPr>
              <w:jc w:val="center"/>
              <w:spacing w:before="0" w:beforeAutospacing="0" w:after="0" w:afterAutospacing="0" w:lineRule="auto" w:line="240"/>
              <w:rPr>
                <w:bCs/>
                <w:b w:val="1"/>
                <w:i w:val="0"/>
                <w:sz w:val="20"/>
                <w:spacing w:val="0"/>
                <w:w w:val="100"/>
                <w:caps w:val="0"/>
              </w:rPr>
              <w:snapToGrid/>
              <w:textAlignment w:val="baseline"/>
            </w:pPr>
            <w:r>
              <w:rPr>
                <w:b w:val="1"/>
                <w:i w:val="0"/>
                <w:sz w:val="20"/>
                <w:spacing w:val="0"/>
                <w:w w:val="100"/>
                <w:caps w:val="0"/>
              </w:rPr>
              <w:t/>
            </w:r>
          </w:p>
          <w:p w:rsidR="00C95B12" w:rsidRDefault="00C95B12">
            <w:pPr>
              <w:jc w:val="center"/>
              <w:spacing w:before="0" w:beforeAutospacing="0" w:after="0" w:afterAutospacing="0" w:lineRule="auto" w:line="240"/>
              <w:rPr>
                <w:bCs/>
                <w:b w:val="1"/>
                <w:i w:val="0"/>
                <w:sz w:val="20"/>
                <w:spacing w:val="0"/>
                <w:w w:val="100"/>
                <w:caps w:val="0"/>
              </w:rPr>
              <w:snapToGrid/>
              <w:textAlignment w:val="baseline"/>
            </w:pPr>
            <w:r>
              <w:rPr>
                <w:b w:val="1"/>
                <w:i w:val="0"/>
                <w:sz w:val="20"/>
                <w:spacing w:val="0"/>
                <w:w w:val="100"/>
                <w:caps w:val="0"/>
              </w:rPr>
              <w:t/>
            </w:r>
          </w:p>
          <w:p w:rsidR="00C95B12" w:rsidRDefault="00C95B12">
            <w:pPr>
              <w:jc w:val="center"/>
              <w:spacing w:before="0" w:beforeAutospacing="0" w:after="0" w:afterAutospacing="0" w:lineRule="auto" w:line="240"/>
              <w:rPr>
                <w:bCs/>
                <w:b w:val="1"/>
                <w:i w:val="0"/>
                <w:sz w:val="20"/>
                <w:spacing w:val="0"/>
                <w:w w:val="100"/>
                <w:caps w:val="0"/>
              </w:rPr>
              <w:snapToGrid/>
              <w:textAlignment w:val="baseline"/>
            </w:pPr>
            <w:r>
              <w:rPr>
                <w:b w:val="1"/>
                <w:i w:val="0"/>
                <w:sz w:val="20"/>
                <w:spacing w:val="0"/>
                <w:w w:val="100"/>
                <w:caps w:val="0"/>
              </w:rPr>
              <w:t/>
            </w:r>
          </w:p>
          <w:p w:rsidR="00C95B12" w:rsidRDefault="00C95B12">
            <w:pPr>
              <w:jc w:val="center"/>
              <w:spacing w:before="0" w:beforeAutospacing="0" w:after="0" w:afterAutospacing="0" w:lineRule="auto" w:line="240"/>
              <w:rPr>
                <w:bCs/>
                <w:b w:val="1"/>
                <w:i w:val="0"/>
                <w:sz w:val="20"/>
                <w:spacing w:val="0"/>
                <w:w w:val="100"/>
                <w:caps w:val="0"/>
              </w:rPr>
              <w:snapToGrid/>
              <w:textAlignment w:val="baseline"/>
            </w:pPr>
            <w:r>
              <w:rPr>
                <w:bCs/>
                <w:b w:val="1"/>
                <w:i w:val="0"/>
                <w:sz w:val="21"/>
                <w:spacing w:val="0"/>
                <w:w w:val="100"/>
                <w:rFonts w:hint="eastAsia"/>
                <w:caps w:val="0"/>
              </w:rPr>
              <w:t>表</w:t>
            </w:r>
            <w:r>
              <w:rPr>
                <w:bCs/>
                <w:b w:val="1"/>
                <w:i w:val="0"/>
                <w:sz w:val="21"/>
                <w:spacing w:val="0"/>
                <w:w w:val="100"/>
                <w:rFonts w:ascii="Calibri" w:cs="Calibri" w:hAnsi="Calibri"/>
                <w:caps w:val="0"/>
              </w:rPr>
              <w:t xml:space="preserve">2  </w:t>
            </w:r>
            <w:r>
              <w:rPr>
                <w:bCs/>
                <w:b w:val="1"/>
                <w:i w:val="0"/>
                <w:sz w:val="21"/>
                <w:spacing w:val="0"/>
                <w:w w:val="100"/>
                <w:rFonts w:hint="eastAsia"/>
                <w:caps w:val="0"/>
              </w:rPr>
              <w:t>无组织废气监测方案</w:t>
            </w:r>
          </w:p>
          <w:tbl>
            <w:tblPr>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0"/>
              <w:gridCol w:w="1105"/>
              <w:gridCol w:w="4241"/>
              <w:gridCol w:w="1936"/>
              <w:gridCol w:w="2018"/>
              <w:gridCol w:w="3898"/>
            </w:tblGrid>
            <w:tr>
              <w:trPr>
                <w:trHeight w:val="553"/>
              </w:trPr>
              <w:tc>
                <w:tcPr>
                  <w:tcW w:w="1120"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检测点位</w:t>
                  </w: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检测项目</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检测方法</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检测频次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监测仪器</w:t>
                  </w:r>
                </w:p>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名称和型号</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排放标准</w:t>
                  </w:r>
                </w:p>
              </w:tc>
            </w:tr>
            <w:tr>
              <w:trPr>
                <w:trHeight w:val="729"/>
              </w:trPr>
              <w:tc>
                <w:tcPr>
                  <w:tcW w:w="1120"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厂界下风向浓度最高点设</w:t>
                  </w:r>
                  <w:r>
                    <w:rPr>
                      <w:szCs w:val="21"/>
                      <w:b w:val="1"/>
                      <w:i w:val="0"/>
                      <w:color w:val="000000"/>
                      <w:sz w:val="21"/>
                      <w:spacing w:val="0"/>
                      <w:w w:val="100"/>
                      <w:rFonts w:ascii="Times New Roman" w:hAnsi="Times New Roman"/>
                      <w:caps w:val="0"/>
                    </w:rPr>
                    <w:t>3</w:t>
                  </w:r>
                  <w:r>
                    <w:rPr>
                      <w:szCs w:val="21"/>
                      <w:b w:val="1"/>
                      <w:i w:val="0"/>
                      <w:color w:val="000000"/>
                      <w:sz w:val="21"/>
                      <w:spacing w:val="0"/>
                      <w:w w:val="100"/>
                      <w:rFonts w:ascii="Times New Roman" w:hAnsi="Times New Roman" w:hint="eastAsia"/>
                      <w:caps w:val="0"/>
                    </w:rPr>
                    <w:t>个检测点位</w:t>
                  </w: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颗粒物</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固定污染源废气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低浓度颗粒物的测定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重量法</w:t>
                  </w:r>
                  <w:r>
                    <w:rPr>
                      <w:szCs w:val="21"/>
                      <w:b w:val="1"/>
                      <w:i w:val="0"/>
                      <w:color w:val="000000"/>
                      <w:sz w:val="21"/>
                      <w:spacing w:val="0"/>
                      <w:w w:val="100"/>
                      <w:rFonts w:ascii="Times New Roman" w:hAnsi="Times New Roman"/>
                      <w:caps w:val="0"/>
                    </w:rPr>
                    <w:t xml:space="preserve"> HJ836-2017</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cs="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半年</w:t>
                  </w:r>
                </w:p>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（非连续采样</w:t>
                  </w:r>
                  <w:r>
                    <w:rPr>
                      <w:szCs w:val="21"/>
                      <w:b w:val="1"/>
                      <w:i w:val="0"/>
                      <w:color w:val="000000"/>
                      <w:sz w:val="21"/>
                      <w:spacing w:val="0"/>
                      <w:w w:val="100"/>
                      <w:rFonts w:ascii="Times New Roman" w:hAnsi="Times New Roman"/>
                      <w:caps w:val="0"/>
                    </w:rPr>
                    <w:t>4</w:t>
                  </w:r>
                  <w:r>
                    <w:rPr>
                      <w:szCs w:val="21"/>
                      <w:b w:val="1"/>
                      <w:i w:val="0"/>
                      <w:color w:val="000000"/>
                      <w:sz w:val="21"/>
                      <w:spacing w:val="0"/>
                      <w:w w:val="100"/>
                      <w:rFonts w:ascii="Times New Roman" w:hAnsi="Times New Roman" w:hint="eastAsia"/>
                      <w:caps w:val="0"/>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color w:val="FF0000"/>
                      <w:sz w:val="20"/>
                      <w:spacing w:val="0"/>
                      <w:w w:val="100"/>
                      <w:caps w:val="0"/>
                    </w:rPr>
                    <w:snapToGrid/>
                    <w:textAlignment w:val="baseline"/>
                  </w:pPr>
                  <w:r>
                    <w:rPr>
                      <w:b w:val="0"/>
                      <w:i w:val="0"/>
                      <w:sz w:val="21"/>
                      <w:spacing w:val="0"/>
                      <w:w w:val="100"/>
                      <w:rFonts w:hint="eastAsia"/>
                      <w:caps w:val="0"/>
                    </w:rPr>
                    <w:t>电子分析天平</w:t>
                  </w:r>
                </w:p>
              </w:tc>
              <w:tc>
                <w:tcPr>
                  <w:tcW w:w="3898"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0"/>
                      <w:b w:val="1"/>
                      <w:i w:val="0"/>
                      <w:sz w:val="21"/>
                      <w:spacing w:val="0"/>
                      <w:w w:val="100"/>
                      <w:rFonts w:hint="eastAsia"/>
                      <w:caps w:val="0"/>
                    </w:rPr>
                    <w:t>《合成革与人造革工业污染物排放标准》（</w:t>
                  </w:r>
                  <w:r>
                    <w:rPr>
                      <w:szCs w:val="20"/>
                      <w:b w:val="1"/>
                      <w:i w:val="0"/>
                      <w:sz w:val="21"/>
                      <w:spacing w:val="0"/>
                      <w:w w:val="100"/>
                      <w:rFonts w:ascii="Arial" w:cs="Arial" w:hAnsi="Arial"/>
                      <w:caps w:val="0"/>
                    </w:rPr>
                    <w:t>GB 21902-2008</w:t>
                  </w:r>
                  <w:r>
                    <w:rPr>
                      <w:szCs w:val="20"/>
                      <w:b w:val="1"/>
                      <w:i w:val="0"/>
                      <w:sz w:val="21"/>
                      <w:spacing w:val="0"/>
                      <w:w w:val="100"/>
                      <w:rFonts w:hint="eastAsia"/>
                      <w:caps w:val="0"/>
                    </w:rPr>
                    <w:t>）表</w:t>
                  </w:r>
                  <w:r>
                    <w:rPr>
                      <w:szCs w:val="20"/>
                      <w:b w:val="1"/>
                      <w:i w:val="0"/>
                      <w:sz w:val="21"/>
                      <w:spacing w:val="0"/>
                      <w:w w:val="100"/>
                      <w:rFonts w:ascii="Arial" w:cs="Arial" w:hAnsi="Arial"/>
                      <w:caps w:val="0"/>
                    </w:rPr>
                    <w:t>6</w:t>
                  </w:r>
                  <w:r>
                    <w:rPr>
                      <w:szCs w:val="20"/>
                      <w:b w:val="1"/>
                      <w:i w:val="0"/>
                      <w:sz w:val="21"/>
                      <w:spacing w:val="0"/>
                      <w:w w:val="100"/>
                      <w:rFonts w:hint="eastAsia"/>
                      <w:caps w:val="0"/>
                    </w:rPr>
                    <w:t>标准</w:t>
                  </w:r>
                </w:p>
              </w:tc>
            </w:tr>
            <w:tr>
              <w:trPr>
                <w:trHeight w:val="839"/>
              </w:trPr>
              <w:tc>
                <w:tcPr>
                  <w:tcW w:w="112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苯</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环境空气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苯系物的测定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活性炭吸附</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二硫化碳解吸</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气相色谱法</w:t>
                  </w:r>
                  <w:r>
                    <w:rPr>
                      <w:szCs w:val="21"/>
                      <w:b w:val="1"/>
                      <w:i w:val="0"/>
                      <w:color w:val="000000"/>
                      <w:sz w:val="21"/>
                      <w:spacing w:val="0"/>
                      <w:w w:val="100"/>
                      <w:rFonts w:ascii="Times New Roman" w:hAnsi="Times New Roman"/>
                      <w:caps w:val="0"/>
                    </w:rPr>
                    <w:t xml:space="preserve"> HJ 584-2010</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cs="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半年</w:t>
                  </w:r>
                </w:p>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（非连续采样</w:t>
                  </w:r>
                  <w:r>
                    <w:rPr>
                      <w:szCs w:val="21"/>
                      <w:b w:val="1"/>
                      <w:i w:val="0"/>
                      <w:color w:val="000000"/>
                      <w:sz w:val="21"/>
                      <w:spacing w:val="0"/>
                      <w:w w:val="100"/>
                      <w:rFonts w:ascii="Times New Roman" w:hAnsi="Times New Roman"/>
                      <w:caps w:val="0"/>
                    </w:rPr>
                    <w:t>4</w:t>
                  </w:r>
                  <w:r>
                    <w:rPr>
                      <w:szCs w:val="21"/>
                      <w:b w:val="1"/>
                      <w:i w:val="0"/>
                      <w:color w:val="000000"/>
                      <w:sz w:val="21"/>
                      <w:spacing w:val="0"/>
                      <w:w w:val="100"/>
                      <w:rFonts w:ascii="Times New Roman" w:hAnsi="Times New Roman" w:hint="eastAsia"/>
                      <w:caps w:val="0"/>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气相色谱仪</w:t>
                  </w:r>
                </w:p>
              </w:tc>
              <w:tc>
                <w:tcPr>
                  <w:tcW w:w="38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r>
            <w:tr>
              <w:trPr>
                <w:trHeight w:val="839"/>
              </w:trPr>
              <w:tc>
                <w:tcPr>
                  <w:tcW w:w="112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甲苯</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环境空气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苯系物的测定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活性炭吸附</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二硫化碳解吸</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气相色谱法</w:t>
                  </w:r>
                  <w:r>
                    <w:rPr>
                      <w:szCs w:val="21"/>
                      <w:b w:val="1"/>
                      <w:i w:val="0"/>
                      <w:color w:val="000000"/>
                      <w:sz w:val="21"/>
                      <w:spacing w:val="0"/>
                      <w:w w:val="100"/>
                      <w:rFonts w:ascii="Times New Roman" w:hAnsi="Times New Roman"/>
                      <w:caps w:val="0"/>
                    </w:rPr>
                    <w:t xml:space="preserve"> HJ 584-2010</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半年</w:t>
                  </w:r>
                </w:p>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（非连续采样</w:t>
                  </w:r>
                  <w:r>
                    <w:rPr>
                      <w:szCs w:val="21"/>
                      <w:b w:val="1"/>
                      <w:i w:val="0"/>
                      <w:color w:val="000000"/>
                      <w:sz w:val="21"/>
                      <w:spacing w:val="0"/>
                      <w:w w:val="100"/>
                      <w:rFonts w:ascii="Times New Roman" w:hAnsi="Times New Roman"/>
                      <w:caps w:val="0"/>
                    </w:rPr>
                    <w:t>4</w:t>
                  </w:r>
                  <w:r>
                    <w:rPr>
                      <w:szCs w:val="21"/>
                      <w:b w:val="1"/>
                      <w:i w:val="0"/>
                      <w:color w:val="000000"/>
                      <w:sz w:val="21"/>
                      <w:spacing w:val="0"/>
                      <w:w w:val="100"/>
                      <w:rFonts w:ascii="Times New Roman" w:hAnsi="Times New Roman" w:hint="eastAsia"/>
                      <w:caps w:val="0"/>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气相色谱仪</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0"/>
                      <w:b w:val="1"/>
                      <w:i w:val="0"/>
                      <w:sz w:val="21"/>
                      <w:spacing w:val="0"/>
                      <w:w w:val="100"/>
                      <w:rFonts w:hint="eastAsia"/>
                      <w:caps w:val="0"/>
                    </w:rPr>
                    <w:t>《工业企业挥发性有机物排放控制标准》</w:t>
                  </w:r>
                  <w:r>
                    <w:rPr>
                      <w:szCs w:val="20"/>
                      <w:b w:val="1"/>
                      <w:i w:val="0"/>
                      <w:sz w:val="21"/>
                      <w:spacing w:val="0"/>
                      <w:w w:val="100"/>
                      <w:rFonts w:ascii="Arial" w:cs="Arial" w:hAnsi="Arial"/>
                      <w:caps w:val="0"/>
                    </w:rPr>
                    <w:t>(DB 13/2322-2016)</w:t>
                  </w:r>
                  <w:r>
                    <w:rPr>
                      <w:szCs w:val="20"/>
                      <w:b w:val="1"/>
                      <w:i w:val="0"/>
                      <w:sz w:val="21"/>
                      <w:spacing w:val="0"/>
                      <w:w w:val="100"/>
                      <w:rFonts w:hint="eastAsia"/>
                      <w:caps w:val="0"/>
                    </w:rPr>
                    <w:t>表</w:t>
                  </w:r>
                  <w:r>
                    <w:rPr>
                      <w:szCs w:val="20"/>
                      <w:b w:val="1"/>
                      <w:i w:val="0"/>
                      <w:sz w:val="21"/>
                      <w:spacing w:val="0"/>
                      <w:w w:val="100"/>
                      <w:rFonts w:ascii="Arial" w:cs="Arial" w:hAnsi="Arial"/>
                      <w:caps w:val="0"/>
                    </w:rPr>
                    <w:t>2</w:t>
                  </w:r>
                  <w:r>
                    <w:rPr>
                      <w:szCs w:val="20"/>
                      <w:b w:val="1"/>
                      <w:i w:val="0"/>
                      <w:sz w:val="21"/>
                      <w:spacing w:val="0"/>
                      <w:w w:val="100"/>
                      <w:rFonts w:hint="eastAsia"/>
                      <w:caps w:val="0"/>
                    </w:rPr>
                    <w:t>标准</w:t>
                  </w:r>
                </w:p>
              </w:tc>
            </w:tr>
            <w:tr>
              <w:trPr>
                <w:trHeight w:val="839"/>
              </w:trPr>
              <w:tc>
                <w:tcPr>
                  <w:tcW w:w="112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二甲苯</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环境空气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苯系物的测定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活性炭吸附</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二硫化碳解吸</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气相色谱法</w:t>
                  </w:r>
                  <w:r>
                    <w:rPr>
                      <w:szCs w:val="21"/>
                      <w:b w:val="1"/>
                      <w:i w:val="0"/>
                      <w:color w:val="000000"/>
                      <w:sz w:val="21"/>
                      <w:spacing w:val="0"/>
                      <w:w w:val="100"/>
                      <w:rFonts w:ascii="Times New Roman" w:hAnsi="Times New Roman"/>
                      <w:caps w:val="0"/>
                    </w:rPr>
                    <w:t xml:space="preserve"> HJ 584-2010</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半年</w:t>
                  </w:r>
                </w:p>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（非连续采样</w:t>
                  </w:r>
                  <w:r>
                    <w:rPr>
                      <w:szCs w:val="21"/>
                      <w:b w:val="1"/>
                      <w:i w:val="0"/>
                      <w:color w:val="000000"/>
                      <w:sz w:val="21"/>
                      <w:spacing w:val="0"/>
                      <w:w w:val="100"/>
                      <w:rFonts w:ascii="Times New Roman" w:hAnsi="Times New Roman"/>
                      <w:caps w:val="0"/>
                    </w:rPr>
                    <w:t>4</w:t>
                  </w:r>
                  <w:r>
                    <w:rPr>
                      <w:szCs w:val="21"/>
                      <w:b w:val="1"/>
                      <w:i w:val="0"/>
                      <w:color w:val="000000"/>
                      <w:sz w:val="21"/>
                      <w:spacing w:val="0"/>
                      <w:w w:val="100"/>
                      <w:rFonts w:ascii="Times New Roman" w:hAnsi="Times New Roman" w:hint="eastAsia"/>
                      <w:caps w:val="0"/>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气相色谱仪</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0"/>
                      <w:b w:val="1"/>
                      <w:i w:val="0"/>
                      <w:sz w:val="21"/>
                      <w:spacing w:val="0"/>
                      <w:w w:val="100"/>
                      <w:rFonts w:hint="eastAsia"/>
                      <w:caps w:val="0"/>
                    </w:rPr>
                    <w:t>《工业企业挥发性有机物排放控制标准》</w:t>
                  </w:r>
                  <w:r>
                    <w:rPr>
                      <w:szCs w:val="20"/>
                      <w:b w:val="1"/>
                      <w:i w:val="0"/>
                      <w:sz w:val="21"/>
                      <w:spacing w:val="0"/>
                      <w:w w:val="100"/>
                      <w:rFonts w:ascii="Arial" w:cs="Arial" w:hAnsi="Arial"/>
                      <w:caps w:val="0"/>
                    </w:rPr>
                    <w:t>(DB 13/2322-2016)</w:t>
                  </w:r>
                  <w:r>
                    <w:rPr>
                      <w:szCs w:val="20"/>
                      <w:b w:val="1"/>
                      <w:i w:val="0"/>
                      <w:sz w:val="21"/>
                      <w:spacing w:val="0"/>
                      <w:w w:val="100"/>
                      <w:rFonts w:hint="eastAsia"/>
                      <w:caps w:val="0"/>
                    </w:rPr>
                    <w:t>表</w:t>
                  </w:r>
                  <w:r>
                    <w:rPr>
                      <w:szCs w:val="20"/>
                      <w:b w:val="1"/>
                      <w:i w:val="0"/>
                      <w:sz w:val="21"/>
                      <w:spacing w:val="0"/>
                      <w:w w:val="100"/>
                      <w:rFonts w:ascii="Arial" w:cs="Arial" w:hAnsi="Arial"/>
                      <w:caps w:val="0"/>
                    </w:rPr>
                    <w:t>2</w:t>
                  </w:r>
                  <w:r>
                    <w:rPr>
                      <w:szCs w:val="20"/>
                      <w:b w:val="1"/>
                      <w:i w:val="0"/>
                      <w:sz w:val="21"/>
                      <w:spacing w:val="0"/>
                      <w:w w:val="100"/>
                      <w:rFonts w:hint="eastAsia"/>
                      <w:caps w:val="0"/>
                    </w:rPr>
                    <w:t>标准</w:t>
                  </w:r>
                </w:p>
              </w:tc>
            </w:tr>
            <w:tr>
              <w:trPr>
                <w:trHeight w:val="839"/>
              </w:trPr>
              <w:tc>
                <w:tcPr>
                  <w:tcW w:w="112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非甲烷总烃</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《环境空气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总烃、甲烷和非甲烷总烃的测定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直接进样</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气相色谱法》</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半年</w:t>
                  </w:r>
                </w:p>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（非连续采样</w:t>
                  </w:r>
                  <w:r>
                    <w:rPr>
                      <w:szCs w:val="21"/>
                      <w:b w:val="1"/>
                      <w:i w:val="0"/>
                      <w:color w:val="000000"/>
                      <w:sz w:val="21"/>
                      <w:spacing w:val="0"/>
                      <w:w w:val="100"/>
                      <w:rFonts w:ascii="Times New Roman" w:hAnsi="Times New Roman"/>
                      <w:caps w:val="0"/>
                    </w:rPr>
                    <w:t>4</w:t>
                  </w:r>
                  <w:r>
                    <w:rPr>
                      <w:szCs w:val="21"/>
                      <w:b w:val="1"/>
                      <w:i w:val="0"/>
                      <w:color w:val="000000"/>
                      <w:sz w:val="21"/>
                      <w:spacing w:val="0"/>
                      <w:w w:val="100"/>
                      <w:rFonts w:ascii="Times New Roman" w:hAnsi="Times New Roman" w:hint="eastAsia"/>
                      <w:caps w:val="0"/>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真空采样箱、气相色谱仪</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0"/>
                      <w:b w:val="1"/>
                      <w:i w:val="0"/>
                      <w:sz w:val="21"/>
                      <w:spacing w:val="0"/>
                      <w:w w:val="100"/>
                      <w:rFonts w:hint="eastAsia"/>
                      <w:caps w:val="0"/>
                    </w:rPr>
                    <w:t>《工业企业挥发性有机物排放控制标准》</w:t>
                  </w:r>
                  <w:r>
                    <w:rPr>
                      <w:szCs w:val="20"/>
                      <w:b w:val="1"/>
                      <w:i w:val="0"/>
                      <w:sz w:val="21"/>
                      <w:spacing w:val="0"/>
                      <w:w w:val="100"/>
                      <w:rFonts w:ascii="Arial" w:cs="Arial" w:hAnsi="Arial"/>
                      <w:caps w:val="0"/>
                    </w:rPr>
                    <w:t>(DB 13/2322-2016)</w:t>
                  </w:r>
                  <w:r>
                    <w:rPr>
                      <w:szCs w:val="20"/>
                      <w:b w:val="1"/>
                      <w:i w:val="0"/>
                      <w:sz w:val="21"/>
                      <w:spacing w:val="0"/>
                      <w:w w:val="100"/>
                      <w:rFonts w:hint="eastAsia"/>
                      <w:caps w:val="0"/>
                    </w:rPr>
                    <w:t>表</w:t>
                  </w:r>
                  <w:r>
                    <w:rPr>
                      <w:szCs w:val="20"/>
                      <w:b w:val="1"/>
                      <w:i w:val="0"/>
                      <w:sz w:val="21"/>
                      <w:spacing w:val="0"/>
                      <w:w w:val="100"/>
                      <w:rFonts w:ascii="Arial" w:cs="Arial" w:hAnsi="Arial"/>
                      <w:caps w:val="0"/>
                    </w:rPr>
                    <w:t>2</w:t>
                  </w:r>
                  <w:r>
                    <w:rPr>
                      <w:szCs w:val="20"/>
                      <w:b w:val="1"/>
                      <w:i w:val="0"/>
                      <w:sz w:val="21"/>
                      <w:spacing w:val="0"/>
                      <w:w w:val="100"/>
                      <w:rFonts w:hint="eastAsia"/>
                      <w:caps w:val="0"/>
                    </w:rPr>
                    <w:t>标准</w:t>
                  </w:r>
                </w:p>
              </w:tc>
            </w:tr>
            <w:tr>
              <w:trPr>
                <w:trHeight w:val="839"/>
              </w:trPr>
              <w:tc>
                <w:tcPr>
                  <w:tcW w:w="112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臭气浓度</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hint="eastAsia"/>
                      <w:caps w:val="0"/>
                    </w:rPr>
                    <w:t>恶臭的测定</w:t>
                  </w:r>
                  <w:r>
                    <w:rPr>
                      <w:szCs w:val="21"/>
                      <w:b w:val="1"/>
                      <w:i w:val="0"/>
                      <w:color w:val="000000"/>
                      <w:sz w:val="21"/>
                      <w:spacing w:val="0"/>
                      <w:w w:val="100"/>
                      <w:rFonts w:ascii="Arial" w:cs="Arial" w:hAnsi="Arial"/>
                      <w:caps w:val="0"/>
                    </w:rPr>
                    <w:t xml:space="preserve"> </w:t>
                  </w:r>
                  <w:r>
                    <w:rPr>
                      <w:szCs w:val="21"/>
                      <w:b w:val="1"/>
                      <w:i w:val="0"/>
                      <w:color w:val="000000"/>
                      <w:sz w:val="21"/>
                      <w:spacing w:val="0"/>
                      <w:w w:val="100"/>
                      <w:rFonts w:hint="eastAsia"/>
                      <w:caps w:val="0"/>
                    </w:rPr>
                    <w:t>三点比较式臭袋法</w:t>
                  </w:r>
                  <w:r>
                    <w:rPr>
                      <w:szCs w:val="21"/>
                      <w:b w:val="1"/>
                      <w:i w:val="0"/>
                      <w:color w:val="000000"/>
                      <w:sz w:val="21"/>
                      <w:spacing w:val="0"/>
                      <w:w w:val="100"/>
                      <w:rFonts w:ascii="Arial" w:cs="Arial" w:hAnsi="Arial"/>
                      <w:caps w:val="0"/>
                    </w:rPr>
                    <w:t xml:space="preserve"> GB T 14675-1993</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半年</w:t>
                  </w:r>
                </w:p>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（非连续采样</w:t>
                  </w:r>
                  <w:r>
                    <w:rPr>
                      <w:szCs w:val="21"/>
                      <w:b w:val="1"/>
                      <w:i w:val="0"/>
                      <w:color w:val="000000"/>
                      <w:sz w:val="21"/>
                      <w:spacing w:val="0"/>
                      <w:w w:val="100"/>
                      <w:rFonts w:ascii="Times New Roman" w:hAnsi="Times New Roman"/>
                      <w:caps w:val="0"/>
                    </w:rPr>
                    <w:t>4</w:t>
                  </w:r>
                  <w:r>
                    <w:rPr>
                      <w:szCs w:val="21"/>
                      <w:b w:val="1"/>
                      <w:i w:val="0"/>
                      <w:color w:val="000000"/>
                      <w:sz w:val="21"/>
                      <w:spacing w:val="0"/>
                      <w:w w:val="100"/>
                      <w:rFonts w:ascii="Times New Roman" w:hAnsi="Times New Roman" w:hint="eastAsia"/>
                      <w:caps w:val="0"/>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caps w:val="0"/>
                    </w:rPr>
                    <w:t>/</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0"/>
                      <w:b w:val="1"/>
                      <w:i w:val="0"/>
                      <w:sz w:val="21"/>
                      <w:spacing w:val="0"/>
                      <w:w w:val="100"/>
                      <w:rFonts w:ascii="Arial" w:cs="Arial" w:hAnsi="Arial"/>
                      <w:caps w:val="0"/>
                    </w:rPr>
                    <w:snapToGrid/>
                    <w:textAlignment w:val="baseline"/>
                  </w:pPr>
                  <w:r>
                    <w:rPr>
                      <w:szCs w:val="20"/>
                      <w:b w:val="1"/>
                      <w:i w:val="0"/>
                      <w:sz w:val="21"/>
                      <w:spacing w:val="0"/>
                      <w:w w:val="100"/>
                      <w:rFonts w:hint="eastAsia"/>
                      <w:caps w:val="0"/>
                    </w:rPr>
                    <w:t>《恶臭污染物排放标准》（</w:t>
                  </w:r>
                  <w:r>
                    <w:rPr>
                      <w:szCs w:val="20"/>
                      <w:b w:val="1"/>
                      <w:i w:val="0"/>
                      <w:sz w:val="21"/>
                      <w:spacing w:val="0"/>
                      <w:w w:val="100"/>
                      <w:rFonts w:ascii="Arial" w:cs="Arial" w:hAnsi="Arial"/>
                      <w:caps w:val="0"/>
                    </w:rPr>
                    <w:t>GB14554-93</w:t>
                  </w:r>
                  <w:r>
                    <w:rPr>
                      <w:szCs w:val="20"/>
                      <w:b w:val="1"/>
                      <w:i w:val="0"/>
                      <w:sz w:val="21"/>
                      <w:spacing w:val="0"/>
                      <w:w w:val="100"/>
                      <w:rFonts w:hint="eastAsia"/>
                      <w:caps w:val="0"/>
                    </w:rPr>
                    <w:t>）表</w:t>
                  </w:r>
                  <w:r>
                    <w:rPr>
                      <w:szCs w:val="20"/>
                      <w:b w:val="1"/>
                      <w:i w:val="0"/>
                      <w:sz w:val="21"/>
                      <w:spacing w:val="0"/>
                      <w:w w:val="100"/>
                      <w:rFonts w:ascii="Arial" w:cs="Arial" w:hAnsi="Arial"/>
                      <w:caps w:val="0"/>
                    </w:rPr>
                    <w:t>1</w:t>
                  </w:r>
                  <w:r>
                    <w:rPr>
                      <w:szCs w:val="20"/>
                      <w:b w:val="1"/>
                      <w:i w:val="0"/>
                      <w:sz w:val="21"/>
                      <w:spacing w:val="0"/>
                      <w:w w:val="100"/>
                      <w:rFonts w:hint="eastAsia"/>
                      <w:caps w:val="0"/>
                    </w:rPr>
                    <w:t>新扩改建二级标准</w:t>
                  </w:r>
                </w:p>
              </w:tc>
            </w:tr>
            <w:tr>
              <w:trPr>
                <w:trHeight w:val="839"/>
              </w:trPr>
              <w:tc>
                <w:tcPr>
                  <w:tcW w:w="1120"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厂区内</w:t>
                  </w: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非甲烷总烃</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《环境空气</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总烃、甲烷和非甲烷总烃的测定</w:t>
                  </w:r>
                  <w:r>
                    <w:rPr>
                      <w:szCs w:val="21"/>
                      <w:b w:val="1"/>
                      <w:i w:val="0"/>
                      <w:color w:val="000000"/>
                      <w:sz w:val="21"/>
                      <w:spacing w:val="0"/>
                      <w:w w:val="100"/>
                      <w:rFonts w:ascii="Times New Roman" w:hAnsi="Times New Roman"/>
                      <w:caps w:val="0"/>
                    </w:rPr>
                    <w:t xml:space="preserve"> </w:t>
                  </w:r>
                  <w:r>
                    <w:rPr>
                      <w:szCs w:val="21"/>
                      <w:b w:val="1"/>
                      <w:i w:val="0"/>
                      <w:color w:val="000000"/>
                      <w:sz w:val="21"/>
                      <w:spacing w:val="0"/>
                      <w:w w:val="100"/>
                      <w:rFonts w:ascii="Times New Roman" w:hAnsi="Times New Roman" w:hint="eastAsia"/>
                      <w:caps w:val="0"/>
                    </w:rPr>
                    <w:t>直接进样</w:t>
                  </w:r>
                  <w:r>
                    <w:rPr>
                      <w:szCs w:val="21"/>
                      <w:b w:val="1"/>
                      <w:i w:val="0"/>
                      <w:color w:val="000000"/>
                      <w:sz w:val="21"/>
                      <w:spacing w:val="0"/>
                      <w:w w:val="100"/>
                      <w:rFonts w:ascii="Times New Roman" w:hAnsi="Times New Roman"/>
                      <w:caps w:val="0"/>
                    </w:rPr>
                    <w:t>-</w:t>
                  </w:r>
                  <w:r>
                    <w:rPr>
                      <w:szCs w:val="21"/>
                      <w:b w:val="1"/>
                      <w:i w:val="0"/>
                      <w:color w:val="000000"/>
                      <w:sz w:val="21"/>
                      <w:spacing w:val="0"/>
                      <w:w w:val="100"/>
                      <w:rFonts w:ascii="Times New Roman" w:hAnsi="Times New Roman" w:hint="eastAsia"/>
                      <w:caps w:val="0"/>
                    </w:rPr>
                    <w:t>气相色谱法》</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cs="Times New Roman" w:hAnsi="Times New Roman"/>
                      <w:caps w:val="0"/>
                    </w:rPr>
                    <w:t>1</w:t>
                  </w:r>
                  <w:r>
                    <w:rPr>
                      <w:szCs w:val="21"/>
                      <w:b w:val="1"/>
                      <w:i w:val="0"/>
                      <w:color w:val="000000"/>
                      <w:sz w:val="21"/>
                      <w:spacing w:val="0"/>
                      <w:w w:val="100"/>
                      <w:rFonts w:ascii="Times New Roman" w:cs="Times New Roman" w:hAnsi="Times New Roman" w:hint="eastAsia"/>
                      <w:caps w:val="0"/>
                    </w:rPr>
                    <w:t>次</w:t>
                  </w:r>
                  <w:r>
                    <w:rPr>
                      <w:szCs w:val="21"/>
                      <w:b w:val="1"/>
                      <w:i w:val="0"/>
                      <w:color w:val="000000"/>
                      <w:sz w:val="21"/>
                      <w:spacing w:val="0"/>
                      <w:w w:val="100"/>
                      <w:rFonts w:ascii="Times New Roman" w:cs="Times New Roman" w:hAnsi="Times New Roman"/>
                      <w:caps w:val="0"/>
                    </w:rPr>
                    <w:t>/</w:t>
                  </w:r>
                  <w:r>
                    <w:rPr>
                      <w:szCs w:val="21"/>
                      <w:b w:val="1"/>
                      <w:i w:val="0"/>
                      <w:color w:val="000000"/>
                      <w:sz w:val="21"/>
                      <w:spacing w:val="0"/>
                      <w:w w:val="100"/>
                      <w:rFonts w:ascii="Times New Roman" w:cs="Times New Roman" w:hAnsi="Times New Roman" w:hint="eastAsia"/>
                      <w:caps w:val="0"/>
                    </w:rPr>
                    <w:t>半年</w:t>
                  </w:r>
                </w:p>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（非连续采样</w:t>
                  </w:r>
                  <w:r>
                    <w:rPr>
                      <w:szCs w:val="21"/>
                      <w:b w:val="1"/>
                      <w:i w:val="0"/>
                      <w:color w:val="000000"/>
                      <w:sz w:val="21"/>
                      <w:spacing w:val="0"/>
                      <w:w w:val="100"/>
                      <w:rFonts w:ascii="Times New Roman" w:hAnsi="Times New Roman"/>
                      <w:caps w:val="0"/>
                    </w:rPr>
                    <w:t>4</w:t>
                  </w:r>
                  <w:r>
                    <w:rPr>
                      <w:szCs w:val="21"/>
                      <w:b w:val="1"/>
                      <w:i w:val="0"/>
                      <w:color w:val="000000"/>
                      <w:sz w:val="21"/>
                      <w:spacing w:val="0"/>
                      <w:w w:val="100"/>
                      <w:rFonts w:ascii="Times New Roman" w:hAnsi="Times New Roman" w:hint="eastAsia"/>
                      <w:caps w:val="0"/>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1"/>
                      <w:b w:val="1"/>
                      <w:i w:val="0"/>
                      <w:color w:val="000000"/>
                      <w:sz w:val="21"/>
                      <w:spacing w:val="0"/>
                      <w:w w:val="100"/>
                      <w:rFonts w:ascii="Times New Roman" w:hAnsi="Times New Roman" w:hint="eastAsia"/>
                      <w:caps w:val="0"/>
                    </w:rPr>
                    <w:t>真空采样箱、气相色谱仪</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jc w:val="center"/>
                    <w:spacing w:before="260" w:beforeAutospacing="0" w:after="260" w:afterAutospacing="0" w:lineRule="auto" w:line="240"/>
                    <w:rPr>
                      <w:szCs w:val="21"/>
                      <w:b w:val="1"/>
                      <w:i w:val="0"/>
                      <w:color w:val="000000"/>
                      <w:sz w:val="21"/>
                      <w:spacing w:val="0"/>
                      <w:w w:val="100"/>
                      <w:rFonts w:ascii="Times New Roman" w:hAnsi="Times New Roman"/>
                      <w:caps w:val="0"/>
                    </w:rPr>
                    <w:snapToGrid/>
                    <w:textAlignment w:val="baseline"/>
                  </w:pPr>
                  <w:r>
                    <w:rPr>
                      <w:szCs w:val="20"/>
                      <w:b w:val="1"/>
                      <w:i w:val="0"/>
                      <w:sz w:val="21"/>
                      <w:spacing w:val="0"/>
                      <w:w w:val="100"/>
                      <w:rFonts w:hint="eastAsia"/>
                      <w:caps w:val="0"/>
                    </w:rPr>
                    <w:t>《挥发性有机物无组织排放控制标准》（</w:t>
                  </w:r>
                  <w:r>
                    <w:rPr>
                      <w:szCs w:val="20"/>
                      <w:b w:val="1"/>
                      <w:i w:val="0"/>
                      <w:sz w:val="21"/>
                      <w:spacing w:val="0"/>
                      <w:w w:val="100"/>
                      <w:rFonts w:ascii="Arial" w:cs="Arial" w:hAnsi="Arial"/>
                      <w:caps w:val="0"/>
                    </w:rPr>
                    <w:t>GB37822-2019</w:t>
                  </w:r>
                  <w:r>
                    <w:rPr>
                      <w:szCs w:val="20"/>
                      <w:b w:val="1"/>
                      <w:i w:val="0"/>
                      <w:sz w:val="21"/>
                      <w:spacing w:val="0"/>
                      <w:w w:val="100"/>
                      <w:rFonts w:hint="eastAsia"/>
                      <w:caps w:val="0"/>
                    </w:rPr>
                    <w:t>）附录</w:t>
                  </w:r>
                  <w:r>
                    <w:rPr>
                      <w:szCs w:val="20"/>
                      <w:b w:val="1"/>
                      <w:i w:val="0"/>
                      <w:sz w:val="21"/>
                      <w:spacing w:val="0"/>
                      <w:w w:val="100"/>
                      <w:rFonts w:ascii="Arial" w:cs="Arial" w:hAnsi="Arial"/>
                      <w:caps w:val="0"/>
                    </w:rPr>
                    <w:t>A</w:t>
                  </w:r>
                  <w:r>
                    <w:rPr>
                      <w:szCs w:val="20"/>
                      <w:b w:val="1"/>
                      <w:i w:val="0"/>
                      <w:sz w:val="21"/>
                      <w:spacing w:val="0"/>
                      <w:w w:val="100"/>
                      <w:rFonts w:hint="eastAsia"/>
                      <w:caps w:val="0"/>
                    </w:rPr>
                    <w:t>特别排放限制</w:t>
                  </w:r>
                </w:p>
              </w:tc>
            </w:tr>
          </w:tbl>
          <w:p w:rsidR="00C95B12" w:rsidRDefault="00C95B12">
            <w:pPr>
              <w:jc w:val="both"/>
              <w:spacing w:before="0" w:beforeAutospacing="0" w:after="0" w:afterAutospacing="0" w:lineRule="auto" w:line="240"/>
              <w:rPr>
                <w:szCs w:val="24"/>
                <w:bCs/>
                <w:b w:val="1"/>
                <w:i w:val="0"/>
                <w:color w:val="000000"/>
                <w:sz w:val="20"/>
                <w:spacing w:val="0"/>
                <w:w w:val="100"/>
                <w:caps w:val="0"/>
              </w:rPr>
              <w:snapToGrid/>
              <w:textAlignment w:val="baseline"/>
            </w:pPr>
            <w:r>
              <w:rPr>
                <w:b w:val="1"/>
                <w:i w:val="0"/>
                <w:color w:val="000000"/>
                <w:sz w:val="20"/>
                <w:spacing w:val="0"/>
                <w:w w:val="100"/>
                <w:caps w:val="0"/>
              </w:rPr>
              <w:t/>
            </w:r>
          </w:p>
          <w:p w:rsidR="00C95B12" w:rsidRDefault="00C95B12">
            <w:pPr>
              <w:jc w:val="both"/>
              <w:spacing w:before="0" w:beforeAutospacing="0" w:after="0" w:afterAutospacing="0" w:lineRule="auto" w:line="240"/>
              <w:rPr>
                <w:szCs w:val="24"/>
                <w:bCs/>
                <w:b w:val="1"/>
                <w:i w:val="0"/>
                <w:color w:val="000000"/>
                <w:sz w:val="20"/>
                <w:spacing w:val="0"/>
                <w:w w:val="100"/>
                <w:caps w:val="0"/>
              </w:rPr>
              <w:snapToGrid/>
              <w:textAlignment w:val="baseline"/>
            </w:pPr>
            <w:r>
              <w:rPr>
                <w:b w:val="1"/>
                <w:i w:val="0"/>
                <w:color w:val="000000"/>
                <w:sz w:val="20"/>
                <w:spacing w:val="0"/>
                <w:w w:val="100"/>
                <w:caps w:val="0"/>
              </w:rPr>
              <w:t/>
            </w:r>
          </w:p>
          <w:p w:rsidR="00C95B12" w:rsidRDefault="00C95B12">
            <w:pPr>
              <w:jc w:val="both"/>
              <w:spacing w:before="0" w:beforeAutospacing="0" w:after="0" w:afterAutospacing="0" w:lineRule="auto" w:line="240"/>
              <w:rPr>
                <w:szCs w:val="24"/>
                <w:b w:val="0"/>
                <w:i w:val="0"/>
                <w:sz w:val="20"/>
                <w:spacing w:val="0"/>
                <w:w w:val="100"/>
                <w:caps w:val="0"/>
              </w:rPr>
              <w:snapToGrid/>
              <w:textAlignment w:val="baseline"/>
            </w:pPr>
            <w:r>
              <w:rPr>
                <w:szCs w:val="24"/>
                <w:bCs/>
                <w:b w:val="1"/>
                <w:i w:val="0"/>
                <w:color w:val="000000"/>
                <w:sz w:val="21"/>
                <w:spacing w:val="0"/>
                <w:w w:val="100"/>
                <w:rFonts w:ascii="Calibri" w:cs="Calibri" w:hAnsi="Calibri"/>
                <w:caps w:val="0"/>
              </w:rPr>
              <w:t>2</w:t>
            </w:r>
            <w:r>
              <w:rPr>
                <w:szCs w:val="24"/>
                <w:bCs/>
                <w:b w:val="1"/>
                <w:i w:val="0"/>
                <w:color w:val="000000"/>
                <w:sz w:val="21"/>
                <w:spacing w:val="0"/>
                <w:w w:val="100"/>
                <w:rFonts w:hint="eastAsia"/>
                <w:caps w:val="0"/>
              </w:rPr>
              <w:t>、厂界噪声监测方案</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8"/>
              <w:gridCol w:w="1536"/>
              <w:gridCol w:w="1233"/>
              <w:gridCol w:w="2691"/>
              <w:gridCol w:w="1646"/>
              <w:gridCol w:w="1646"/>
            </w:tblGrid>
            <w:tr>
              <w:trPr>
                <w:trHeight w:val="403"/>
                <w:jc w:val="center"/>
              </w:trPr>
              <w:tc>
                <w:tcPr>
                  <w:tcW w:w="804"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Cs/>
                      <w:b w:val="1"/>
                      <w:i w:val="0"/>
                      <w:color w:val="000000"/>
                      <w:sz w:val="20"/>
                      <w:spacing w:val="0"/>
                      <w:w w:val="100"/>
                      <w:caps w:val="0"/>
                    </w:rPr>
                    <w:snapToGrid/>
                    <w:textAlignment w:val="baseline"/>
                  </w:pPr>
                  <w:r>
                    <w:rPr>
                      <w:bCs/>
                      <w:b w:val="1"/>
                      <w:i w:val="0"/>
                      <w:color w:val="000000"/>
                      <w:sz w:val="21"/>
                      <w:spacing w:val="0"/>
                      <w:w w:val="100"/>
                      <w:rFonts w:hint="eastAsia"/>
                      <w:caps w:val="0"/>
                    </w:rPr>
                    <w:t>点位布设</w:t>
                  </w:r>
                </w:p>
              </w:tc>
              <w:tc>
                <w:tcPr>
                  <w:tcW w:w="736"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Cs/>
                      <w:b w:val="1"/>
                      <w:i w:val="0"/>
                      <w:color w:val="000000"/>
                      <w:sz w:val="20"/>
                      <w:spacing w:val="0"/>
                      <w:w w:val="100"/>
                      <w:caps w:val="0"/>
                    </w:rPr>
                    <w:snapToGrid/>
                    <w:textAlignment w:val="baseline"/>
                  </w:pPr>
                  <w:r>
                    <w:rPr>
                      <w:bCs/>
                      <w:b w:val="1"/>
                      <w:i w:val="0"/>
                      <w:color w:val="000000"/>
                      <w:sz w:val="21"/>
                      <w:spacing w:val="0"/>
                      <w:w w:val="100"/>
                      <w:rFonts w:hint="eastAsia"/>
                      <w:caps w:val="0"/>
                    </w:rPr>
                    <w:t>监测项目</w:t>
                  </w:r>
                </w:p>
              </w:tc>
              <w:tc>
                <w:tcPr>
                  <w:tcW w:w="591"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Cs/>
                      <w:b w:val="1"/>
                      <w:i w:val="0"/>
                      <w:color w:val="000000"/>
                      <w:sz w:val="20"/>
                      <w:spacing w:val="0"/>
                      <w:w w:val="100"/>
                      <w:caps w:val="0"/>
                    </w:rPr>
                    <w:snapToGrid/>
                    <w:textAlignment w:val="baseline"/>
                  </w:pPr>
                  <w:r>
                    <w:rPr>
                      <w:bCs/>
                      <w:b w:val="1"/>
                      <w:i w:val="0"/>
                      <w:color w:val="000000"/>
                      <w:sz w:val="21"/>
                      <w:spacing w:val="0"/>
                      <w:w w:val="100"/>
                      <w:rFonts w:hint="eastAsia"/>
                      <w:caps w:val="0"/>
                    </w:rPr>
                    <w:t>监测频次</w:t>
                  </w:r>
                </w:p>
              </w:tc>
              <w:tc>
                <w:tcPr>
                  <w:tcW w:w="1289" w:type="pct"/>
                  <w:tcBorders>
                    <w:top w:val="single" w:sz="4" w:space="0" w:color="auto"/>
                    <w:left w:val="single" w:sz="4" w:space="0" w:color="auto"/>
                    <w:bottom w:val="single" w:sz="4" w:space="0" w:color="auto"/>
                    <w:right w:val="single" w:sz="4" w:space="0" w:color="auto"/>
                  </w:tcBorders>
                  <w:vAlign w:val="center"/>
                </w:tcPr>
                <w:p w:rsidR="00C95B12" w:rsidRDefault="00C95B12">
                  <w:pPr>
                    <w:jc w:val="both"/>
                    <w:spacing w:before="0" w:beforeAutospacing="0" w:after="0" w:afterAutospacing="0" w:lineRule="auto" w:line="240"/>
                    <w:rPr>
                      <w:bCs/>
                      <w:b w:val="1"/>
                      <w:i w:val="0"/>
                      <w:color w:val="000000"/>
                      <w:sz w:val="20"/>
                      <w:spacing w:val="0"/>
                      <w:w w:val="100"/>
                      <w:caps w:val="0"/>
                    </w:rPr>
                    <w:snapToGrid/>
                    <w:textAlignment w:val="baseline"/>
                  </w:pPr>
                  <w:r>
                    <w:rPr>
                      <w:bCs/>
                      <w:b w:val="1"/>
                      <w:i w:val="0"/>
                      <w:color w:val="000000"/>
                      <w:sz w:val="21"/>
                      <w:spacing w:val="0"/>
                      <w:w w:val="100"/>
                      <w:rFonts w:hint="eastAsia"/>
                      <w:caps w:val="0"/>
                    </w:rPr>
                    <w:t>监测方法及依据</w:t>
                  </w:r>
                </w:p>
              </w:tc>
              <w:tc>
                <w:tcPr>
                  <w:tcW w:w="789"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Cs/>
                      <w:b w:val="1"/>
                      <w:i w:val="0"/>
                      <w:color w:val="000000"/>
                      <w:sz w:val="20"/>
                      <w:spacing w:val="0"/>
                      <w:w w:val="100"/>
                      <w:caps w:val="0"/>
                    </w:rPr>
                    <w:snapToGrid/>
                    <w:textAlignment w:val="baseline"/>
                  </w:pPr>
                  <w:r>
                    <w:rPr>
                      <w:bCs/>
                      <w:b w:val="1"/>
                      <w:i w:val="0"/>
                      <w:color w:val="000000"/>
                      <w:sz w:val="21"/>
                      <w:spacing w:val="0"/>
                      <w:w w:val="100"/>
                      <w:rFonts w:hint="eastAsia"/>
                      <w:caps w:val="0"/>
                    </w:rPr>
                    <w:t>排放限值</w:t>
                  </w:r>
                </w:p>
              </w:tc>
              <w:tc>
                <w:tcPr>
                  <w:tcW w:w="789"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Cs/>
                      <w:b w:val="1"/>
                      <w:i w:val="0"/>
                      <w:color w:val="000000"/>
                      <w:sz w:val="20"/>
                      <w:spacing w:val="0"/>
                      <w:w w:val="100"/>
                      <w:caps w:val="0"/>
                    </w:rPr>
                    <w:snapToGrid/>
                    <w:textAlignment w:val="baseline"/>
                  </w:pPr>
                  <w:r>
                    <w:rPr>
                      <w:bCs/>
                      <w:b w:val="1"/>
                      <w:i w:val="0"/>
                      <w:color w:val="000000"/>
                      <w:sz w:val="21"/>
                      <w:spacing w:val="0"/>
                      <w:w w:val="100"/>
                      <w:rFonts w:hint="eastAsia"/>
                      <w:caps w:val="0"/>
                    </w:rPr>
                    <w:t>仪器设备名称和型号</w:t>
                  </w:r>
                </w:p>
              </w:tc>
            </w:tr>
            <w:tr>
              <w:trPr>
                <w:trHeight w:val="1326"/>
                <w:jc w:val="center"/>
              </w:trPr>
              <w:tc>
                <w:tcPr>
                  <w:tcW w:w="804"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Cs/>
                      <w:b w:val="0"/>
                      <w:i w:val="0"/>
                      <w:color w:val="000000"/>
                      <w:sz w:val="20"/>
                      <w:spacing w:val="0"/>
                      <w:w w:val="100"/>
                      <w:caps w:val="0"/>
                    </w:rPr>
                    <w:snapToGrid/>
                    <w:textAlignment w:val="baseline"/>
                  </w:pPr>
                  <w:r>
                    <w:rPr>
                      <w:bCs/>
                      <w:b w:val="0"/>
                      <w:i w:val="0"/>
                      <w:color w:val="000000"/>
                      <w:sz w:val="21"/>
                      <w:spacing w:val="0"/>
                      <w:w w:val="100"/>
                      <w:rFonts w:hint="eastAsia"/>
                      <w:caps w:val="0"/>
                    </w:rPr>
                    <w:t>厂界外</w:t>
                  </w:r>
                  <w:r>
                    <w:rPr>
                      <w:bCs/>
                      <w:b w:val="0"/>
                      <w:i w:val="0"/>
                      <w:color w:val="000000"/>
                      <w:sz w:val="21"/>
                      <w:spacing w:val="0"/>
                      <w:w w:val="100"/>
                      <w:rFonts w:ascii="Calibri" w:cs="Calibri" w:hAnsi="Calibri"/>
                      <w:caps w:val="0"/>
                    </w:rPr>
                    <w:t>1m</w:t>
                  </w:r>
                  <w:r>
                    <w:rPr>
                      <w:bCs/>
                      <w:b w:val="0"/>
                      <w:i w:val="0"/>
                      <w:color w:val="000000"/>
                      <w:sz w:val="21"/>
                      <w:spacing w:val="0"/>
                      <w:w w:val="100"/>
                      <w:rFonts w:hint="eastAsia"/>
                      <w:caps w:val="0"/>
                    </w:rPr>
                    <w:t>处</w:t>
                  </w:r>
                </w:p>
              </w:tc>
              <w:tc>
                <w:tcPr>
                  <w:tcW w:w="736"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Cs/>
                      <w:b w:val="0"/>
                      <w:i w:val="0"/>
                      <w:color w:val="000000"/>
                      <w:sz w:val="20"/>
                      <w:spacing w:val="0"/>
                      <w:w w:val="100"/>
                      <w:caps w:val="0"/>
                    </w:rPr>
                    <w:snapToGrid/>
                    <w:textAlignment w:val="baseline"/>
                  </w:pPr>
                  <w:r>
                    <w:rPr>
                      <w:b w:val="0"/>
                      <w:i w:val="0"/>
                      <w:sz w:val="21"/>
                      <w:spacing w:val="0"/>
                      <w:w w:val="100"/>
                      <w:rFonts w:ascii="Calibri" w:cs="Calibri" w:hAnsi="Calibri"/>
                      <w:caps w:val="0"/>
                    </w:rPr>
                    <w:t>Leq(A)</w:t>
                  </w:r>
                </w:p>
              </w:tc>
              <w:tc>
                <w:tcPr>
                  <w:tcW w:w="591"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Cs/>
                      <w:b w:val="0"/>
                      <w:i w:val="0"/>
                      <w:color w:val="000000"/>
                      <w:sz w:val="20"/>
                      <w:spacing w:val="0"/>
                      <w:w w:val="100"/>
                      <w:caps w:val="0"/>
                    </w:rPr>
                    <w:snapToGrid/>
                    <w:textAlignment w:val="baseline"/>
                  </w:pPr>
                  <w:r>
                    <w:rPr>
                      <w:b w:val="0"/>
                      <w:i w:val="0"/>
                      <w:color w:val="000000"/>
                      <w:sz w:val="21"/>
                      <w:spacing w:val="0"/>
                      <w:w w:val="100"/>
                      <w:rFonts w:ascii="Calibri" w:cs="Calibri" w:hAnsi="Calibri"/>
                      <w:caps w:val="0"/>
                    </w:rPr>
                    <w:t>1</w:t>
                  </w:r>
                  <w:r>
                    <w:rPr>
                      <w:b w:val="0"/>
                      <w:i w:val="0"/>
                      <w:color w:val="000000"/>
                      <w:sz w:val="21"/>
                      <w:spacing w:val="0"/>
                      <w:w w:val="100"/>
                      <w:rFonts w:hint="eastAsia"/>
                      <w:caps w:val="0"/>
                    </w:rPr>
                    <w:t>次</w:t>
                  </w:r>
                  <w:r>
                    <w:rPr>
                      <w:b w:val="0"/>
                      <w:i w:val="0"/>
                      <w:color w:val="000000"/>
                      <w:sz w:val="21"/>
                      <w:spacing w:val="0"/>
                      <w:w w:val="100"/>
                      <w:rFonts w:ascii="Calibri" w:cs="Calibri" w:hAnsi="Calibri"/>
                      <w:caps w:val="0"/>
                    </w:rPr>
                    <w:t>/</w:t>
                  </w:r>
                  <w:r>
                    <w:rPr>
                      <w:b w:val="0"/>
                      <w:i w:val="0"/>
                      <w:color w:val="000000"/>
                      <w:sz w:val="21"/>
                      <w:spacing w:val="0"/>
                      <w:w w:val="100"/>
                      <w:rFonts w:hint="eastAsia"/>
                      <w:caps w:val="0"/>
                    </w:rPr>
                    <w:t>季度</w:t>
                  </w:r>
                </w:p>
              </w:tc>
              <w:tc>
                <w:tcPr>
                  <w:tcW w:w="1289"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 w:val="0"/>
                      <w:i w:val="0"/>
                      <w:color w:val="000000"/>
                      <w:sz w:val="20"/>
                      <w:spacing w:val="0"/>
                      <w:w w:val="100"/>
                      <w:caps w:val="0"/>
                    </w:rPr>
                    <w:snapToGrid/>
                    <w:textAlignment w:val="baseline"/>
                  </w:pPr>
                  <w:r>
                    <w:rPr>
                      <w:b w:val="0"/>
                      <w:i w:val="0"/>
                      <w:color w:val="000000"/>
                      <w:sz w:val="21"/>
                      <w:spacing w:val="0"/>
                      <w:w w:val="100"/>
                      <w:rFonts w:hint="eastAsia"/>
                      <w:caps w:val="0"/>
                    </w:rPr>
                    <w:t>《工业企业厂界环境噪声排放标准》</w:t>
                  </w:r>
                </w:p>
                <w:p w:rsidR="00C95B12" w:rsidRDefault="00C95B12">
                  <w:pPr>
                    <w:jc w:val="center"/>
                    <w:spacing w:before="0" w:beforeAutospacing="0" w:after="0" w:afterAutospacing="0" w:lineRule="auto" w:line="240"/>
                    <w:rPr>
                      <w:b w:val="0"/>
                      <w:i w:val="0"/>
                      <w:color w:val="000000"/>
                      <w:sz w:val="20"/>
                      <w:spacing w:val="0"/>
                      <w:w w:val="100"/>
                      <w:caps w:val="0"/>
                    </w:rPr>
                    <w:snapToGrid/>
                    <w:textAlignment w:val="baseline"/>
                  </w:pPr>
                  <w:r>
                    <w:rPr>
                      <w:b w:val="0"/>
                      <w:i w:val="0"/>
                      <w:color w:val="000000"/>
                      <w:sz w:val="21"/>
                      <w:spacing w:val="0"/>
                      <w:w w:val="100"/>
                      <w:rFonts w:ascii="Calibri" w:cs="Calibri" w:hAnsi="Calibri"/>
                      <w:caps w:val="0"/>
                    </w:rPr>
                    <w:t>GB12348-2008</w:t>
                  </w:r>
                </w:p>
                <w:p w:rsidR="00C95B12" w:rsidRDefault="00C95B12">
                  <w:pPr>
                    <w:jc w:val="center"/>
                    <w:spacing w:before="0" w:beforeAutospacing="0" w:after="0" w:afterAutospacing="0" w:lineRule="auto" w:line="240"/>
                    <w:rPr>
                      <w:b w:val="0"/>
                      <w:i w:val="0"/>
                      <w:color w:val="000000"/>
                      <w:sz w:val="20"/>
                      <w:spacing w:val="0"/>
                      <w:w w:val="100"/>
                      <w:caps w:val="0"/>
                    </w:rPr>
                    <w:snapToGrid/>
                    <w:textAlignment w:val="baseline"/>
                  </w:pPr>
                  <w:r>
                    <w:rPr>
                      <w:b w:val="0"/>
                      <w:i w:val="0"/>
                      <w:color w:val="000000"/>
                      <w:sz w:val="21"/>
                      <w:spacing w:val="0"/>
                      <w:w w:val="100"/>
                      <w:rFonts w:hint="eastAsia"/>
                      <w:caps w:val="0"/>
                    </w:rPr>
                    <w:t>西侧厂区执行</w:t>
                  </w:r>
                  <w:r>
                    <w:rPr>
                      <w:b w:val="0"/>
                      <w:i w:val="0"/>
                      <w:color w:val="000000"/>
                      <w:sz w:val="21"/>
                      <w:spacing w:val="0"/>
                      <w:w w:val="100"/>
                      <w:rFonts w:ascii="Calibri" w:cs="Calibri" w:hAnsi="Calibri"/>
                      <w:caps w:val="0"/>
                    </w:rPr>
                    <w:t>2</w:t>
                  </w:r>
                  <w:r>
                    <w:rPr>
                      <w:b w:val="0"/>
                      <w:i w:val="0"/>
                      <w:color w:val="000000"/>
                      <w:sz w:val="21"/>
                      <w:spacing w:val="0"/>
                      <w:w w:val="100"/>
                      <w:rFonts w:hint="eastAsia"/>
                      <w:caps w:val="0"/>
                    </w:rPr>
                    <w:t>类，东侧、南侧厂区执行</w:t>
                  </w:r>
                  <w:r>
                    <w:rPr>
                      <w:b w:val="0"/>
                      <w:i w:val="0"/>
                      <w:color w:val="000000"/>
                      <w:sz w:val="21"/>
                      <w:spacing w:val="0"/>
                      <w:w w:val="100"/>
                      <w:rFonts w:ascii="Calibri" w:cs="Calibri" w:hAnsi="Calibri"/>
                      <w:caps w:val="0"/>
                    </w:rPr>
                    <w:t>3</w:t>
                  </w:r>
                  <w:r>
                    <w:rPr>
                      <w:b w:val="0"/>
                      <w:i w:val="0"/>
                      <w:color w:val="000000"/>
                      <w:sz w:val="21"/>
                      <w:spacing w:val="0"/>
                      <w:w w:val="100"/>
                      <w:rFonts w:hint="eastAsia"/>
                      <w:caps w:val="0"/>
                    </w:rPr>
                    <w:t>类，北侧厂区执行</w:t>
                  </w:r>
                  <w:r>
                    <w:rPr>
                      <w:b w:val="0"/>
                      <w:i w:val="0"/>
                      <w:color w:val="000000"/>
                      <w:sz w:val="21"/>
                      <w:spacing w:val="0"/>
                      <w:w w:val="100"/>
                      <w:rFonts w:ascii="Calibri" w:cs="Calibri" w:hAnsi="Calibri"/>
                      <w:caps w:val="0"/>
                    </w:rPr>
                    <w:t>4</w:t>
                  </w:r>
                  <w:r>
                    <w:rPr>
                      <w:b w:val="0"/>
                      <w:i w:val="0"/>
                      <w:color w:val="000000"/>
                      <w:sz w:val="21"/>
                      <w:spacing w:val="0"/>
                      <w:w w:val="100"/>
                      <w:rFonts w:hint="eastAsia"/>
                      <w:caps w:val="0"/>
                    </w:rPr>
                    <w:t>类</w:t>
                  </w:r>
                </w:p>
              </w:tc>
              <w:tc>
                <w:tcPr>
                  <w:tcW w:w="789"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Cs/>
                      <w:b w:val="0"/>
                      <w:i w:val="0"/>
                      <w:color w:val="000000"/>
                      <w:sz w:val="20"/>
                      <w:spacing w:val="0"/>
                      <w:w w:val="100"/>
                      <w:caps w:val="0"/>
                    </w:rPr>
                    <w:snapToGrid/>
                    <w:textAlignment w:val="baseline"/>
                  </w:pPr>
                  <w:r>
                    <w:rPr>
                      <w:bCs/>
                      <w:b w:val="0"/>
                      <w:i w:val="0"/>
                      <w:color w:val="000000"/>
                      <w:sz w:val="21"/>
                      <w:spacing w:val="0"/>
                      <w:w w:val="100"/>
                      <w:rFonts w:ascii="Calibri" w:cs="Calibri" w:hAnsi="Calibri"/>
                      <w:caps w:val="0"/>
                    </w:rPr>
                    <w:t>2</w:t>
                  </w:r>
                  <w:r>
                    <w:rPr>
                      <w:bCs/>
                      <w:b w:val="0"/>
                      <w:i w:val="0"/>
                      <w:color w:val="000000"/>
                      <w:sz w:val="21"/>
                      <w:spacing w:val="0"/>
                      <w:w w:val="100"/>
                      <w:rFonts w:hint="eastAsia"/>
                      <w:caps w:val="0"/>
                    </w:rPr>
                    <w:t>类：昼间</w:t>
                  </w:r>
                  <w:r>
                    <w:rPr>
                      <w:bCs/>
                      <w:b w:val="0"/>
                      <w:i w:val="0"/>
                      <w:color w:val="000000"/>
                      <w:sz w:val="21"/>
                      <w:spacing w:val="0"/>
                      <w:w w:val="100"/>
                      <w:rFonts w:ascii="Calibri" w:cs="Calibri" w:hAnsi="Calibri"/>
                      <w:caps w:val="0"/>
                    </w:rPr>
                    <w:t xml:space="preserve"> 60</w:t>
                  </w:r>
                  <w:r>
                    <w:rPr>
                      <w:bCs/>
                      <w:b w:val="0"/>
                      <w:i w:val="0"/>
                      <w:color w:val="000000"/>
                      <w:sz w:val="21"/>
                      <w:spacing w:val="0"/>
                      <w:w w:val="100"/>
                      <w:rFonts w:hint="eastAsia"/>
                      <w:caps w:val="0"/>
                    </w:rPr>
                    <w:t>夜间</w:t>
                  </w:r>
                  <w:r>
                    <w:rPr>
                      <w:bCs/>
                      <w:b w:val="0"/>
                      <w:i w:val="0"/>
                      <w:color w:val="000000"/>
                      <w:sz w:val="21"/>
                      <w:spacing w:val="0"/>
                      <w:w w:val="100"/>
                      <w:rFonts w:ascii="Calibri" w:cs="Calibri" w:hAnsi="Calibri"/>
                      <w:caps w:val="0"/>
                    </w:rPr>
                    <w:t xml:space="preserve"> 50</w:t>
                  </w:r>
                </w:p>
                <w:p w:rsidR="00C95B12" w:rsidRDefault="00C95B12">
                  <w:pPr>
                    <w:jc w:val="center"/>
                    <w:spacing w:before="0" w:beforeAutospacing="0" w:after="0" w:afterAutospacing="0" w:lineRule="auto" w:line="240"/>
                    <w:rPr>
                      <w:bCs/>
                      <w:b w:val="0"/>
                      <w:i w:val="0"/>
                      <w:color w:val="000000"/>
                      <w:sz w:val="20"/>
                      <w:spacing w:val="0"/>
                      <w:w w:val="100"/>
                      <w:caps w:val="0"/>
                    </w:rPr>
                    <w:snapToGrid/>
                    <w:textAlignment w:val="baseline"/>
                  </w:pPr>
                  <w:r>
                    <w:rPr>
                      <w:bCs/>
                      <w:b w:val="0"/>
                      <w:i w:val="0"/>
                      <w:color w:val="000000"/>
                      <w:sz w:val="21"/>
                      <w:spacing w:val="0"/>
                      <w:w w:val="100"/>
                      <w:rFonts w:ascii="Calibri" w:cs="Calibri" w:hAnsi="Calibri"/>
                      <w:caps w:val="0"/>
                    </w:rPr>
                    <w:t>3</w:t>
                  </w:r>
                  <w:r>
                    <w:rPr>
                      <w:bCs/>
                      <w:b w:val="0"/>
                      <w:i w:val="0"/>
                      <w:color w:val="000000"/>
                      <w:sz w:val="21"/>
                      <w:spacing w:val="0"/>
                      <w:w w:val="100"/>
                      <w:rFonts w:hint="eastAsia"/>
                      <w:caps w:val="0"/>
                    </w:rPr>
                    <w:t>类：昼间</w:t>
                  </w:r>
                  <w:r>
                    <w:rPr>
                      <w:bCs/>
                      <w:b w:val="0"/>
                      <w:i w:val="0"/>
                      <w:color w:val="000000"/>
                      <w:sz w:val="21"/>
                      <w:spacing w:val="0"/>
                      <w:w w:val="100"/>
                      <w:rFonts w:ascii="Calibri" w:cs="Calibri" w:hAnsi="Calibri"/>
                      <w:caps w:val="0"/>
                    </w:rPr>
                    <w:t xml:space="preserve"> 65</w:t>
                  </w:r>
                  <w:r>
                    <w:rPr>
                      <w:bCs/>
                      <w:b w:val="0"/>
                      <w:i w:val="0"/>
                      <w:color w:val="000000"/>
                      <w:sz w:val="21"/>
                      <w:spacing w:val="0"/>
                      <w:w w:val="100"/>
                      <w:rFonts w:hint="eastAsia"/>
                      <w:caps w:val="0"/>
                    </w:rPr>
                    <w:t>夜间</w:t>
                  </w:r>
                  <w:r>
                    <w:rPr>
                      <w:bCs/>
                      <w:b w:val="0"/>
                      <w:i w:val="0"/>
                      <w:color w:val="000000"/>
                      <w:sz w:val="21"/>
                      <w:spacing w:val="0"/>
                      <w:w w:val="100"/>
                      <w:rFonts w:ascii="Calibri" w:cs="Calibri" w:hAnsi="Calibri"/>
                      <w:caps w:val="0"/>
                    </w:rPr>
                    <w:t xml:space="preserve"> 55</w:t>
                  </w:r>
                </w:p>
                <w:p w:rsidR="00C95B12" w:rsidRDefault="00C95B12">
                  <w:pPr>
                    <w:jc w:val="center"/>
                    <w:spacing w:before="0" w:beforeAutospacing="0" w:after="0" w:afterAutospacing="0" w:lineRule="auto" w:line="240"/>
                    <w:rPr>
                      <w:bCs/>
                      <w:b w:val="0"/>
                      <w:i w:val="0"/>
                      <w:color w:val="000000"/>
                      <w:sz w:val="20"/>
                      <w:spacing w:val="0"/>
                      <w:w w:val="100"/>
                      <w:caps w:val="0"/>
                    </w:rPr>
                    <w:snapToGrid/>
                    <w:textAlignment w:val="baseline"/>
                  </w:pPr>
                  <w:r>
                    <w:rPr>
                      <w:bCs/>
                      <w:b w:val="0"/>
                      <w:i w:val="0"/>
                      <w:color w:val="000000"/>
                      <w:sz w:val="21"/>
                      <w:spacing w:val="0"/>
                      <w:w w:val="100"/>
                      <w:rFonts w:ascii="Calibri" w:cs="Calibri" w:hAnsi="Calibri"/>
                      <w:caps w:val="0"/>
                    </w:rPr>
                    <w:t>4</w:t>
                  </w:r>
                  <w:r>
                    <w:rPr>
                      <w:bCs/>
                      <w:b w:val="0"/>
                      <w:i w:val="0"/>
                      <w:color w:val="000000"/>
                      <w:sz w:val="21"/>
                      <w:spacing w:val="0"/>
                      <w:w w:val="100"/>
                      <w:rFonts w:hint="eastAsia"/>
                      <w:caps w:val="0"/>
                    </w:rPr>
                    <w:t>类：昼间</w:t>
                  </w:r>
                  <w:r>
                    <w:rPr>
                      <w:bCs/>
                      <w:b w:val="0"/>
                      <w:i w:val="0"/>
                      <w:color w:val="000000"/>
                      <w:sz w:val="21"/>
                      <w:spacing w:val="0"/>
                      <w:w w:val="100"/>
                      <w:rFonts w:ascii="Calibri" w:cs="Calibri" w:hAnsi="Calibri"/>
                      <w:caps w:val="0"/>
                    </w:rPr>
                    <w:t xml:space="preserve"> 70</w:t>
                  </w:r>
                  <w:r>
                    <w:rPr>
                      <w:bCs/>
                      <w:b w:val="0"/>
                      <w:i w:val="0"/>
                      <w:color w:val="000000"/>
                      <w:sz w:val="21"/>
                      <w:spacing w:val="0"/>
                      <w:w w:val="100"/>
                      <w:rFonts w:hint="eastAsia"/>
                      <w:caps w:val="0"/>
                    </w:rPr>
                    <w:t>夜间</w:t>
                  </w:r>
                  <w:r>
                    <w:rPr>
                      <w:bCs/>
                      <w:b w:val="0"/>
                      <w:i w:val="0"/>
                      <w:color w:val="000000"/>
                      <w:sz w:val="21"/>
                      <w:spacing w:val="0"/>
                      <w:w w:val="100"/>
                      <w:rFonts w:ascii="Calibri" w:cs="Calibri" w:hAnsi="Calibri"/>
                      <w:caps w:val="0"/>
                    </w:rPr>
                    <w:t xml:space="preserve"> 55</w:t>
                  </w:r>
                </w:p>
              </w:tc>
              <w:tc>
                <w:tcPr>
                  <w:tcW w:w="789"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spacing w:before="0" w:beforeAutospacing="0" w:after="0" w:afterAutospacing="0" w:lineRule="auto" w:line="240"/>
                    <w:rPr>
                      <w:bCs/>
                      <w:b w:val="0"/>
                      <w:i w:val="0"/>
                      <w:color w:val="000000"/>
                      <w:sz w:val="20"/>
                      <w:spacing w:val="0"/>
                      <w:w w:val="100"/>
                      <w:caps w:val="0"/>
                    </w:rPr>
                    <w:snapToGrid/>
                    <w:textAlignment w:val="baseline"/>
                  </w:pPr>
                  <w:r>
                    <w:rPr>
                      <w:bCs/>
                      <w:b w:val="0"/>
                      <w:i w:val="0"/>
                      <w:color w:val="000000"/>
                      <w:sz w:val="21"/>
                      <w:spacing w:val="0"/>
                      <w:w w:val="100"/>
                      <w:rFonts w:hint="eastAsia"/>
                      <w:caps w:val="0"/>
                    </w:rPr>
                    <w:t>多功能噪声分析仪</w:t>
                  </w:r>
                  <w:r>
                    <w:rPr>
                      <w:bCs/>
                      <w:b w:val="0"/>
                      <w:i w:val="0"/>
                      <w:color w:val="000000"/>
                      <w:sz w:val="21"/>
                      <w:spacing w:val="0"/>
                      <w:w w:val="100"/>
                      <w:rFonts w:ascii="Calibri" w:cs="Calibri" w:hAnsi="Calibri"/>
                      <w:caps w:val="0"/>
                    </w:rPr>
                    <w:t>AWA6228</w:t>
                  </w:r>
                </w:p>
              </w:tc>
            </w:tr>
          </w:tbl>
          <w:p w:rsidR="00C95B12" w:rsidRDefault="00C95B12">
            <w:pPr>
              <w:jc w:val="both"/>
              <w:spacing w:before="0" w:beforeAutospacing="0" w:after="0" w:afterAutospacing="0" w:lineRule="auto" w:line="240"/>
              <w:rPr>
                <w:bCs/>
                <w:b w:val="1"/>
                <w:i w:val="0"/>
                <w:sz w:val="20"/>
                <w:spacing w:val="0"/>
                <w:w w:val="100"/>
                <w:caps w:val="0"/>
              </w:rPr>
              <w:snapToGrid/>
              <w:ind w:firstLine="482"/>
              <w:textAlignment w:val="baseline"/>
            </w:pPr>
            <w:r>
              <w:rPr>
                <w:b w:val="1"/>
                <w:i w:val="0"/>
                <w:sz w:val="20"/>
                <w:spacing w:val="0"/>
                <w:w w:val="100"/>
                <w:caps w:val="0"/>
              </w:rPr>
              <w:t/>
            </w:r>
          </w:p>
          <w:p w:rsidR="00C95B12" w:rsidRDefault="00C95B12">
            <w:pPr>
              <w:jc w:val="both"/>
              <w:spacing w:before="0" w:beforeAutospacing="0" w:after="0" w:afterAutospacing="0" w:lineRule="auto" w:line="240"/>
              <w:rPr>
                <w:bCs/>
                <w:b w:val="1"/>
                <w:i w:val="0"/>
                <w:sz w:val="20"/>
                <w:spacing w:val="0"/>
                <w:w w:val="100"/>
                <w:caps w:val="0"/>
              </w:rPr>
              <w:snapToGrid/>
              <w:ind w:firstLine="482"/>
              <w:textAlignment w:val="baseline"/>
            </w:pPr>
            <w:r>
              <w:rPr>
                <w:b w:val="1"/>
                <w:i w:val="0"/>
                <w:sz w:val="20"/>
                <w:spacing w:val="0"/>
                <w:w w:val="100"/>
                <w:caps w:val="0"/>
              </w:rPr>
              <w:t/>
            </w:r>
          </w:p>
          <w:p w:rsidR="00C95B12" w:rsidRDefault="00C95B12">
            <w:pPr>
              <w:jc w:val="both"/>
              <w:spacing w:before="0" w:beforeAutospacing="0" w:after="0" w:afterAutospacing="0" w:lineRule="auto" w:line="240"/>
              <w:rPr>
                <w:szCs w:val="24"/>
                <w:lang w:val="zh-CN"/>
                <w:b w:val="0"/>
                <w:i w:val="0"/>
                <w:sz w:val="20"/>
                <w:spacing w:val="0"/>
                <w:w w:val="100"/>
                <w:caps w:val="0"/>
              </w:rPr>
              <w:snapToGrid/>
              <w:textAlignment w:val="baseline"/>
            </w:pPr>
            <w:r>
              <w:rPr>
                <w:b w:val="0"/>
                <w:i w:val="0"/>
                <w:sz w:val="20"/>
                <w:spacing w:val="0"/>
                <w:w w:val="100"/>
                <w:caps w:val="0"/>
              </w:rPr>
              <w:t/>
            </w:r>
          </w:p>
          <w:p w:rsidR="00C95B12" w:rsidRDefault="00C95B12">
            <w:pPr>
              <w:jc w:val="both"/>
              <w:numPr>
                <w:ilvl w:val="0"/>
                <w:numId w:val="1"/>
              </w:numPr>
              <w:spacing w:before="0" w:beforeAutospacing="0" w:after="0" w:afterAutospacing="0" w:lineRule="auto" w:line="240"/>
              <w:rPr>
                <w:bCs/>
                <w:lang w:val="zh-CN"/>
                <w:b w:val="1"/>
                <w:i w:val="0"/>
                <w:sz w:val="20"/>
                <w:spacing w:val="0"/>
                <w:w w:val="100"/>
                <w:caps w:val="0"/>
              </w:rPr>
              <w:snapToGrid/>
              <w:ind w:firstLine="482"/>
              <w:textAlignment w:val="baseline"/>
            </w:pPr>
            <w:r>
              <w:pict>
                <v:shape id="_x0000_s1037" type="#_x0000_t202" style="position:absolute;left:0;text-align:left;margin-left:629.4pt;margin-top:-8.7pt;width:14.4pt;height:18.45pt;z-index:251653120" o:gfxdata="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V4xtO2gAAAAwBAAAPAAAAAAAAAAEAIAAAACIAAABkcnMvZG93bnJldi54bWxQSwECFAAUAAAA&#10;CACHTuJABk03DSUCAAB2BAAADgAAAAAAAAABACAAAAApAQAAZHJzL2Uyb0RvYy54bWxQSwUGAAAA&#10;AAYABgBZAQAAwAUAAAAA&#10;" strokecolor="white">
                  <v:fill opacity="0"/>
                  <v:textbox inset="0,0,0,0">
                    <w:txbxContent>
                      <w:p w:rsidR="00C95B12" w:rsidRDefault="00C95B12">
                        <w:r>
                          <w:t>N</w:t>
                        </w:r>
                      </w:p>
                    </w:txbxContent>
                  </v:textbox>
                </v:shape>
              </w:pict>
              <w:rPr>
                <w:noProof/>
                <w:b w:val="0"/>
                <w:i w:val="0"/>
                <w:sz w:val="21"/>
                <w:spacing w:val="0"/>
                <w:w w:val="100"/>
                <w:rFonts w:ascii="Calibri" w:cs="Calibri" w:hAnsi="Calibri"/>
                <w:caps w:val="0"/>
              </w:rPr>
            </w:r>
            <w:r>
              <w:rPr>
                <w:bCs/>
                <w:b w:val="1"/>
                <w:i w:val="0"/>
                <w:sz w:val="21"/>
                <w:spacing w:val="0"/>
                <w:w w:val="100"/>
                <w:rFonts w:hint="eastAsia"/>
                <w:caps w:val="0"/>
              </w:rPr>
              <w:t>无组织废气和噪声</w:t>
            </w:r>
            <w:r>
              <w:rPr>
                <w:bCs/>
                <w:lang w:val="zh-CN"/>
                <w:b w:val="1"/>
                <w:i w:val="0"/>
                <w:sz w:val="21"/>
                <w:spacing w:val="0"/>
                <w:w w:val="100"/>
                <w:rFonts w:hint="eastAsia"/>
                <w:caps w:val="0"/>
              </w:rPr>
              <w:t>监测点位示意图</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sidRPr="003B6353">
              <w:pict>
                <v:shape id="图片 2" o:spid="_x0000_i1026" type="#_x0000_t75" alt="监测点位图" style="width:453.75pt;height:379.5pt;visibility:visible">
                  <v:imagedata r:id="rId9" o:title=""/>
                </v:shape>
              </w:pict>
              <w:rPr>
                <w:noProof/>
                <w:b w:val="0"/>
                <w:i w:val="0"/>
                <w:sz w:val="21"/>
                <w:spacing w:val="0"/>
                <w:w w:val="100"/>
                <w:rFonts w:ascii="Calibri" w:cs="Calibri" w:hAnsi="Calibri"/>
                <w:caps w:val="0"/>
              </w:rPr>
            </w:r>
          </w:p>
          <w:p w:rsidR="00C95B12" w:rsidRDefault="00C95B12">
            <w:pPr>
              <w:pStyle w:val="Heading1"/>
              <w:jc w:val="center"/>
              <w:spacing w:before="0" w:beforeAutospacing="0" w:after="0" w:afterAutospacing="0" w:lineRule="auto" w:line="360"/>
              <w:rPr>
                <w:szCs w:val="16"/>
                <w:lang w:val="zh-CN"/>
                <w:b w:val="1"/>
                <w:i w:val="0"/>
                <w:sz w:val="28"/>
                <w:spacing w:val="0"/>
                <w:w w:val="100"/>
                <w:rFonts w:ascii="Calibri" w:cs="Calibri" w:hAnsi="Calibri"/>
                <w:caps w:val="0"/>
              </w:rPr>
              <w:snapToGrid/>
              <w:textAlignment w:val="baseline"/>
            </w:pPr>
            <w:r>
              <w:rPr>
                <w:szCs w:val="16"/>
                <w:b w:val="1"/>
                <w:i w:val="0"/>
                <w:sz w:val="28"/>
                <w:spacing w:val="0"/>
                <w:w w:val="100"/>
                <w:rFonts w:hint="eastAsia"/>
                <w:caps w:val="0"/>
              </w:rPr>
              <w:t>四</w:t>
            </w:r>
            <w:r>
              <w:rPr>
                <w:szCs w:val="16"/>
                <w:lang w:val="zh-CN"/>
                <w:b w:val="1"/>
                <w:i w:val="0"/>
                <w:sz w:val="28"/>
                <w:spacing w:val="0"/>
                <w:w w:val="100"/>
                <w:rFonts w:hint="eastAsia"/>
                <w:caps w:val="0"/>
              </w:rPr>
              <w:t>、委托监测</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Pr>
                <w:lang w:val="zh-CN"/>
                <w:b w:val="0"/>
                <w:i w:val="0"/>
                <w:sz w:val="21"/>
                <w:spacing w:val="0"/>
                <w:w w:val="100"/>
                <w:rFonts w:hint="eastAsia"/>
                <w:caps w:val="0"/>
              </w:rPr>
              <w:t>企业在特殊情况下，如果确实不具备项目的监测能力，经省和市级环保部门备案同意，可委托经省级环境保护主管部门认定的社会检（监）测机构或环境保护主管部门所属环境监测机构代其开展手工自行监测。委托监测必须签定协议。</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Pr>
                <w:lang w:val="zh-CN"/>
                <w:b w:val="0"/>
                <w:i w:val="0"/>
                <w:sz w:val="21"/>
                <w:spacing w:val="0"/>
                <w:w w:val="100"/>
                <w:rFonts w:hint="eastAsia"/>
                <w:caps w:val="0"/>
              </w:rPr>
              <w:t>承担监督性监测任务的环境保护主管部门所属环境监测机构不得承担所监督企业的自行监测委托业务。</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Pr>
                <w:lang w:val="zh-CN"/>
                <w:b w:val="0"/>
                <w:i w:val="0"/>
                <w:sz w:val="21"/>
                <w:spacing w:val="0"/>
                <w:w w:val="100"/>
                <w:rFonts w:hint="eastAsia"/>
                <w:caps w:val="0"/>
              </w:rPr>
              <w:t>委托合同（环境监测技术合同）、受委托单位的监测人员上岗证、监测资格证等资质证明需附后。</w:t>
            </w:r>
          </w:p>
          <w:p w:rsidR="00C95B12" w:rsidRDefault="00C95B12">
            <w:pPr>
              <w:pStyle w:val="Heading1"/>
              <w:jc w:val="center"/>
              <w:spacing w:before="0" w:beforeAutospacing="0" w:after="0" w:afterAutospacing="0" w:lineRule="auto" w:line="360"/>
              <w:rPr>
                <w:szCs w:val="16"/>
                <w:lang w:val="zh-CN"/>
                <w:b w:val="1"/>
                <w:i w:val="0"/>
                <w:sz w:val="28"/>
                <w:spacing w:val="0"/>
                <w:w w:val="100"/>
                <w:rFonts w:ascii="Calibri" w:cs="Calibri" w:hAnsi="Calibri"/>
                <w:caps w:val="0"/>
              </w:rPr>
              <w:snapToGrid/>
              <w:textAlignment w:val="baseline"/>
            </w:pPr>
            <w:r>
              <w:rPr>
                <w:szCs w:val="16"/>
                <w:b w:val="1"/>
                <w:i w:val="0"/>
                <w:sz w:val="28"/>
                <w:spacing w:val="0"/>
                <w:w w:val="100"/>
                <w:rFonts w:hint="eastAsia"/>
                <w:caps w:val="0"/>
              </w:rPr>
              <w:t>五</w:t>
            </w:r>
            <w:r>
              <w:rPr>
                <w:szCs w:val="16"/>
                <w:lang w:val="zh-CN"/>
                <w:b w:val="1"/>
                <w:i w:val="0"/>
                <w:sz w:val="28"/>
                <w:spacing w:val="0"/>
                <w:w w:val="100"/>
                <w:rFonts w:hint="eastAsia"/>
                <w:caps w:val="0"/>
              </w:rPr>
              <w:t>、自行监测信息公布</w:t>
            </w:r>
          </w:p>
          <w:p w:rsidR="00C95B12" w:rsidRDefault="00C95B12" w:rsidP="00C95B12">
            <w:pPr>
              <w:jc w:val="both"/>
              <w:spacing w:before="0" w:beforeAutospacing="0" w:after="0" w:afterAutospacing="0" w:line="500" w:lineRule="exact"/>
              <w:rPr>
                <w:szCs w:val="24"/>
                <w:bCs/>
                <w:kern w:val="0"/>
                <w:lang w:val="zh-CN"/>
                <w:b w:val="1"/>
                <w:i w:val="0"/>
                <w:color w:val="000000"/>
                <w:sz w:val="24"/>
                <w:spacing w:val="0"/>
                <w:w w:val="100"/>
                <w:rFonts w:ascii="Times New Roman" w:cs="Times New Roman" w:hAnsi="Times New Roman"/>
                <w:caps w:val="0"/>
              </w:rPr>
              <w:snapToGrid/>
              <w:ind w:firstLine="31680" w:firstLineChars="200"/>
              <w:textAlignment w:val="baseline"/>
            </w:pPr>
            <w:r>
              <w:rPr>
                <w:szCs w:val="24"/>
                <w:bCs/>
                <w:kern w:val="0"/>
                <w:b w:val="1"/>
                <w:i w:val="0"/>
                <w:color w:val="000000"/>
                <w:sz w:val="24"/>
                <w:spacing w:val="0"/>
                <w:w w:val="100"/>
                <w:rFonts w:ascii="Times New Roman" w:cs="Times New Roman" w:hAnsi="Times New Roman"/>
                <w:caps w:val="0"/>
              </w:rPr>
              <w:t>1</w:t>
            </w:r>
            <w:r>
              <w:rPr>
                <w:szCs w:val="24"/>
                <w:bCs/>
                <w:kern w:val="0"/>
                <w:b w:val="1"/>
                <w:i w:val="0"/>
                <w:color w:val="000000"/>
                <w:sz w:val="24"/>
                <w:spacing w:val="0"/>
                <w:w w:val="100"/>
                <w:rFonts w:ascii="Times New Roman" w:cs="Times New Roman" w:hAnsi="Times New Roman" w:hint="eastAsia"/>
                <w:caps w:val="0"/>
              </w:rPr>
              <w:t>、</w:t>
            </w:r>
            <w:r>
              <w:rPr>
                <w:szCs w:val="24"/>
                <w:bCs/>
                <w:kern w:val="0"/>
                <w:lang w:val="zh-CN"/>
                <w:b w:val="1"/>
                <w:i w:val="0"/>
                <w:color w:val="000000"/>
                <w:sz w:val="24"/>
                <w:spacing w:val="0"/>
                <w:w w:val="100"/>
                <w:rFonts w:ascii="Times New Roman" w:cs="Times New Roman" w:hAnsi="Times New Roman" w:hint="eastAsia"/>
                <w:caps w:val="0"/>
              </w:rPr>
              <w:t>公布方式</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1</w:t>
            </w:r>
            <w:r>
              <w:rPr>
                <w:b w:val="0"/>
                <w:i w:val="0"/>
                <w:sz w:val="21"/>
                <w:spacing w:val="0"/>
                <w:w w:val="100"/>
                <w:rFonts w:hint="eastAsia"/>
                <w:caps w:val="0"/>
              </w:rPr>
              <w:t>）企业应按要求及时向市级环境保护主管部门上报自行监测信息，在市级环境保护主管部门网站向社会公布自行监测信息。</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2</w:t>
            </w:r>
            <w:r>
              <w:rPr>
                <w:b w:val="0"/>
                <w:i w:val="0"/>
                <w:sz w:val="21"/>
                <w:spacing w:val="0"/>
                <w:w w:val="100"/>
                <w:rFonts w:hint="eastAsia"/>
                <w:caps w:val="0"/>
              </w:rPr>
              <w:t>）</w:t>
            </w:r>
            <w:r>
              <w:rPr>
                <w:lang w:val="zh-CN"/>
                <w:b w:val="0"/>
                <w:i w:val="0"/>
                <w:sz w:val="21"/>
                <w:spacing w:val="0"/>
                <w:w w:val="100"/>
                <w:rFonts w:hint="eastAsia"/>
                <w:caps w:val="0"/>
              </w:rPr>
              <w:t>企业通过对外网站或报纸、广播、电视、厂区外的电子屏幕等便于公众知晓的方式公开自行监测信息。</w:t>
            </w:r>
          </w:p>
          <w:p w:rsidR="00C95B12" w:rsidRDefault="00C95B12" w:rsidP="00C95B12">
            <w:pPr>
              <w:jc w:val="both"/>
              <w:spacing w:before="0" w:beforeAutospacing="0" w:after="0" w:afterAutospacing="0" w:line="500" w:lineRule="exact"/>
              <w:rPr>
                <w:szCs w:val="24"/>
                <w:bCs/>
                <w:kern w:val="0"/>
                <w:lang w:val="zh-CN"/>
                <w:b w:val="1"/>
                <w:i w:val="0"/>
                <w:color w:val="000000"/>
                <w:sz w:val="24"/>
                <w:spacing w:val="0"/>
                <w:w w:val="100"/>
                <w:rFonts w:ascii="Times New Roman" w:cs="Times New Roman" w:hAnsi="Times New Roman"/>
                <w:caps w:val="0"/>
              </w:rPr>
              <w:snapToGrid/>
              <w:ind w:firstLine="31680" w:firstLineChars="200"/>
              <w:textAlignment w:val="baseline"/>
            </w:pPr>
            <w:r>
              <w:rPr>
                <w:szCs w:val="24"/>
                <w:bCs/>
                <w:kern w:val="0"/>
                <w:b w:val="1"/>
                <w:i w:val="0"/>
                <w:color w:val="000000"/>
                <w:sz w:val="24"/>
                <w:spacing w:val="0"/>
                <w:w w:val="100"/>
                <w:rFonts w:ascii="Times New Roman" w:cs="Times New Roman" w:hAnsi="Times New Roman"/>
                <w:caps w:val="0"/>
              </w:rPr>
              <w:t>2</w:t>
            </w:r>
            <w:r>
              <w:rPr>
                <w:szCs w:val="24"/>
                <w:bCs/>
                <w:kern w:val="0"/>
                <w:b w:val="1"/>
                <w:i w:val="0"/>
                <w:color w:val="000000"/>
                <w:sz w:val="24"/>
                <w:spacing w:val="0"/>
                <w:w w:val="100"/>
                <w:rFonts w:ascii="Times New Roman" w:cs="Times New Roman" w:hAnsi="Times New Roman" w:hint="eastAsia"/>
                <w:caps w:val="0"/>
              </w:rPr>
              <w:t>、</w:t>
            </w:r>
            <w:r>
              <w:rPr>
                <w:szCs w:val="24"/>
                <w:bCs/>
                <w:kern w:val="0"/>
                <w:lang w:val="zh-CN"/>
                <w:b w:val="1"/>
                <w:i w:val="0"/>
                <w:color w:val="000000"/>
                <w:sz w:val="24"/>
                <w:spacing w:val="0"/>
                <w:w w:val="100"/>
                <w:rFonts w:ascii="Times New Roman" w:cs="Times New Roman" w:hAnsi="Times New Roman" w:hint="eastAsia"/>
                <w:caps w:val="0"/>
              </w:rPr>
              <w:t>公布内容</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Pr>
                <w:lang w:val="zh-CN"/>
                <w:b w:val="0"/>
                <w:i w:val="0"/>
                <w:sz w:val="21"/>
                <w:spacing w:val="0"/>
                <w:w w:val="100"/>
                <w:rFonts w:hint="eastAsia"/>
                <w:caps w:val="0"/>
              </w:rPr>
              <w:t>（</w:t>
            </w:r>
            <w:r>
              <w:rPr>
                <w:b w:val="0"/>
                <w:i w:val="0"/>
                <w:sz w:val="21"/>
                <w:spacing w:val="0"/>
                <w:w w:val="100"/>
                <w:rFonts w:ascii="Calibri" w:cs="Calibri" w:hAnsi="Calibri"/>
                <w:caps w:val="0"/>
              </w:rPr>
              <w:t>1</w:t>
            </w:r>
            <w:r>
              <w:rPr>
                <w:lang w:val="zh-CN"/>
                <w:b w:val="0"/>
                <w:i w:val="0"/>
                <w:sz w:val="21"/>
                <w:spacing w:val="0"/>
                <w:w w:val="100"/>
                <w:rFonts w:hint="eastAsia"/>
                <w:caps w:val="0"/>
              </w:rPr>
              <w:t>）基础信息：企业名称、法人代表、所属行业、地理位置、生产周期、联系方式、委托监测机构名称等；</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Pr>
                <w:lang w:val="zh-CN"/>
                <w:b w:val="0"/>
                <w:i w:val="0"/>
                <w:sz w:val="21"/>
                <w:spacing w:val="0"/>
                <w:w w:val="100"/>
                <w:rFonts w:hint="eastAsia"/>
                <w:caps w:val="0"/>
              </w:rPr>
              <w:t>（</w:t>
            </w:r>
            <w:r>
              <w:rPr>
                <w:b w:val="0"/>
                <w:i w:val="0"/>
                <w:sz w:val="21"/>
                <w:spacing w:val="0"/>
                <w:w w:val="100"/>
                <w:rFonts w:ascii="Calibri" w:cs="Calibri" w:hAnsi="Calibri"/>
                <w:caps w:val="0"/>
              </w:rPr>
              <w:t>2</w:t>
            </w:r>
            <w:r>
              <w:rPr>
                <w:lang w:val="zh-CN"/>
                <w:b w:val="0"/>
                <w:i w:val="0"/>
                <w:sz w:val="21"/>
                <w:spacing w:val="0"/>
                <w:w w:val="100"/>
                <w:rFonts w:hint="eastAsia"/>
                <w:caps w:val="0"/>
              </w:rPr>
              <w:t>）自行监测方案；</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Pr>
                <w:lang w:val="zh-CN"/>
                <w:b w:val="0"/>
                <w:i w:val="0"/>
                <w:sz w:val="21"/>
                <w:spacing w:val="0"/>
                <w:w w:val="100"/>
                <w:rFonts w:hint="eastAsia"/>
                <w:caps w:val="0"/>
              </w:rPr>
              <w:t>（</w:t>
            </w:r>
            <w:r>
              <w:rPr>
                <w:b w:val="0"/>
                <w:i w:val="0"/>
                <w:sz w:val="21"/>
                <w:spacing w:val="0"/>
                <w:w w:val="100"/>
                <w:rFonts w:ascii="Calibri" w:cs="Calibri" w:hAnsi="Calibri"/>
                <w:caps w:val="0"/>
              </w:rPr>
              <w:t>3</w:t>
            </w:r>
            <w:r>
              <w:rPr>
                <w:lang w:val="zh-CN"/>
                <w:b w:val="0"/>
                <w:i w:val="0"/>
                <w:sz w:val="21"/>
                <w:spacing w:val="0"/>
                <w:w w:val="100"/>
                <w:rFonts w:hint="eastAsia"/>
                <w:caps w:val="0"/>
              </w:rPr>
              <w:t>）自行监测结果：全部监测点位、监测时间、污染物种类及浓度、标准限值、达标情况、超标倍数、污染物排放方式及排放去向；</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Pr>
                <w:lang w:val="zh-CN"/>
                <w:b w:val="0"/>
                <w:i w:val="0"/>
                <w:sz w:val="21"/>
                <w:spacing w:val="0"/>
                <w:w w:val="100"/>
                <w:rFonts w:hint="eastAsia"/>
                <w:caps w:val="0"/>
              </w:rPr>
              <w:t>（</w:t>
            </w:r>
            <w:r>
              <w:rPr>
                <w:b w:val="0"/>
                <w:i w:val="0"/>
                <w:sz w:val="21"/>
                <w:spacing w:val="0"/>
                <w:w w:val="100"/>
                <w:rFonts w:ascii="Calibri" w:cs="Calibri" w:hAnsi="Calibri"/>
                <w:caps w:val="0"/>
              </w:rPr>
              <w:t>4</w:t>
            </w:r>
            <w:r>
              <w:rPr>
                <w:lang w:val="zh-CN"/>
                <w:b w:val="0"/>
                <w:i w:val="0"/>
                <w:sz w:val="21"/>
                <w:spacing w:val="0"/>
                <w:w w:val="100"/>
                <w:rFonts w:hint="eastAsia"/>
                <w:caps w:val="0"/>
              </w:rPr>
              <w:t>）未开展自行监测的原因；</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Pr>
                <w:lang w:val="zh-CN"/>
                <w:b w:val="0"/>
                <w:i w:val="0"/>
                <w:sz w:val="21"/>
                <w:spacing w:val="0"/>
                <w:w w:val="100"/>
                <w:rFonts w:hint="eastAsia"/>
                <w:caps w:val="0"/>
              </w:rPr>
              <w:t>（</w:t>
            </w:r>
            <w:r>
              <w:rPr>
                <w:b w:val="0"/>
                <w:i w:val="0"/>
                <w:sz w:val="21"/>
                <w:spacing w:val="0"/>
                <w:w w:val="100"/>
                <w:rFonts w:ascii="Calibri" w:cs="Calibri" w:hAnsi="Calibri"/>
                <w:caps w:val="0"/>
              </w:rPr>
              <w:t>5</w:t>
            </w:r>
            <w:r>
              <w:rPr>
                <w:lang w:val="zh-CN"/>
                <w:b w:val="0"/>
                <w:i w:val="0"/>
                <w:sz w:val="21"/>
                <w:spacing w:val="0"/>
                <w:w w:val="100"/>
                <w:rFonts w:hint="eastAsia"/>
                <w:caps w:val="0"/>
              </w:rPr>
              <w:t>）污染源监测年度报告。</w:t>
            </w:r>
          </w:p>
          <w:p w:rsidR="00C95B12" w:rsidRDefault="00C95B12" w:rsidP="00C95B12">
            <w:pPr>
              <w:jc w:val="both"/>
              <w:spacing w:before="0" w:beforeAutospacing="0" w:after="0" w:afterAutospacing="0" w:line="500" w:lineRule="exact"/>
              <w:rPr>
                <w:szCs w:val="24"/>
                <w:bCs/>
                <w:kern w:val="0"/>
                <w:lang w:val="zh-CN"/>
                <w:b w:val="1"/>
                <w:i w:val="0"/>
                <w:color w:val="000000"/>
                <w:sz w:val="24"/>
                <w:spacing w:val="0"/>
                <w:w w:val="100"/>
                <w:rFonts w:ascii="Times New Roman" w:cs="Times New Roman" w:hAnsi="Times New Roman"/>
                <w:caps w:val="0"/>
              </w:rPr>
              <w:snapToGrid/>
              <w:ind w:firstLine="31680" w:firstLineChars="200"/>
              <w:textAlignment w:val="baseline"/>
            </w:pPr>
            <w:r>
              <w:rPr>
                <w:szCs w:val="24"/>
                <w:bCs/>
                <w:kern w:val="0"/>
                <w:b w:val="1"/>
                <w:i w:val="0"/>
                <w:color w:val="000000"/>
                <w:sz w:val="24"/>
                <w:spacing w:val="0"/>
                <w:w w:val="100"/>
                <w:rFonts w:ascii="Times New Roman" w:cs="Times New Roman" w:hAnsi="Times New Roman"/>
                <w:caps w:val="0"/>
              </w:rPr>
              <w:t>3</w:t>
            </w:r>
            <w:r>
              <w:rPr>
                <w:szCs w:val="24"/>
                <w:bCs/>
                <w:kern w:val="0"/>
                <w:b w:val="1"/>
                <w:i w:val="0"/>
                <w:color w:val="000000"/>
                <w:sz w:val="24"/>
                <w:spacing w:val="0"/>
                <w:w w:val="100"/>
                <w:rFonts w:ascii="Times New Roman" w:cs="Times New Roman" w:hAnsi="Times New Roman" w:hint="eastAsia"/>
                <w:caps w:val="0"/>
              </w:rPr>
              <w:t>、</w:t>
            </w:r>
            <w:r>
              <w:rPr>
                <w:szCs w:val="24"/>
                <w:bCs/>
                <w:kern w:val="0"/>
                <w:lang w:val="zh-CN"/>
                <w:b w:val="1"/>
                <w:i w:val="0"/>
                <w:color w:val="000000"/>
                <w:sz w:val="24"/>
                <w:spacing w:val="0"/>
                <w:w w:val="100"/>
                <w:rFonts w:ascii="Times New Roman" w:cs="Times New Roman" w:hAnsi="Times New Roman" w:hint="eastAsia"/>
                <w:caps w:val="0"/>
              </w:rPr>
              <w:t>公布时限</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1</w:t>
            </w:r>
            <w:r>
              <w:rPr>
                <w:b w:val="0"/>
                <w:i w:val="0"/>
                <w:sz w:val="21"/>
                <w:spacing w:val="0"/>
                <w:w w:val="100"/>
                <w:rFonts w:hint="eastAsia"/>
                <w:caps w:val="0"/>
              </w:rPr>
              <w:t>）企业基础信息应随监测数据一并公布，基础信息、自行监测方案如有调整变化时，应于变更后的五日内公布最新内容；</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2</w:t>
            </w:r>
            <w:r>
              <w:rPr>
                <w:b w:val="0"/>
                <w:i w:val="0"/>
                <w:sz w:val="21"/>
                <w:spacing w:val="0"/>
                <w:w w:val="100"/>
                <w:rFonts w:hint="eastAsia"/>
                <w:caps w:val="0"/>
              </w:rPr>
              <w:t>）手工监测数据应于每次监测完成后的次日公布；</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3</w:t>
            </w:r>
            <w:r>
              <w:rPr>
                <w:b w:val="0"/>
                <w:i w:val="0"/>
                <w:sz w:val="21"/>
                <w:spacing w:val="0"/>
                <w:w w:val="100"/>
                <w:rFonts w:hint="eastAsia"/>
                <w:caps w:val="0"/>
              </w:rPr>
              <w:t>）自动监测数据应实时公布监测结果，废气自动监测设备为每</w:t>
            </w:r>
            <w:r>
              <w:rPr>
                <w:b w:val="0"/>
                <w:i w:val="0"/>
                <w:sz w:val="21"/>
                <w:spacing w:val="0"/>
                <w:w w:val="100"/>
                <w:rFonts w:ascii="Calibri" w:cs="Calibri" w:hAnsi="Calibri"/>
                <w:caps w:val="0"/>
              </w:rPr>
              <w:t>1</w:t>
            </w:r>
            <w:r>
              <w:rPr>
                <w:b w:val="0"/>
                <w:i w:val="0"/>
                <w:sz w:val="21"/>
                <w:spacing w:val="0"/>
                <w:w w:val="100"/>
                <w:rFonts w:hint="eastAsia"/>
                <w:caps w:val="0"/>
              </w:rPr>
              <w:t>小时均值；</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Pr>
                <w:lang w:val="zh-CN"/>
                <w:b w:val="0"/>
                <w:i w:val="0"/>
                <w:sz w:val="21"/>
                <w:spacing w:val="0"/>
                <w:w w:val="100"/>
                <w:rFonts w:hint="eastAsia"/>
                <w:caps w:val="0"/>
              </w:rPr>
              <w:t>（</w:t>
            </w:r>
            <w:r>
              <w:rPr>
                <w:b w:val="0"/>
                <w:i w:val="0"/>
                <w:sz w:val="21"/>
                <w:spacing w:val="0"/>
                <w:w w:val="100"/>
                <w:rFonts w:ascii="Calibri" w:cs="Calibri" w:hAnsi="Calibri"/>
                <w:caps w:val="0"/>
              </w:rPr>
              <w:t>4</w:t>
            </w:r>
            <w:r>
              <w:rPr>
                <w:lang w:val="zh-CN"/>
                <w:b w:val="0"/>
                <w:i w:val="0"/>
                <w:sz w:val="21"/>
                <w:spacing w:val="0"/>
                <w:w w:val="100"/>
                <w:rFonts w:hint="eastAsia"/>
                <w:caps w:val="0"/>
              </w:rPr>
              <w:t>）每年一月底前公布上年度自行监测年度报告。</w:t>
            </w:r>
          </w:p>
          <w:p w:rsidR="00C95B12" w:rsidRDefault="00C95B12" w:rsidP="00C95B12">
            <w:pPr>
              <w:jc w:val="both"/>
              <w:spacing w:before="0" w:beforeAutospacing="0" w:after="0" w:afterAutospacing="0" w:line="500" w:lineRule="exact"/>
              <w:rPr>
                <w:szCs w:val="24"/>
                <w:bCs/>
                <w:kern w:val="0"/>
                <w:lang w:val="zh-CN"/>
                <w:b w:val="1"/>
                <w:i w:val="0"/>
                <w:color w:val="000000"/>
                <w:sz w:val="24"/>
                <w:spacing w:val="0"/>
                <w:w w:val="100"/>
                <w:rFonts w:ascii="Times New Roman" w:cs="Times New Roman" w:hAnsi="Times New Roman"/>
                <w:caps w:val="0"/>
              </w:rPr>
              <w:snapToGrid/>
              <w:ind w:firstLine="31680" w:firstLineChars="200"/>
              <w:textAlignment w:val="baseline"/>
            </w:pPr>
            <w:r>
              <w:rPr>
                <w:szCs w:val="24"/>
                <w:bCs/>
                <w:kern w:val="0"/>
                <w:b w:val="1"/>
                <w:i w:val="0"/>
                <w:color w:val="000000"/>
                <w:sz w:val="24"/>
                <w:spacing w:val="0"/>
                <w:w w:val="100"/>
                <w:rFonts w:ascii="Times New Roman" w:cs="Times New Roman" w:hAnsi="Times New Roman"/>
                <w:caps w:val="0"/>
              </w:rPr>
              <w:t>4</w:t>
            </w:r>
            <w:r>
              <w:rPr>
                <w:szCs w:val="24"/>
                <w:bCs/>
                <w:kern w:val="0"/>
                <w:b w:val="1"/>
                <w:i w:val="0"/>
                <w:color w:val="000000"/>
                <w:sz w:val="24"/>
                <w:spacing w:val="0"/>
                <w:w w:val="100"/>
                <w:rFonts w:ascii="Times New Roman" w:cs="Times New Roman" w:hAnsi="Times New Roman" w:hint="eastAsia"/>
                <w:caps w:val="0"/>
              </w:rPr>
              <w:t>、</w:t>
            </w:r>
            <w:r>
              <w:rPr>
                <w:szCs w:val="24"/>
                <w:bCs/>
                <w:kern w:val="0"/>
                <w:lang w:val="zh-CN"/>
                <w:b w:val="1"/>
                <w:i w:val="0"/>
                <w:color w:val="000000"/>
                <w:sz w:val="24"/>
                <w:spacing w:val="0"/>
                <w:w w:val="100"/>
                <w:rFonts w:ascii="Times New Roman" w:cs="Times New Roman" w:hAnsi="Times New Roman" w:hint="eastAsia"/>
                <w:caps w:val="0"/>
              </w:rPr>
              <w:t>手工监测质量保证</w:t>
            </w:r>
          </w:p>
          <w:p w:rsidR="00C95B12" w:rsidRDefault="00C95B12">
            <w:pPr>
              <w:jc w:val="both"/>
              <w:spacing w:before="0" w:beforeAutospacing="0" w:after="0" w:afterAutospacing="0" w:lineRule="auto" w:line="240"/>
              <w:rPr>
                <w:lang w:val="zh-CN"/>
                <w:b w:val="0"/>
                <w:i w:val="0"/>
                <w:sz w:val="20"/>
                <w:spacing w:val="0"/>
                <w:w w:val="100"/>
                <w:caps w:val="0"/>
              </w:rPr>
              <w:snapToGrid/>
              <w:textAlignment w:val="baseline"/>
            </w:pPr>
            <w:r>
              <w:rPr>
                <w:lang w:val="zh-CN"/>
                <w:b w:val="0"/>
                <w:i w:val="0"/>
                <w:sz w:val="21"/>
                <w:spacing w:val="0"/>
                <w:w w:val="100"/>
                <w:rFonts w:hint="eastAsia"/>
                <w:caps w:val="0"/>
              </w:rPr>
              <w:t>（</w:t>
            </w:r>
            <w:r>
              <w:rPr>
                <w:b w:val="0"/>
                <w:i w:val="0"/>
                <w:sz w:val="21"/>
                <w:spacing w:val="0"/>
                <w:w w:val="100"/>
                <w:rFonts w:ascii="Calibri" w:cs="Calibri" w:hAnsi="Calibri"/>
                <w:caps w:val="0"/>
              </w:rPr>
              <w:t>1</w:t>
            </w:r>
            <w:r>
              <w:rPr>
                <w:lang w:val="zh-CN"/>
                <w:b w:val="0"/>
                <w:i w:val="0"/>
                <w:sz w:val="21"/>
                <w:spacing w:val="0"/>
                <w:w w:val="100"/>
                <w:rFonts w:hint="eastAsia"/>
                <w:caps w:val="0"/>
              </w:rPr>
              <w:t>）委托第三方，并进行过程监督，第三方监测人员获取环境监测上岗证。</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2</w:t>
            </w:r>
            <w:r>
              <w:rPr>
                <w:b w:val="0"/>
                <w:i w:val="0"/>
                <w:sz w:val="21"/>
                <w:spacing w:val="0"/>
                <w:w w:val="100"/>
                <w:rFonts w:hint="eastAsia"/>
                <w:caps w:val="0"/>
              </w:rPr>
              <w:t>）监测分析方法要求：采用国家标准方法，与监督性监测保持一致。</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3</w:t>
            </w:r>
            <w:r>
              <w:rPr>
                <w:b w:val="0"/>
                <w:i w:val="0"/>
                <w:sz w:val="21"/>
                <w:spacing w:val="0"/>
                <w:w w:val="100"/>
                <w:rFonts w:hint="eastAsia"/>
                <w:caps w:val="0"/>
              </w:rPr>
              <w:t>）仪器要求：所有监测仪器、量具均经过质检部门检定合格并在有效期内使用。</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4</w:t>
            </w:r>
            <w:r>
              <w:rPr>
                <w:b w:val="0"/>
                <w:i w:val="0"/>
                <w:sz w:val="21"/>
                <w:spacing w:val="0"/>
                <w:w w:val="100"/>
                <w:rFonts w:hint="eastAsia"/>
                <w:caps w:val="0"/>
              </w:rPr>
              <w:t>）废气监测要求：《固定源废气监测技术规范》（</w:t>
            </w:r>
            <w:r>
              <w:rPr>
                <w:b w:val="0"/>
                <w:i w:val="0"/>
                <w:sz w:val="21"/>
                <w:spacing w:val="0"/>
                <w:w w:val="100"/>
                <w:rFonts w:ascii="Calibri" w:cs="Calibri" w:hAnsi="Calibri"/>
                <w:caps w:val="0"/>
              </w:rPr>
              <w:t>HJ/T397-2007</w:t>
            </w:r>
            <w:r>
              <w:rPr>
                <w:b w:val="0"/>
                <w:i w:val="0"/>
                <w:sz w:val="21"/>
                <w:spacing w:val="0"/>
                <w:w w:val="100"/>
                <w:rFonts w:hint="eastAsia"/>
                <w:caps w:val="0"/>
              </w:rPr>
              <w:t>）和《固定污染源监测质量保证与质量控制技术规范》（</w:t>
            </w:r>
            <w:r>
              <w:rPr>
                <w:b w:val="0"/>
                <w:i w:val="0"/>
                <w:sz w:val="21"/>
                <w:spacing w:val="0"/>
                <w:w w:val="100"/>
                <w:rFonts w:ascii="Calibri" w:cs="Calibri" w:hAnsi="Calibri"/>
                <w:caps w:val="0"/>
              </w:rPr>
              <w:t>HJ/T373-2007</w:t>
            </w:r>
            <w:r>
              <w:rPr>
                <w:b w:val="0"/>
                <w:i w:val="0"/>
                <w:sz w:val="21"/>
                <w:spacing w:val="0"/>
                <w:w w:val="100"/>
                <w:rFonts w:hint="eastAsia"/>
                <w:caps w:val="0"/>
              </w:rPr>
              <w:t>）中的要求进行。</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5</w:t>
            </w:r>
            <w:r>
              <w:rPr>
                <w:b w:val="0"/>
                <w:i w:val="0"/>
                <w:sz w:val="21"/>
                <w:spacing w:val="0"/>
                <w:w w:val="100"/>
                <w:rFonts w:hint="eastAsia"/>
                <w:caps w:val="0"/>
              </w:rPr>
              <w:t>）噪声监测要求：布点、测量、气象条件按照《工业企业厂界环境噪声排放标准》（</w:t>
            </w:r>
            <w:r>
              <w:rPr>
                <w:b w:val="0"/>
                <w:i w:val="0"/>
                <w:sz w:val="21"/>
                <w:spacing w:val="0"/>
                <w:w w:val="100"/>
                <w:rFonts w:ascii="Calibri" w:cs="Calibri" w:hAnsi="Calibri"/>
                <w:caps w:val="0"/>
              </w:rPr>
              <w:t>GB12348-2008</w:t>
            </w:r>
            <w:r>
              <w:rPr>
                <w:b w:val="0"/>
                <w:i w:val="0"/>
                <w:sz w:val="21"/>
                <w:spacing w:val="0"/>
                <w:w w:val="100"/>
                <w:rFonts w:hint="eastAsia"/>
                <w:caps w:val="0"/>
              </w:rPr>
              <w:t>）中的要求进行，声级计在测量前、后在测量现场进行声学校准。</w:t>
            </w:r>
          </w:p>
          <w:p w:rsidR="00C95B12" w:rsidRDefault="00C95B12">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w:t>
            </w:r>
            <w:r>
              <w:rPr>
                <w:b w:val="0"/>
                <w:i w:val="0"/>
                <w:sz w:val="21"/>
                <w:spacing w:val="0"/>
                <w:w w:val="100"/>
                <w:rFonts w:ascii="Calibri" w:cs="Calibri" w:hAnsi="Calibri"/>
                <w:caps w:val="0"/>
              </w:rPr>
              <w:t>6</w:t>
            </w:r>
            <w:r>
              <w:rPr>
                <w:b w:val="0"/>
                <w:i w:val="0"/>
                <w:sz w:val="21"/>
                <w:spacing w:val="0"/>
                <w:w w:val="100"/>
                <w:rFonts w:hint="eastAsia"/>
                <w:caps w:val="0"/>
              </w:rPr>
              <w:t>）记录报告要求：现场监测和实验室析原始记录应详细、准确、不得随意涂改。</w:t>
            </w:r>
          </w:p>
          <w:p w:rsidR="00C95B12" w:rsidRDefault="00C95B12" w:rsidP="00C95B12">
            <w:pPr>
              <w:jc w:val="both"/>
              <w:spacing w:before="0" w:beforeAutospacing="0" w:after="0" w:afterAutospacing="0" w:line="500" w:lineRule="exact"/>
              <w:rPr>
                <w:szCs w:val="24"/>
                <w:bCs/>
                <w:kern w:val="0"/>
                <w:lang w:val="zh-CN"/>
                <w:b w:val="1"/>
                <w:i w:val="0"/>
                <w:color w:val="000000"/>
                <w:sz w:val="24"/>
                <w:spacing w:val="0"/>
                <w:w w:val="100"/>
                <w:rFonts w:ascii="Times New Roman" w:cs="Times New Roman" w:hAnsi="Times New Roman"/>
                <w:caps w:val="0"/>
              </w:rPr>
              <w:snapToGrid/>
              <w:ind w:firstLine="31680" w:firstLineChars="200"/>
              <w:textAlignment w:val="baseline"/>
            </w:pPr>
            <w:r>
              <w:rPr>
                <w:szCs w:val="24"/>
                <w:bCs/>
                <w:kern w:val="0"/>
                <w:b w:val="1"/>
                <w:i w:val="0"/>
                <w:color w:val="000000"/>
                <w:sz w:val="24"/>
                <w:spacing w:val="0"/>
                <w:w w:val="100"/>
                <w:rFonts w:cs="Times New Roman"/>
                <w:caps w:val="0"/>
              </w:rPr>
              <w:t>5</w:t>
            </w:r>
            <w:r>
              <w:rPr>
                <w:szCs w:val="24"/>
                <w:bCs/>
                <w:kern w:val="0"/>
                <w:b w:val="1"/>
                <w:i w:val="0"/>
                <w:color w:val="000000"/>
                <w:sz w:val="24"/>
                <w:spacing w:val="0"/>
                <w:w w:val="100"/>
                <w:rFonts w:ascii="Times New Roman" w:cs="Times New Roman" w:hAnsi="Times New Roman" w:hint="eastAsia"/>
                <w:caps w:val="0"/>
              </w:rPr>
              <w:t>、</w:t>
            </w:r>
            <w:r>
              <w:rPr>
                <w:szCs w:val="24"/>
                <w:bCs/>
                <w:kern w:val="0"/>
                <w:b w:val="1"/>
                <w:i w:val="0"/>
                <w:color w:val="000000"/>
                <w:sz w:val="24"/>
                <w:spacing w:val="0"/>
                <w:w w:val="100"/>
                <w:rFonts w:cs="Times New Roman" w:hint="eastAsia"/>
                <w:caps w:val="0"/>
              </w:rPr>
              <w:t>自动</w:t>
            </w:r>
            <w:r>
              <w:rPr>
                <w:szCs w:val="24"/>
                <w:bCs/>
                <w:kern w:val="0"/>
                <w:lang w:val="zh-CN"/>
                <w:b w:val="1"/>
                <w:i w:val="0"/>
                <w:color w:val="000000"/>
                <w:sz w:val="24"/>
                <w:spacing w:val="0"/>
                <w:w w:val="100"/>
                <w:rFonts w:ascii="Times New Roman" w:cs="Times New Roman" w:hAnsi="Times New Roman" w:hint="eastAsia"/>
                <w:caps w:val="0"/>
              </w:rPr>
              <w:t>监测质量保证</w:t>
            </w:r>
          </w:p>
          <w:p w:rsidR="00C95B12" w:rsidRDefault="00C95B12" w:rsidP="00C95B12">
            <w:pPr>
              <w:jc w:val="both"/>
              <w:spacing w:before="0" w:beforeAutospacing="0" w:after="0" w:afterAutospacing="0" w:line="500" w:lineRule="exact"/>
              <w:rPr>
                <w:szCs w:val="24"/>
                <w:b w:val="0"/>
                <w:i w:val="0"/>
                <w:color w:val="000000"/>
                <w:sz w:val="24"/>
                <w:spacing w:val="0"/>
                <w:w w:val="100"/>
                <w:rFonts w:ascii="Times New Roman" w:cs="Times New Roman" w:hAnsi="Times New Roman"/>
                <w:caps w:val="0"/>
              </w:rPr>
              <w:snapToGrid/>
              <w:ind w:firstLine="31680" w:firstLineChars="200"/>
              <w:textAlignment w:val="baseline"/>
            </w:pPr>
            <w:r>
              <w:rPr>
                <w:szCs w:val="24"/>
                <w:b w:val="0"/>
                <w:i w:val="0"/>
                <w:color w:val="000000"/>
                <w:sz w:val="24"/>
                <w:spacing w:val="0"/>
                <w:w w:val="100"/>
                <w:rFonts w:ascii="Times New Roman" w:cs="Times New Roman" w:hAnsi="Times New Roman"/>
                <w:caps w:val="0"/>
              </w:rPr>
              <w:t>1</w:t>
            </w:r>
            <w:r>
              <w:rPr>
                <w:szCs w:val="24"/>
                <w:b w:val="0"/>
                <w:i w:val="0"/>
                <w:color w:val="000000"/>
                <w:sz w:val="24"/>
                <w:spacing w:val="0"/>
                <w:w w:val="100"/>
                <w:rFonts w:ascii="Times New Roman" w:cs="Times New Roman" w:hAnsi="Times New Roman" w:hint="eastAsia"/>
                <w:caps w:val="0"/>
              </w:rPr>
              <w:t>、人员要求：具有两名以上持有省级环境保护主管部门颁发的污染源自动监测数据有效性审核培训证书的人员。</w:t>
            </w:r>
          </w:p>
          <w:p w:rsidR="00C95B12" w:rsidRDefault="00C95B12" w:rsidP="00C95B12">
            <w:pPr>
              <w:jc w:val="both"/>
              <w:spacing w:before="0" w:beforeAutospacing="0" w:after="0" w:afterAutospacing="0" w:line="500" w:lineRule="exact"/>
              <w:rPr>
                <w:szCs w:val="24"/>
                <w:b w:val="0"/>
                <w:i w:val="0"/>
                <w:color w:val="000000"/>
                <w:sz w:val="24"/>
                <w:spacing w:val="0"/>
                <w:w w:val="100"/>
                <w:rFonts w:ascii="Times New Roman" w:cs="Times New Roman" w:hAnsi="Times New Roman"/>
                <w:caps w:val="0"/>
              </w:rPr>
              <w:snapToGrid/>
              <w:ind w:firstLine="31680" w:firstLineChars="200"/>
              <w:textAlignment w:val="baseline"/>
            </w:pPr>
            <w:r>
              <w:rPr>
                <w:szCs w:val="24"/>
                <w:b w:val="0"/>
                <w:i w:val="0"/>
                <w:color w:val="000000"/>
                <w:sz w:val="24"/>
                <w:spacing w:val="0"/>
                <w:w w:val="100"/>
                <w:rFonts w:ascii="Times New Roman" w:cs="Times New Roman" w:hAnsi="Times New Roman"/>
                <w:caps w:val="0"/>
              </w:rPr>
              <w:t>2</w:t>
            </w:r>
            <w:r>
              <w:rPr>
                <w:szCs w:val="24"/>
                <w:b w:val="0"/>
                <w:i w:val="0"/>
                <w:color w:val="000000"/>
                <w:sz w:val="24"/>
                <w:spacing w:val="0"/>
                <w:w w:val="100"/>
                <w:rFonts w:ascii="Times New Roman" w:cs="Times New Roman" w:hAnsi="Times New Roman" w:hint="eastAsia"/>
                <w:caps w:val="0"/>
              </w:rPr>
              <w:t>、废气污染物自动监测要求：按照《固定污染源烟气排放连续监测技术规范》（试行）（</w:t>
            </w:r>
            <w:r>
              <w:rPr>
                <w:szCs w:val="24"/>
                <w:b w:val="0"/>
                <w:i w:val="0"/>
                <w:color w:val="000000"/>
                <w:sz w:val="24"/>
                <w:spacing w:val="0"/>
                <w:w w:val="100"/>
                <w:rFonts w:ascii="Times New Roman" w:cs="Times New Roman" w:hAnsi="Times New Roman"/>
                <w:caps w:val="0"/>
              </w:rPr>
              <w:t>HJ/T75-2007</w:t>
            </w:r>
            <w:r>
              <w:rPr>
                <w:szCs w:val="24"/>
                <w:b w:val="0"/>
                <w:i w:val="0"/>
                <w:color w:val="000000"/>
                <w:sz w:val="24"/>
                <w:spacing w:val="0"/>
                <w:w w:val="100"/>
                <w:rFonts w:ascii="Times New Roman" w:cs="Times New Roman" w:hAnsi="Times New Roman" w:hint="eastAsia"/>
                <w:caps w:val="0"/>
              </w:rPr>
              <w:t>）对自动监测设备进行校准与维护。</w:t>
            </w:r>
            <w:r>
              <w:rPr>
                <w:szCs w:val="24"/>
                <w:b w:val="0"/>
                <w:i w:val="0"/>
                <w:color w:val="000000"/>
                <w:sz w:val="24"/>
                <w:spacing w:val="0"/>
                <w:w w:val="100"/>
                <w:rFonts w:ascii="Times New Roman" w:cs="Times New Roman" w:hAnsi="Times New Roman"/>
                <w:caps w:val="0"/>
              </w:rPr>
              <w:t xml:space="preserve">  </w:t>
            </w:r>
          </w:p>
          <w:p w:rsidR="00C95B12" w:rsidRDefault="00C95B12">
            <w:pPr>
              <w:jc w:val="both"/>
              <w:spacing w:before="0" w:beforeAutospacing="0" w:after="0" w:afterAutospacing="0" w:lineRule="auto" w:line="240"/>
              <w:rPr>
                <w:szCs w:val="24"/>
                <w:b w:val="1"/>
                <w:i w:val="0"/>
                <w:color w:val="000000"/>
                <w:sz w:val="24"/>
                <w:spacing w:val="0"/>
                <w:w w:val="100"/>
                <w:rFonts w:ascii="Times New Roman" w:cs="Times New Roman" w:hAnsi="Times New Roman"/>
                <w:caps w:val="0"/>
              </w:rPr>
              <w:snapToGrid/>
              <w:textAlignment w:val="baseline"/>
            </w:pPr>
            <w:r>
              <w:rPr>
                <w:szCs w:val="24"/>
                <w:b w:val="0"/>
                <w:i w:val="0"/>
                <w:color w:val="000000"/>
                <w:sz w:val="24"/>
                <w:spacing w:val="0"/>
                <w:w w:val="100"/>
                <w:rFonts w:ascii="Times New Roman" w:cs="Times New Roman" w:hAnsi="Times New Roman"/>
                <w:caps w:val="0"/>
              </w:rPr>
              <w:t>3</w:t>
            </w:r>
            <w:r>
              <w:rPr>
                <w:szCs w:val="24"/>
                <w:b w:val="0"/>
                <w:i w:val="0"/>
                <w:color w:val="000000"/>
                <w:sz w:val="24"/>
                <w:spacing w:val="0"/>
                <w:w w:val="100"/>
                <w:rFonts w:ascii="Times New Roman" w:cs="Times New Roman" w:hAnsi="Times New Roman" w:hint="eastAsia"/>
                <w:caps w:val="0"/>
              </w:rPr>
              <w:t>、</w:t>
            </w:r>
            <w:r>
              <w:rPr>
                <w:szCs w:val="24"/>
                <w:kern w:val="0"/>
                <w:b w:val="0"/>
                <w:i w:val="0"/>
                <w:color w:val="000000"/>
                <w:sz w:val="24"/>
                <w:spacing w:val="0"/>
                <w:w w:val="100"/>
                <w:rFonts w:ascii="Times New Roman" w:cs="Times New Roman" w:hAnsi="Times New Roman" w:hint="eastAsia"/>
                <w:caps w:val="0"/>
              </w:rPr>
              <w:t>记录要求：</w:t>
            </w:r>
            <w:r>
              <w:rPr>
                <w:szCs w:val="24"/>
                <w:b w:val="0"/>
                <w:i w:val="0"/>
                <w:color w:val="000000"/>
                <w:sz w:val="24"/>
                <w:spacing w:val="0"/>
                <w:w w:val="100"/>
                <w:rFonts w:ascii="Times New Roman" w:cs="Times New Roman" w:hAnsi="Times New Roman" w:hint="eastAsia"/>
                <w:caps w:val="0"/>
              </w:rPr>
              <w:t>自动监测设备运维记录、各类原始记录内容应完整并有相关人员签字，保存三年。</w:t>
            </w:r>
            <w:r>
              <w:pict>
                <v:shape id="_x0000_s1038" type="#_x0000_t202" style="position:absolute;left:0;text-align:left;margin-left:278.95pt;margin-top:465.85pt;width:70.35pt;height:85.85pt;z-index:2516551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5DOgIAAFA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bToKEQLLa13ukVqr&#10;+xHHlUSh1vYjJS2Od0Hdhy1YTol8obA9s+F4HPYhKuPJZYaKPbeszy2gGEIV1FPSi0sfdygSZ66x&#10;jSsRCX7I5Jgzjm3k/bhiYS/O9ej18CNY/A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Cwuc5DOgIAAFAEAAAOAAAAAAAAAAAA&#10;AAAAAC4CAABkcnMvZTJvRG9jLnhtbFBLAQItABQABgAIAAAAIQD9LzLW2wAAAAUBAAAPAAAAAAAA&#10;AAAAAAAAAJQEAABkcnMvZG93bnJldi54bWxQSwUGAAAAAAQABADzAAAAnAUAAAAA&#10;" strokecolor="white">
                  <v:textbox style="mso-fit-shape-to-text:t">
                    <w:txbxContent>
                      <w:p w:rsidR="00C95B12" w:rsidRDefault="00C95B12">
                        <w:r>
                          <w:rPr>
                            <w:rFonts w:hint="eastAsia"/>
                          </w:rPr>
                          <w:t>布袋除尘器</w:t>
                        </w:r>
                      </w:p>
                    </w:txbxContent>
                  </v:textbox>
                </v:shape>
              </w:pict>
              <w:rPr>
                <w:noProof/>
                <w:b w:val="0"/>
                <w:i w:val="0"/>
                <w:sz w:val="21"/>
                <w:spacing w:val="0"/>
                <w:w w:val="100"/>
                <w:rFonts w:ascii="Calibri" w:cs="Calibri" w:hAnsi="Calibri"/>
                <w:caps w:val="0"/>
              </w:rPr>
            </w:r>
            <w:r>
              <w:pict>
                <v:shape id="_x0000_s1039" type="#_x0000_t202" style="position:absolute;left:0;text-align:left;margin-left:33.65pt;margin-top:464.7pt;width:109.6pt;height:24.85pt;z-index:25165414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5DOgIAAFA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bToKEQLLa13ukVqr&#10;+xHHlUSh1vYjJS2Od0Hdhy1YTol8obA9s+F4HPYhKuPJZYaKPbeszy2gGEIV1FPSi0sfdygSZ66x&#10;jSsRCX7I5Jgzjm3k/bhiYS/O9ej18CNY/A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Cwuc5DOgIAAFAEAAAOAAAAAAAAAAAA&#10;AAAAAC4CAABkcnMvZTJvRG9jLnhtbFBLAQItABQABgAIAAAAIQD9LzLW2wAAAAUBAAAPAAAAAAAA&#10;AAAAAAAAAJQEAABkcnMvZG93bnJldi54bWxQSwUGAAAAAAQABADzAAAAnAUAAAAA&#10;" strokecolor="white">
                  <v:textbox>
                    <w:txbxContent>
                      <w:p w:rsidR="00C95B12" w:rsidRDefault="00C95B12">
                        <w:r>
                          <w:rPr>
                            <w:rFonts w:hint="eastAsia"/>
                          </w:rPr>
                          <w:t>石灰罐及排气筒</w:t>
                        </w:r>
                      </w:p>
                    </w:txbxContent>
                  </v:textbox>
                </v:shape>
              </w:pict>
              <w:rPr>
                <w:noProof/>
                <w:b w:val="0"/>
                <w:i w:val="0"/>
                <w:sz w:val="21"/>
                <w:spacing w:val="0"/>
                <w:w w:val="100"/>
                <w:rFonts w:ascii="Calibri" w:cs="Calibri" w:hAnsi="Calibri"/>
                <w:caps w:val="0"/>
              </w:rPr>
            </w:r>
          </w:p>
          <w:p w:rsidR="00C95B12" w:rsidRDefault="00C95B12">
            <w:pPr>
              <w:pStyle w:val="reader-word-layerreader-word-s5-9"/>
              <w:widowControl w:val="0"/>
              <w:jc w:val="both"/>
              <w:spacing w:before="0" w:beforeAutospacing="0" w:after="0" w:afterAutospacing="0" w:line="520" w:lineRule="exact"/>
              <w:rPr>
                <w:szCs w:val="21"/>
                <w:kern w:val="2"/>
                <w:b w:val="0"/>
                <w:i w:val="0"/>
                <w:sz w:val="24"/>
                <w:spacing w:val="0"/>
                <w:w w:val="100"/>
                <w:rFonts w:ascii="Calibri" w:cs="Calibri" w:eastAsia="仿宋_GB2312" w:hAnsi="Calibri"/>
                <w:caps w:val="0"/>
              </w:rPr>
              <w:snapToGrid/>
              <w:textAlignment w:val="baseline"/>
            </w:pPr>
            <w:r>
              <w:rPr>
                <w:b w:val="0"/>
                <w:i w:val="0"/>
                <w:sz w:val="24"/>
                <w:spacing w:val="0"/>
                <w:w w:val="100"/>
                <w:rFonts w:ascii="Calibri" w:cs="Calibri" w:eastAsia="仿宋_GB2312" w:hAnsi="Calibri"/>
                <w:caps w:val="0"/>
              </w:rPr>
              <w:t/>
            </w:r>
          </w:p>
          <w:p w:rsidR="00C95B12" w:rsidRDefault="00C95B12">
            <w:pPr>
              <w:pStyle w:val="Heading2"/>
              <w:jc w:val="both"/>
              <w:spacing w:before="260" w:beforeAutospacing="0" w:after="260" w:afterAutospacing="0" w:line="520" w:lineRule="exact"/>
              <w:rPr>
                <w:szCs w:val="30"/>
                <w:b w:val="1"/>
                <w:i w:val="0"/>
                <w:sz w:val="30"/>
                <w:spacing w:val="0"/>
                <w:w w:val="100"/>
                <w:rFonts w:ascii="仿宋_GB2312" w:cs="仿宋_GB2312" w:eastAsia="仿宋_GB2312" w:hAnsi="仿宋_GB2312"/>
                <w:caps w:val="0"/>
              </w:rPr>
              <w:snapToGrid/>
              <w:textAlignment w:val="baseline"/>
            </w:pPr>
            <w:r>
              <w:rPr>
                <w:b w:val="1"/>
                <w:i w:val="0"/>
                <w:sz w:val="30"/>
                <w:spacing w:val="0"/>
                <w:w w:val="100"/>
                <w:rFonts w:ascii="仿宋_GB2312" w:cs="仿宋_GB2312" w:eastAsia="仿宋_GB2312" w:hAnsi="仿宋_GB2312"/>
                <w:caps w:val="0"/>
              </w:rPr>
              <w:t/>
            </w:r>
          </w:p>
        </w:tc>
      </w:tr>
    </w:tbl>
    <w:p w:rsidR="00C95B12" w:rsidRDefault="00C95B12">
      <w:pPr>
        <w:jc w:val="both"/>
        <w:spacing w:before="0" w:beforeAutospacing="0" w:after="0" w:afterAutospacing="0" w:line="560" w:lineRule="exact"/>
        <w:rPr>
          <w:b val="0"/>
          <w:i val="0"/>
          <w:sz val="20"/>
          <w:spacing val="0"/>
          <w:w val="100"/>
          <w:caps val="0"/>
        </w:rPr>
        <w:snapToGrid/>
        <w:textAlignment w:val="baseline"/>
      </w:pPr>
      <w:r>
        <w:rPr>
          <w:szCs w:val="32"/>
          <w:b w:val="0"/>
          <w:i w:val="0"/>
          <w:sz w:val="32"/>
          <w:spacing w:val="0"/>
          <w:w w:val="100"/>
          <w:rFonts w:eastAsia="黑体" w:hint="eastAsia"/>
          <w:caps w:val="0"/>
        </w:rPr>
        <w:t>七、对职工进行的环境保护培训状况</w:t>
      </w:r>
    </w:p>
    <w:p w:rsidR="00C95B12" w:rsidRDefault="00C95B12">
      <w:pPr>
        <w:widowControl/>
        <w:jc w:val="left"/>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5"/>
        <w:gridCol w:w="11624"/>
      </w:tblGrid>
      <w:tr>
        <w:trPr>
          <w:trHeight w:val="2545"/>
          <w:jc w:val="center"/>
        </w:trPr>
        <w:tc>
          <w:tcPr>
            <w:tcW w:w="1315" w:type="dxa"/>
            <w:vAlign w:val="center"/>
          </w:tcPr>
          <w:p w:rsidR="00C95B12" w:rsidRDefault="00C95B12">
            <w:pPr>
              <w:jc w:val="center"/>
              <w:spacing w:before="0" w:beforeAutospacing="0" w:after="0" w:afterAutospacing="0" w:line="560" w:lineRule="exact"/>
              <w:rPr>
                <w:szCs w:val="28"/>
                <w:b w:val="1"/>
                <w:i w:val="0"/>
                <w:sz w:val="28"/>
                <w:spacing w:val="0"/>
                <w:w w:val="100"/>
                <w:rFonts w:eastAsia="仿宋_GB2312"/>
                <w:caps w:val="0"/>
              </w:rPr>
              <w:snapToGrid/>
              <w:textAlignment w:val="baseline"/>
            </w:pPr>
            <w:r>
              <w:rPr>
                <w:szCs w:val="28"/>
                <w:b w:val="1"/>
                <w:i w:val="0"/>
                <w:sz w:val="28"/>
                <w:spacing w:val="0"/>
                <w:w w:val="100"/>
                <w:rFonts w:eastAsia="仿宋_GB2312" w:hint="eastAsia"/>
                <w:caps w:val="0"/>
              </w:rPr>
              <w:t>对职工进行的环境保护培训状况</w:t>
            </w:r>
          </w:p>
        </w:tc>
        <w:tc>
          <w:tcPr>
            <w:tcW w:w="11624" w:type="dxa"/>
            <w:vAlign w:val="center"/>
          </w:tcPr>
          <w:p w:rsidR="00C95B12" w:rsidRDefault="00C95B12">
            <w:pPr>
              <w:widowControl/>
              <w:jc w:val="center"/>
              <w:spacing w:before="0" w:beforeAutospacing="1" w:after="312" w:afterAutospacing="1" w:line="560" w:lineRule="exact"/>
              <w:rPr>
                <w:szCs w:val="28"/>
                <w:b w:val="0"/>
                <w:i w:val="0"/>
                <w:sz w:val="28"/>
                <w:spacing w:val="0"/>
                <w:w w:val="100"/>
                <w:rFonts w:eastAsia="仿宋_GB2312"/>
                <w:caps w:val="0"/>
              </w:rPr>
              <w:snapToGrid/>
              <w:textAlignment w:val="baseline"/>
            </w:pPr>
            <w:r>
              <w:rPr>
                <w:szCs w:val="32"/>
                <w:kern w:val="0"/>
                <w:b w:val="0"/>
                <w:i w:val="0"/>
                <w:sz w:val="32"/>
                <w:spacing w:val="0"/>
                <w:w w:val="100"/>
                <w:rFonts w:ascii="仿宋" w:cs="仿宋" w:eastAsia="仿宋" w:hAnsi="仿宋" w:hint="eastAsia"/>
                <w:caps w:val="0"/>
              </w:rPr>
              <w:t>无</w:t>
            </w:r>
          </w:p>
          <w:p w:rsidR="00C95B12" w:rsidRDefault="00C95B12">
            <w:pPr>
              <w:jc w:val="center"/>
              <w:spacing w:before="0" w:beforeAutospacing="0" w:after="0" w:afterAutospacing="0" w:line="560" w:lineRule="exact"/>
              <w:rPr>
                <w:szCs w:val="28"/>
                <w:b w:val="0"/>
                <w:i w:val="0"/>
                <w:sz w:val="28"/>
                <w:spacing w:val="0"/>
                <w:w w:val="100"/>
                <w:rFonts w:eastAsia="仿宋_GB2312"/>
                <w:caps w:val="0"/>
              </w:rPr>
              <w:snapToGrid/>
              <w:textAlignment w:val="baseline"/>
            </w:pPr>
            <w:r>
              <w:rPr>
                <w:b w:val="0"/>
                <w:i w:val="0"/>
                <w:sz w:val="28"/>
                <w:spacing w:val="0"/>
                <w:w w:val="100"/>
                <w:rFonts w:eastAsia="仿宋_GB2312"/>
                <w:caps w:val="0"/>
              </w:rPr>
              <w:t/>
            </w:r>
          </w:p>
        </w:tc>
      </w:tr>
    </w:tbl>
    <w:p w:rsidR="00C95B12" w:rsidRDefault="00C95B12">
      <w:pPr>
        <w:jc w:val="both"/>
        <w:spacing w:before="0" w:beforeAutospacing="0" w:after="0" w:afterAutospacing="0" w:line="560" w:lineRule="exact"/>
        <w:rPr>
          <w:szCs w:val="32"/>
          <w:b w:val="0"/>
          <w:i w:val="0"/>
          <w:sz w:val="32"/>
          <w:spacing w:val="0"/>
          <w:w w:val="100"/>
          <w:rFonts w:cs="黑体" w:eastAsia="黑体"/>
          <w:caps w:val="0"/>
        </w:rPr>
        <w:snapToGrid/>
        <w:textAlignment w:val="baseline"/>
      </w:pPr>
      <w:r>
        <w:rPr>
          <w:b w:val="0"/>
          <w:i w:val="0"/>
          <w:sz w:val="32"/>
          <w:spacing w:val="0"/>
          <w:w w:val="100"/>
          <w:rFonts w:cs="黑体" w:eastAsia="黑体"/>
          <w:caps w:val="0"/>
        </w:rPr>
        <w:t/>
      </w:r>
    </w:p>
    <w:p w:rsidR="00C95B12" w:rsidRDefault="00C95B12">
      <w:pPr>
        <w:jc w:val="both"/>
        <w:spacing w:before="0" w:beforeAutospacing="0" w:after="0" w:afterAutospacing="0" w:line="560" w:lineRule="exact"/>
        <w:rPr>
          <w:b w:val="0"/>
          <w:i w:val="0"/>
          <w:sz w:val="20"/>
          <w:spacing w:val="0"/>
          <w:w w:val="100"/>
          <w:rFonts w:cs="Times New Roman"/>
          <w:caps w:val="0"/>
        </w:rPr>
        <w:snapToGrid/>
        <w:textAlignment w:val="baseline"/>
      </w:pPr>
      <w:r>
        <w:rPr>
          <w:szCs w:val="32"/>
          <w:b w:val="0"/>
          <w:i w:val="0"/>
          <w:sz w:val="32"/>
          <w:spacing w:val="0"/>
          <w:w w:val="100"/>
          <w:rFonts w:cs="黑体" w:eastAsia="黑体" w:hint="eastAsia"/>
          <w:caps w:val="0"/>
        </w:rPr>
        <w:t>八、其他应当公开的环境信息</w:t>
      </w:r>
    </w:p>
    <w:p w:rsidR="00C95B12" w:rsidRDefault="00C95B12">
      <w:pPr>
        <w:widowControl/>
        <w:jc w:val="left"/>
        <w:spacing w:before="0" w:beforeAutospacing="0" w:after="0" w:afterAutospacing="0" w:lineRule="auto" w:line="240"/>
        <w:rPr>
          <w:b w:val="0"/>
          <w:i w:val="0"/>
          <w:sz w:val="20"/>
          <w:spacing w:val="0"/>
          <w:w w:val="100"/>
          <w:rFonts w:cs="Times New Roman"/>
          <w:caps w:val="0"/>
        </w:rPr>
        <w:snapToGrid/>
        <w:textAlignment w:val="baseline"/>
      </w:pPr>
      <w:r>
        <w:rPr>
          <w:b w:val="0"/>
          <w:i w:val="0"/>
          <w:sz w:val="20"/>
          <w:spacing w:val="0"/>
          <w:w w:val="100"/>
          <w:rFonts w:cs="Times New Roman"/>
          <w:caps w:val="0"/>
        </w:rPr>
        <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10660"/>
      </w:tblGrid>
      <w:tr>
        <w:trPr>
          <w:trHeight w:val="2967"/>
          <w:jc w:val="center"/>
        </w:trPr>
        <w:tc>
          <w:tcPr>
            <w:tcW w:w="2411" w:type="dxa"/>
            <w:vAlign w:val="center"/>
          </w:tcPr>
          <w:p w:rsidR="00C95B12" w:rsidRDefault="00C95B12">
            <w:pPr>
              <w:jc w:val="center"/>
              <w:spacing w:before="0" w:beforeAutospacing="0" w:after="0" w:afterAutospacing="0" w:line="560" w:lineRule="exact"/>
              <w:rPr>
                <w:szCs w:val="28"/>
                <w:bCs/>
                <w:b w:val="1"/>
                <w:i w:val="0"/>
                <w:sz w:val="28"/>
                <w:spacing w:val="0"/>
                <w:w w:val="100"/>
                <w:rFonts w:cs="Times New Roman" w:eastAsia="仿宋_GB2312"/>
                <w:caps w:val="0"/>
              </w:rPr>
              <w:snapToGrid/>
              <w:textAlignment w:val="baseline"/>
            </w:pPr>
            <w:r>
              <w:rPr>
                <w:szCs w:val="28"/>
                <w:bCs/>
                <w:b w:val="1"/>
                <w:i w:val="0"/>
                <w:sz w:val="28"/>
                <w:spacing w:val="0"/>
                <w:w w:val="100"/>
                <w:rFonts w:cs="仿宋_GB2312" w:eastAsia="仿宋_GB2312" w:hint="eastAsia"/>
                <w:caps w:val="0"/>
              </w:rPr>
              <w:t>其他应当公开的环境信息</w:t>
            </w:r>
          </w:p>
        </w:tc>
        <w:tc>
          <w:tcPr>
            <w:tcW w:w="10660" w:type="dxa"/>
            <w:vAlign w:val="center"/>
          </w:tcPr>
          <w:p w:rsidR="00C95B12" w:rsidRDefault="00C95B12">
            <w:pPr>
              <w:jc w:val="both"/>
              <w:spacing w:before="0" w:beforeAutospacing="0" w:after="0" w:afterAutospacing="0" w:line="560" w:lineRule="exact"/>
              <w:rPr>
                <w:szCs w:val="28"/>
                <w:b w:val="0"/>
                <w:i w:val="0"/>
                <w:sz w:val="28"/>
                <w:spacing w:val="0"/>
                <w:w w:val="100"/>
                <w:rFonts w:cs="Times New Roman" w:eastAsia="仿宋_GB2312"/>
                <w:caps w:val="0"/>
              </w:rPr>
              <w:snapToGrid/>
              <w:textAlignment w:val="baseline"/>
            </w:pPr>
            <w:r>
              <w:rPr>
                <w:szCs w:val="28"/>
                <w:b w:val="0"/>
                <w:i w:val="0"/>
                <w:sz w:val="28"/>
                <w:spacing w:val="0"/>
                <w:w w:val="100"/>
                <w:rFonts w:cs="Times New Roman" w:eastAsia="仿宋_GB2312" w:hint="eastAsia"/>
                <w:caps w:val="0"/>
              </w:rPr>
              <w:t>无</w:t>
            </w:r>
          </w:p>
        </w:tc>
      </w:tr>
    </w:tbl>
    <w:p w:rsidR="00C95B12" w:rsidRDefault="00C95B12">
      <w:pPr>
        <w:widowControl/>
        <w:jc w:val="left"/>
        <w:spacing w:before="0" w:beforeAutospacing="0" w:after="0" w:afterAutospacing="0" w:lineRule="auto" w:line="240"/>
        <w:rPr>
          <w:b w:val="0"/>
          <w:i w:val="0"/>
          <w:sz w:val="20"/>
          <w:spacing w:val="0"/>
          <w:w w:val="100"/>
          <w:rFonts w:cs="Times New Roman"/>
          <w:caps w:val="0"/>
        </w:rPr>
        <w:snapToGrid/>
        <w:textAlignment w:val="baseline"/>
        <w:sectPr w:rsidR="00C95B12">
          <w:pgSz w:w="16838" w:h="11906" w:orient="landscape"/>
          <w:pgMar w:top="1588" w:right="2098" w:bottom="1588" w:left="1985" w:header="851" w:footer="992" w:gutter="0"/>
          <w:cols w:space="720"/>
          <w:docGrid w:type="lines" w:linePitch="312"/>
        </w:sectPr>
      </w:pPr>
      <w:r>
        <w:rPr>
          <w:b w:val="0"/>
          <w:i w:val="0"/>
          <w:sz w:val="20"/>
          <w:spacing w:val="0"/>
          <w:w w:val="100"/>
          <w:rFonts w:cs="Times New Roman"/>
          <w:caps w:val="0"/>
        </w:rPr>
        <w:t/>
      </w:r>
    </w:p>
    <w:p w:rsidR="00C95B12" w:rsidRDefault="00C95B12">
      <w:pPr>
        <w:jc w:val="both"/>
        <w:spacing w:before="0" w:beforeAutospacing="0" w:after="0" w:afterAutospacing="0" w:lineRule="auto" w:line="240"/>
        <w:rPr>
          <w:b w:val="0"/>
          <w:i w:val="0"/>
          <w:sz w:val="20"/>
          <w:spacing w:val="0"/>
          <w:w w:val="100"/>
          <w:rFonts w:cs="Times New Roman"/>
          <w:caps w:val="0"/>
        </w:rPr>
        <w:snapToGrid/>
        <w:textAlignment w:val="baseline"/>
      </w:pPr>
      <w:r>
        <w:rPr>
          <w:b w:val="0"/>
          <w:i w:val="0"/>
          <w:sz w:val="20"/>
          <w:spacing w:val="0"/>
          <w:w w:val="100"/>
          <w:rFonts w:cs="Times New Roman"/>
          <w:caps w:val="0"/>
        </w:rPr>
        <w:t/>
      </w:r>
    </w:p>
    <w:p w:rsidR="00C95B12" w:rsidRDefault="00C95B12">
      <w:pPr>
        <w:jc w:val="both"/>
        <w:spacing w:before="0" w:beforeAutospacing="0" w:after="0" w:afterAutospacing="0" w:lineRule="auto" w:line="240"/>
        <w:rPr>
          <w:b w:val="0"/>
          <w:i w:val="0"/>
          <w:sz w:val="20"/>
          <w:spacing w:val="0"/>
          <w:w w:val="100"/>
          <w:rFonts w:cs="Times New Roman"/>
          <w:caps w:val="0"/>
        </w:rPr>
        <w:snapToGrid/>
        <w:textAlignment w:val="baseline"/>
      </w:pPr>
      <w:r>
        <w:rPr>
          <w:b w:val="0"/>
          <w:i w:val="0"/>
          <w:sz w:val="20"/>
          <w:spacing w:val="0"/>
          <w:w w:val="100"/>
          <w:rFonts w:cs="Times New Roman"/>
          <w:caps w:val="0"/>
        </w:rPr>
        <w:t/>
      </w:r>
    </w:p>
    <w:sectPr w:rsidR="00C95B12" w:rsidSect="0034248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B12" w:rsidRDefault="00C95B12" w:rsidP="00342486">
      <w:r>
        <w:separator/>
      </w:r>
    </w:p>
  </w:endnote>
  <w:endnote w:type="continuationSeparator" w:id="0">
    <w:p w:rsidR="00C95B12" w:rsidRDefault="00C95B12" w:rsidP="00342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12" w:rsidRDefault="00C95B12">
    <w:pPr>
      <w:pStyle w:val="Footer"/>
      <w:jc w:val="center"/>
      <w:rPr>
        <w:rFonts w:cs="Times New Roman"/>
      </w:rPr>
    </w:pPr>
    <w:fldSimple w:instr="PAGE   \* MERGEFORMAT">
      <w:r>
        <w:rPr>
          <w:noProof/>
        </w:rPr>
        <w:t>11</w:t>
      </w:r>
    </w:fldSimple>
  </w:p>
  <w:p w:rsidR="00C95B12" w:rsidRDefault="00C95B1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B12" w:rsidRDefault="00C95B12" w:rsidP="00342486">
      <w:r>
        <w:separator/>
      </w:r>
    </w:p>
  </w:footnote>
  <w:footnote w:type="continuationSeparator" w:id="0">
    <w:p w:rsidR="00C95B12" w:rsidRDefault="00C95B12" w:rsidP="00342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E58C1"/>
    <w:multiLevelType w:val="singleLevel"/>
    <w:tmpl w:val="79EE58C1"/>
    <w:lvl w:ilvl="0">
      <w:start w:val="3"/>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12F"/>
    <w:rsid w:val="00055E1A"/>
    <w:rsid w:val="00080105"/>
    <w:rsid w:val="000B457E"/>
    <w:rsid w:val="000E0E36"/>
    <w:rsid w:val="000E39B3"/>
    <w:rsid w:val="000F024E"/>
    <w:rsid w:val="0012565F"/>
    <w:rsid w:val="00147E36"/>
    <w:rsid w:val="001866D6"/>
    <w:rsid w:val="00191F11"/>
    <w:rsid w:val="00192EEC"/>
    <w:rsid w:val="00196771"/>
    <w:rsid w:val="001A0FC0"/>
    <w:rsid w:val="001A3443"/>
    <w:rsid w:val="001B4150"/>
    <w:rsid w:val="001E2949"/>
    <w:rsid w:val="001F712F"/>
    <w:rsid w:val="00201EEF"/>
    <w:rsid w:val="002210F3"/>
    <w:rsid w:val="002235A8"/>
    <w:rsid w:val="002437DB"/>
    <w:rsid w:val="002C03F1"/>
    <w:rsid w:val="002C61B3"/>
    <w:rsid w:val="002E578A"/>
    <w:rsid w:val="00302ED1"/>
    <w:rsid w:val="00326742"/>
    <w:rsid w:val="00342486"/>
    <w:rsid w:val="00375C98"/>
    <w:rsid w:val="003932C2"/>
    <w:rsid w:val="003A4E69"/>
    <w:rsid w:val="003B6353"/>
    <w:rsid w:val="003B77BC"/>
    <w:rsid w:val="003B7FC9"/>
    <w:rsid w:val="003C6AB6"/>
    <w:rsid w:val="003E029C"/>
    <w:rsid w:val="004262BE"/>
    <w:rsid w:val="00450459"/>
    <w:rsid w:val="004661EA"/>
    <w:rsid w:val="0048408D"/>
    <w:rsid w:val="0049143C"/>
    <w:rsid w:val="004C0209"/>
    <w:rsid w:val="004C237B"/>
    <w:rsid w:val="004C4CF0"/>
    <w:rsid w:val="004D49B0"/>
    <w:rsid w:val="004F7734"/>
    <w:rsid w:val="00501395"/>
    <w:rsid w:val="00506046"/>
    <w:rsid w:val="00507563"/>
    <w:rsid w:val="00507685"/>
    <w:rsid w:val="00530C1B"/>
    <w:rsid w:val="005315D5"/>
    <w:rsid w:val="00543C4A"/>
    <w:rsid w:val="00544164"/>
    <w:rsid w:val="0055182B"/>
    <w:rsid w:val="00576183"/>
    <w:rsid w:val="00582F65"/>
    <w:rsid w:val="005914A5"/>
    <w:rsid w:val="0059446F"/>
    <w:rsid w:val="005A17D1"/>
    <w:rsid w:val="005C0214"/>
    <w:rsid w:val="005C0EE6"/>
    <w:rsid w:val="005C2335"/>
    <w:rsid w:val="00605DEB"/>
    <w:rsid w:val="00614746"/>
    <w:rsid w:val="00653153"/>
    <w:rsid w:val="0065416B"/>
    <w:rsid w:val="00660AD9"/>
    <w:rsid w:val="006876FB"/>
    <w:rsid w:val="006A2772"/>
    <w:rsid w:val="006A2F19"/>
    <w:rsid w:val="006C3063"/>
    <w:rsid w:val="006E6F04"/>
    <w:rsid w:val="006F12D7"/>
    <w:rsid w:val="00715525"/>
    <w:rsid w:val="00733C12"/>
    <w:rsid w:val="007631E5"/>
    <w:rsid w:val="00763681"/>
    <w:rsid w:val="00765F05"/>
    <w:rsid w:val="007843DF"/>
    <w:rsid w:val="007A185F"/>
    <w:rsid w:val="007B786F"/>
    <w:rsid w:val="007C460B"/>
    <w:rsid w:val="007D13F3"/>
    <w:rsid w:val="007F3A57"/>
    <w:rsid w:val="007F6AF9"/>
    <w:rsid w:val="00801974"/>
    <w:rsid w:val="008305F6"/>
    <w:rsid w:val="00852B95"/>
    <w:rsid w:val="00856B56"/>
    <w:rsid w:val="008710D0"/>
    <w:rsid w:val="00876132"/>
    <w:rsid w:val="008822C4"/>
    <w:rsid w:val="00894F26"/>
    <w:rsid w:val="00896A75"/>
    <w:rsid w:val="008B10B2"/>
    <w:rsid w:val="008B3205"/>
    <w:rsid w:val="008B7E9E"/>
    <w:rsid w:val="008D7C56"/>
    <w:rsid w:val="008E05DE"/>
    <w:rsid w:val="008F0E3D"/>
    <w:rsid w:val="0091375A"/>
    <w:rsid w:val="00915C0F"/>
    <w:rsid w:val="009200C0"/>
    <w:rsid w:val="00954C03"/>
    <w:rsid w:val="009B256E"/>
    <w:rsid w:val="009C24ED"/>
    <w:rsid w:val="009C2919"/>
    <w:rsid w:val="009D12C1"/>
    <w:rsid w:val="009D4E2E"/>
    <w:rsid w:val="009D6D49"/>
    <w:rsid w:val="00A07B30"/>
    <w:rsid w:val="00A27C3B"/>
    <w:rsid w:val="00A36094"/>
    <w:rsid w:val="00A36977"/>
    <w:rsid w:val="00A604A8"/>
    <w:rsid w:val="00A711CC"/>
    <w:rsid w:val="00AA3AB2"/>
    <w:rsid w:val="00AA699E"/>
    <w:rsid w:val="00AC0A72"/>
    <w:rsid w:val="00AC3306"/>
    <w:rsid w:val="00AE1847"/>
    <w:rsid w:val="00AF1BAA"/>
    <w:rsid w:val="00AF7857"/>
    <w:rsid w:val="00B10B0F"/>
    <w:rsid w:val="00B27981"/>
    <w:rsid w:val="00B37F93"/>
    <w:rsid w:val="00B52F64"/>
    <w:rsid w:val="00B605BD"/>
    <w:rsid w:val="00B94BAD"/>
    <w:rsid w:val="00BA0043"/>
    <w:rsid w:val="00BB2A79"/>
    <w:rsid w:val="00BC281C"/>
    <w:rsid w:val="00BC5103"/>
    <w:rsid w:val="00BF1F5E"/>
    <w:rsid w:val="00C0578E"/>
    <w:rsid w:val="00C26B3D"/>
    <w:rsid w:val="00C3245B"/>
    <w:rsid w:val="00C33348"/>
    <w:rsid w:val="00C433D4"/>
    <w:rsid w:val="00C458A3"/>
    <w:rsid w:val="00C55201"/>
    <w:rsid w:val="00C63FAA"/>
    <w:rsid w:val="00C95B12"/>
    <w:rsid w:val="00CB318C"/>
    <w:rsid w:val="00CE2056"/>
    <w:rsid w:val="00D057BA"/>
    <w:rsid w:val="00D1784A"/>
    <w:rsid w:val="00D25F4E"/>
    <w:rsid w:val="00D43F37"/>
    <w:rsid w:val="00D55853"/>
    <w:rsid w:val="00D663AE"/>
    <w:rsid w:val="00D70772"/>
    <w:rsid w:val="00D712E4"/>
    <w:rsid w:val="00DA3D91"/>
    <w:rsid w:val="00DA6FB2"/>
    <w:rsid w:val="00DC0ABE"/>
    <w:rsid w:val="00DE6272"/>
    <w:rsid w:val="00DF3EC6"/>
    <w:rsid w:val="00E5627A"/>
    <w:rsid w:val="00E87AE1"/>
    <w:rsid w:val="00E94E13"/>
    <w:rsid w:val="00EA694E"/>
    <w:rsid w:val="00EB3AAF"/>
    <w:rsid w:val="00F13697"/>
    <w:rsid w:val="00F2542E"/>
    <w:rsid w:val="00F275DD"/>
    <w:rsid w:val="00F44784"/>
    <w:rsid w:val="00F61E66"/>
    <w:rsid w:val="00F6259C"/>
    <w:rsid w:val="00F74098"/>
    <w:rsid w:val="00F95070"/>
    <w:rsid w:val="00FA4890"/>
    <w:rsid w:val="00FB0FE6"/>
    <w:rsid w:val="00FB6CD9"/>
    <w:rsid w:val="00FC23CC"/>
    <w:rsid w:val="00FC4116"/>
    <w:rsid w:val="010C6BAD"/>
    <w:rsid w:val="013E1821"/>
    <w:rsid w:val="02B90D8E"/>
    <w:rsid w:val="038B6C58"/>
    <w:rsid w:val="03C10485"/>
    <w:rsid w:val="058F5FC0"/>
    <w:rsid w:val="06357962"/>
    <w:rsid w:val="06524D89"/>
    <w:rsid w:val="06B24301"/>
    <w:rsid w:val="06B95A33"/>
    <w:rsid w:val="06DE09DF"/>
    <w:rsid w:val="072B244C"/>
    <w:rsid w:val="07805F5A"/>
    <w:rsid w:val="093C6FEA"/>
    <w:rsid w:val="0A2157CF"/>
    <w:rsid w:val="0AAA590F"/>
    <w:rsid w:val="0BDE7D6F"/>
    <w:rsid w:val="0D2E4C78"/>
    <w:rsid w:val="0D373D58"/>
    <w:rsid w:val="0D53059E"/>
    <w:rsid w:val="0D583CAD"/>
    <w:rsid w:val="0E4B790E"/>
    <w:rsid w:val="0E521A76"/>
    <w:rsid w:val="0E8C3F71"/>
    <w:rsid w:val="0F055926"/>
    <w:rsid w:val="0F8D601A"/>
    <w:rsid w:val="0FEA0B2D"/>
    <w:rsid w:val="100B7BF3"/>
    <w:rsid w:val="10461AF8"/>
    <w:rsid w:val="10D568F9"/>
    <w:rsid w:val="1105316E"/>
    <w:rsid w:val="114A7C6E"/>
    <w:rsid w:val="11C95013"/>
    <w:rsid w:val="11D222BE"/>
    <w:rsid w:val="12597751"/>
    <w:rsid w:val="12607967"/>
    <w:rsid w:val="150E16C8"/>
    <w:rsid w:val="152D1270"/>
    <w:rsid w:val="16EB44D5"/>
    <w:rsid w:val="171E7BBB"/>
    <w:rsid w:val="181E31A7"/>
    <w:rsid w:val="1927334D"/>
    <w:rsid w:val="1A027B1F"/>
    <w:rsid w:val="1A2129B3"/>
    <w:rsid w:val="1AE93B1B"/>
    <w:rsid w:val="1BBA192B"/>
    <w:rsid w:val="1BD05417"/>
    <w:rsid w:val="1D490935"/>
    <w:rsid w:val="1DC62FD8"/>
    <w:rsid w:val="1E066E89"/>
    <w:rsid w:val="1E4E64A4"/>
    <w:rsid w:val="1E5408BE"/>
    <w:rsid w:val="1E561621"/>
    <w:rsid w:val="1F6B3698"/>
    <w:rsid w:val="1FF0628A"/>
    <w:rsid w:val="2155566D"/>
    <w:rsid w:val="216D37EA"/>
    <w:rsid w:val="21DD425A"/>
    <w:rsid w:val="23156846"/>
    <w:rsid w:val="242A1BA0"/>
    <w:rsid w:val="24520CF3"/>
    <w:rsid w:val="254D4979"/>
    <w:rsid w:val="25756AAA"/>
    <w:rsid w:val="28141610"/>
    <w:rsid w:val="288B4CF6"/>
    <w:rsid w:val="28AE550B"/>
    <w:rsid w:val="29263201"/>
    <w:rsid w:val="2A4209CE"/>
    <w:rsid w:val="2A9B3790"/>
    <w:rsid w:val="2AAF4B3F"/>
    <w:rsid w:val="2BBB52C1"/>
    <w:rsid w:val="2CBA495C"/>
    <w:rsid w:val="2D5653ED"/>
    <w:rsid w:val="2E8621DF"/>
    <w:rsid w:val="2F4910A0"/>
    <w:rsid w:val="2F7C53CF"/>
    <w:rsid w:val="2F852D83"/>
    <w:rsid w:val="2FE61DA5"/>
    <w:rsid w:val="336A0E92"/>
    <w:rsid w:val="351A1B36"/>
    <w:rsid w:val="3641657F"/>
    <w:rsid w:val="365E067E"/>
    <w:rsid w:val="37197EAF"/>
    <w:rsid w:val="37C31508"/>
    <w:rsid w:val="384F25AE"/>
    <w:rsid w:val="386D0757"/>
    <w:rsid w:val="39767DA7"/>
    <w:rsid w:val="398B7E3D"/>
    <w:rsid w:val="3BAF56C1"/>
    <w:rsid w:val="3BB657C0"/>
    <w:rsid w:val="3C916821"/>
    <w:rsid w:val="3E285F9E"/>
    <w:rsid w:val="3E28611D"/>
    <w:rsid w:val="40F9220F"/>
    <w:rsid w:val="413E3847"/>
    <w:rsid w:val="41C04ADA"/>
    <w:rsid w:val="41DD49D5"/>
    <w:rsid w:val="42A133CC"/>
    <w:rsid w:val="436A4C1C"/>
    <w:rsid w:val="44124E41"/>
    <w:rsid w:val="443D433E"/>
    <w:rsid w:val="467E50CF"/>
    <w:rsid w:val="47F47D36"/>
    <w:rsid w:val="48A3497C"/>
    <w:rsid w:val="48DD7E23"/>
    <w:rsid w:val="493C65B5"/>
    <w:rsid w:val="49DF3234"/>
    <w:rsid w:val="4A3A12BA"/>
    <w:rsid w:val="4A762B0E"/>
    <w:rsid w:val="4AA8049B"/>
    <w:rsid w:val="4B16537F"/>
    <w:rsid w:val="4D481CEC"/>
    <w:rsid w:val="4E2F73D0"/>
    <w:rsid w:val="4E5A12D9"/>
    <w:rsid w:val="4F8322EA"/>
    <w:rsid w:val="4FB524F0"/>
    <w:rsid w:val="50790041"/>
    <w:rsid w:val="507E1AFC"/>
    <w:rsid w:val="50AE519E"/>
    <w:rsid w:val="51492906"/>
    <w:rsid w:val="51BF6359"/>
    <w:rsid w:val="51F46107"/>
    <w:rsid w:val="52863B87"/>
    <w:rsid w:val="531A6557"/>
    <w:rsid w:val="53D045E4"/>
    <w:rsid w:val="5475552D"/>
    <w:rsid w:val="55BF6BFB"/>
    <w:rsid w:val="55F67B88"/>
    <w:rsid w:val="56083A20"/>
    <w:rsid w:val="57D62FF5"/>
    <w:rsid w:val="590435D7"/>
    <w:rsid w:val="594C1A6B"/>
    <w:rsid w:val="594E1D46"/>
    <w:rsid w:val="59A94644"/>
    <w:rsid w:val="59EA6123"/>
    <w:rsid w:val="5A4B23CD"/>
    <w:rsid w:val="5AAA3A4D"/>
    <w:rsid w:val="5D77458B"/>
    <w:rsid w:val="5E250C96"/>
    <w:rsid w:val="5E2E5847"/>
    <w:rsid w:val="5E6F6ED5"/>
    <w:rsid w:val="5E9C1E27"/>
    <w:rsid w:val="5FA9130F"/>
    <w:rsid w:val="600C5A71"/>
    <w:rsid w:val="60583943"/>
    <w:rsid w:val="60656DAB"/>
    <w:rsid w:val="608F51E1"/>
    <w:rsid w:val="61AC7252"/>
    <w:rsid w:val="61BF73D7"/>
    <w:rsid w:val="623601A4"/>
    <w:rsid w:val="624D1AA5"/>
    <w:rsid w:val="62865191"/>
    <w:rsid w:val="62E67CBB"/>
    <w:rsid w:val="62FC213B"/>
    <w:rsid w:val="63837975"/>
    <w:rsid w:val="64A76AAF"/>
    <w:rsid w:val="64D7521C"/>
    <w:rsid w:val="6558250E"/>
    <w:rsid w:val="65816D3A"/>
    <w:rsid w:val="65D22C57"/>
    <w:rsid w:val="661C4D4C"/>
    <w:rsid w:val="679E6DD3"/>
    <w:rsid w:val="67B13757"/>
    <w:rsid w:val="687365C5"/>
    <w:rsid w:val="68887BFA"/>
    <w:rsid w:val="69C51D0E"/>
    <w:rsid w:val="6A1D4C59"/>
    <w:rsid w:val="6A413706"/>
    <w:rsid w:val="6B7E2792"/>
    <w:rsid w:val="6D1B2D9B"/>
    <w:rsid w:val="6D7B2CA6"/>
    <w:rsid w:val="6DC7655A"/>
    <w:rsid w:val="6DDF674F"/>
    <w:rsid w:val="6E9D3662"/>
    <w:rsid w:val="6F56673C"/>
    <w:rsid w:val="700112AC"/>
    <w:rsid w:val="70CF32BE"/>
    <w:rsid w:val="71C9367F"/>
    <w:rsid w:val="71FB5C42"/>
    <w:rsid w:val="721660FE"/>
    <w:rsid w:val="72201501"/>
    <w:rsid w:val="722C57E9"/>
    <w:rsid w:val="73F33B39"/>
    <w:rsid w:val="74EE34AF"/>
    <w:rsid w:val="75BC330E"/>
    <w:rsid w:val="77C4324D"/>
    <w:rsid w:val="78C751FA"/>
    <w:rsid w:val="78F62FD2"/>
    <w:rsid w:val="7A0E7069"/>
    <w:rsid w:val="7B0F5121"/>
    <w:rsid w:val="7B2C15BE"/>
    <w:rsid w:val="7B756C9A"/>
    <w:rsid w:val="7C8576B1"/>
    <w:rsid w:val="7D2716C3"/>
    <w:rsid w:val="7DB64066"/>
    <w:rsid w:val="7E9F6ABC"/>
    <w:rsid w:val="7FC51D2C"/>
    <w:rsid w:val="7FC818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Default"/>
    <w:qFormat/>
    <w:rsid w:val="00342486"/>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342486"/>
    <w:pPr>
      <w:keepNext/>
      <w:keepLines/>
      <w:spacing w:before="340" w:after="330" w:line="578" w:lineRule="auto"/>
      <w:jc w:val="center"/>
      <w:outlineLvl w:val="0"/>
    </w:pPr>
    <w:rPr>
      <w:b/>
      <w:bCs/>
      <w:kern w:val="44"/>
      <w:sz w:val="32"/>
      <w:szCs w:val="32"/>
    </w:rPr>
  </w:style>
  <w:style w:type="paragraph" w:styleId="Heading2">
    <w:name w:val="heading 2"/>
    <w:basedOn w:val="Normal"/>
    <w:next w:val="Normal"/>
    <w:link w:val="Heading2Char"/>
    <w:uiPriority w:val="99"/>
    <w:qFormat/>
    <w:rsid w:val="00342486"/>
    <w:pPr>
      <w:keepNext/>
      <w:keepLines/>
      <w:spacing w:before="260" w:after="260" w:line="416" w:lineRule="auto"/>
      <w:outlineLvl w:val="1"/>
    </w:pPr>
    <w:rPr>
      <w:rFonts w:ascii="Arial" w:hAnsi="Arial" w:cs="Arial"/>
      <w:b/>
      <w:bCs/>
      <w:sz w:val="28"/>
      <w:szCs w:val="28"/>
    </w:rPr>
  </w:style>
  <w:style w:type="paragraph" w:styleId="Heading3">
    <w:name w:val="heading 3"/>
    <w:basedOn w:val="Normal"/>
    <w:next w:val="Normal"/>
    <w:link w:val="Heading3Char"/>
    <w:uiPriority w:val="99"/>
    <w:qFormat/>
    <w:rsid w:val="00342486"/>
    <w:pPr>
      <w:keepNext/>
      <w:keepLines/>
      <w:spacing w:before="260" w:after="260" w:line="416" w:lineRule="auto"/>
      <w:outlineLvl w:val="2"/>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2486"/>
    <w:rPr>
      <w:rFonts w:ascii="Calibri" w:eastAsia="宋体" w:hAnsi="Calibri" w:cs="Calibri"/>
      <w:b/>
      <w:bCs/>
      <w:kern w:val="44"/>
      <w:sz w:val="22"/>
      <w:szCs w:val="22"/>
    </w:rPr>
  </w:style>
  <w:style w:type="character" w:customStyle="1" w:styleId="Heading2Char">
    <w:name w:val="Heading 2 Char"/>
    <w:basedOn w:val="DefaultParagraphFont"/>
    <w:link w:val="Heading2"/>
    <w:uiPriority w:val="99"/>
    <w:locked/>
    <w:rsid w:val="00342486"/>
    <w:rPr>
      <w:rFonts w:ascii="Arial" w:eastAsia="宋体" w:hAnsi="Arial" w:cs="Arial"/>
      <w:b/>
      <w:bCs/>
      <w:kern w:val="2"/>
      <w:sz w:val="22"/>
      <w:szCs w:val="22"/>
    </w:rPr>
  </w:style>
  <w:style w:type="character" w:customStyle="1" w:styleId="Heading3Char">
    <w:name w:val="Heading 3 Char"/>
    <w:basedOn w:val="DefaultParagraphFont"/>
    <w:link w:val="Heading3"/>
    <w:uiPriority w:val="99"/>
    <w:semiHidden/>
    <w:locked/>
    <w:rsid w:val="00342486"/>
    <w:rPr>
      <w:rFonts w:cs="Times New Roman"/>
      <w:b/>
      <w:bCs/>
      <w:sz w:val="32"/>
      <w:szCs w:val="32"/>
    </w:rPr>
  </w:style>
  <w:style w:type="paragraph" w:customStyle="1" w:styleId="Default">
    <w:name w:val="Default"/>
    <w:uiPriority w:val="99"/>
    <w:rsid w:val="00342486"/>
    <w:pPr>
      <w:widowControl w:val="0"/>
      <w:autoSpaceDE w:val="0"/>
      <w:autoSpaceDN w:val="0"/>
      <w:adjustRightInd w:val="0"/>
    </w:pPr>
    <w:rPr>
      <w:rFonts w:ascii="宋体" w:hAnsi="Calibri" w:cs="宋体"/>
      <w:color w:val="000000"/>
      <w:kern w:val="0"/>
      <w:sz w:val="24"/>
      <w:szCs w:val="24"/>
    </w:rPr>
  </w:style>
  <w:style w:type="paragraph" w:styleId="TOC7">
    <w:name w:val="toc 7"/>
    <w:basedOn w:val="Normal"/>
    <w:next w:val="Normal"/>
    <w:uiPriority w:val="99"/>
    <w:semiHidden/>
    <w:rsid w:val="00342486"/>
    <w:pPr>
      <w:ind w:left="1260"/>
      <w:jc w:val="left"/>
    </w:pPr>
    <w:rPr>
      <w:rFonts w:ascii="Times New Roman" w:hAnsi="Times New Roman" w:cs="Times New Roman"/>
      <w:sz w:val="18"/>
      <w:szCs w:val="18"/>
    </w:rPr>
  </w:style>
  <w:style w:type="paragraph" w:styleId="DocumentMap">
    <w:name w:val="Document Map"/>
    <w:basedOn w:val="Normal"/>
    <w:link w:val="DocumentMapChar"/>
    <w:uiPriority w:val="99"/>
    <w:semiHidden/>
    <w:rsid w:val="00342486"/>
    <w:pPr>
      <w:shd w:val="clear" w:color="auto" w:fill="000080"/>
    </w:pPr>
    <w:rPr>
      <w:rFonts w:ascii="Times New Roman" w:hAnsi="Times New Roman" w:cs="Times New Roman"/>
    </w:rPr>
  </w:style>
  <w:style w:type="character" w:customStyle="1" w:styleId="DocumentMapChar">
    <w:name w:val="Document Map Char"/>
    <w:basedOn w:val="DefaultParagraphFont"/>
    <w:link w:val="DocumentMap"/>
    <w:uiPriority w:val="99"/>
    <w:locked/>
    <w:rsid w:val="00342486"/>
    <w:rPr>
      <w:rFonts w:ascii="Times New Roman" w:eastAsia="宋体" w:hAnsi="Times New Roman" w:cs="Times New Roman"/>
      <w:kern w:val="2"/>
      <w:sz w:val="24"/>
      <w:szCs w:val="24"/>
      <w:shd w:val="clear" w:color="auto" w:fill="000080"/>
    </w:rPr>
  </w:style>
  <w:style w:type="paragraph" w:styleId="CommentText">
    <w:name w:val="annotation text"/>
    <w:basedOn w:val="Normal"/>
    <w:link w:val="CommentTextChar"/>
    <w:uiPriority w:val="99"/>
    <w:semiHidden/>
    <w:rsid w:val="00342486"/>
    <w:pPr>
      <w:jc w:val="left"/>
    </w:pPr>
  </w:style>
  <w:style w:type="character" w:customStyle="1" w:styleId="CommentTextChar">
    <w:name w:val="Comment Text Char"/>
    <w:basedOn w:val="DefaultParagraphFont"/>
    <w:link w:val="CommentText"/>
    <w:uiPriority w:val="99"/>
    <w:semiHidden/>
    <w:locked/>
    <w:rsid w:val="00342486"/>
    <w:rPr>
      <w:rFonts w:ascii="Calibri" w:eastAsia="宋体" w:hAnsi="Calibri" w:cs="Calibri"/>
      <w:kern w:val="2"/>
      <w:sz w:val="22"/>
      <w:szCs w:val="22"/>
    </w:rPr>
  </w:style>
  <w:style w:type="paragraph" w:styleId="BodyText">
    <w:name w:val="Body Text"/>
    <w:basedOn w:val="Normal"/>
    <w:link w:val="BodyTextChar"/>
    <w:uiPriority w:val="99"/>
    <w:rsid w:val="00342486"/>
    <w:pPr>
      <w:spacing w:after="120"/>
    </w:pPr>
  </w:style>
  <w:style w:type="character" w:customStyle="1" w:styleId="BodyTextChar">
    <w:name w:val="Body Text Char"/>
    <w:basedOn w:val="DefaultParagraphFont"/>
    <w:link w:val="BodyText"/>
    <w:uiPriority w:val="99"/>
    <w:semiHidden/>
    <w:locked/>
    <w:rsid w:val="00342486"/>
    <w:rPr>
      <w:rFonts w:ascii="Calibri" w:eastAsia="宋体" w:hAnsi="Calibri" w:cs="Calibri"/>
      <w:kern w:val="2"/>
      <w:sz w:val="22"/>
      <w:szCs w:val="22"/>
    </w:rPr>
  </w:style>
  <w:style w:type="paragraph" w:styleId="BodyTextIndent">
    <w:name w:val="Body Text Indent"/>
    <w:basedOn w:val="Normal"/>
    <w:link w:val="BodyTextIndentChar"/>
    <w:uiPriority w:val="99"/>
    <w:rsid w:val="00342486"/>
    <w:pPr>
      <w:spacing w:after="120"/>
      <w:ind w:leftChars="200" w:left="420"/>
    </w:pPr>
    <w:rPr>
      <w:rFonts w:ascii="Times New Roman" w:hAnsi="Times New Roman" w:cs="Times New Roman"/>
    </w:rPr>
  </w:style>
  <w:style w:type="character" w:customStyle="1" w:styleId="BodyTextIndentChar">
    <w:name w:val="Body Text Indent Char"/>
    <w:basedOn w:val="DefaultParagraphFont"/>
    <w:link w:val="BodyTextIndent"/>
    <w:uiPriority w:val="99"/>
    <w:locked/>
    <w:rsid w:val="00342486"/>
    <w:rPr>
      <w:rFonts w:ascii="Times New Roman" w:eastAsia="宋体" w:hAnsi="Times New Roman" w:cs="Times New Roman"/>
      <w:kern w:val="2"/>
      <w:sz w:val="24"/>
      <w:szCs w:val="24"/>
    </w:rPr>
  </w:style>
  <w:style w:type="paragraph" w:styleId="TOC5">
    <w:name w:val="toc 5"/>
    <w:basedOn w:val="Normal"/>
    <w:next w:val="Normal"/>
    <w:uiPriority w:val="99"/>
    <w:semiHidden/>
    <w:rsid w:val="00342486"/>
    <w:pPr>
      <w:ind w:left="840"/>
      <w:jc w:val="left"/>
    </w:pPr>
    <w:rPr>
      <w:rFonts w:ascii="Times New Roman" w:hAnsi="Times New Roman" w:cs="Times New Roman"/>
      <w:sz w:val="18"/>
      <w:szCs w:val="18"/>
    </w:rPr>
  </w:style>
  <w:style w:type="paragraph" w:styleId="TOC3">
    <w:name w:val="toc 3"/>
    <w:basedOn w:val="Normal"/>
    <w:next w:val="Normal"/>
    <w:uiPriority w:val="99"/>
    <w:semiHidden/>
    <w:rsid w:val="00342486"/>
    <w:pPr>
      <w:tabs>
        <w:tab w:val="right" w:leader="dot" w:pos="8777"/>
      </w:tabs>
      <w:ind w:firstLineChars="200" w:firstLine="420"/>
    </w:pPr>
    <w:rPr>
      <w:rFonts w:ascii="Times New Roman" w:hAnsi="Times New Roman" w:cs="Times New Roman"/>
    </w:rPr>
  </w:style>
  <w:style w:type="paragraph" w:styleId="PlainText">
    <w:name w:val="Plain Text"/>
    <w:basedOn w:val="Normal"/>
    <w:link w:val="PlainTextChar"/>
    <w:uiPriority w:val="99"/>
    <w:rsid w:val="00342486"/>
    <w:pPr>
      <w:adjustRightInd w:val="0"/>
      <w:spacing w:line="312" w:lineRule="atLeast"/>
      <w:textAlignment w:val="baseline"/>
    </w:pPr>
    <w:rPr>
      <w:rFonts w:ascii="宋体" w:hAnsi="Courier New" w:cs="宋体"/>
      <w:kern w:val="0"/>
    </w:rPr>
  </w:style>
  <w:style w:type="character" w:customStyle="1" w:styleId="PlainTextChar">
    <w:name w:val="Plain Text Char"/>
    <w:basedOn w:val="DefaultParagraphFont"/>
    <w:link w:val="PlainText"/>
    <w:uiPriority w:val="99"/>
    <w:locked/>
    <w:rsid w:val="00342486"/>
    <w:rPr>
      <w:rFonts w:ascii="宋体" w:eastAsia="宋体" w:hAnsi="Courier New" w:cs="宋体"/>
      <w:sz w:val="21"/>
      <w:szCs w:val="21"/>
    </w:rPr>
  </w:style>
  <w:style w:type="paragraph" w:styleId="TOC8">
    <w:name w:val="toc 8"/>
    <w:basedOn w:val="Normal"/>
    <w:next w:val="Normal"/>
    <w:uiPriority w:val="99"/>
    <w:semiHidden/>
    <w:rsid w:val="00342486"/>
    <w:pPr>
      <w:ind w:left="1470"/>
      <w:jc w:val="left"/>
    </w:pPr>
    <w:rPr>
      <w:rFonts w:ascii="Times New Roman" w:hAnsi="Times New Roman" w:cs="Times New Roman"/>
      <w:sz w:val="18"/>
      <w:szCs w:val="18"/>
    </w:rPr>
  </w:style>
  <w:style w:type="paragraph" w:styleId="Date">
    <w:name w:val="Date"/>
    <w:basedOn w:val="Normal"/>
    <w:next w:val="Normal"/>
    <w:link w:val="DateChar"/>
    <w:uiPriority w:val="99"/>
    <w:rsid w:val="00342486"/>
    <w:pPr>
      <w:ind w:leftChars="2500" w:left="100"/>
    </w:pPr>
    <w:rPr>
      <w:rFonts w:ascii="Times New Roman" w:hAnsi="Times New Roman" w:cs="Times New Roman"/>
    </w:rPr>
  </w:style>
  <w:style w:type="character" w:customStyle="1" w:styleId="DateChar">
    <w:name w:val="Date Char"/>
    <w:basedOn w:val="DefaultParagraphFont"/>
    <w:link w:val="Date"/>
    <w:uiPriority w:val="99"/>
    <w:locked/>
    <w:rsid w:val="00342486"/>
    <w:rPr>
      <w:rFonts w:ascii="Times New Roman" w:eastAsia="宋体" w:hAnsi="Times New Roman" w:cs="Times New Roman"/>
      <w:kern w:val="2"/>
      <w:sz w:val="24"/>
      <w:szCs w:val="24"/>
    </w:rPr>
  </w:style>
  <w:style w:type="paragraph" w:styleId="BalloonText">
    <w:name w:val="Balloon Text"/>
    <w:basedOn w:val="Normal"/>
    <w:link w:val="BalloonTextChar"/>
    <w:uiPriority w:val="99"/>
    <w:semiHidden/>
    <w:rsid w:val="00342486"/>
    <w:rPr>
      <w:sz w:val="18"/>
      <w:szCs w:val="18"/>
    </w:rPr>
  </w:style>
  <w:style w:type="character" w:customStyle="1" w:styleId="BalloonTextChar">
    <w:name w:val="Balloon Text Char"/>
    <w:basedOn w:val="DefaultParagraphFont"/>
    <w:link w:val="BalloonText"/>
    <w:uiPriority w:val="99"/>
    <w:semiHidden/>
    <w:locked/>
    <w:rsid w:val="00342486"/>
    <w:rPr>
      <w:rFonts w:ascii="Calibri" w:eastAsia="宋体" w:hAnsi="Calibri" w:cs="Calibri"/>
      <w:kern w:val="2"/>
      <w:sz w:val="18"/>
      <w:szCs w:val="18"/>
    </w:rPr>
  </w:style>
  <w:style w:type="paragraph" w:styleId="Footer">
    <w:name w:val="footer"/>
    <w:basedOn w:val="Normal"/>
    <w:link w:val="FooterChar"/>
    <w:uiPriority w:val="99"/>
    <w:rsid w:val="0034248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42486"/>
    <w:rPr>
      <w:rFonts w:ascii="Calibri" w:eastAsia="宋体" w:hAnsi="Calibri" w:cs="Calibri"/>
      <w:sz w:val="18"/>
      <w:szCs w:val="18"/>
    </w:rPr>
  </w:style>
  <w:style w:type="paragraph" w:styleId="Header">
    <w:name w:val="header"/>
    <w:basedOn w:val="Normal"/>
    <w:link w:val="HeaderChar"/>
    <w:uiPriority w:val="99"/>
    <w:rsid w:val="003424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42486"/>
    <w:rPr>
      <w:rFonts w:ascii="Calibri" w:eastAsia="宋体" w:hAnsi="Calibri" w:cs="Calibri"/>
      <w:sz w:val="18"/>
      <w:szCs w:val="18"/>
    </w:rPr>
  </w:style>
  <w:style w:type="paragraph" w:styleId="TOC1">
    <w:name w:val="toc 1"/>
    <w:basedOn w:val="Normal"/>
    <w:next w:val="Normal"/>
    <w:uiPriority w:val="99"/>
    <w:semiHidden/>
    <w:rsid w:val="00342486"/>
    <w:pPr>
      <w:tabs>
        <w:tab w:val="right" w:leader="dot" w:pos="8777"/>
      </w:tabs>
      <w:spacing w:beforeLines="50"/>
    </w:pPr>
    <w:rPr>
      <w:rFonts w:ascii="Times New Roman" w:hAnsi="Times New Roman" w:cs="Times New Roman"/>
      <w:b/>
      <w:bCs/>
      <w:caps/>
      <w:sz w:val="24"/>
      <w:szCs w:val="24"/>
    </w:rPr>
  </w:style>
  <w:style w:type="paragraph" w:styleId="TOC4">
    <w:name w:val="toc 4"/>
    <w:basedOn w:val="Normal"/>
    <w:next w:val="Normal"/>
    <w:uiPriority w:val="99"/>
    <w:semiHidden/>
    <w:rsid w:val="00342486"/>
    <w:pPr>
      <w:ind w:left="630"/>
      <w:jc w:val="left"/>
    </w:pPr>
    <w:rPr>
      <w:rFonts w:ascii="Times New Roman" w:hAnsi="Times New Roman" w:cs="Times New Roman"/>
      <w:sz w:val="18"/>
      <w:szCs w:val="18"/>
    </w:rPr>
  </w:style>
  <w:style w:type="paragraph" w:styleId="TOC6">
    <w:name w:val="toc 6"/>
    <w:basedOn w:val="Normal"/>
    <w:next w:val="Normal"/>
    <w:uiPriority w:val="99"/>
    <w:semiHidden/>
    <w:rsid w:val="00342486"/>
    <w:pPr>
      <w:ind w:left="1050"/>
      <w:jc w:val="left"/>
    </w:pPr>
    <w:rPr>
      <w:rFonts w:ascii="Times New Roman" w:hAnsi="Times New Roman" w:cs="Times New Roman"/>
      <w:sz w:val="18"/>
      <w:szCs w:val="18"/>
    </w:rPr>
  </w:style>
  <w:style w:type="paragraph" w:styleId="TOC2">
    <w:name w:val="toc 2"/>
    <w:basedOn w:val="Normal"/>
    <w:next w:val="Normal"/>
    <w:uiPriority w:val="99"/>
    <w:semiHidden/>
    <w:rsid w:val="00342486"/>
    <w:pPr>
      <w:widowControl/>
      <w:tabs>
        <w:tab w:val="right" w:leader="dot" w:pos="8777"/>
      </w:tabs>
      <w:spacing w:beforeLines="20"/>
      <w:ind w:firstLineChars="100" w:firstLine="210"/>
    </w:pPr>
    <w:rPr>
      <w:rFonts w:ascii="Times New Roman" w:hAnsi="Times New Roman" w:cs="Times New Roman"/>
      <w:smallCaps/>
    </w:rPr>
  </w:style>
  <w:style w:type="paragraph" w:styleId="TOC9">
    <w:name w:val="toc 9"/>
    <w:basedOn w:val="Normal"/>
    <w:next w:val="Normal"/>
    <w:uiPriority w:val="99"/>
    <w:semiHidden/>
    <w:rsid w:val="00342486"/>
    <w:pPr>
      <w:ind w:left="1680"/>
      <w:jc w:val="left"/>
    </w:pPr>
    <w:rPr>
      <w:rFonts w:ascii="Times New Roman" w:hAnsi="Times New Roman" w:cs="Times New Roman"/>
      <w:sz w:val="18"/>
      <w:szCs w:val="18"/>
    </w:rPr>
  </w:style>
  <w:style w:type="paragraph" w:styleId="NormalWeb">
    <w:name w:val="Normal (Web)"/>
    <w:basedOn w:val="Normal"/>
    <w:uiPriority w:val="99"/>
    <w:rsid w:val="00342486"/>
    <w:pPr>
      <w:spacing w:before="100" w:beforeAutospacing="1" w:after="100" w:afterAutospacing="1"/>
      <w:jc w:val="left"/>
    </w:pPr>
    <w:rPr>
      <w:rFonts w:ascii="宋体" w:hAnsi="宋体" w:cs="宋体"/>
      <w:kern w:val="0"/>
      <w:sz w:val="24"/>
      <w:szCs w:val="24"/>
    </w:rPr>
  </w:style>
  <w:style w:type="paragraph" w:styleId="CommentSubject">
    <w:name w:val="annotation subject"/>
    <w:basedOn w:val="CommentText"/>
    <w:next w:val="CommentText"/>
    <w:link w:val="CommentSubjectChar"/>
    <w:uiPriority w:val="99"/>
    <w:semiHidden/>
    <w:rsid w:val="00342486"/>
    <w:rPr>
      <w:rFonts w:ascii="Times New Roman" w:hAnsi="Times New Roman" w:cs="Times New Roman"/>
      <w:b/>
      <w:bCs/>
    </w:rPr>
  </w:style>
  <w:style w:type="character" w:customStyle="1" w:styleId="CommentSubjectChar">
    <w:name w:val="Comment Subject Char"/>
    <w:basedOn w:val="CommentTextChar"/>
    <w:link w:val="CommentSubject"/>
    <w:uiPriority w:val="99"/>
    <w:locked/>
    <w:rsid w:val="00342486"/>
    <w:rPr>
      <w:rFonts w:ascii="Times New Roman" w:hAnsi="Times New Roman" w:cs="Times New Roman"/>
      <w:b/>
      <w:bCs/>
      <w:sz w:val="24"/>
      <w:szCs w:val="24"/>
    </w:rPr>
  </w:style>
  <w:style w:type="paragraph" w:styleId="BodyTextFirstIndent">
    <w:name w:val="Body Text First Indent"/>
    <w:basedOn w:val="BodyText"/>
    <w:link w:val="BodyTextFirstIndentChar"/>
    <w:uiPriority w:val="99"/>
    <w:rsid w:val="00342486"/>
    <w:pPr>
      <w:ind w:firstLineChars="100" w:firstLine="420"/>
    </w:pPr>
    <w:rPr>
      <w:rFonts w:ascii="Times New Roman" w:hAnsi="Times New Roman" w:cs="Times New Roman"/>
    </w:rPr>
  </w:style>
  <w:style w:type="character" w:customStyle="1" w:styleId="BodyTextFirstIndentChar">
    <w:name w:val="Body Text First Indent Char"/>
    <w:basedOn w:val="BodyTextChar"/>
    <w:link w:val="BodyTextFirstIndent"/>
    <w:uiPriority w:val="99"/>
    <w:locked/>
    <w:rsid w:val="00342486"/>
    <w:rPr>
      <w:rFonts w:ascii="Times New Roman" w:hAnsi="Times New Roman" w:cs="Times New Roman"/>
    </w:rPr>
  </w:style>
  <w:style w:type="character" w:styleId="Strong">
    <w:name w:val="Strong"/>
    <w:basedOn w:val="DefaultParagraphFont"/>
    <w:uiPriority w:val="99"/>
    <w:qFormat/>
    <w:rsid w:val="00342486"/>
    <w:rPr>
      <w:rFonts w:cs="Times New Roman"/>
      <w:b/>
      <w:bCs/>
    </w:rPr>
  </w:style>
  <w:style w:type="character" w:styleId="PageNumber">
    <w:name w:val="page number"/>
    <w:basedOn w:val="DefaultParagraphFont"/>
    <w:uiPriority w:val="99"/>
    <w:rsid w:val="00342486"/>
    <w:rPr>
      <w:rFonts w:cs="Times New Roman"/>
    </w:rPr>
  </w:style>
  <w:style w:type="character" w:styleId="FollowedHyperlink">
    <w:name w:val="FollowedHyperlink"/>
    <w:basedOn w:val="DefaultParagraphFont"/>
    <w:uiPriority w:val="99"/>
    <w:rsid w:val="00342486"/>
    <w:rPr>
      <w:rFonts w:cs="Times New Roman"/>
      <w:color w:val="800080"/>
      <w:u w:val="single"/>
    </w:rPr>
  </w:style>
  <w:style w:type="character" w:styleId="Hyperlink">
    <w:name w:val="Hyperlink"/>
    <w:basedOn w:val="DefaultParagraphFont"/>
    <w:uiPriority w:val="99"/>
    <w:rsid w:val="00342486"/>
    <w:rPr>
      <w:rFonts w:cs="Times New Roman"/>
      <w:color w:val="auto"/>
      <w:u w:val="none"/>
    </w:rPr>
  </w:style>
  <w:style w:type="character" w:styleId="CommentReference">
    <w:name w:val="annotation reference"/>
    <w:basedOn w:val="DefaultParagraphFont"/>
    <w:uiPriority w:val="99"/>
    <w:semiHidden/>
    <w:rsid w:val="00342486"/>
    <w:rPr>
      <w:rFonts w:cs="Times New Roman"/>
      <w:sz w:val="21"/>
      <w:szCs w:val="21"/>
    </w:rPr>
  </w:style>
  <w:style w:type="paragraph" w:customStyle="1" w:styleId="1">
    <w:name w:val="1级标题"/>
    <w:basedOn w:val="Normal"/>
    <w:uiPriority w:val="99"/>
    <w:rsid w:val="00342486"/>
    <w:pPr>
      <w:spacing w:before="60" w:line="460" w:lineRule="exact"/>
      <w:outlineLvl w:val="0"/>
    </w:pPr>
    <w:rPr>
      <w:b/>
      <w:bCs/>
      <w:sz w:val="32"/>
      <w:szCs w:val="32"/>
    </w:rPr>
  </w:style>
  <w:style w:type="paragraph" w:customStyle="1" w:styleId="a">
    <w:name w:val="三级标题"/>
    <w:basedOn w:val="01"/>
    <w:uiPriority w:val="99"/>
    <w:rsid w:val="00342486"/>
    <w:pPr>
      <w:spacing w:before="300"/>
      <w:ind w:firstLineChars="0" w:firstLine="0"/>
      <w:outlineLvl w:val="2"/>
    </w:pPr>
    <w:rPr>
      <w:b/>
      <w:bCs/>
    </w:rPr>
  </w:style>
  <w:style w:type="paragraph" w:customStyle="1" w:styleId="01">
    <w:name w:val="正文01"/>
    <w:basedOn w:val="Normal"/>
    <w:uiPriority w:val="99"/>
    <w:rsid w:val="00342486"/>
    <w:pPr>
      <w:spacing w:before="60" w:line="460" w:lineRule="exact"/>
      <w:ind w:firstLineChars="200" w:firstLine="200"/>
    </w:pPr>
    <w:rPr>
      <w:sz w:val="24"/>
      <w:szCs w:val="24"/>
    </w:rPr>
  </w:style>
  <w:style w:type="paragraph" w:customStyle="1" w:styleId="001TimesNewRoman">
    <w:name w:val="样式 正文001 + Times New Roman"/>
    <w:basedOn w:val="001"/>
    <w:uiPriority w:val="99"/>
    <w:rsid w:val="00342486"/>
    <w:pPr>
      <w:ind w:firstLineChars="0" w:firstLine="482"/>
    </w:pPr>
    <w:rPr>
      <w:rFonts w:ascii="Calibri" w:hAnsi="Calibri" w:cs="Calibri"/>
    </w:rPr>
  </w:style>
  <w:style w:type="paragraph" w:customStyle="1" w:styleId="001">
    <w:name w:val="正文001"/>
    <w:basedOn w:val="Normal"/>
    <w:uiPriority w:val="99"/>
    <w:rsid w:val="00342486"/>
    <w:pPr>
      <w:spacing w:before="60" w:line="460" w:lineRule="exact"/>
      <w:ind w:firstLineChars="200" w:firstLine="200"/>
    </w:pPr>
    <w:rPr>
      <w:rFonts w:ascii="Arial" w:hAnsi="Arial" w:cs="Arial"/>
      <w:sz w:val="24"/>
      <w:szCs w:val="24"/>
    </w:rPr>
  </w:style>
  <w:style w:type="paragraph" w:customStyle="1" w:styleId="3">
    <w:name w:val="3级标题"/>
    <w:basedOn w:val="Normal"/>
    <w:uiPriority w:val="99"/>
    <w:rsid w:val="00342486"/>
    <w:pPr>
      <w:spacing w:before="300" w:line="460" w:lineRule="exact"/>
      <w:outlineLvl w:val="2"/>
    </w:pPr>
    <w:rPr>
      <w:rFonts w:ascii="Arial" w:hAnsi="Arial" w:cs="Arial"/>
      <w:b/>
      <w:bCs/>
      <w:sz w:val="24"/>
      <w:szCs w:val="24"/>
    </w:rPr>
  </w:style>
  <w:style w:type="paragraph" w:customStyle="1" w:styleId="2">
    <w:name w:val="2级标题"/>
    <w:basedOn w:val="Normal"/>
    <w:uiPriority w:val="99"/>
    <w:rsid w:val="00342486"/>
    <w:pPr>
      <w:spacing w:before="60" w:line="460" w:lineRule="exact"/>
      <w:outlineLvl w:val="1"/>
    </w:pPr>
    <w:rPr>
      <w:b/>
      <w:bCs/>
      <w:sz w:val="28"/>
      <w:szCs w:val="28"/>
    </w:rPr>
  </w:style>
  <w:style w:type="paragraph" w:customStyle="1" w:styleId="NewNewNewNewNewNewNewNewNewNewNewNewNewNewNewNewNewNewNewNew">
    <w:name w:val="正文 New New New New New New New New New New New New New New New New New New New New"/>
    <w:uiPriority w:val="99"/>
    <w:rsid w:val="00342486"/>
    <w:pPr>
      <w:widowControl w:val="0"/>
      <w:jc w:val="both"/>
    </w:pPr>
    <w:rPr>
      <w:szCs w:val="21"/>
    </w:rPr>
  </w:style>
  <w:style w:type="paragraph" w:customStyle="1" w:styleId="reader-word-layerreader-word-s5-7">
    <w:name w:val="reader-word-layer reader-word-s5-7"/>
    <w:basedOn w:val="Normal"/>
    <w:uiPriority w:val="99"/>
    <w:rsid w:val="00342486"/>
    <w:pPr>
      <w:widowControl/>
      <w:spacing w:beforeAutospacing="1" w:afterAutospacing="1"/>
      <w:jc w:val="left"/>
    </w:pPr>
    <w:rPr>
      <w:rFonts w:ascii="宋体" w:hAnsi="宋体" w:cs="宋体"/>
      <w:kern w:val="0"/>
      <w:sz w:val="24"/>
      <w:szCs w:val="24"/>
    </w:rPr>
  </w:style>
  <w:style w:type="paragraph" w:customStyle="1" w:styleId="reader-word-layerreader-word-s5-9">
    <w:name w:val="reader-word-layer reader-word-s5-9"/>
    <w:basedOn w:val="Normal"/>
    <w:uiPriority w:val="99"/>
    <w:rsid w:val="00342486"/>
    <w:pPr>
      <w:widowControl/>
      <w:spacing w:beforeAutospacing="1" w:afterAutospacing="1"/>
      <w:jc w:val="left"/>
    </w:pPr>
    <w:rPr>
      <w:rFonts w:ascii="宋体" w:hAnsi="宋体" w:cs="宋体"/>
      <w:kern w:val="0"/>
      <w:sz w:val="24"/>
      <w:szCs w:val="24"/>
    </w:rPr>
  </w:style>
  <w:style w:type="paragraph" w:customStyle="1" w:styleId="reader-word-layerreader-word-s5-1reader-word-s5-10">
    <w:name w:val="reader-word-layer reader-word-s5-1 reader-word-s5-10"/>
    <w:basedOn w:val="Normal"/>
    <w:uiPriority w:val="99"/>
    <w:rsid w:val="00342486"/>
    <w:pPr>
      <w:widowControl/>
      <w:spacing w:beforeAutospacing="1" w:afterAutospacing="1"/>
      <w:jc w:val="left"/>
    </w:pPr>
    <w:rPr>
      <w:rFonts w:ascii="宋体" w:hAnsi="宋体" w:cs="宋体"/>
      <w:kern w:val="0"/>
      <w:sz w:val="24"/>
      <w:szCs w:val="24"/>
    </w:rPr>
  </w:style>
  <w:style w:type="character" w:customStyle="1" w:styleId="CharChar">
    <w:name w:val="应急预案正文 Char Char"/>
    <w:basedOn w:val="DefaultParagraphFont"/>
    <w:link w:val="a0"/>
    <w:uiPriority w:val="99"/>
    <w:locked/>
    <w:rsid w:val="00342486"/>
    <w:rPr>
      <w:rFonts w:eastAsia="宋体" w:hAnsi="宋体" w:cs="Times New Roman"/>
      <w:sz w:val="28"/>
      <w:szCs w:val="28"/>
    </w:rPr>
  </w:style>
  <w:style w:type="paragraph" w:customStyle="1" w:styleId="a0">
    <w:name w:val="应急预案正文"/>
    <w:basedOn w:val="Normal"/>
    <w:link w:val="CharChar"/>
    <w:uiPriority w:val="99"/>
    <w:rsid w:val="00342486"/>
    <w:pPr>
      <w:spacing w:line="520" w:lineRule="exact"/>
      <w:ind w:firstLineChars="200" w:firstLine="560"/>
    </w:pPr>
    <w:rPr>
      <w:rFonts w:hAnsi="宋体"/>
      <w:kern w:val="0"/>
      <w:sz w:val="28"/>
      <w:szCs w:val="28"/>
    </w:rPr>
  </w:style>
  <w:style w:type="character" w:customStyle="1" w:styleId="textediteditable-title">
    <w:name w:val="text_edit editable-title"/>
    <w:basedOn w:val="DefaultParagraphFont"/>
    <w:uiPriority w:val="99"/>
    <w:rsid w:val="00342486"/>
    <w:rPr>
      <w:rFonts w:cs="Times New Roman"/>
    </w:rPr>
  </w:style>
  <w:style w:type="character" w:customStyle="1" w:styleId="yqlink">
    <w:name w:val="yqlink"/>
    <w:basedOn w:val="DefaultParagraphFont"/>
    <w:uiPriority w:val="99"/>
    <w:rsid w:val="00342486"/>
    <w:rPr>
      <w:rFonts w:cs="Times New Roman"/>
    </w:rPr>
  </w:style>
  <w:style w:type="character" w:customStyle="1" w:styleId="headline-content2">
    <w:name w:val="headline-content2"/>
    <w:basedOn w:val="DefaultParagraphFont"/>
    <w:uiPriority w:val="99"/>
    <w:rsid w:val="00342486"/>
    <w:rPr>
      <w:rFonts w:cs="Times New Roman"/>
    </w:rPr>
  </w:style>
  <w:style w:type="character" w:customStyle="1" w:styleId="CharChar3">
    <w:name w:val="Char Char3"/>
    <w:basedOn w:val="DefaultParagraphFont"/>
    <w:uiPriority w:val="99"/>
    <w:rsid w:val="00342486"/>
    <w:rPr>
      <w:rFonts w:ascii="Arial" w:eastAsia="黑体" w:hAnsi="Arial" w:cs="Arial"/>
      <w:b/>
      <w:bCs/>
      <w:kern w:val="2"/>
      <w:sz w:val="32"/>
      <w:szCs w:val="32"/>
      <w:lang w:val="en-US" w:eastAsia="zh-CN"/>
    </w:rPr>
  </w:style>
  <w:style w:type="paragraph" w:customStyle="1" w:styleId="z-TopofForm1">
    <w:name w:val="z-Top of Form1"/>
    <w:basedOn w:val="Normal"/>
    <w:next w:val="Normal"/>
    <w:link w:val="z-Char"/>
    <w:uiPriority w:val="99"/>
    <w:rsid w:val="00342486"/>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DefaultParagraphFont"/>
    <w:link w:val="z-TopofForm1"/>
    <w:uiPriority w:val="99"/>
    <w:locked/>
    <w:rsid w:val="00342486"/>
    <w:rPr>
      <w:rFonts w:ascii="Arial" w:eastAsia="宋体" w:hAnsi="Arial" w:cs="Arial"/>
      <w:vanish/>
      <w:sz w:val="16"/>
      <w:szCs w:val="16"/>
    </w:rPr>
  </w:style>
  <w:style w:type="paragraph" w:customStyle="1" w:styleId="z-BottomofForm1">
    <w:name w:val="z-Bottom of Form1"/>
    <w:basedOn w:val="Normal"/>
    <w:next w:val="Normal"/>
    <w:link w:val="z-Char0"/>
    <w:uiPriority w:val="99"/>
    <w:rsid w:val="00342486"/>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DefaultParagraphFont"/>
    <w:link w:val="z-BottomofForm1"/>
    <w:uiPriority w:val="99"/>
    <w:locked/>
    <w:rsid w:val="00342486"/>
    <w:rPr>
      <w:rFonts w:ascii="Arial" w:eastAsia="宋体" w:hAnsi="Arial" w:cs="Arial"/>
      <w:vanish/>
      <w:sz w:val="16"/>
      <w:szCs w:val="16"/>
    </w:rPr>
  </w:style>
  <w:style w:type="paragraph" w:customStyle="1" w:styleId="style15">
    <w:name w:val="style15"/>
    <w:basedOn w:val="Normal"/>
    <w:uiPriority w:val="99"/>
    <w:rsid w:val="00342486"/>
    <w:pPr>
      <w:widowControl/>
      <w:spacing w:before="100" w:beforeAutospacing="1" w:after="100" w:afterAutospacing="1"/>
      <w:jc w:val="left"/>
    </w:pPr>
    <w:rPr>
      <w:rFonts w:ascii="宋体" w:hAnsi="宋体" w:cs="宋体"/>
      <w:color w:val="CC6601"/>
      <w:kern w:val="0"/>
    </w:rPr>
  </w:style>
  <w:style w:type="paragraph" w:customStyle="1" w:styleId="30">
    <w:name w:val="样式3"/>
    <w:basedOn w:val="Heading3"/>
    <w:next w:val="Normal"/>
    <w:uiPriority w:val="99"/>
    <w:rsid w:val="00342486"/>
    <w:pPr>
      <w:spacing w:after="0" w:line="520" w:lineRule="exact"/>
    </w:pPr>
    <w:rPr>
      <w:rFonts w:ascii="Times New Roman" w:hAnsi="Times New Roman" w:cs="Times New Roman"/>
      <w:b/>
      <w:bCs/>
      <w:sz w:val="30"/>
      <w:szCs w:val="30"/>
    </w:rPr>
  </w:style>
  <w:style w:type="paragraph" w:customStyle="1" w:styleId="20">
    <w:name w:val="样式2"/>
    <w:basedOn w:val="Footer"/>
    <w:uiPriority w:val="99"/>
    <w:rsid w:val="00342486"/>
    <w:pPr>
      <w:ind w:right="360"/>
    </w:pPr>
    <w:rPr>
      <w:rFonts w:ascii="仿宋_GB2312" w:eastAsia="仿宋_GB2312" w:hAnsi="Times New Roman" w:cs="仿宋_GB2312"/>
      <w:sz w:val="21"/>
      <w:szCs w:val="21"/>
    </w:rPr>
  </w:style>
  <w:style w:type="paragraph" w:customStyle="1" w:styleId="a1">
    <w:name w:val="无划线页眉"/>
    <w:basedOn w:val="Header"/>
    <w:uiPriority w:val="99"/>
    <w:rsid w:val="00342486"/>
    <w:pPr>
      <w:pBdr>
        <w:bottom w:val="none" w:sz="0" w:space="0" w:color="auto"/>
      </w:pBdr>
      <w:jc w:val="both"/>
    </w:pPr>
    <w:rPr>
      <w:rFonts w:ascii="仿宋_GB2312" w:eastAsia="仿宋_GB2312" w:hAnsi="Times New Roman" w:cs="仿宋_GB2312"/>
      <w:sz w:val="21"/>
      <w:szCs w:val="21"/>
    </w:rPr>
  </w:style>
  <w:style w:type="paragraph" w:customStyle="1" w:styleId="a2">
    <w:name w:val="应急预案三级标题"/>
    <w:basedOn w:val="Heading3"/>
    <w:uiPriority w:val="99"/>
    <w:rsid w:val="00342486"/>
    <w:pPr>
      <w:ind w:firstLineChars="49" w:firstLine="148"/>
    </w:pPr>
    <w:rPr>
      <w:rFonts w:ascii="仿宋_GB2312" w:eastAsia="仿宋_GB2312" w:hAnsi="仿宋_GB2312" w:cs="仿宋_GB2312"/>
      <w:b/>
      <w:bCs/>
      <w:sz w:val="30"/>
      <w:szCs w:val="30"/>
    </w:rPr>
  </w:style>
  <w:style w:type="paragraph" w:customStyle="1" w:styleId="CharCharCharChar">
    <w:name w:val="Char Char Char Char"/>
    <w:basedOn w:val="Normal"/>
    <w:uiPriority w:val="99"/>
    <w:rsid w:val="00342486"/>
    <w:rPr>
      <w:rFonts w:ascii="Times New Roman" w:hAnsi="Times New Roman" w:cs="Times New Roman"/>
    </w:rPr>
  </w:style>
  <w:style w:type="paragraph" w:customStyle="1" w:styleId="a3">
    <w:name w:val="无划线页脚"/>
    <w:basedOn w:val="Footer"/>
    <w:uiPriority w:val="99"/>
    <w:rsid w:val="00342486"/>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8" Type="http://schemas.openxmlformats.org/officeDocument/2006/relationships/image" Target="media/image1.png"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47</Pages>
  <Words>3340</Words>
  <Characters>19043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企业事业单位环境信息公开表</dc:title>
  <dc:subject/>
  <dc:creator>周密</dc:creator>
  <cp:keywords/>
  <dc:description/>
  <cp:lastModifiedBy>User</cp:lastModifiedBy>
  <cp:revision>5</cp:revision>
  <cp:lastPrinted>2021-08-04T07:02:00Z</cp:lastPrinted>
  <dcterms:created xsi:type="dcterms:W3CDTF">2021-08-04T05:42:00Z</dcterms:created>
  <dcterms:modified xsi:type="dcterms:W3CDTF">2021-09-08T04:31:00Z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623EC0A2DBB1475FA51ACF7CDF359EB5</vt:lpwstr>
  </property>
</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12" w:rsidRDefault="00C95B12" w:rsidP="00C95B12">
      <w:pPr>
        <w:spacing w:line="560" w:lineRule="exact"/>
        <w:ind w:firstLineChars="600" w:firstLine="31680"/>
        <w:rPr>
          <w:rFonts w:eastAsia="方正小标宋简体" w:cs="Times New Roman"/>
          <w:sz w:val="44"/>
          <w:szCs w:val="44"/>
        </w:rPr>
      </w:pPr>
      <w:r>
        <w:rPr>
          <w:rFonts w:eastAsia="方正小标宋简体" w:cs="方正小标宋简体" w:hint="eastAsia"/>
          <w:sz w:val="36"/>
          <w:szCs w:val="36"/>
        </w:rPr>
        <w:t>企业事业单位环境信息公开表</w:t>
      </w:r>
    </w:p>
    <w:p w:rsidR="00C95B12" w:rsidRDefault="00C95B12" w:rsidP="00080105">
      <w:pPr>
        <w:spacing w:line="560" w:lineRule="exact"/>
        <w:ind w:firstLineChars="100" w:firstLine="31680"/>
        <w:jc w:val="left"/>
        <w:rPr>
          <w:rFonts w:eastAsia="黑体" w:cs="Times New Roman"/>
          <w:sz w:val="32"/>
          <w:szCs w:val="32"/>
        </w:rPr>
      </w:pPr>
      <w:r>
        <w:rPr>
          <w:rFonts w:eastAsia="黑体" w:cs="黑体" w:hint="eastAsia"/>
          <w:sz w:val="32"/>
          <w:szCs w:val="32"/>
        </w:rPr>
        <w:t>一、基础信息</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2552"/>
        <w:gridCol w:w="1984"/>
        <w:gridCol w:w="2835"/>
      </w:tblGrid>
      <w:tr w:rsidR="00C95B12">
        <w:trPr>
          <w:trHeight w:val="567"/>
        </w:trPr>
        <w:tc>
          <w:tcPr>
            <w:tcW w:w="2269" w:type="dxa"/>
          </w:tcPr>
          <w:p w:rsidR="00C95B12" w:rsidRDefault="00C95B12">
            <w:pPr>
              <w:spacing w:line="620" w:lineRule="exact"/>
              <w:jc w:val="center"/>
              <w:rPr>
                <w:rFonts w:eastAsia="仿宋_GB2312" w:cs="Times New Roman"/>
                <w:sz w:val="28"/>
                <w:szCs w:val="28"/>
              </w:rPr>
            </w:pPr>
            <w:r>
              <w:rPr>
                <w:rFonts w:eastAsia="仿宋_GB2312" w:cs="仿宋_GB2312" w:hint="eastAsia"/>
                <w:sz w:val="28"/>
                <w:szCs w:val="28"/>
              </w:rPr>
              <w:t>单位名称</w:t>
            </w:r>
          </w:p>
        </w:tc>
        <w:tc>
          <w:tcPr>
            <w:tcW w:w="7371" w:type="dxa"/>
            <w:gridSpan w:val="3"/>
          </w:tcPr>
          <w:p w:rsidR="00C95B12" w:rsidRDefault="00C95B12">
            <w:pPr>
              <w:spacing w:line="620" w:lineRule="exact"/>
              <w:jc w:val="center"/>
              <w:rPr>
                <w:rFonts w:eastAsia="仿宋_GB2312" w:cs="仿宋_GB2312"/>
                <w:sz w:val="28"/>
                <w:szCs w:val="28"/>
              </w:rPr>
            </w:pPr>
            <w:r>
              <w:rPr>
                <w:rFonts w:eastAsia="仿宋_GB2312" w:cs="仿宋_GB2312" w:hint="eastAsia"/>
                <w:sz w:val="28"/>
                <w:szCs w:val="28"/>
              </w:rPr>
              <w:t>高碑店市新腾飞革业有限公司</w:t>
            </w:r>
          </w:p>
        </w:tc>
      </w:tr>
      <w:tr w:rsidR="00C95B12">
        <w:trPr>
          <w:trHeight w:val="567"/>
        </w:trPr>
        <w:tc>
          <w:tcPr>
            <w:tcW w:w="2269" w:type="dxa"/>
          </w:tcPr>
          <w:p w:rsidR="00C95B12" w:rsidRDefault="00C95B12">
            <w:pPr>
              <w:spacing w:line="620" w:lineRule="exact"/>
              <w:jc w:val="center"/>
              <w:rPr>
                <w:rFonts w:eastAsia="仿宋_GB2312" w:cs="Times New Roman"/>
                <w:sz w:val="28"/>
                <w:szCs w:val="28"/>
              </w:rPr>
            </w:pPr>
            <w:r>
              <w:rPr>
                <w:rFonts w:eastAsia="仿宋_GB2312" w:cs="仿宋_GB2312" w:hint="eastAsia"/>
                <w:sz w:val="28"/>
                <w:szCs w:val="28"/>
              </w:rPr>
              <w:t>组织机构代码</w:t>
            </w:r>
          </w:p>
        </w:tc>
        <w:tc>
          <w:tcPr>
            <w:tcW w:w="2552" w:type="dxa"/>
          </w:tcPr>
          <w:p w:rsidR="00C95B12" w:rsidRDefault="00C95B12">
            <w:pPr>
              <w:spacing w:line="620" w:lineRule="exact"/>
              <w:jc w:val="center"/>
              <w:rPr>
                <w:rFonts w:eastAsia="仿宋_GB2312" w:cs="仿宋_GB2312"/>
                <w:sz w:val="28"/>
                <w:szCs w:val="28"/>
              </w:rPr>
            </w:pPr>
            <w:r>
              <w:rPr>
                <w:rFonts w:eastAsia="仿宋_GB2312" w:cs="仿宋_GB2312"/>
                <w:sz w:val="28"/>
                <w:szCs w:val="28"/>
              </w:rPr>
              <w:t>91130611784065637R</w:t>
            </w:r>
          </w:p>
        </w:tc>
        <w:tc>
          <w:tcPr>
            <w:tcW w:w="1984" w:type="dxa"/>
          </w:tcPr>
          <w:p w:rsidR="00C95B12" w:rsidRDefault="00C95B12">
            <w:pPr>
              <w:spacing w:line="620" w:lineRule="exact"/>
              <w:jc w:val="center"/>
              <w:rPr>
                <w:rFonts w:eastAsia="仿宋_GB2312" w:cs="仿宋_GB2312"/>
                <w:sz w:val="28"/>
                <w:szCs w:val="28"/>
              </w:rPr>
            </w:pPr>
            <w:r>
              <w:rPr>
                <w:rFonts w:eastAsia="仿宋_GB2312" w:cs="仿宋_GB2312" w:hint="eastAsia"/>
                <w:sz w:val="28"/>
                <w:szCs w:val="28"/>
              </w:rPr>
              <w:t>法定代表人</w:t>
            </w:r>
          </w:p>
        </w:tc>
        <w:tc>
          <w:tcPr>
            <w:tcW w:w="2835" w:type="dxa"/>
          </w:tcPr>
          <w:p w:rsidR="00C95B12" w:rsidRDefault="00C95B12">
            <w:pPr>
              <w:spacing w:line="620" w:lineRule="exact"/>
              <w:jc w:val="center"/>
              <w:rPr>
                <w:rFonts w:eastAsia="仿宋_GB2312" w:cs="仿宋_GB2312"/>
                <w:sz w:val="28"/>
                <w:szCs w:val="28"/>
              </w:rPr>
            </w:pPr>
            <w:r>
              <w:rPr>
                <w:rFonts w:eastAsia="仿宋_GB2312" w:cs="仿宋_GB2312" w:hint="eastAsia"/>
                <w:sz w:val="28"/>
                <w:szCs w:val="28"/>
              </w:rPr>
              <w:t>辛艳民</w:t>
            </w:r>
          </w:p>
        </w:tc>
      </w:tr>
      <w:tr w:rsidR="00C95B12">
        <w:trPr>
          <w:trHeight w:val="567"/>
        </w:trPr>
        <w:tc>
          <w:tcPr>
            <w:tcW w:w="2269" w:type="dxa"/>
          </w:tcPr>
          <w:p w:rsidR="00C95B12" w:rsidRDefault="00C95B12">
            <w:pPr>
              <w:spacing w:line="620" w:lineRule="exact"/>
              <w:jc w:val="center"/>
              <w:rPr>
                <w:rFonts w:eastAsia="仿宋_GB2312" w:cs="Times New Roman"/>
                <w:sz w:val="28"/>
                <w:szCs w:val="28"/>
              </w:rPr>
            </w:pPr>
            <w:r>
              <w:rPr>
                <w:rFonts w:eastAsia="仿宋_GB2312" w:cs="仿宋_GB2312" w:hint="eastAsia"/>
                <w:sz w:val="28"/>
                <w:szCs w:val="28"/>
              </w:rPr>
              <w:t>生产地址</w:t>
            </w:r>
          </w:p>
        </w:tc>
        <w:tc>
          <w:tcPr>
            <w:tcW w:w="2552" w:type="dxa"/>
            <w:vAlign w:val="center"/>
          </w:tcPr>
          <w:p w:rsidR="00C95B12" w:rsidRDefault="00C95B12">
            <w:pPr>
              <w:spacing w:line="620" w:lineRule="exact"/>
              <w:jc w:val="center"/>
              <w:rPr>
                <w:rFonts w:eastAsia="仿宋_GB2312" w:cs="仿宋_GB2312"/>
                <w:sz w:val="28"/>
                <w:szCs w:val="28"/>
              </w:rPr>
            </w:pPr>
            <w:r>
              <w:rPr>
                <w:rFonts w:eastAsia="仿宋_GB2312" w:cs="仿宋_GB2312" w:hint="eastAsia"/>
                <w:sz w:val="28"/>
                <w:szCs w:val="28"/>
              </w:rPr>
              <w:t>河北保定白沟津保公路南侧</w:t>
            </w:r>
          </w:p>
        </w:tc>
        <w:tc>
          <w:tcPr>
            <w:tcW w:w="1984" w:type="dxa"/>
          </w:tcPr>
          <w:p w:rsidR="00C95B12" w:rsidRDefault="00C95B12">
            <w:pPr>
              <w:spacing w:line="620" w:lineRule="exact"/>
              <w:jc w:val="center"/>
              <w:rPr>
                <w:rFonts w:eastAsia="仿宋_GB2312" w:cs="仿宋_GB2312"/>
                <w:sz w:val="28"/>
                <w:szCs w:val="28"/>
              </w:rPr>
            </w:pPr>
            <w:r>
              <w:rPr>
                <w:rFonts w:eastAsia="仿宋_GB2312" w:cs="仿宋_GB2312" w:hint="eastAsia"/>
                <w:sz w:val="28"/>
                <w:szCs w:val="28"/>
              </w:rPr>
              <w:t>生产周期</w:t>
            </w:r>
          </w:p>
        </w:tc>
        <w:tc>
          <w:tcPr>
            <w:tcW w:w="2835" w:type="dxa"/>
            <w:vAlign w:val="center"/>
          </w:tcPr>
          <w:p w:rsidR="00C95B12" w:rsidRDefault="00C95B12">
            <w:pPr>
              <w:spacing w:line="620" w:lineRule="exact"/>
              <w:jc w:val="center"/>
              <w:rPr>
                <w:rFonts w:eastAsia="仿宋_GB2312" w:cs="仿宋_GB2312"/>
                <w:sz w:val="28"/>
                <w:szCs w:val="28"/>
              </w:rPr>
            </w:pPr>
            <w:r>
              <w:rPr>
                <w:rFonts w:eastAsia="仿宋_GB2312" w:cs="仿宋_GB2312"/>
                <w:sz w:val="28"/>
                <w:szCs w:val="28"/>
              </w:rPr>
              <w:t>280</w:t>
            </w:r>
            <w:r>
              <w:rPr>
                <w:rFonts w:eastAsia="仿宋_GB2312" w:cs="仿宋_GB2312" w:hint="eastAsia"/>
                <w:sz w:val="28"/>
                <w:szCs w:val="28"/>
              </w:rPr>
              <w:t>天</w:t>
            </w:r>
          </w:p>
        </w:tc>
      </w:tr>
      <w:tr w:rsidR="00C95B12">
        <w:trPr>
          <w:trHeight w:val="567"/>
        </w:trPr>
        <w:tc>
          <w:tcPr>
            <w:tcW w:w="2269" w:type="dxa"/>
          </w:tcPr>
          <w:p w:rsidR="00C95B12" w:rsidRDefault="00C95B12">
            <w:pPr>
              <w:spacing w:line="620" w:lineRule="exact"/>
              <w:jc w:val="center"/>
              <w:rPr>
                <w:rFonts w:eastAsia="仿宋_GB2312" w:cs="Times New Roman"/>
                <w:sz w:val="28"/>
                <w:szCs w:val="28"/>
              </w:rPr>
            </w:pPr>
            <w:r>
              <w:rPr>
                <w:rFonts w:eastAsia="仿宋_GB2312" w:cs="仿宋_GB2312" w:hint="eastAsia"/>
                <w:sz w:val="28"/>
                <w:szCs w:val="28"/>
              </w:rPr>
              <w:t>所属行业</w:t>
            </w:r>
          </w:p>
        </w:tc>
        <w:tc>
          <w:tcPr>
            <w:tcW w:w="2552" w:type="dxa"/>
            <w:vAlign w:val="center"/>
          </w:tcPr>
          <w:p w:rsidR="00C95B12" w:rsidRDefault="00C95B12">
            <w:pPr>
              <w:spacing w:line="620" w:lineRule="exact"/>
              <w:jc w:val="center"/>
              <w:rPr>
                <w:rFonts w:eastAsia="仿宋_GB2312" w:cs="仿宋_GB2312"/>
                <w:sz w:val="28"/>
                <w:szCs w:val="28"/>
              </w:rPr>
            </w:pPr>
            <w:r>
              <w:rPr>
                <w:rFonts w:eastAsia="仿宋_GB2312" w:cs="仿宋_GB2312" w:hint="eastAsia"/>
                <w:sz w:val="28"/>
                <w:szCs w:val="28"/>
              </w:rPr>
              <w:t>制造业</w:t>
            </w:r>
          </w:p>
        </w:tc>
        <w:tc>
          <w:tcPr>
            <w:tcW w:w="1984" w:type="dxa"/>
          </w:tcPr>
          <w:p w:rsidR="00C95B12" w:rsidRDefault="00C95B12">
            <w:pPr>
              <w:spacing w:line="620" w:lineRule="exact"/>
              <w:jc w:val="center"/>
              <w:rPr>
                <w:rFonts w:eastAsia="仿宋_GB2312" w:cs="仿宋_GB2312"/>
                <w:sz w:val="28"/>
                <w:szCs w:val="28"/>
              </w:rPr>
            </w:pPr>
            <w:r>
              <w:rPr>
                <w:rFonts w:eastAsia="仿宋_GB2312" w:cs="仿宋_GB2312" w:hint="eastAsia"/>
                <w:sz w:val="28"/>
                <w:szCs w:val="28"/>
              </w:rPr>
              <w:t>联系电话</w:t>
            </w:r>
          </w:p>
        </w:tc>
        <w:tc>
          <w:tcPr>
            <w:tcW w:w="2835" w:type="dxa"/>
            <w:vAlign w:val="center"/>
          </w:tcPr>
          <w:p w:rsidR="00C95B12" w:rsidRDefault="00C95B12">
            <w:pPr>
              <w:spacing w:line="620" w:lineRule="exact"/>
              <w:jc w:val="center"/>
              <w:rPr>
                <w:rFonts w:eastAsia="仿宋_GB2312" w:cs="仿宋_GB2312"/>
                <w:sz w:val="28"/>
                <w:szCs w:val="28"/>
              </w:rPr>
            </w:pPr>
            <w:r>
              <w:rPr>
                <w:rFonts w:eastAsia="仿宋_GB2312" w:cs="仿宋_GB2312"/>
                <w:sz w:val="28"/>
                <w:szCs w:val="28"/>
              </w:rPr>
              <w:t>13785230027</w:t>
            </w:r>
          </w:p>
        </w:tc>
      </w:tr>
      <w:tr w:rsidR="00C95B12">
        <w:trPr>
          <w:trHeight w:val="3437"/>
        </w:trPr>
        <w:tc>
          <w:tcPr>
            <w:tcW w:w="2269" w:type="dxa"/>
            <w:vAlign w:val="center"/>
          </w:tcPr>
          <w:p w:rsidR="00C95B12" w:rsidRDefault="00C95B12">
            <w:pPr>
              <w:spacing w:line="620" w:lineRule="exact"/>
              <w:jc w:val="center"/>
              <w:rPr>
                <w:rFonts w:eastAsia="仿宋_GB2312" w:cs="Times New Roman"/>
                <w:sz w:val="28"/>
                <w:szCs w:val="28"/>
              </w:rPr>
            </w:pPr>
            <w:r>
              <w:rPr>
                <w:rFonts w:eastAsia="仿宋_GB2312" w:cs="仿宋_GB2312" w:hint="eastAsia"/>
                <w:sz w:val="28"/>
                <w:szCs w:val="28"/>
              </w:rPr>
              <w:t>生产经营和管理服务的主要内容</w:t>
            </w:r>
          </w:p>
        </w:tc>
        <w:tc>
          <w:tcPr>
            <w:tcW w:w="7371" w:type="dxa"/>
            <w:gridSpan w:val="3"/>
          </w:tcPr>
          <w:p w:rsidR="00C95B12" w:rsidRDefault="00C95B12">
            <w:pPr>
              <w:spacing w:line="620" w:lineRule="exact"/>
              <w:jc w:val="center"/>
              <w:rPr>
                <w:rFonts w:eastAsia="仿宋_GB2312" w:cs="仿宋_GB2312"/>
                <w:sz w:val="28"/>
                <w:szCs w:val="28"/>
              </w:rPr>
            </w:pPr>
            <w:r>
              <w:rPr>
                <w:rFonts w:eastAsia="仿宋_GB2312" w:cs="仿宋_GB2312" w:hint="eastAsia"/>
                <w:sz w:val="28"/>
                <w:szCs w:val="28"/>
              </w:rPr>
              <w:t>塑料人造革、合成革制造</w:t>
            </w:r>
          </w:p>
        </w:tc>
      </w:tr>
      <w:tr w:rsidR="00C95B12">
        <w:trPr>
          <w:trHeight w:val="567"/>
        </w:trPr>
        <w:tc>
          <w:tcPr>
            <w:tcW w:w="4821" w:type="dxa"/>
            <w:gridSpan w:val="2"/>
          </w:tcPr>
          <w:p w:rsidR="00C95B12" w:rsidRDefault="00C95B12">
            <w:pPr>
              <w:spacing w:line="620" w:lineRule="exact"/>
              <w:jc w:val="center"/>
              <w:rPr>
                <w:rFonts w:eastAsia="仿宋_GB2312" w:cs="仿宋_GB2312"/>
                <w:sz w:val="28"/>
                <w:szCs w:val="28"/>
              </w:rPr>
            </w:pPr>
            <w:r>
              <w:rPr>
                <w:rFonts w:eastAsia="仿宋_GB2312" w:cs="仿宋_GB2312" w:hint="eastAsia"/>
                <w:sz w:val="28"/>
                <w:szCs w:val="28"/>
              </w:rPr>
              <w:t>主要产品</w:t>
            </w:r>
          </w:p>
        </w:tc>
        <w:tc>
          <w:tcPr>
            <w:tcW w:w="4819" w:type="dxa"/>
            <w:gridSpan w:val="2"/>
          </w:tcPr>
          <w:p w:rsidR="00C95B12" w:rsidRDefault="00C95B12">
            <w:pPr>
              <w:spacing w:line="620" w:lineRule="exact"/>
              <w:jc w:val="center"/>
              <w:rPr>
                <w:rFonts w:eastAsia="仿宋_GB2312" w:cs="仿宋_GB2312"/>
                <w:sz w:val="28"/>
                <w:szCs w:val="28"/>
              </w:rPr>
            </w:pPr>
            <w:r>
              <w:rPr>
                <w:rFonts w:eastAsia="仿宋_GB2312" w:cs="仿宋_GB2312" w:hint="eastAsia"/>
                <w:sz w:val="28"/>
                <w:szCs w:val="28"/>
              </w:rPr>
              <w:t>生产规模</w:t>
            </w:r>
          </w:p>
        </w:tc>
      </w:tr>
      <w:tr w:rsidR="00C95B12">
        <w:trPr>
          <w:trHeight w:val="567"/>
        </w:trPr>
        <w:tc>
          <w:tcPr>
            <w:tcW w:w="4821" w:type="dxa"/>
            <w:gridSpan w:val="2"/>
            <w:vAlign w:val="center"/>
          </w:tcPr>
          <w:p w:rsidR="00C95B12" w:rsidRDefault="00C95B12">
            <w:pPr>
              <w:spacing w:line="620" w:lineRule="exact"/>
              <w:jc w:val="center"/>
              <w:rPr>
                <w:rFonts w:eastAsia="仿宋_GB2312" w:cs="仿宋_GB2312"/>
                <w:sz w:val="28"/>
                <w:szCs w:val="28"/>
              </w:rPr>
            </w:pPr>
            <w:r>
              <w:rPr>
                <w:rFonts w:eastAsia="仿宋_GB2312" w:cs="仿宋_GB2312"/>
                <w:sz w:val="28"/>
                <w:szCs w:val="28"/>
              </w:rPr>
              <w:t>PVC</w:t>
            </w:r>
            <w:r>
              <w:rPr>
                <w:rFonts w:eastAsia="仿宋_GB2312" w:cs="仿宋_GB2312" w:hint="eastAsia"/>
                <w:sz w:val="28"/>
                <w:szCs w:val="28"/>
              </w:rPr>
              <w:t>人造革</w:t>
            </w:r>
          </w:p>
        </w:tc>
        <w:tc>
          <w:tcPr>
            <w:tcW w:w="4819" w:type="dxa"/>
            <w:gridSpan w:val="2"/>
            <w:vAlign w:val="center"/>
          </w:tcPr>
          <w:p w:rsidR="00C95B12" w:rsidRDefault="00C95B12">
            <w:pPr>
              <w:spacing w:line="620" w:lineRule="exact"/>
              <w:jc w:val="center"/>
              <w:rPr>
                <w:rFonts w:eastAsia="仿宋_GB2312" w:cs="仿宋_GB2312"/>
                <w:sz w:val="28"/>
                <w:szCs w:val="28"/>
              </w:rPr>
            </w:pPr>
            <w:r>
              <w:rPr>
                <w:rFonts w:eastAsia="仿宋_GB2312" w:cs="仿宋_GB2312"/>
                <w:sz w:val="28"/>
                <w:szCs w:val="28"/>
              </w:rPr>
              <w:t>40</w:t>
            </w:r>
            <w:r>
              <w:rPr>
                <w:rFonts w:eastAsia="仿宋_GB2312" w:cs="仿宋_GB2312" w:hint="eastAsia"/>
                <w:sz w:val="28"/>
                <w:szCs w:val="28"/>
              </w:rPr>
              <w:t>万米</w:t>
            </w:r>
          </w:p>
        </w:tc>
      </w:tr>
      <w:tr w:rsidR="00C95B12">
        <w:trPr>
          <w:trHeight w:val="567"/>
        </w:trPr>
        <w:tc>
          <w:tcPr>
            <w:tcW w:w="4821" w:type="dxa"/>
            <w:gridSpan w:val="2"/>
            <w:vAlign w:val="center"/>
          </w:tcPr>
          <w:p w:rsidR="00C95B12" w:rsidRDefault="00C95B12">
            <w:pPr>
              <w:spacing w:line="620" w:lineRule="exact"/>
              <w:jc w:val="center"/>
              <w:rPr>
                <w:rFonts w:eastAsia="仿宋_GB2312" w:cs="仿宋_GB2312"/>
                <w:sz w:val="28"/>
                <w:szCs w:val="28"/>
              </w:rPr>
            </w:pPr>
          </w:p>
        </w:tc>
        <w:tc>
          <w:tcPr>
            <w:tcW w:w="4819" w:type="dxa"/>
            <w:gridSpan w:val="2"/>
            <w:vAlign w:val="center"/>
          </w:tcPr>
          <w:p w:rsidR="00C95B12" w:rsidRDefault="00C95B12">
            <w:pPr>
              <w:spacing w:line="620" w:lineRule="exact"/>
              <w:jc w:val="center"/>
              <w:rPr>
                <w:rFonts w:eastAsia="仿宋_GB2312" w:cs="仿宋_GB2312"/>
                <w:sz w:val="28"/>
                <w:szCs w:val="28"/>
              </w:rPr>
            </w:pPr>
          </w:p>
        </w:tc>
      </w:tr>
      <w:tr w:rsidR="00C95B12">
        <w:trPr>
          <w:trHeight w:val="567"/>
        </w:trPr>
        <w:tc>
          <w:tcPr>
            <w:tcW w:w="4821" w:type="dxa"/>
            <w:gridSpan w:val="2"/>
          </w:tcPr>
          <w:p w:rsidR="00C95B12" w:rsidRDefault="00C95B12">
            <w:pPr>
              <w:spacing w:line="620" w:lineRule="exact"/>
              <w:jc w:val="center"/>
              <w:rPr>
                <w:rFonts w:eastAsia="仿宋_GB2312" w:cs="Times New Roman"/>
                <w:sz w:val="28"/>
                <w:szCs w:val="28"/>
              </w:rPr>
            </w:pPr>
          </w:p>
        </w:tc>
        <w:tc>
          <w:tcPr>
            <w:tcW w:w="4819" w:type="dxa"/>
            <w:gridSpan w:val="2"/>
          </w:tcPr>
          <w:p w:rsidR="00C95B12" w:rsidRDefault="00C95B12">
            <w:pPr>
              <w:spacing w:line="620" w:lineRule="exact"/>
              <w:jc w:val="center"/>
              <w:rPr>
                <w:rFonts w:eastAsia="仿宋_GB2312" w:cs="Times New Roman"/>
                <w:sz w:val="28"/>
                <w:szCs w:val="28"/>
              </w:rPr>
            </w:pPr>
          </w:p>
        </w:tc>
      </w:tr>
      <w:tr w:rsidR="00C95B12">
        <w:trPr>
          <w:trHeight w:val="567"/>
        </w:trPr>
        <w:tc>
          <w:tcPr>
            <w:tcW w:w="4821" w:type="dxa"/>
            <w:gridSpan w:val="2"/>
          </w:tcPr>
          <w:p w:rsidR="00C95B12" w:rsidRDefault="00C95B12">
            <w:pPr>
              <w:spacing w:line="620" w:lineRule="exact"/>
              <w:jc w:val="center"/>
              <w:rPr>
                <w:rFonts w:eastAsia="仿宋_GB2312" w:cs="Times New Roman"/>
                <w:sz w:val="28"/>
                <w:szCs w:val="28"/>
              </w:rPr>
            </w:pPr>
          </w:p>
        </w:tc>
        <w:tc>
          <w:tcPr>
            <w:tcW w:w="4819" w:type="dxa"/>
            <w:gridSpan w:val="2"/>
          </w:tcPr>
          <w:p w:rsidR="00C95B12" w:rsidRDefault="00C95B12">
            <w:pPr>
              <w:spacing w:line="620" w:lineRule="exact"/>
              <w:jc w:val="center"/>
              <w:rPr>
                <w:rFonts w:eastAsia="仿宋_GB2312" w:cs="Times New Roman"/>
                <w:sz w:val="28"/>
                <w:szCs w:val="28"/>
              </w:rPr>
            </w:pPr>
          </w:p>
        </w:tc>
      </w:tr>
      <w:tr w:rsidR="00C95B12">
        <w:trPr>
          <w:trHeight w:val="567"/>
        </w:trPr>
        <w:tc>
          <w:tcPr>
            <w:tcW w:w="4821" w:type="dxa"/>
            <w:gridSpan w:val="2"/>
          </w:tcPr>
          <w:p w:rsidR="00C95B12" w:rsidRDefault="00C95B12">
            <w:pPr>
              <w:spacing w:line="620" w:lineRule="exact"/>
              <w:jc w:val="center"/>
              <w:rPr>
                <w:rFonts w:eastAsia="仿宋_GB2312"/>
                <w:sz w:val="28"/>
                <w:szCs w:val="28"/>
              </w:rPr>
            </w:pPr>
            <w:r>
              <w:rPr>
                <w:rFonts w:eastAsia="仿宋_GB2312"/>
                <w:sz w:val="28"/>
                <w:szCs w:val="28"/>
              </w:rPr>
              <w:t>……</w:t>
            </w:r>
          </w:p>
        </w:tc>
        <w:tc>
          <w:tcPr>
            <w:tcW w:w="4819" w:type="dxa"/>
            <w:gridSpan w:val="2"/>
          </w:tcPr>
          <w:p w:rsidR="00C95B12" w:rsidRDefault="00C95B12">
            <w:pPr>
              <w:spacing w:line="620" w:lineRule="exact"/>
              <w:jc w:val="center"/>
              <w:rPr>
                <w:rFonts w:eastAsia="仿宋_GB2312"/>
                <w:sz w:val="28"/>
                <w:szCs w:val="28"/>
              </w:rPr>
            </w:pPr>
          </w:p>
        </w:tc>
      </w:tr>
    </w:tbl>
    <w:p w:rsidR="00C95B12" w:rsidRDefault="00C95B12">
      <w:pPr>
        <w:widowControl/>
        <w:jc w:val="left"/>
        <w:rPr>
          <w:rFonts w:eastAsia="黑体" w:cs="Times New Roman"/>
          <w:sz w:val="32"/>
          <w:szCs w:val="32"/>
        </w:rPr>
        <w:sectPr w:rsidR="00C95B12">
          <w:footerReference w:type="default" r:id="rId7"/>
          <w:pgSz w:w="11906" w:h="16838"/>
          <w:pgMar w:top="2098" w:right="1588" w:bottom="1985" w:left="1588" w:header="851" w:footer="992" w:gutter="0"/>
          <w:cols w:space="720"/>
          <w:docGrid w:type="lines" w:linePitch="312"/>
        </w:sectPr>
      </w:pPr>
    </w:p>
    <w:p w:rsidR="00C95B12" w:rsidRDefault="00C95B12" w:rsidP="00080105">
      <w:pPr>
        <w:spacing w:line="560" w:lineRule="exact"/>
        <w:ind w:firstLineChars="100" w:firstLine="31680"/>
        <w:jc w:val="left"/>
        <w:rPr>
          <w:rFonts w:eastAsia="黑体" w:cs="Times New Roman"/>
          <w:sz w:val="32"/>
          <w:szCs w:val="32"/>
        </w:rPr>
      </w:pPr>
      <w:r>
        <w:rPr>
          <w:rFonts w:eastAsia="黑体" w:cs="黑体" w:hint="eastAsia"/>
          <w:sz w:val="32"/>
          <w:szCs w:val="32"/>
        </w:rPr>
        <w:t>二、排污信息</w:t>
      </w:r>
    </w:p>
    <w:tbl>
      <w:tblPr>
        <w:tblW w:w="13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8"/>
        <w:gridCol w:w="1305"/>
        <w:gridCol w:w="994"/>
        <w:gridCol w:w="1560"/>
        <w:gridCol w:w="1134"/>
        <w:gridCol w:w="938"/>
        <w:gridCol w:w="851"/>
        <w:gridCol w:w="1134"/>
        <w:gridCol w:w="1275"/>
        <w:gridCol w:w="2323"/>
        <w:gridCol w:w="903"/>
      </w:tblGrid>
      <w:tr w:rsidR="00C95B12">
        <w:trPr>
          <w:cantSplit/>
          <w:jc w:val="center"/>
        </w:trPr>
        <w:tc>
          <w:tcPr>
            <w:tcW w:w="13695" w:type="dxa"/>
            <w:gridSpan w:val="11"/>
          </w:tcPr>
          <w:p w:rsidR="00C95B12" w:rsidRDefault="00C95B12">
            <w:pPr>
              <w:spacing w:line="500" w:lineRule="exact"/>
              <w:jc w:val="center"/>
              <w:rPr>
                <w:rFonts w:eastAsia="仿宋_GB2312" w:cs="Times New Roman"/>
                <w:b/>
                <w:bCs/>
                <w:sz w:val="28"/>
                <w:szCs w:val="28"/>
              </w:rPr>
            </w:pPr>
            <w:r>
              <w:rPr>
                <w:rFonts w:eastAsia="仿宋_GB2312" w:cs="仿宋_GB2312" w:hint="eastAsia"/>
                <w:b/>
                <w:bCs/>
                <w:sz w:val="28"/>
                <w:szCs w:val="28"/>
              </w:rPr>
              <w:t>水污染物</w:t>
            </w:r>
          </w:p>
        </w:tc>
      </w:tr>
      <w:tr w:rsidR="00C95B12">
        <w:trPr>
          <w:cantSplit/>
          <w:jc w:val="center"/>
        </w:trPr>
        <w:tc>
          <w:tcPr>
            <w:tcW w:w="7209" w:type="dxa"/>
            <w:gridSpan w:val="6"/>
            <w:vAlign w:val="center"/>
          </w:tcPr>
          <w:p w:rsidR="00C95B12" w:rsidRDefault="00C95B12">
            <w:pPr>
              <w:spacing w:line="500" w:lineRule="exact"/>
              <w:jc w:val="center"/>
              <w:rPr>
                <w:rFonts w:eastAsia="仿宋_GB2312" w:cs="Times New Roman"/>
                <w:sz w:val="24"/>
                <w:szCs w:val="24"/>
              </w:rPr>
            </w:pPr>
            <w:r>
              <w:rPr>
                <w:rFonts w:eastAsia="仿宋_GB2312" w:cs="仿宋_GB2312" w:hint="eastAsia"/>
                <w:sz w:val="24"/>
                <w:szCs w:val="24"/>
              </w:rPr>
              <w:t>排放口数量</w:t>
            </w:r>
          </w:p>
        </w:tc>
        <w:tc>
          <w:tcPr>
            <w:tcW w:w="6486" w:type="dxa"/>
            <w:gridSpan w:val="5"/>
          </w:tcPr>
          <w:p w:rsidR="00C95B12" w:rsidRDefault="00C95B12">
            <w:pPr>
              <w:spacing w:line="500" w:lineRule="exact"/>
              <w:jc w:val="center"/>
              <w:rPr>
                <w:rFonts w:eastAsia="仿宋_GB2312"/>
                <w:sz w:val="30"/>
                <w:szCs w:val="30"/>
              </w:rPr>
            </w:pPr>
            <w:r>
              <w:rPr>
                <w:rFonts w:eastAsia="仿宋_GB2312"/>
                <w:sz w:val="30"/>
                <w:szCs w:val="30"/>
              </w:rPr>
              <w:t>1</w:t>
            </w:r>
          </w:p>
        </w:tc>
      </w:tr>
      <w:tr w:rsidR="00C95B12">
        <w:trPr>
          <w:cantSplit/>
          <w:jc w:val="center"/>
        </w:trPr>
        <w:tc>
          <w:tcPr>
            <w:tcW w:w="1278" w:type="dxa"/>
            <w:vAlign w:val="center"/>
          </w:tcPr>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排放口编号或名称</w:t>
            </w:r>
          </w:p>
        </w:tc>
        <w:tc>
          <w:tcPr>
            <w:tcW w:w="1305" w:type="dxa"/>
            <w:vAlign w:val="center"/>
          </w:tcPr>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排放口位置</w:t>
            </w:r>
          </w:p>
        </w:tc>
        <w:tc>
          <w:tcPr>
            <w:tcW w:w="994" w:type="dxa"/>
            <w:vAlign w:val="center"/>
          </w:tcPr>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排放方式</w:t>
            </w:r>
          </w:p>
        </w:tc>
        <w:tc>
          <w:tcPr>
            <w:tcW w:w="1560" w:type="dxa"/>
            <w:vAlign w:val="center"/>
          </w:tcPr>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主要</w:t>
            </w:r>
            <w:r>
              <w:rPr>
                <w:rFonts w:eastAsia="仿宋_GB2312"/>
                <w:color w:val="000000"/>
                <w:sz w:val="24"/>
                <w:szCs w:val="24"/>
              </w:rPr>
              <w:t>/</w:t>
            </w:r>
            <w:r>
              <w:rPr>
                <w:rFonts w:eastAsia="仿宋_GB2312" w:cs="仿宋_GB2312" w:hint="eastAsia"/>
                <w:color w:val="000000"/>
                <w:sz w:val="24"/>
                <w:szCs w:val="24"/>
              </w:rPr>
              <w:t>特征污染物名称</w:t>
            </w:r>
          </w:p>
        </w:tc>
        <w:tc>
          <w:tcPr>
            <w:tcW w:w="1134" w:type="dxa"/>
            <w:vAlign w:val="center"/>
          </w:tcPr>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排放浓度（</w:t>
            </w:r>
            <w:r>
              <w:rPr>
                <w:rFonts w:eastAsia="仿宋_GB2312"/>
                <w:color w:val="000000"/>
                <w:sz w:val="24"/>
                <w:szCs w:val="24"/>
              </w:rPr>
              <w:t xml:space="preserve">mg/L </w:t>
            </w:r>
            <w:r>
              <w:rPr>
                <w:rFonts w:eastAsia="仿宋_GB2312" w:cs="仿宋_GB2312" w:hint="eastAsia"/>
                <w:color w:val="000000"/>
                <w:sz w:val="24"/>
                <w:szCs w:val="24"/>
              </w:rPr>
              <w:t>）</w:t>
            </w:r>
          </w:p>
        </w:tc>
        <w:tc>
          <w:tcPr>
            <w:tcW w:w="938" w:type="dxa"/>
            <w:vAlign w:val="center"/>
          </w:tcPr>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监测</w:t>
            </w:r>
          </w:p>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方式</w:t>
            </w:r>
          </w:p>
        </w:tc>
        <w:tc>
          <w:tcPr>
            <w:tcW w:w="851" w:type="dxa"/>
            <w:vAlign w:val="center"/>
          </w:tcPr>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监测</w:t>
            </w:r>
          </w:p>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时间</w:t>
            </w:r>
          </w:p>
        </w:tc>
        <w:tc>
          <w:tcPr>
            <w:tcW w:w="1134" w:type="dxa"/>
            <w:vAlign w:val="center"/>
          </w:tcPr>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排放总量</w:t>
            </w:r>
          </w:p>
          <w:p w:rsidR="00C95B12" w:rsidRDefault="00C95B12" w:rsidP="00C95B12">
            <w:pPr>
              <w:spacing w:line="500" w:lineRule="exact"/>
              <w:ind w:leftChars="-50" w:left="31680" w:rightChars="-50" w:right="31680"/>
              <w:jc w:val="center"/>
              <w:rPr>
                <w:rFonts w:eastAsia="仿宋_GB2312"/>
                <w:color w:val="000000"/>
                <w:sz w:val="24"/>
                <w:szCs w:val="24"/>
              </w:rPr>
            </w:pPr>
            <w:r>
              <w:rPr>
                <w:rFonts w:eastAsia="仿宋_GB2312"/>
                <w:color w:val="000000"/>
                <w:sz w:val="24"/>
                <w:szCs w:val="24"/>
              </w:rPr>
              <w:t>(kg)</w:t>
            </w:r>
          </w:p>
        </w:tc>
        <w:tc>
          <w:tcPr>
            <w:tcW w:w="1275" w:type="dxa"/>
            <w:vAlign w:val="center"/>
          </w:tcPr>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核定的排放总量（</w:t>
            </w:r>
            <w:r>
              <w:rPr>
                <w:rFonts w:eastAsia="仿宋_GB2312"/>
                <w:color w:val="000000"/>
                <w:sz w:val="24"/>
                <w:szCs w:val="24"/>
              </w:rPr>
              <w:t>kg</w:t>
            </w:r>
            <w:r>
              <w:rPr>
                <w:rFonts w:eastAsia="仿宋_GB2312" w:cs="仿宋_GB2312" w:hint="eastAsia"/>
                <w:color w:val="000000"/>
                <w:sz w:val="24"/>
                <w:szCs w:val="24"/>
              </w:rPr>
              <w:t>）</w:t>
            </w:r>
          </w:p>
        </w:tc>
        <w:tc>
          <w:tcPr>
            <w:tcW w:w="2323" w:type="dxa"/>
            <w:vAlign w:val="center"/>
          </w:tcPr>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执行的污染物排放标准及浓度限值（</w:t>
            </w:r>
            <w:r>
              <w:rPr>
                <w:rFonts w:eastAsia="仿宋_GB2312"/>
                <w:color w:val="000000"/>
                <w:sz w:val="24"/>
                <w:szCs w:val="24"/>
              </w:rPr>
              <w:t>mg/L</w:t>
            </w:r>
            <w:r>
              <w:rPr>
                <w:rFonts w:eastAsia="仿宋_GB2312" w:cs="仿宋_GB2312" w:hint="eastAsia"/>
                <w:color w:val="000000"/>
                <w:sz w:val="24"/>
                <w:szCs w:val="24"/>
              </w:rPr>
              <w:t>）</w:t>
            </w:r>
          </w:p>
        </w:tc>
        <w:tc>
          <w:tcPr>
            <w:tcW w:w="903" w:type="dxa"/>
            <w:vAlign w:val="center"/>
          </w:tcPr>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是否</w:t>
            </w:r>
          </w:p>
          <w:p w:rsidR="00C95B12" w:rsidRDefault="00C95B12" w:rsidP="00C95B12">
            <w:pPr>
              <w:spacing w:line="500" w:lineRule="exact"/>
              <w:ind w:leftChars="-50" w:left="31680" w:rightChars="-50" w:right="31680"/>
              <w:jc w:val="center"/>
              <w:rPr>
                <w:rFonts w:eastAsia="仿宋_GB2312" w:cs="Times New Roman"/>
                <w:color w:val="000000"/>
                <w:sz w:val="24"/>
                <w:szCs w:val="24"/>
              </w:rPr>
            </w:pPr>
            <w:r>
              <w:rPr>
                <w:rFonts w:eastAsia="仿宋_GB2312" w:cs="仿宋_GB2312" w:hint="eastAsia"/>
                <w:color w:val="000000"/>
                <w:sz w:val="24"/>
                <w:szCs w:val="24"/>
              </w:rPr>
              <w:t>超标</w:t>
            </w:r>
          </w:p>
        </w:tc>
      </w:tr>
      <w:tr w:rsidR="00C95B12">
        <w:trPr>
          <w:cantSplit/>
          <w:jc w:val="center"/>
        </w:trPr>
        <w:tc>
          <w:tcPr>
            <w:tcW w:w="1278" w:type="dxa"/>
            <w:vMerge w:val="restart"/>
            <w:vAlign w:val="center"/>
          </w:tcPr>
          <w:p w:rsidR="00C95B12" w:rsidRDefault="00C95B12">
            <w:pPr>
              <w:spacing w:line="500" w:lineRule="exact"/>
              <w:jc w:val="center"/>
              <w:rPr>
                <w:rFonts w:eastAsia="仿宋_GB2312"/>
              </w:rPr>
            </w:pPr>
          </w:p>
        </w:tc>
        <w:tc>
          <w:tcPr>
            <w:tcW w:w="1305" w:type="dxa"/>
            <w:vMerge w:val="restart"/>
            <w:vAlign w:val="center"/>
          </w:tcPr>
          <w:p w:rsidR="00C95B12" w:rsidRDefault="00C95B12">
            <w:pPr>
              <w:widowControl/>
              <w:spacing w:before="100" w:beforeAutospacing="1" w:after="100" w:afterAutospacing="1"/>
              <w:jc w:val="center"/>
              <w:rPr>
                <w:rFonts w:eastAsia="仿宋_GB2312" w:cs="Times New Roman"/>
              </w:rPr>
            </w:pPr>
          </w:p>
        </w:tc>
        <w:tc>
          <w:tcPr>
            <w:tcW w:w="994" w:type="dxa"/>
            <w:vMerge w:val="restart"/>
            <w:vAlign w:val="center"/>
          </w:tcPr>
          <w:p w:rsidR="00C95B12" w:rsidRDefault="00C95B12">
            <w:pPr>
              <w:spacing w:line="500" w:lineRule="exact"/>
              <w:jc w:val="center"/>
              <w:rPr>
                <w:rFonts w:eastAsia="仿宋_GB2312" w:cs="Times New Roman"/>
              </w:rPr>
            </w:pPr>
          </w:p>
        </w:tc>
        <w:tc>
          <w:tcPr>
            <w:tcW w:w="1560" w:type="dxa"/>
            <w:vAlign w:val="center"/>
          </w:tcPr>
          <w:p w:rsidR="00C95B12" w:rsidRDefault="00C95B12">
            <w:pPr>
              <w:widowControl/>
              <w:spacing w:before="100" w:beforeAutospacing="1" w:after="100" w:afterAutospacing="1"/>
              <w:ind w:left="-63"/>
              <w:jc w:val="center"/>
              <w:rPr>
                <w:rFonts w:eastAsia="仿宋_GB2312" w:cs="Times New Roman"/>
              </w:rPr>
            </w:pPr>
          </w:p>
        </w:tc>
        <w:tc>
          <w:tcPr>
            <w:tcW w:w="1134" w:type="dxa"/>
            <w:vAlign w:val="center"/>
          </w:tcPr>
          <w:p w:rsidR="00C95B12" w:rsidRDefault="00C95B12">
            <w:pPr>
              <w:widowControl/>
              <w:spacing w:before="100" w:beforeAutospacing="1" w:after="100" w:afterAutospacing="1"/>
              <w:jc w:val="center"/>
              <w:rPr>
                <w:rFonts w:eastAsia="仿宋_GB2312"/>
              </w:rPr>
            </w:pPr>
          </w:p>
        </w:tc>
        <w:tc>
          <w:tcPr>
            <w:tcW w:w="938" w:type="dxa"/>
            <w:vAlign w:val="center"/>
          </w:tcPr>
          <w:p w:rsidR="00C95B12" w:rsidRDefault="00C95B12">
            <w:pPr>
              <w:widowControl/>
              <w:spacing w:before="100" w:beforeAutospacing="1" w:after="100" w:afterAutospacing="1"/>
              <w:jc w:val="center"/>
              <w:rPr>
                <w:rFonts w:eastAsia="仿宋_GB2312" w:cs="Times New Roman"/>
              </w:rPr>
            </w:pPr>
          </w:p>
        </w:tc>
        <w:tc>
          <w:tcPr>
            <w:tcW w:w="851" w:type="dxa"/>
            <w:vAlign w:val="center"/>
          </w:tcPr>
          <w:p w:rsidR="00C95B12" w:rsidRDefault="00C95B12">
            <w:pPr>
              <w:widowControl/>
              <w:spacing w:before="100" w:beforeAutospacing="1" w:after="100" w:afterAutospacing="1"/>
              <w:jc w:val="center"/>
              <w:rPr>
                <w:rFonts w:eastAsia="仿宋_GB2312" w:cs="Times New Roman"/>
              </w:rPr>
            </w:pPr>
          </w:p>
        </w:tc>
        <w:tc>
          <w:tcPr>
            <w:tcW w:w="1134" w:type="dxa"/>
            <w:vAlign w:val="center"/>
          </w:tcPr>
          <w:p w:rsidR="00C95B12" w:rsidRDefault="00C95B12">
            <w:pPr>
              <w:widowControl/>
              <w:spacing w:before="100" w:beforeAutospacing="1" w:after="100" w:afterAutospacing="1"/>
              <w:jc w:val="center"/>
              <w:rPr>
                <w:rFonts w:eastAsia="仿宋_GB2312"/>
              </w:rPr>
            </w:pPr>
          </w:p>
        </w:tc>
        <w:tc>
          <w:tcPr>
            <w:tcW w:w="1275" w:type="dxa"/>
            <w:vAlign w:val="center"/>
          </w:tcPr>
          <w:p w:rsidR="00C95B12" w:rsidRDefault="00C95B12">
            <w:pPr>
              <w:widowControl/>
              <w:spacing w:before="100" w:beforeAutospacing="1" w:after="100" w:afterAutospacing="1"/>
              <w:jc w:val="center"/>
              <w:rPr>
                <w:rFonts w:eastAsia="仿宋_GB2312" w:cs="Times New Roman"/>
              </w:rPr>
            </w:pPr>
          </w:p>
        </w:tc>
        <w:tc>
          <w:tcPr>
            <w:tcW w:w="2323" w:type="dxa"/>
            <w:vAlign w:val="center"/>
          </w:tcPr>
          <w:p w:rsidR="00C95B12" w:rsidRDefault="00C95B12">
            <w:pPr>
              <w:widowControl/>
              <w:spacing w:before="100" w:beforeAutospacing="1" w:after="100" w:afterAutospacing="1"/>
              <w:jc w:val="center"/>
              <w:rPr>
                <w:rFonts w:eastAsia="仿宋_GB2312" w:cs="Times New Roman"/>
              </w:rPr>
            </w:pPr>
          </w:p>
        </w:tc>
        <w:tc>
          <w:tcPr>
            <w:tcW w:w="903" w:type="dxa"/>
            <w:vAlign w:val="center"/>
          </w:tcPr>
          <w:p w:rsidR="00C95B12" w:rsidRDefault="00C95B12">
            <w:pPr>
              <w:widowControl/>
              <w:spacing w:before="100" w:beforeAutospacing="1" w:after="100" w:afterAutospacing="1"/>
              <w:jc w:val="center"/>
              <w:rPr>
                <w:rFonts w:ascii="宋体" w:cs="Times New Roman"/>
                <w:kern w:val="0"/>
                <w:sz w:val="24"/>
                <w:szCs w:val="24"/>
              </w:rPr>
            </w:pPr>
          </w:p>
        </w:tc>
      </w:tr>
      <w:tr w:rsidR="00C95B12">
        <w:trPr>
          <w:cantSplit/>
          <w:trHeight w:val="437"/>
          <w:jc w:val="center"/>
        </w:trPr>
        <w:tc>
          <w:tcPr>
            <w:tcW w:w="1278" w:type="dxa"/>
            <w:vMerge/>
            <w:vAlign w:val="center"/>
          </w:tcPr>
          <w:p w:rsidR="00C95B12" w:rsidRDefault="00C95B12">
            <w:pPr>
              <w:widowControl/>
              <w:jc w:val="left"/>
              <w:rPr>
                <w:rFonts w:eastAsia="仿宋_GB2312" w:cs="Times New Roman"/>
              </w:rPr>
            </w:pPr>
          </w:p>
        </w:tc>
        <w:tc>
          <w:tcPr>
            <w:tcW w:w="1305" w:type="dxa"/>
            <w:vMerge/>
            <w:vAlign w:val="center"/>
          </w:tcPr>
          <w:p w:rsidR="00C95B12" w:rsidRDefault="00C95B12">
            <w:pPr>
              <w:widowControl/>
              <w:jc w:val="left"/>
              <w:rPr>
                <w:rFonts w:eastAsia="仿宋_GB2312" w:cs="Times New Roman"/>
              </w:rPr>
            </w:pPr>
          </w:p>
        </w:tc>
        <w:tc>
          <w:tcPr>
            <w:tcW w:w="994" w:type="dxa"/>
            <w:vMerge/>
            <w:vAlign w:val="center"/>
          </w:tcPr>
          <w:p w:rsidR="00C95B12" w:rsidRDefault="00C95B12">
            <w:pPr>
              <w:widowControl/>
              <w:jc w:val="left"/>
              <w:rPr>
                <w:rFonts w:eastAsia="仿宋_GB2312" w:cs="Times New Roman"/>
              </w:rPr>
            </w:pPr>
          </w:p>
        </w:tc>
        <w:tc>
          <w:tcPr>
            <w:tcW w:w="1560" w:type="dxa"/>
            <w:vAlign w:val="center"/>
          </w:tcPr>
          <w:p w:rsidR="00C95B12" w:rsidRDefault="00C95B12">
            <w:pPr>
              <w:widowControl/>
              <w:spacing w:before="100" w:beforeAutospacing="1" w:after="100" w:afterAutospacing="1"/>
              <w:jc w:val="center"/>
              <w:rPr>
                <w:rFonts w:eastAsia="仿宋_GB2312" w:cs="Times New Roman"/>
              </w:rPr>
            </w:pPr>
          </w:p>
        </w:tc>
        <w:tc>
          <w:tcPr>
            <w:tcW w:w="1134" w:type="dxa"/>
            <w:vAlign w:val="center"/>
          </w:tcPr>
          <w:p w:rsidR="00C95B12" w:rsidRDefault="00C95B12">
            <w:pPr>
              <w:widowControl/>
              <w:spacing w:before="100" w:beforeAutospacing="1" w:after="100" w:afterAutospacing="1"/>
              <w:jc w:val="center"/>
              <w:rPr>
                <w:rFonts w:eastAsia="仿宋_GB2312" w:cs="Times New Roman"/>
              </w:rPr>
            </w:pPr>
          </w:p>
        </w:tc>
        <w:tc>
          <w:tcPr>
            <w:tcW w:w="938" w:type="dxa"/>
            <w:vAlign w:val="center"/>
          </w:tcPr>
          <w:p w:rsidR="00C95B12" w:rsidRDefault="00C95B12">
            <w:pPr>
              <w:widowControl/>
              <w:spacing w:before="100" w:beforeAutospacing="1" w:after="100" w:afterAutospacing="1"/>
              <w:jc w:val="center"/>
              <w:rPr>
                <w:rFonts w:eastAsia="仿宋_GB2312" w:cs="Times New Roman"/>
              </w:rPr>
            </w:pPr>
          </w:p>
        </w:tc>
        <w:tc>
          <w:tcPr>
            <w:tcW w:w="851" w:type="dxa"/>
            <w:vAlign w:val="center"/>
          </w:tcPr>
          <w:p w:rsidR="00C95B12" w:rsidRDefault="00C95B12">
            <w:pPr>
              <w:widowControl/>
              <w:spacing w:before="100" w:beforeAutospacing="1" w:after="100" w:afterAutospacing="1"/>
              <w:jc w:val="left"/>
              <w:rPr>
                <w:rFonts w:eastAsia="仿宋_GB2312" w:cs="Times New Roman"/>
              </w:rPr>
            </w:pPr>
          </w:p>
        </w:tc>
        <w:tc>
          <w:tcPr>
            <w:tcW w:w="1134" w:type="dxa"/>
            <w:vAlign w:val="center"/>
          </w:tcPr>
          <w:p w:rsidR="00C95B12" w:rsidRDefault="00C95B12">
            <w:pPr>
              <w:widowControl/>
              <w:spacing w:before="100" w:beforeAutospacing="1" w:after="100" w:afterAutospacing="1"/>
              <w:jc w:val="center"/>
              <w:rPr>
                <w:rFonts w:eastAsia="仿宋_GB2312" w:cs="Times New Roman"/>
              </w:rPr>
            </w:pPr>
          </w:p>
        </w:tc>
        <w:tc>
          <w:tcPr>
            <w:tcW w:w="1275" w:type="dxa"/>
            <w:vAlign w:val="center"/>
          </w:tcPr>
          <w:p w:rsidR="00C95B12" w:rsidRDefault="00C95B12">
            <w:pPr>
              <w:widowControl/>
              <w:spacing w:before="100" w:beforeAutospacing="1" w:after="100" w:afterAutospacing="1"/>
              <w:jc w:val="center"/>
              <w:rPr>
                <w:rFonts w:eastAsia="仿宋_GB2312" w:cs="Times New Roman"/>
              </w:rPr>
            </w:pPr>
          </w:p>
        </w:tc>
        <w:tc>
          <w:tcPr>
            <w:tcW w:w="2323" w:type="dxa"/>
            <w:vAlign w:val="center"/>
          </w:tcPr>
          <w:p w:rsidR="00C95B12" w:rsidRDefault="00C95B12">
            <w:pPr>
              <w:widowControl/>
              <w:spacing w:before="100" w:beforeAutospacing="1" w:after="100" w:afterAutospacing="1"/>
              <w:jc w:val="center"/>
              <w:rPr>
                <w:rFonts w:eastAsia="仿宋_GB2312" w:cs="Times New Roman"/>
              </w:rPr>
            </w:pPr>
          </w:p>
        </w:tc>
        <w:tc>
          <w:tcPr>
            <w:tcW w:w="903" w:type="dxa"/>
            <w:vAlign w:val="center"/>
          </w:tcPr>
          <w:p w:rsidR="00C95B12" w:rsidRDefault="00C95B12">
            <w:pPr>
              <w:widowControl/>
              <w:spacing w:before="100" w:beforeAutospacing="1" w:after="100" w:afterAutospacing="1"/>
              <w:jc w:val="center"/>
              <w:rPr>
                <w:rFonts w:eastAsia="仿宋_GB2312" w:cs="Times New Roman"/>
              </w:rPr>
            </w:pPr>
          </w:p>
        </w:tc>
      </w:tr>
      <w:tr w:rsidR="00C95B12">
        <w:trPr>
          <w:cantSplit/>
          <w:jc w:val="center"/>
        </w:trPr>
        <w:tc>
          <w:tcPr>
            <w:tcW w:w="1278" w:type="dxa"/>
            <w:vMerge/>
            <w:vAlign w:val="center"/>
          </w:tcPr>
          <w:p w:rsidR="00C95B12" w:rsidRDefault="00C95B12">
            <w:pPr>
              <w:spacing w:line="500" w:lineRule="exact"/>
              <w:jc w:val="center"/>
              <w:rPr>
                <w:rFonts w:eastAsia="仿宋_GB2312" w:cs="Times New Roman"/>
              </w:rPr>
            </w:pPr>
          </w:p>
        </w:tc>
        <w:tc>
          <w:tcPr>
            <w:tcW w:w="1305" w:type="dxa"/>
            <w:vMerge/>
            <w:vAlign w:val="center"/>
          </w:tcPr>
          <w:p w:rsidR="00C95B12" w:rsidRDefault="00C95B12">
            <w:pPr>
              <w:spacing w:line="500" w:lineRule="exact"/>
              <w:jc w:val="center"/>
              <w:rPr>
                <w:rFonts w:eastAsia="仿宋_GB2312" w:cs="Times New Roman"/>
              </w:rPr>
            </w:pPr>
          </w:p>
        </w:tc>
        <w:tc>
          <w:tcPr>
            <w:tcW w:w="994" w:type="dxa"/>
            <w:vMerge/>
            <w:vAlign w:val="center"/>
          </w:tcPr>
          <w:p w:rsidR="00C95B12" w:rsidRDefault="00C95B12">
            <w:pPr>
              <w:spacing w:line="500" w:lineRule="exact"/>
              <w:jc w:val="center"/>
              <w:rPr>
                <w:rFonts w:eastAsia="仿宋_GB2312" w:cs="Times New Roman"/>
              </w:rPr>
            </w:pPr>
          </w:p>
        </w:tc>
        <w:tc>
          <w:tcPr>
            <w:tcW w:w="1560" w:type="dxa"/>
            <w:vAlign w:val="center"/>
          </w:tcPr>
          <w:p w:rsidR="00C95B12" w:rsidRDefault="00C95B12">
            <w:pPr>
              <w:widowControl/>
              <w:spacing w:before="100" w:beforeAutospacing="1" w:after="100" w:afterAutospacing="1"/>
              <w:jc w:val="center"/>
              <w:rPr>
                <w:rFonts w:eastAsia="仿宋_GB2312" w:cs="Times New Roman"/>
              </w:rPr>
            </w:pPr>
          </w:p>
        </w:tc>
        <w:tc>
          <w:tcPr>
            <w:tcW w:w="1134" w:type="dxa"/>
            <w:vAlign w:val="center"/>
          </w:tcPr>
          <w:p w:rsidR="00C95B12" w:rsidRDefault="00C95B12">
            <w:pPr>
              <w:widowControl/>
              <w:spacing w:before="100" w:beforeAutospacing="1" w:after="100" w:afterAutospacing="1"/>
              <w:jc w:val="center"/>
              <w:rPr>
                <w:rFonts w:eastAsia="仿宋_GB2312" w:cs="Times New Roman"/>
              </w:rPr>
            </w:pPr>
          </w:p>
        </w:tc>
        <w:tc>
          <w:tcPr>
            <w:tcW w:w="938" w:type="dxa"/>
            <w:vAlign w:val="center"/>
          </w:tcPr>
          <w:p w:rsidR="00C95B12" w:rsidRDefault="00C95B12">
            <w:pPr>
              <w:widowControl/>
              <w:spacing w:before="100" w:beforeAutospacing="1" w:after="100" w:afterAutospacing="1"/>
              <w:jc w:val="center"/>
              <w:rPr>
                <w:rFonts w:eastAsia="仿宋_GB2312" w:cs="Times New Roman"/>
              </w:rPr>
            </w:pPr>
          </w:p>
        </w:tc>
        <w:tc>
          <w:tcPr>
            <w:tcW w:w="851" w:type="dxa"/>
            <w:vAlign w:val="center"/>
          </w:tcPr>
          <w:p w:rsidR="00C95B12" w:rsidRDefault="00C95B12">
            <w:pPr>
              <w:widowControl/>
              <w:spacing w:before="100" w:beforeAutospacing="1" w:after="100" w:afterAutospacing="1"/>
              <w:jc w:val="left"/>
              <w:rPr>
                <w:rFonts w:eastAsia="仿宋_GB2312" w:cs="Times New Roman"/>
              </w:rPr>
            </w:pPr>
          </w:p>
        </w:tc>
        <w:tc>
          <w:tcPr>
            <w:tcW w:w="1134" w:type="dxa"/>
            <w:vAlign w:val="center"/>
          </w:tcPr>
          <w:p w:rsidR="00C95B12" w:rsidRDefault="00C95B12">
            <w:pPr>
              <w:widowControl/>
              <w:spacing w:before="100" w:beforeAutospacing="1" w:after="100" w:afterAutospacing="1"/>
              <w:jc w:val="center"/>
              <w:rPr>
                <w:rFonts w:eastAsia="仿宋_GB2312" w:cs="Times New Roman"/>
              </w:rPr>
            </w:pPr>
          </w:p>
        </w:tc>
        <w:tc>
          <w:tcPr>
            <w:tcW w:w="1275" w:type="dxa"/>
            <w:vAlign w:val="center"/>
          </w:tcPr>
          <w:p w:rsidR="00C95B12" w:rsidRDefault="00C95B12">
            <w:pPr>
              <w:widowControl/>
              <w:spacing w:before="100" w:beforeAutospacing="1" w:after="100" w:afterAutospacing="1"/>
              <w:jc w:val="center"/>
              <w:rPr>
                <w:rFonts w:eastAsia="仿宋_GB2312" w:cs="Times New Roman"/>
              </w:rPr>
            </w:pPr>
          </w:p>
        </w:tc>
        <w:tc>
          <w:tcPr>
            <w:tcW w:w="2323" w:type="dxa"/>
            <w:vAlign w:val="center"/>
          </w:tcPr>
          <w:p w:rsidR="00C95B12" w:rsidRDefault="00C95B12">
            <w:pPr>
              <w:widowControl/>
              <w:spacing w:before="100" w:beforeAutospacing="1" w:after="100" w:afterAutospacing="1"/>
              <w:jc w:val="center"/>
              <w:rPr>
                <w:rFonts w:eastAsia="仿宋_GB2312" w:cs="Times New Roman"/>
              </w:rPr>
            </w:pPr>
          </w:p>
        </w:tc>
        <w:tc>
          <w:tcPr>
            <w:tcW w:w="903" w:type="dxa"/>
            <w:vAlign w:val="center"/>
          </w:tcPr>
          <w:p w:rsidR="00C95B12" w:rsidRDefault="00C95B12">
            <w:pPr>
              <w:widowControl/>
              <w:spacing w:before="100" w:beforeAutospacing="1" w:after="100" w:afterAutospacing="1"/>
              <w:jc w:val="center"/>
              <w:rPr>
                <w:rFonts w:eastAsia="仿宋_GB2312" w:cs="Times New Roman"/>
              </w:rPr>
            </w:pPr>
          </w:p>
        </w:tc>
      </w:tr>
      <w:tr w:rsidR="00C95B12">
        <w:trPr>
          <w:cantSplit/>
          <w:jc w:val="center"/>
        </w:trPr>
        <w:tc>
          <w:tcPr>
            <w:tcW w:w="1278" w:type="dxa"/>
            <w:vMerge w:val="restart"/>
            <w:vAlign w:val="center"/>
          </w:tcPr>
          <w:p w:rsidR="00C95B12" w:rsidRDefault="00C95B12">
            <w:pPr>
              <w:widowControl/>
              <w:jc w:val="left"/>
              <w:rPr>
                <w:rFonts w:eastAsia="仿宋_GB2312" w:cs="Times New Roman"/>
              </w:rPr>
            </w:pPr>
          </w:p>
        </w:tc>
        <w:tc>
          <w:tcPr>
            <w:tcW w:w="1305" w:type="dxa"/>
            <w:vMerge w:val="restart"/>
            <w:vAlign w:val="center"/>
          </w:tcPr>
          <w:p w:rsidR="00C95B12" w:rsidRDefault="00C95B12">
            <w:pPr>
              <w:widowControl/>
              <w:jc w:val="left"/>
              <w:rPr>
                <w:rFonts w:eastAsia="仿宋_GB2312" w:cs="Times New Roman"/>
              </w:rPr>
            </w:pPr>
          </w:p>
        </w:tc>
        <w:tc>
          <w:tcPr>
            <w:tcW w:w="994" w:type="dxa"/>
            <w:vMerge w:val="restart"/>
            <w:vAlign w:val="center"/>
          </w:tcPr>
          <w:p w:rsidR="00C95B12" w:rsidRDefault="00C95B12">
            <w:pPr>
              <w:widowControl/>
              <w:jc w:val="left"/>
              <w:rPr>
                <w:rFonts w:eastAsia="仿宋_GB2312" w:cs="Times New Roman"/>
              </w:rPr>
            </w:pPr>
          </w:p>
        </w:tc>
        <w:tc>
          <w:tcPr>
            <w:tcW w:w="1560" w:type="dxa"/>
            <w:vAlign w:val="center"/>
          </w:tcPr>
          <w:p w:rsidR="00C95B12" w:rsidRDefault="00C95B12">
            <w:pPr>
              <w:spacing w:line="500" w:lineRule="exact"/>
              <w:jc w:val="center"/>
              <w:rPr>
                <w:rFonts w:eastAsia="仿宋_GB2312" w:cs="Times New Roman"/>
              </w:rPr>
            </w:pPr>
          </w:p>
        </w:tc>
        <w:tc>
          <w:tcPr>
            <w:tcW w:w="1134" w:type="dxa"/>
            <w:vAlign w:val="center"/>
          </w:tcPr>
          <w:p w:rsidR="00C95B12" w:rsidRDefault="00C95B12">
            <w:pPr>
              <w:spacing w:line="500" w:lineRule="exact"/>
              <w:jc w:val="center"/>
              <w:rPr>
                <w:rFonts w:eastAsia="仿宋_GB2312" w:cs="Times New Roman"/>
              </w:rPr>
            </w:pPr>
          </w:p>
        </w:tc>
        <w:tc>
          <w:tcPr>
            <w:tcW w:w="938" w:type="dxa"/>
            <w:vAlign w:val="center"/>
          </w:tcPr>
          <w:p w:rsidR="00C95B12" w:rsidRDefault="00C95B12">
            <w:pPr>
              <w:spacing w:line="500" w:lineRule="exact"/>
              <w:jc w:val="center"/>
              <w:rPr>
                <w:rFonts w:eastAsia="仿宋_GB2312" w:cs="Times New Roman"/>
              </w:rPr>
            </w:pPr>
          </w:p>
        </w:tc>
        <w:tc>
          <w:tcPr>
            <w:tcW w:w="851" w:type="dxa"/>
            <w:vAlign w:val="center"/>
          </w:tcPr>
          <w:p w:rsidR="00C95B12" w:rsidRDefault="00C95B12">
            <w:pPr>
              <w:spacing w:line="500" w:lineRule="exact"/>
              <w:jc w:val="center"/>
              <w:rPr>
                <w:rFonts w:eastAsia="仿宋_GB2312" w:cs="Times New Roman"/>
              </w:rPr>
            </w:pPr>
          </w:p>
        </w:tc>
        <w:tc>
          <w:tcPr>
            <w:tcW w:w="1134" w:type="dxa"/>
            <w:vAlign w:val="center"/>
          </w:tcPr>
          <w:p w:rsidR="00C95B12" w:rsidRDefault="00C95B12">
            <w:pPr>
              <w:spacing w:line="500" w:lineRule="exact"/>
              <w:jc w:val="center"/>
              <w:rPr>
                <w:rFonts w:eastAsia="仿宋_GB2312" w:cs="Times New Roman"/>
              </w:rPr>
            </w:pPr>
          </w:p>
        </w:tc>
        <w:tc>
          <w:tcPr>
            <w:tcW w:w="1275" w:type="dxa"/>
            <w:vAlign w:val="center"/>
          </w:tcPr>
          <w:p w:rsidR="00C95B12" w:rsidRDefault="00C95B12">
            <w:pPr>
              <w:spacing w:line="500" w:lineRule="exact"/>
              <w:jc w:val="center"/>
              <w:rPr>
                <w:rFonts w:eastAsia="仿宋_GB2312" w:cs="Times New Roman"/>
              </w:rPr>
            </w:pPr>
          </w:p>
        </w:tc>
        <w:tc>
          <w:tcPr>
            <w:tcW w:w="2323" w:type="dxa"/>
            <w:vAlign w:val="center"/>
          </w:tcPr>
          <w:p w:rsidR="00C95B12" w:rsidRDefault="00C95B12">
            <w:pPr>
              <w:spacing w:line="500" w:lineRule="exact"/>
              <w:jc w:val="center"/>
              <w:rPr>
                <w:rFonts w:eastAsia="仿宋_GB2312" w:cs="Times New Roman"/>
              </w:rPr>
            </w:pPr>
          </w:p>
        </w:tc>
        <w:tc>
          <w:tcPr>
            <w:tcW w:w="903" w:type="dxa"/>
            <w:vAlign w:val="center"/>
          </w:tcPr>
          <w:p w:rsidR="00C95B12" w:rsidRDefault="00C95B12">
            <w:pPr>
              <w:spacing w:line="500" w:lineRule="exact"/>
              <w:jc w:val="center"/>
              <w:rPr>
                <w:rFonts w:eastAsia="仿宋_GB2312" w:cs="Times New Roman"/>
              </w:rPr>
            </w:pPr>
          </w:p>
        </w:tc>
      </w:tr>
      <w:tr w:rsidR="00C95B12">
        <w:trPr>
          <w:cantSplit/>
          <w:jc w:val="center"/>
        </w:trPr>
        <w:tc>
          <w:tcPr>
            <w:tcW w:w="1278" w:type="dxa"/>
            <w:vMerge/>
            <w:vAlign w:val="center"/>
          </w:tcPr>
          <w:p w:rsidR="00C95B12" w:rsidRDefault="00C95B12">
            <w:pPr>
              <w:widowControl/>
              <w:jc w:val="left"/>
              <w:rPr>
                <w:rFonts w:eastAsia="仿宋_GB2312" w:cs="Times New Roman"/>
              </w:rPr>
            </w:pPr>
          </w:p>
        </w:tc>
        <w:tc>
          <w:tcPr>
            <w:tcW w:w="1305" w:type="dxa"/>
            <w:vMerge/>
            <w:vAlign w:val="center"/>
          </w:tcPr>
          <w:p w:rsidR="00C95B12" w:rsidRDefault="00C95B12">
            <w:pPr>
              <w:widowControl/>
              <w:jc w:val="left"/>
              <w:rPr>
                <w:rFonts w:eastAsia="仿宋_GB2312" w:cs="Times New Roman"/>
              </w:rPr>
            </w:pPr>
          </w:p>
        </w:tc>
        <w:tc>
          <w:tcPr>
            <w:tcW w:w="994" w:type="dxa"/>
            <w:vMerge/>
            <w:vAlign w:val="center"/>
          </w:tcPr>
          <w:p w:rsidR="00C95B12" w:rsidRDefault="00C95B12">
            <w:pPr>
              <w:widowControl/>
              <w:jc w:val="left"/>
              <w:rPr>
                <w:rFonts w:eastAsia="仿宋_GB2312" w:cs="Times New Roman"/>
              </w:rPr>
            </w:pPr>
          </w:p>
        </w:tc>
        <w:tc>
          <w:tcPr>
            <w:tcW w:w="1560" w:type="dxa"/>
            <w:vAlign w:val="center"/>
          </w:tcPr>
          <w:p w:rsidR="00C95B12" w:rsidRDefault="00C95B12">
            <w:pPr>
              <w:spacing w:line="500" w:lineRule="exact"/>
              <w:jc w:val="center"/>
              <w:rPr>
                <w:rFonts w:eastAsia="仿宋_GB2312" w:cs="Times New Roman"/>
              </w:rPr>
            </w:pPr>
            <w:r>
              <w:rPr>
                <w:rFonts w:eastAsia="黑体"/>
              </w:rPr>
              <w:t>……</w:t>
            </w:r>
          </w:p>
        </w:tc>
        <w:tc>
          <w:tcPr>
            <w:tcW w:w="1134" w:type="dxa"/>
            <w:vAlign w:val="center"/>
          </w:tcPr>
          <w:p w:rsidR="00C95B12" w:rsidRDefault="00C95B12">
            <w:pPr>
              <w:spacing w:line="500" w:lineRule="exact"/>
              <w:jc w:val="center"/>
              <w:rPr>
                <w:rFonts w:eastAsia="仿宋_GB2312" w:cs="Times New Roman"/>
              </w:rPr>
            </w:pPr>
          </w:p>
        </w:tc>
        <w:tc>
          <w:tcPr>
            <w:tcW w:w="938" w:type="dxa"/>
            <w:vAlign w:val="center"/>
          </w:tcPr>
          <w:p w:rsidR="00C95B12" w:rsidRDefault="00C95B12">
            <w:pPr>
              <w:spacing w:line="500" w:lineRule="exact"/>
              <w:jc w:val="center"/>
              <w:rPr>
                <w:rFonts w:eastAsia="仿宋_GB2312" w:cs="Times New Roman"/>
              </w:rPr>
            </w:pPr>
          </w:p>
        </w:tc>
        <w:tc>
          <w:tcPr>
            <w:tcW w:w="851" w:type="dxa"/>
            <w:vAlign w:val="center"/>
          </w:tcPr>
          <w:p w:rsidR="00C95B12" w:rsidRDefault="00C95B12">
            <w:pPr>
              <w:spacing w:line="500" w:lineRule="exact"/>
              <w:jc w:val="center"/>
              <w:rPr>
                <w:rFonts w:eastAsia="仿宋_GB2312" w:cs="Times New Roman"/>
              </w:rPr>
            </w:pPr>
          </w:p>
        </w:tc>
        <w:tc>
          <w:tcPr>
            <w:tcW w:w="1134" w:type="dxa"/>
            <w:vAlign w:val="center"/>
          </w:tcPr>
          <w:p w:rsidR="00C95B12" w:rsidRDefault="00C95B12">
            <w:pPr>
              <w:spacing w:line="500" w:lineRule="exact"/>
              <w:jc w:val="center"/>
              <w:rPr>
                <w:rFonts w:eastAsia="仿宋_GB2312" w:cs="Times New Roman"/>
              </w:rPr>
            </w:pPr>
          </w:p>
        </w:tc>
        <w:tc>
          <w:tcPr>
            <w:tcW w:w="1275" w:type="dxa"/>
            <w:vAlign w:val="center"/>
          </w:tcPr>
          <w:p w:rsidR="00C95B12" w:rsidRDefault="00C95B12">
            <w:pPr>
              <w:spacing w:line="500" w:lineRule="exact"/>
              <w:jc w:val="center"/>
              <w:rPr>
                <w:rFonts w:eastAsia="仿宋_GB2312" w:cs="Times New Roman"/>
              </w:rPr>
            </w:pPr>
          </w:p>
        </w:tc>
        <w:tc>
          <w:tcPr>
            <w:tcW w:w="2323" w:type="dxa"/>
            <w:vAlign w:val="center"/>
          </w:tcPr>
          <w:p w:rsidR="00C95B12" w:rsidRDefault="00C95B12">
            <w:pPr>
              <w:spacing w:line="500" w:lineRule="exact"/>
              <w:jc w:val="center"/>
              <w:rPr>
                <w:rFonts w:eastAsia="仿宋_GB2312" w:cs="Times New Roman"/>
              </w:rPr>
            </w:pPr>
          </w:p>
        </w:tc>
        <w:tc>
          <w:tcPr>
            <w:tcW w:w="903" w:type="dxa"/>
            <w:vAlign w:val="center"/>
          </w:tcPr>
          <w:p w:rsidR="00C95B12" w:rsidRDefault="00C95B12">
            <w:pPr>
              <w:spacing w:line="500" w:lineRule="exact"/>
              <w:jc w:val="center"/>
              <w:rPr>
                <w:rFonts w:eastAsia="仿宋_GB2312" w:cs="Times New Roman"/>
              </w:rPr>
            </w:pPr>
          </w:p>
        </w:tc>
      </w:tr>
      <w:tr w:rsidR="00C95B12">
        <w:trPr>
          <w:cantSplit/>
          <w:jc w:val="center"/>
        </w:trPr>
        <w:tc>
          <w:tcPr>
            <w:tcW w:w="1278" w:type="dxa"/>
            <w:vMerge w:val="restart"/>
            <w:vAlign w:val="center"/>
          </w:tcPr>
          <w:p w:rsidR="00C95B12" w:rsidRDefault="00C95B12">
            <w:pPr>
              <w:spacing w:line="500" w:lineRule="exact"/>
              <w:jc w:val="center"/>
              <w:rPr>
                <w:rFonts w:eastAsia="仿宋_GB2312" w:cs="Times New Roman"/>
              </w:rPr>
            </w:pPr>
            <w:r>
              <w:rPr>
                <w:rFonts w:eastAsia="黑体"/>
              </w:rPr>
              <w:t>…</w:t>
            </w:r>
          </w:p>
        </w:tc>
        <w:tc>
          <w:tcPr>
            <w:tcW w:w="1305" w:type="dxa"/>
            <w:vMerge w:val="restart"/>
            <w:vAlign w:val="center"/>
          </w:tcPr>
          <w:p w:rsidR="00C95B12" w:rsidRDefault="00C95B12">
            <w:pPr>
              <w:spacing w:line="500" w:lineRule="exact"/>
              <w:jc w:val="center"/>
              <w:rPr>
                <w:rFonts w:eastAsia="仿宋_GB2312" w:cs="Times New Roman"/>
              </w:rPr>
            </w:pPr>
          </w:p>
        </w:tc>
        <w:tc>
          <w:tcPr>
            <w:tcW w:w="994" w:type="dxa"/>
            <w:vMerge w:val="restart"/>
            <w:vAlign w:val="center"/>
          </w:tcPr>
          <w:p w:rsidR="00C95B12" w:rsidRDefault="00C95B12">
            <w:pPr>
              <w:spacing w:line="500" w:lineRule="exact"/>
              <w:jc w:val="center"/>
              <w:rPr>
                <w:rFonts w:eastAsia="仿宋_GB2312" w:cs="Times New Roman"/>
              </w:rPr>
            </w:pPr>
          </w:p>
        </w:tc>
        <w:tc>
          <w:tcPr>
            <w:tcW w:w="1560" w:type="dxa"/>
            <w:vAlign w:val="center"/>
          </w:tcPr>
          <w:p w:rsidR="00C95B12" w:rsidRDefault="00C95B12">
            <w:pPr>
              <w:spacing w:line="500" w:lineRule="exact"/>
              <w:jc w:val="center"/>
              <w:rPr>
                <w:rFonts w:eastAsia="仿宋_GB2312" w:cs="Times New Roman"/>
              </w:rPr>
            </w:pPr>
          </w:p>
        </w:tc>
        <w:tc>
          <w:tcPr>
            <w:tcW w:w="1134" w:type="dxa"/>
            <w:vAlign w:val="center"/>
          </w:tcPr>
          <w:p w:rsidR="00C95B12" w:rsidRDefault="00C95B12">
            <w:pPr>
              <w:spacing w:line="500" w:lineRule="exact"/>
              <w:jc w:val="center"/>
              <w:rPr>
                <w:rFonts w:eastAsia="仿宋_GB2312" w:cs="Times New Roman"/>
              </w:rPr>
            </w:pPr>
          </w:p>
        </w:tc>
        <w:tc>
          <w:tcPr>
            <w:tcW w:w="938" w:type="dxa"/>
            <w:vAlign w:val="center"/>
          </w:tcPr>
          <w:p w:rsidR="00C95B12" w:rsidRDefault="00C95B12">
            <w:pPr>
              <w:spacing w:line="500" w:lineRule="exact"/>
              <w:jc w:val="center"/>
              <w:rPr>
                <w:rFonts w:eastAsia="仿宋_GB2312" w:cs="Times New Roman"/>
              </w:rPr>
            </w:pPr>
          </w:p>
        </w:tc>
        <w:tc>
          <w:tcPr>
            <w:tcW w:w="851" w:type="dxa"/>
            <w:vAlign w:val="center"/>
          </w:tcPr>
          <w:p w:rsidR="00C95B12" w:rsidRDefault="00C95B12">
            <w:pPr>
              <w:spacing w:line="500" w:lineRule="exact"/>
              <w:jc w:val="center"/>
              <w:rPr>
                <w:rFonts w:eastAsia="仿宋_GB2312" w:cs="Times New Roman"/>
              </w:rPr>
            </w:pPr>
          </w:p>
        </w:tc>
        <w:tc>
          <w:tcPr>
            <w:tcW w:w="1134" w:type="dxa"/>
            <w:vAlign w:val="center"/>
          </w:tcPr>
          <w:p w:rsidR="00C95B12" w:rsidRDefault="00C95B12">
            <w:pPr>
              <w:spacing w:line="500" w:lineRule="exact"/>
              <w:jc w:val="center"/>
              <w:rPr>
                <w:rFonts w:eastAsia="仿宋_GB2312" w:cs="Times New Roman"/>
              </w:rPr>
            </w:pPr>
          </w:p>
        </w:tc>
        <w:tc>
          <w:tcPr>
            <w:tcW w:w="1275" w:type="dxa"/>
            <w:vAlign w:val="center"/>
          </w:tcPr>
          <w:p w:rsidR="00C95B12" w:rsidRDefault="00C95B12">
            <w:pPr>
              <w:spacing w:line="500" w:lineRule="exact"/>
              <w:jc w:val="center"/>
              <w:rPr>
                <w:rFonts w:eastAsia="仿宋_GB2312" w:cs="Times New Roman"/>
              </w:rPr>
            </w:pPr>
          </w:p>
        </w:tc>
        <w:tc>
          <w:tcPr>
            <w:tcW w:w="2323" w:type="dxa"/>
            <w:vAlign w:val="center"/>
          </w:tcPr>
          <w:p w:rsidR="00C95B12" w:rsidRDefault="00C95B12">
            <w:pPr>
              <w:spacing w:line="500" w:lineRule="exact"/>
              <w:jc w:val="center"/>
              <w:rPr>
                <w:rFonts w:eastAsia="仿宋_GB2312" w:cs="Times New Roman"/>
              </w:rPr>
            </w:pPr>
          </w:p>
        </w:tc>
        <w:tc>
          <w:tcPr>
            <w:tcW w:w="903" w:type="dxa"/>
            <w:vAlign w:val="center"/>
          </w:tcPr>
          <w:p w:rsidR="00C95B12" w:rsidRDefault="00C95B12">
            <w:pPr>
              <w:spacing w:line="500" w:lineRule="exact"/>
              <w:jc w:val="center"/>
              <w:rPr>
                <w:rFonts w:eastAsia="仿宋_GB2312" w:cs="Times New Roman"/>
              </w:rPr>
            </w:pPr>
          </w:p>
        </w:tc>
      </w:tr>
      <w:tr w:rsidR="00C95B12">
        <w:trPr>
          <w:cantSplit/>
          <w:jc w:val="center"/>
        </w:trPr>
        <w:tc>
          <w:tcPr>
            <w:tcW w:w="1278" w:type="dxa"/>
            <w:vMerge/>
            <w:vAlign w:val="center"/>
          </w:tcPr>
          <w:p w:rsidR="00C95B12" w:rsidRDefault="00C95B12">
            <w:pPr>
              <w:widowControl/>
              <w:jc w:val="left"/>
              <w:rPr>
                <w:rFonts w:eastAsia="仿宋_GB2312" w:cs="Times New Roman"/>
              </w:rPr>
            </w:pPr>
          </w:p>
        </w:tc>
        <w:tc>
          <w:tcPr>
            <w:tcW w:w="1305" w:type="dxa"/>
            <w:vMerge/>
            <w:vAlign w:val="center"/>
          </w:tcPr>
          <w:p w:rsidR="00C95B12" w:rsidRDefault="00C95B12">
            <w:pPr>
              <w:widowControl/>
              <w:jc w:val="left"/>
              <w:rPr>
                <w:rFonts w:eastAsia="仿宋_GB2312" w:cs="Times New Roman"/>
              </w:rPr>
            </w:pPr>
          </w:p>
        </w:tc>
        <w:tc>
          <w:tcPr>
            <w:tcW w:w="994" w:type="dxa"/>
            <w:vMerge/>
            <w:vAlign w:val="center"/>
          </w:tcPr>
          <w:p w:rsidR="00C95B12" w:rsidRDefault="00C95B12">
            <w:pPr>
              <w:widowControl/>
              <w:jc w:val="left"/>
              <w:rPr>
                <w:rFonts w:eastAsia="仿宋_GB2312" w:cs="Times New Roman"/>
              </w:rPr>
            </w:pPr>
          </w:p>
        </w:tc>
        <w:tc>
          <w:tcPr>
            <w:tcW w:w="1560" w:type="dxa"/>
            <w:vAlign w:val="center"/>
          </w:tcPr>
          <w:p w:rsidR="00C95B12" w:rsidRDefault="00C95B12">
            <w:pPr>
              <w:spacing w:line="500" w:lineRule="exact"/>
              <w:jc w:val="center"/>
              <w:rPr>
                <w:rFonts w:eastAsia="仿宋_GB2312" w:cs="Times New Roman"/>
              </w:rPr>
            </w:pPr>
          </w:p>
        </w:tc>
        <w:tc>
          <w:tcPr>
            <w:tcW w:w="1134" w:type="dxa"/>
            <w:vAlign w:val="center"/>
          </w:tcPr>
          <w:p w:rsidR="00C95B12" w:rsidRDefault="00C95B12">
            <w:pPr>
              <w:spacing w:line="500" w:lineRule="exact"/>
              <w:jc w:val="center"/>
              <w:rPr>
                <w:rFonts w:eastAsia="仿宋_GB2312" w:cs="Times New Roman"/>
              </w:rPr>
            </w:pPr>
          </w:p>
        </w:tc>
        <w:tc>
          <w:tcPr>
            <w:tcW w:w="938" w:type="dxa"/>
            <w:vAlign w:val="center"/>
          </w:tcPr>
          <w:p w:rsidR="00C95B12" w:rsidRDefault="00C95B12">
            <w:pPr>
              <w:spacing w:line="500" w:lineRule="exact"/>
              <w:jc w:val="center"/>
              <w:rPr>
                <w:rFonts w:eastAsia="仿宋_GB2312" w:cs="Times New Roman"/>
              </w:rPr>
            </w:pPr>
          </w:p>
        </w:tc>
        <w:tc>
          <w:tcPr>
            <w:tcW w:w="851" w:type="dxa"/>
            <w:vAlign w:val="center"/>
          </w:tcPr>
          <w:p w:rsidR="00C95B12" w:rsidRDefault="00C95B12">
            <w:pPr>
              <w:spacing w:line="500" w:lineRule="exact"/>
              <w:jc w:val="center"/>
              <w:rPr>
                <w:rFonts w:eastAsia="仿宋_GB2312" w:cs="Times New Roman"/>
              </w:rPr>
            </w:pPr>
          </w:p>
        </w:tc>
        <w:tc>
          <w:tcPr>
            <w:tcW w:w="1134" w:type="dxa"/>
            <w:vAlign w:val="center"/>
          </w:tcPr>
          <w:p w:rsidR="00C95B12" w:rsidRDefault="00C95B12">
            <w:pPr>
              <w:spacing w:line="500" w:lineRule="exact"/>
              <w:jc w:val="center"/>
              <w:rPr>
                <w:rFonts w:eastAsia="仿宋_GB2312" w:cs="Times New Roman"/>
              </w:rPr>
            </w:pPr>
          </w:p>
        </w:tc>
        <w:tc>
          <w:tcPr>
            <w:tcW w:w="1275" w:type="dxa"/>
            <w:vAlign w:val="center"/>
          </w:tcPr>
          <w:p w:rsidR="00C95B12" w:rsidRDefault="00C95B12">
            <w:pPr>
              <w:spacing w:line="500" w:lineRule="exact"/>
              <w:jc w:val="center"/>
              <w:rPr>
                <w:rFonts w:eastAsia="仿宋_GB2312" w:cs="Times New Roman"/>
              </w:rPr>
            </w:pPr>
          </w:p>
        </w:tc>
        <w:tc>
          <w:tcPr>
            <w:tcW w:w="2323" w:type="dxa"/>
            <w:vAlign w:val="center"/>
          </w:tcPr>
          <w:p w:rsidR="00C95B12" w:rsidRDefault="00C95B12">
            <w:pPr>
              <w:spacing w:line="500" w:lineRule="exact"/>
              <w:jc w:val="center"/>
              <w:rPr>
                <w:rFonts w:eastAsia="仿宋_GB2312" w:cs="Times New Roman"/>
              </w:rPr>
            </w:pPr>
          </w:p>
        </w:tc>
        <w:tc>
          <w:tcPr>
            <w:tcW w:w="903" w:type="dxa"/>
            <w:vAlign w:val="center"/>
          </w:tcPr>
          <w:p w:rsidR="00C95B12" w:rsidRDefault="00C95B12">
            <w:pPr>
              <w:spacing w:line="500" w:lineRule="exact"/>
              <w:jc w:val="center"/>
              <w:rPr>
                <w:rFonts w:eastAsia="仿宋_GB2312" w:cs="Times New Roman"/>
              </w:rPr>
            </w:pPr>
          </w:p>
        </w:tc>
      </w:tr>
      <w:tr w:rsidR="00C95B12">
        <w:trPr>
          <w:cantSplit/>
          <w:jc w:val="center"/>
        </w:trPr>
        <w:tc>
          <w:tcPr>
            <w:tcW w:w="1278" w:type="dxa"/>
            <w:vMerge/>
            <w:vAlign w:val="center"/>
          </w:tcPr>
          <w:p w:rsidR="00C95B12" w:rsidRDefault="00C95B12">
            <w:pPr>
              <w:widowControl/>
              <w:jc w:val="left"/>
              <w:rPr>
                <w:rFonts w:eastAsia="仿宋_GB2312" w:cs="Times New Roman"/>
              </w:rPr>
            </w:pPr>
          </w:p>
        </w:tc>
        <w:tc>
          <w:tcPr>
            <w:tcW w:w="1305" w:type="dxa"/>
            <w:vMerge/>
            <w:vAlign w:val="center"/>
          </w:tcPr>
          <w:p w:rsidR="00C95B12" w:rsidRDefault="00C95B12">
            <w:pPr>
              <w:widowControl/>
              <w:jc w:val="left"/>
              <w:rPr>
                <w:rFonts w:eastAsia="仿宋_GB2312" w:cs="Times New Roman"/>
              </w:rPr>
            </w:pPr>
          </w:p>
        </w:tc>
        <w:tc>
          <w:tcPr>
            <w:tcW w:w="994" w:type="dxa"/>
            <w:vMerge/>
            <w:vAlign w:val="center"/>
          </w:tcPr>
          <w:p w:rsidR="00C95B12" w:rsidRDefault="00C95B12">
            <w:pPr>
              <w:widowControl/>
              <w:jc w:val="left"/>
              <w:rPr>
                <w:rFonts w:eastAsia="仿宋_GB2312" w:cs="Times New Roman"/>
              </w:rPr>
            </w:pPr>
          </w:p>
        </w:tc>
        <w:tc>
          <w:tcPr>
            <w:tcW w:w="1560" w:type="dxa"/>
            <w:vAlign w:val="center"/>
          </w:tcPr>
          <w:p w:rsidR="00C95B12" w:rsidRDefault="00C95B12">
            <w:pPr>
              <w:spacing w:line="500" w:lineRule="exact"/>
              <w:jc w:val="center"/>
              <w:rPr>
                <w:rFonts w:eastAsia="仿宋_GB2312" w:cs="Times New Roman"/>
              </w:rPr>
            </w:pPr>
            <w:r>
              <w:rPr>
                <w:rFonts w:eastAsia="黑体"/>
              </w:rPr>
              <w:t>……</w:t>
            </w:r>
          </w:p>
        </w:tc>
        <w:tc>
          <w:tcPr>
            <w:tcW w:w="1134" w:type="dxa"/>
            <w:vAlign w:val="center"/>
          </w:tcPr>
          <w:p w:rsidR="00C95B12" w:rsidRDefault="00C95B12">
            <w:pPr>
              <w:spacing w:line="500" w:lineRule="exact"/>
              <w:jc w:val="center"/>
              <w:rPr>
                <w:rFonts w:eastAsia="仿宋_GB2312" w:cs="Times New Roman"/>
              </w:rPr>
            </w:pPr>
          </w:p>
        </w:tc>
        <w:tc>
          <w:tcPr>
            <w:tcW w:w="938" w:type="dxa"/>
            <w:vAlign w:val="center"/>
          </w:tcPr>
          <w:p w:rsidR="00C95B12" w:rsidRDefault="00C95B12">
            <w:pPr>
              <w:spacing w:line="500" w:lineRule="exact"/>
              <w:jc w:val="center"/>
              <w:rPr>
                <w:rFonts w:eastAsia="仿宋_GB2312" w:cs="Times New Roman"/>
              </w:rPr>
            </w:pPr>
          </w:p>
        </w:tc>
        <w:tc>
          <w:tcPr>
            <w:tcW w:w="851" w:type="dxa"/>
            <w:vAlign w:val="center"/>
          </w:tcPr>
          <w:p w:rsidR="00C95B12" w:rsidRDefault="00C95B12">
            <w:pPr>
              <w:spacing w:line="500" w:lineRule="exact"/>
              <w:jc w:val="center"/>
              <w:rPr>
                <w:rFonts w:eastAsia="仿宋_GB2312" w:cs="Times New Roman"/>
              </w:rPr>
            </w:pPr>
          </w:p>
        </w:tc>
        <w:tc>
          <w:tcPr>
            <w:tcW w:w="1134" w:type="dxa"/>
            <w:vAlign w:val="center"/>
          </w:tcPr>
          <w:p w:rsidR="00C95B12" w:rsidRDefault="00C95B12">
            <w:pPr>
              <w:spacing w:line="500" w:lineRule="exact"/>
              <w:jc w:val="center"/>
              <w:rPr>
                <w:rFonts w:eastAsia="仿宋_GB2312" w:cs="Times New Roman"/>
              </w:rPr>
            </w:pPr>
          </w:p>
        </w:tc>
        <w:tc>
          <w:tcPr>
            <w:tcW w:w="1275" w:type="dxa"/>
            <w:vAlign w:val="center"/>
          </w:tcPr>
          <w:p w:rsidR="00C95B12" w:rsidRDefault="00C95B12">
            <w:pPr>
              <w:spacing w:line="500" w:lineRule="exact"/>
              <w:jc w:val="center"/>
              <w:rPr>
                <w:rFonts w:eastAsia="仿宋_GB2312" w:cs="Times New Roman"/>
              </w:rPr>
            </w:pPr>
          </w:p>
        </w:tc>
        <w:tc>
          <w:tcPr>
            <w:tcW w:w="2323" w:type="dxa"/>
            <w:vAlign w:val="center"/>
          </w:tcPr>
          <w:p w:rsidR="00C95B12" w:rsidRDefault="00C95B12">
            <w:pPr>
              <w:spacing w:line="500" w:lineRule="exact"/>
              <w:jc w:val="center"/>
              <w:rPr>
                <w:rFonts w:eastAsia="仿宋_GB2312" w:cs="Times New Roman"/>
              </w:rPr>
            </w:pPr>
          </w:p>
        </w:tc>
        <w:tc>
          <w:tcPr>
            <w:tcW w:w="903" w:type="dxa"/>
            <w:vAlign w:val="center"/>
          </w:tcPr>
          <w:p w:rsidR="00C95B12" w:rsidRDefault="00C95B12">
            <w:pPr>
              <w:spacing w:line="500" w:lineRule="exact"/>
              <w:jc w:val="center"/>
              <w:rPr>
                <w:rFonts w:eastAsia="仿宋_GB2312" w:cs="Times New Roman"/>
              </w:rPr>
            </w:pPr>
          </w:p>
        </w:tc>
      </w:tr>
    </w:tbl>
    <w:p w:rsidR="00C95B12" w:rsidRDefault="00C95B12">
      <w:pPr>
        <w:spacing w:line="400" w:lineRule="exact"/>
        <w:rPr>
          <w:rFonts w:cs="Times New Roman"/>
        </w:rPr>
      </w:pPr>
      <w:r>
        <w:rPr>
          <w:rFonts w:ascii="黑体" w:eastAsia="黑体" w:hAnsi="黑体" w:cs="黑体" w:hint="eastAsia"/>
        </w:rPr>
        <w:t>备注</w:t>
      </w:r>
      <w:r>
        <w:rPr>
          <w:rFonts w:cs="宋体" w:hint="eastAsia"/>
        </w:rPr>
        <w:t>：</w:t>
      </w:r>
      <w:r>
        <w:rPr>
          <w:rFonts w:ascii="楷体" w:eastAsia="楷体" w:hAnsi="楷体" w:cs="楷体" w:hint="eastAsia"/>
        </w:rPr>
        <w:t>纳管企业排放总量是以排放口排放浓度来计算。核定的排放总量是指经环保部门许可的排放量。</w:t>
      </w:r>
      <w:r>
        <w:rPr>
          <w:rFonts w:cs="Times New Roman"/>
        </w:rPr>
        <w:br w:type="page"/>
      </w:r>
    </w:p>
    <w:tbl>
      <w:tblPr>
        <w:tblpPr w:leftFromText="180" w:rightFromText="180" w:horzAnchor="margin" w:tblpY="700"/>
        <w:tblW w:w="13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303"/>
        <w:gridCol w:w="993"/>
        <w:gridCol w:w="1559"/>
        <w:gridCol w:w="1134"/>
        <w:gridCol w:w="936"/>
        <w:gridCol w:w="853"/>
        <w:gridCol w:w="1134"/>
        <w:gridCol w:w="1275"/>
        <w:gridCol w:w="2464"/>
        <w:gridCol w:w="903"/>
      </w:tblGrid>
      <w:tr w:rsidR="00C95B12">
        <w:trPr>
          <w:cantSplit/>
        </w:trPr>
        <w:tc>
          <w:tcPr>
            <w:tcW w:w="13830" w:type="dxa"/>
            <w:gridSpan w:val="11"/>
          </w:tcPr>
          <w:p w:rsidR="00C95B12" w:rsidRDefault="00C95B12">
            <w:pPr>
              <w:spacing w:line="600" w:lineRule="exact"/>
              <w:jc w:val="center"/>
              <w:rPr>
                <w:rFonts w:eastAsia="仿宋_GB2312" w:cs="Times New Roman"/>
                <w:b/>
                <w:bCs/>
                <w:sz w:val="28"/>
                <w:szCs w:val="28"/>
              </w:rPr>
            </w:pPr>
            <w:r>
              <w:rPr>
                <w:rFonts w:eastAsia="仿宋_GB2312" w:cs="仿宋_GB2312" w:hint="eastAsia"/>
                <w:b/>
                <w:bCs/>
                <w:sz w:val="28"/>
                <w:szCs w:val="28"/>
              </w:rPr>
              <w:t>大气污染物</w:t>
            </w:r>
          </w:p>
        </w:tc>
      </w:tr>
      <w:tr w:rsidR="00C95B12">
        <w:trPr>
          <w:cantSplit/>
        </w:trPr>
        <w:tc>
          <w:tcPr>
            <w:tcW w:w="7201" w:type="dxa"/>
            <w:gridSpan w:val="6"/>
            <w:vAlign w:val="center"/>
          </w:tcPr>
          <w:p w:rsidR="00C95B12" w:rsidRDefault="00C95B12">
            <w:pPr>
              <w:spacing w:line="600" w:lineRule="exact"/>
              <w:jc w:val="center"/>
              <w:rPr>
                <w:rFonts w:eastAsia="仿宋_GB2312" w:cs="Times New Roman"/>
                <w:sz w:val="24"/>
                <w:szCs w:val="24"/>
              </w:rPr>
            </w:pPr>
            <w:r>
              <w:rPr>
                <w:rFonts w:eastAsia="仿宋_GB2312" w:cs="仿宋_GB2312" w:hint="eastAsia"/>
                <w:sz w:val="24"/>
                <w:szCs w:val="24"/>
              </w:rPr>
              <w:t>排放口数量</w:t>
            </w:r>
          </w:p>
        </w:tc>
        <w:tc>
          <w:tcPr>
            <w:tcW w:w="6629" w:type="dxa"/>
            <w:gridSpan w:val="5"/>
          </w:tcPr>
          <w:p w:rsidR="00C95B12" w:rsidRDefault="00C95B12">
            <w:pPr>
              <w:spacing w:line="600" w:lineRule="exact"/>
              <w:jc w:val="center"/>
              <w:rPr>
                <w:rFonts w:eastAsia="仿宋_GB2312" w:cs="Times New Roman"/>
                <w:sz w:val="30"/>
                <w:szCs w:val="30"/>
              </w:rPr>
            </w:pPr>
          </w:p>
        </w:tc>
      </w:tr>
      <w:tr w:rsidR="00C95B12">
        <w:trPr>
          <w:cantSplit/>
        </w:trPr>
        <w:tc>
          <w:tcPr>
            <w:tcW w:w="1276" w:type="dxa"/>
            <w:vAlign w:val="center"/>
          </w:tcPr>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排放口编号或名称</w:t>
            </w:r>
          </w:p>
        </w:tc>
        <w:tc>
          <w:tcPr>
            <w:tcW w:w="1303" w:type="dxa"/>
            <w:vAlign w:val="center"/>
          </w:tcPr>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排放口位置</w:t>
            </w:r>
          </w:p>
        </w:tc>
        <w:tc>
          <w:tcPr>
            <w:tcW w:w="993" w:type="dxa"/>
            <w:vAlign w:val="center"/>
          </w:tcPr>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排放方式</w:t>
            </w:r>
          </w:p>
        </w:tc>
        <w:tc>
          <w:tcPr>
            <w:tcW w:w="1559" w:type="dxa"/>
            <w:vAlign w:val="center"/>
          </w:tcPr>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主要</w:t>
            </w:r>
            <w:r>
              <w:rPr>
                <w:rFonts w:eastAsia="仿宋_GB2312"/>
                <w:sz w:val="24"/>
                <w:szCs w:val="24"/>
              </w:rPr>
              <w:t>/</w:t>
            </w:r>
            <w:r>
              <w:rPr>
                <w:rFonts w:eastAsia="仿宋_GB2312" w:cs="仿宋_GB2312" w:hint="eastAsia"/>
                <w:sz w:val="24"/>
                <w:szCs w:val="24"/>
              </w:rPr>
              <w:t>特征污染物名称</w:t>
            </w:r>
          </w:p>
        </w:tc>
        <w:tc>
          <w:tcPr>
            <w:tcW w:w="1134" w:type="dxa"/>
            <w:vAlign w:val="center"/>
          </w:tcPr>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排放浓度（</w:t>
            </w:r>
            <w:r>
              <w:rPr>
                <w:rFonts w:eastAsia="仿宋_GB2312"/>
                <w:sz w:val="24"/>
                <w:szCs w:val="24"/>
              </w:rPr>
              <w:t>mg/m</w:t>
            </w:r>
            <w:r>
              <w:rPr>
                <w:rFonts w:eastAsia="仿宋_GB2312"/>
                <w:sz w:val="24"/>
                <w:szCs w:val="24"/>
                <w:vertAlign w:val="superscript"/>
              </w:rPr>
              <w:t>3</w:t>
            </w:r>
            <w:r>
              <w:rPr>
                <w:rFonts w:eastAsia="仿宋_GB2312" w:cs="仿宋_GB2312" w:hint="eastAsia"/>
                <w:sz w:val="24"/>
                <w:szCs w:val="24"/>
              </w:rPr>
              <w:t>）</w:t>
            </w:r>
          </w:p>
        </w:tc>
        <w:tc>
          <w:tcPr>
            <w:tcW w:w="936" w:type="dxa"/>
            <w:vAlign w:val="center"/>
          </w:tcPr>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监测</w:t>
            </w:r>
          </w:p>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时间</w:t>
            </w:r>
          </w:p>
        </w:tc>
        <w:tc>
          <w:tcPr>
            <w:tcW w:w="853" w:type="dxa"/>
            <w:vAlign w:val="center"/>
          </w:tcPr>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监测</w:t>
            </w:r>
          </w:p>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方式</w:t>
            </w:r>
          </w:p>
        </w:tc>
        <w:tc>
          <w:tcPr>
            <w:tcW w:w="1134" w:type="dxa"/>
            <w:vAlign w:val="center"/>
          </w:tcPr>
          <w:p w:rsidR="00C95B12" w:rsidRDefault="00C95B12" w:rsidP="00C95B12">
            <w:pPr>
              <w:spacing w:line="600" w:lineRule="exact"/>
              <w:ind w:leftChars="-50" w:left="31680" w:rightChars="-50" w:right="31680"/>
              <w:jc w:val="center"/>
              <w:rPr>
                <w:rFonts w:eastAsia="仿宋_GB2312"/>
                <w:sz w:val="24"/>
                <w:szCs w:val="24"/>
              </w:rPr>
            </w:pPr>
            <w:r>
              <w:rPr>
                <w:rFonts w:eastAsia="仿宋_GB2312" w:cs="仿宋_GB2312" w:hint="eastAsia"/>
                <w:sz w:val="24"/>
                <w:szCs w:val="24"/>
              </w:rPr>
              <w:t>排放总量</w:t>
            </w:r>
            <w:r>
              <w:rPr>
                <w:rFonts w:eastAsia="仿宋_GB2312"/>
                <w:sz w:val="24"/>
                <w:szCs w:val="24"/>
              </w:rPr>
              <w:t>(kg)</w:t>
            </w:r>
          </w:p>
        </w:tc>
        <w:tc>
          <w:tcPr>
            <w:tcW w:w="1275" w:type="dxa"/>
            <w:vAlign w:val="center"/>
          </w:tcPr>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核定的排放总量（</w:t>
            </w:r>
            <w:r>
              <w:rPr>
                <w:rFonts w:eastAsia="仿宋_GB2312"/>
                <w:sz w:val="24"/>
                <w:szCs w:val="24"/>
              </w:rPr>
              <w:t>kg</w:t>
            </w:r>
            <w:r>
              <w:rPr>
                <w:rFonts w:eastAsia="仿宋_GB2312" w:cs="仿宋_GB2312" w:hint="eastAsia"/>
                <w:sz w:val="24"/>
                <w:szCs w:val="24"/>
              </w:rPr>
              <w:t>）</w:t>
            </w:r>
          </w:p>
        </w:tc>
        <w:tc>
          <w:tcPr>
            <w:tcW w:w="2464" w:type="dxa"/>
            <w:vAlign w:val="center"/>
          </w:tcPr>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执行的污染物排放标准及浓度限值（</w:t>
            </w:r>
            <w:r>
              <w:rPr>
                <w:rFonts w:eastAsia="仿宋_GB2312"/>
                <w:sz w:val="24"/>
                <w:szCs w:val="24"/>
              </w:rPr>
              <w:t>mg/m</w:t>
            </w:r>
            <w:r>
              <w:rPr>
                <w:rFonts w:eastAsia="仿宋_GB2312"/>
                <w:sz w:val="24"/>
                <w:szCs w:val="24"/>
                <w:vertAlign w:val="superscript"/>
              </w:rPr>
              <w:t>3</w:t>
            </w:r>
            <w:r>
              <w:rPr>
                <w:rFonts w:eastAsia="仿宋_GB2312" w:cs="仿宋_GB2312" w:hint="eastAsia"/>
                <w:sz w:val="24"/>
                <w:szCs w:val="24"/>
              </w:rPr>
              <w:t>）</w:t>
            </w:r>
          </w:p>
        </w:tc>
        <w:tc>
          <w:tcPr>
            <w:tcW w:w="903" w:type="dxa"/>
            <w:vAlign w:val="center"/>
          </w:tcPr>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是否</w:t>
            </w:r>
          </w:p>
          <w:p w:rsidR="00C95B12" w:rsidRDefault="00C95B12" w:rsidP="00C95B12">
            <w:pPr>
              <w:spacing w:line="600" w:lineRule="exact"/>
              <w:ind w:leftChars="-50" w:left="31680" w:rightChars="-50" w:right="31680"/>
              <w:jc w:val="center"/>
              <w:rPr>
                <w:rFonts w:eastAsia="仿宋_GB2312" w:cs="Times New Roman"/>
                <w:sz w:val="24"/>
                <w:szCs w:val="24"/>
              </w:rPr>
            </w:pPr>
            <w:r>
              <w:rPr>
                <w:rFonts w:eastAsia="仿宋_GB2312" w:cs="仿宋_GB2312" w:hint="eastAsia"/>
                <w:sz w:val="24"/>
                <w:szCs w:val="24"/>
              </w:rPr>
              <w:t>超标</w:t>
            </w:r>
          </w:p>
        </w:tc>
      </w:tr>
      <w:tr w:rsidR="00C95B12">
        <w:trPr>
          <w:cantSplit/>
        </w:trPr>
        <w:tc>
          <w:tcPr>
            <w:tcW w:w="1276" w:type="dxa"/>
            <w:vMerge w:val="restart"/>
            <w:vAlign w:val="center"/>
          </w:tcPr>
          <w:p w:rsidR="00C95B12" w:rsidRDefault="00C95B12" w:rsidP="00C95B12">
            <w:pPr>
              <w:spacing w:line="600" w:lineRule="exact"/>
              <w:ind w:leftChars="-50" w:left="31680" w:rightChars="-50" w:right="31680"/>
              <w:jc w:val="center"/>
              <w:rPr>
                <w:rFonts w:eastAsia="仿宋_GB2312"/>
                <w:sz w:val="24"/>
                <w:szCs w:val="24"/>
              </w:rPr>
            </w:pPr>
            <w:r>
              <w:rPr>
                <w:rFonts w:eastAsia="仿宋_GB2312" w:cs="仿宋_GB2312"/>
                <w:sz w:val="24"/>
                <w:szCs w:val="24"/>
              </w:rPr>
              <w:t>FQ-001</w:t>
            </w:r>
          </w:p>
        </w:tc>
        <w:tc>
          <w:tcPr>
            <w:tcW w:w="1303" w:type="dxa"/>
            <w:vMerge w:val="restart"/>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hint="eastAsia"/>
                <w:sz w:val="24"/>
                <w:szCs w:val="24"/>
              </w:rPr>
              <w:t>配料、压延、发泡工序</w:t>
            </w:r>
          </w:p>
        </w:tc>
        <w:tc>
          <w:tcPr>
            <w:tcW w:w="993" w:type="dxa"/>
            <w:vMerge w:val="restart"/>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hint="eastAsia"/>
                <w:sz w:val="24"/>
                <w:szCs w:val="24"/>
              </w:rPr>
              <w:t>有组织排放</w:t>
            </w:r>
          </w:p>
        </w:tc>
        <w:tc>
          <w:tcPr>
            <w:tcW w:w="1559"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颗粒物</w:t>
            </w:r>
          </w:p>
        </w:tc>
        <w:tc>
          <w:tcPr>
            <w:tcW w:w="1134"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3.7</w:t>
            </w:r>
          </w:p>
        </w:tc>
        <w:tc>
          <w:tcPr>
            <w:tcW w:w="936"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2021.6.30</w:t>
            </w:r>
          </w:p>
        </w:tc>
        <w:tc>
          <w:tcPr>
            <w:tcW w:w="85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自行监测</w:t>
            </w:r>
          </w:p>
        </w:tc>
        <w:tc>
          <w:tcPr>
            <w:tcW w:w="1134"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1275"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2464"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GB21902-2008</w:t>
            </w:r>
            <w:r>
              <w:rPr>
                <w:rFonts w:eastAsia="仿宋_GB2312" w:cs="仿宋_GB2312" w:hint="eastAsia"/>
                <w:sz w:val="24"/>
                <w:szCs w:val="24"/>
              </w:rPr>
              <w:t>表</w:t>
            </w:r>
            <w:r>
              <w:rPr>
                <w:rFonts w:eastAsia="仿宋_GB2312" w:cs="仿宋_GB2312"/>
                <w:sz w:val="24"/>
                <w:szCs w:val="24"/>
              </w:rPr>
              <w:t>5</w:t>
            </w:r>
          </w:p>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w:t>
            </w:r>
            <w:r>
              <w:rPr>
                <w:rFonts w:eastAsia="仿宋_GB2312" w:cs="仿宋_GB2312"/>
                <w:sz w:val="24"/>
                <w:szCs w:val="24"/>
              </w:rPr>
              <w:t>5</w:t>
            </w:r>
          </w:p>
        </w:tc>
        <w:tc>
          <w:tcPr>
            <w:tcW w:w="90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达标</w:t>
            </w:r>
          </w:p>
        </w:tc>
      </w:tr>
      <w:tr w:rsidR="00C95B12">
        <w:trPr>
          <w:cantSplit/>
        </w:trPr>
        <w:tc>
          <w:tcPr>
            <w:tcW w:w="1276" w:type="dxa"/>
            <w:vMerge/>
            <w:vAlign w:val="center"/>
          </w:tcPr>
          <w:p w:rsidR="00C95B12" w:rsidRDefault="00C95B12">
            <w:pPr>
              <w:widowControl/>
              <w:jc w:val="left"/>
              <w:rPr>
                <w:rFonts w:eastAsia="仿宋_GB2312" w:cs="Times New Roman"/>
                <w:sz w:val="24"/>
                <w:szCs w:val="24"/>
              </w:rPr>
            </w:pPr>
          </w:p>
        </w:tc>
        <w:tc>
          <w:tcPr>
            <w:tcW w:w="1303" w:type="dxa"/>
            <w:vMerge/>
            <w:vAlign w:val="center"/>
          </w:tcPr>
          <w:p w:rsidR="00C95B12" w:rsidRDefault="00C95B12">
            <w:pPr>
              <w:widowControl/>
              <w:jc w:val="left"/>
              <w:rPr>
                <w:rFonts w:eastAsia="仿宋_GB2312" w:cs="Times New Roman"/>
                <w:sz w:val="24"/>
                <w:szCs w:val="24"/>
              </w:rPr>
            </w:pPr>
          </w:p>
        </w:tc>
        <w:tc>
          <w:tcPr>
            <w:tcW w:w="993" w:type="dxa"/>
            <w:vMerge/>
            <w:vAlign w:val="center"/>
          </w:tcPr>
          <w:p w:rsidR="00C95B12" w:rsidRDefault="00C95B12">
            <w:pPr>
              <w:widowControl/>
              <w:jc w:val="left"/>
              <w:rPr>
                <w:rFonts w:eastAsia="仿宋_GB2312" w:cs="Times New Roman"/>
                <w:sz w:val="24"/>
                <w:szCs w:val="24"/>
              </w:rPr>
            </w:pPr>
          </w:p>
        </w:tc>
        <w:tc>
          <w:tcPr>
            <w:tcW w:w="1559"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苯</w:t>
            </w:r>
          </w:p>
        </w:tc>
        <w:tc>
          <w:tcPr>
            <w:tcW w:w="1134"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0.0748</w:t>
            </w:r>
          </w:p>
        </w:tc>
        <w:tc>
          <w:tcPr>
            <w:tcW w:w="936" w:type="dxa"/>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2021.6.30</w:t>
            </w:r>
          </w:p>
        </w:tc>
        <w:tc>
          <w:tcPr>
            <w:tcW w:w="85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自行监测</w:t>
            </w:r>
          </w:p>
        </w:tc>
        <w:tc>
          <w:tcPr>
            <w:tcW w:w="1134"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1275"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2464"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GB21902-2008</w:t>
            </w:r>
            <w:r>
              <w:rPr>
                <w:rFonts w:eastAsia="仿宋_GB2312" w:cs="仿宋_GB2312" w:hint="eastAsia"/>
                <w:sz w:val="24"/>
                <w:szCs w:val="24"/>
              </w:rPr>
              <w:t>表</w:t>
            </w:r>
            <w:r>
              <w:rPr>
                <w:rFonts w:eastAsia="仿宋_GB2312" w:cs="仿宋_GB2312"/>
                <w:sz w:val="24"/>
                <w:szCs w:val="24"/>
              </w:rPr>
              <w:t>5</w:t>
            </w:r>
          </w:p>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w:t>
            </w:r>
            <w:r>
              <w:rPr>
                <w:rFonts w:eastAsia="仿宋_GB2312" w:cs="仿宋_GB2312"/>
                <w:sz w:val="24"/>
                <w:szCs w:val="24"/>
              </w:rPr>
              <w:t>1</w:t>
            </w:r>
          </w:p>
        </w:tc>
        <w:tc>
          <w:tcPr>
            <w:tcW w:w="90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达标</w:t>
            </w:r>
          </w:p>
        </w:tc>
      </w:tr>
      <w:tr w:rsidR="00C95B12">
        <w:trPr>
          <w:cantSplit/>
        </w:trPr>
        <w:tc>
          <w:tcPr>
            <w:tcW w:w="1276" w:type="dxa"/>
            <w:vMerge/>
            <w:vAlign w:val="center"/>
          </w:tcPr>
          <w:p w:rsidR="00C95B12" w:rsidRDefault="00C95B12">
            <w:pPr>
              <w:widowControl/>
              <w:jc w:val="left"/>
              <w:rPr>
                <w:rFonts w:eastAsia="仿宋_GB2312" w:cs="Times New Roman"/>
                <w:sz w:val="24"/>
                <w:szCs w:val="24"/>
              </w:rPr>
            </w:pPr>
          </w:p>
        </w:tc>
        <w:tc>
          <w:tcPr>
            <w:tcW w:w="1303" w:type="dxa"/>
            <w:vMerge/>
            <w:vAlign w:val="center"/>
          </w:tcPr>
          <w:p w:rsidR="00C95B12" w:rsidRDefault="00C95B12">
            <w:pPr>
              <w:widowControl/>
              <w:jc w:val="left"/>
              <w:rPr>
                <w:rFonts w:eastAsia="仿宋_GB2312" w:cs="Times New Roman"/>
                <w:sz w:val="24"/>
                <w:szCs w:val="24"/>
              </w:rPr>
            </w:pPr>
          </w:p>
        </w:tc>
        <w:tc>
          <w:tcPr>
            <w:tcW w:w="993" w:type="dxa"/>
            <w:vMerge/>
            <w:vAlign w:val="center"/>
          </w:tcPr>
          <w:p w:rsidR="00C95B12" w:rsidRDefault="00C95B12">
            <w:pPr>
              <w:widowControl/>
              <w:jc w:val="left"/>
              <w:rPr>
                <w:rFonts w:eastAsia="仿宋_GB2312" w:cs="Times New Roman"/>
                <w:sz w:val="24"/>
                <w:szCs w:val="24"/>
              </w:rPr>
            </w:pPr>
          </w:p>
        </w:tc>
        <w:tc>
          <w:tcPr>
            <w:tcW w:w="1559"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甲苯与甲苯合计</w:t>
            </w:r>
          </w:p>
        </w:tc>
        <w:tc>
          <w:tcPr>
            <w:tcW w:w="1134" w:type="dxa"/>
            <w:vAlign w:val="center"/>
          </w:tcPr>
          <w:p w:rsidR="00C95B12" w:rsidRDefault="00C95B12">
            <w:pPr>
              <w:spacing w:line="600" w:lineRule="exact"/>
              <w:jc w:val="center"/>
              <w:rPr>
                <w:rFonts w:eastAsia="仿宋_GB2312" w:cs="仿宋_GB2312"/>
                <w:sz w:val="24"/>
                <w:szCs w:val="24"/>
              </w:rPr>
            </w:pPr>
            <w:r>
              <w:rPr>
                <w:rFonts w:eastAsia="仿宋_GB2312" w:cs="仿宋_GB2312"/>
                <w:sz w:val="24"/>
                <w:szCs w:val="24"/>
              </w:rPr>
              <w:t>0.287</w:t>
            </w:r>
          </w:p>
        </w:tc>
        <w:tc>
          <w:tcPr>
            <w:tcW w:w="936" w:type="dxa"/>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2021.6.30</w:t>
            </w:r>
          </w:p>
        </w:tc>
        <w:tc>
          <w:tcPr>
            <w:tcW w:w="85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自行监测</w:t>
            </w:r>
          </w:p>
        </w:tc>
        <w:tc>
          <w:tcPr>
            <w:tcW w:w="1134"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1275"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2464"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DB13/2322-2016</w:t>
            </w:r>
            <w:r>
              <w:rPr>
                <w:rFonts w:eastAsia="仿宋_GB2312" w:cs="仿宋_GB2312" w:hint="eastAsia"/>
                <w:sz w:val="24"/>
                <w:szCs w:val="24"/>
              </w:rPr>
              <w:t>表</w:t>
            </w:r>
            <w:r>
              <w:rPr>
                <w:rFonts w:eastAsia="仿宋_GB2312" w:cs="仿宋_GB2312"/>
                <w:sz w:val="24"/>
                <w:szCs w:val="24"/>
              </w:rPr>
              <w:t>1</w:t>
            </w:r>
          </w:p>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w:t>
            </w:r>
            <w:r>
              <w:rPr>
                <w:rFonts w:eastAsia="仿宋_GB2312" w:cs="仿宋_GB2312"/>
                <w:sz w:val="24"/>
                <w:szCs w:val="24"/>
              </w:rPr>
              <w:t>15</w:t>
            </w:r>
          </w:p>
        </w:tc>
        <w:tc>
          <w:tcPr>
            <w:tcW w:w="90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达标</w:t>
            </w:r>
          </w:p>
        </w:tc>
      </w:tr>
      <w:tr w:rsidR="00C95B12">
        <w:trPr>
          <w:cantSplit/>
        </w:trPr>
        <w:tc>
          <w:tcPr>
            <w:tcW w:w="1276" w:type="dxa"/>
            <w:vMerge w:val="restart"/>
            <w:vAlign w:val="center"/>
          </w:tcPr>
          <w:p w:rsidR="00C95B12" w:rsidRDefault="00C95B12" w:rsidP="00C95B12">
            <w:pPr>
              <w:spacing w:line="600" w:lineRule="exact"/>
              <w:ind w:leftChars="-50" w:left="31680" w:rightChars="-50" w:right="31680"/>
              <w:jc w:val="center"/>
              <w:rPr>
                <w:rFonts w:eastAsia="仿宋_GB2312"/>
                <w:sz w:val="24"/>
                <w:szCs w:val="24"/>
              </w:rPr>
            </w:pPr>
          </w:p>
        </w:tc>
        <w:tc>
          <w:tcPr>
            <w:tcW w:w="1303" w:type="dxa"/>
            <w:vMerge w:val="restart"/>
            <w:vAlign w:val="center"/>
          </w:tcPr>
          <w:p w:rsidR="00C95B12" w:rsidRDefault="00C95B12">
            <w:pPr>
              <w:spacing w:line="600" w:lineRule="exact"/>
              <w:jc w:val="center"/>
              <w:rPr>
                <w:rFonts w:eastAsia="仿宋_GB2312" w:cs="Times New Roman"/>
                <w:sz w:val="24"/>
                <w:szCs w:val="24"/>
              </w:rPr>
            </w:pPr>
          </w:p>
        </w:tc>
        <w:tc>
          <w:tcPr>
            <w:tcW w:w="993" w:type="dxa"/>
            <w:vMerge w:val="restart"/>
            <w:vAlign w:val="center"/>
          </w:tcPr>
          <w:p w:rsidR="00C95B12" w:rsidRDefault="00C95B12">
            <w:pPr>
              <w:spacing w:line="600" w:lineRule="exact"/>
              <w:jc w:val="center"/>
              <w:rPr>
                <w:rFonts w:eastAsia="仿宋_GB2312" w:cs="Times New Roman"/>
                <w:sz w:val="24"/>
                <w:szCs w:val="24"/>
              </w:rPr>
            </w:pPr>
          </w:p>
        </w:tc>
        <w:tc>
          <w:tcPr>
            <w:tcW w:w="1559" w:type="dxa"/>
            <w:vAlign w:val="center"/>
          </w:tcPr>
          <w:p w:rsidR="00C95B12" w:rsidRDefault="00C95B12">
            <w:pPr>
              <w:spacing w:line="600" w:lineRule="exact"/>
              <w:jc w:val="center"/>
              <w:rPr>
                <w:rFonts w:eastAsia="仿宋_GB2312" w:cs="Times New Roman"/>
                <w:sz w:val="24"/>
                <w:szCs w:val="24"/>
              </w:rPr>
            </w:pPr>
            <w:r>
              <w:rPr>
                <w:rFonts w:eastAsia="仿宋_GB2312" w:cs="Times New Roman" w:hint="eastAsia"/>
                <w:sz w:val="24"/>
                <w:szCs w:val="24"/>
              </w:rPr>
              <w:t>非甲烷总烃</w:t>
            </w:r>
          </w:p>
        </w:tc>
        <w:tc>
          <w:tcPr>
            <w:tcW w:w="1134" w:type="dxa"/>
            <w:vAlign w:val="center"/>
          </w:tcPr>
          <w:p w:rsidR="00C95B12" w:rsidRDefault="00C95B12">
            <w:pPr>
              <w:spacing w:line="600" w:lineRule="exact"/>
              <w:jc w:val="center"/>
              <w:rPr>
                <w:rFonts w:eastAsia="仿宋_GB2312" w:cs="Times New Roman"/>
                <w:sz w:val="24"/>
                <w:szCs w:val="24"/>
              </w:rPr>
            </w:pPr>
            <w:r>
              <w:rPr>
                <w:rFonts w:eastAsia="仿宋_GB2312" w:cs="Times New Roman"/>
                <w:sz w:val="24"/>
                <w:szCs w:val="24"/>
              </w:rPr>
              <w:t>2.70</w:t>
            </w:r>
          </w:p>
        </w:tc>
        <w:tc>
          <w:tcPr>
            <w:tcW w:w="936" w:type="dxa"/>
          </w:tcPr>
          <w:p w:rsidR="00C95B12" w:rsidRDefault="00C95B12">
            <w:pPr>
              <w:spacing w:line="600" w:lineRule="exact"/>
              <w:jc w:val="center"/>
              <w:rPr>
                <w:rFonts w:eastAsia="仿宋_GB2312" w:cs="Times New Roman"/>
                <w:sz w:val="24"/>
                <w:szCs w:val="24"/>
              </w:rPr>
            </w:pPr>
            <w:r>
              <w:rPr>
                <w:rFonts w:eastAsia="仿宋_GB2312" w:cs="仿宋_GB2312"/>
                <w:sz w:val="24"/>
                <w:szCs w:val="24"/>
              </w:rPr>
              <w:t>2021.6.30</w:t>
            </w:r>
          </w:p>
        </w:tc>
        <w:tc>
          <w:tcPr>
            <w:tcW w:w="85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自行监测</w:t>
            </w:r>
          </w:p>
        </w:tc>
        <w:tc>
          <w:tcPr>
            <w:tcW w:w="1134"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1275"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2464"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DB13/2322-2016</w:t>
            </w:r>
            <w:r>
              <w:rPr>
                <w:rFonts w:eastAsia="仿宋_GB2312" w:cs="仿宋_GB2312" w:hint="eastAsia"/>
                <w:sz w:val="24"/>
                <w:szCs w:val="24"/>
              </w:rPr>
              <w:t>表</w:t>
            </w:r>
            <w:r>
              <w:rPr>
                <w:rFonts w:eastAsia="仿宋_GB2312" w:cs="仿宋_GB2312"/>
                <w:sz w:val="24"/>
                <w:szCs w:val="24"/>
              </w:rPr>
              <w:t>1</w:t>
            </w:r>
          </w:p>
          <w:p w:rsidR="00C95B12" w:rsidRDefault="00C95B12">
            <w:pPr>
              <w:spacing w:line="600" w:lineRule="exact"/>
              <w:jc w:val="center"/>
              <w:rPr>
                <w:rFonts w:eastAsia="仿宋_GB2312" w:cs="Times New Roman"/>
                <w:sz w:val="24"/>
                <w:szCs w:val="24"/>
              </w:rPr>
            </w:pPr>
            <w:r>
              <w:rPr>
                <w:rFonts w:eastAsia="仿宋_GB2312" w:cs="仿宋_GB2312" w:hint="eastAsia"/>
                <w:sz w:val="24"/>
                <w:szCs w:val="24"/>
              </w:rPr>
              <w:t>≤</w:t>
            </w:r>
            <w:r>
              <w:rPr>
                <w:rFonts w:eastAsia="仿宋_GB2312" w:cs="仿宋_GB2312"/>
                <w:sz w:val="24"/>
                <w:szCs w:val="24"/>
              </w:rPr>
              <w:t>40</w:t>
            </w:r>
          </w:p>
        </w:tc>
        <w:tc>
          <w:tcPr>
            <w:tcW w:w="903" w:type="dxa"/>
            <w:vAlign w:val="center"/>
          </w:tcPr>
          <w:p w:rsidR="00C95B12" w:rsidRDefault="00C95B12">
            <w:pPr>
              <w:spacing w:line="600" w:lineRule="exact"/>
              <w:jc w:val="center"/>
              <w:rPr>
                <w:rFonts w:eastAsia="仿宋_GB2312" w:cs="Times New Roman"/>
                <w:sz w:val="24"/>
                <w:szCs w:val="24"/>
              </w:rPr>
            </w:pPr>
            <w:r>
              <w:rPr>
                <w:rFonts w:eastAsia="仿宋_GB2312" w:cs="仿宋_GB2312" w:hint="eastAsia"/>
                <w:sz w:val="24"/>
                <w:szCs w:val="24"/>
              </w:rPr>
              <w:t>达标</w:t>
            </w:r>
          </w:p>
        </w:tc>
      </w:tr>
      <w:tr w:rsidR="00C95B12">
        <w:trPr>
          <w:cantSplit/>
        </w:trPr>
        <w:tc>
          <w:tcPr>
            <w:tcW w:w="1276" w:type="dxa"/>
            <w:vMerge/>
            <w:vAlign w:val="center"/>
          </w:tcPr>
          <w:p w:rsidR="00C95B12" w:rsidRDefault="00C95B12">
            <w:pPr>
              <w:widowControl/>
              <w:jc w:val="left"/>
              <w:rPr>
                <w:rFonts w:eastAsia="仿宋_GB2312" w:cs="Times New Roman"/>
                <w:sz w:val="24"/>
                <w:szCs w:val="24"/>
              </w:rPr>
            </w:pPr>
          </w:p>
        </w:tc>
        <w:tc>
          <w:tcPr>
            <w:tcW w:w="1303" w:type="dxa"/>
            <w:vMerge/>
            <w:vAlign w:val="center"/>
          </w:tcPr>
          <w:p w:rsidR="00C95B12" w:rsidRDefault="00C95B12">
            <w:pPr>
              <w:widowControl/>
              <w:jc w:val="left"/>
              <w:rPr>
                <w:rFonts w:eastAsia="仿宋_GB2312" w:cs="Times New Roman"/>
                <w:sz w:val="24"/>
                <w:szCs w:val="24"/>
              </w:rPr>
            </w:pPr>
          </w:p>
        </w:tc>
        <w:tc>
          <w:tcPr>
            <w:tcW w:w="993" w:type="dxa"/>
            <w:vMerge/>
            <w:vAlign w:val="center"/>
          </w:tcPr>
          <w:p w:rsidR="00C95B12" w:rsidRDefault="00C95B12">
            <w:pPr>
              <w:widowControl/>
              <w:jc w:val="left"/>
              <w:rPr>
                <w:rFonts w:eastAsia="仿宋_GB2312" w:cs="Times New Roman"/>
                <w:sz w:val="24"/>
                <w:szCs w:val="24"/>
              </w:rPr>
            </w:pPr>
          </w:p>
        </w:tc>
        <w:tc>
          <w:tcPr>
            <w:tcW w:w="1559" w:type="dxa"/>
            <w:vAlign w:val="center"/>
          </w:tcPr>
          <w:p w:rsidR="00C95B12" w:rsidRDefault="00C95B12">
            <w:pPr>
              <w:spacing w:line="600" w:lineRule="exact"/>
              <w:jc w:val="center"/>
              <w:rPr>
                <w:rFonts w:eastAsia="仿宋_GB2312" w:cs="Times New Roman"/>
                <w:sz w:val="24"/>
                <w:szCs w:val="24"/>
              </w:rPr>
            </w:pPr>
            <w:r>
              <w:rPr>
                <w:rFonts w:eastAsia="仿宋_GB2312" w:cs="Times New Roman" w:hint="eastAsia"/>
                <w:sz w:val="24"/>
                <w:szCs w:val="24"/>
              </w:rPr>
              <w:t>臭气浓度</w:t>
            </w:r>
          </w:p>
        </w:tc>
        <w:tc>
          <w:tcPr>
            <w:tcW w:w="1134" w:type="dxa"/>
            <w:vAlign w:val="center"/>
          </w:tcPr>
          <w:p w:rsidR="00C95B12" w:rsidRDefault="00C95B12">
            <w:pPr>
              <w:spacing w:line="600" w:lineRule="exact"/>
              <w:jc w:val="center"/>
              <w:rPr>
                <w:rFonts w:eastAsia="仿宋_GB2312" w:cs="Times New Roman"/>
                <w:sz w:val="24"/>
                <w:szCs w:val="24"/>
              </w:rPr>
            </w:pPr>
            <w:r>
              <w:rPr>
                <w:rFonts w:eastAsia="仿宋_GB2312" w:cs="Times New Roman"/>
                <w:sz w:val="24"/>
                <w:szCs w:val="24"/>
              </w:rPr>
              <w:t>1318</w:t>
            </w:r>
          </w:p>
        </w:tc>
        <w:tc>
          <w:tcPr>
            <w:tcW w:w="936" w:type="dxa"/>
          </w:tcPr>
          <w:p w:rsidR="00C95B12" w:rsidRDefault="00C95B12">
            <w:pPr>
              <w:spacing w:line="600" w:lineRule="exact"/>
              <w:jc w:val="center"/>
              <w:rPr>
                <w:rFonts w:eastAsia="仿宋_GB2312" w:cs="Times New Roman"/>
                <w:sz w:val="24"/>
                <w:szCs w:val="24"/>
              </w:rPr>
            </w:pPr>
            <w:r>
              <w:rPr>
                <w:rFonts w:eastAsia="仿宋_GB2312" w:cs="仿宋_GB2312"/>
                <w:sz w:val="24"/>
                <w:szCs w:val="24"/>
              </w:rPr>
              <w:t>2021.6.30</w:t>
            </w:r>
          </w:p>
        </w:tc>
        <w:tc>
          <w:tcPr>
            <w:tcW w:w="853" w:type="dxa"/>
          </w:tcPr>
          <w:p w:rsidR="00C95B12" w:rsidRDefault="00C95B12">
            <w:pPr>
              <w:spacing w:line="600" w:lineRule="exact"/>
              <w:jc w:val="center"/>
              <w:rPr>
                <w:rFonts w:eastAsia="仿宋_GB2312" w:cs="Times New Roman"/>
                <w:sz w:val="24"/>
                <w:szCs w:val="24"/>
              </w:rPr>
            </w:pPr>
            <w:r>
              <w:rPr>
                <w:rFonts w:eastAsia="仿宋_GB2312" w:cs="仿宋_GB2312" w:hint="eastAsia"/>
                <w:sz w:val="24"/>
                <w:szCs w:val="24"/>
              </w:rPr>
              <w:t>自行监测</w:t>
            </w:r>
          </w:p>
        </w:tc>
        <w:tc>
          <w:tcPr>
            <w:tcW w:w="1134"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1275"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2464" w:type="dxa"/>
            <w:vAlign w:val="center"/>
          </w:tcPr>
          <w:p w:rsidR="00C95B12" w:rsidRDefault="00C95B12">
            <w:pPr>
              <w:spacing w:line="600" w:lineRule="exact"/>
              <w:rPr>
                <w:rFonts w:eastAsia="仿宋_GB2312" w:cs="Times New Roman"/>
                <w:sz w:val="24"/>
                <w:szCs w:val="24"/>
              </w:rPr>
            </w:pPr>
            <w:r>
              <w:rPr>
                <w:rFonts w:eastAsia="仿宋_GB2312" w:cs="Times New Roman"/>
                <w:sz w:val="24"/>
                <w:szCs w:val="24"/>
              </w:rPr>
              <w:t>GB14554-93</w:t>
            </w:r>
            <w:r>
              <w:rPr>
                <w:rFonts w:eastAsia="仿宋_GB2312" w:cs="Times New Roman" w:hint="eastAsia"/>
                <w:sz w:val="24"/>
                <w:szCs w:val="24"/>
              </w:rPr>
              <w:t>表</w:t>
            </w:r>
            <w:r>
              <w:rPr>
                <w:rFonts w:eastAsia="仿宋_GB2312" w:cs="Times New Roman"/>
                <w:sz w:val="24"/>
                <w:szCs w:val="24"/>
              </w:rPr>
              <w:t>2</w:t>
            </w:r>
          </w:p>
          <w:p w:rsidR="00C95B12" w:rsidRDefault="00C95B12">
            <w:pPr>
              <w:spacing w:line="600" w:lineRule="exact"/>
              <w:rPr>
                <w:rFonts w:eastAsia="仿宋_GB2312" w:cs="Times New Roman"/>
                <w:sz w:val="24"/>
                <w:szCs w:val="24"/>
              </w:rPr>
            </w:pPr>
            <w:r>
              <w:rPr>
                <w:rFonts w:eastAsia="仿宋_GB2312" w:cs="仿宋_GB2312" w:hint="eastAsia"/>
                <w:sz w:val="24"/>
                <w:szCs w:val="24"/>
              </w:rPr>
              <w:t>≤</w:t>
            </w:r>
            <w:r>
              <w:rPr>
                <w:rFonts w:eastAsia="仿宋_GB2312" w:cs="仿宋_GB2312"/>
                <w:sz w:val="24"/>
                <w:szCs w:val="24"/>
              </w:rPr>
              <w:t>2000</w:t>
            </w:r>
          </w:p>
        </w:tc>
        <w:tc>
          <w:tcPr>
            <w:tcW w:w="903" w:type="dxa"/>
            <w:vAlign w:val="center"/>
          </w:tcPr>
          <w:p w:rsidR="00C95B12" w:rsidRDefault="00C95B12">
            <w:pPr>
              <w:spacing w:line="600" w:lineRule="exact"/>
              <w:jc w:val="center"/>
              <w:rPr>
                <w:rFonts w:eastAsia="仿宋_GB2312" w:cs="Times New Roman"/>
                <w:sz w:val="24"/>
                <w:szCs w:val="24"/>
              </w:rPr>
            </w:pPr>
            <w:r>
              <w:rPr>
                <w:rFonts w:eastAsia="仿宋_GB2312" w:cs="仿宋_GB2312" w:hint="eastAsia"/>
                <w:sz w:val="24"/>
                <w:szCs w:val="24"/>
              </w:rPr>
              <w:t>达标</w:t>
            </w:r>
          </w:p>
        </w:tc>
      </w:tr>
      <w:tr w:rsidR="00C95B12">
        <w:trPr>
          <w:cantSplit/>
        </w:trPr>
        <w:tc>
          <w:tcPr>
            <w:tcW w:w="1276" w:type="dxa"/>
            <w:vMerge/>
            <w:vAlign w:val="center"/>
          </w:tcPr>
          <w:p w:rsidR="00C95B12" w:rsidRDefault="00C95B12">
            <w:pPr>
              <w:widowControl/>
              <w:jc w:val="left"/>
              <w:rPr>
                <w:rFonts w:eastAsia="仿宋_GB2312" w:cs="Times New Roman"/>
                <w:sz w:val="24"/>
                <w:szCs w:val="24"/>
              </w:rPr>
            </w:pPr>
          </w:p>
        </w:tc>
        <w:tc>
          <w:tcPr>
            <w:tcW w:w="1303" w:type="dxa"/>
            <w:vMerge/>
            <w:vAlign w:val="center"/>
          </w:tcPr>
          <w:p w:rsidR="00C95B12" w:rsidRDefault="00C95B12">
            <w:pPr>
              <w:widowControl/>
              <w:jc w:val="left"/>
              <w:rPr>
                <w:rFonts w:eastAsia="仿宋_GB2312" w:cs="Times New Roman"/>
                <w:sz w:val="24"/>
                <w:szCs w:val="24"/>
              </w:rPr>
            </w:pPr>
          </w:p>
        </w:tc>
        <w:tc>
          <w:tcPr>
            <w:tcW w:w="993" w:type="dxa"/>
            <w:vMerge/>
            <w:vAlign w:val="center"/>
          </w:tcPr>
          <w:p w:rsidR="00C95B12" w:rsidRDefault="00C95B12">
            <w:pPr>
              <w:widowControl/>
              <w:jc w:val="left"/>
              <w:rPr>
                <w:rFonts w:eastAsia="仿宋_GB2312" w:cs="Times New Roman"/>
                <w:sz w:val="24"/>
                <w:szCs w:val="24"/>
              </w:rPr>
            </w:pPr>
          </w:p>
        </w:tc>
        <w:tc>
          <w:tcPr>
            <w:tcW w:w="1559" w:type="dxa"/>
            <w:vAlign w:val="center"/>
          </w:tcPr>
          <w:p w:rsidR="00C95B12" w:rsidRDefault="00C95B12">
            <w:pPr>
              <w:spacing w:line="600" w:lineRule="exact"/>
              <w:jc w:val="center"/>
              <w:rPr>
                <w:rFonts w:eastAsia="仿宋_GB2312"/>
                <w:sz w:val="24"/>
                <w:szCs w:val="24"/>
              </w:rPr>
            </w:pPr>
          </w:p>
        </w:tc>
        <w:tc>
          <w:tcPr>
            <w:tcW w:w="1134" w:type="dxa"/>
            <w:vAlign w:val="center"/>
          </w:tcPr>
          <w:p w:rsidR="00C95B12" w:rsidRDefault="00C95B12">
            <w:pPr>
              <w:spacing w:line="600" w:lineRule="exact"/>
              <w:jc w:val="center"/>
              <w:rPr>
                <w:rFonts w:eastAsia="仿宋_GB2312"/>
                <w:sz w:val="24"/>
                <w:szCs w:val="24"/>
              </w:rPr>
            </w:pPr>
          </w:p>
        </w:tc>
        <w:tc>
          <w:tcPr>
            <w:tcW w:w="936" w:type="dxa"/>
          </w:tcPr>
          <w:p w:rsidR="00C95B12" w:rsidRDefault="00C95B12">
            <w:pPr>
              <w:spacing w:line="600" w:lineRule="exact"/>
              <w:jc w:val="center"/>
              <w:rPr>
                <w:rFonts w:eastAsia="仿宋_GB2312"/>
                <w:sz w:val="24"/>
                <w:szCs w:val="24"/>
              </w:rPr>
            </w:pPr>
          </w:p>
        </w:tc>
        <w:tc>
          <w:tcPr>
            <w:tcW w:w="853" w:type="dxa"/>
          </w:tcPr>
          <w:p w:rsidR="00C95B12" w:rsidRDefault="00C95B12">
            <w:pPr>
              <w:spacing w:line="600" w:lineRule="exact"/>
              <w:jc w:val="center"/>
              <w:rPr>
                <w:rFonts w:eastAsia="仿宋_GB2312"/>
                <w:sz w:val="24"/>
                <w:szCs w:val="24"/>
              </w:rPr>
            </w:pPr>
          </w:p>
        </w:tc>
        <w:tc>
          <w:tcPr>
            <w:tcW w:w="1134" w:type="dxa"/>
            <w:vAlign w:val="center"/>
          </w:tcPr>
          <w:p w:rsidR="00C95B12" w:rsidRDefault="00C95B12">
            <w:pPr>
              <w:spacing w:line="600" w:lineRule="exact"/>
              <w:jc w:val="center"/>
              <w:rPr>
                <w:rFonts w:eastAsia="仿宋_GB2312"/>
                <w:sz w:val="24"/>
                <w:szCs w:val="24"/>
              </w:rPr>
            </w:pPr>
          </w:p>
        </w:tc>
        <w:tc>
          <w:tcPr>
            <w:tcW w:w="1275" w:type="dxa"/>
            <w:vAlign w:val="center"/>
          </w:tcPr>
          <w:p w:rsidR="00C95B12" w:rsidRDefault="00C95B12">
            <w:pPr>
              <w:spacing w:line="600" w:lineRule="exact"/>
              <w:jc w:val="center"/>
              <w:rPr>
                <w:rFonts w:eastAsia="仿宋_GB2312"/>
                <w:sz w:val="24"/>
                <w:szCs w:val="24"/>
              </w:rPr>
            </w:pPr>
          </w:p>
        </w:tc>
        <w:tc>
          <w:tcPr>
            <w:tcW w:w="2464" w:type="dxa"/>
            <w:vAlign w:val="center"/>
          </w:tcPr>
          <w:p w:rsidR="00C95B12" w:rsidRDefault="00C95B12">
            <w:pPr>
              <w:spacing w:line="600" w:lineRule="exact"/>
              <w:jc w:val="center"/>
              <w:rPr>
                <w:rFonts w:eastAsia="仿宋_GB2312"/>
                <w:sz w:val="24"/>
                <w:szCs w:val="24"/>
              </w:rPr>
            </w:pPr>
          </w:p>
        </w:tc>
        <w:tc>
          <w:tcPr>
            <w:tcW w:w="903" w:type="dxa"/>
            <w:vAlign w:val="center"/>
          </w:tcPr>
          <w:p w:rsidR="00C95B12" w:rsidRDefault="00C95B12">
            <w:pPr>
              <w:spacing w:line="600" w:lineRule="exact"/>
              <w:jc w:val="center"/>
              <w:rPr>
                <w:rFonts w:eastAsia="仿宋_GB2312"/>
                <w:sz w:val="24"/>
                <w:szCs w:val="24"/>
              </w:rPr>
            </w:pPr>
          </w:p>
        </w:tc>
      </w:tr>
      <w:tr w:rsidR="00C95B12">
        <w:trPr>
          <w:cantSplit/>
        </w:trPr>
        <w:tc>
          <w:tcPr>
            <w:tcW w:w="1276" w:type="dxa"/>
            <w:vMerge w:val="restart"/>
            <w:vAlign w:val="center"/>
          </w:tcPr>
          <w:p w:rsidR="00C95B12" w:rsidRDefault="00C95B12">
            <w:pPr>
              <w:spacing w:line="600" w:lineRule="exact"/>
              <w:jc w:val="center"/>
              <w:rPr>
                <w:rFonts w:eastAsia="仿宋_GB2312"/>
                <w:sz w:val="24"/>
                <w:szCs w:val="24"/>
              </w:rPr>
            </w:pPr>
            <w:r>
              <w:rPr>
                <w:rFonts w:eastAsia="仿宋_GB2312" w:cs="仿宋_GB2312"/>
                <w:sz w:val="24"/>
                <w:szCs w:val="24"/>
              </w:rPr>
              <w:t>FQ-002</w:t>
            </w:r>
          </w:p>
        </w:tc>
        <w:tc>
          <w:tcPr>
            <w:tcW w:w="1303" w:type="dxa"/>
            <w:vMerge w:val="restart"/>
            <w:vAlign w:val="center"/>
          </w:tcPr>
          <w:p w:rsidR="00C95B12" w:rsidRDefault="00C95B12">
            <w:pPr>
              <w:spacing w:line="600" w:lineRule="exact"/>
              <w:jc w:val="center"/>
              <w:rPr>
                <w:rFonts w:eastAsia="仿宋_GB2312"/>
                <w:sz w:val="24"/>
                <w:szCs w:val="24"/>
              </w:rPr>
            </w:pPr>
            <w:r>
              <w:rPr>
                <w:rFonts w:eastAsia="仿宋_GB2312" w:hint="eastAsia"/>
                <w:sz w:val="24"/>
                <w:szCs w:val="24"/>
              </w:rPr>
              <w:t>表面处理工序</w:t>
            </w:r>
          </w:p>
        </w:tc>
        <w:tc>
          <w:tcPr>
            <w:tcW w:w="993" w:type="dxa"/>
            <w:vMerge w:val="restart"/>
            <w:vAlign w:val="center"/>
          </w:tcPr>
          <w:p w:rsidR="00C95B12" w:rsidRDefault="00C95B12">
            <w:pPr>
              <w:spacing w:line="600" w:lineRule="exact"/>
              <w:jc w:val="center"/>
              <w:rPr>
                <w:rFonts w:eastAsia="仿宋_GB2312" w:cs="Times New Roman"/>
                <w:sz w:val="24"/>
                <w:szCs w:val="24"/>
              </w:rPr>
            </w:pPr>
            <w:r>
              <w:rPr>
                <w:rFonts w:eastAsia="仿宋_GB2312" w:cs="Times New Roman" w:hint="eastAsia"/>
                <w:sz w:val="24"/>
                <w:szCs w:val="24"/>
              </w:rPr>
              <w:t>有组织排放</w:t>
            </w:r>
          </w:p>
        </w:tc>
        <w:tc>
          <w:tcPr>
            <w:tcW w:w="1559" w:type="dxa"/>
            <w:vAlign w:val="center"/>
          </w:tcPr>
          <w:p w:rsidR="00C95B12" w:rsidRDefault="00C95B12">
            <w:pPr>
              <w:spacing w:line="600" w:lineRule="exact"/>
              <w:jc w:val="center"/>
              <w:rPr>
                <w:rFonts w:eastAsia="仿宋_GB2312" w:cs="Times New Roman"/>
                <w:sz w:val="24"/>
                <w:szCs w:val="24"/>
              </w:rPr>
            </w:pPr>
            <w:r>
              <w:rPr>
                <w:rFonts w:eastAsia="仿宋_GB2312" w:cs="Times New Roman" w:hint="eastAsia"/>
                <w:sz w:val="24"/>
                <w:szCs w:val="24"/>
              </w:rPr>
              <w:t>非甲烷总烃</w:t>
            </w:r>
          </w:p>
        </w:tc>
        <w:tc>
          <w:tcPr>
            <w:tcW w:w="1134" w:type="dxa"/>
            <w:vAlign w:val="center"/>
          </w:tcPr>
          <w:p w:rsidR="00C95B12" w:rsidRDefault="00C95B12">
            <w:pPr>
              <w:spacing w:line="600" w:lineRule="exact"/>
              <w:jc w:val="center"/>
              <w:rPr>
                <w:rFonts w:eastAsia="仿宋_GB2312" w:cs="Times New Roman"/>
                <w:sz w:val="24"/>
                <w:szCs w:val="24"/>
              </w:rPr>
            </w:pPr>
            <w:r>
              <w:rPr>
                <w:rFonts w:eastAsia="仿宋_GB2312" w:cs="Times New Roman"/>
                <w:sz w:val="24"/>
                <w:szCs w:val="24"/>
              </w:rPr>
              <w:t>3.26</w:t>
            </w:r>
          </w:p>
        </w:tc>
        <w:tc>
          <w:tcPr>
            <w:tcW w:w="936" w:type="dxa"/>
          </w:tcPr>
          <w:p w:rsidR="00C95B12" w:rsidRDefault="00C95B12">
            <w:pPr>
              <w:spacing w:line="600" w:lineRule="exact"/>
              <w:jc w:val="center"/>
              <w:rPr>
                <w:rFonts w:eastAsia="仿宋_GB2312" w:cs="Times New Roman"/>
                <w:sz w:val="24"/>
                <w:szCs w:val="24"/>
              </w:rPr>
            </w:pPr>
            <w:r>
              <w:rPr>
                <w:rFonts w:eastAsia="仿宋_GB2312" w:cs="仿宋_GB2312"/>
                <w:sz w:val="24"/>
                <w:szCs w:val="24"/>
              </w:rPr>
              <w:t>2021.6.30</w:t>
            </w:r>
          </w:p>
        </w:tc>
        <w:tc>
          <w:tcPr>
            <w:tcW w:w="853" w:type="dxa"/>
          </w:tcPr>
          <w:p w:rsidR="00C95B12" w:rsidRDefault="00C95B12">
            <w:pPr>
              <w:spacing w:line="600" w:lineRule="exact"/>
              <w:jc w:val="center"/>
              <w:rPr>
                <w:rFonts w:eastAsia="仿宋_GB2312" w:cs="Times New Roman"/>
                <w:sz w:val="24"/>
                <w:szCs w:val="24"/>
              </w:rPr>
            </w:pPr>
            <w:r>
              <w:rPr>
                <w:rFonts w:eastAsia="仿宋_GB2312" w:cs="仿宋_GB2312" w:hint="eastAsia"/>
                <w:sz w:val="24"/>
                <w:szCs w:val="24"/>
              </w:rPr>
              <w:t>自行监测</w:t>
            </w:r>
          </w:p>
        </w:tc>
        <w:tc>
          <w:tcPr>
            <w:tcW w:w="1134"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1275"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2464" w:type="dxa"/>
            <w:vAlign w:val="center"/>
          </w:tcPr>
          <w:p w:rsidR="00C95B12" w:rsidRDefault="00C95B12">
            <w:pPr>
              <w:spacing w:line="600" w:lineRule="exact"/>
              <w:jc w:val="center"/>
              <w:rPr>
                <w:rFonts w:eastAsia="仿宋_GB2312" w:cs="Times New Roman"/>
                <w:sz w:val="24"/>
                <w:szCs w:val="24"/>
              </w:rPr>
            </w:pPr>
            <w:r>
              <w:rPr>
                <w:rFonts w:eastAsia="仿宋_GB2312" w:cs="Times New Roman"/>
                <w:sz w:val="24"/>
                <w:szCs w:val="24"/>
              </w:rPr>
              <w:t>DB13/2322-2016</w:t>
            </w:r>
            <w:r>
              <w:rPr>
                <w:rFonts w:eastAsia="仿宋_GB2312" w:cs="Times New Roman" w:hint="eastAsia"/>
                <w:sz w:val="24"/>
                <w:szCs w:val="24"/>
              </w:rPr>
              <w:t>表</w:t>
            </w:r>
            <w:r>
              <w:rPr>
                <w:rFonts w:eastAsia="仿宋_GB2312" w:cs="Times New Roman"/>
                <w:sz w:val="24"/>
                <w:szCs w:val="24"/>
              </w:rPr>
              <w:t>1</w:t>
            </w:r>
          </w:p>
          <w:p w:rsidR="00C95B12" w:rsidRDefault="00C95B12">
            <w:pPr>
              <w:spacing w:line="600" w:lineRule="exact"/>
              <w:jc w:val="center"/>
              <w:rPr>
                <w:rFonts w:eastAsia="仿宋_GB2312" w:cs="Times New Roman"/>
                <w:sz w:val="24"/>
                <w:szCs w:val="24"/>
              </w:rPr>
            </w:pPr>
            <w:r>
              <w:rPr>
                <w:rFonts w:eastAsia="仿宋_GB2312" w:cs="仿宋_GB2312" w:hint="eastAsia"/>
                <w:sz w:val="24"/>
                <w:szCs w:val="24"/>
              </w:rPr>
              <w:t>≤</w:t>
            </w:r>
            <w:r>
              <w:rPr>
                <w:rFonts w:eastAsia="仿宋_GB2312" w:cs="仿宋_GB2312"/>
                <w:sz w:val="24"/>
                <w:szCs w:val="24"/>
              </w:rPr>
              <w:t>40</w:t>
            </w:r>
          </w:p>
        </w:tc>
        <w:tc>
          <w:tcPr>
            <w:tcW w:w="903" w:type="dxa"/>
            <w:vAlign w:val="center"/>
          </w:tcPr>
          <w:p w:rsidR="00C95B12" w:rsidRDefault="00C95B12">
            <w:pPr>
              <w:spacing w:line="600" w:lineRule="exact"/>
              <w:jc w:val="center"/>
              <w:rPr>
                <w:rFonts w:eastAsia="仿宋_GB2312" w:cs="Times New Roman"/>
                <w:sz w:val="24"/>
                <w:szCs w:val="24"/>
              </w:rPr>
            </w:pPr>
            <w:r>
              <w:rPr>
                <w:rFonts w:eastAsia="仿宋_GB2312" w:cs="仿宋_GB2312" w:hint="eastAsia"/>
                <w:sz w:val="24"/>
                <w:szCs w:val="24"/>
              </w:rPr>
              <w:t>达标</w:t>
            </w:r>
          </w:p>
        </w:tc>
      </w:tr>
      <w:tr w:rsidR="00C95B12">
        <w:trPr>
          <w:gridAfter w:val="8"/>
          <w:wAfter w:w="10258" w:type="dxa"/>
          <w:cantSplit/>
          <w:trHeight w:val="600"/>
        </w:trPr>
        <w:tc>
          <w:tcPr>
            <w:tcW w:w="1276" w:type="dxa"/>
            <w:vMerge/>
            <w:vAlign w:val="center"/>
          </w:tcPr>
          <w:p w:rsidR="00C95B12" w:rsidRDefault="00C95B12" w:rsidP="00C95B12">
            <w:pPr>
              <w:spacing w:line="600" w:lineRule="exact"/>
              <w:ind w:leftChars="-50" w:left="31680" w:rightChars="-50" w:right="31680"/>
              <w:jc w:val="center"/>
              <w:rPr>
                <w:rFonts w:eastAsia="仿宋_GB2312"/>
                <w:sz w:val="24"/>
                <w:szCs w:val="24"/>
              </w:rPr>
            </w:pPr>
          </w:p>
        </w:tc>
        <w:tc>
          <w:tcPr>
            <w:tcW w:w="1303" w:type="dxa"/>
            <w:vMerge/>
            <w:vAlign w:val="center"/>
          </w:tcPr>
          <w:p w:rsidR="00C95B12" w:rsidRDefault="00C95B12">
            <w:pPr>
              <w:spacing w:line="600" w:lineRule="exact"/>
              <w:jc w:val="center"/>
              <w:rPr>
                <w:rFonts w:eastAsia="仿宋_GB2312" w:cs="Times New Roman"/>
                <w:sz w:val="24"/>
                <w:szCs w:val="24"/>
              </w:rPr>
            </w:pPr>
          </w:p>
        </w:tc>
        <w:tc>
          <w:tcPr>
            <w:tcW w:w="993" w:type="dxa"/>
            <w:vMerge/>
            <w:vAlign w:val="center"/>
          </w:tcPr>
          <w:p w:rsidR="00C95B12" w:rsidRDefault="00C95B12">
            <w:pPr>
              <w:spacing w:line="600" w:lineRule="exact"/>
              <w:jc w:val="center"/>
              <w:rPr>
                <w:rFonts w:eastAsia="仿宋_GB2312" w:cs="Times New Roman"/>
                <w:sz w:val="24"/>
                <w:szCs w:val="24"/>
              </w:rPr>
            </w:pPr>
          </w:p>
        </w:tc>
      </w:tr>
    </w:tbl>
    <w:tbl>
      <w:tblPr>
        <w:tblpPr w:leftFromText="180" w:rightFromText="180" w:vertAnchor="page" w:horzAnchor="margin" w:tblpY="3461"/>
        <w:tblW w:w="13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303"/>
        <w:gridCol w:w="993"/>
        <w:gridCol w:w="1559"/>
        <w:gridCol w:w="1134"/>
        <w:gridCol w:w="936"/>
        <w:gridCol w:w="853"/>
        <w:gridCol w:w="1134"/>
        <w:gridCol w:w="1275"/>
        <w:gridCol w:w="2464"/>
        <w:gridCol w:w="903"/>
      </w:tblGrid>
      <w:tr w:rsidR="00C95B12">
        <w:trPr>
          <w:cantSplit/>
        </w:trPr>
        <w:tc>
          <w:tcPr>
            <w:tcW w:w="1276" w:type="dxa"/>
            <w:vMerge w:val="restart"/>
            <w:vAlign w:val="center"/>
          </w:tcPr>
          <w:p w:rsidR="00C95B12" w:rsidRDefault="00C95B12" w:rsidP="00C95B12">
            <w:pPr>
              <w:spacing w:line="600" w:lineRule="exact"/>
              <w:ind w:leftChars="-50" w:left="31680" w:rightChars="-50" w:right="31680"/>
              <w:jc w:val="center"/>
              <w:rPr>
                <w:rFonts w:eastAsia="仿宋_GB2312"/>
                <w:sz w:val="24"/>
                <w:szCs w:val="24"/>
              </w:rPr>
            </w:pPr>
          </w:p>
        </w:tc>
        <w:tc>
          <w:tcPr>
            <w:tcW w:w="1303" w:type="dxa"/>
            <w:vMerge w:val="restart"/>
            <w:vAlign w:val="center"/>
          </w:tcPr>
          <w:p w:rsidR="00C95B12" w:rsidRDefault="00C95B12">
            <w:pPr>
              <w:widowControl/>
              <w:spacing w:before="100" w:beforeAutospacing="1" w:after="100" w:afterAutospacing="1"/>
              <w:jc w:val="center"/>
              <w:rPr>
                <w:rFonts w:eastAsia="仿宋_GB2312" w:cs="Times New Roman"/>
                <w:sz w:val="24"/>
                <w:szCs w:val="24"/>
              </w:rPr>
            </w:pPr>
          </w:p>
        </w:tc>
        <w:tc>
          <w:tcPr>
            <w:tcW w:w="993" w:type="dxa"/>
            <w:vMerge w:val="restart"/>
            <w:vAlign w:val="center"/>
          </w:tcPr>
          <w:p w:rsidR="00C95B12" w:rsidRDefault="00C95B12">
            <w:pPr>
              <w:widowControl/>
              <w:spacing w:before="100" w:beforeAutospacing="1" w:after="100" w:afterAutospacing="1"/>
              <w:jc w:val="center"/>
              <w:rPr>
                <w:rFonts w:eastAsia="仿宋_GB2312" w:cs="Times New Roman"/>
                <w:sz w:val="24"/>
                <w:szCs w:val="24"/>
              </w:rPr>
            </w:pPr>
          </w:p>
        </w:tc>
        <w:tc>
          <w:tcPr>
            <w:tcW w:w="1559"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苯</w:t>
            </w:r>
          </w:p>
        </w:tc>
        <w:tc>
          <w:tcPr>
            <w:tcW w:w="1134"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0.0751</w:t>
            </w:r>
          </w:p>
        </w:tc>
        <w:tc>
          <w:tcPr>
            <w:tcW w:w="936"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2021.6.30</w:t>
            </w:r>
          </w:p>
        </w:tc>
        <w:tc>
          <w:tcPr>
            <w:tcW w:w="85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自行监测</w:t>
            </w:r>
          </w:p>
        </w:tc>
        <w:tc>
          <w:tcPr>
            <w:tcW w:w="1134"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1275"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2464"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GB21902-2008</w:t>
            </w:r>
            <w:r>
              <w:rPr>
                <w:rFonts w:eastAsia="仿宋_GB2312" w:cs="仿宋_GB2312" w:hint="eastAsia"/>
                <w:sz w:val="24"/>
                <w:szCs w:val="24"/>
              </w:rPr>
              <w:t>表</w:t>
            </w:r>
            <w:r>
              <w:rPr>
                <w:rFonts w:eastAsia="仿宋_GB2312" w:cs="仿宋_GB2312"/>
                <w:sz w:val="24"/>
                <w:szCs w:val="24"/>
              </w:rPr>
              <w:t>5</w:t>
            </w:r>
          </w:p>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w:t>
            </w:r>
            <w:r>
              <w:rPr>
                <w:rFonts w:eastAsia="仿宋_GB2312" w:cs="仿宋_GB2312"/>
                <w:sz w:val="24"/>
                <w:szCs w:val="24"/>
              </w:rPr>
              <w:t>1</w:t>
            </w:r>
          </w:p>
        </w:tc>
        <w:tc>
          <w:tcPr>
            <w:tcW w:w="90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达标</w:t>
            </w:r>
          </w:p>
        </w:tc>
      </w:tr>
      <w:tr w:rsidR="00C95B12">
        <w:trPr>
          <w:cantSplit/>
        </w:trPr>
        <w:tc>
          <w:tcPr>
            <w:tcW w:w="1276" w:type="dxa"/>
            <w:vMerge/>
            <w:vAlign w:val="center"/>
          </w:tcPr>
          <w:p w:rsidR="00C95B12" w:rsidRDefault="00C95B12">
            <w:pPr>
              <w:widowControl/>
              <w:jc w:val="left"/>
              <w:rPr>
                <w:rFonts w:eastAsia="仿宋_GB2312" w:cs="Times New Roman"/>
                <w:sz w:val="24"/>
                <w:szCs w:val="24"/>
              </w:rPr>
            </w:pPr>
          </w:p>
        </w:tc>
        <w:tc>
          <w:tcPr>
            <w:tcW w:w="1303" w:type="dxa"/>
            <w:vMerge/>
            <w:vAlign w:val="center"/>
          </w:tcPr>
          <w:p w:rsidR="00C95B12" w:rsidRDefault="00C95B12">
            <w:pPr>
              <w:widowControl/>
              <w:jc w:val="left"/>
              <w:rPr>
                <w:rFonts w:eastAsia="仿宋_GB2312" w:cs="Times New Roman"/>
                <w:sz w:val="24"/>
                <w:szCs w:val="24"/>
              </w:rPr>
            </w:pPr>
          </w:p>
        </w:tc>
        <w:tc>
          <w:tcPr>
            <w:tcW w:w="993" w:type="dxa"/>
            <w:vMerge/>
            <w:vAlign w:val="center"/>
          </w:tcPr>
          <w:p w:rsidR="00C95B12" w:rsidRDefault="00C95B12">
            <w:pPr>
              <w:widowControl/>
              <w:jc w:val="left"/>
              <w:rPr>
                <w:rFonts w:eastAsia="仿宋_GB2312" w:cs="Times New Roman"/>
                <w:sz w:val="24"/>
                <w:szCs w:val="24"/>
              </w:rPr>
            </w:pPr>
          </w:p>
        </w:tc>
        <w:tc>
          <w:tcPr>
            <w:tcW w:w="1559"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甲苯与甲苯合计</w:t>
            </w:r>
          </w:p>
        </w:tc>
        <w:tc>
          <w:tcPr>
            <w:tcW w:w="1134"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0.244</w:t>
            </w:r>
          </w:p>
        </w:tc>
        <w:tc>
          <w:tcPr>
            <w:tcW w:w="936" w:type="dxa"/>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2021.6.30</w:t>
            </w:r>
          </w:p>
        </w:tc>
        <w:tc>
          <w:tcPr>
            <w:tcW w:w="85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自行监测</w:t>
            </w:r>
          </w:p>
        </w:tc>
        <w:tc>
          <w:tcPr>
            <w:tcW w:w="1134"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1275"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2464"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DB13/2322-2016</w:t>
            </w:r>
            <w:r>
              <w:rPr>
                <w:rFonts w:eastAsia="仿宋_GB2312" w:cs="仿宋_GB2312" w:hint="eastAsia"/>
                <w:sz w:val="24"/>
                <w:szCs w:val="24"/>
              </w:rPr>
              <w:t>表</w:t>
            </w:r>
            <w:r>
              <w:rPr>
                <w:rFonts w:eastAsia="仿宋_GB2312" w:cs="仿宋_GB2312"/>
                <w:sz w:val="24"/>
                <w:szCs w:val="24"/>
              </w:rPr>
              <w:t>1</w:t>
            </w:r>
          </w:p>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w:t>
            </w:r>
            <w:r>
              <w:rPr>
                <w:rFonts w:eastAsia="仿宋_GB2312" w:cs="仿宋_GB2312"/>
                <w:sz w:val="24"/>
                <w:szCs w:val="24"/>
              </w:rPr>
              <w:t>20</w:t>
            </w:r>
          </w:p>
        </w:tc>
        <w:tc>
          <w:tcPr>
            <w:tcW w:w="90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达标</w:t>
            </w:r>
          </w:p>
        </w:tc>
      </w:tr>
      <w:tr w:rsidR="00C95B12">
        <w:trPr>
          <w:cantSplit/>
        </w:trPr>
        <w:tc>
          <w:tcPr>
            <w:tcW w:w="1276" w:type="dxa"/>
            <w:vMerge/>
            <w:vAlign w:val="center"/>
          </w:tcPr>
          <w:p w:rsidR="00C95B12" w:rsidRDefault="00C95B12">
            <w:pPr>
              <w:widowControl/>
              <w:jc w:val="left"/>
              <w:rPr>
                <w:rFonts w:eastAsia="仿宋_GB2312" w:cs="Times New Roman"/>
                <w:sz w:val="24"/>
                <w:szCs w:val="24"/>
              </w:rPr>
            </w:pPr>
          </w:p>
        </w:tc>
        <w:tc>
          <w:tcPr>
            <w:tcW w:w="1303" w:type="dxa"/>
            <w:vMerge/>
            <w:vAlign w:val="center"/>
          </w:tcPr>
          <w:p w:rsidR="00C95B12" w:rsidRDefault="00C95B12">
            <w:pPr>
              <w:widowControl/>
              <w:jc w:val="left"/>
              <w:rPr>
                <w:rFonts w:eastAsia="仿宋_GB2312" w:cs="Times New Roman"/>
                <w:sz w:val="24"/>
                <w:szCs w:val="24"/>
              </w:rPr>
            </w:pPr>
          </w:p>
        </w:tc>
        <w:tc>
          <w:tcPr>
            <w:tcW w:w="993" w:type="dxa"/>
            <w:vMerge/>
            <w:vAlign w:val="center"/>
          </w:tcPr>
          <w:p w:rsidR="00C95B12" w:rsidRDefault="00C95B12">
            <w:pPr>
              <w:widowControl/>
              <w:jc w:val="left"/>
              <w:rPr>
                <w:rFonts w:eastAsia="仿宋_GB2312" w:cs="Times New Roman"/>
                <w:sz w:val="24"/>
                <w:szCs w:val="24"/>
              </w:rPr>
            </w:pPr>
          </w:p>
        </w:tc>
        <w:tc>
          <w:tcPr>
            <w:tcW w:w="1559"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Times New Roman" w:hint="eastAsia"/>
                <w:sz w:val="24"/>
                <w:szCs w:val="24"/>
              </w:rPr>
              <w:t>臭气浓度</w:t>
            </w:r>
          </w:p>
        </w:tc>
        <w:tc>
          <w:tcPr>
            <w:tcW w:w="1134" w:type="dxa"/>
            <w:vAlign w:val="center"/>
          </w:tcPr>
          <w:p w:rsidR="00C95B12" w:rsidRDefault="00C95B12">
            <w:pPr>
              <w:spacing w:line="600" w:lineRule="exact"/>
              <w:jc w:val="center"/>
              <w:rPr>
                <w:rFonts w:eastAsia="仿宋_GB2312" w:cs="仿宋_GB2312"/>
                <w:sz w:val="24"/>
                <w:szCs w:val="24"/>
              </w:rPr>
            </w:pPr>
            <w:r>
              <w:rPr>
                <w:rFonts w:eastAsia="仿宋_GB2312" w:cs="仿宋_GB2312"/>
                <w:sz w:val="24"/>
                <w:szCs w:val="24"/>
              </w:rPr>
              <w:t>1318</w:t>
            </w:r>
          </w:p>
        </w:tc>
        <w:tc>
          <w:tcPr>
            <w:tcW w:w="936" w:type="dxa"/>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sz w:val="24"/>
                <w:szCs w:val="24"/>
              </w:rPr>
              <w:t>2021.6.30</w:t>
            </w:r>
          </w:p>
        </w:tc>
        <w:tc>
          <w:tcPr>
            <w:tcW w:w="85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自行监测</w:t>
            </w:r>
          </w:p>
        </w:tc>
        <w:tc>
          <w:tcPr>
            <w:tcW w:w="1134"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1275"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2464" w:type="dxa"/>
            <w:vAlign w:val="center"/>
          </w:tcPr>
          <w:p w:rsidR="00C95B12" w:rsidRDefault="00C95B12">
            <w:pPr>
              <w:spacing w:line="600" w:lineRule="exact"/>
              <w:rPr>
                <w:rFonts w:eastAsia="仿宋_GB2312" w:cs="Times New Roman"/>
                <w:sz w:val="24"/>
                <w:szCs w:val="24"/>
              </w:rPr>
            </w:pPr>
            <w:r>
              <w:rPr>
                <w:rFonts w:eastAsia="仿宋_GB2312" w:cs="Times New Roman"/>
                <w:sz w:val="24"/>
                <w:szCs w:val="24"/>
              </w:rPr>
              <w:t>GB14554-93</w:t>
            </w:r>
            <w:r>
              <w:rPr>
                <w:rFonts w:eastAsia="仿宋_GB2312" w:cs="Times New Roman" w:hint="eastAsia"/>
                <w:sz w:val="24"/>
                <w:szCs w:val="24"/>
              </w:rPr>
              <w:t>表</w:t>
            </w:r>
            <w:r>
              <w:rPr>
                <w:rFonts w:eastAsia="仿宋_GB2312" w:cs="Times New Roman"/>
                <w:sz w:val="24"/>
                <w:szCs w:val="24"/>
              </w:rPr>
              <w:t>2</w:t>
            </w:r>
          </w:p>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w:t>
            </w:r>
            <w:r>
              <w:rPr>
                <w:rFonts w:eastAsia="仿宋_GB2312" w:cs="仿宋_GB2312"/>
                <w:sz w:val="24"/>
                <w:szCs w:val="24"/>
              </w:rPr>
              <w:t>2000</w:t>
            </w:r>
          </w:p>
        </w:tc>
        <w:tc>
          <w:tcPr>
            <w:tcW w:w="90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达标</w:t>
            </w:r>
          </w:p>
        </w:tc>
      </w:tr>
      <w:tr w:rsidR="00C95B12">
        <w:trPr>
          <w:cantSplit/>
        </w:trPr>
        <w:tc>
          <w:tcPr>
            <w:tcW w:w="1276" w:type="dxa"/>
            <w:vMerge w:val="restart"/>
            <w:vAlign w:val="center"/>
          </w:tcPr>
          <w:p w:rsidR="00C95B12" w:rsidRDefault="00C95B12" w:rsidP="00C95B12">
            <w:pPr>
              <w:spacing w:line="600" w:lineRule="exact"/>
              <w:ind w:leftChars="-50" w:left="31680" w:rightChars="-50" w:right="31680"/>
              <w:jc w:val="center"/>
              <w:rPr>
                <w:rFonts w:eastAsia="仿宋_GB2312"/>
                <w:sz w:val="24"/>
                <w:szCs w:val="24"/>
              </w:rPr>
            </w:pPr>
            <w:r>
              <w:rPr>
                <w:rFonts w:eastAsia="仿宋_GB2312" w:cs="仿宋_GB2312"/>
                <w:sz w:val="24"/>
                <w:szCs w:val="24"/>
              </w:rPr>
              <w:t>FQ-003</w:t>
            </w:r>
          </w:p>
        </w:tc>
        <w:tc>
          <w:tcPr>
            <w:tcW w:w="1303" w:type="dxa"/>
            <w:vMerge w:val="restart"/>
            <w:vAlign w:val="center"/>
          </w:tcPr>
          <w:p w:rsidR="00C95B12" w:rsidRDefault="00C95B12">
            <w:pPr>
              <w:spacing w:line="600" w:lineRule="exact"/>
              <w:jc w:val="center"/>
              <w:rPr>
                <w:rFonts w:eastAsia="仿宋_GB2312" w:cs="Times New Roman"/>
                <w:sz w:val="24"/>
                <w:szCs w:val="24"/>
              </w:rPr>
            </w:pPr>
            <w:r>
              <w:rPr>
                <w:rFonts w:eastAsia="仿宋_GB2312" w:cs="Times New Roman" w:hint="eastAsia"/>
                <w:sz w:val="24"/>
                <w:szCs w:val="24"/>
              </w:rPr>
              <w:t>有机热载体锅炉</w:t>
            </w:r>
          </w:p>
        </w:tc>
        <w:tc>
          <w:tcPr>
            <w:tcW w:w="993" w:type="dxa"/>
            <w:vMerge w:val="restart"/>
            <w:vAlign w:val="center"/>
          </w:tcPr>
          <w:p w:rsidR="00C95B12" w:rsidRDefault="00C95B12">
            <w:pPr>
              <w:spacing w:line="600" w:lineRule="exact"/>
              <w:jc w:val="center"/>
              <w:rPr>
                <w:rFonts w:eastAsia="仿宋_GB2312" w:cs="Times New Roman"/>
                <w:sz w:val="24"/>
                <w:szCs w:val="24"/>
              </w:rPr>
            </w:pPr>
            <w:r>
              <w:rPr>
                <w:rFonts w:eastAsia="仿宋_GB2312" w:cs="Times New Roman" w:hint="eastAsia"/>
                <w:sz w:val="24"/>
                <w:szCs w:val="24"/>
              </w:rPr>
              <w:t>有组织排放</w:t>
            </w:r>
          </w:p>
        </w:tc>
        <w:tc>
          <w:tcPr>
            <w:tcW w:w="1559" w:type="dxa"/>
            <w:vAlign w:val="center"/>
          </w:tcPr>
          <w:p w:rsidR="00C95B12" w:rsidRDefault="00C95B12">
            <w:pPr>
              <w:spacing w:line="600" w:lineRule="exact"/>
              <w:jc w:val="center"/>
              <w:rPr>
                <w:rFonts w:eastAsia="仿宋_GB2312" w:cs="Times New Roman"/>
                <w:sz w:val="24"/>
                <w:szCs w:val="24"/>
              </w:rPr>
            </w:pPr>
            <w:r>
              <w:rPr>
                <w:rFonts w:eastAsia="仿宋_GB2312" w:cs="Times New Roman" w:hint="eastAsia"/>
                <w:sz w:val="24"/>
                <w:szCs w:val="24"/>
              </w:rPr>
              <w:t>颗粒物</w:t>
            </w:r>
          </w:p>
        </w:tc>
        <w:tc>
          <w:tcPr>
            <w:tcW w:w="1134" w:type="dxa"/>
            <w:vAlign w:val="center"/>
          </w:tcPr>
          <w:p w:rsidR="00C95B12" w:rsidRDefault="00C95B12">
            <w:pPr>
              <w:spacing w:line="600" w:lineRule="exact"/>
              <w:jc w:val="center"/>
              <w:rPr>
                <w:rFonts w:eastAsia="仿宋_GB2312" w:cs="Times New Roman"/>
                <w:sz w:val="24"/>
                <w:szCs w:val="24"/>
              </w:rPr>
            </w:pPr>
            <w:r>
              <w:rPr>
                <w:rFonts w:eastAsia="仿宋_GB2312" w:cs="Times New Roman"/>
                <w:sz w:val="24"/>
                <w:szCs w:val="24"/>
              </w:rPr>
              <w:t>1.7</w:t>
            </w:r>
          </w:p>
        </w:tc>
        <w:tc>
          <w:tcPr>
            <w:tcW w:w="936" w:type="dxa"/>
          </w:tcPr>
          <w:p w:rsidR="00C95B12" w:rsidRDefault="00C95B12">
            <w:pPr>
              <w:spacing w:line="600" w:lineRule="exact"/>
              <w:jc w:val="center"/>
              <w:rPr>
                <w:rFonts w:eastAsia="仿宋_GB2312" w:cs="Times New Roman"/>
                <w:sz w:val="24"/>
                <w:szCs w:val="24"/>
              </w:rPr>
            </w:pPr>
            <w:r>
              <w:rPr>
                <w:rFonts w:eastAsia="仿宋_GB2312" w:cs="Times New Roman"/>
                <w:sz w:val="24"/>
                <w:szCs w:val="24"/>
              </w:rPr>
              <w:t>2021.3.21</w:t>
            </w:r>
          </w:p>
        </w:tc>
        <w:tc>
          <w:tcPr>
            <w:tcW w:w="853" w:type="dxa"/>
            <w:vAlign w:val="center"/>
          </w:tcPr>
          <w:p w:rsidR="00C95B12" w:rsidRDefault="00C95B12">
            <w:pPr>
              <w:widowControl/>
              <w:spacing w:before="100" w:beforeAutospacing="1" w:after="100" w:afterAutospacing="1"/>
              <w:jc w:val="center"/>
              <w:rPr>
                <w:rFonts w:eastAsia="仿宋_GB2312" w:cs="仿宋_GB2312"/>
                <w:sz w:val="24"/>
                <w:szCs w:val="24"/>
              </w:rPr>
            </w:pPr>
            <w:r>
              <w:rPr>
                <w:rFonts w:eastAsia="仿宋_GB2312" w:cs="仿宋_GB2312" w:hint="eastAsia"/>
                <w:sz w:val="24"/>
                <w:szCs w:val="24"/>
              </w:rPr>
              <w:t>自行监测</w:t>
            </w:r>
          </w:p>
        </w:tc>
        <w:tc>
          <w:tcPr>
            <w:tcW w:w="1134"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1275" w:type="dxa"/>
            <w:vAlign w:val="center"/>
          </w:tcPr>
          <w:p w:rsidR="00C95B12" w:rsidRDefault="00C95B12">
            <w:pPr>
              <w:widowControl/>
              <w:spacing w:before="100" w:beforeAutospacing="1" w:after="100" w:afterAutospacing="1"/>
              <w:jc w:val="center"/>
              <w:rPr>
                <w:rFonts w:eastAsia="仿宋_GB2312" w:cs="Times New Roman"/>
                <w:sz w:val="24"/>
                <w:szCs w:val="24"/>
              </w:rPr>
            </w:pPr>
            <w:r>
              <w:rPr>
                <w:rFonts w:eastAsia="仿宋_GB2312" w:cs="Times New Roman"/>
                <w:sz w:val="24"/>
                <w:szCs w:val="24"/>
              </w:rPr>
              <w:t>/</w:t>
            </w:r>
          </w:p>
        </w:tc>
        <w:tc>
          <w:tcPr>
            <w:tcW w:w="2464" w:type="dxa"/>
            <w:vAlign w:val="center"/>
          </w:tcPr>
          <w:p w:rsidR="00C95B12" w:rsidRDefault="00C95B12">
            <w:pPr>
              <w:spacing w:line="600" w:lineRule="exact"/>
              <w:jc w:val="center"/>
              <w:rPr>
                <w:rFonts w:eastAsia="仿宋_GB2312" w:cs="Times New Roman"/>
                <w:sz w:val="24"/>
                <w:szCs w:val="24"/>
              </w:rPr>
            </w:pPr>
            <w:r>
              <w:rPr>
                <w:rFonts w:eastAsia="仿宋_GB2312" w:cs="Times New Roman" w:hint="eastAsia"/>
                <w:sz w:val="24"/>
                <w:szCs w:val="24"/>
              </w:rPr>
              <w:t>《河北省大气污染防治工作领导小组办公室关于开展燃气锅炉氮氧化物治理工作的通知》（冀气领办</w:t>
            </w:r>
            <w:r>
              <w:rPr>
                <w:rFonts w:eastAsia="仿宋_GB2312" w:cs="Times New Roman"/>
                <w:sz w:val="24"/>
                <w:szCs w:val="24"/>
              </w:rPr>
              <w:t>2018 177</w:t>
            </w:r>
            <w:r>
              <w:rPr>
                <w:rFonts w:eastAsia="仿宋_GB2312" w:cs="Times New Roman" w:hint="eastAsia"/>
                <w:sz w:val="24"/>
                <w:szCs w:val="24"/>
              </w:rPr>
              <w:t>号）相关要求</w:t>
            </w:r>
          </w:p>
        </w:tc>
        <w:tc>
          <w:tcPr>
            <w:tcW w:w="903" w:type="dxa"/>
            <w:vAlign w:val="center"/>
          </w:tcPr>
          <w:p w:rsidR="00C95B12" w:rsidRDefault="00C95B12">
            <w:pPr>
              <w:spacing w:line="600" w:lineRule="exact"/>
              <w:jc w:val="center"/>
              <w:rPr>
                <w:rFonts w:eastAsia="仿宋_GB2312" w:cs="Times New Roman"/>
                <w:sz w:val="24"/>
                <w:szCs w:val="24"/>
              </w:rPr>
            </w:pPr>
            <w:r>
              <w:rPr>
                <w:rFonts w:eastAsia="仿宋_GB2312" w:cs="仿宋_GB2312" w:hint="eastAsia"/>
                <w:sz w:val="24"/>
                <w:szCs w:val="24"/>
              </w:rPr>
              <w:t>达标</w:t>
            </w:r>
          </w:p>
        </w:tc>
      </w:tr>
      <w:tr w:rsidR="00C95B12">
        <w:trPr>
          <w:cantSplit/>
        </w:trPr>
        <w:tc>
          <w:tcPr>
            <w:tcW w:w="1276" w:type="dxa"/>
            <w:vMerge/>
            <w:vAlign w:val="center"/>
          </w:tcPr>
          <w:p w:rsidR="00C95B12" w:rsidRDefault="00C95B12">
            <w:pPr>
              <w:widowControl/>
              <w:jc w:val="left"/>
              <w:rPr>
                <w:rFonts w:eastAsia="仿宋_GB2312" w:cs="Times New Roman"/>
                <w:sz w:val="24"/>
                <w:szCs w:val="24"/>
              </w:rPr>
            </w:pPr>
          </w:p>
        </w:tc>
        <w:tc>
          <w:tcPr>
            <w:tcW w:w="1303" w:type="dxa"/>
            <w:vMerge/>
            <w:vAlign w:val="center"/>
          </w:tcPr>
          <w:p w:rsidR="00C95B12" w:rsidRDefault="00C95B12">
            <w:pPr>
              <w:widowControl/>
              <w:jc w:val="left"/>
              <w:rPr>
                <w:rFonts w:eastAsia="仿宋_GB2312" w:cs="Times New Roman"/>
                <w:sz w:val="24"/>
                <w:szCs w:val="24"/>
              </w:rPr>
            </w:pPr>
          </w:p>
        </w:tc>
        <w:tc>
          <w:tcPr>
            <w:tcW w:w="993" w:type="dxa"/>
            <w:vMerge/>
            <w:vAlign w:val="center"/>
          </w:tcPr>
          <w:p w:rsidR="00C95B12" w:rsidRDefault="00C95B12">
            <w:pPr>
              <w:widowControl/>
              <w:jc w:val="left"/>
              <w:rPr>
                <w:rFonts w:eastAsia="仿宋_GB2312" w:cs="Times New Roman"/>
                <w:sz w:val="24"/>
                <w:szCs w:val="24"/>
              </w:rPr>
            </w:pPr>
          </w:p>
        </w:tc>
        <w:tc>
          <w:tcPr>
            <w:tcW w:w="1559" w:type="dxa"/>
            <w:vAlign w:val="center"/>
          </w:tcPr>
          <w:p w:rsidR="00C95B12" w:rsidRDefault="00C95B12">
            <w:pPr>
              <w:spacing w:line="600" w:lineRule="exact"/>
              <w:jc w:val="center"/>
              <w:rPr>
                <w:rFonts w:eastAsia="仿宋_GB2312" w:cs="Times New Roman"/>
                <w:sz w:val="24"/>
                <w:szCs w:val="24"/>
              </w:rPr>
            </w:pPr>
            <w:r>
              <w:rPr>
                <w:rFonts w:eastAsia="仿宋_GB2312" w:cs="Times New Roman" w:hint="eastAsia"/>
                <w:sz w:val="24"/>
                <w:szCs w:val="24"/>
              </w:rPr>
              <w:t>二氧化硫</w:t>
            </w:r>
          </w:p>
        </w:tc>
        <w:tc>
          <w:tcPr>
            <w:tcW w:w="1134" w:type="dxa"/>
            <w:vAlign w:val="center"/>
          </w:tcPr>
          <w:p w:rsidR="00C95B12" w:rsidRDefault="00C95B12">
            <w:pPr>
              <w:spacing w:line="600" w:lineRule="exact"/>
              <w:jc w:val="center"/>
              <w:rPr>
                <w:rFonts w:eastAsia="仿宋_GB2312" w:cs="Times New Roman"/>
                <w:sz w:val="24"/>
                <w:szCs w:val="24"/>
              </w:rPr>
            </w:pPr>
            <w:r>
              <w:rPr>
                <w:rFonts w:eastAsia="仿宋_GB2312" w:cs="Times New Roman"/>
                <w:sz w:val="24"/>
                <w:szCs w:val="24"/>
              </w:rPr>
              <w:t>ND</w:t>
            </w:r>
          </w:p>
        </w:tc>
        <w:tc>
          <w:tcPr>
            <w:tcW w:w="936" w:type="dxa"/>
          </w:tcPr>
          <w:p w:rsidR="00C95B12" w:rsidRDefault="00C95B12">
            <w:pPr>
              <w:spacing w:line="600" w:lineRule="exact"/>
              <w:jc w:val="center"/>
              <w:rPr>
                <w:rFonts w:eastAsia="仿宋_GB2312" w:cs="Times New Roman"/>
                <w:sz w:val="24"/>
                <w:szCs w:val="24"/>
              </w:rPr>
            </w:pPr>
            <w:r>
              <w:rPr>
                <w:rFonts w:eastAsia="仿宋_GB2312" w:cs="Times New Roman"/>
                <w:sz w:val="24"/>
                <w:szCs w:val="24"/>
              </w:rPr>
              <w:t>2021.3.21</w:t>
            </w:r>
          </w:p>
        </w:tc>
        <w:tc>
          <w:tcPr>
            <w:tcW w:w="853" w:type="dxa"/>
          </w:tcPr>
          <w:p w:rsidR="00C95B12" w:rsidRDefault="00C95B12">
            <w:pPr>
              <w:spacing w:line="600" w:lineRule="exact"/>
              <w:jc w:val="center"/>
              <w:rPr>
                <w:rFonts w:eastAsia="仿宋_GB2312" w:cs="Times New Roman"/>
                <w:sz w:val="24"/>
                <w:szCs w:val="24"/>
              </w:rPr>
            </w:pPr>
            <w:r>
              <w:rPr>
                <w:rFonts w:eastAsia="仿宋_GB2312" w:cs="仿宋_GB2312" w:hint="eastAsia"/>
                <w:sz w:val="24"/>
                <w:szCs w:val="24"/>
              </w:rPr>
              <w:t>自行监测</w:t>
            </w:r>
          </w:p>
        </w:tc>
        <w:tc>
          <w:tcPr>
            <w:tcW w:w="1134" w:type="dxa"/>
            <w:vAlign w:val="center"/>
          </w:tcPr>
          <w:p w:rsidR="00C95B12" w:rsidRDefault="00C95B12">
            <w:pPr>
              <w:widowControl/>
              <w:jc w:val="center"/>
              <w:textAlignment w:val="center"/>
              <w:rPr>
                <w:rFonts w:ascii="宋体" w:cs="宋体"/>
                <w:color w:val="000000"/>
                <w:sz w:val="22"/>
              </w:rPr>
            </w:pPr>
            <w:r>
              <w:rPr>
                <w:rFonts w:ascii="宋体" w:hAnsi="宋体" w:cs="宋体"/>
                <w:color w:val="000000"/>
                <w:kern w:val="0"/>
                <w:sz w:val="22"/>
                <w:szCs w:val="22"/>
              </w:rPr>
              <w:t>192</w:t>
            </w:r>
          </w:p>
        </w:tc>
        <w:tc>
          <w:tcPr>
            <w:tcW w:w="1275" w:type="dxa"/>
            <w:vAlign w:val="center"/>
          </w:tcPr>
          <w:p w:rsidR="00C95B12" w:rsidRDefault="00C95B12">
            <w:pPr>
              <w:widowControl/>
              <w:jc w:val="center"/>
              <w:textAlignment w:val="center"/>
              <w:rPr>
                <w:rFonts w:ascii="宋体" w:cs="宋体"/>
                <w:color w:val="000000"/>
                <w:sz w:val="22"/>
              </w:rPr>
            </w:pPr>
            <w:r>
              <w:rPr>
                <w:rFonts w:ascii="宋体" w:hAnsi="宋体" w:cs="宋体"/>
                <w:color w:val="000000"/>
                <w:kern w:val="0"/>
                <w:sz w:val="22"/>
                <w:szCs w:val="22"/>
              </w:rPr>
              <w:t>192</w:t>
            </w:r>
          </w:p>
        </w:tc>
        <w:tc>
          <w:tcPr>
            <w:tcW w:w="2464" w:type="dxa"/>
            <w:vAlign w:val="center"/>
          </w:tcPr>
          <w:p w:rsidR="00C95B12" w:rsidRDefault="00C95B12">
            <w:pPr>
              <w:spacing w:line="600" w:lineRule="exact"/>
              <w:jc w:val="center"/>
              <w:rPr>
                <w:rFonts w:eastAsia="仿宋_GB2312" w:cs="Times New Roman"/>
                <w:sz w:val="24"/>
                <w:szCs w:val="24"/>
              </w:rPr>
            </w:pPr>
            <w:r>
              <w:rPr>
                <w:rFonts w:eastAsia="仿宋_GB2312" w:cs="Times New Roman" w:hint="eastAsia"/>
                <w:sz w:val="24"/>
                <w:szCs w:val="24"/>
              </w:rPr>
              <w:t>《河北省大气污染防治工作领导小组办公室关于开展燃气锅炉氮氧化物治理工作的通知》（冀气领办</w:t>
            </w:r>
            <w:r>
              <w:rPr>
                <w:rFonts w:eastAsia="仿宋_GB2312" w:cs="Times New Roman"/>
                <w:sz w:val="24"/>
                <w:szCs w:val="24"/>
              </w:rPr>
              <w:t>2018 177</w:t>
            </w:r>
            <w:r>
              <w:rPr>
                <w:rFonts w:eastAsia="仿宋_GB2312" w:cs="Times New Roman" w:hint="eastAsia"/>
                <w:sz w:val="24"/>
                <w:szCs w:val="24"/>
              </w:rPr>
              <w:t>号）相关要求</w:t>
            </w:r>
          </w:p>
        </w:tc>
        <w:tc>
          <w:tcPr>
            <w:tcW w:w="903" w:type="dxa"/>
            <w:vAlign w:val="center"/>
          </w:tcPr>
          <w:p w:rsidR="00C95B12" w:rsidRDefault="00C95B12">
            <w:pPr>
              <w:spacing w:line="600" w:lineRule="exact"/>
              <w:jc w:val="center"/>
              <w:rPr>
                <w:rFonts w:eastAsia="仿宋_GB2312" w:cs="Times New Roman"/>
                <w:sz w:val="24"/>
                <w:szCs w:val="24"/>
              </w:rPr>
            </w:pPr>
            <w:r>
              <w:rPr>
                <w:rFonts w:eastAsia="仿宋_GB2312" w:cs="仿宋_GB2312" w:hint="eastAsia"/>
                <w:sz w:val="24"/>
                <w:szCs w:val="24"/>
              </w:rPr>
              <w:t>达标</w:t>
            </w:r>
          </w:p>
        </w:tc>
      </w:tr>
      <w:tr w:rsidR="00C95B12">
        <w:trPr>
          <w:cantSplit/>
        </w:trPr>
        <w:tc>
          <w:tcPr>
            <w:tcW w:w="1276" w:type="dxa"/>
            <w:vMerge/>
            <w:vAlign w:val="center"/>
          </w:tcPr>
          <w:p w:rsidR="00C95B12" w:rsidRDefault="00C95B12">
            <w:pPr>
              <w:widowControl/>
              <w:jc w:val="left"/>
              <w:rPr>
                <w:rFonts w:eastAsia="仿宋_GB2312" w:cs="Times New Roman"/>
                <w:sz w:val="24"/>
                <w:szCs w:val="24"/>
              </w:rPr>
            </w:pPr>
          </w:p>
        </w:tc>
        <w:tc>
          <w:tcPr>
            <w:tcW w:w="1303" w:type="dxa"/>
            <w:vMerge/>
            <w:vAlign w:val="center"/>
          </w:tcPr>
          <w:p w:rsidR="00C95B12" w:rsidRDefault="00C95B12">
            <w:pPr>
              <w:widowControl/>
              <w:jc w:val="left"/>
              <w:rPr>
                <w:rFonts w:eastAsia="仿宋_GB2312" w:cs="Times New Roman"/>
                <w:sz w:val="24"/>
                <w:szCs w:val="24"/>
              </w:rPr>
            </w:pPr>
          </w:p>
        </w:tc>
        <w:tc>
          <w:tcPr>
            <w:tcW w:w="993" w:type="dxa"/>
            <w:vMerge/>
            <w:vAlign w:val="center"/>
          </w:tcPr>
          <w:p w:rsidR="00C95B12" w:rsidRDefault="00C95B12">
            <w:pPr>
              <w:widowControl/>
              <w:jc w:val="left"/>
              <w:rPr>
                <w:rFonts w:eastAsia="仿宋_GB2312" w:cs="Times New Roman"/>
                <w:sz w:val="24"/>
                <w:szCs w:val="24"/>
              </w:rPr>
            </w:pPr>
          </w:p>
        </w:tc>
        <w:tc>
          <w:tcPr>
            <w:tcW w:w="1559" w:type="dxa"/>
            <w:vAlign w:val="center"/>
          </w:tcPr>
          <w:p w:rsidR="00C95B12" w:rsidRDefault="00C95B12">
            <w:pPr>
              <w:spacing w:line="600" w:lineRule="exact"/>
              <w:jc w:val="center"/>
              <w:rPr>
                <w:rFonts w:eastAsia="仿宋_GB2312"/>
                <w:sz w:val="24"/>
                <w:szCs w:val="24"/>
              </w:rPr>
            </w:pPr>
            <w:r>
              <w:rPr>
                <w:rFonts w:eastAsia="仿宋_GB2312" w:hint="eastAsia"/>
                <w:sz w:val="24"/>
                <w:szCs w:val="24"/>
              </w:rPr>
              <w:t>氮氧化物</w:t>
            </w:r>
          </w:p>
        </w:tc>
        <w:tc>
          <w:tcPr>
            <w:tcW w:w="1134" w:type="dxa"/>
            <w:vAlign w:val="center"/>
          </w:tcPr>
          <w:p w:rsidR="00C95B12" w:rsidRDefault="00C95B12">
            <w:pPr>
              <w:spacing w:line="600" w:lineRule="exact"/>
              <w:jc w:val="center"/>
              <w:rPr>
                <w:rFonts w:eastAsia="仿宋_GB2312"/>
                <w:sz w:val="24"/>
                <w:szCs w:val="24"/>
              </w:rPr>
            </w:pPr>
            <w:r>
              <w:rPr>
                <w:rFonts w:eastAsia="仿宋_GB2312"/>
                <w:sz w:val="24"/>
                <w:szCs w:val="24"/>
              </w:rPr>
              <w:t>20</w:t>
            </w:r>
          </w:p>
        </w:tc>
        <w:tc>
          <w:tcPr>
            <w:tcW w:w="936" w:type="dxa"/>
          </w:tcPr>
          <w:p w:rsidR="00C95B12" w:rsidRDefault="00C95B12">
            <w:pPr>
              <w:spacing w:line="600" w:lineRule="exact"/>
              <w:jc w:val="center"/>
              <w:rPr>
                <w:rFonts w:eastAsia="仿宋_GB2312" w:cs="Times New Roman"/>
                <w:sz w:val="24"/>
                <w:szCs w:val="24"/>
              </w:rPr>
            </w:pPr>
          </w:p>
          <w:p w:rsidR="00C95B12" w:rsidRDefault="00C95B12">
            <w:pPr>
              <w:spacing w:line="600" w:lineRule="exact"/>
              <w:jc w:val="center"/>
              <w:rPr>
                <w:rFonts w:eastAsia="仿宋_GB2312" w:cs="Times New Roman"/>
                <w:sz w:val="24"/>
                <w:szCs w:val="24"/>
              </w:rPr>
            </w:pPr>
          </w:p>
          <w:p w:rsidR="00C95B12" w:rsidRDefault="00C95B12">
            <w:pPr>
              <w:spacing w:line="600" w:lineRule="exact"/>
              <w:jc w:val="center"/>
              <w:rPr>
                <w:rFonts w:eastAsia="仿宋_GB2312"/>
                <w:sz w:val="24"/>
                <w:szCs w:val="24"/>
              </w:rPr>
            </w:pPr>
            <w:r>
              <w:rPr>
                <w:rFonts w:eastAsia="仿宋_GB2312" w:cs="Times New Roman"/>
                <w:sz w:val="24"/>
                <w:szCs w:val="24"/>
              </w:rPr>
              <w:t>2021.3.21</w:t>
            </w:r>
          </w:p>
        </w:tc>
        <w:tc>
          <w:tcPr>
            <w:tcW w:w="853" w:type="dxa"/>
          </w:tcPr>
          <w:p w:rsidR="00C95B12" w:rsidRDefault="00C95B12">
            <w:pPr>
              <w:spacing w:line="600" w:lineRule="exact"/>
              <w:jc w:val="center"/>
              <w:rPr>
                <w:rFonts w:eastAsia="仿宋_GB2312" w:cs="仿宋_GB2312"/>
                <w:sz w:val="24"/>
                <w:szCs w:val="24"/>
              </w:rPr>
            </w:pPr>
          </w:p>
          <w:p w:rsidR="00C95B12" w:rsidRDefault="00C95B12">
            <w:pPr>
              <w:spacing w:line="600" w:lineRule="exact"/>
              <w:jc w:val="center"/>
              <w:rPr>
                <w:rFonts w:eastAsia="仿宋_GB2312" w:cs="仿宋_GB2312"/>
                <w:sz w:val="24"/>
                <w:szCs w:val="24"/>
              </w:rPr>
            </w:pPr>
          </w:p>
          <w:p w:rsidR="00C95B12" w:rsidRDefault="00C95B12">
            <w:pPr>
              <w:spacing w:line="600" w:lineRule="exact"/>
              <w:jc w:val="center"/>
              <w:rPr>
                <w:rFonts w:eastAsia="仿宋_GB2312"/>
                <w:sz w:val="24"/>
                <w:szCs w:val="24"/>
              </w:rPr>
            </w:pPr>
            <w:r>
              <w:rPr>
                <w:rFonts w:eastAsia="仿宋_GB2312" w:cs="仿宋_GB2312" w:hint="eastAsia"/>
                <w:sz w:val="24"/>
                <w:szCs w:val="24"/>
              </w:rPr>
              <w:t>自行监测</w:t>
            </w:r>
          </w:p>
        </w:tc>
        <w:tc>
          <w:tcPr>
            <w:tcW w:w="1134" w:type="dxa"/>
            <w:vAlign w:val="center"/>
          </w:tcPr>
          <w:p w:rsidR="00C95B12" w:rsidRDefault="00C95B12">
            <w:pPr>
              <w:widowControl/>
              <w:jc w:val="center"/>
              <w:textAlignment w:val="center"/>
              <w:rPr>
                <w:rFonts w:ascii="宋体" w:cs="宋体"/>
                <w:color w:val="000000"/>
                <w:sz w:val="22"/>
              </w:rPr>
            </w:pPr>
            <w:r>
              <w:rPr>
                <w:rFonts w:ascii="宋体" w:hAnsi="宋体" w:cs="宋体"/>
                <w:color w:val="000000"/>
                <w:kern w:val="0"/>
                <w:sz w:val="22"/>
                <w:szCs w:val="22"/>
              </w:rPr>
              <w:t>135.174</w:t>
            </w:r>
          </w:p>
        </w:tc>
        <w:tc>
          <w:tcPr>
            <w:tcW w:w="1275" w:type="dxa"/>
            <w:vAlign w:val="center"/>
          </w:tcPr>
          <w:p w:rsidR="00C95B12" w:rsidRDefault="00C95B12">
            <w:pPr>
              <w:widowControl/>
              <w:jc w:val="center"/>
              <w:textAlignment w:val="center"/>
              <w:rPr>
                <w:rFonts w:ascii="宋体" w:cs="宋体"/>
                <w:color w:val="000000"/>
                <w:sz w:val="22"/>
              </w:rPr>
            </w:pPr>
            <w:r>
              <w:rPr>
                <w:rFonts w:ascii="宋体" w:hAnsi="宋体" w:cs="宋体"/>
                <w:color w:val="000000"/>
                <w:kern w:val="0"/>
                <w:sz w:val="22"/>
                <w:szCs w:val="22"/>
              </w:rPr>
              <w:t>264</w:t>
            </w:r>
          </w:p>
        </w:tc>
        <w:tc>
          <w:tcPr>
            <w:tcW w:w="2464" w:type="dxa"/>
            <w:vAlign w:val="center"/>
          </w:tcPr>
          <w:p w:rsidR="00C95B12" w:rsidRDefault="00C95B12">
            <w:pPr>
              <w:spacing w:line="600" w:lineRule="exact"/>
              <w:jc w:val="center"/>
              <w:rPr>
                <w:rFonts w:eastAsia="仿宋_GB2312"/>
                <w:sz w:val="24"/>
                <w:szCs w:val="24"/>
              </w:rPr>
            </w:pPr>
            <w:r>
              <w:rPr>
                <w:rFonts w:eastAsia="仿宋_GB2312" w:cs="Times New Roman" w:hint="eastAsia"/>
                <w:sz w:val="24"/>
                <w:szCs w:val="24"/>
              </w:rPr>
              <w:t>《河北省大气污染防治工作领导小组办公室关于开展燃气锅炉氮氧化物治理工作的通知》（冀气领办</w:t>
            </w:r>
            <w:r>
              <w:rPr>
                <w:rFonts w:eastAsia="仿宋_GB2312" w:cs="Times New Roman"/>
                <w:sz w:val="24"/>
                <w:szCs w:val="24"/>
              </w:rPr>
              <w:t>2018 177</w:t>
            </w:r>
            <w:r>
              <w:rPr>
                <w:rFonts w:eastAsia="仿宋_GB2312" w:cs="Times New Roman" w:hint="eastAsia"/>
                <w:sz w:val="24"/>
                <w:szCs w:val="24"/>
              </w:rPr>
              <w:t>号）相关要求</w:t>
            </w:r>
          </w:p>
        </w:tc>
        <w:tc>
          <w:tcPr>
            <w:tcW w:w="903" w:type="dxa"/>
            <w:vAlign w:val="center"/>
          </w:tcPr>
          <w:p w:rsidR="00C95B12" w:rsidRDefault="00C95B12">
            <w:pPr>
              <w:spacing w:line="600" w:lineRule="exact"/>
              <w:jc w:val="center"/>
              <w:rPr>
                <w:rFonts w:eastAsia="仿宋_GB2312"/>
                <w:sz w:val="24"/>
                <w:szCs w:val="24"/>
              </w:rPr>
            </w:pPr>
            <w:r>
              <w:rPr>
                <w:rFonts w:eastAsia="仿宋_GB2312" w:cs="仿宋_GB2312" w:hint="eastAsia"/>
                <w:sz w:val="24"/>
                <w:szCs w:val="24"/>
              </w:rPr>
              <w:t>达标</w:t>
            </w:r>
          </w:p>
        </w:tc>
      </w:tr>
      <w:tr w:rsidR="00C95B12">
        <w:trPr>
          <w:cantSplit/>
        </w:trPr>
        <w:tc>
          <w:tcPr>
            <w:tcW w:w="1276" w:type="dxa"/>
            <w:vAlign w:val="center"/>
          </w:tcPr>
          <w:p w:rsidR="00C95B12" w:rsidRDefault="00C95B12">
            <w:pPr>
              <w:spacing w:line="600" w:lineRule="exact"/>
              <w:jc w:val="center"/>
              <w:rPr>
                <w:rFonts w:eastAsia="仿宋_GB2312"/>
                <w:sz w:val="30"/>
                <w:szCs w:val="30"/>
              </w:rPr>
            </w:pPr>
          </w:p>
        </w:tc>
        <w:tc>
          <w:tcPr>
            <w:tcW w:w="1303" w:type="dxa"/>
            <w:vAlign w:val="center"/>
          </w:tcPr>
          <w:p w:rsidR="00C95B12" w:rsidRDefault="00C95B12">
            <w:pPr>
              <w:spacing w:line="600" w:lineRule="exact"/>
              <w:jc w:val="center"/>
              <w:rPr>
                <w:rFonts w:eastAsia="仿宋_GB2312"/>
                <w:sz w:val="30"/>
                <w:szCs w:val="30"/>
              </w:rPr>
            </w:pPr>
          </w:p>
        </w:tc>
        <w:tc>
          <w:tcPr>
            <w:tcW w:w="993" w:type="dxa"/>
            <w:vAlign w:val="center"/>
          </w:tcPr>
          <w:p w:rsidR="00C95B12" w:rsidRDefault="00C95B12">
            <w:pPr>
              <w:spacing w:line="600" w:lineRule="exact"/>
              <w:jc w:val="center"/>
              <w:rPr>
                <w:rFonts w:eastAsia="仿宋_GB2312" w:cs="Times New Roman"/>
                <w:sz w:val="28"/>
                <w:szCs w:val="28"/>
              </w:rPr>
            </w:pPr>
          </w:p>
        </w:tc>
        <w:tc>
          <w:tcPr>
            <w:tcW w:w="1559" w:type="dxa"/>
            <w:vAlign w:val="center"/>
          </w:tcPr>
          <w:p w:rsidR="00C95B12" w:rsidRDefault="00C95B12">
            <w:pPr>
              <w:spacing w:line="600" w:lineRule="exact"/>
              <w:jc w:val="center"/>
              <w:rPr>
                <w:rFonts w:eastAsia="仿宋_GB2312" w:cs="Times New Roman"/>
                <w:sz w:val="28"/>
                <w:szCs w:val="28"/>
              </w:rPr>
            </w:pPr>
          </w:p>
        </w:tc>
        <w:tc>
          <w:tcPr>
            <w:tcW w:w="1134" w:type="dxa"/>
            <w:vAlign w:val="center"/>
          </w:tcPr>
          <w:p w:rsidR="00C95B12" w:rsidRDefault="00C95B12">
            <w:pPr>
              <w:spacing w:line="600" w:lineRule="exact"/>
              <w:jc w:val="center"/>
              <w:rPr>
                <w:rFonts w:eastAsia="仿宋_GB2312" w:cs="Times New Roman"/>
                <w:sz w:val="28"/>
                <w:szCs w:val="28"/>
              </w:rPr>
            </w:pPr>
          </w:p>
        </w:tc>
        <w:tc>
          <w:tcPr>
            <w:tcW w:w="936" w:type="dxa"/>
          </w:tcPr>
          <w:p w:rsidR="00C95B12" w:rsidRDefault="00C95B12">
            <w:pPr>
              <w:spacing w:line="600" w:lineRule="exact"/>
              <w:jc w:val="center"/>
              <w:rPr>
                <w:rFonts w:eastAsia="仿宋_GB2312" w:cs="Times New Roman"/>
                <w:sz w:val="28"/>
                <w:szCs w:val="28"/>
              </w:rPr>
            </w:pPr>
          </w:p>
        </w:tc>
        <w:tc>
          <w:tcPr>
            <w:tcW w:w="853" w:type="dxa"/>
          </w:tcPr>
          <w:p w:rsidR="00C95B12" w:rsidRDefault="00C95B12">
            <w:pPr>
              <w:spacing w:line="600" w:lineRule="exact"/>
              <w:jc w:val="center"/>
              <w:rPr>
                <w:rFonts w:eastAsia="仿宋_GB2312" w:cs="Times New Roman"/>
                <w:sz w:val="28"/>
                <w:szCs w:val="28"/>
              </w:rPr>
            </w:pPr>
          </w:p>
        </w:tc>
        <w:tc>
          <w:tcPr>
            <w:tcW w:w="1134" w:type="dxa"/>
            <w:vAlign w:val="center"/>
          </w:tcPr>
          <w:p w:rsidR="00C95B12" w:rsidRDefault="00C95B12">
            <w:pPr>
              <w:spacing w:line="600" w:lineRule="exact"/>
              <w:jc w:val="center"/>
              <w:rPr>
                <w:rFonts w:eastAsia="仿宋_GB2312" w:cs="Times New Roman"/>
                <w:sz w:val="28"/>
                <w:szCs w:val="28"/>
              </w:rPr>
            </w:pPr>
          </w:p>
        </w:tc>
        <w:tc>
          <w:tcPr>
            <w:tcW w:w="1275" w:type="dxa"/>
            <w:vAlign w:val="center"/>
          </w:tcPr>
          <w:p w:rsidR="00C95B12" w:rsidRDefault="00C95B12">
            <w:pPr>
              <w:spacing w:line="600" w:lineRule="exact"/>
              <w:jc w:val="center"/>
              <w:rPr>
                <w:rFonts w:eastAsia="仿宋_GB2312" w:cs="Times New Roman"/>
                <w:sz w:val="28"/>
                <w:szCs w:val="28"/>
              </w:rPr>
            </w:pPr>
          </w:p>
        </w:tc>
        <w:tc>
          <w:tcPr>
            <w:tcW w:w="2464" w:type="dxa"/>
            <w:vAlign w:val="center"/>
          </w:tcPr>
          <w:p w:rsidR="00C95B12" w:rsidRDefault="00C95B12">
            <w:pPr>
              <w:spacing w:line="600" w:lineRule="exact"/>
              <w:jc w:val="center"/>
              <w:rPr>
                <w:rFonts w:eastAsia="仿宋_GB2312" w:cs="Times New Roman"/>
                <w:sz w:val="28"/>
                <w:szCs w:val="28"/>
              </w:rPr>
            </w:pPr>
          </w:p>
        </w:tc>
        <w:tc>
          <w:tcPr>
            <w:tcW w:w="903" w:type="dxa"/>
            <w:vAlign w:val="center"/>
          </w:tcPr>
          <w:p w:rsidR="00C95B12" w:rsidRDefault="00C95B12">
            <w:pPr>
              <w:spacing w:line="600" w:lineRule="exact"/>
              <w:jc w:val="center"/>
              <w:rPr>
                <w:rFonts w:eastAsia="仿宋_GB2312" w:cs="Times New Roman"/>
                <w:sz w:val="28"/>
                <w:szCs w:val="28"/>
              </w:rPr>
            </w:pPr>
          </w:p>
        </w:tc>
      </w:tr>
    </w:tbl>
    <w:p w:rsidR="00C95B12" w:rsidRDefault="00C95B12">
      <w:pPr>
        <w:spacing w:line="560" w:lineRule="exact"/>
        <w:rPr>
          <w:rFonts w:cs="Times New Roman"/>
        </w:rPr>
      </w:pPr>
    </w:p>
    <w:p w:rsidR="00C95B12" w:rsidRDefault="00C95B12">
      <w:pPr>
        <w:spacing w:line="560" w:lineRule="exact"/>
        <w:rPr>
          <w:rFonts w:cs="Times New Roman"/>
        </w:rPr>
      </w:pPr>
      <w:r>
        <w:rPr>
          <w:rFonts w:cs="Times New Roman"/>
        </w:rPr>
        <w:br w:type="page"/>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293"/>
        <w:gridCol w:w="2704"/>
        <w:gridCol w:w="71"/>
        <w:gridCol w:w="2710"/>
        <w:gridCol w:w="54"/>
        <w:gridCol w:w="1697"/>
        <w:gridCol w:w="1563"/>
        <w:gridCol w:w="7"/>
        <w:gridCol w:w="2455"/>
      </w:tblGrid>
      <w:tr w:rsidR="00C95B12">
        <w:trPr>
          <w:cantSplit/>
          <w:jc w:val="center"/>
        </w:trPr>
        <w:tc>
          <w:tcPr>
            <w:tcW w:w="13830" w:type="dxa"/>
            <w:gridSpan w:val="10"/>
            <w:vAlign w:val="center"/>
          </w:tcPr>
          <w:p w:rsidR="00C95B12" w:rsidRDefault="00C95B12" w:rsidP="00C95B12">
            <w:pPr>
              <w:spacing w:line="500" w:lineRule="exact"/>
              <w:ind w:leftChars="-50" w:left="31680" w:rightChars="-50" w:right="31680"/>
              <w:jc w:val="center"/>
              <w:rPr>
                <w:rFonts w:eastAsia="仿宋_GB2312" w:cs="Times New Roman"/>
                <w:b/>
                <w:bCs/>
                <w:sz w:val="28"/>
                <w:szCs w:val="28"/>
              </w:rPr>
            </w:pPr>
            <w:r>
              <w:rPr>
                <w:rFonts w:eastAsia="仿宋_GB2312" w:cs="仿宋_GB2312" w:hint="eastAsia"/>
                <w:b/>
                <w:bCs/>
                <w:sz w:val="28"/>
                <w:szCs w:val="28"/>
                <w:highlight w:val="yellow"/>
              </w:rPr>
              <w:t>固体废物</w:t>
            </w:r>
          </w:p>
        </w:tc>
      </w:tr>
      <w:tr w:rsidR="00C95B12">
        <w:trPr>
          <w:cantSplit/>
          <w:jc w:val="center"/>
        </w:trPr>
        <w:tc>
          <w:tcPr>
            <w:tcW w:w="2569" w:type="dxa"/>
            <w:gridSpan w:val="2"/>
            <w:vAlign w:val="center"/>
          </w:tcPr>
          <w:p w:rsidR="00C95B12" w:rsidRDefault="00C95B12" w:rsidP="00C95B12">
            <w:pPr>
              <w:spacing w:line="500" w:lineRule="exact"/>
              <w:ind w:leftChars="-50" w:left="31680" w:rightChars="-50" w:right="31680"/>
              <w:jc w:val="center"/>
              <w:rPr>
                <w:rFonts w:eastAsia="仿宋_GB2312" w:cs="Times New Roman"/>
                <w:sz w:val="24"/>
                <w:szCs w:val="24"/>
              </w:rPr>
            </w:pPr>
            <w:r>
              <w:rPr>
                <w:rFonts w:eastAsia="仿宋_GB2312" w:cs="仿宋_GB2312" w:hint="eastAsia"/>
                <w:sz w:val="24"/>
                <w:szCs w:val="24"/>
              </w:rPr>
              <w:t>废物名称</w:t>
            </w:r>
          </w:p>
        </w:tc>
        <w:tc>
          <w:tcPr>
            <w:tcW w:w="2704" w:type="dxa"/>
            <w:vAlign w:val="center"/>
          </w:tcPr>
          <w:p w:rsidR="00C95B12" w:rsidRDefault="00C95B12" w:rsidP="00C95B12">
            <w:pPr>
              <w:spacing w:line="500" w:lineRule="exact"/>
              <w:ind w:leftChars="-50" w:left="31680" w:rightChars="-50" w:right="31680"/>
              <w:jc w:val="center"/>
              <w:rPr>
                <w:rFonts w:eastAsia="仿宋_GB2312" w:cs="Times New Roman"/>
                <w:sz w:val="24"/>
                <w:szCs w:val="24"/>
              </w:rPr>
            </w:pPr>
            <w:r>
              <w:rPr>
                <w:rFonts w:eastAsia="仿宋_GB2312" w:cs="仿宋_GB2312" w:hint="eastAsia"/>
                <w:sz w:val="24"/>
                <w:szCs w:val="24"/>
              </w:rPr>
              <w:t>是否危险废物</w:t>
            </w:r>
          </w:p>
        </w:tc>
        <w:tc>
          <w:tcPr>
            <w:tcW w:w="2835" w:type="dxa"/>
            <w:gridSpan w:val="3"/>
            <w:vAlign w:val="center"/>
          </w:tcPr>
          <w:p w:rsidR="00C95B12" w:rsidRDefault="00C95B12" w:rsidP="00C95B12">
            <w:pPr>
              <w:spacing w:line="500" w:lineRule="exact"/>
              <w:ind w:leftChars="-50" w:left="31680" w:rightChars="-50" w:right="31680"/>
              <w:jc w:val="center"/>
              <w:rPr>
                <w:rFonts w:eastAsia="仿宋_GB2312" w:cs="Times New Roman"/>
                <w:sz w:val="24"/>
                <w:szCs w:val="24"/>
              </w:rPr>
            </w:pPr>
            <w:r>
              <w:rPr>
                <w:rFonts w:eastAsia="仿宋_GB2312" w:cs="仿宋_GB2312" w:hint="eastAsia"/>
                <w:sz w:val="24"/>
                <w:szCs w:val="24"/>
              </w:rPr>
              <w:t>处理处置方式</w:t>
            </w:r>
          </w:p>
        </w:tc>
        <w:tc>
          <w:tcPr>
            <w:tcW w:w="3260" w:type="dxa"/>
            <w:gridSpan w:val="2"/>
            <w:vAlign w:val="center"/>
          </w:tcPr>
          <w:p w:rsidR="00C95B12" w:rsidRDefault="00C95B12" w:rsidP="00C95B12">
            <w:pPr>
              <w:spacing w:line="500" w:lineRule="exact"/>
              <w:ind w:leftChars="-50" w:left="31680" w:rightChars="-50" w:right="31680"/>
              <w:jc w:val="center"/>
              <w:rPr>
                <w:rFonts w:eastAsia="仿宋_GB2312" w:cs="Times New Roman"/>
                <w:sz w:val="24"/>
                <w:szCs w:val="24"/>
              </w:rPr>
            </w:pPr>
            <w:r>
              <w:rPr>
                <w:rFonts w:eastAsia="仿宋_GB2312" w:cs="仿宋_GB2312" w:hint="eastAsia"/>
                <w:sz w:val="24"/>
                <w:szCs w:val="24"/>
              </w:rPr>
              <w:t>处理处置数量（</w:t>
            </w:r>
            <w:r>
              <w:rPr>
                <w:rFonts w:eastAsia="仿宋_GB2312"/>
                <w:sz w:val="24"/>
                <w:szCs w:val="24"/>
              </w:rPr>
              <w:t>kg</w:t>
            </w:r>
            <w:r>
              <w:rPr>
                <w:rFonts w:eastAsia="仿宋_GB2312" w:cs="仿宋_GB2312" w:hint="eastAsia"/>
                <w:sz w:val="24"/>
                <w:szCs w:val="24"/>
              </w:rPr>
              <w:t>）</w:t>
            </w:r>
          </w:p>
        </w:tc>
        <w:tc>
          <w:tcPr>
            <w:tcW w:w="2462" w:type="dxa"/>
            <w:gridSpan w:val="2"/>
            <w:vAlign w:val="center"/>
          </w:tcPr>
          <w:p w:rsidR="00C95B12" w:rsidRDefault="00C95B12" w:rsidP="00C95B12">
            <w:pPr>
              <w:spacing w:line="500" w:lineRule="exact"/>
              <w:ind w:rightChars="-50" w:right="31680"/>
              <w:jc w:val="center"/>
              <w:rPr>
                <w:rFonts w:eastAsia="仿宋_GB2312" w:cs="Times New Roman"/>
                <w:sz w:val="24"/>
                <w:szCs w:val="24"/>
              </w:rPr>
            </w:pPr>
            <w:r>
              <w:rPr>
                <w:rFonts w:eastAsia="仿宋_GB2312" w:cs="仿宋_GB2312" w:hint="eastAsia"/>
                <w:sz w:val="24"/>
                <w:szCs w:val="24"/>
              </w:rPr>
              <w:t>处置去向</w:t>
            </w:r>
          </w:p>
        </w:tc>
      </w:tr>
      <w:tr w:rsidR="00C95B12">
        <w:trPr>
          <w:cantSplit/>
          <w:jc w:val="center"/>
        </w:trPr>
        <w:tc>
          <w:tcPr>
            <w:tcW w:w="2569" w:type="dxa"/>
            <w:gridSpan w:val="2"/>
            <w:vAlign w:val="center"/>
          </w:tcPr>
          <w:p w:rsidR="00C95B12" w:rsidRDefault="00C95B12">
            <w:pPr>
              <w:widowControl/>
              <w:spacing w:before="100" w:beforeAutospacing="1" w:after="100" w:afterAutospacing="1"/>
              <w:ind w:left="-105"/>
              <w:jc w:val="center"/>
              <w:rPr>
                <w:rFonts w:eastAsia="仿宋_GB2312" w:cs="Times New Roman"/>
                <w:sz w:val="24"/>
                <w:szCs w:val="24"/>
              </w:rPr>
            </w:pPr>
            <w:r>
              <w:rPr>
                <w:rFonts w:eastAsia="仿宋_GB2312" w:cs="Times New Roman" w:hint="eastAsia"/>
                <w:sz w:val="24"/>
                <w:szCs w:val="24"/>
              </w:rPr>
              <w:t>活性炭</w:t>
            </w:r>
          </w:p>
        </w:tc>
        <w:tc>
          <w:tcPr>
            <w:tcW w:w="2704" w:type="dxa"/>
            <w:vAlign w:val="center"/>
          </w:tcPr>
          <w:p w:rsidR="00C95B12" w:rsidRDefault="00C95B12">
            <w:pPr>
              <w:widowControl/>
              <w:spacing w:before="100" w:beforeAutospacing="1" w:after="100" w:afterAutospacing="1"/>
              <w:ind w:left="-105"/>
              <w:jc w:val="center"/>
              <w:rPr>
                <w:rFonts w:eastAsia="仿宋_GB2312" w:cs="Times New Roman"/>
                <w:sz w:val="24"/>
                <w:szCs w:val="24"/>
              </w:rPr>
            </w:pPr>
            <w:r>
              <w:rPr>
                <w:rFonts w:eastAsia="仿宋_GB2312" w:cs="Times New Roman" w:hint="eastAsia"/>
                <w:sz w:val="24"/>
                <w:szCs w:val="24"/>
              </w:rPr>
              <w:t>是</w:t>
            </w:r>
          </w:p>
        </w:tc>
        <w:tc>
          <w:tcPr>
            <w:tcW w:w="2835" w:type="dxa"/>
            <w:gridSpan w:val="3"/>
            <w:vAlign w:val="center"/>
          </w:tcPr>
          <w:p w:rsidR="00C95B12" w:rsidRDefault="00C95B12">
            <w:pPr>
              <w:widowControl/>
              <w:spacing w:before="100" w:beforeAutospacing="1" w:after="100" w:afterAutospacing="1"/>
              <w:ind w:left="-105"/>
              <w:jc w:val="center"/>
              <w:rPr>
                <w:rFonts w:eastAsia="仿宋_GB2312" w:cs="Times New Roman"/>
                <w:sz w:val="24"/>
                <w:szCs w:val="24"/>
              </w:rPr>
            </w:pPr>
            <w:r>
              <w:rPr>
                <w:rFonts w:eastAsia="仿宋_GB2312" w:cs="Times New Roman" w:hint="eastAsia"/>
                <w:sz w:val="24"/>
                <w:szCs w:val="24"/>
              </w:rPr>
              <w:t>暂存危废间</w:t>
            </w:r>
          </w:p>
        </w:tc>
        <w:tc>
          <w:tcPr>
            <w:tcW w:w="3260" w:type="dxa"/>
            <w:gridSpan w:val="2"/>
            <w:vAlign w:val="center"/>
          </w:tcPr>
          <w:p w:rsidR="00C95B12" w:rsidRDefault="00C95B12">
            <w:pPr>
              <w:widowControl/>
              <w:spacing w:before="100" w:beforeAutospacing="1" w:after="100" w:afterAutospacing="1"/>
              <w:ind w:left="-105"/>
              <w:jc w:val="center"/>
              <w:rPr>
                <w:rFonts w:eastAsia="仿宋_GB2312" w:cs="Times New Roman"/>
                <w:sz w:val="24"/>
                <w:szCs w:val="24"/>
              </w:rPr>
            </w:pPr>
            <w:r>
              <w:rPr>
                <w:rFonts w:eastAsia="仿宋_GB2312" w:cs="Times New Roman"/>
                <w:sz w:val="24"/>
                <w:szCs w:val="24"/>
              </w:rPr>
              <w:t>1000</w:t>
            </w:r>
          </w:p>
        </w:tc>
        <w:tc>
          <w:tcPr>
            <w:tcW w:w="2462" w:type="dxa"/>
            <w:gridSpan w:val="2"/>
            <w:vAlign w:val="center"/>
          </w:tcPr>
          <w:p w:rsidR="00C95B12" w:rsidRDefault="00C95B12">
            <w:pPr>
              <w:widowControl/>
              <w:spacing w:before="100" w:beforeAutospacing="1" w:after="100" w:afterAutospacing="1"/>
              <w:jc w:val="left"/>
              <w:rPr>
                <w:rFonts w:eastAsia="仿宋_GB2312" w:cs="Times New Roman"/>
                <w:sz w:val="24"/>
                <w:szCs w:val="24"/>
              </w:rPr>
            </w:pPr>
            <w:r>
              <w:rPr>
                <w:rFonts w:eastAsia="仿宋_GB2312" w:cs="Times New Roman" w:hint="eastAsia"/>
                <w:sz w:val="24"/>
                <w:szCs w:val="24"/>
              </w:rPr>
              <w:t>由有资质第三方处置</w:t>
            </w:r>
          </w:p>
        </w:tc>
      </w:tr>
      <w:tr w:rsidR="00C95B12">
        <w:trPr>
          <w:cantSplit/>
          <w:jc w:val="center"/>
        </w:trPr>
        <w:tc>
          <w:tcPr>
            <w:tcW w:w="2569" w:type="dxa"/>
            <w:gridSpan w:val="2"/>
            <w:vAlign w:val="center"/>
          </w:tcPr>
          <w:p w:rsidR="00C95B12" w:rsidRDefault="00C95B12">
            <w:pPr>
              <w:widowControl/>
              <w:spacing w:before="100" w:beforeAutospacing="1" w:after="100" w:afterAutospacing="1"/>
              <w:ind w:left="-105"/>
              <w:jc w:val="center"/>
              <w:rPr>
                <w:rFonts w:eastAsia="仿宋_GB2312" w:cs="Times New Roman"/>
                <w:sz w:val="24"/>
                <w:szCs w:val="24"/>
              </w:rPr>
            </w:pPr>
            <w:r>
              <w:rPr>
                <w:rFonts w:eastAsia="仿宋_GB2312" w:cs="Times New Roman" w:hint="eastAsia"/>
                <w:sz w:val="24"/>
                <w:szCs w:val="24"/>
              </w:rPr>
              <w:t>回收油</w:t>
            </w:r>
          </w:p>
        </w:tc>
        <w:tc>
          <w:tcPr>
            <w:tcW w:w="2704" w:type="dxa"/>
            <w:vAlign w:val="center"/>
          </w:tcPr>
          <w:p w:rsidR="00C95B12" w:rsidRDefault="00C95B12">
            <w:pPr>
              <w:widowControl/>
              <w:spacing w:before="100" w:beforeAutospacing="1" w:after="100" w:afterAutospacing="1"/>
              <w:ind w:left="-105"/>
              <w:jc w:val="center"/>
              <w:rPr>
                <w:rFonts w:eastAsia="仿宋_GB2312" w:cs="Times New Roman"/>
                <w:sz w:val="24"/>
                <w:szCs w:val="24"/>
              </w:rPr>
            </w:pPr>
            <w:r>
              <w:rPr>
                <w:rFonts w:eastAsia="仿宋_GB2312" w:cs="Times New Roman" w:hint="eastAsia"/>
                <w:sz w:val="24"/>
                <w:szCs w:val="24"/>
              </w:rPr>
              <w:t>否</w:t>
            </w:r>
          </w:p>
        </w:tc>
        <w:tc>
          <w:tcPr>
            <w:tcW w:w="2835" w:type="dxa"/>
            <w:gridSpan w:val="3"/>
            <w:vAlign w:val="center"/>
          </w:tcPr>
          <w:p w:rsidR="00C95B12" w:rsidRDefault="00C95B12">
            <w:pPr>
              <w:widowControl/>
              <w:spacing w:before="100" w:beforeAutospacing="1" w:after="100" w:afterAutospacing="1"/>
              <w:ind w:left="-105"/>
              <w:jc w:val="center"/>
              <w:rPr>
                <w:rFonts w:eastAsia="仿宋_GB2312" w:cs="Times New Roman"/>
                <w:sz w:val="24"/>
                <w:szCs w:val="24"/>
              </w:rPr>
            </w:pPr>
            <w:r>
              <w:rPr>
                <w:rFonts w:eastAsia="仿宋_GB2312" w:cs="Times New Roman" w:hint="eastAsia"/>
                <w:sz w:val="24"/>
                <w:szCs w:val="24"/>
              </w:rPr>
              <w:t>自行利用</w:t>
            </w:r>
          </w:p>
        </w:tc>
        <w:tc>
          <w:tcPr>
            <w:tcW w:w="3260" w:type="dxa"/>
            <w:gridSpan w:val="2"/>
            <w:vAlign w:val="center"/>
          </w:tcPr>
          <w:p w:rsidR="00C95B12" w:rsidRDefault="00C95B12">
            <w:pPr>
              <w:widowControl/>
              <w:spacing w:before="100" w:beforeAutospacing="1" w:after="100" w:afterAutospacing="1"/>
              <w:ind w:left="-105"/>
              <w:jc w:val="center"/>
              <w:rPr>
                <w:rFonts w:eastAsia="仿宋_GB2312" w:cs="Times New Roman"/>
                <w:sz w:val="24"/>
                <w:szCs w:val="24"/>
              </w:rPr>
            </w:pPr>
            <w:r>
              <w:rPr>
                <w:rFonts w:eastAsia="仿宋_GB2312" w:cs="Times New Roman"/>
                <w:sz w:val="24"/>
                <w:szCs w:val="24"/>
              </w:rPr>
              <w:t>6000</w:t>
            </w:r>
          </w:p>
        </w:tc>
        <w:tc>
          <w:tcPr>
            <w:tcW w:w="2462" w:type="dxa"/>
            <w:gridSpan w:val="2"/>
            <w:vAlign w:val="center"/>
          </w:tcPr>
          <w:p w:rsidR="00C95B12" w:rsidRDefault="00C95B12">
            <w:pPr>
              <w:widowControl/>
              <w:spacing w:before="100" w:beforeAutospacing="1" w:after="100" w:afterAutospacing="1"/>
              <w:jc w:val="left"/>
              <w:rPr>
                <w:rFonts w:eastAsia="仿宋_GB2312" w:cs="Times New Roman"/>
                <w:sz w:val="24"/>
                <w:szCs w:val="24"/>
              </w:rPr>
            </w:pPr>
          </w:p>
        </w:tc>
      </w:tr>
      <w:tr w:rsidR="00C95B12">
        <w:trPr>
          <w:cantSplit/>
          <w:jc w:val="center"/>
        </w:trPr>
        <w:tc>
          <w:tcPr>
            <w:tcW w:w="2569" w:type="dxa"/>
            <w:gridSpan w:val="2"/>
            <w:vAlign w:val="center"/>
          </w:tcPr>
          <w:p w:rsidR="00C95B12" w:rsidRDefault="00C95B12" w:rsidP="00C95B12">
            <w:pPr>
              <w:spacing w:line="500" w:lineRule="exact"/>
              <w:ind w:leftChars="-50" w:left="31680" w:rightChars="-50" w:right="31680"/>
              <w:jc w:val="center"/>
              <w:rPr>
                <w:rFonts w:eastAsia="仿宋_GB2312" w:cs="Times New Roman"/>
                <w:sz w:val="24"/>
                <w:szCs w:val="24"/>
              </w:rPr>
            </w:pPr>
            <w:r>
              <w:rPr>
                <w:rFonts w:eastAsia="仿宋_GB2312" w:cs="Times New Roman" w:hint="eastAsia"/>
                <w:sz w:val="24"/>
                <w:szCs w:val="24"/>
              </w:rPr>
              <w:t>下脚料</w:t>
            </w:r>
          </w:p>
        </w:tc>
        <w:tc>
          <w:tcPr>
            <w:tcW w:w="2704" w:type="dxa"/>
            <w:vAlign w:val="center"/>
          </w:tcPr>
          <w:p w:rsidR="00C95B12" w:rsidRDefault="00C95B12" w:rsidP="00C95B12">
            <w:pPr>
              <w:spacing w:line="500" w:lineRule="exact"/>
              <w:ind w:leftChars="-50" w:left="31680" w:rightChars="-50" w:right="31680"/>
              <w:jc w:val="center"/>
              <w:rPr>
                <w:rFonts w:eastAsia="仿宋_GB2312" w:cs="Times New Roman"/>
                <w:sz w:val="24"/>
                <w:szCs w:val="24"/>
              </w:rPr>
            </w:pPr>
            <w:r>
              <w:rPr>
                <w:rFonts w:eastAsia="仿宋_GB2312" w:cs="Times New Roman" w:hint="eastAsia"/>
                <w:sz w:val="24"/>
                <w:szCs w:val="24"/>
              </w:rPr>
              <w:t>否</w:t>
            </w:r>
          </w:p>
        </w:tc>
        <w:tc>
          <w:tcPr>
            <w:tcW w:w="2835" w:type="dxa"/>
            <w:gridSpan w:val="3"/>
            <w:vAlign w:val="center"/>
          </w:tcPr>
          <w:p w:rsidR="00C95B12" w:rsidRDefault="00C95B12" w:rsidP="00C95B12">
            <w:pPr>
              <w:spacing w:line="500" w:lineRule="exact"/>
              <w:ind w:leftChars="-50" w:left="31680" w:rightChars="-50" w:right="31680"/>
              <w:jc w:val="center"/>
              <w:rPr>
                <w:rFonts w:eastAsia="仿宋_GB2312" w:cs="Times New Roman"/>
                <w:sz w:val="24"/>
                <w:szCs w:val="24"/>
              </w:rPr>
            </w:pPr>
            <w:r>
              <w:rPr>
                <w:rFonts w:eastAsia="仿宋_GB2312" w:cs="Times New Roman" w:hint="eastAsia"/>
                <w:sz w:val="24"/>
                <w:szCs w:val="24"/>
              </w:rPr>
              <w:t>自行利用</w:t>
            </w:r>
          </w:p>
        </w:tc>
        <w:tc>
          <w:tcPr>
            <w:tcW w:w="3260" w:type="dxa"/>
            <w:gridSpan w:val="2"/>
            <w:vAlign w:val="center"/>
          </w:tcPr>
          <w:p w:rsidR="00C95B12" w:rsidRDefault="00C95B12" w:rsidP="00C95B12">
            <w:pPr>
              <w:spacing w:line="500" w:lineRule="exact"/>
              <w:ind w:leftChars="-50" w:left="31680" w:rightChars="-50" w:right="31680"/>
              <w:jc w:val="center"/>
              <w:rPr>
                <w:rFonts w:eastAsia="仿宋_GB2312" w:cs="Times New Roman"/>
                <w:sz w:val="24"/>
                <w:szCs w:val="24"/>
              </w:rPr>
            </w:pPr>
            <w:r>
              <w:rPr>
                <w:rFonts w:eastAsia="仿宋_GB2312" w:cs="Times New Roman"/>
                <w:sz w:val="24"/>
                <w:szCs w:val="24"/>
              </w:rPr>
              <w:t>3000</w:t>
            </w:r>
          </w:p>
        </w:tc>
        <w:tc>
          <w:tcPr>
            <w:tcW w:w="2462" w:type="dxa"/>
            <w:gridSpan w:val="2"/>
            <w:vAlign w:val="center"/>
          </w:tcPr>
          <w:p w:rsidR="00C95B12" w:rsidRDefault="00C95B12" w:rsidP="00C95B12">
            <w:pPr>
              <w:spacing w:line="500" w:lineRule="exact"/>
              <w:ind w:leftChars="-50" w:left="31680" w:rightChars="-50" w:right="31680"/>
              <w:jc w:val="center"/>
              <w:rPr>
                <w:rFonts w:eastAsia="仿宋_GB2312" w:cs="Times New Roman"/>
                <w:sz w:val="24"/>
                <w:szCs w:val="24"/>
              </w:rPr>
            </w:pPr>
          </w:p>
        </w:tc>
      </w:tr>
      <w:tr w:rsidR="00C95B12">
        <w:trPr>
          <w:cantSplit/>
          <w:jc w:val="center"/>
        </w:trPr>
        <w:tc>
          <w:tcPr>
            <w:tcW w:w="13830" w:type="dxa"/>
            <w:gridSpan w:val="10"/>
            <w:vAlign w:val="center"/>
          </w:tcPr>
          <w:p w:rsidR="00C95B12" w:rsidRDefault="00C95B12">
            <w:pPr>
              <w:spacing w:line="500" w:lineRule="exact"/>
              <w:jc w:val="center"/>
              <w:rPr>
                <w:rFonts w:eastAsia="仿宋_GB2312" w:cs="Times New Roman"/>
                <w:b/>
                <w:bCs/>
                <w:sz w:val="28"/>
                <w:szCs w:val="28"/>
              </w:rPr>
            </w:pPr>
            <w:r>
              <w:rPr>
                <w:rFonts w:eastAsia="仿宋_GB2312" w:cs="仿宋_GB2312" w:hint="eastAsia"/>
                <w:b/>
                <w:bCs/>
                <w:sz w:val="28"/>
                <w:szCs w:val="28"/>
              </w:rPr>
              <w:t>噪声（</w:t>
            </w:r>
            <w:r>
              <w:rPr>
                <w:rFonts w:eastAsia="仿宋_GB2312" w:cs="仿宋_GB2312" w:hint="eastAsia"/>
                <w:b/>
                <w:bCs/>
                <w:color w:val="000000"/>
                <w:sz w:val="28"/>
                <w:szCs w:val="28"/>
              </w:rPr>
              <w:t>周边有噪声敏感建筑物的单位应当公开，其他单位自愿公开）</w:t>
            </w:r>
          </w:p>
        </w:tc>
      </w:tr>
      <w:tr w:rsidR="00C95B12">
        <w:trPr>
          <w:cantSplit/>
          <w:jc w:val="center"/>
        </w:trPr>
        <w:tc>
          <w:tcPr>
            <w:tcW w:w="2569" w:type="dxa"/>
            <w:gridSpan w:val="2"/>
            <w:vMerge w:val="restart"/>
            <w:vAlign w:val="center"/>
          </w:tcPr>
          <w:p w:rsidR="00C95B12" w:rsidRDefault="00C95B12">
            <w:pPr>
              <w:spacing w:line="500" w:lineRule="exact"/>
              <w:jc w:val="center"/>
              <w:rPr>
                <w:rFonts w:eastAsia="仿宋_GB2312" w:cs="Times New Roman"/>
                <w:color w:val="000000"/>
                <w:sz w:val="24"/>
                <w:szCs w:val="24"/>
              </w:rPr>
            </w:pPr>
            <w:r>
              <w:rPr>
                <w:rFonts w:eastAsia="仿宋_GB2312" w:cs="仿宋_GB2312" w:hint="eastAsia"/>
                <w:color w:val="000000"/>
                <w:sz w:val="24"/>
                <w:szCs w:val="24"/>
              </w:rPr>
              <w:t>厂界位置</w:t>
            </w:r>
          </w:p>
        </w:tc>
        <w:tc>
          <w:tcPr>
            <w:tcW w:w="5485" w:type="dxa"/>
            <w:gridSpan w:val="3"/>
            <w:vAlign w:val="center"/>
          </w:tcPr>
          <w:p w:rsidR="00C95B12" w:rsidRDefault="00C95B12">
            <w:pPr>
              <w:spacing w:line="500" w:lineRule="exact"/>
              <w:jc w:val="center"/>
              <w:rPr>
                <w:rFonts w:eastAsia="仿宋_GB2312" w:cs="Times New Roman"/>
                <w:color w:val="000000"/>
                <w:sz w:val="24"/>
                <w:szCs w:val="24"/>
              </w:rPr>
            </w:pPr>
            <w:r>
              <w:rPr>
                <w:rFonts w:eastAsia="仿宋_GB2312" w:cs="仿宋_GB2312" w:hint="eastAsia"/>
                <w:color w:val="000000"/>
                <w:sz w:val="24"/>
                <w:szCs w:val="24"/>
              </w:rPr>
              <w:t>噪声值（</w:t>
            </w:r>
            <w:r>
              <w:rPr>
                <w:rFonts w:eastAsia="仿宋_GB2312"/>
                <w:color w:val="000000"/>
                <w:sz w:val="24"/>
                <w:szCs w:val="24"/>
              </w:rPr>
              <w:t>dB</w:t>
            </w:r>
            <w:r>
              <w:rPr>
                <w:rFonts w:eastAsia="仿宋_GB2312" w:cs="仿宋_GB2312" w:hint="eastAsia"/>
                <w:color w:val="000000"/>
                <w:sz w:val="24"/>
                <w:szCs w:val="24"/>
              </w:rPr>
              <w:t>）</w:t>
            </w:r>
          </w:p>
        </w:tc>
        <w:tc>
          <w:tcPr>
            <w:tcW w:w="3321" w:type="dxa"/>
            <w:gridSpan w:val="4"/>
            <w:vAlign w:val="center"/>
          </w:tcPr>
          <w:p w:rsidR="00C95B12" w:rsidRDefault="00C95B12">
            <w:pPr>
              <w:spacing w:line="500" w:lineRule="exact"/>
              <w:jc w:val="center"/>
              <w:rPr>
                <w:rFonts w:eastAsia="仿宋_GB2312" w:cs="Times New Roman"/>
                <w:color w:val="000000"/>
                <w:sz w:val="24"/>
                <w:szCs w:val="24"/>
              </w:rPr>
            </w:pPr>
            <w:r>
              <w:rPr>
                <w:rFonts w:eastAsia="仿宋_GB2312" w:cs="仿宋_GB2312" w:hint="eastAsia"/>
                <w:color w:val="000000"/>
                <w:sz w:val="24"/>
                <w:szCs w:val="24"/>
              </w:rPr>
              <w:t>执行的厂界噪声排放标准限值（</w:t>
            </w:r>
            <w:r>
              <w:rPr>
                <w:rFonts w:eastAsia="仿宋_GB2312"/>
                <w:color w:val="000000"/>
                <w:sz w:val="24"/>
                <w:szCs w:val="24"/>
              </w:rPr>
              <w:t>dB</w:t>
            </w:r>
            <w:r>
              <w:rPr>
                <w:rFonts w:eastAsia="仿宋_GB2312" w:cs="仿宋_GB2312" w:hint="eastAsia"/>
                <w:color w:val="000000"/>
                <w:sz w:val="24"/>
                <w:szCs w:val="24"/>
              </w:rPr>
              <w:t>）</w:t>
            </w:r>
          </w:p>
        </w:tc>
        <w:tc>
          <w:tcPr>
            <w:tcW w:w="2455" w:type="dxa"/>
            <w:vMerge w:val="restart"/>
            <w:vAlign w:val="center"/>
          </w:tcPr>
          <w:p w:rsidR="00C95B12" w:rsidRDefault="00C95B12">
            <w:pPr>
              <w:spacing w:line="500" w:lineRule="exact"/>
              <w:jc w:val="center"/>
              <w:rPr>
                <w:rFonts w:eastAsia="仿宋_GB2312" w:cs="Times New Roman"/>
                <w:color w:val="000000"/>
                <w:sz w:val="24"/>
                <w:szCs w:val="24"/>
              </w:rPr>
            </w:pPr>
            <w:r>
              <w:rPr>
                <w:rFonts w:eastAsia="仿宋_GB2312" w:cs="仿宋_GB2312" w:hint="eastAsia"/>
                <w:color w:val="000000"/>
                <w:sz w:val="24"/>
                <w:szCs w:val="24"/>
              </w:rPr>
              <w:t>超标</w:t>
            </w:r>
          </w:p>
          <w:p w:rsidR="00C95B12" w:rsidRDefault="00C95B12">
            <w:pPr>
              <w:spacing w:line="500" w:lineRule="exact"/>
              <w:jc w:val="center"/>
              <w:rPr>
                <w:rFonts w:eastAsia="仿宋_GB2312" w:cs="Times New Roman"/>
                <w:color w:val="000000"/>
                <w:sz w:val="24"/>
                <w:szCs w:val="24"/>
              </w:rPr>
            </w:pPr>
            <w:r>
              <w:rPr>
                <w:rFonts w:eastAsia="仿宋_GB2312" w:cs="仿宋_GB2312" w:hint="eastAsia"/>
                <w:color w:val="000000"/>
                <w:sz w:val="24"/>
                <w:szCs w:val="24"/>
              </w:rPr>
              <w:t>情况</w:t>
            </w:r>
          </w:p>
        </w:tc>
      </w:tr>
      <w:tr w:rsidR="00C95B12">
        <w:trPr>
          <w:cantSplit/>
          <w:jc w:val="center"/>
        </w:trPr>
        <w:tc>
          <w:tcPr>
            <w:tcW w:w="2569" w:type="dxa"/>
            <w:gridSpan w:val="2"/>
            <w:vMerge/>
            <w:vAlign w:val="center"/>
          </w:tcPr>
          <w:p w:rsidR="00C95B12" w:rsidRDefault="00C95B12">
            <w:pPr>
              <w:widowControl/>
              <w:jc w:val="left"/>
              <w:rPr>
                <w:rFonts w:eastAsia="仿宋_GB2312" w:cs="Times New Roman"/>
                <w:color w:val="000000"/>
                <w:sz w:val="24"/>
                <w:szCs w:val="24"/>
              </w:rPr>
            </w:pPr>
          </w:p>
        </w:tc>
        <w:tc>
          <w:tcPr>
            <w:tcW w:w="2775" w:type="dxa"/>
            <w:gridSpan w:val="2"/>
            <w:vAlign w:val="center"/>
          </w:tcPr>
          <w:p w:rsidR="00C95B12" w:rsidRDefault="00C95B12">
            <w:pPr>
              <w:spacing w:line="500" w:lineRule="exact"/>
              <w:jc w:val="center"/>
              <w:rPr>
                <w:rFonts w:eastAsia="仿宋_GB2312" w:cs="Times New Roman"/>
                <w:color w:val="000000"/>
                <w:sz w:val="24"/>
                <w:szCs w:val="24"/>
              </w:rPr>
            </w:pPr>
            <w:r>
              <w:rPr>
                <w:rFonts w:eastAsia="仿宋_GB2312" w:cs="仿宋_GB2312" w:hint="eastAsia"/>
                <w:color w:val="000000"/>
                <w:sz w:val="24"/>
                <w:szCs w:val="24"/>
              </w:rPr>
              <w:t>昼间</w:t>
            </w:r>
          </w:p>
        </w:tc>
        <w:tc>
          <w:tcPr>
            <w:tcW w:w="2710" w:type="dxa"/>
            <w:vAlign w:val="center"/>
          </w:tcPr>
          <w:p w:rsidR="00C95B12" w:rsidRDefault="00C95B12">
            <w:pPr>
              <w:spacing w:line="500" w:lineRule="exact"/>
              <w:jc w:val="center"/>
              <w:rPr>
                <w:rFonts w:eastAsia="仿宋_GB2312" w:cs="Times New Roman"/>
                <w:color w:val="000000"/>
                <w:sz w:val="24"/>
                <w:szCs w:val="24"/>
              </w:rPr>
            </w:pPr>
            <w:r>
              <w:rPr>
                <w:rFonts w:eastAsia="仿宋_GB2312" w:cs="仿宋_GB2312" w:hint="eastAsia"/>
                <w:color w:val="000000"/>
                <w:sz w:val="24"/>
                <w:szCs w:val="24"/>
              </w:rPr>
              <w:t>夜间</w:t>
            </w:r>
          </w:p>
        </w:tc>
        <w:tc>
          <w:tcPr>
            <w:tcW w:w="1751" w:type="dxa"/>
            <w:gridSpan w:val="2"/>
            <w:vAlign w:val="center"/>
          </w:tcPr>
          <w:p w:rsidR="00C95B12" w:rsidRDefault="00C95B12">
            <w:pPr>
              <w:spacing w:line="500" w:lineRule="exact"/>
              <w:jc w:val="center"/>
              <w:rPr>
                <w:rFonts w:eastAsia="仿宋_GB2312" w:cs="Times New Roman"/>
                <w:color w:val="000000"/>
                <w:sz w:val="24"/>
                <w:szCs w:val="24"/>
              </w:rPr>
            </w:pPr>
            <w:r>
              <w:rPr>
                <w:rFonts w:eastAsia="仿宋_GB2312" w:cs="仿宋_GB2312" w:hint="eastAsia"/>
                <w:color w:val="000000"/>
                <w:sz w:val="24"/>
                <w:szCs w:val="24"/>
              </w:rPr>
              <w:t>昼间</w:t>
            </w:r>
          </w:p>
        </w:tc>
        <w:tc>
          <w:tcPr>
            <w:tcW w:w="1570" w:type="dxa"/>
            <w:gridSpan w:val="2"/>
            <w:vAlign w:val="center"/>
          </w:tcPr>
          <w:p w:rsidR="00C95B12" w:rsidRDefault="00C95B12">
            <w:pPr>
              <w:spacing w:line="500" w:lineRule="exact"/>
              <w:jc w:val="center"/>
              <w:rPr>
                <w:rFonts w:eastAsia="仿宋_GB2312" w:cs="Times New Roman"/>
                <w:color w:val="000000"/>
                <w:sz w:val="24"/>
                <w:szCs w:val="24"/>
              </w:rPr>
            </w:pPr>
            <w:r>
              <w:rPr>
                <w:rFonts w:eastAsia="仿宋_GB2312" w:cs="仿宋_GB2312" w:hint="eastAsia"/>
                <w:color w:val="000000"/>
                <w:sz w:val="24"/>
                <w:szCs w:val="24"/>
              </w:rPr>
              <w:t>夜间</w:t>
            </w:r>
          </w:p>
        </w:tc>
        <w:tc>
          <w:tcPr>
            <w:tcW w:w="2455" w:type="dxa"/>
            <w:vMerge/>
            <w:vAlign w:val="center"/>
          </w:tcPr>
          <w:p w:rsidR="00C95B12" w:rsidRDefault="00C95B12">
            <w:pPr>
              <w:widowControl/>
              <w:jc w:val="left"/>
              <w:rPr>
                <w:rFonts w:eastAsia="仿宋_GB2312" w:cs="Times New Roman"/>
                <w:color w:val="000000"/>
                <w:sz w:val="24"/>
                <w:szCs w:val="24"/>
              </w:rPr>
            </w:pPr>
          </w:p>
        </w:tc>
      </w:tr>
      <w:tr w:rsidR="00C95B12">
        <w:trPr>
          <w:cantSplit/>
          <w:jc w:val="center"/>
        </w:trPr>
        <w:tc>
          <w:tcPr>
            <w:tcW w:w="2569" w:type="dxa"/>
            <w:gridSpan w:val="2"/>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 </w:t>
            </w:r>
            <w:r>
              <w:rPr>
                <w:rFonts w:eastAsia="仿宋_GB2312" w:cs="仿宋_GB2312" w:hint="eastAsia"/>
                <w:color w:val="000000"/>
                <w:sz w:val="24"/>
                <w:szCs w:val="24"/>
              </w:rPr>
              <w:t>东</w:t>
            </w:r>
          </w:p>
        </w:tc>
        <w:tc>
          <w:tcPr>
            <w:tcW w:w="2775" w:type="dxa"/>
            <w:gridSpan w:val="2"/>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59.7</w:t>
            </w:r>
          </w:p>
        </w:tc>
        <w:tc>
          <w:tcPr>
            <w:tcW w:w="2710" w:type="dxa"/>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 </w:t>
            </w:r>
          </w:p>
        </w:tc>
        <w:tc>
          <w:tcPr>
            <w:tcW w:w="3321" w:type="dxa"/>
            <w:gridSpan w:val="4"/>
            <w:vMerge w:val="restart"/>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 </w:t>
            </w:r>
            <w:r>
              <w:rPr>
                <w:rFonts w:eastAsia="仿宋_GB2312" w:cs="仿宋_GB2312" w:hint="eastAsia"/>
                <w:color w:val="000000"/>
                <w:sz w:val="24"/>
                <w:szCs w:val="24"/>
              </w:rPr>
              <w:t>《工业企业厂界环境噪声排放标准》（</w:t>
            </w:r>
            <w:r>
              <w:rPr>
                <w:rFonts w:eastAsia="仿宋_GB2312" w:cs="仿宋_GB2312"/>
                <w:color w:val="000000"/>
                <w:sz w:val="24"/>
                <w:szCs w:val="24"/>
              </w:rPr>
              <w:t>GB12348-2008</w:t>
            </w:r>
            <w:r>
              <w:rPr>
                <w:rFonts w:eastAsia="仿宋_GB2312" w:cs="仿宋_GB2312" w:hint="eastAsia"/>
                <w:color w:val="000000"/>
                <w:sz w:val="24"/>
                <w:szCs w:val="24"/>
              </w:rPr>
              <w:t>）</w:t>
            </w:r>
          </w:p>
        </w:tc>
        <w:tc>
          <w:tcPr>
            <w:tcW w:w="2455" w:type="dxa"/>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hint="eastAsia"/>
                <w:color w:val="000000"/>
                <w:sz w:val="24"/>
                <w:szCs w:val="24"/>
              </w:rPr>
              <w:t>达标</w:t>
            </w:r>
          </w:p>
        </w:tc>
      </w:tr>
      <w:tr w:rsidR="00C95B12">
        <w:trPr>
          <w:cantSplit/>
          <w:jc w:val="center"/>
        </w:trPr>
        <w:tc>
          <w:tcPr>
            <w:tcW w:w="2569" w:type="dxa"/>
            <w:gridSpan w:val="2"/>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 </w:t>
            </w:r>
            <w:r>
              <w:rPr>
                <w:rFonts w:eastAsia="仿宋_GB2312" w:cs="仿宋_GB2312" w:hint="eastAsia"/>
                <w:color w:val="000000"/>
                <w:sz w:val="24"/>
                <w:szCs w:val="24"/>
              </w:rPr>
              <w:t>南</w:t>
            </w:r>
          </w:p>
        </w:tc>
        <w:tc>
          <w:tcPr>
            <w:tcW w:w="2775" w:type="dxa"/>
            <w:gridSpan w:val="2"/>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58.0 </w:t>
            </w:r>
          </w:p>
        </w:tc>
        <w:tc>
          <w:tcPr>
            <w:tcW w:w="2710" w:type="dxa"/>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 </w:t>
            </w:r>
          </w:p>
        </w:tc>
        <w:tc>
          <w:tcPr>
            <w:tcW w:w="3321" w:type="dxa"/>
            <w:gridSpan w:val="4"/>
            <w:vMerge/>
            <w:vAlign w:val="center"/>
          </w:tcPr>
          <w:p w:rsidR="00C95B12" w:rsidRDefault="00C95B12">
            <w:pPr>
              <w:spacing w:line="500" w:lineRule="exact"/>
              <w:jc w:val="center"/>
              <w:rPr>
                <w:rFonts w:eastAsia="仿宋_GB2312" w:cs="仿宋_GB2312"/>
                <w:color w:val="000000"/>
                <w:sz w:val="24"/>
                <w:szCs w:val="24"/>
              </w:rPr>
            </w:pPr>
          </w:p>
        </w:tc>
        <w:tc>
          <w:tcPr>
            <w:tcW w:w="2455" w:type="dxa"/>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hint="eastAsia"/>
                <w:color w:val="000000"/>
                <w:sz w:val="24"/>
                <w:szCs w:val="24"/>
              </w:rPr>
              <w:t>达标</w:t>
            </w:r>
          </w:p>
        </w:tc>
      </w:tr>
      <w:tr w:rsidR="00C95B12">
        <w:trPr>
          <w:cantSplit/>
          <w:jc w:val="center"/>
        </w:trPr>
        <w:tc>
          <w:tcPr>
            <w:tcW w:w="2569" w:type="dxa"/>
            <w:gridSpan w:val="2"/>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 </w:t>
            </w:r>
            <w:r>
              <w:rPr>
                <w:rFonts w:eastAsia="仿宋_GB2312" w:cs="仿宋_GB2312" w:hint="eastAsia"/>
                <w:color w:val="000000"/>
                <w:sz w:val="24"/>
                <w:szCs w:val="24"/>
              </w:rPr>
              <w:t>西</w:t>
            </w:r>
          </w:p>
        </w:tc>
        <w:tc>
          <w:tcPr>
            <w:tcW w:w="2775" w:type="dxa"/>
            <w:gridSpan w:val="2"/>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59.1 </w:t>
            </w:r>
          </w:p>
        </w:tc>
        <w:tc>
          <w:tcPr>
            <w:tcW w:w="2710" w:type="dxa"/>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 </w:t>
            </w:r>
          </w:p>
        </w:tc>
        <w:tc>
          <w:tcPr>
            <w:tcW w:w="3321" w:type="dxa"/>
            <w:gridSpan w:val="4"/>
            <w:vMerge/>
            <w:vAlign w:val="center"/>
          </w:tcPr>
          <w:p w:rsidR="00C95B12" w:rsidRDefault="00C95B12">
            <w:pPr>
              <w:spacing w:line="500" w:lineRule="exact"/>
              <w:jc w:val="center"/>
              <w:rPr>
                <w:rFonts w:eastAsia="仿宋_GB2312" w:cs="仿宋_GB2312"/>
                <w:color w:val="000000"/>
                <w:sz w:val="24"/>
                <w:szCs w:val="24"/>
              </w:rPr>
            </w:pPr>
          </w:p>
        </w:tc>
        <w:tc>
          <w:tcPr>
            <w:tcW w:w="2455" w:type="dxa"/>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hint="eastAsia"/>
                <w:color w:val="000000"/>
                <w:sz w:val="24"/>
                <w:szCs w:val="24"/>
              </w:rPr>
              <w:t>达标</w:t>
            </w:r>
          </w:p>
        </w:tc>
      </w:tr>
      <w:tr w:rsidR="00C95B12">
        <w:trPr>
          <w:cantSplit/>
          <w:jc w:val="center"/>
        </w:trPr>
        <w:tc>
          <w:tcPr>
            <w:tcW w:w="2569" w:type="dxa"/>
            <w:gridSpan w:val="2"/>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 </w:t>
            </w:r>
            <w:r>
              <w:rPr>
                <w:rFonts w:eastAsia="仿宋_GB2312" w:cs="仿宋_GB2312" w:hint="eastAsia"/>
                <w:color w:val="000000"/>
                <w:sz w:val="24"/>
                <w:szCs w:val="24"/>
              </w:rPr>
              <w:t>北</w:t>
            </w:r>
          </w:p>
        </w:tc>
        <w:tc>
          <w:tcPr>
            <w:tcW w:w="2775" w:type="dxa"/>
            <w:gridSpan w:val="2"/>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68.7 </w:t>
            </w:r>
          </w:p>
        </w:tc>
        <w:tc>
          <w:tcPr>
            <w:tcW w:w="2710" w:type="dxa"/>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color w:val="000000"/>
                <w:sz w:val="24"/>
                <w:szCs w:val="24"/>
              </w:rPr>
              <w:t>/ </w:t>
            </w:r>
          </w:p>
        </w:tc>
        <w:tc>
          <w:tcPr>
            <w:tcW w:w="3321" w:type="dxa"/>
            <w:gridSpan w:val="4"/>
            <w:vMerge/>
            <w:vAlign w:val="center"/>
          </w:tcPr>
          <w:p w:rsidR="00C95B12" w:rsidRDefault="00C95B12">
            <w:pPr>
              <w:spacing w:line="500" w:lineRule="exact"/>
              <w:jc w:val="center"/>
              <w:rPr>
                <w:rFonts w:eastAsia="仿宋_GB2312" w:cs="仿宋_GB2312"/>
                <w:color w:val="000000"/>
                <w:sz w:val="24"/>
                <w:szCs w:val="24"/>
              </w:rPr>
            </w:pPr>
          </w:p>
        </w:tc>
        <w:tc>
          <w:tcPr>
            <w:tcW w:w="2455" w:type="dxa"/>
            <w:vAlign w:val="center"/>
          </w:tcPr>
          <w:p w:rsidR="00C95B12" w:rsidRDefault="00C95B12">
            <w:pPr>
              <w:spacing w:line="500" w:lineRule="exact"/>
              <w:jc w:val="center"/>
              <w:rPr>
                <w:rFonts w:eastAsia="仿宋_GB2312" w:cs="仿宋_GB2312"/>
                <w:color w:val="000000"/>
                <w:sz w:val="24"/>
                <w:szCs w:val="24"/>
              </w:rPr>
            </w:pPr>
            <w:r>
              <w:rPr>
                <w:rFonts w:eastAsia="仿宋_GB2312" w:cs="仿宋_GB2312" w:hint="eastAsia"/>
                <w:color w:val="000000"/>
                <w:sz w:val="24"/>
                <w:szCs w:val="24"/>
              </w:rPr>
              <w:t>达标</w:t>
            </w:r>
          </w:p>
        </w:tc>
      </w:tr>
      <w:tr w:rsidR="00C95B12">
        <w:trPr>
          <w:cantSplit/>
          <w:jc w:val="center"/>
        </w:trPr>
        <w:tc>
          <w:tcPr>
            <w:tcW w:w="1276" w:type="dxa"/>
          </w:tcPr>
          <w:p w:rsidR="00C95B12" w:rsidRDefault="00C95B12">
            <w:pPr>
              <w:spacing w:line="500" w:lineRule="exact"/>
              <w:jc w:val="center"/>
              <w:rPr>
                <w:rFonts w:eastAsia="仿宋_GB2312" w:cs="Times New Roman"/>
                <w:sz w:val="28"/>
                <w:szCs w:val="28"/>
              </w:rPr>
            </w:pPr>
          </w:p>
        </w:tc>
        <w:tc>
          <w:tcPr>
            <w:tcW w:w="12554" w:type="dxa"/>
            <w:gridSpan w:val="9"/>
          </w:tcPr>
          <w:p w:rsidR="00C95B12" w:rsidRDefault="00C95B12">
            <w:pPr>
              <w:spacing w:line="500" w:lineRule="exact"/>
              <w:jc w:val="center"/>
              <w:rPr>
                <w:rFonts w:eastAsia="仿宋_GB2312" w:cs="Times New Roman"/>
                <w:sz w:val="28"/>
                <w:szCs w:val="28"/>
              </w:rPr>
            </w:pPr>
          </w:p>
        </w:tc>
      </w:tr>
    </w:tbl>
    <w:p w:rsidR="00C95B12" w:rsidRDefault="00C95B12" w:rsidP="00C95B12">
      <w:pPr>
        <w:spacing w:line="560" w:lineRule="exact"/>
        <w:ind w:firstLineChars="100" w:firstLine="31680"/>
        <w:jc w:val="left"/>
        <w:rPr>
          <w:rFonts w:eastAsia="黑体" w:cs="Times New Roman"/>
          <w:sz w:val="32"/>
          <w:szCs w:val="32"/>
        </w:rPr>
      </w:pPr>
    </w:p>
    <w:p w:rsidR="00C95B12" w:rsidRDefault="00C95B12" w:rsidP="00080105">
      <w:pPr>
        <w:spacing w:line="560" w:lineRule="exact"/>
        <w:ind w:firstLineChars="100" w:firstLine="31680"/>
        <w:jc w:val="left"/>
        <w:rPr>
          <w:rFonts w:eastAsia="黑体" w:cs="Times New Roman"/>
          <w:sz w:val="32"/>
          <w:szCs w:val="32"/>
        </w:rPr>
      </w:pPr>
    </w:p>
    <w:p w:rsidR="00C95B12" w:rsidRDefault="00C95B12" w:rsidP="00080105">
      <w:pPr>
        <w:spacing w:line="560" w:lineRule="exact"/>
        <w:ind w:firstLineChars="100" w:firstLine="31680"/>
        <w:jc w:val="left"/>
        <w:rPr>
          <w:rFonts w:eastAsia="黑体" w:cs="Times New Roman"/>
          <w:sz w:val="32"/>
          <w:szCs w:val="32"/>
        </w:rPr>
      </w:pPr>
    </w:p>
    <w:p w:rsidR="00C95B12" w:rsidRDefault="00C95B12" w:rsidP="00080105">
      <w:pPr>
        <w:spacing w:line="560" w:lineRule="exact"/>
        <w:ind w:firstLineChars="100" w:firstLine="31680"/>
        <w:jc w:val="left"/>
        <w:rPr>
          <w:rFonts w:eastAsia="黑体" w:cs="黑体"/>
          <w:sz w:val="32"/>
          <w:szCs w:val="32"/>
        </w:rPr>
      </w:pPr>
    </w:p>
    <w:p w:rsidR="00C95B12" w:rsidRDefault="00C95B12" w:rsidP="00080105">
      <w:pPr>
        <w:spacing w:line="560" w:lineRule="exact"/>
        <w:ind w:firstLineChars="100" w:firstLine="31680"/>
        <w:jc w:val="left"/>
        <w:rPr>
          <w:rFonts w:eastAsia="黑体" w:cs="Times New Roman"/>
          <w:sz w:val="32"/>
          <w:szCs w:val="32"/>
        </w:rPr>
      </w:pPr>
      <w:r>
        <w:rPr>
          <w:rFonts w:eastAsia="黑体" w:cs="黑体" w:hint="eastAsia"/>
          <w:sz w:val="32"/>
          <w:szCs w:val="32"/>
        </w:rPr>
        <w:t>三、防治污染设施的建设和运行情况</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4282"/>
        <w:gridCol w:w="1559"/>
        <w:gridCol w:w="1701"/>
        <w:gridCol w:w="2126"/>
        <w:gridCol w:w="1843"/>
      </w:tblGrid>
      <w:tr w:rsidR="00C95B12">
        <w:trPr>
          <w:jc w:val="center"/>
        </w:trPr>
        <w:tc>
          <w:tcPr>
            <w:tcW w:w="1560"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设施类别</w:t>
            </w:r>
          </w:p>
        </w:tc>
        <w:tc>
          <w:tcPr>
            <w:tcW w:w="428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防治污染设施名称</w:t>
            </w:r>
          </w:p>
        </w:tc>
        <w:tc>
          <w:tcPr>
            <w:tcW w:w="155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投运时间</w:t>
            </w:r>
          </w:p>
        </w:tc>
        <w:tc>
          <w:tcPr>
            <w:tcW w:w="170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处理能力</w:t>
            </w:r>
          </w:p>
        </w:tc>
        <w:tc>
          <w:tcPr>
            <w:tcW w:w="2126"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运行情况</w:t>
            </w:r>
          </w:p>
        </w:tc>
        <w:tc>
          <w:tcPr>
            <w:tcW w:w="184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运维单位</w:t>
            </w:r>
          </w:p>
        </w:tc>
      </w:tr>
      <w:tr w:rsidR="00C95B12">
        <w:trPr>
          <w:jc w:val="center"/>
        </w:trPr>
        <w:tc>
          <w:tcPr>
            <w:tcW w:w="1560" w:type="dxa"/>
            <w:vMerge w:val="restart"/>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水污染物</w:t>
            </w:r>
          </w:p>
        </w:tc>
        <w:tc>
          <w:tcPr>
            <w:tcW w:w="4282" w:type="dxa"/>
            <w:vAlign w:val="center"/>
          </w:tcPr>
          <w:p w:rsidR="00C95B12" w:rsidRDefault="00C95B12" w:rsidP="00C95B12">
            <w:pPr>
              <w:spacing w:line="560" w:lineRule="exact"/>
              <w:ind w:leftChars="-50" w:left="31680" w:rightChars="-50" w:right="31680"/>
              <w:rPr>
                <w:rFonts w:eastAsia="仿宋_GB2312" w:cs="Times New Roman"/>
                <w:sz w:val="24"/>
                <w:szCs w:val="24"/>
              </w:rPr>
            </w:pPr>
          </w:p>
        </w:tc>
        <w:tc>
          <w:tcPr>
            <w:tcW w:w="155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70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2126"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84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r>
      <w:tr w:rsidR="00C95B12">
        <w:trPr>
          <w:jc w:val="center"/>
        </w:trPr>
        <w:tc>
          <w:tcPr>
            <w:tcW w:w="1560" w:type="dxa"/>
            <w:vMerge/>
            <w:vAlign w:val="center"/>
          </w:tcPr>
          <w:p w:rsidR="00C95B12" w:rsidRDefault="00C95B12">
            <w:pPr>
              <w:widowControl/>
              <w:jc w:val="left"/>
              <w:rPr>
                <w:rFonts w:eastAsia="仿宋_GB2312" w:cs="Times New Roman"/>
                <w:sz w:val="24"/>
                <w:szCs w:val="24"/>
              </w:rPr>
            </w:pPr>
          </w:p>
        </w:tc>
        <w:tc>
          <w:tcPr>
            <w:tcW w:w="428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55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70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2126"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84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r>
      <w:tr w:rsidR="00C95B12">
        <w:trPr>
          <w:jc w:val="center"/>
        </w:trPr>
        <w:tc>
          <w:tcPr>
            <w:tcW w:w="1560" w:type="dxa"/>
            <w:vMerge/>
            <w:vAlign w:val="center"/>
          </w:tcPr>
          <w:p w:rsidR="00C95B12" w:rsidRDefault="00C95B12">
            <w:pPr>
              <w:widowControl/>
              <w:jc w:val="left"/>
              <w:rPr>
                <w:rFonts w:eastAsia="仿宋_GB2312" w:cs="Times New Roman"/>
                <w:sz w:val="24"/>
                <w:szCs w:val="24"/>
              </w:rPr>
            </w:pPr>
          </w:p>
        </w:tc>
        <w:tc>
          <w:tcPr>
            <w:tcW w:w="428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55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70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2126"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84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r>
      <w:tr w:rsidR="00C95B12">
        <w:trPr>
          <w:jc w:val="center"/>
        </w:trPr>
        <w:tc>
          <w:tcPr>
            <w:tcW w:w="1560" w:type="dxa"/>
            <w:vMerge/>
            <w:vAlign w:val="center"/>
          </w:tcPr>
          <w:p w:rsidR="00C95B12" w:rsidRDefault="00C95B12">
            <w:pPr>
              <w:widowControl/>
              <w:jc w:val="left"/>
              <w:rPr>
                <w:rFonts w:eastAsia="仿宋_GB2312" w:cs="Times New Roman"/>
                <w:sz w:val="24"/>
                <w:szCs w:val="24"/>
              </w:rPr>
            </w:pPr>
          </w:p>
        </w:tc>
        <w:tc>
          <w:tcPr>
            <w:tcW w:w="428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55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70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2126"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84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r>
      <w:tr w:rsidR="00C95B12">
        <w:trPr>
          <w:jc w:val="center"/>
        </w:trPr>
        <w:tc>
          <w:tcPr>
            <w:tcW w:w="1560" w:type="dxa"/>
            <w:vMerge w:val="restart"/>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大气污染物</w:t>
            </w:r>
          </w:p>
        </w:tc>
        <w:tc>
          <w:tcPr>
            <w:tcW w:w="428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Times New Roman" w:hint="eastAsia"/>
                <w:sz w:val="24"/>
                <w:szCs w:val="24"/>
              </w:rPr>
              <w:t>静电回收塔</w:t>
            </w:r>
          </w:p>
        </w:tc>
        <w:tc>
          <w:tcPr>
            <w:tcW w:w="155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Times New Roman"/>
                <w:sz w:val="24"/>
                <w:szCs w:val="24"/>
              </w:rPr>
              <w:t>2017</w:t>
            </w:r>
          </w:p>
        </w:tc>
        <w:tc>
          <w:tcPr>
            <w:tcW w:w="170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Times New Roman"/>
                <w:sz w:val="24"/>
                <w:szCs w:val="24"/>
              </w:rPr>
              <w:t>40000</w:t>
            </w:r>
            <w:r>
              <w:rPr>
                <w:rFonts w:eastAsia="仿宋_GB2312"/>
                <w:sz w:val="24"/>
                <w:szCs w:val="24"/>
              </w:rPr>
              <w:t xml:space="preserve"> m</w:t>
            </w:r>
            <w:r>
              <w:rPr>
                <w:rFonts w:eastAsia="仿宋_GB2312"/>
                <w:sz w:val="24"/>
                <w:szCs w:val="24"/>
                <w:vertAlign w:val="superscript"/>
              </w:rPr>
              <w:t>3</w:t>
            </w:r>
            <w:r>
              <w:rPr>
                <w:rFonts w:eastAsia="仿宋_GB2312"/>
                <w:sz w:val="24"/>
                <w:szCs w:val="24"/>
              </w:rPr>
              <w:t>/h</w:t>
            </w:r>
          </w:p>
        </w:tc>
        <w:tc>
          <w:tcPr>
            <w:tcW w:w="2126"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Times New Roman" w:hint="eastAsia"/>
                <w:sz w:val="24"/>
                <w:szCs w:val="24"/>
              </w:rPr>
              <w:t>正常</w:t>
            </w:r>
          </w:p>
        </w:tc>
        <w:tc>
          <w:tcPr>
            <w:tcW w:w="1843" w:type="dxa"/>
            <w:vAlign w:val="center"/>
          </w:tcPr>
          <w:p w:rsidR="00C95B12" w:rsidRDefault="00C95B12" w:rsidP="00C95B12">
            <w:pPr>
              <w:ind w:leftChars="-50" w:left="31680" w:rightChars="-50" w:right="31680"/>
              <w:jc w:val="center"/>
              <w:rPr>
                <w:rFonts w:eastAsia="仿宋_GB2312" w:cs="Times New Roman"/>
                <w:sz w:val="18"/>
                <w:szCs w:val="18"/>
              </w:rPr>
            </w:pPr>
            <w:r>
              <w:rPr>
                <w:rFonts w:eastAsia="仿宋_GB2312" w:cs="Times New Roman" w:hint="eastAsia"/>
                <w:sz w:val="18"/>
                <w:szCs w:val="18"/>
              </w:rPr>
              <w:t>自运维</w:t>
            </w:r>
          </w:p>
        </w:tc>
      </w:tr>
      <w:tr w:rsidR="00C95B12">
        <w:trPr>
          <w:jc w:val="center"/>
        </w:trPr>
        <w:tc>
          <w:tcPr>
            <w:tcW w:w="1560" w:type="dxa"/>
            <w:vMerge/>
            <w:vAlign w:val="center"/>
          </w:tcPr>
          <w:p w:rsidR="00C95B12" w:rsidRDefault="00C95B12">
            <w:pPr>
              <w:widowControl/>
              <w:jc w:val="left"/>
              <w:rPr>
                <w:rFonts w:eastAsia="仿宋_GB2312" w:cs="Times New Roman"/>
                <w:sz w:val="24"/>
                <w:szCs w:val="24"/>
              </w:rPr>
            </w:pPr>
          </w:p>
        </w:tc>
        <w:tc>
          <w:tcPr>
            <w:tcW w:w="428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Times New Roman" w:hint="eastAsia"/>
                <w:sz w:val="24"/>
                <w:szCs w:val="24"/>
              </w:rPr>
              <w:t>催化燃烧设备</w:t>
            </w:r>
          </w:p>
        </w:tc>
        <w:tc>
          <w:tcPr>
            <w:tcW w:w="155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Times New Roman"/>
                <w:sz w:val="24"/>
                <w:szCs w:val="24"/>
              </w:rPr>
              <w:t>2020</w:t>
            </w:r>
          </w:p>
        </w:tc>
        <w:tc>
          <w:tcPr>
            <w:tcW w:w="170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Times New Roman"/>
                <w:sz w:val="24"/>
                <w:szCs w:val="24"/>
              </w:rPr>
              <w:t>14000</w:t>
            </w:r>
            <w:r>
              <w:rPr>
                <w:rFonts w:eastAsia="仿宋_GB2312"/>
                <w:sz w:val="24"/>
                <w:szCs w:val="24"/>
              </w:rPr>
              <w:t xml:space="preserve"> m</w:t>
            </w:r>
            <w:r>
              <w:rPr>
                <w:rFonts w:eastAsia="仿宋_GB2312"/>
                <w:sz w:val="24"/>
                <w:szCs w:val="24"/>
                <w:vertAlign w:val="superscript"/>
              </w:rPr>
              <w:t>3</w:t>
            </w:r>
            <w:r>
              <w:rPr>
                <w:rFonts w:eastAsia="仿宋_GB2312"/>
                <w:sz w:val="24"/>
                <w:szCs w:val="24"/>
              </w:rPr>
              <w:t>/h</w:t>
            </w:r>
          </w:p>
        </w:tc>
        <w:tc>
          <w:tcPr>
            <w:tcW w:w="2126"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Times New Roman" w:hint="eastAsia"/>
                <w:sz w:val="24"/>
                <w:szCs w:val="24"/>
              </w:rPr>
              <w:t>正常</w:t>
            </w:r>
          </w:p>
        </w:tc>
        <w:tc>
          <w:tcPr>
            <w:tcW w:w="184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Times New Roman" w:hint="eastAsia"/>
                <w:sz w:val="24"/>
                <w:szCs w:val="24"/>
              </w:rPr>
              <w:t>自运维</w:t>
            </w:r>
          </w:p>
        </w:tc>
      </w:tr>
      <w:tr w:rsidR="00C95B12">
        <w:trPr>
          <w:jc w:val="center"/>
        </w:trPr>
        <w:tc>
          <w:tcPr>
            <w:tcW w:w="1560" w:type="dxa"/>
            <w:vMerge/>
            <w:vAlign w:val="center"/>
          </w:tcPr>
          <w:p w:rsidR="00C95B12" w:rsidRDefault="00C95B12">
            <w:pPr>
              <w:widowControl/>
              <w:jc w:val="left"/>
              <w:rPr>
                <w:rFonts w:eastAsia="仿宋_GB2312" w:cs="Times New Roman"/>
                <w:sz w:val="24"/>
                <w:szCs w:val="24"/>
              </w:rPr>
            </w:pPr>
          </w:p>
        </w:tc>
        <w:tc>
          <w:tcPr>
            <w:tcW w:w="4282" w:type="dxa"/>
            <w:vAlign w:val="center"/>
          </w:tcPr>
          <w:p w:rsidR="00C95B12" w:rsidRDefault="00C95B12" w:rsidP="00C95B12">
            <w:pPr>
              <w:spacing w:line="560" w:lineRule="exact"/>
              <w:ind w:leftChars="-50" w:left="31680" w:rightChars="-50" w:right="31680"/>
              <w:jc w:val="center"/>
              <w:rPr>
                <w:rFonts w:eastAsia="仿宋_GB2312"/>
                <w:sz w:val="24"/>
                <w:szCs w:val="24"/>
              </w:rPr>
            </w:pPr>
            <w:r>
              <w:rPr>
                <w:rFonts w:eastAsia="仿宋_GB2312" w:hint="eastAsia"/>
                <w:sz w:val="24"/>
                <w:szCs w:val="24"/>
              </w:rPr>
              <w:t>等离子</w:t>
            </w:r>
            <w:r>
              <w:rPr>
                <w:rFonts w:eastAsia="仿宋_GB2312"/>
                <w:sz w:val="24"/>
                <w:szCs w:val="24"/>
              </w:rPr>
              <w:t>+</w:t>
            </w:r>
            <w:r>
              <w:rPr>
                <w:rFonts w:eastAsia="仿宋_GB2312" w:hint="eastAsia"/>
                <w:sz w:val="24"/>
                <w:szCs w:val="24"/>
              </w:rPr>
              <w:t>活性炭</w:t>
            </w:r>
          </w:p>
        </w:tc>
        <w:tc>
          <w:tcPr>
            <w:tcW w:w="1559" w:type="dxa"/>
            <w:vAlign w:val="center"/>
          </w:tcPr>
          <w:p w:rsidR="00C95B12" w:rsidRDefault="00C95B12" w:rsidP="00C95B12">
            <w:pPr>
              <w:spacing w:line="560" w:lineRule="exact"/>
              <w:ind w:leftChars="-50" w:left="31680" w:rightChars="-50" w:right="31680"/>
              <w:jc w:val="center"/>
              <w:rPr>
                <w:rFonts w:eastAsia="仿宋_GB2312"/>
                <w:sz w:val="24"/>
                <w:szCs w:val="24"/>
              </w:rPr>
            </w:pPr>
            <w:r>
              <w:rPr>
                <w:rFonts w:eastAsia="仿宋_GB2312"/>
                <w:sz w:val="24"/>
                <w:szCs w:val="24"/>
              </w:rPr>
              <w:t>2021.7</w:t>
            </w:r>
          </w:p>
        </w:tc>
        <w:tc>
          <w:tcPr>
            <w:tcW w:w="1701" w:type="dxa"/>
            <w:vAlign w:val="center"/>
          </w:tcPr>
          <w:p w:rsidR="00C95B12" w:rsidRDefault="00C95B12" w:rsidP="00C95B12">
            <w:pPr>
              <w:spacing w:line="560" w:lineRule="exact"/>
              <w:ind w:leftChars="-50" w:left="31680" w:rightChars="-50" w:right="31680"/>
              <w:jc w:val="center"/>
              <w:rPr>
                <w:rFonts w:eastAsia="仿宋_GB2312"/>
                <w:sz w:val="24"/>
                <w:szCs w:val="24"/>
              </w:rPr>
            </w:pPr>
            <w:r>
              <w:rPr>
                <w:rFonts w:eastAsia="仿宋_GB2312"/>
                <w:sz w:val="24"/>
                <w:szCs w:val="24"/>
              </w:rPr>
              <w:t>10000 m</w:t>
            </w:r>
            <w:r>
              <w:rPr>
                <w:rFonts w:eastAsia="仿宋_GB2312"/>
                <w:sz w:val="24"/>
                <w:szCs w:val="24"/>
                <w:vertAlign w:val="superscript"/>
              </w:rPr>
              <w:t>3</w:t>
            </w:r>
            <w:r>
              <w:rPr>
                <w:rFonts w:eastAsia="仿宋_GB2312"/>
                <w:sz w:val="24"/>
                <w:szCs w:val="24"/>
              </w:rPr>
              <w:t>/h</w:t>
            </w:r>
          </w:p>
        </w:tc>
        <w:tc>
          <w:tcPr>
            <w:tcW w:w="2126" w:type="dxa"/>
            <w:vAlign w:val="center"/>
          </w:tcPr>
          <w:p w:rsidR="00C95B12" w:rsidRDefault="00C95B12" w:rsidP="00C95B12">
            <w:pPr>
              <w:spacing w:line="560" w:lineRule="exact"/>
              <w:ind w:leftChars="-50" w:left="31680" w:rightChars="-50" w:right="31680"/>
              <w:jc w:val="center"/>
              <w:rPr>
                <w:rFonts w:eastAsia="仿宋_GB2312"/>
                <w:sz w:val="24"/>
                <w:szCs w:val="24"/>
              </w:rPr>
            </w:pPr>
            <w:r>
              <w:rPr>
                <w:rFonts w:eastAsia="仿宋_GB2312" w:hint="eastAsia"/>
                <w:sz w:val="24"/>
                <w:szCs w:val="24"/>
              </w:rPr>
              <w:t>正常</w:t>
            </w:r>
          </w:p>
        </w:tc>
        <w:tc>
          <w:tcPr>
            <w:tcW w:w="1843" w:type="dxa"/>
            <w:vAlign w:val="center"/>
          </w:tcPr>
          <w:p w:rsidR="00C95B12" w:rsidRDefault="00C95B12" w:rsidP="00C95B12">
            <w:pPr>
              <w:spacing w:line="560" w:lineRule="exact"/>
              <w:ind w:leftChars="-50" w:left="31680" w:rightChars="-50" w:right="31680"/>
              <w:jc w:val="center"/>
              <w:rPr>
                <w:rFonts w:eastAsia="仿宋_GB2312"/>
                <w:sz w:val="24"/>
                <w:szCs w:val="24"/>
              </w:rPr>
            </w:pPr>
            <w:r>
              <w:rPr>
                <w:rFonts w:eastAsia="仿宋_GB2312" w:hint="eastAsia"/>
                <w:sz w:val="24"/>
                <w:szCs w:val="24"/>
              </w:rPr>
              <w:t>自运维</w:t>
            </w:r>
          </w:p>
        </w:tc>
      </w:tr>
      <w:tr w:rsidR="00C95B12">
        <w:trPr>
          <w:jc w:val="center"/>
        </w:trPr>
        <w:tc>
          <w:tcPr>
            <w:tcW w:w="1560" w:type="dxa"/>
            <w:vMerge w:val="restart"/>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固体废物</w:t>
            </w:r>
          </w:p>
        </w:tc>
        <w:tc>
          <w:tcPr>
            <w:tcW w:w="428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55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70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2126"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84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r>
      <w:tr w:rsidR="00C95B12">
        <w:trPr>
          <w:jc w:val="center"/>
        </w:trPr>
        <w:tc>
          <w:tcPr>
            <w:tcW w:w="1560" w:type="dxa"/>
            <w:vMerge/>
            <w:vAlign w:val="center"/>
          </w:tcPr>
          <w:p w:rsidR="00C95B12" w:rsidRDefault="00C95B12">
            <w:pPr>
              <w:widowControl/>
              <w:jc w:val="left"/>
              <w:rPr>
                <w:rFonts w:eastAsia="仿宋_GB2312" w:cs="Times New Roman"/>
                <w:sz w:val="24"/>
                <w:szCs w:val="24"/>
              </w:rPr>
            </w:pPr>
          </w:p>
        </w:tc>
        <w:tc>
          <w:tcPr>
            <w:tcW w:w="428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55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70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2126"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84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r>
      <w:tr w:rsidR="00C95B12">
        <w:trPr>
          <w:jc w:val="center"/>
        </w:trPr>
        <w:tc>
          <w:tcPr>
            <w:tcW w:w="1560" w:type="dxa"/>
            <w:vMerge/>
            <w:vAlign w:val="center"/>
          </w:tcPr>
          <w:p w:rsidR="00C95B12" w:rsidRDefault="00C95B12">
            <w:pPr>
              <w:widowControl/>
              <w:jc w:val="left"/>
              <w:rPr>
                <w:rFonts w:eastAsia="仿宋_GB2312" w:cs="Times New Roman"/>
                <w:sz w:val="24"/>
                <w:szCs w:val="24"/>
              </w:rPr>
            </w:pPr>
          </w:p>
        </w:tc>
        <w:tc>
          <w:tcPr>
            <w:tcW w:w="4282" w:type="dxa"/>
            <w:vAlign w:val="center"/>
          </w:tcPr>
          <w:p w:rsidR="00C95B12" w:rsidRDefault="00C95B12" w:rsidP="00C95B12">
            <w:pPr>
              <w:spacing w:line="560" w:lineRule="exact"/>
              <w:ind w:leftChars="-50" w:left="31680" w:rightChars="-50" w:right="31680"/>
              <w:jc w:val="center"/>
              <w:rPr>
                <w:rFonts w:eastAsia="仿宋_GB2312"/>
                <w:sz w:val="24"/>
                <w:szCs w:val="24"/>
              </w:rPr>
            </w:pPr>
            <w:r>
              <w:rPr>
                <w:rFonts w:eastAsia="仿宋_GB2312"/>
                <w:sz w:val="24"/>
                <w:szCs w:val="24"/>
              </w:rPr>
              <w:t>……</w:t>
            </w:r>
          </w:p>
        </w:tc>
        <w:tc>
          <w:tcPr>
            <w:tcW w:w="1559" w:type="dxa"/>
            <w:vAlign w:val="center"/>
          </w:tcPr>
          <w:p w:rsidR="00C95B12" w:rsidRDefault="00C95B12" w:rsidP="00C95B12">
            <w:pPr>
              <w:spacing w:line="560" w:lineRule="exact"/>
              <w:ind w:leftChars="-50" w:left="31680" w:rightChars="-50" w:right="31680"/>
              <w:jc w:val="center"/>
              <w:rPr>
                <w:rFonts w:eastAsia="仿宋_GB2312"/>
                <w:sz w:val="24"/>
                <w:szCs w:val="24"/>
              </w:rPr>
            </w:pPr>
          </w:p>
        </w:tc>
        <w:tc>
          <w:tcPr>
            <w:tcW w:w="1701" w:type="dxa"/>
            <w:vAlign w:val="center"/>
          </w:tcPr>
          <w:p w:rsidR="00C95B12" w:rsidRDefault="00C95B12" w:rsidP="00C95B12">
            <w:pPr>
              <w:spacing w:line="560" w:lineRule="exact"/>
              <w:ind w:leftChars="-50" w:left="31680" w:rightChars="-50" w:right="31680"/>
              <w:jc w:val="center"/>
              <w:rPr>
                <w:rFonts w:eastAsia="仿宋_GB2312"/>
                <w:sz w:val="24"/>
                <w:szCs w:val="24"/>
              </w:rPr>
            </w:pPr>
          </w:p>
        </w:tc>
        <w:tc>
          <w:tcPr>
            <w:tcW w:w="2126" w:type="dxa"/>
            <w:vAlign w:val="center"/>
          </w:tcPr>
          <w:p w:rsidR="00C95B12" w:rsidRDefault="00C95B12" w:rsidP="00C95B12">
            <w:pPr>
              <w:spacing w:line="560" w:lineRule="exact"/>
              <w:ind w:leftChars="-50" w:left="31680" w:rightChars="-50" w:right="31680"/>
              <w:jc w:val="center"/>
              <w:rPr>
                <w:rFonts w:eastAsia="仿宋_GB2312"/>
                <w:sz w:val="24"/>
                <w:szCs w:val="24"/>
              </w:rPr>
            </w:pPr>
          </w:p>
        </w:tc>
        <w:tc>
          <w:tcPr>
            <w:tcW w:w="1843" w:type="dxa"/>
            <w:vAlign w:val="center"/>
          </w:tcPr>
          <w:p w:rsidR="00C95B12" w:rsidRDefault="00C95B12" w:rsidP="00C95B12">
            <w:pPr>
              <w:spacing w:line="560" w:lineRule="exact"/>
              <w:ind w:leftChars="-50" w:left="31680" w:rightChars="-50" w:right="31680"/>
              <w:jc w:val="center"/>
              <w:rPr>
                <w:rFonts w:eastAsia="仿宋_GB2312"/>
                <w:sz w:val="24"/>
                <w:szCs w:val="24"/>
              </w:rPr>
            </w:pPr>
          </w:p>
        </w:tc>
      </w:tr>
      <w:tr w:rsidR="00C95B12">
        <w:trPr>
          <w:jc w:val="center"/>
        </w:trPr>
        <w:tc>
          <w:tcPr>
            <w:tcW w:w="1560" w:type="dxa"/>
            <w:vMerge w:val="restart"/>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噪声</w:t>
            </w:r>
          </w:p>
        </w:tc>
        <w:tc>
          <w:tcPr>
            <w:tcW w:w="428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55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70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2126"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84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r>
      <w:tr w:rsidR="00C95B12">
        <w:trPr>
          <w:jc w:val="center"/>
        </w:trPr>
        <w:tc>
          <w:tcPr>
            <w:tcW w:w="1560" w:type="dxa"/>
            <w:vMerge/>
            <w:vAlign w:val="center"/>
          </w:tcPr>
          <w:p w:rsidR="00C95B12" w:rsidRDefault="00C95B12">
            <w:pPr>
              <w:widowControl/>
              <w:jc w:val="left"/>
              <w:rPr>
                <w:rFonts w:eastAsia="仿宋_GB2312" w:cs="Times New Roman"/>
                <w:sz w:val="24"/>
                <w:szCs w:val="24"/>
              </w:rPr>
            </w:pPr>
          </w:p>
        </w:tc>
        <w:tc>
          <w:tcPr>
            <w:tcW w:w="4282" w:type="dxa"/>
            <w:vAlign w:val="center"/>
          </w:tcPr>
          <w:p w:rsidR="00C95B12" w:rsidRDefault="00C95B12" w:rsidP="00C95B12">
            <w:pPr>
              <w:spacing w:line="560" w:lineRule="exact"/>
              <w:ind w:leftChars="-50" w:left="31680" w:rightChars="-50" w:right="31680"/>
              <w:jc w:val="center"/>
              <w:rPr>
                <w:rFonts w:eastAsia="仿宋_GB2312"/>
                <w:sz w:val="24"/>
                <w:szCs w:val="24"/>
              </w:rPr>
            </w:pPr>
            <w:r>
              <w:rPr>
                <w:rFonts w:eastAsia="仿宋_GB2312"/>
                <w:sz w:val="24"/>
                <w:szCs w:val="24"/>
              </w:rPr>
              <w:t>……</w:t>
            </w:r>
          </w:p>
        </w:tc>
        <w:tc>
          <w:tcPr>
            <w:tcW w:w="1559" w:type="dxa"/>
            <w:vAlign w:val="center"/>
          </w:tcPr>
          <w:p w:rsidR="00C95B12" w:rsidRDefault="00C95B12" w:rsidP="00C95B12">
            <w:pPr>
              <w:spacing w:line="560" w:lineRule="exact"/>
              <w:ind w:leftChars="-50" w:left="31680" w:rightChars="-50" w:right="31680"/>
              <w:jc w:val="center"/>
              <w:rPr>
                <w:rFonts w:eastAsia="仿宋_GB2312"/>
                <w:sz w:val="24"/>
                <w:szCs w:val="24"/>
              </w:rPr>
            </w:pPr>
          </w:p>
        </w:tc>
        <w:tc>
          <w:tcPr>
            <w:tcW w:w="1701" w:type="dxa"/>
            <w:vAlign w:val="center"/>
          </w:tcPr>
          <w:p w:rsidR="00C95B12" w:rsidRDefault="00C95B12" w:rsidP="00C95B12">
            <w:pPr>
              <w:spacing w:line="560" w:lineRule="exact"/>
              <w:ind w:leftChars="-50" w:left="31680" w:rightChars="-50" w:right="31680"/>
              <w:jc w:val="center"/>
              <w:rPr>
                <w:rFonts w:eastAsia="仿宋_GB2312"/>
                <w:sz w:val="24"/>
                <w:szCs w:val="24"/>
              </w:rPr>
            </w:pPr>
          </w:p>
        </w:tc>
        <w:tc>
          <w:tcPr>
            <w:tcW w:w="2126" w:type="dxa"/>
            <w:vAlign w:val="center"/>
          </w:tcPr>
          <w:p w:rsidR="00C95B12" w:rsidRDefault="00C95B12" w:rsidP="00C95B12">
            <w:pPr>
              <w:spacing w:line="560" w:lineRule="exact"/>
              <w:ind w:leftChars="-50" w:left="31680" w:rightChars="-50" w:right="31680"/>
              <w:jc w:val="center"/>
              <w:rPr>
                <w:rFonts w:eastAsia="仿宋_GB2312"/>
                <w:sz w:val="24"/>
                <w:szCs w:val="24"/>
              </w:rPr>
            </w:pPr>
          </w:p>
        </w:tc>
        <w:tc>
          <w:tcPr>
            <w:tcW w:w="1843" w:type="dxa"/>
            <w:vAlign w:val="center"/>
          </w:tcPr>
          <w:p w:rsidR="00C95B12" w:rsidRDefault="00C95B12" w:rsidP="00C95B12">
            <w:pPr>
              <w:spacing w:line="560" w:lineRule="exact"/>
              <w:ind w:leftChars="-50" w:left="31680" w:rightChars="-50" w:right="31680"/>
              <w:jc w:val="center"/>
              <w:rPr>
                <w:rFonts w:eastAsia="仿宋_GB2312"/>
                <w:sz w:val="24"/>
                <w:szCs w:val="24"/>
              </w:rPr>
            </w:pPr>
          </w:p>
        </w:tc>
      </w:tr>
      <w:tr w:rsidR="00C95B12">
        <w:trPr>
          <w:jc w:val="center"/>
        </w:trPr>
        <w:tc>
          <w:tcPr>
            <w:tcW w:w="1560"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其他</w:t>
            </w:r>
          </w:p>
        </w:tc>
        <w:tc>
          <w:tcPr>
            <w:tcW w:w="428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55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70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2126"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84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r>
    </w:tbl>
    <w:p w:rsidR="00C95B12" w:rsidRDefault="00C95B12" w:rsidP="00C95B12">
      <w:pPr>
        <w:spacing w:line="560" w:lineRule="exact"/>
        <w:ind w:firstLineChars="64" w:firstLine="31680"/>
        <w:rPr>
          <w:rFonts w:eastAsia="黑体" w:cs="黑体"/>
          <w:sz w:val="32"/>
          <w:szCs w:val="32"/>
        </w:rPr>
      </w:pPr>
    </w:p>
    <w:p w:rsidR="00C95B12" w:rsidRDefault="00C95B12" w:rsidP="00080105">
      <w:pPr>
        <w:spacing w:line="560" w:lineRule="exact"/>
        <w:ind w:firstLineChars="64" w:firstLine="31680"/>
        <w:rPr>
          <w:rFonts w:eastAsia="黑体" w:cs="Times New Roman"/>
          <w:sz w:val="32"/>
          <w:szCs w:val="32"/>
        </w:rPr>
      </w:pPr>
      <w:r>
        <w:rPr>
          <w:rFonts w:eastAsia="黑体" w:cs="黑体" w:hint="eastAsia"/>
          <w:sz w:val="32"/>
          <w:szCs w:val="32"/>
        </w:rPr>
        <w:t>四、建设项目环境影响评价及其他环境保护行政许可情况</w:t>
      </w:r>
    </w:p>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32"/>
        <w:gridCol w:w="2013"/>
        <w:gridCol w:w="1531"/>
        <w:gridCol w:w="1531"/>
        <w:gridCol w:w="1729"/>
        <w:gridCol w:w="1530"/>
        <w:gridCol w:w="1560"/>
      </w:tblGrid>
      <w:tr w:rsidR="00C95B12">
        <w:trPr>
          <w:trHeight w:val="624"/>
          <w:jc w:val="center"/>
        </w:trPr>
        <w:tc>
          <w:tcPr>
            <w:tcW w:w="13326" w:type="dxa"/>
            <w:gridSpan w:val="7"/>
            <w:vAlign w:val="center"/>
          </w:tcPr>
          <w:p w:rsidR="00C95B12" w:rsidRDefault="00C95B12">
            <w:pPr>
              <w:spacing w:line="560" w:lineRule="exact"/>
              <w:jc w:val="center"/>
              <w:rPr>
                <w:rFonts w:eastAsia="仿宋_GB2312" w:cs="Times New Roman"/>
                <w:b/>
                <w:bCs/>
                <w:sz w:val="28"/>
                <w:szCs w:val="28"/>
              </w:rPr>
            </w:pPr>
            <w:r>
              <w:rPr>
                <w:rFonts w:eastAsia="仿宋_GB2312" w:cs="Times New Roman"/>
                <w:sz w:val="32"/>
                <w:szCs w:val="32"/>
              </w:rPr>
              <w:br w:type="page"/>
            </w:r>
            <w:r>
              <w:rPr>
                <w:rFonts w:eastAsia="仿宋_GB2312" w:cs="仿宋_GB2312" w:hint="eastAsia"/>
                <w:b/>
                <w:bCs/>
                <w:sz w:val="28"/>
                <w:szCs w:val="28"/>
              </w:rPr>
              <w:t>建设项目环境影响评价及其他环境保护行政许可情况</w:t>
            </w:r>
          </w:p>
        </w:tc>
      </w:tr>
      <w:tr w:rsidR="00C95B12">
        <w:trPr>
          <w:trHeight w:val="624"/>
          <w:jc w:val="center"/>
        </w:trPr>
        <w:tc>
          <w:tcPr>
            <w:tcW w:w="343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建设项目名称</w:t>
            </w:r>
          </w:p>
        </w:tc>
        <w:tc>
          <w:tcPr>
            <w:tcW w:w="201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环评批复单位</w:t>
            </w:r>
          </w:p>
        </w:tc>
        <w:tc>
          <w:tcPr>
            <w:tcW w:w="153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环评批复时间</w:t>
            </w:r>
          </w:p>
        </w:tc>
        <w:tc>
          <w:tcPr>
            <w:tcW w:w="153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环评批复文号</w:t>
            </w:r>
          </w:p>
        </w:tc>
        <w:tc>
          <w:tcPr>
            <w:tcW w:w="172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竣工验收单位</w:t>
            </w:r>
          </w:p>
        </w:tc>
        <w:tc>
          <w:tcPr>
            <w:tcW w:w="1530"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竣工验收时间</w:t>
            </w:r>
          </w:p>
        </w:tc>
        <w:tc>
          <w:tcPr>
            <w:tcW w:w="1560"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竣工验收文号</w:t>
            </w:r>
          </w:p>
        </w:tc>
      </w:tr>
      <w:tr w:rsidR="00C95B12">
        <w:trPr>
          <w:trHeight w:val="503"/>
          <w:jc w:val="center"/>
        </w:trPr>
        <w:tc>
          <w:tcPr>
            <w:tcW w:w="3432" w:type="dxa"/>
            <w:vAlign w:val="center"/>
          </w:tcPr>
          <w:p w:rsidR="00C95B12" w:rsidRDefault="00C95B12" w:rsidP="00C95B12">
            <w:pPr>
              <w:ind w:leftChars="-50" w:left="31680" w:rightChars="-50" w:right="31680"/>
              <w:jc w:val="center"/>
              <w:rPr>
                <w:rFonts w:cs="Times New Roman"/>
                <w:sz w:val="24"/>
                <w:szCs w:val="24"/>
              </w:rPr>
            </w:pPr>
            <w:r>
              <w:rPr>
                <w:rFonts w:cs="Times New Roman" w:hint="eastAsia"/>
                <w:sz w:val="24"/>
                <w:szCs w:val="24"/>
              </w:rPr>
              <w:t>《高碑店市新腾飞革业有限公司建设项目环境影响登机表》</w:t>
            </w:r>
          </w:p>
        </w:tc>
        <w:tc>
          <w:tcPr>
            <w:tcW w:w="2013" w:type="dxa"/>
            <w:vAlign w:val="center"/>
          </w:tcPr>
          <w:p w:rsidR="00C95B12" w:rsidRDefault="00C95B12" w:rsidP="00C95B12">
            <w:pPr>
              <w:ind w:leftChars="-50" w:left="31680" w:rightChars="-50" w:right="31680"/>
              <w:jc w:val="center"/>
              <w:rPr>
                <w:rFonts w:eastAsia="仿宋_GB2312" w:cs="Times New Roman"/>
                <w:sz w:val="24"/>
                <w:szCs w:val="24"/>
              </w:rPr>
            </w:pPr>
            <w:r>
              <w:rPr>
                <w:rFonts w:eastAsia="仿宋_GB2312" w:cs="Times New Roman" w:hint="eastAsia"/>
                <w:sz w:val="24"/>
                <w:szCs w:val="24"/>
              </w:rPr>
              <w:t>高碑店市环境保护局</w:t>
            </w:r>
          </w:p>
        </w:tc>
        <w:tc>
          <w:tcPr>
            <w:tcW w:w="1531" w:type="dxa"/>
            <w:vAlign w:val="center"/>
          </w:tcPr>
          <w:p w:rsidR="00C95B12" w:rsidRDefault="00C95B12" w:rsidP="00C95B12">
            <w:pPr>
              <w:ind w:leftChars="-50" w:left="31680" w:rightChars="-50" w:right="31680"/>
              <w:jc w:val="center"/>
              <w:rPr>
                <w:rFonts w:eastAsia="仿宋_GB2312"/>
                <w:sz w:val="24"/>
                <w:szCs w:val="24"/>
              </w:rPr>
            </w:pPr>
            <w:r>
              <w:rPr>
                <w:rFonts w:eastAsia="仿宋_GB2312"/>
                <w:sz w:val="24"/>
                <w:szCs w:val="24"/>
              </w:rPr>
              <w:t>2001</w:t>
            </w:r>
            <w:r>
              <w:rPr>
                <w:rFonts w:eastAsia="仿宋_GB2312" w:hint="eastAsia"/>
                <w:sz w:val="24"/>
                <w:szCs w:val="24"/>
              </w:rPr>
              <w:t>年</w:t>
            </w:r>
            <w:r>
              <w:rPr>
                <w:rFonts w:eastAsia="仿宋_GB2312"/>
                <w:sz w:val="24"/>
                <w:szCs w:val="24"/>
              </w:rPr>
              <w:t>10</w:t>
            </w:r>
            <w:r>
              <w:rPr>
                <w:rFonts w:eastAsia="仿宋_GB2312" w:hint="eastAsia"/>
                <w:sz w:val="24"/>
                <w:szCs w:val="24"/>
              </w:rPr>
              <w:t>月</w:t>
            </w:r>
            <w:r>
              <w:rPr>
                <w:rFonts w:eastAsia="仿宋_GB2312"/>
                <w:sz w:val="24"/>
                <w:szCs w:val="24"/>
              </w:rPr>
              <w:t>11</w:t>
            </w:r>
            <w:r>
              <w:rPr>
                <w:rFonts w:eastAsia="仿宋_GB2312" w:hint="eastAsia"/>
                <w:sz w:val="24"/>
                <w:szCs w:val="24"/>
              </w:rPr>
              <w:t>日</w:t>
            </w:r>
          </w:p>
        </w:tc>
        <w:tc>
          <w:tcPr>
            <w:tcW w:w="1531" w:type="dxa"/>
            <w:vAlign w:val="center"/>
          </w:tcPr>
          <w:p w:rsidR="00C95B12" w:rsidRDefault="00C95B12" w:rsidP="00C95B12">
            <w:pPr>
              <w:ind w:leftChars="-50" w:left="31680" w:rightChars="-50" w:right="31680"/>
              <w:jc w:val="center"/>
              <w:rPr>
                <w:rFonts w:eastAsia="仿宋_GB2312" w:cs="Times New Roman"/>
                <w:sz w:val="24"/>
                <w:szCs w:val="24"/>
              </w:rPr>
            </w:pPr>
            <w:r>
              <w:rPr>
                <w:rFonts w:eastAsia="仿宋_GB2312" w:cs="Times New Roman"/>
                <w:sz w:val="24"/>
                <w:szCs w:val="24"/>
              </w:rPr>
              <w:t>/</w:t>
            </w:r>
          </w:p>
        </w:tc>
        <w:tc>
          <w:tcPr>
            <w:tcW w:w="1729" w:type="dxa"/>
            <w:vAlign w:val="center"/>
          </w:tcPr>
          <w:p w:rsidR="00C95B12" w:rsidRDefault="00C95B12" w:rsidP="00C95B12">
            <w:pPr>
              <w:spacing w:line="560" w:lineRule="exact"/>
              <w:ind w:leftChars="-50" w:left="31680" w:rightChars="-50" w:right="31680"/>
              <w:jc w:val="center"/>
              <w:rPr>
                <w:rFonts w:eastAsia="仿宋_GB2312" w:cs="Times New Roman"/>
                <w:sz w:val="24"/>
                <w:szCs w:val="24"/>
                <w:highlight w:val="yellow"/>
              </w:rPr>
            </w:pPr>
            <w:r>
              <w:rPr>
                <w:rFonts w:eastAsia="仿宋_GB2312" w:cs="Times New Roman" w:hint="eastAsia"/>
                <w:sz w:val="24"/>
                <w:szCs w:val="24"/>
              </w:rPr>
              <w:t>雄县环境保护监测站</w:t>
            </w:r>
          </w:p>
        </w:tc>
        <w:tc>
          <w:tcPr>
            <w:tcW w:w="1530"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Times New Roman"/>
                <w:sz w:val="24"/>
                <w:szCs w:val="24"/>
              </w:rPr>
              <w:t>2014</w:t>
            </w:r>
            <w:r>
              <w:rPr>
                <w:rFonts w:eastAsia="仿宋_GB2312" w:cs="Times New Roman" w:hint="eastAsia"/>
                <w:sz w:val="24"/>
                <w:szCs w:val="24"/>
              </w:rPr>
              <w:t>年</w:t>
            </w:r>
            <w:r>
              <w:rPr>
                <w:rFonts w:eastAsia="仿宋_GB2312" w:cs="Times New Roman"/>
                <w:sz w:val="24"/>
                <w:szCs w:val="24"/>
              </w:rPr>
              <w:t>8</w:t>
            </w:r>
            <w:r>
              <w:rPr>
                <w:rFonts w:eastAsia="仿宋_GB2312" w:cs="Times New Roman" w:hint="eastAsia"/>
                <w:sz w:val="24"/>
                <w:szCs w:val="24"/>
              </w:rPr>
              <w:t>月</w:t>
            </w:r>
            <w:r>
              <w:rPr>
                <w:rFonts w:eastAsia="仿宋_GB2312" w:cs="Times New Roman"/>
                <w:sz w:val="24"/>
                <w:szCs w:val="24"/>
              </w:rPr>
              <w:t>16</w:t>
            </w:r>
            <w:r>
              <w:rPr>
                <w:rFonts w:eastAsia="仿宋_GB2312" w:cs="Times New Roman" w:hint="eastAsia"/>
                <w:sz w:val="24"/>
                <w:szCs w:val="24"/>
              </w:rPr>
              <w:t>日</w:t>
            </w:r>
          </w:p>
        </w:tc>
        <w:tc>
          <w:tcPr>
            <w:tcW w:w="1560" w:type="dxa"/>
            <w:vAlign w:val="center"/>
          </w:tcPr>
          <w:p w:rsidR="00C95B12" w:rsidRDefault="00C95B12" w:rsidP="00C95B12">
            <w:pPr>
              <w:ind w:leftChars="-50" w:left="31680" w:rightChars="-50" w:right="31680"/>
              <w:jc w:val="center"/>
              <w:rPr>
                <w:rFonts w:cs="Times New Roman"/>
              </w:rPr>
            </w:pPr>
            <w:r>
              <w:rPr>
                <w:rFonts w:cs="Times New Roman" w:hint="eastAsia"/>
              </w:rPr>
              <w:t>保白环登验【</w:t>
            </w:r>
            <w:r>
              <w:rPr>
                <w:rFonts w:cs="Times New Roman"/>
              </w:rPr>
              <w:t>2014</w:t>
            </w:r>
            <w:r>
              <w:rPr>
                <w:rFonts w:cs="Times New Roman" w:hint="eastAsia"/>
              </w:rPr>
              <w:t>】</w:t>
            </w:r>
            <w:r>
              <w:rPr>
                <w:rFonts w:cs="Times New Roman"/>
              </w:rPr>
              <w:t>003</w:t>
            </w:r>
          </w:p>
        </w:tc>
      </w:tr>
      <w:tr w:rsidR="00C95B12">
        <w:trPr>
          <w:trHeight w:val="503"/>
          <w:jc w:val="center"/>
        </w:trPr>
        <w:tc>
          <w:tcPr>
            <w:tcW w:w="343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2013"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53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531"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729"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530"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c>
          <w:tcPr>
            <w:tcW w:w="1560"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r>
      <w:tr w:rsidR="00C95B12">
        <w:trPr>
          <w:trHeight w:val="503"/>
          <w:jc w:val="center"/>
        </w:trPr>
        <w:tc>
          <w:tcPr>
            <w:tcW w:w="3432" w:type="dxa"/>
            <w:vAlign w:val="center"/>
          </w:tcPr>
          <w:p w:rsidR="00C95B12" w:rsidRDefault="00C95B12" w:rsidP="00C95B12">
            <w:pPr>
              <w:spacing w:line="560" w:lineRule="exact"/>
              <w:ind w:leftChars="-50" w:left="31680" w:rightChars="-50" w:right="31680"/>
              <w:jc w:val="center"/>
              <w:rPr>
                <w:rFonts w:eastAsia="仿宋_GB2312"/>
                <w:sz w:val="24"/>
                <w:szCs w:val="24"/>
              </w:rPr>
            </w:pPr>
            <w:r>
              <w:rPr>
                <w:rFonts w:eastAsia="仿宋_GB2312"/>
                <w:sz w:val="24"/>
                <w:szCs w:val="24"/>
              </w:rPr>
              <w:t>…</w:t>
            </w:r>
          </w:p>
        </w:tc>
        <w:tc>
          <w:tcPr>
            <w:tcW w:w="2013" w:type="dxa"/>
            <w:vAlign w:val="center"/>
          </w:tcPr>
          <w:p w:rsidR="00C95B12" w:rsidRDefault="00C95B12" w:rsidP="00C95B12">
            <w:pPr>
              <w:spacing w:line="560" w:lineRule="exact"/>
              <w:ind w:leftChars="-50" w:left="31680" w:rightChars="-50" w:right="31680"/>
              <w:jc w:val="center"/>
              <w:rPr>
                <w:rFonts w:eastAsia="仿宋_GB2312"/>
                <w:sz w:val="24"/>
                <w:szCs w:val="24"/>
              </w:rPr>
            </w:pPr>
          </w:p>
        </w:tc>
        <w:tc>
          <w:tcPr>
            <w:tcW w:w="1531" w:type="dxa"/>
            <w:vAlign w:val="center"/>
          </w:tcPr>
          <w:p w:rsidR="00C95B12" w:rsidRDefault="00C95B12" w:rsidP="00C95B12">
            <w:pPr>
              <w:spacing w:line="560" w:lineRule="exact"/>
              <w:ind w:leftChars="-50" w:left="31680" w:rightChars="-50" w:right="31680"/>
              <w:jc w:val="center"/>
              <w:rPr>
                <w:rFonts w:eastAsia="仿宋_GB2312"/>
                <w:sz w:val="24"/>
                <w:szCs w:val="24"/>
              </w:rPr>
            </w:pPr>
          </w:p>
        </w:tc>
        <w:tc>
          <w:tcPr>
            <w:tcW w:w="1531" w:type="dxa"/>
            <w:vAlign w:val="center"/>
          </w:tcPr>
          <w:p w:rsidR="00C95B12" w:rsidRDefault="00C95B12" w:rsidP="00C95B12">
            <w:pPr>
              <w:spacing w:line="560" w:lineRule="exact"/>
              <w:ind w:leftChars="-50" w:left="31680" w:rightChars="-50" w:right="31680"/>
              <w:jc w:val="center"/>
              <w:rPr>
                <w:rFonts w:eastAsia="仿宋_GB2312"/>
                <w:sz w:val="24"/>
                <w:szCs w:val="24"/>
              </w:rPr>
            </w:pPr>
          </w:p>
        </w:tc>
        <w:tc>
          <w:tcPr>
            <w:tcW w:w="1729" w:type="dxa"/>
            <w:vAlign w:val="center"/>
          </w:tcPr>
          <w:p w:rsidR="00C95B12" w:rsidRDefault="00C95B12" w:rsidP="00C95B12">
            <w:pPr>
              <w:spacing w:line="560" w:lineRule="exact"/>
              <w:ind w:leftChars="-50" w:left="31680" w:rightChars="-50" w:right="31680"/>
              <w:jc w:val="center"/>
              <w:rPr>
                <w:rFonts w:eastAsia="仿宋_GB2312"/>
                <w:sz w:val="24"/>
                <w:szCs w:val="24"/>
              </w:rPr>
            </w:pPr>
          </w:p>
        </w:tc>
        <w:tc>
          <w:tcPr>
            <w:tcW w:w="1530" w:type="dxa"/>
            <w:vAlign w:val="center"/>
          </w:tcPr>
          <w:p w:rsidR="00C95B12" w:rsidRDefault="00C95B12" w:rsidP="00C95B12">
            <w:pPr>
              <w:spacing w:line="560" w:lineRule="exact"/>
              <w:ind w:leftChars="-50" w:left="31680" w:rightChars="-50" w:right="31680"/>
              <w:jc w:val="center"/>
              <w:rPr>
                <w:rFonts w:eastAsia="仿宋_GB2312"/>
                <w:sz w:val="24"/>
                <w:szCs w:val="24"/>
              </w:rPr>
            </w:pPr>
          </w:p>
        </w:tc>
        <w:tc>
          <w:tcPr>
            <w:tcW w:w="1560" w:type="dxa"/>
            <w:vAlign w:val="center"/>
          </w:tcPr>
          <w:p w:rsidR="00C95B12" w:rsidRDefault="00C95B12" w:rsidP="00C95B12">
            <w:pPr>
              <w:spacing w:line="560" w:lineRule="exact"/>
              <w:ind w:leftChars="-50" w:left="31680" w:rightChars="-50" w:right="31680"/>
              <w:jc w:val="center"/>
              <w:rPr>
                <w:rFonts w:eastAsia="仿宋_GB2312"/>
                <w:sz w:val="24"/>
                <w:szCs w:val="24"/>
              </w:rPr>
            </w:pPr>
          </w:p>
        </w:tc>
      </w:tr>
      <w:tr w:rsidR="00C95B12">
        <w:trPr>
          <w:trHeight w:val="503"/>
          <w:jc w:val="center"/>
        </w:trPr>
        <w:tc>
          <w:tcPr>
            <w:tcW w:w="3432" w:type="dxa"/>
            <w:vAlign w:val="center"/>
          </w:tcPr>
          <w:p w:rsidR="00C95B12" w:rsidRDefault="00C95B12" w:rsidP="00C95B12">
            <w:pPr>
              <w:spacing w:line="560" w:lineRule="exact"/>
              <w:ind w:leftChars="-50" w:left="31680" w:rightChars="-50" w:right="31680"/>
              <w:jc w:val="center"/>
              <w:rPr>
                <w:rFonts w:eastAsia="仿宋_GB2312" w:cs="Times New Roman"/>
                <w:sz w:val="24"/>
                <w:szCs w:val="24"/>
              </w:rPr>
            </w:pPr>
            <w:r>
              <w:rPr>
                <w:rFonts w:eastAsia="仿宋_GB2312" w:cs="仿宋_GB2312" w:hint="eastAsia"/>
                <w:sz w:val="24"/>
                <w:szCs w:val="24"/>
              </w:rPr>
              <w:t>其他环境保护行政许可情况</w:t>
            </w:r>
          </w:p>
        </w:tc>
        <w:tc>
          <w:tcPr>
            <w:tcW w:w="9894" w:type="dxa"/>
            <w:gridSpan w:val="6"/>
            <w:vAlign w:val="center"/>
          </w:tcPr>
          <w:p w:rsidR="00C95B12" w:rsidRDefault="00C95B12" w:rsidP="00C95B12">
            <w:pPr>
              <w:spacing w:line="560" w:lineRule="exact"/>
              <w:ind w:leftChars="-50" w:left="31680" w:rightChars="-50" w:right="31680"/>
              <w:jc w:val="center"/>
              <w:rPr>
                <w:rFonts w:eastAsia="仿宋_GB2312" w:cs="Times New Roman"/>
                <w:sz w:val="24"/>
                <w:szCs w:val="24"/>
              </w:rPr>
            </w:pPr>
          </w:p>
        </w:tc>
      </w:tr>
    </w:tbl>
    <w:p w:rsidR="00C95B12" w:rsidRDefault="00C95B12" w:rsidP="00C95B12">
      <w:pPr>
        <w:spacing w:line="560" w:lineRule="exact"/>
        <w:ind w:firstLineChars="64" w:firstLine="31680"/>
        <w:rPr>
          <w:rFonts w:eastAsia="黑体"/>
          <w:sz w:val="32"/>
          <w:szCs w:val="32"/>
          <w:highlight w:val="yellow"/>
        </w:rPr>
      </w:pPr>
      <w:r>
        <w:rPr>
          <w:rFonts w:eastAsia="黑体" w:hint="eastAsia"/>
          <w:sz w:val="32"/>
          <w:szCs w:val="32"/>
        </w:rPr>
        <w:t>五、</w:t>
      </w:r>
      <w:r>
        <w:rPr>
          <w:rFonts w:eastAsia="黑体" w:hint="eastAsia"/>
          <w:sz w:val="32"/>
          <w:szCs w:val="32"/>
          <w:highlight w:val="yellow"/>
        </w:rPr>
        <w:t>突发环境事件应急预案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8"/>
        <w:gridCol w:w="3453"/>
        <w:gridCol w:w="2449"/>
        <w:gridCol w:w="6124"/>
      </w:tblGrid>
      <w:tr w:rsidR="00C95B12">
        <w:trPr>
          <w:trHeight w:val="624"/>
          <w:jc w:val="center"/>
        </w:trPr>
        <w:tc>
          <w:tcPr>
            <w:tcW w:w="13354" w:type="dxa"/>
            <w:gridSpan w:val="4"/>
            <w:vAlign w:val="center"/>
          </w:tcPr>
          <w:p w:rsidR="00C95B12" w:rsidRDefault="00C95B12">
            <w:pPr>
              <w:spacing w:line="560" w:lineRule="exact"/>
              <w:jc w:val="center"/>
              <w:rPr>
                <w:rFonts w:eastAsia="仿宋_GB2312"/>
                <w:b/>
                <w:sz w:val="28"/>
                <w:szCs w:val="28"/>
              </w:rPr>
            </w:pPr>
            <w:r>
              <w:rPr>
                <w:rFonts w:eastAsia="仿宋_GB2312" w:hint="eastAsia"/>
                <w:b/>
                <w:sz w:val="28"/>
                <w:szCs w:val="28"/>
              </w:rPr>
              <w:t>突发环境事件应急预案</w:t>
            </w:r>
          </w:p>
        </w:tc>
      </w:tr>
      <w:tr w:rsidR="00C95B12">
        <w:trPr>
          <w:trHeight w:val="496"/>
          <w:jc w:val="center"/>
        </w:trPr>
        <w:tc>
          <w:tcPr>
            <w:tcW w:w="1328" w:type="dxa"/>
            <w:vAlign w:val="center"/>
          </w:tcPr>
          <w:p w:rsidR="00C95B12" w:rsidRDefault="00C95B12" w:rsidP="00C95B12">
            <w:pPr>
              <w:spacing w:line="560" w:lineRule="exact"/>
              <w:ind w:leftChars="-50" w:left="31680" w:rightChars="-50" w:right="31680"/>
              <w:jc w:val="center"/>
              <w:rPr>
                <w:rFonts w:eastAsia="仿宋_GB2312"/>
                <w:sz w:val="24"/>
              </w:rPr>
            </w:pPr>
            <w:r>
              <w:rPr>
                <w:rFonts w:eastAsia="仿宋_GB2312" w:hint="eastAsia"/>
                <w:sz w:val="24"/>
              </w:rPr>
              <w:t>备案部门</w:t>
            </w:r>
          </w:p>
        </w:tc>
        <w:tc>
          <w:tcPr>
            <w:tcW w:w="3453" w:type="dxa"/>
            <w:vAlign w:val="center"/>
          </w:tcPr>
          <w:p w:rsidR="00C95B12" w:rsidRDefault="00C95B12" w:rsidP="00C95B12">
            <w:pPr>
              <w:spacing w:line="560" w:lineRule="exact"/>
              <w:ind w:leftChars="-50" w:left="31680" w:rightChars="-50" w:right="31680"/>
              <w:jc w:val="center"/>
              <w:rPr>
                <w:rFonts w:eastAsia="仿宋_GB2312"/>
                <w:sz w:val="24"/>
              </w:rPr>
            </w:pPr>
            <w:r>
              <w:rPr>
                <w:rFonts w:eastAsia="仿宋_GB2312" w:hint="eastAsia"/>
                <w:sz w:val="24"/>
              </w:rPr>
              <w:t>保定市生态环境局白沟新城分局</w:t>
            </w:r>
          </w:p>
        </w:tc>
        <w:tc>
          <w:tcPr>
            <w:tcW w:w="2449" w:type="dxa"/>
            <w:vAlign w:val="center"/>
          </w:tcPr>
          <w:p w:rsidR="00C95B12" w:rsidRDefault="00C95B12" w:rsidP="00C95B12">
            <w:pPr>
              <w:spacing w:line="560" w:lineRule="exact"/>
              <w:ind w:leftChars="-50" w:left="31680" w:rightChars="-50" w:right="31680"/>
              <w:jc w:val="center"/>
              <w:rPr>
                <w:rFonts w:eastAsia="仿宋_GB2312"/>
                <w:sz w:val="24"/>
              </w:rPr>
            </w:pPr>
            <w:r>
              <w:rPr>
                <w:rFonts w:eastAsia="仿宋_GB2312" w:hint="eastAsia"/>
                <w:sz w:val="24"/>
              </w:rPr>
              <w:t>备案时间</w:t>
            </w:r>
          </w:p>
        </w:tc>
        <w:tc>
          <w:tcPr>
            <w:tcW w:w="6124" w:type="dxa"/>
            <w:vAlign w:val="center"/>
          </w:tcPr>
          <w:p w:rsidR="00C95B12" w:rsidRDefault="00C95B12" w:rsidP="00C95B12">
            <w:pPr>
              <w:spacing w:line="560" w:lineRule="exact"/>
              <w:ind w:leftChars="-50" w:left="31680" w:rightChars="-50" w:right="31680"/>
              <w:jc w:val="center"/>
              <w:rPr>
                <w:rFonts w:eastAsia="仿宋_GB2312"/>
                <w:sz w:val="24"/>
              </w:rPr>
            </w:pPr>
            <w:r>
              <w:rPr>
                <w:rFonts w:eastAsia="仿宋_GB2312"/>
                <w:sz w:val="24"/>
              </w:rPr>
              <w:t>2018</w:t>
            </w:r>
            <w:r>
              <w:rPr>
                <w:rFonts w:eastAsia="仿宋_GB2312" w:hint="eastAsia"/>
                <w:sz w:val="24"/>
              </w:rPr>
              <w:t>年</w:t>
            </w:r>
            <w:r>
              <w:rPr>
                <w:rFonts w:eastAsia="仿宋_GB2312"/>
                <w:sz w:val="24"/>
              </w:rPr>
              <w:t>3</w:t>
            </w:r>
            <w:r>
              <w:rPr>
                <w:rFonts w:eastAsia="仿宋_GB2312" w:hint="eastAsia"/>
                <w:sz w:val="24"/>
              </w:rPr>
              <w:t>月</w:t>
            </w:r>
            <w:r>
              <w:rPr>
                <w:rFonts w:eastAsia="仿宋_GB2312"/>
                <w:sz w:val="24"/>
              </w:rPr>
              <w:t>1</w:t>
            </w:r>
            <w:r>
              <w:rPr>
                <w:rFonts w:eastAsia="仿宋_GB2312" w:hint="eastAsia"/>
                <w:sz w:val="24"/>
              </w:rPr>
              <w:t>日</w:t>
            </w:r>
          </w:p>
        </w:tc>
      </w:tr>
      <w:tr w:rsidR="00C95B12">
        <w:trPr>
          <w:trHeight w:val="90"/>
          <w:jc w:val="center"/>
        </w:trPr>
        <w:tc>
          <w:tcPr>
            <w:tcW w:w="1328" w:type="dxa"/>
            <w:vAlign w:val="center"/>
          </w:tcPr>
          <w:p w:rsidR="00C95B12" w:rsidRDefault="00C95B12" w:rsidP="00C95B12">
            <w:pPr>
              <w:spacing w:line="560" w:lineRule="exact"/>
              <w:ind w:leftChars="-50" w:left="31680" w:rightChars="-50" w:right="31680"/>
              <w:jc w:val="center"/>
              <w:rPr>
                <w:rFonts w:eastAsia="仿宋_GB2312"/>
                <w:sz w:val="24"/>
              </w:rPr>
            </w:pPr>
            <w:r>
              <w:rPr>
                <w:rFonts w:eastAsia="仿宋_GB2312" w:hint="eastAsia"/>
                <w:sz w:val="24"/>
              </w:rPr>
              <w:t>主要内容</w:t>
            </w:r>
          </w:p>
        </w:tc>
        <w:tc>
          <w:tcPr>
            <w:tcW w:w="12026" w:type="dxa"/>
            <w:gridSpan w:val="3"/>
            <w:vAlign w:val="center"/>
          </w:tcPr>
          <w:p w:rsidR="00C95B12" w:rsidRDefault="00C95B12" w:rsidP="00080105">
            <w:pPr>
              <w:spacing w:before="155"/>
              <w:ind w:right="1268"/>
              <w:rPr>
                <w:rFonts w:ascii="宋体" w:cs="宋体"/>
                <w:sz w:val="28"/>
                <w:szCs w:val="28"/>
              </w:rPr>
            </w:pPr>
            <w:bookmarkStart w:id="0" w:name="_GoBack"/>
            <w:bookmarkEnd w:id="0"/>
            <w:r>
              <w:rPr>
                <w:rFonts w:ascii="Times New Roman" w:hAnsi="Times New Roman"/>
                <w:color w:val="414141"/>
                <w:w w:val="115"/>
                <w:sz w:val="28"/>
                <w:szCs w:val="28"/>
              </w:rPr>
              <w:t>1</w:t>
            </w:r>
            <w:r>
              <w:rPr>
                <w:rFonts w:ascii="Times New Roman" w:hAnsi="Times New Roman"/>
                <w:color w:val="414141"/>
                <w:spacing w:val="-43"/>
                <w:w w:val="115"/>
                <w:sz w:val="28"/>
                <w:szCs w:val="28"/>
              </w:rPr>
              <w:t xml:space="preserve"> </w:t>
            </w:r>
            <w:r>
              <w:rPr>
                <w:rFonts w:ascii="宋体" w:hAnsi="宋体" w:cs="宋体" w:hint="eastAsia"/>
                <w:color w:val="414141"/>
                <w:w w:val="115"/>
                <w:sz w:val="28"/>
                <w:szCs w:val="28"/>
              </w:rPr>
              <w:t>总则</w:t>
            </w:r>
          </w:p>
          <w:p w:rsidR="00C95B12" w:rsidRDefault="00C95B12" w:rsidP="00080105">
            <w:pPr>
              <w:pStyle w:val="BodyText"/>
              <w:spacing w:before="199" w:line="372" w:lineRule="auto"/>
              <w:ind w:left="430" w:right="1268" w:firstLine="484"/>
            </w:pPr>
            <w:r>
              <w:rPr>
                <w:rFonts w:hint="eastAsia"/>
                <w:color w:val="626262"/>
                <w:w w:val="105"/>
              </w:rPr>
              <w:t>为防范突发环境污染事故的发生</w:t>
            </w:r>
            <w:r>
              <w:rPr>
                <w:color w:val="626262"/>
                <w:spacing w:val="-84"/>
                <w:w w:val="105"/>
              </w:rPr>
              <w:t xml:space="preserve"> </w:t>
            </w:r>
            <w:r>
              <w:rPr>
                <w:rFonts w:hint="eastAsia"/>
                <w:color w:val="626262"/>
                <w:spacing w:val="-6"/>
                <w:w w:val="105"/>
              </w:rPr>
              <w:t>，迅速有效处理</w:t>
            </w:r>
            <w:r>
              <w:rPr>
                <w:color w:val="626262"/>
                <w:spacing w:val="-102"/>
                <w:w w:val="105"/>
              </w:rPr>
              <w:t xml:space="preserve"> </w:t>
            </w:r>
            <w:r>
              <w:rPr>
                <w:rFonts w:hint="eastAsia"/>
                <w:color w:val="626262"/>
                <w:spacing w:val="-4"/>
                <w:w w:val="105"/>
              </w:rPr>
              <w:t>、处置突发性污染事故</w:t>
            </w:r>
            <w:r>
              <w:rPr>
                <w:color w:val="626262"/>
                <w:spacing w:val="-97"/>
                <w:w w:val="105"/>
              </w:rPr>
              <w:t xml:space="preserve"> </w:t>
            </w:r>
            <w:r>
              <w:rPr>
                <w:rFonts w:hint="eastAsia"/>
                <w:color w:val="626262"/>
                <w:spacing w:val="-15"/>
                <w:w w:val="105"/>
              </w:rPr>
              <w:t>，防</w:t>
            </w:r>
            <w:r>
              <w:rPr>
                <w:color w:val="626262"/>
                <w:w w:val="104"/>
              </w:rPr>
              <w:t xml:space="preserve"> </w:t>
            </w:r>
            <w:r>
              <w:rPr>
                <w:rFonts w:hint="eastAsia"/>
                <w:color w:val="626262"/>
              </w:rPr>
              <w:t>止事故扩大</w:t>
            </w:r>
            <w:r>
              <w:rPr>
                <w:color w:val="626262"/>
              </w:rPr>
              <w:t xml:space="preserve"> </w:t>
            </w:r>
            <w:r>
              <w:rPr>
                <w:rFonts w:hint="eastAsia"/>
                <w:color w:val="626262"/>
                <w:spacing w:val="-5"/>
              </w:rPr>
              <w:t>，保护生态环境</w:t>
            </w:r>
            <w:r>
              <w:rPr>
                <w:color w:val="626262"/>
                <w:spacing w:val="-5"/>
              </w:rPr>
              <w:t xml:space="preserve"> </w:t>
            </w:r>
            <w:r>
              <w:rPr>
                <w:rFonts w:hint="eastAsia"/>
                <w:color w:val="626262"/>
              </w:rPr>
              <w:t>：防止人为或不可抗拒的自然灾害等原因致使环境受</w:t>
            </w:r>
            <w:r>
              <w:rPr>
                <w:color w:val="626262"/>
                <w:spacing w:val="-6"/>
              </w:rPr>
              <w:t xml:space="preserve"> </w:t>
            </w:r>
            <w:r>
              <w:rPr>
                <w:rFonts w:hint="eastAsia"/>
                <w:color w:val="626262"/>
              </w:rPr>
              <w:t>到污染</w:t>
            </w:r>
            <w:r>
              <w:rPr>
                <w:color w:val="626262"/>
              </w:rPr>
              <w:t xml:space="preserve"> </w:t>
            </w:r>
            <w:r>
              <w:rPr>
                <w:rFonts w:hint="eastAsia"/>
                <w:color w:val="626262"/>
                <w:spacing w:val="-3"/>
              </w:rPr>
              <w:t>，国家经济和人民财产受到损失</w:t>
            </w:r>
            <w:r>
              <w:rPr>
                <w:color w:val="626262"/>
                <w:spacing w:val="-3"/>
              </w:rPr>
              <w:t xml:space="preserve"> </w:t>
            </w:r>
            <w:r>
              <w:rPr>
                <w:rFonts w:hint="eastAsia"/>
                <w:color w:val="626262"/>
              </w:rPr>
              <w:t>，并把突发环境污染事故造成的环境危害</w:t>
            </w:r>
            <w:r>
              <w:rPr>
                <w:color w:val="626262"/>
                <w:spacing w:val="-30"/>
              </w:rPr>
              <w:t xml:space="preserve"> </w:t>
            </w:r>
            <w:r>
              <w:rPr>
                <w:rFonts w:hint="eastAsia"/>
                <w:color w:val="626262"/>
                <w:w w:val="105"/>
              </w:rPr>
              <w:t>和财产损失降至最低限度</w:t>
            </w:r>
            <w:r>
              <w:rPr>
                <w:color w:val="626262"/>
                <w:spacing w:val="-87"/>
                <w:w w:val="105"/>
              </w:rPr>
              <w:t xml:space="preserve"> </w:t>
            </w:r>
            <w:r>
              <w:rPr>
                <w:rFonts w:hint="eastAsia"/>
                <w:color w:val="626262"/>
                <w:spacing w:val="-4"/>
                <w:w w:val="105"/>
              </w:rPr>
              <w:t>。根据国家环境污染防治的有关法律法规</w:t>
            </w:r>
            <w:r>
              <w:rPr>
                <w:color w:val="626262"/>
                <w:spacing w:val="-74"/>
                <w:w w:val="105"/>
              </w:rPr>
              <w:t xml:space="preserve"> </w:t>
            </w:r>
            <w:r>
              <w:rPr>
                <w:rFonts w:hint="eastAsia"/>
                <w:color w:val="626262"/>
                <w:spacing w:val="-9"/>
                <w:w w:val="105"/>
              </w:rPr>
              <w:t>，结合本厂环</w:t>
            </w:r>
            <w:r>
              <w:rPr>
                <w:color w:val="626262"/>
                <w:w w:val="102"/>
              </w:rPr>
              <w:t xml:space="preserve"> </w:t>
            </w:r>
            <w:r>
              <w:rPr>
                <w:rFonts w:hint="eastAsia"/>
                <w:color w:val="626262"/>
              </w:rPr>
              <w:t>境现状</w:t>
            </w:r>
            <w:r>
              <w:rPr>
                <w:color w:val="626262"/>
              </w:rPr>
              <w:t xml:space="preserve"> </w:t>
            </w:r>
            <w:r>
              <w:rPr>
                <w:rFonts w:hint="eastAsia"/>
                <w:color w:val="626262"/>
                <w:spacing w:val="-10"/>
              </w:rPr>
              <w:t>，特制定</w:t>
            </w:r>
            <w:r>
              <w:rPr>
                <w:color w:val="626262"/>
                <w:spacing w:val="-71"/>
              </w:rPr>
              <w:t xml:space="preserve"> </w:t>
            </w:r>
            <w:r>
              <w:rPr>
                <w:rFonts w:hint="eastAsia"/>
                <w:color w:val="626262"/>
              </w:rPr>
              <w:t>《高碑店市新腾飞革业有限公司突发环境事件应急预案》。</w:t>
            </w:r>
          </w:p>
          <w:p w:rsidR="00C95B12" w:rsidRDefault="00C95B12" w:rsidP="00080105">
            <w:pPr>
              <w:spacing w:before="43"/>
              <w:ind w:left="924" w:right="1268"/>
              <w:rPr>
                <w:rFonts w:ascii="宋体" w:cs="宋体"/>
                <w:sz w:val="23"/>
                <w:szCs w:val="23"/>
              </w:rPr>
            </w:pPr>
            <w:r>
              <w:rPr>
                <w:rFonts w:ascii="Arial" w:eastAsia="Times New Roman" w:hAnsi="Arial" w:cs="Arial"/>
                <w:color w:val="414141"/>
                <w:w w:val="105"/>
              </w:rPr>
              <w:t>1.1</w:t>
            </w:r>
            <w:r>
              <w:rPr>
                <w:rFonts w:ascii="Arial" w:eastAsia="Times New Roman" w:hAnsi="Arial" w:cs="Arial"/>
                <w:color w:val="414141"/>
                <w:spacing w:val="31"/>
                <w:w w:val="105"/>
              </w:rPr>
              <w:t xml:space="preserve"> </w:t>
            </w:r>
            <w:r>
              <w:rPr>
                <w:rFonts w:ascii="宋体" w:hAnsi="宋体" w:cs="宋体" w:hint="eastAsia"/>
                <w:color w:val="414141"/>
                <w:w w:val="105"/>
                <w:sz w:val="23"/>
                <w:szCs w:val="23"/>
              </w:rPr>
              <w:t>编制目的</w:t>
            </w:r>
          </w:p>
          <w:p w:rsidR="00C95B12" w:rsidRDefault="00C95B12" w:rsidP="00080105">
            <w:pPr>
              <w:pStyle w:val="BodyText"/>
              <w:spacing w:before="147" w:line="374" w:lineRule="auto"/>
              <w:ind w:left="435" w:right="1268" w:firstLine="484"/>
            </w:pPr>
            <w:r>
              <w:rPr>
                <w:rFonts w:hint="eastAsia"/>
                <w:color w:val="626262"/>
                <w:w w:val="105"/>
              </w:rPr>
              <w:t>建立健全突发环境事件的应急机制</w:t>
            </w:r>
            <w:r>
              <w:rPr>
                <w:color w:val="626262"/>
                <w:spacing w:val="-69"/>
                <w:w w:val="105"/>
              </w:rPr>
              <w:t xml:space="preserve"> </w:t>
            </w:r>
            <w:r>
              <w:rPr>
                <w:rFonts w:hint="eastAsia"/>
                <w:color w:val="626262"/>
                <w:spacing w:val="-13"/>
                <w:w w:val="105"/>
              </w:rPr>
              <w:t>，规范</w:t>
            </w:r>
            <w:r>
              <w:rPr>
                <w:color w:val="626262"/>
                <w:spacing w:val="-107"/>
                <w:w w:val="105"/>
              </w:rPr>
              <w:t xml:space="preserve"> </w:t>
            </w:r>
            <w:r>
              <w:rPr>
                <w:rFonts w:hint="eastAsia"/>
                <w:color w:val="626262"/>
                <w:w w:val="105"/>
              </w:rPr>
              <w:t>、强化企业对突发环境事件的应急</w:t>
            </w:r>
            <w:r>
              <w:rPr>
                <w:color w:val="626262"/>
                <w:w w:val="103"/>
              </w:rPr>
              <w:t xml:space="preserve"> </w:t>
            </w:r>
            <w:r>
              <w:rPr>
                <w:rFonts w:hint="eastAsia"/>
                <w:color w:val="626262"/>
                <w:w w:val="105"/>
              </w:rPr>
              <w:t>处置工作</w:t>
            </w:r>
            <w:r>
              <w:rPr>
                <w:color w:val="626262"/>
                <w:spacing w:val="-104"/>
                <w:w w:val="105"/>
              </w:rPr>
              <w:t xml:space="preserve"> </w:t>
            </w:r>
            <w:r>
              <w:rPr>
                <w:rFonts w:hint="eastAsia"/>
                <w:color w:val="626262"/>
                <w:w w:val="105"/>
              </w:rPr>
              <w:t>，提高企业应对突发环境事件的应急能力</w:t>
            </w:r>
            <w:r>
              <w:rPr>
                <w:color w:val="626262"/>
                <w:spacing w:val="-68"/>
                <w:w w:val="105"/>
              </w:rPr>
              <w:t xml:space="preserve"> </w:t>
            </w:r>
            <w:r>
              <w:rPr>
                <w:rFonts w:hint="eastAsia"/>
                <w:color w:val="626262"/>
                <w:spacing w:val="-3"/>
                <w:w w:val="105"/>
              </w:rPr>
              <w:t>，最大限度地预防和减少突发</w:t>
            </w:r>
            <w:r>
              <w:rPr>
                <w:color w:val="626262"/>
                <w:w w:val="102"/>
              </w:rPr>
              <w:t xml:space="preserve"> </w:t>
            </w:r>
            <w:r>
              <w:rPr>
                <w:rFonts w:hint="eastAsia"/>
                <w:color w:val="626262"/>
                <w:w w:val="105"/>
              </w:rPr>
              <w:t>环境污染事件的发生</w:t>
            </w:r>
            <w:r>
              <w:rPr>
                <w:color w:val="626262"/>
                <w:spacing w:val="-91"/>
                <w:w w:val="105"/>
              </w:rPr>
              <w:t xml:space="preserve"> </w:t>
            </w:r>
            <w:r>
              <w:rPr>
                <w:rFonts w:hint="eastAsia"/>
                <w:color w:val="626262"/>
                <w:spacing w:val="-3"/>
                <w:w w:val="105"/>
              </w:rPr>
              <w:t>，并在突发环境污染事故时</w:t>
            </w:r>
            <w:r>
              <w:rPr>
                <w:color w:val="626262"/>
                <w:spacing w:val="-90"/>
                <w:w w:val="105"/>
              </w:rPr>
              <w:t xml:space="preserve"> </w:t>
            </w:r>
            <w:r>
              <w:rPr>
                <w:rFonts w:hint="eastAsia"/>
                <w:color w:val="626262"/>
                <w:spacing w:val="-10"/>
                <w:w w:val="105"/>
              </w:rPr>
              <w:t>，通过有序</w:t>
            </w:r>
            <w:r>
              <w:rPr>
                <w:color w:val="626262"/>
                <w:spacing w:val="-100"/>
                <w:w w:val="105"/>
              </w:rPr>
              <w:t xml:space="preserve"> </w:t>
            </w:r>
            <w:r>
              <w:rPr>
                <w:rFonts w:hint="eastAsia"/>
                <w:color w:val="626262"/>
                <w:spacing w:val="-3"/>
                <w:w w:val="105"/>
              </w:rPr>
              <w:t>、高效地组织指挥事</w:t>
            </w:r>
            <w:r>
              <w:rPr>
                <w:color w:val="626262"/>
                <w:spacing w:val="-56"/>
                <w:w w:val="105"/>
              </w:rPr>
              <w:t xml:space="preserve"> </w:t>
            </w:r>
            <w:r>
              <w:rPr>
                <w:rFonts w:hint="eastAsia"/>
                <w:color w:val="BFBFBF"/>
                <w:w w:val="105"/>
              </w:rPr>
              <w:t>·</w:t>
            </w:r>
          </w:p>
          <w:p w:rsidR="00C95B12" w:rsidRDefault="00C95B12" w:rsidP="00080105">
            <w:pPr>
              <w:pStyle w:val="BodyText"/>
              <w:spacing w:line="372" w:lineRule="auto"/>
              <w:ind w:left="440" w:right="1627" w:hanging="5"/>
              <w:rPr>
                <w:color w:val="626262"/>
              </w:rPr>
            </w:pPr>
            <w:r>
              <w:rPr>
                <w:rFonts w:hint="eastAsia"/>
                <w:color w:val="626262"/>
              </w:rPr>
              <w:t>故抢险救援工作</w:t>
            </w:r>
            <w:r>
              <w:rPr>
                <w:color w:val="626262"/>
              </w:rPr>
              <w:t xml:space="preserve">  </w:t>
            </w:r>
            <w:r>
              <w:rPr>
                <w:rFonts w:hint="eastAsia"/>
                <w:color w:val="626262"/>
                <w:spacing w:val="-3"/>
              </w:rPr>
              <w:t>，阻止、控制污染物向周边环境的无序外排</w:t>
            </w:r>
            <w:r>
              <w:rPr>
                <w:color w:val="626262"/>
                <w:spacing w:val="90"/>
              </w:rPr>
              <w:t xml:space="preserve"> </w:t>
            </w:r>
            <w:r>
              <w:rPr>
                <w:rFonts w:hint="eastAsia"/>
                <w:color w:val="626262"/>
                <w:spacing w:val="-6"/>
              </w:rPr>
              <w:t>，最大限度地避免其</w:t>
            </w:r>
            <w:r>
              <w:rPr>
                <w:rFonts w:hint="eastAsia"/>
                <w:color w:val="626262"/>
              </w:rPr>
              <w:t>对公共环境</w:t>
            </w:r>
            <w:r>
              <w:rPr>
                <w:color w:val="626262"/>
                <w:spacing w:val="57"/>
              </w:rPr>
              <w:t xml:space="preserve"> </w:t>
            </w:r>
            <w:r>
              <w:rPr>
                <w:rFonts w:hint="eastAsia"/>
                <w:color w:val="626262"/>
                <w:w w:val="80"/>
              </w:rPr>
              <w:t>（</w:t>
            </w:r>
            <w:r>
              <w:rPr>
                <w:color w:val="626262"/>
                <w:spacing w:val="-57"/>
                <w:w w:val="80"/>
              </w:rPr>
              <w:t xml:space="preserve"> </w:t>
            </w:r>
            <w:r>
              <w:rPr>
                <w:rFonts w:hint="eastAsia"/>
                <w:color w:val="626262"/>
              </w:rPr>
              <w:t>大气</w:t>
            </w:r>
            <w:r>
              <w:rPr>
                <w:color w:val="626262"/>
                <w:spacing w:val="-92"/>
              </w:rPr>
              <w:t xml:space="preserve"> </w:t>
            </w:r>
            <w:r>
              <w:rPr>
                <w:rFonts w:hint="eastAsia"/>
                <w:color w:val="626262"/>
                <w:spacing w:val="-9"/>
              </w:rPr>
              <w:t>、水体）</w:t>
            </w:r>
            <w:r>
              <w:rPr>
                <w:color w:val="626262"/>
                <w:spacing w:val="18"/>
              </w:rPr>
              <w:t xml:space="preserve"> </w:t>
            </w:r>
            <w:r>
              <w:rPr>
                <w:rFonts w:hint="eastAsia"/>
                <w:color w:val="626262"/>
              </w:rPr>
              <w:t>造成的污染冲击</w:t>
            </w:r>
            <w:r>
              <w:rPr>
                <w:color w:val="626262"/>
                <w:spacing w:val="-56"/>
              </w:rPr>
              <w:t xml:space="preserve"> </w:t>
            </w:r>
            <w:r>
              <w:rPr>
                <w:rFonts w:hint="eastAsia"/>
                <w:color w:val="626262"/>
                <w:spacing w:val="-3"/>
              </w:rPr>
              <w:t>，减轻人员生命与财产损失</w:t>
            </w:r>
            <w:r>
              <w:rPr>
                <w:color w:val="626262"/>
                <w:spacing w:val="-22"/>
              </w:rPr>
              <w:t xml:space="preserve"> </w:t>
            </w:r>
            <w:r>
              <w:rPr>
                <w:rFonts w:hint="eastAsia"/>
                <w:color w:val="626262"/>
                <w:spacing w:val="-14"/>
              </w:rPr>
              <w:t>，保障职</w:t>
            </w:r>
            <w:r>
              <w:rPr>
                <w:color w:val="626262"/>
                <w:spacing w:val="-104"/>
              </w:rPr>
              <w:t xml:space="preserve"> </w:t>
            </w:r>
            <w:r>
              <w:rPr>
                <w:rFonts w:hint="eastAsia"/>
                <w:color w:val="626262"/>
              </w:rPr>
              <w:t>工与周边人群生命安全及公共安全</w:t>
            </w:r>
            <w:r>
              <w:rPr>
                <w:color w:val="626262"/>
                <w:spacing w:val="86"/>
              </w:rPr>
              <w:t xml:space="preserve"> </w:t>
            </w:r>
            <w:r>
              <w:rPr>
                <w:rFonts w:hint="eastAsia"/>
                <w:color w:val="626262"/>
                <w:spacing w:val="-8"/>
              </w:rPr>
              <w:t>，维护社会稳定</w:t>
            </w:r>
            <w:r>
              <w:rPr>
                <w:color w:val="626262"/>
                <w:spacing w:val="22"/>
              </w:rPr>
              <w:t xml:space="preserve"> </w:t>
            </w:r>
            <w:r>
              <w:rPr>
                <w:rFonts w:hint="eastAsia"/>
                <w:color w:val="626262"/>
                <w:spacing w:val="-5"/>
              </w:rPr>
              <w:t>，促进经济社会全面</w:t>
            </w:r>
            <w:r>
              <w:rPr>
                <w:color w:val="626262"/>
                <w:spacing w:val="13"/>
              </w:rPr>
              <w:t xml:space="preserve"> </w:t>
            </w:r>
            <w:r>
              <w:rPr>
                <w:rFonts w:hint="eastAsia"/>
                <w:color w:val="626262"/>
                <w:spacing w:val="-8"/>
              </w:rPr>
              <w:t>、协调</w:t>
            </w:r>
            <w:r>
              <w:rPr>
                <w:color w:val="626262"/>
                <w:spacing w:val="-62"/>
              </w:rPr>
              <w:t xml:space="preserve"> </w:t>
            </w:r>
            <w:r>
              <w:rPr>
                <w:rFonts w:hint="eastAsia"/>
                <w:color w:val="626262"/>
              </w:rPr>
              <w:t>、</w:t>
            </w:r>
            <w:r>
              <w:rPr>
                <w:color w:val="626262"/>
                <w:spacing w:val="-110"/>
              </w:rPr>
              <w:t xml:space="preserve"> </w:t>
            </w:r>
            <w:r>
              <w:rPr>
                <w:rFonts w:hint="eastAsia"/>
                <w:color w:val="626262"/>
              </w:rPr>
              <w:t>可持续发展</w:t>
            </w:r>
            <w:r>
              <w:rPr>
                <w:color w:val="626262"/>
                <w:spacing w:val="-19"/>
              </w:rPr>
              <w:t xml:space="preserve"> </w:t>
            </w:r>
            <w:r>
              <w:rPr>
                <w:rFonts w:hint="eastAsia"/>
                <w:color w:val="626262"/>
              </w:rPr>
              <w:t>。</w:t>
            </w:r>
          </w:p>
          <w:p w:rsidR="00C95B12" w:rsidRDefault="00C95B12" w:rsidP="00080105">
            <w:pPr>
              <w:spacing w:before="43"/>
              <w:ind w:left="929" w:right="1268"/>
              <w:rPr>
                <w:rFonts w:ascii="宋体" w:cs="宋体"/>
                <w:sz w:val="23"/>
                <w:szCs w:val="23"/>
              </w:rPr>
            </w:pPr>
            <w:r>
              <w:rPr>
                <w:rFonts w:ascii="Arial" w:eastAsia="Times New Roman" w:hAnsi="Arial" w:cs="Arial"/>
                <w:color w:val="414141"/>
                <w:w w:val="105"/>
              </w:rPr>
              <w:t>1.2</w:t>
            </w:r>
            <w:r>
              <w:rPr>
                <w:rFonts w:ascii="Arial" w:eastAsia="Times New Roman" w:hAnsi="Arial" w:cs="Arial"/>
                <w:color w:val="414141"/>
                <w:spacing w:val="30"/>
                <w:w w:val="105"/>
              </w:rPr>
              <w:t xml:space="preserve"> </w:t>
            </w:r>
            <w:r>
              <w:rPr>
                <w:rFonts w:ascii="宋体" w:hAnsi="宋体" w:cs="宋体" w:hint="eastAsia"/>
                <w:color w:val="414141"/>
                <w:w w:val="105"/>
                <w:sz w:val="23"/>
                <w:szCs w:val="23"/>
              </w:rPr>
              <w:t>编制依据</w:t>
            </w:r>
          </w:p>
          <w:p w:rsidR="00C95B12" w:rsidRDefault="00C95B12" w:rsidP="00080105">
            <w:pPr>
              <w:spacing w:before="157"/>
              <w:ind w:left="943" w:right="1268"/>
              <w:rPr>
                <w:rFonts w:ascii="宋体" w:cs="宋体"/>
                <w:sz w:val="23"/>
                <w:szCs w:val="23"/>
              </w:rPr>
            </w:pPr>
            <w:r>
              <w:rPr>
                <w:rFonts w:ascii="Arial" w:eastAsia="Times New Roman" w:hAnsi="Arial" w:cs="Arial"/>
                <w:color w:val="414141"/>
                <w:w w:val="105"/>
              </w:rPr>
              <w:t>1.2.1</w:t>
            </w:r>
            <w:r>
              <w:rPr>
                <w:rFonts w:ascii="Arial" w:eastAsia="Times New Roman" w:hAnsi="Arial" w:cs="Arial"/>
                <w:color w:val="414141"/>
                <w:spacing w:val="-31"/>
                <w:w w:val="105"/>
              </w:rPr>
              <w:t xml:space="preserve"> </w:t>
            </w:r>
            <w:r>
              <w:rPr>
                <w:rFonts w:ascii="宋体" w:hAnsi="宋体" w:cs="宋体" w:hint="eastAsia"/>
                <w:color w:val="626262"/>
                <w:w w:val="105"/>
                <w:sz w:val="23"/>
                <w:szCs w:val="23"/>
              </w:rPr>
              <w:t>法律</w:t>
            </w:r>
            <w:r>
              <w:rPr>
                <w:rFonts w:ascii="宋体" w:hAnsi="宋体" w:cs="宋体"/>
                <w:color w:val="626262"/>
                <w:spacing w:val="-105"/>
                <w:w w:val="105"/>
                <w:sz w:val="23"/>
                <w:szCs w:val="23"/>
              </w:rPr>
              <w:t xml:space="preserve"> </w:t>
            </w:r>
            <w:r>
              <w:rPr>
                <w:rFonts w:ascii="宋体" w:hAnsi="宋体" w:cs="宋体" w:hint="eastAsia"/>
                <w:color w:val="626262"/>
                <w:spacing w:val="-13"/>
                <w:w w:val="105"/>
                <w:sz w:val="23"/>
                <w:szCs w:val="23"/>
              </w:rPr>
              <w:t>、法规</w:t>
            </w:r>
          </w:p>
          <w:p w:rsidR="00C95B12" w:rsidRDefault="00C95B12" w:rsidP="00080105">
            <w:pPr>
              <w:pStyle w:val="BodyText"/>
              <w:spacing w:before="157"/>
              <w:ind w:left="1040" w:right="1268"/>
            </w:pPr>
            <w:r>
              <w:rPr>
                <w:rFonts w:hint="eastAsia"/>
                <w:color w:val="797979"/>
              </w:rPr>
              <w:t>《中华人民共和国突发事件应对法》</w:t>
            </w:r>
          </w:p>
          <w:p w:rsidR="00C95B12" w:rsidRDefault="00C95B12" w:rsidP="00080105">
            <w:pPr>
              <w:pStyle w:val="BodyText"/>
              <w:spacing w:before="169"/>
              <w:ind w:left="1040" w:right="1268"/>
            </w:pPr>
            <w:r>
              <w:rPr>
                <w:rFonts w:hint="eastAsia"/>
                <w:color w:val="797979"/>
              </w:rPr>
              <w:t>《中华人民共和国环境保护法》</w:t>
            </w:r>
          </w:p>
          <w:p w:rsidR="00C95B12" w:rsidRDefault="00C95B12" w:rsidP="00080105">
            <w:pPr>
              <w:pStyle w:val="BodyText"/>
              <w:spacing w:before="169"/>
              <w:ind w:left="1040" w:right="1268"/>
            </w:pPr>
            <w:r>
              <w:rPr>
                <w:rFonts w:hint="eastAsia"/>
                <w:color w:val="797979"/>
              </w:rPr>
              <w:t>《中华人民共和国大气污染防治法》</w:t>
            </w:r>
          </w:p>
          <w:p w:rsidR="00C95B12" w:rsidRDefault="00C95B12" w:rsidP="00080105">
            <w:pPr>
              <w:pStyle w:val="BodyText"/>
              <w:spacing w:before="169"/>
              <w:ind w:left="1040" w:right="1268"/>
            </w:pPr>
            <w:r>
              <w:rPr>
                <w:rFonts w:hint="eastAsia"/>
                <w:color w:val="797979"/>
              </w:rPr>
              <w:t>《中华人民共和国水污染防治法》</w:t>
            </w:r>
          </w:p>
          <w:p w:rsidR="00C95B12" w:rsidRDefault="00C95B12" w:rsidP="00080105">
            <w:pPr>
              <w:pStyle w:val="BodyText"/>
              <w:spacing w:before="169"/>
              <w:ind w:left="1040" w:right="1268"/>
            </w:pPr>
            <w:r>
              <w:rPr>
                <w:rFonts w:hint="eastAsia"/>
                <w:color w:val="797979"/>
              </w:rPr>
              <w:t>《中华人民共和国固体废物污染环境防治法》</w:t>
            </w:r>
          </w:p>
          <w:p w:rsidR="00C95B12" w:rsidRDefault="00C95B12" w:rsidP="00080105">
            <w:pPr>
              <w:pStyle w:val="BodyText"/>
              <w:spacing w:before="169"/>
              <w:ind w:left="1040" w:right="1268"/>
            </w:pPr>
            <w:r>
              <w:rPr>
                <w:rFonts w:hint="eastAsia"/>
                <w:color w:val="797979"/>
              </w:rPr>
              <w:t>《中华人民共和国消防法》</w:t>
            </w:r>
          </w:p>
          <w:p w:rsidR="00C95B12" w:rsidRDefault="00C95B12" w:rsidP="00080105">
            <w:pPr>
              <w:pStyle w:val="BodyText"/>
              <w:spacing w:before="169"/>
              <w:ind w:left="1040" w:right="1268"/>
            </w:pPr>
            <w:r>
              <w:rPr>
                <w:rFonts w:hint="eastAsia"/>
                <w:color w:val="797979"/>
              </w:rPr>
              <w:t>《突发环境事件应急预案管理暂行办法》</w:t>
            </w:r>
          </w:p>
          <w:p w:rsidR="00C95B12" w:rsidRDefault="00C95B12" w:rsidP="00080105">
            <w:pPr>
              <w:spacing w:before="169"/>
              <w:ind w:left="948" w:right="1268"/>
              <w:rPr>
                <w:rFonts w:ascii="宋体" w:cs="宋体"/>
                <w:sz w:val="23"/>
                <w:szCs w:val="23"/>
              </w:rPr>
            </w:pPr>
            <w:r>
              <w:rPr>
                <w:rFonts w:ascii="Times New Roman" w:hAnsi="Times New Roman"/>
                <w:color w:val="626262"/>
              </w:rPr>
              <w:t>1.2.2</w:t>
            </w:r>
            <w:r>
              <w:rPr>
                <w:rFonts w:ascii="Times New Roman" w:hAnsi="Times New Roman"/>
                <w:color w:val="626262"/>
                <w:spacing w:val="45"/>
              </w:rPr>
              <w:t xml:space="preserve"> </w:t>
            </w:r>
            <w:r>
              <w:rPr>
                <w:rFonts w:ascii="宋体" w:hAnsi="宋体" w:cs="宋体" w:hint="eastAsia"/>
                <w:color w:val="626262"/>
                <w:sz w:val="23"/>
                <w:szCs w:val="23"/>
              </w:rPr>
              <w:t>有关技术规范</w:t>
            </w:r>
          </w:p>
          <w:p w:rsidR="00C95B12" w:rsidRDefault="00C95B12" w:rsidP="00080105">
            <w:pPr>
              <w:tabs>
                <w:tab w:val="left" w:pos="3449"/>
              </w:tabs>
              <w:spacing w:before="154"/>
              <w:ind w:left="1044" w:right="1268"/>
              <w:rPr>
                <w:rFonts w:ascii="Times New Roman" w:hAnsi="Times New Roman"/>
              </w:rPr>
            </w:pPr>
            <w:r>
              <w:rPr>
                <w:rFonts w:ascii="宋体" w:hAnsi="宋体" w:cs="宋体" w:hint="eastAsia"/>
                <w:color w:val="797979"/>
                <w:w w:val="90"/>
                <w:sz w:val="23"/>
                <w:szCs w:val="23"/>
              </w:rPr>
              <w:t>《环境空气质量标准》</w:t>
            </w:r>
            <w:r>
              <w:rPr>
                <w:rFonts w:ascii="宋体" w:cs="宋体"/>
                <w:color w:val="797979"/>
                <w:w w:val="90"/>
                <w:sz w:val="23"/>
                <w:szCs w:val="23"/>
              </w:rPr>
              <w:tab/>
            </w:r>
            <w:r>
              <w:rPr>
                <w:rFonts w:ascii="Times New Roman" w:hAnsi="Times New Roman"/>
                <w:color w:val="797979"/>
                <w:w w:val="90"/>
              </w:rPr>
              <w:t xml:space="preserve">C </w:t>
            </w:r>
            <w:r>
              <w:rPr>
                <w:rFonts w:ascii="Times New Roman" w:hAnsi="Times New Roman"/>
                <w:color w:val="626262"/>
              </w:rPr>
              <w:t>GB3095-2012</w:t>
            </w:r>
            <w:r>
              <w:rPr>
                <w:rFonts w:ascii="Times New Roman" w:hAnsi="Times New Roman"/>
                <w:color w:val="626262"/>
                <w:spacing w:val="24"/>
              </w:rPr>
              <w:t xml:space="preserve"> </w:t>
            </w:r>
            <w:r>
              <w:rPr>
                <w:rFonts w:ascii="Times New Roman" w:hAnsi="Times New Roman"/>
                <w:color w:val="626262"/>
              </w:rPr>
              <w:t>)</w:t>
            </w:r>
          </w:p>
          <w:p w:rsidR="00C95B12" w:rsidRDefault="00C95B12" w:rsidP="00080105">
            <w:pPr>
              <w:tabs>
                <w:tab w:val="left" w:pos="3694"/>
              </w:tabs>
              <w:spacing w:before="154"/>
              <w:ind w:left="1044" w:right="1268"/>
              <w:rPr>
                <w:rFonts w:ascii="Times New Roman" w:hAnsi="Times New Roman"/>
              </w:rPr>
            </w:pPr>
            <w:r>
              <w:rPr>
                <w:rFonts w:ascii="宋体" w:hAnsi="宋体" w:cs="宋体" w:hint="eastAsia"/>
                <w:color w:val="797979"/>
                <w:w w:val="90"/>
                <w:sz w:val="23"/>
                <w:szCs w:val="23"/>
              </w:rPr>
              <w:t>《地表水环境质量标准》</w:t>
            </w:r>
            <w:r>
              <w:rPr>
                <w:rFonts w:ascii="宋体" w:cs="宋体"/>
                <w:color w:val="797979"/>
                <w:w w:val="90"/>
                <w:sz w:val="23"/>
                <w:szCs w:val="23"/>
              </w:rPr>
              <w:tab/>
            </w:r>
            <w:r>
              <w:rPr>
                <w:rFonts w:ascii="Times New Roman" w:hAnsi="Times New Roman"/>
                <w:color w:val="797979"/>
                <w:w w:val="85"/>
              </w:rPr>
              <w:t xml:space="preserve">C </w:t>
            </w:r>
            <w:r>
              <w:rPr>
                <w:rFonts w:ascii="Times New Roman" w:hAnsi="Times New Roman"/>
                <w:color w:val="626262"/>
              </w:rPr>
              <w:t>GB3838-2002</w:t>
            </w:r>
            <w:r>
              <w:rPr>
                <w:rFonts w:ascii="Times New Roman" w:hAnsi="Times New Roman"/>
                <w:color w:val="626262"/>
                <w:spacing w:val="29"/>
              </w:rPr>
              <w:t xml:space="preserve"> </w:t>
            </w:r>
            <w:r>
              <w:rPr>
                <w:rFonts w:ascii="Times New Roman" w:hAnsi="Times New Roman"/>
                <w:color w:val="626262"/>
              </w:rPr>
              <w:t>)</w:t>
            </w:r>
          </w:p>
          <w:p w:rsidR="00C95B12" w:rsidRDefault="00C95B12" w:rsidP="00080105">
            <w:pPr>
              <w:tabs>
                <w:tab w:val="left" w:pos="3694"/>
              </w:tabs>
              <w:spacing w:before="144"/>
              <w:ind w:left="1044" w:right="1268"/>
              <w:rPr>
                <w:rFonts w:ascii="Times New Roman" w:hAnsi="Times New Roman"/>
              </w:rPr>
            </w:pPr>
            <w:r>
              <w:rPr>
                <w:rFonts w:ascii="宋体" w:hAnsi="宋体" w:cs="宋体" w:hint="eastAsia"/>
                <w:color w:val="797979"/>
                <w:w w:val="90"/>
                <w:sz w:val="23"/>
                <w:szCs w:val="23"/>
              </w:rPr>
              <w:t>《地下水环境质量标准》</w:t>
            </w:r>
            <w:r>
              <w:rPr>
                <w:rFonts w:ascii="宋体" w:cs="宋体"/>
                <w:color w:val="797979"/>
                <w:w w:val="90"/>
                <w:sz w:val="23"/>
                <w:szCs w:val="23"/>
              </w:rPr>
              <w:tab/>
            </w:r>
            <w:r>
              <w:rPr>
                <w:rFonts w:ascii="Times New Roman" w:hAnsi="Times New Roman"/>
                <w:color w:val="797979"/>
                <w:w w:val="85"/>
              </w:rPr>
              <w:t xml:space="preserve">C </w:t>
            </w:r>
            <w:r>
              <w:rPr>
                <w:rFonts w:ascii="Times New Roman" w:hAnsi="Times New Roman"/>
                <w:color w:val="626262"/>
                <w:spacing w:val="2"/>
              </w:rPr>
              <w:t>GB</w:t>
            </w:r>
            <w:r>
              <w:rPr>
                <w:rFonts w:ascii="Times New Roman" w:hAnsi="Times New Roman"/>
                <w:color w:val="8E8E8E"/>
                <w:spacing w:val="2"/>
              </w:rPr>
              <w:t>/</w:t>
            </w:r>
            <w:r>
              <w:rPr>
                <w:rFonts w:ascii="Times New Roman" w:hAnsi="Times New Roman"/>
                <w:color w:val="626262"/>
                <w:spacing w:val="2"/>
              </w:rPr>
              <w:t xml:space="preserve">T </w:t>
            </w:r>
            <w:r>
              <w:rPr>
                <w:rFonts w:ascii="Times New Roman" w:hAnsi="Times New Roman"/>
                <w:color w:val="626262"/>
              </w:rPr>
              <w:t>l 4848-93</w:t>
            </w:r>
            <w:r>
              <w:rPr>
                <w:rFonts w:ascii="Times New Roman" w:hAnsi="Times New Roman"/>
                <w:color w:val="626262"/>
                <w:spacing w:val="-34"/>
              </w:rPr>
              <w:t xml:space="preserve"> </w:t>
            </w:r>
            <w:r>
              <w:rPr>
                <w:rFonts w:ascii="Times New Roman" w:hAnsi="Times New Roman"/>
                <w:color w:val="626262"/>
              </w:rPr>
              <w:t>)</w:t>
            </w:r>
          </w:p>
          <w:p w:rsidR="00C95B12" w:rsidRDefault="00C95B12" w:rsidP="00080105">
            <w:pPr>
              <w:tabs>
                <w:tab w:val="left" w:pos="3209"/>
              </w:tabs>
              <w:spacing w:before="154"/>
              <w:ind w:left="1040" w:right="1268"/>
              <w:rPr>
                <w:rFonts w:ascii="Times New Roman" w:hAnsi="Times New Roman"/>
              </w:rPr>
            </w:pPr>
            <w:r>
              <w:rPr>
                <w:rFonts w:ascii="宋体" w:hAnsi="宋体" w:cs="宋体" w:hint="eastAsia"/>
                <w:color w:val="8E8E8E"/>
                <w:w w:val="90"/>
                <w:sz w:val="23"/>
                <w:szCs w:val="23"/>
              </w:rPr>
              <w:t>《重大危险源辨识》</w:t>
            </w:r>
            <w:r>
              <w:rPr>
                <w:rFonts w:ascii="宋体" w:cs="宋体"/>
                <w:color w:val="8E8E8E"/>
                <w:w w:val="90"/>
                <w:sz w:val="23"/>
                <w:szCs w:val="23"/>
              </w:rPr>
              <w:tab/>
            </w:r>
            <w:r>
              <w:rPr>
                <w:rFonts w:ascii="宋体" w:hAnsi="宋体" w:cs="宋体"/>
                <w:color w:val="8E8E8E"/>
                <w:spacing w:val="-5"/>
                <w:w w:val="105"/>
                <w:sz w:val="23"/>
                <w:szCs w:val="23"/>
              </w:rPr>
              <w:t>(</w:t>
            </w:r>
            <w:r>
              <w:rPr>
                <w:rFonts w:ascii="Times New Roman" w:hAnsi="Times New Roman"/>
                <w:color w:val="626262"/>
                <w:spacing w:val="-5"/>
                <w:w w:val="105"/>
              </w:rPr>
              <w:t xml:space="preserve">GB </w:t>
            </w:r>
            <w:r>
              <w:rPr>
                <w:rFonts w:ascii="Times New Roman" w:hAnsi="Times New Roman"/>
                <w:color w:val="626262"/>
                <w:w w:val="105"/>
              </w:rPr>
              <w:t>18218-2009</w:t>
            </w:r>
            <w:r>
              <w:rPr>
                <w:rFonts w:ascii="Times New Roman" w:hAnsi="Times New Roman"/>
                <w:color w:val="626262"/>
                <w:spacing w:val="-20"/>
                <w:w w:val="105"/>
              </w:rPr>
              <w:t xml:space="preserve"> </w:t>
            </w:r>
            <w:r>
              <w:rPr>
                <w:rFonts w:ascii="Times New Roman" w:hAnsi="Times New Roman"/>
                <w:color w:val="626262"/>
                <w:w w:val="105"/>
              </w:rPr>
              <w:t>)</w:t>
            </w:r>
          </w:p>
          <w:p w:rsidR="00C95B12" w:rsidRDefault="00C95B12" w:rsidP="00080105">
            <w:pPr>
              <w:tabs>
                <w:tab w:val="left" w:pos="4889"/>
              </w:tabs>
              <w:spacing w:before="154"/>
              <w:ind w:left="1044" w:right="1268"/>
              <w:rPr>
                <w:rFonts w:ascii="Times New Roman" w:hAnsi="Times New Roman"/>
              </w:rPr>
            </w:pPr>
            <w:r>
              <w:rPr>
                <w:rFonts w:ascii="宋体" w:hAnsi="宋体" w:cs="宋体" w:hint="eastAsia"/>
                <w:color w:val="8E8E8E"/>
                <w:w w:val="95"/>
                <w:sz w:val="23"/>
                <w:szCs w:val="23"/>
              </w:rPr>
              <w:t>《建设项目环境风险评价技术导</w:t>
            </w:r>
            <w:r>
              <w:rPr>
                <w:rFonts w:ascii="宋体" w:hAnsi="宋体" w:cs="宋体"/>
                <w:color w:val="8E8E8E"/>
                <w:spacing w:val="-19"/>
                <w:w w:val="95"/>
                <w:sz w:val="23"/>
                <w:szCs w:val="23"/>
              </w:rPr>
              <w:t xml:space="preserve"> </w:t>
            </w:r>
            <w:r>
              <w:rPr>
                <w:rFonts w:ascii="宋体" w:hAnsi="宋体" w:cs="宋体" w:hint="eastAsia"/>
                <w:color w:val="626262"/>
                <w:spacing w:val="7"/>
                <w:w w:val="95"/>
                <w:sz w:val="23"/>
                <w:szCs w:val="23"/>
              </w:rPr>
              <w:t>则</w:t>
            </w:r>
            <w:r>
              <w:rPr>
                <w:rFonts w:ascii="宋体" w:hAnsi="宋体" w:cs="宋体" w:hint="eastAsia"/>
                <w:color w:val="8E8E8E"/>
                <w:spacing w:val="7"/>
                <w:w w:val="95"/>
                <w:sz w:val="23"/>
                <w:szCs w:val="23"/>
              </w:rPr>
              <w:t>》</w:t>
            </w:r>
            <w:r>
              <w:rPr>
                <w:rFonts w:ascii="宋体" w:cs="宋体"/>
                <w:color w:val="8E8E8E"/>
                <w:spacing w:val="7"/>
                <w:w w:val="95"/>
                <w:sz w:val="23"/>
                <w:szCs w:val="23"/>
              </w:rPr>
              <w:tab/>
            </w:r>
            <w:r>
              <w:rPr>
                <w:rFonts w:ascii="Times New Roman" w:hAnsi="Times New Roman"/>
                <w:color w:val="8E8E8E"/>
                <w:w w:val="85"/>
              </w:rPr>
              <w:t xml:space="preserve">C </w:t>
            </w:r>
            <w:r>
              <w:rPr>
                <w:rFonts w:ascii="Times New Roman" w:hAnsi="Times New Roman"/>
                <w:color w:val="626262"/>
              </w:rPr>
              <w:t>HJ/Tl 69-2004</w:t>
            </w:r>
            <w:r>
              <w:rPr>
                <w:rFonts w:ascii="Times New Roman" w:hAnsi="Times New Roman"/>
                <w:color w:val="626262"/>
                <w:spacing w:val="30"/>
              </w:rPr>
              <w:t xml:space="preserve"> </w:t>
            </w:r>
            <w:r>
              <w:rPr>
                <w:rFonts w:ascii="Times New Roman" w:hAnsi="Times New Roman"/>
                <w:color w:val="626262"/>
              </w:rPr>
              <w:t>)</w:t>
            </w:r>
          </w:p>
          <w:p w:rsidR="00C95B12" w:rsidRDefault="00C95B12" w:rsidP="00080105">
            <w:pPr>
              <w:tabs>
                <w:tab w:val="left" w:pos="4170"/>
              </w:tabs>
              <w:spacing w:before="29"/>
              <w:ind w:left="1033" w:right="3341"/>
              <w:rPr>
                <w:rFonts w:ascii="Times New Roman" w:hAnsi="Times New Roman"/>
                <w:sz w:val="24"/>
                <w:szCs w:val="24"/>
              </w:rPr>
            </w:pPr>
            <w:r>
              <w:rPr>
                <w:rFonts w:ascii="宋体" w:hAnsi="宋体" w:cs="宋体" w:hint="eastAsia"/>
                <w:color w:val="8C8C8C"/>
                <w:w w:val="95"/>
                <w:sz w:val="23"/>
                <w:szCs w:val="23"/>
              </w:rPr>
              <w:t>《大气污染物综合排放标准》</w:t>
            </w:r>
            <w:r>
              <w:rPr>
                <w:rFonts w:ascii="宋体" w:cs="宋体"/>
                <w:color w:val="8C8C8C"/>
                <w:w w:val="95"/>
                <w:sz w:val="23"/>
                <w:szCs w:val="23"/>
              </w:rPr>
              <w:tab/>
            </w:r>
            <w:r>
              <w:rPr>
                <w:rFonts w:ascii="Times New Roman" w:hAnsi="Times New Roman"/>
                <w:color w:val="757575"/>
                <w:sz w:val="24"/>
                <w:szCs w:val="24"/>
              </w:rPr>
              <w:t>(</w:t>
            </w:r>
            <w:r>
              <w:rPr>
                <w:rFonts w:ascii="Times New Roman" w:hAnsi="Times New Roman"/>
                <w:color w:val="757575"/>
                <w:spacing w:val="-37"/>
                <w:sz w:val="24"/>
                <w:szCs w:val="24"/>
              </w:rPr>
              <w:t xml:space="preserve"> </w:t>
            </w:r>
            <w:r>
              <w:rPr>
                <w:rFonts w:ascii="Times New Roman" w:hAnsi="Times New Roman"/>
                <w:color w:val="565656"/>
                <w:sz w:val="24"/>
                <w:szCs w:val="24"/>
              </w:rPr>
              <w:t>GB16297-1996</w:t>
            </w:r>
            <w:r>
              <w:rPr>
                <w:rFonts w:ascii="Times New Roman" w:hAnsi="Times New Roman"/>
                <w:color w:val="565656"/>
                <w:spacing w:val="-24"/>
                <w:sz w:val="24"/>
                <w:szCs w:val="24"/>
              </w:rPr>
              <w:t xml:space="preserve"> </w:t>
            </w:r>
            <w:r>
              <w:rPr>
                <w:rFonts w:ascii="Times New Roman" w:hAnsi="Times New Roman"/>
                <w:color w:val="757575"/>
                <w:sz w:val="24"/>
                <w:szCs w:val="24"/>
              </w:rPr>
              <w:t>)</w:t>
            </w:r>
          </w:p>
          <w:p w:rsidR="00C95B12" w:rsidRDefault="00C95B12" w:rsidP="00080105">
            <w:pPr>
              <w:tabs>
                <w:tab w:val="left" w:pos="3446"/>
              </w:tabs>
              <w:spacing w:before="149"/>
              <w:ind w:left="1033" w:right="3341"/>
              <w:rPr>
                <w:rFonts w:ascii="Times New Roman" w:hAnsi="Times New Roman"/>
                <w:sz w:val="24"/>
                <w:szCs w:val="24"/>
              </w:rPr>
            </w:pPr>
            <w:r>
              <w:rPr>
                <w:rFonts w:ascii="宋体" w:hAnsi="宋体" w:cs="宋体" w:hint="eastAsia"/>
                <w:color w:val="8C8C8C"/>
                <w:w w:val="90"/>
                <w:sz w:val="23"/>
                <w:szCs w:val="23"/>
              </w:rPr>
              <w:t>《污水综合排放标准》</w:t>
            </w:r>
            <w:r>
              <w:rPr>
                <w:rFonts w:ascii="宋体" w:cs="宋体"/>
                <w:color w:val="8C8C8C"/>
                <w:w w:val="90"/>
                <w:sz w:val="23"/>
                <w:szCs w:val="23"/>
              </w:rPr>
              <w:tab/>
            </w:r>
            <w:r>
              <w:rPr>
                <w:rFonts w:ascii="宋体" w:hAnsi="宋体" w:cs="宋体"/>
                <w:color w:val="757575"/>
                <w:sz w:val="23"/>
                <w:szCs w:val="23"/>
              </w:rPr>
              <w:t>(</w:t>
            </w:r>
            <w:r>
              <w:rPr>
                <w:rFonts w:ascii="Times New Roman" w:hAnsi="Times New Roman"/>
                <w:color w:val="565656"/>
                <w:sz w:val="24"/>
                <w:szCs w:val="24"/>
              </w:rPr>
              <w:t xml:space="preserve">088978-1996 </w:t>
            </w:r>
            <w:r>
              <w:rPr>
                <w:rFonts w:ascii="Times New Roman" w:hAnsi="Times New Roman"/>
                <w:color w:val="565656"/>
                <w:spacing w:val="7"/>
                <w:sz w:val="24"/>
                <w:szCs w:val="24"/>
              </w:rPr>
              <w:t xml:space="preserve"> </w:t>
            </w:r>
            <w:r>
              <w:rPr>
                <w:rFonts w:ascii="Times New Roman" w:hAnsi="Times New Roman"/>
                <w:color w:val="757575"/>
                <w:sz w:val="24"/>
                <w:szCs w:val="24"/>
              </w:rPr>
              <w:t>)</w:t>
            </w:r>
          </w:p>
          <w:p w:rsidR="00C95B12" w:rsidRDefault="00C95B12" w:rsidP="00080105">
            <w:pPr>
              <w:tabs>
                <w:tab w:val="left" w:pos="5376"/>
              </w:tabs>
              <w:spacing w:before="149" w:line="352" w:lineRule="auto"/>
              <w:ind w:left="937" w:right="3341" w:firstLine="95"/>
              <w:rPr>
                <w:rFonts w:ascii="宋体" w:cs="宋体"/>
                <w:sz w:val="23"/>
                <w:szCs w:val="23"/>
              </w:rPr>
            </w:pPr>
            <w:r>
              <w:rPr>
                <w:rFonts w:ascii="宋体" w:hAnsi="宋体" w:cs="宋体" w:hint="eastAsia"/>
                <w:color w:val="757575"/>
                <w:w w:val="95"/>
                <w:sz w:val="23"/>
                <w:szCs w:val="23"/>
              </w:rPr>
              <w:t>《合成革与</w:t>
            </w:r>
            <w:r>
              <w:rPr>
                <w:rFonts w:ascii="宋体" w:hAnsi="宋体" w:cs="宋体" w:hint="eastAsia"/>
                <w:color w:val="565656"/>
                <w:w w:val="95"/>
                <w:sz w:val="23"/>
                <w:szCs w:val="23"/>
              </w:rPr>
              <w:t>人</w:t>
            </w:r>
            <w:r>
              <w:rPr>
                <w:rFonts w:ascii="宋体" w:hAnsi="宋体" w:cs="宋体" w:hint="eastAsia"/>
                <w:color w:val="757575"/>
                <w:w w:val="95"/>
                <w:sz w:val="23"/>
                <w:szCs w:val="23"/>
              </w:rPr>
              <w:t>造革工业污染物排放标准》</w:t>
            </w:r>
            <w:r>
              <w:rPr>
                <w:rFonts w:ascii="宋体" w:cs="宋体"/>
                <w:color w:val="757575"/>
                <w:w w:val="95"/>
                <w:sz w:val="23"/>
                <w:szCs w:val="23"/>
              </w:rPr>
              <w:tab/>
            </w:r>
            <w:r>
              <w:rPr>
                <w:rFonts w:ascii="宋体" w:hAnsi="宋体" w:cs="宋体"/>
                <w:color w:val="757575"/>
                <w:spacing w:val="-4"/>
                <w:sz w:val="23"/>
                <w:szCs w:val="23"/>
              </w:rPr>
              <w:t>(</w:t>
            </w:r>
            <w:r>
              <w:rPr>
                <w:rFonts w:ascii="Times New Roman" w:hAnsi="Times New Roman"/>
                <w:color w:val="565656"/>
                <w:spacing w:val="-4"/>
                <w:sz w:val="24"/>
                <w:szCs w:val="24"/>
              </w:rPr>
              <w:t>GB21</w:t>
            </w:r>
            <w:r>
              <w:rPr>
                <w:rFonts w:ascii="Times New Roman" w:hAnsi="Times New Roman"/>
                <w:color w:val="565656"/>
                <w:spacing w:val="-49"/>
                <w:sz w:val="24"/>
                <w:szCs w:val="24"/>
              </w:rPr>
              <w:t xml:space="preserve"> </w:t>
            </w:r>
            <w:r>
              <w:rPr>
                <w:rFonts w:ascii="Times New Roman" w:hAnsi="Times New Roman"/>
                <w:color w:val="565656"/>
                <w:spacing w:val="2"/>
                <w:sz w:val="24"/>
                <w:szCs w:val="24"/>
              </w:rPr>
              <w:t>902-</w:t>
            </w:r>
            <w:r>
              <w:rPr>
                <w:rFonts w:ascii="Times New Roman" w:hAnsi="Times New Roman"/>
                <w:color w:val="757575"/>
                <w:spacing w:val="2"/>
                <w:sz w:val="24"/>
                <w:szCs w:val="24"/>
              </w:rPr>
              <w:t>2</w:t>
            </w:r>
            <w:r>
              <w:rPr>
                <w:rFonts w:ascii="Times New Roman" w:hAnsi="Times New Roman"/>
                <w:color w:val="565656"/>
                <w:spacing w:val="2"/>
                <w:sz w:val="24"/>
                <w:szCs w:val="24"/>
              </w:rPr>
              <w:t>008</w:t>
            </w:r>
            <w:r>
              <w:rPr>
                <w:rFonts w:ascii="Times New Roman" w:hAnsi="Times New Roman"/>
                <w:color w:val="565656"/>
                <w:spacing w:val="-49"/>
                <w:sz w:val="24"/>
                <w:szCs w:val="24"/>
              </w:rPr>
              <w:t xml:space="preserve"> </w:t>
            </w:r>
            <w:r>
              <w:rPr>
                <w:rFonts w:ascii="Times New Roman" w:hAnsi="Times New Roman"/>
                <w:color w:val="757575"/>
                <w:sz w:val="24"/>
                <w:szCs w:val="24"/>
              </w:rPr>
              <w:t>)</w:t>
            </w:r>
            <w:r>
              <w:rPr>
                <w:rFonts w:ascii="Times New Roman" w:hAnsi="Times New Roman"/>
                <w:color w:val="757575"/>
                <w:w w:val="101"/>
                <w:sz w:val="24"/>
                <w:szCs w:val="24"/>
              </w:rPr>
              <w:t xml:space="preserve"> </w:t>
            </w:r>
            <w:r>
              <w:rPr>
                <w:rFonts w:ascii="Times New Roman" w:hAnsi="Times New Roman"/>
                <w:color w:val="565656"/>
                <w:spacing w:val="-3"/>
                <w:sz w:val="24"/>
                <w:szCs w:val="24"/>
              </w:rPr>
              <w:t>1.</w:t>
            </w:r>
            <w:r>
              <w:rPr>
                <w:rFonts w:ascii="Times New Roman" w:hAnsi="Times New Roman"/>
                <w:color w:val="757575"/>
                <w:spacing w:val="-3"/>
                <w:sz w:val="24"/>
                <w:szCs w:val="24"/>
              </w:rPr>
              <w:t>2.</w:t>
            </w:r>
            <w:r>
              <w:rPr>
                <w:rFonts w:ascii="Times New Roman" w:hAnsi="Times New Roman"/>
                <w:color w:val="565656"/>
                <w:spacing w:val="-3"/>
                <w:sz w:val="24"/>
                <w:szCs w:val="24"/>
              </w:rPr>
              <w:t>3</w:t>
            </w:r>
            <w:r>
              <w:rPr>
                <w:rFonts w:ascii="Times New Roman" w:hAnsi="Times New Roman"/>
                <w:color w:val="565656"/>
                <w:spacing w:val="18"/>
                <w:sz w:val="24"/>
                <w:szCs w:val="24"/>
              </w:rPr>
              <w:t xml:space="preserve"> </w:t>
            </w:r>
            <w:r>
              <w:rPr>
                <w:rFonts w:ascii="宋体" w:hAnsi="宋体" w:cs="宋体" w:hint="eastAsia"/>
                <w:color w:val="757575"/>
                <w:sz w:val="23"/>
                <w:szCs w:val="23"/>
              </w:rPr>
              <w:t>相关文件</w:t>
            </w:r>
          </w:p>
          <w:p w:rsidR="00C95B12" w:rsidRDefault="00C95B12" w:rsidP="00080105">
            <w:pPr>
              <w:pStyle w:val="BodyText"/>
              <w:tabs>
                <w:tab w:val="left" w:pos="6545"/>
              </w:tabs>
              <w:spacing w:before="7"/>
              <w:ind w:left="1038" w:right="143"/>
              <w:rPr>
                <w:sz w:val="24"/>
                <w:szCs w:val="24"/>
              </w:rPr>
            </w:pPr>
            <w:r>
              <w:rPr>
                <w:rFonts w:hint="eastAsia"/>
                <w:color w:val="8C8C8C"/>
                <w:spacing w:val="18"/>
                <w:w w:val="46"/>
              </w:rPr>
              <w:t>《</w:t>
            </w:r>
            <w:r>
              <w:rPr>
                <w:rFonts w:hint="eastAsia"/>
                <w:color w:val="8C8C8C"/>
                <w:w w:val="102"/>
              </w:rPr>
              <w:t>企业事业单位突发环境事件应急预案备案管理办法</w:t>
            </w:r>
            <w:r>
              <w:rPr>
                <w:color w:val="8C8C8C"/>
              </w:rPr>
              <w:tab/>
            </w:r>
            <w:r>
              <w:rPr>
                <w:rFonts w:hint="eastAsia"/>
                <w:color w:val="8C8C8C"/>
                <w:w w:val="41"/>
              </w:rPr>
              <w:t>（</w:t>
            </w:r>
            <w:r>
              <w:rPr>
                <w:color w:val="8C8C8C"/>
                <w:spacing w:val="-95"/>
              </w:rPr>
              <w:t xml:space="preserve"> </w:t>
            </w:r>
            <w:r>
              <w:rPr>
                <w:rFonts w:hint="eastAsia"/>
                <w:color w:val="8C8C8C"/>
                <w:w w:val="89"/>
              </w:rPr>
              <w:t>试行）</w:t>
            </w:r>
            <w:r>
              <w:rPr>
                <w:color w:val="8C8C8C"/>
                <w:spacing w:val="-16"/>
              </w:rPr>
              <w:t xml:space="preserve"> </w:t>
            </w:r>
            <w:r>
              <w:rPr>
                <w:rFonts w:hint="eastAsia"/>
                <w:color w:val="8C8C8C"/>
                <w:w w:val="49"/>
              </w:rPr>
              <w:t>》</w:t>
            </w:r>
            <w:r>
              <w:rPr>
                <w:color w:val="8C8C8C"/>
                <w:spacing w:val="-22"/>
              </w:rPr>
              <w:t xml:space="preserve"> </w:t>
            </w:r>
            <w:r>
              <w:rPr>
                <w:rFonts w:hint="eastAsia"/>
                <w:color w:val="8C8C8C"/>
                <w:w w:val="102"/>
              </w:rPr>
              <w:t>环发</w:t>
            </w:r>
            <w:r>
              <w:rPr>
                <w:color w:val="8C8C8C"/>
                <w:spacing w:val="19"/>
              </w:rPr>
              <w:t xml:space="preserve"> </w:t>
            </w:r>
            <w:r>
              <w:rPr>
                <w:rFonts w:hint="eastAsia"/>
                <w:color w:val="8C8C8C"/>
                <w:w w:val="22"/>
              </w:rPr>
              <w:t>（</w:t>
            </w:r>
            <w:r>
              <w:rPr>
                <w:color w:val="8C8C8C"/>
                <w:spacing w:val="-75"/>
              </w:rPr>
              <w:t xml:space="preserve"> </w:t>
            </w:r>
            <w:r>
              <w:rPr>
                <w:rFonts w:ascii="Times New Roman" w:hAnsi="Times New Roman"/>
                <w:color w:val="565656"/>
                <w:w w:val="96"/>
                <w:sz w:val="24"/>
                <w:szCs w:val="24"/>
              </w:rPr>
              <w:t>2015</w:t>
            </w:r>
            <w:r>
              <w:rPr>
                <w:rFonts w:ascii="Times New Roman" w:hAnsi="Times New Roman"/>
                <w:color w:val="565656"/>
                <w:spacing w:val="-14"/>
                <w:sz w:val="24"/>
                <w:szCs w:val="24"/>
              </w:rPr>
              <w:t xml:space="preserve"> </w:t>
            </w:r>
            <w:r>
              <w:rPr>
                <w:rFonts w:hint="eastAsia"/>
                <w:color w:val="757575"/>
                <w:w w:val="25"/>
                <w:sz w:val="24"/>
                <w:szCs w:val="24"/>
              </w:rPr>
              <w:t>〕</w:t>
            </w:r>
          </w:p>
          <w:p w:rsidR="00C95B12" w:rsidRDefault="00C95B12" w:rsidP="00080105">
            <w:pPr>
              <w:spacing w:before="149"/>
              <w:ind w:left="425" w:right="3341"/>
              <w:rPr>
                <w:rFonts w:ascii="宋体" w:cs="宋体"/>
                <w:sz w:val="23"/>
                <w:szCs w:val="23"/>
              </w:rPr>
            </w:pPr>
            <w:r>
              <w:rPr>
                <w:rFonts w:ascii="Times New Roman" w:hAnsi="Times New Roman"/>
                <w:color w:val="565656"/>
                <w:w w:val="105"/>
                <w:sz w:val="24"/>
                <w:szCs w:val="24"/>
              </w:rPr>
              <w:t>4</w:t>
            </w:r>
            <w:r>
              <w:rPr>
                <w:rFonts w:ascii="Times New Roman" w:hAnsi="Times New Roman"/>
                <w:color w:val="565656"/>
                <w:spacing w:val="2"/>
                <w:w w:val="105"/>
                <w:sz w:val="24"/>
                <w:szCs w:val="24"/>
              </w:rPr>
              <w:t xml:space="preserve"> </w:t>
            </w:r>
            <w:r>
              <w:rPr>
                <w:rFonts w:ascii="宋体" w:hAnsi="宋体" w:cs="宋体" w:hint="eastAsia"/>
                <w:color w:val="757575"/>
                <w:w w:val="105"/>
                <w:sz w:val="23"/>
                <w:szCs w:val="23"/>
              </w:rPr>
              <w:t>号</w:t>
            </w:r>
          </w:p>
          <w:p w:rsidR="00C95B12" w:rsidRDefault="00C95B12" w:rsidP="00080105">
            <w:pPr>
              <w:pStyle w:val="BodyText"/>
              <w:spacing w:before="149"/>
              <w:ind w:left="1038" w:right="3341"/>
            </w:pPr>
            <w:r>
              <w:rPr>
                <w:rFonts w:hint="eastAsia"/>
                <w:color w:val="8C8C8C"/>
              </w:rPr>
              <w:t>《保定市突发环境事件应急预案》</w:t>
            </w:r>
          </w:p>
          <w:p w:rsidR="00C95B12" w:rsidRDefault="00C95B12" w:rsidP="00080105">
            <w:pPr>
              <w:pStyle w:val="BodyText"/>
              <w:spacing w:before="168"/>
              <w:ind w:left="1038" w:right="143"/>
            </w:pPr>
            <w:r>
              <w:rPr>
                <w:rFonts w:hint="eastAsia"/>
                <w:color w:val="8C8C8C"/>
                <w:w w:val="85"/>
              </w:rPr>
              <w:t>《</w:t>
            </w:r>
            <w:r>
              <w:rPr>
                <w:color w:val="8C8C8C"/>
                <w:w w:val="85"/>
              </w:rPr>
              <w:t xml:space="preserve"> </w:t>
            </w:r>
            <w:r>
              <w:rPr>
                <w:rFonts w:hint="eastAsia"/>
                <w:color w:val="8C8C8C"/>
              </w:rPr>
              <w:t>高碑店市新腾飞革业有限公司日产</w:t>
            </w:r>
            <w:r>
              <w:rPr>
                <w:color w:val="8C8C8C"/>
              </w:rPr>
              <w:t xml:space="preserve">  </w:t>
            </w:r>
            <w:r>
              <w:rPr>
                <w:rFonts w:ascii="Times New Roman" w:hAnsi="Times New Roman"/>
                <w:color w:val="565656"/>
                <w:sz w:val="24"/>
                <w:szCs w:val="24"/>
              </w:rPr>
              <w:t xml:space="preserve">2000  </w:t>
            </w:r>
            <w:r>
              <w:rPr>
                <w:rFonts w:hint="eastAsia"/>
                <w:color w:val="757575"/>
              </w:rPr>
              <w:t>米</w:t>
            </w:r>
            <w:r>
              <w:rPr>
                <w:rFonts w:hint="eastAsia"/>
                <w:color w:val="565656"/>
              </w:rPr>
              <w:t>人</w:t>
            </w:r>
            <w:r>
              <w:rPr>
                <w:rFonts w:hint="eastAsia"/>
                <w:color w:val="757575"/>
              </w:rPr>
              <w:t>造革生产项目环境影</w:t>
            </w:r>
            <w:r>
              <w:rPr>
                <w:color w:val="757575"/>
                <w:spacing w:val="-83"/>
              </w:rPr>
              <w:t xml:space="preserve"> </w:t>
            </w:r>
            <w:r>
              <w:rPr>
                <w:rFonts w:hint="eastAsia"/>
                <w:color w:val="565656"/>
              </w:rPr>
              <w:t>响</w:t>
            </w:r>
            <w:r>
              <w:rPr>
                <w:rFonts w:hint="eastAsia"/>
                <w:color w:val="757575"/>
              </w:rPr>
              <w:t>登记</w:t>
            </w:r>
          </w:p>
          <w:p w:rsidR="00C95B12" w:rsidRDefault="00C95B12" w:rsidP="00080105">
            <w:pPr>
              <w:pStyle w:val="BodyText"/>
              <w:spacing w:before="144"/>
              <w:ind w:left="434" w:right="3341"/>
            </w:pPr>
            <w:r>
              <w:rPr>
                <w:rFonts w:hint="eastAsia"/>
                <w:color w:val="757575"/>
                <w:w w:val="90"/>
              </w:rPr>
              <w:t>表》</w:t>
            </w:r>
          </w:p>
          <w:p w:rsidR="00C95B12" w:rsidRDefault="00C95B12" w:rsidP="00080105">
            <w:pPr>
              <w:spacing w:before="168"/>
              <w:ind w:left="928" w:right="3341"/>
              <w:rPr>
                <w:rFonts w:ascii="宋体" w:cs="宋体"/>
                <w:sz w:val="23"/>
                <w:szCs w:val="23"/>
              </w:rPr>
            </w:pPr>
            <w:r>
              <w:rPr>
                <w:rFonts w:ascii="Times New Roman" w:hAnsi="Times New Roman"/>
                <w:color w:val="565656"/>
                <w:w w:val="105"/>
                <w:sz w:val="24"/>
                <w:szCs w:val="24"/>
              </w:rPr>
              <w:t>1.3</w:t>
            </w:r>
            <w:r>
              <w:rPr>
                <w:rFonts w:ascii="Times New Roman" w:hAnsi="Times New Roman"/>
                <w:color w:val="565656"/>
                <w:spacing w:val="29"/>
                <w:w w:val="105"/>
                <w:sz w:val="24"/>
                <w:szCs w:val="24"/>
              </w:rPr>
              <w:t xml:space="preserve"> </w:t>
            </w:r>
            <w:r>
              <w:rPr>
                <w:rFonts w:ascii="宋体" w:hAnsi="宋体" w:cs="宋体" w:hint="eastAsia"/>
                <w:color w:val="565656"/>
                <w:w w:val="105"/>
                <w:sz w:val="23"/>
                <w:szCs w:val="23"/>
              </w:rPr>
              <w:t>适用范围</w:t>
            </w:r>
          </w:p>
          <w:p w:rsidR="00C95B12" w:rsidRDefault="00C95B12" w:rsidP="00080105">
            <w:pPr>
              <w:pStyle w:val="BodyText"/>
              <w:spacing w:before="144"/>
              <w:ind w:right="660"/>
              <w:jc w:val="center"/>
            </w:pPr>
            <w:r>
              <w:rPr>
                <w:rFonts w:hint="eastAsia"/>
                <w:color w:val="757575"/>
              </w:rPr>
              <w:t>本预案适用于高碑店市新腾飞革业有限公司厂区内发生的</w:t>
            </w:r>
            <w:r>
              <w:rPr>
                <w:color w:val="757575"/>
              </w:rPr>
              <w:t xml:space="preserve">  </w:t>
            </w:r>
            <w:r>
              <w:rPr>
                <w:color w:val="757575"/>
                <w:spacing w:val="17"/>
              </w:rPr>
              <w:t xml:space="preserve"> </w:t>
            </w:r>
            <w:r>
              <w:rPr>
                <w:rFonts w:hint="eastAsia"/>
                <w:color w:val="565656"/>
                <w:spacing w:val="-3"/>
              </w:rPr>
              <w:t>，人</w:t>
            </w:r>
            <w:r>
              <w:rPr>
                <w:rFonts w:hint="eastAsia"/>
                <w:color w:val="757575"/>
                <w:spacing w:val="-3"/>
              </w:rPr>
              <w:t>为或不可抗拒</w:t>
            </w:r>
          </w:p>
          <w:p w:rsidR="00C95B12" w:rsidRDefault="00C95B12" w:rsidP="00080105">
            <w:pPr>
              <w:spacing w:before="4"/>
              <w:rPr>
                <w:rFonts w:ascii="宋体" w:cs="宋体"/>
                <w:sz w:val="10"/>
                <w:szCs w:val="10"/>
              </w:rPr>
            </w:pPr>
          </w:p>
          <w:p w:rsidR="00C95B12" w:rsidRDefault="00C95B12" w:rsidP="00080105">
            <w:pPr>
              <w:pStyle w:val="BodyText"/>
              <w:tabs>
                <w:tab w:val="left" w:pos="9916"/>
              </w:tabs>
              <w:ind w:left="454" w:right="143"/>
            </w:pPr>
            <w:r>
              <w:rPr>
                <w:rFonts w:hint="eastAsia"/>
                <w:color w:val="757575"/>
              </w:rPr>
              <w:t>的自然因素造成的突发性环境污染或生态破坏事件</w:t>
            </w:r>
            <w:r>
              <w:rPr>
                <w:color w:val="757575"/>
              </w:rPr>
              <w:t xml:space="preserve"> </w:t>
            </w:r>
            <w:r>
              <w:rPr>
                <w:color w:val="757575"/>
                <w:spacing w:val="56"/>
              </w:rPr>
              <w:t xml:space="preserve"> </w:t>
            </w:r>
            <w:r>
              <w:rPr>
                <w:rFonts w:hint="eastAsia"/>
                <w:color w:val="757575"/>
              </w:rPr>
              <w:t>。</w:t>
            </w:r>
            <w:r>
              <w:rPr>
                <w:color w:val="757575"/>
              </w:rPr>
              <w:tab/>
            </w:r>
            <w:r>
              <w:rPr>
                <w:rFonts w:hint="eastAsia"/>
                <w:color w:val="BFBFBF"/>
                <w:w w:val="165"/>
                <w:position w:val="-7"/>
              </w:rPr>
              <w:t>，</w:t>
            </w:r>
          </w:p>
          <w:p w:rsidR="00C95B12" w:rsidRDefault="00C95B12" w:rsidP="00080105">
            <w:pPr>
              <w:spacing w:before="96"/>
              <w:ind w:left="928" w:right="3341"/>
              <w:rPr>
                <w:rFonts w:ascii="宋体" w:cs="宋体"/>
                <w:sz w:val="23"/>
                <w:szCs w:val="23"/>
              </w:rPr>
            </w:pPr>
            <w:r>
              <w:rPr>
                <w:rFonts w:ascii="Times New Roman" w:hAnsi="Times New Roman"/>
                <w:color w:val="565656"/>
                <w:w w:val="105"/>
                <w:sz w:val="24"/>
                <w:szCs w:val="24"/>
              </w:rPr>
              <w:t>1.4</w:t>
            </w:r>
            <w:r>
              <w:rPr>
                <w:rFonts w:ascii="Times New Roman" w:hAnsi="Times New Roman"/>
                <w:color w:val="565656"/>
                <w:spacing w:val="23"/>
                <w:w w:val="105"/>
                <w:sz w:val="24"/>
                <w:szCs w:val="24"/>
              </w:rPr>
              <w:t xml:space="preserve"> </w:t>
            </w:r>
            <w:r>
              <w:rPr>
                <w:rFonts w:ascii="宋体" w:hAnsi="宋体" w:cs="宋体" w:hint="eastAsia"/>
                <w:color w:val="565656"/>
                <w:w w:val="105"/>
                <w:sz w:val="23"/>
                <w:szCs w:val="23"/>
              </w:rPr>
              <w:t>工作原则</w:t>
            </w:r>
          </w:p>
          <w:p w:rsidR="00C95B12" w:rsidRDefault="00C95B12" w:rsidP="00080105">
            <w:pPr>
              <w:pStyle w:val="BodyText"/>
              <w:spacing w:before="144" w:line="374" w:lineRule="auto"/>
              <w:ind w:left="439" w:right="1497" w:firstLine="478"/>
            </w:pPr>
            <w:r>
              <w:rPr>
                <w:rFonts w:hint="eastAsia"/>
                <w:color w:val="757575"/>
              </w:rPr>
              <w:t>在建立突发性环境污染事故应急系统及其响应程序时</w:t>
            </w:r>
            <w:r>
              <w:rPr>
                <w:color w:val="757575"/>
              </w:rPr>
              <w:t xml:space="preserve"> </w:t>
            </w:r>
            <w:r>
              <w:rPr>
                <w:color w:val="757575"/>
                <w:spacing w:val="14"/>
              </w:rPr>
              <w:t xml:space="preserve"> </w:t>
            </w:r>
            <w:r>
              <w:rPr>
                <w:rFonts w:hint="eastAsia"/>
                <w:color w:val="565656"/>
                <w:spacing w:val="-4"/>
              </w:rPr>
              <w:t>，</w:t>
            </w:r>
            <w:r>
              <w:rPr>
                <w:rFonts w:hint="eastAsia"/>
                <w:color w:val="757575"/>
                <w:spacing w:val="-4"/>
              </w:rPr>
              <w:t>根据本厂生产实际情</w:t>
            </w:r>
            <w:r>
              <w:rPr>
                <w:color w:val="757575"/>
                <w:w w:val="103"/>
              </w:rPr>
              <w:t xml:space="preserve"> </w:t>
            </w:r>
            <w:r>
              <w:rPr>
                <w:rFonts w:hint="eastAsia"/>
                <w:color w:val="757575"/>
                <w:w w:val="105"/>
              </w:rPr>
              <w:t>况</w:t>
            </w:r>
            <w:r>
              <w:rPr>
                <w:color w:val="757575"/>
                <w:spacing w:val="-95"/>
                <w:w w:val="105"/>
              </w:rPr>
              <w:t xml:space="preserve"> </w:t>
            </w:r>
            <w:r>
              <w:rPr>
                <w:rFonts w:hint="eastAsia"/>
                <w:color w:val="565656"/>
                <w:spacing w:val="-5"/>
                <w:w w:val="105"/>
              </w:rPr>
              <w:t>，</w:t>
            </w:r>
            <w:r>
              <w:rPr>
                <w:rFonts w:hint="eastAsia"/>
                <w:color w:val="757575"/>
                <w:spacing w:val="-5"/>
                <w:w w:val="105"/>
              </w:rPr>
              <w:t>本着实事求是</w:t>
            </w:r>
            <w:r>
              <w:rPr>
                <w:color w:val="757575"/>
                <w:spacing w:val="-67"/>
                <w:w w:val="105"/>
              </w:rPr>
              <w:t xml:space="preserve"> </w:t>
            </w:r>
            <w:r>
              <w:rPr>
                <w:rFonts w:hint="eastAsia"/>
                <w:color w:val="565656"/>
                <w:w w:val="105"/>
              </w:rPr>
              <w:t>、</w:t>
            </w:r>
            <w:r>
              <w:rPr>
                <w:rFonts w:hint="eastAsia"/>
                <w:color w:val="757575"/>
                <w:w w:val="105"/>
              </w:rPr>
              <w:t>切实可行的方针</w:t>
            </w:r>
            <w:r>
              <w:rPr>
                <w:color w:val="757575"/>
                <w:spacing w:val="-69"/>
                <w:w w:val="105"/>
              </w:rPr>
              <w:t xml:space="preserve"> </w:t>
            </w:r>
            <w:r>
              <w:rPr>
                <w:rFonts w:hint="eastAsia"/>
                <w:color w:val="757575"/>
                <w:spacing w:val="-3"/>
                <w:w w:val="105"/>
              </w:rPr>
              <w:t>，贯彻如下原</w:t>
            </w:r>
            <w:r>
              <w:rPr>
                <w:rFonts w:hint="eastAsia"/>
                <w:color w:val="565656"/>
                <w:spacing w:val="-3"/>
                <w:w w:val="105"/>
              </w:rPr>
              <w:t>则：</w:t>
            </w:r>
          </w:p>
          <w:p w:rsidR="00C95B12" w:rsidRDefault="00C95B12" w:rsidP="00080105">
            <w:pPr>
              <w:pStyle w:val="BodyText"/>
              <w:spacing w:before="40"/>
              <w:ind w:left="1047" w:right="3341"/>
            </w:pPr>
            <w:r>
              <w:rPr>
                <w:rFonts w:ascii="Arial" w:eastAsia="Times New Roman" w:hAnsi="Arial" w:cs="Arial"/>
                <w:color w:val="757575"/>
                <w:w w:val="163"/>
                <w:sz w:val="18"/>
                <w:szCs w:val="18"/>
              </w:rPr>
              <w:t>(</w:t>
            </w:r>
            <w:r>
              <w:rPr>
                <w:rFonts w:ascii="Arial" w:eastAsia="Times New Roman" w:hAnsi="Arial" w:cs="Arial"/>
                <w:color w:val="757575"/>
                <w:spacing w:val="2"/>
                <w:w w:val="163"/>
                <w:sz w:val="18"/>
                <w:szCs w:val="18"/>
              </w:rPr>
              <w:t>1</w:t>
            </w:r>
            <w:r>
              <w:rPr>
                <w:rFonts w:hint="eastAsia"/>
                <w:color w:val="757575"/>
                <w:w w:val="34"/>
              </w:rPr>
              <w:t>）</w:t>
            </w:r>
            <w:r>
              <w:rPr>
                <w:color w:val="757575"/>
                <w:spacing w:val="22"/>
              </w:rPr>
              <w:t xml:space="preserve"> </w:t>
            </w:r>
            <w:r>
              <w:rPr>
                <w:rFonts w:hint="eastAsia"/>
                <w:color w:val="757575"/>
                <w:w w:val="102"/>
              </w:rPr>
              <w:t>坚持以人为本</w:t>
            </w:r>
            <w:r>
              <w:rPr>
                <w:color w:val="757575"/>
                <w:spacing w:val="-67"/>
              </w:rPr>
              <w:t xml:space="preserve"> </w:t>
            </w:r>
            <w:r>
              <w:rPr>
                <w:rFonts w:hint="eastAsia"/>
                <w:color w:val="565656"/>
                <w:spacing w:val="-38"/>
                <w:w w:val="112"/>
              </w:rPr>
              <w:t>，</w:t>
            </w:r>
            <w:r>
              <w:rPr>
                <w:rFonts w:hint="eastAsia"/>
                <w:color w:val="757575"/>
                <w:w w:val="103"/>
              </w:rPr>
              <w:t>预防为主</w:t>
            </w:r>
            <w:r>
              <w:rPr>
                <w:color w:val="757575"/>
                <w:spacing w:val="-81"/>
              </w:rPr>
              <w:t xml:space="preserve"> </w:t>
            </w:r>
            <w:r>
              <w:rPr>
                <w:rFonts w:hint="eastAsia"/>
                <w:color w:val="757575"/>
                <w:w w:val="122"/>
              </w:rPr>
              <w:t>。</w:t>
            </w:r>
          </w:p>
          <w:p w:rsidR="00C95B12" w:rsidRDefault="00C95B12" w:rsidP="00080105">
            <w:pPr>
              <w:pStyle w:val="BodyText"/>
              <w:spacing w:before="167" w:line="374" w:lineRule="auto"/>
              <w:ind w:left="434" w:right="143" w:firstLine="478"/>
            </w:pPr>
            <w:r>
              <w:rPr>
                <w:rFonts w:hint="eastAsia"/>
                <w:color w:val="757575"/>
                <w:w w:val="105"/>
              </w:rPr>
              <w:t>加强对环境危险源的监测</w:t>
            </w:r>
            <w:r>
              <w:rPr>
                <w:color w:val="757575"/>
                <w:spacing w:val="-76"/>
                <w:w w:val="105"/>
              </w:rPr>
              <w:t xml:space="preserve"> </w:t>
            </w:r>
            <w:r>
              <w:rPr>
                <w:rFonts w:hint="eastAsia"/>
                <w:color w:val="757575"/>
                <w:w w:val="105"/>
              </w:rPr>
              <w:t>、监控并实施监督管理</w:t>
            </w:r>
            <w:r>
              <w:rPr>
                <w:color w:val="757575"/>
                <w:spacing w:val="-82"/>
                <w:w w:val="105"/>
              </w:rPr>
              <w:t xml:space="preserve"> </w:t>
            </w:r>
            <w:r>
              <w:rPr>
                <w:rFonts w:hint="eastAsia"/>
                <w:color w:val="757575"/>
                <w:spacing w:val="-5"/>
                <w:w w:val="105"/>
              </w:rPr>
              <w:t>，建立环境事故风险防范体</w:t>
            </w:r>
            <w:r>
              <w:rPr>
                <w:color w:val="757575"/>
                <w:w w:val="103"/>
              </w:rPr>
              <w:t xml:space="preserve"> </w:t>
            </w:r>
            <w:r>
              <w:rPr>
                <w:rFonts w:hint="eastAsia"/>
                <w:color w:val="757575"/>
                <w:spacing w:val="-8"/>
                <w:w w:val="105"/>
              </w:rPr>
              <w:t>系</w:t>
            </w:r>
            <w:r>
              <w:rPr>
                <w:rFonts w:hint="eastAsia"/>
                <w:color w:val="565656"/>
                <w:spacing w:val="-8"/>
                <w:w w:val="105"/>
              </w:rPr>
              <w:t>，</w:t>
            </w:r>
            <w:r>
              <w:rPr>
                <w:rFonts w:hint="eastAsia"/>
                <w:color w:val="757575"/>
                <w:spacing w:val="-8"/>
                <w:w w:val="105"/>
              </w:rPr>
              <w:t>积极预防</w:t>
            </w:r>
            <w:r>
              <w:rPr>
                <w:color w:val="757575"/>
                <w:spacing w:val="-105"/>
                <w:w w:val="105"/>
              </w:rPr>
              <w:t xml:space="preserve"> </w:t>
            </w:r>
            <w:r>
              <w:rPr>
                <w:rFonts w:hint="eastAsia"/>
                <w:color w:val="565656"/>
                <w:spacing w:val="-10"/>
                <w:w w:val="105"/>
              </w:rPr>
              <w:t>、</w:t>
            </w:r>
            <w:r>
              <w:rPr>
                <w:rFonts w:hint="eastAsia"/>
                <w:color w:val="757575"/>
                <w:spacing w:val="-10"/>
                <w:w w:val="105"/>
              </w:rPr>
              <w:t>及时控制</w:t>
            </w:r>
            <w:r>
              <w:rPr>
                <w:color w:val="757575"/>
                <w:spacing w:val="-100"/>
                <w:w w:val="105"/>
              </w:rPr>
              <w:t xml:space="preserve"> </w:t>
            </w:r>
            <w:r>
              <w:rPr>
                <w:rFonts w:hint="eastAsia"/>
                <w:color w:val="565656"/>
                <w:spacing w:val="-9"/>
                <w:w w:val="105"/>
              </w:rPr>
              <w:t>、</w:t>
            </w:r>
            <w:r>
              <w:rPr>
                <w:rFonts w:hint="eastAsia"/>
                <w:color w:val="757575"/>
                <w:spacing w:val="-9"/>
                <w:w w:val="105"/>
              </w:rPr>
              <w:t>消除隐患</w:t>
            </w:r>
            <w:r>
              <w:rPr>
                <w:color w:val="757575"/>
                <w:spacing w:val="-102"/>
                <w:w w:val="105"/>
              </w:rPr>
              <w:t xml:space="preserve"> </w:t>
            </w:r>
            <w:r>
              <w:rPr>
                <w:rFonts w:hint="eastAsia"/>
                <w:color w:val="757575"/>
                <w:spacing w:val="-3"/>
                <w:w w:val="105"/>
              </w:rPr>
              <w:t>，提高突发性环境污染事故防范和处理能力</w:t>
            </w:r>
            <w:r>
              <w:rPr>
                <w:color w:val="757575"/>
                <w:spacing w:val="-78"/>
                <w:w w:val="105"/>
              </w:rPr>
              <w:t xml:space="preserve"> </w:t>
            </w:r>
            <w:r>
              <w:rPr>
                <w:rFonts w:hint="eastAsia"/>
                <w:color w:val="757575"/>
                <w:w w:val="105"/>
              </w:rPr>
              <w:t>，</w:t>
            </w:r>
            <w:r>
              <w:rPr>
                <w:color w:val="757575"/>
                <w:w w:val="112"/>
              </w:rPr>
              <w:t xml:space="preserve"> </w:t>
            </w:r>
            <w:r>
              <w:rPr>
                <w:rFonts w:hint="eastAsia"/>
                <w:color w:val="757575"/>
                <w:w w:val="105"/>
              </w:rPr>
              <w:t>尽可能地避免或减少环境事件的发生</w:t>
            </w:r>
            <w:r>
              <w:rPr>
                <w:color w:val="757575"/>
                <w:spacing w:val="-78"/>
                <w:w w:val="105"/>
              </w:rPr>
              <w:t xml:space="preserve"> </w:t>
            </w:r>
            <w:r>
              <w:rPr>
                <w:rFonts w:hint="eastAsia"/>
                <w:color w:val="757575"/>
                <w:w w:val="105"/>
              </w:rPr>
              <w:t>，消除或减轻环境污染事故造成的中长期影</w:t>
            </w:r>
            <w:r>
              <w:rPr>
                <w:color w:val="757575"/>
                <w:w w:val="103"/>
              </w:rPr>
              <w:t xml:space="preserve"> </w:t>
            </w:r>
            <w:r>
              <w:rPr>
                <w:rFonts w:hint="eastAsia"/>
                <w:color w:val="757575"/>
                <w:w w:val="105"/>
              </w:rPr>
              <w:t>响，最大程度地保证环境安全</w:t>
            </w:r>
            <w:r>
              <w:rPr>
                <w:color w:val="757575"/>
                <w:spacing w:val="-84"/>
                <w:w w:val="105"/>
              </w:rPr>
              <w:t xml:space="preserve"> </w:t>
            </w:r>
            <w:r>
              <w:rPr>
                <w:rFonts w:hint="eastAsia"/>
                <w:color w:val="757575"/>
                <w:spacing w:val="-3"/>
                <w:w w:val="105"/>
              </w:rPr>
              <w:t>，保护人民群众生命财产安全</w:t>
            </w:r>
            <w:r>
              <w:rPr>
                <w:color w:val="757575"/>
                <w:spacing w:val="-82"/>
                <w:w w:val="105"/>
              </w:rPr>
              <w:t xml:space="preserve"> </w:t>
            </w:r>
            <w:r>
              <w:rPr>
                <w:rFonts w:hint="eastAsia"/>
                <w:color w:val="A3A3A3"/>
                <w:w w:val="105"/>
              </w:rPr>
              <w:t>。</w:t>
            </w:r>
          </w:p>
          <w:p w:rsidR="00C95B12" w:rsidRDefault="00C95B12" w:rsidP="00080105">
            <w:pPr>
              <w:pStyle w:val="BodyText"/>
              <w:spacing w:before="35"/>
              <w:ind w:left="1047" w:right="3341"/>
            </w:pPr>
            <w:r>
              <w:rPr>
                <w:rFonts w:ascii="Times New Roman" w:hAnsi="Times New Roman"/>
                <w:color w:val="757575"/>
                <w:sz w:val="20"/>
                <w:szCs w:val="20"/>
              </w:rPr>
              <w:t>(</w:t>
            </w:r>
            <w:r>
              <w:rPr>
                <w:rFonts w:ascii="Times New Roman" w:hAnsi="Times New Roman"/>
                <w:color w:val="757575"/>
                <w:spacing w:val="-9"/>
                <w:sz w:val="20"/>
                <w:szCs w:val="20"/>
              </w:rPr>
              <w:t xml:space="preserve"> </w:t>
            </w:r>
            <w:r>
              <w:rPr>
                <w:rFonts w:ascii="Times New Roman" w:hAnsi="Times New Roman"/>
                <w:color w:val="757575"/>
                <w:sz w:val="20"/>
                <w:szCs w:val="20"/>
              </w:rPr>
              <w:t>2</w:t>
            </w:r>
            <w:r>
              <w:rPr>
                <w:rFonts w:ascii="Times New Roman" w:hAnsi="Times New Roman"/>
                <w:color w:val="757575"/>
                <w:spacing w:val="1"/>
                <w:sz w:val="20"/>
                <w:szCs w:val="20"/>
              </w:rPr>
              <w:t xml:space="preserve"> </w:t>
            </w:r>
            <w:r>
              <w:rPr>
                <w:rFonts w:hint="eastAsia"/>
                <w:color w:val="757575"/>
                <w:w w:val="75"/>
              </w:rPr>
              <w:t>）</w:t>
            </w:r>
            <w:r>
              <w:rPr>
                <w:color w:val="757575"/>
                <w:w w:val="75"/>
              </w:rPr>
              <w:t xml:space="preserve"> </w:t>
            </w:r>
            <w:r>
              <w:rPr>
                <w:color w:val="757575"/>
                <w:spacing w:val="22"/>
                <w:w w:val="75"/>
              </w:rPr>
              <w:t xml:space="preserve"> </w:t>
            </w:r>
            <w:r>
              <w:rPr>
                <w:rFonts w:hint="eastAsia"/>
                <w:color w:val="757575"/>
              </w:rPr>
              <w:t>坚持统</w:t>
            </w:r>
            <w:r>
              <w:rPr>
                <w:rFonts w:hint="eastAsia"/>
                <w:color w:val="A3A3A3"/>
              </w:rPr>
              <w:t>一</w:t>
            </w:r>
            <w:r>
              <w:rPr>
                <w:rFonts w:hint="eastAsia"/>
                <w:color w:val="757575"/>
              </w:rPr>
              <w:t>领导</w:t>
            </w:r>
            <w:r>
              <w:rPr>
                <w:color w:val="757575"/>
                <w:spacing w:val="-67"/>
              </w:rPr>
              <w:t xml:space="preserve"> </w:t>
            </w:r>
            <w:r>
              <w:rPr>
                <w:rFonts w:hint="eastAsia"/>
                <w:color w:val="565656"/>
                <w:spacing w:val="-6"/>
              </w:rPr>
              <w:t>，</w:t>
            </w:r>
            <w:r>
              <w:rPr>
                <w:rFonts w:hint="eastAsia"/>
                <w:color w:val="757575"/>
                <w:spacing w:val="-6"/>
              </w:rPr>
              <w:t>分类管理</w:t>
            </w:r>
            <w:r>
              <w:rPr>
                <w:color w:val="757575"/>
                <w:spacing w:val="-73"/>
              </w:rPr>
              <w:t xml:space="preserve"> </w:t>
            </w:r>
            <w:r>
              <w:rPr>
                <w:rFonts w:hint="eastAsia"/>
                <w:color w:val="757575"/>
                <w:spacing w:val="-6"/>
              </w:rPr>
              <w:t>，分级响应</w:t>
            </w:r>
            <w:r>
              <w:rPr>
                <w:color w:val="757575"/>
                <w:spacing w:val="-65"/>
              </w:rPr>
              <w:t xml:space="preserve"> </w:t>
            </w:r>
            <w:r>
              <w:rPr>
                <w:rFonts w:hint="eastAsia"/>
                <w:color w:val="A3A3A3"/>
              </w:rPr>
              <w:t>。</w:t>
            </w:r>
          </w:p>
          <w:p w:rsidR="00C95B12" w:rsidRDefault="00C95B12" w:rsidP="00080105">
            <w:pPr>
              <w:pStyle w:val="BodyText"/>
              <w:spacing w:before="162" w:line="374" w:lineRule="auto"/>
              <w:ind w:left="430" w:right="888" w:firstLine="483"/>
            </w:pPr>
            <w:r>
              <w:rPr>
                <w:rFonts w:hint="eastAsia"/>
                <w:color w:val="757575"/>
              </w:rPr>
              <w:t>接受政府环保部门的指导</w:t>
            </w:r>
            <w:r>
              <w:rPr>
                <w:color w:val="757575"/>
                <w:spacing w:val="13"/>
              </w:rPr>
              <w:t xml:space="preserve"> </w:t>
            </w:r>
            <w:r>
              <w:rPr>
                <w:rFonts w:hint="eastAsia"/>
                <w:color w:val="757575"/>
              </w:rPr>
              <w:t>，使本企业的突发性环境污染事故应急系统成为区</w:t>
            </w:r>
            <w:r>
              <w:rPr>
                <w:color w:val="757575"/>
                <w:w w:val="103"/>
              </w:rPr>
              <w:t xml:space="preserve"> </w:t>
            </w:r>
            <w:r>
              <w:rPr>
                <w:rFonts w:hint="eastAsia"/>
                <w:color w:val="757575"/>
                <w:w w:val="105"/>
              </w:rPr>
              <w:t>域系统的有机组成部分</w:t>
            </w:r>
            <w:r>
              <w:rPr>
                <w:color w:val="757575"/>
                <w:spacing w:val="-75"/>
                <w:w w:val="105"/>
              </w:rPr>
              <w:t xml:space="preserve"> </w:t>
            </w:r>
            <w:r>
              <w:rPr>
                <w:rFonts w:hint="eastAsia"/>
                <w:color w:val="757575"/>
                <w:spacing w:val="-4"/>
                <w:w w:val="105"/>
              </w:rPr>
              <w:t>。加强本厂各部门之间协同与合作</w:t>
            </w:r>
            <w:r>
              <w:rPr>
                <w:color w:val="757575"/>
                <w:spacing w:val="-64"/>
                <w:w w:val="105"/>
              </w:rPr>
              <w:t xml:space="preserve"> </w:t>
            </w:r>
            <w:r>
              <w:rPr>
                <w:rFonts w:hint="eastAsia"/>
                <w:color w:val="757575"/>
                <w:spacing w:val="-4"/>
                <w:w w:val="105"/>
              </w:rPr>
              <w:t>，提高快速反应能力</w:t>
            </w:r>
            <w:r>
              <w:rPr>
                <w:color w:val="757575"/>
                <w:spacing w:val="-83"/>
                <w:w w:val="105"/>
              </w:rPr>
              <w:t xml:space="preserve"> </w:t>
            </w:r>
            <w:r>
              <w:rPr>
                <w:rFonts w:hint="eastAsia"/>
                <w:color w:val="757575"/>
                <w:w w:val="105"/>
              </w:rPr>
              <w:t>。</w:t>
            </w:r>
            <w:r>
              <w:rPr>
                <w:color w:val="757575"/>
                <w:w w:val="122"/>
              </w:rPr>
              <w:t xml:space="preserve"> </w:t>
            </w:r>
            <w:r>
              <w:rPr>
                <w:rFonts w:hint="eastAsia"/>
                <w:color w:val="757575"/>
                <w:w w:val="105"/>
              </w:rPr>
              <w:t>针对不同污染源所造成的环境污染的特点</w:t>
            </w:r>
            <w:r>
              <w:rPr>
                <w:color w:val="757575"/>
                <w:spacing w:val="-67"/>
                <w:w w:val="105"/>
              </w:rPr>
              <w:t xml:space="preserve"> </w:t>
            </w:r>
            <w:r>
              <w:rPr>
                <w:rFonts w:hint="eastAsia"/>
                <w:color w:val="757575"/>
                <w:spacing w:val="-4"/>
                <w:w w:val="105"/>
              </w:rPr>
              <w:t>，实行分类管理</w:t>
            </w:r>
            <w:r>
              <w:rPr>
                <w:color w:val="757575"/>
                <w:spacing w:val="-102"/>
                <w:w w:val="105"/>
              </w:rPr>
              <w:t xml:space="preserve"> </w:t>
            </w:r>
            <w:r>
              <w:rPr>
                <w:rFonts w:hint="eastAsia"/>
                <w:color w:val="565656"/>
                <w:spacing w:val="-6"/>
                <w:w w:val="105"/>
              </w:rPr>
              <w:t>，</w:t>
            </w:r>
            <w:r>
              <w:rPr>
                <w:rFonts w:hint="eastAsia"/>
                <w:color w:val="757575"/>
                <w:spacing w:val="-6"/>
                <w:w w:val="105"/>
              </w:rPr>
              <w:t>分别处置</w:t>
            </w:r>
            <w:r>
              <w:rPr>
                <w:color w:val="757575"/>
                <w:spacing w:val="-102"/>
                <w:w w:val="105"/>
              </w:rPr>
              <w:t xml:space="preserve"> </w:t>
            </w:r>
            <w:r>
              <w:rPr>
                <w:rFonts w:hint="eastAsia"/>
                <w:color w:val="757575"/>
                <w:spacing w:val="-6"/>
                <w:w w:val="105"/>
              </w:rPr>
              <w:t>，充分发挥</w:t>
            </w:r>
            <w:r>
              <w:rPr>
                <w:color w:val="757575"/>
                <w:w w:val="102"/>
              </w:rPr>
              <w:t xml:space="preserve"> </w:t>
            </w:r>
            <w:r>
              <w:rPr>
                <w:rFonts w:hint="eastAsia"/>
                <w:color w:val="757575"/>
              </w:rPr>
              <w:t>单位专业优势</w:t>
            </w:r>
            <w:r>
              <w:rPr>
                <w:color w:val="757575"/>
              </w:rPr>
              <w:t xml:space="preserve"> </w:t>
            </w:r>
            <w:r>
              <w:rPr>
                <w:rFonts w:hint="eastAsia"/>
                <w:color w:val="757575"/>
              </w:rPr>
              <w:t>，使采取的措施能有效地控制突发环境污染事故造成的危害范围和</w:t>
            </w:r>
            <w:r>
              <w:rPr>
                <w:color w:val="757575"/>
                <w:spacing w:val="47"/>
              </w:rPr>
              <w:t xml:space="preserve"> </w:t>
            </w:r>
            <w:r>
              <w:rPr>
                <w:rFonts w:hint="eastAsia"/>
                <w:color w:val="757575"/>
                <w:w w:val="105"/>
              </w:rPr>
              <w:t>社会影响</w:t>
            </w:r>
            <w:r>
              <w:rPr>
                <w:color w:val="757575"/>
                <w:spacing w:val="-63"/>
                <w:w w:val="105"/>
              </w:rPr>
              <w:t xml:space="preserve"> </w:t>
            </w:r>
            <w:r>
              <w:rPr>
                <w:rFonts w:hint="eastAsia"/>
                <w:color w:val="757575"/>
                <w:w w:val="105"/>
              </w:rPr>
              <w:t>。</w:t>
            </w:r>
          </w:p>
          <w:p w:rsidR="00C95B12" w:rsidRDefault="00C95B12" w:rsidP="00080105">
            <w:pPr>
              <w:pStyle w:val="BodyText"/>
              <w:spacing w:before="40" w:line="357" w:lineRule="auto"/>
              <w:ind w:left="909" w:right="143" w:firstLine="134"/>
            </w:pPr>
            <w:r>
              <w:rPr>
                <w:rFonts w:ascii="Times New Roman" w:hAnsi="Times New Roman"/>
                <w:color w:val="8C8C8C"/>
                <w:sz w:val="22"/>
                <w:szCs w:val="22"/>
              </w:rPr>
              <w:t>(</w:t>
            </w:r>
            <w:r>
              <w:rPr>
                <w:rFonts w:ascii="Times New Roman" w:hAnsi="Times New Roman"/>
                <w:color w:val="8C8C8C"/>
                <w:spacing w:val="-15"/>
                <w:sz w:val="22"/>
                <w:szCs w:val="22"/>
              </w:rPr>
              <w:t xml:space="preserve"> </w:t>
            </w:r>
            <w:r>
              <w:rPr>
                <w:rFonts w:ascii="Times New Roman" w:hAnsi="Times New Roman"/>
                <w:color w:val="8C8C8C"/>
                <w:sz w:val="22"/>
                <w:szCs w:val="22"/>
              </w:rPr>
              <w:t>3</w:t>
            </w:r>
            <w:r>
              <w:rPr>
                <w:rFonts w:ascii="Times New Roman" w:hAnsi="Times New Roman"/>
                <w:color w:val="8C8C8C"/>
                <w:spacing w:val="-18"/>
                <w:sz w:val="22"/>
                <w:szCs w:val="22"/>
              </w:rPr>
              <w:t xml:space="preserve"> </w:t>
            </w:r>
            <w:r>
              <w:rPr>
                <w:rFonts w:hint="eastAsia"/>
                <w:color w:val="8C8C8C"/>
                <w:w w:val="75"/>
              </w:rPr>
              <w:t>）</w:t>
            </w:r>
            <w:r>
              <w:rPr>
                <w:color w:val="8C8C8C"/>
                <w:spacing w:val="54"/>
                <w:w w:val="75"/>
              </w:rPr>
              <w:t xml:space="preserve"> </w:t>
            </w:r>
            <w:r>
              <w:rPr>
                <w:rFonts w:hint="eastAsia"/>
                <w:color w:val="8C8C8C"/>
              </w:rPr>
              <w:t>坚持平战结合</w:t>
            </w:r>
            <w:r>
              <w:rPr>
                <w:color w:val="8C8C8C"/>
                <w:spacing w:val="-66"/>
              </w:rPr>
              <w:t xml:space="preserve"> </w:t>
            </w:r>
            <w:r>
              <w:rPr>
                <w:rFonts w:hint="eastAsia"/>
                <w:color w:val="8C8C8C"/>
                <w:spacing w:val="-6"/>
              </w:rPr>
              <w:t>，专兼结合</w:t>
            </w:r>
            <w:r>
              <w:rPr>
                <w:color w:val="8C8C8C"/>
                <w:spacing w:val="-76"/>
              </w:rPr>
              <w:t xml:space="preserve"> </w:t>
            </w:r>
            <w:r>
              <w:rPr>
                <w:rFonts w:hint="eastAsia"/>
                <w:color w:val="8C8C8C"/>
                <w:spacing w:val="-3"/>
              </w:rPr>
              <w:t>，充分利用现有资源</w:t>
            </w:r>
            <w:r>
              <w:rPr>
                <w:color w:val="8C8C8C"/>
                <w:spacing w:val="-57"/>
              </w:rPr>
              <w:t xml:space="preserve"> </w:t>
            </w:r>
            <w:r>
              <w:rPr>
                <w:rFonts w:hint="eastAsia"/>
                <w:color w:val="8C8C8C"/>
              </w:rPr>
              <w:t>。</w:t>
            </w:r>
            <w:r>
              <w:rPr>
                <w:color w:val="8C8C8C"/>
                <w:w w:val="112"/>
              </w:rPr>
              <w:t xml:space="preserve"> </w:t>
            </w:r>
            <w:r>
              <w:rPr>
                <w:rFonts w:hint="eastAsia"/>
                <w:color w:val="757575"/>
              </w:rPr>
              <w:t>积极做好应对突发性环境污染事故的思想准备</w:t>
            </w:r>
            <w:r>
              <w:rPr>
                <w:color w:val="757575"/>
              </w:rPr>
              <w:t xml:space="preserve">  </w:t>
            </w:r>
            <w:r>
              <w:rPr>
                <w:rFonts w:hint="eastAsia"/>
                <w:color w:val="757575"/>
                <w:spacing w:val="-6"/>
              </w:rPr>
              <w:t>、物资准备</w:t>
            </w:r>
            <w:r>
              <w:rPr>
                <w:color w:val="757575"/>
                <w:spacing w:val="-6"/>
              </w:rPr>
              <w:t xml:space="preserve"> </w:t>
            </w:r>
            <w:r>
              <w:rPr>
                <w:rFonts w:hint="eastAsia"/>
                <w:color w:val="757575"/>
                <w:spacing w:val="-5"/>
              </w:rPr>
              <w:t>、技术准备</w:t>
            </w:r>
            <w:r>
              <w:rPr>
                <w:color w:val="757575"/>
                <w:spacing w:val="-16"/>
              </w:rPr>
              <w:t xml:space="preserve"> </w:t>
            </w:r>
            <w:r>
              <w:rPr>
                <w:rFonts w:hint="eastAsia"/>
                <w:color w:val="757575"/>
                <w:spacing w:val="-7"/>
              </w:rPr>
              <w:t>、工作</w:t>
            </w:r>
          </w:p>
          <w:p w:rsidR="00C95B12" w:rsidRPr="008B10B2" w:rsidRDefault="00C95B12" w:rsidP="008B10B2">
            <w:pPr>
              <w:pStyle w:val="BodyText"/>
              <w:spacing w:before="56"/>
              <w:ind w:left="434" w:right="143"/>
            </w:pPr>
            <w:r>
              <w:rPr>
                <w:rFonts w:hint="eastAsia"/>
                <w:w w:val="105"/>
              </w:rPr>
              <w:t>准备</w:t>
            </w:r>
            <w:r>
              <w:rPr>
                <w:spacing w:val="-111"/>
                <w:w w:val="105"/>
              </w:rPr>
              <w:t xml:space="preserve"> </w:t>
            </w:r>
            <w:r>
              <w:rPr>
                <w:rFonts w:hint="eastAsia"/>
                <w:spacing w:val="-5"/>
                <w:w w:val="105"/>
              </w:rPr>
              <w:t>，加强培训演练</w:t>
            </w:r>
            <w:r>
              <w:rPr>
                <w:spacing w:val="-106"/>
                <w:w w:val="105"/>
              </w:rPr>
              <w:t xml:space="preserve"> </w:t>
            </w:r>
            <w:r>
              <w:rPr>
                <w:rFonts w:hint="eastAsia"/>
                <w:spacing w:val="-4"/>
                <w:w w:val="105"/>
              </w:rPr>
              <w:t>，应急系统做到常备不懈</w:t>
            </w:r>
            <w:r>
              <w:rPr>
                <w:spacing w:val="-96"/>
                <w:w w:val="105"/>
              </w:rPr>
              <w:t xml:space="preserve"> </w:t>
            </w:r>
            <w:r>
              <w:rPr>
                <w:rFonts w:hint="eastAsia"/>
                <w:w w:val="105"/>
              </w:rPr>
              <w:t>，可为本厂和其它企业及社会提供</w:t>
            </w:r>
            <w:r>
              <w:rPr>
                <w:noProof/>
              </w:rPr>
              <w:pict>
                <v:group id="_x0000_s1026" style="position:absolute;left:0;text-align:left;margin-left:107.1pt;margin-top:-17.1pt;width:417.05pt;height:.1pt;z-index:251656192;mso-position-horizontal-relative:page;mso-position-vertical-relative:text" coordorigin="2142,-342" coordsize="8341,2">
                  <v:shape id="_x0000_s1027" style="position:absolute;left:2142;top:-342;width:8341;height:2" coordorigin="2142,-342" coordsize="8341,0" path="m2142,-342r8341,e" filled="f" strokecolor="#676767" strokeweight=".16794mm">
                    <v:path arrowok="t"/>
                  </v:shape>
                  <w10:wrap anchorx="page"/>
                </v:group>
              </w:pict>
            </w:r>
            <w:bookmarkStart w:id="1" w:name="005"/>
            <w:bookmarkEnd w:id="1"/>
            <w:r>
              <w:rPr>
                <w:rFonts w:ascii="宋体" w:hAnsi="宋体" w:cs="宋体" w:hint="eastAsia"/>
                <w:color w:val="696969"/>
                <w:w w:val="110"/>
              </w:rPr>
              <w:t>服务</w:t>
            </w:r>
            <w:r>
              <w:rPr>
                <w:rFonts w:ascii="宋体" w:hAnsi="宋体" w:cs="宋体"/>
                <w:color w:val="696969"/>
                <w:spacing w:val="-105"/>
                <w:w w:val="110"/>
              </w:rPr>
              <w:t xml:space="preserve"> </w:t>
            </w:r>
            <w:r>
              <w:rPr>
                <w:rFonts w:ascii="宋体" w:hAnsi="宋体" w:cs="宋体" w:hint="eastAsia"/>
                <w:color w:val="696969"/>
                <w:spacing w:val="-4"/>
                <w:w w:val="110"/>
              </w:rPr>
              <w:t>，在应急时快速有效</w:t>
            </w:r>
            <w:r>
              <w:rPr>
                <w:rFonts w:ascii="宋体" w:hAnsi="宋体" w:cs="宋体"/>
                <w:color w:val="696969"/>
                <w:spacing w:val="-95"/>
                <w:w w:val="110"/>
              </w:rPr>
              <w:t xml:space="preserve"> </w:t>
            </w:r>
            <w:r>
              <w:rPr>
                <w:rFonts w:ascii="宋体" w:hAnsi="宋体" w:cs="宋体" w:hint="eastAsia"/>
                <w:color w:val="696969"/>
                <w:w w:val="110"/>
              </w:rPr>
              <w:t>。</w:t>
            </w:r>
          </w:p>
          <w:p w:rsidR="00C95B12" w:rsidRDefault="00C95B12" w:rsidP="00080105">
            <w:pPr>
              <w:spacing w:before="175"/>
              <w:ind w:left="83" w:right="6563"/>
              <w:jc w:val="center"/>
              <w:rPr>
                <w:rFonts w:ascii="宋体" w:cs="宋体"/>
              </w:rPr>
            </w:pPr>
            <w:r>
              <w:rPr>
                <w:rFonts w:ascii="Arial" w:eastAsia="Times New Roman" w:hAnsi="Arial" w:cs="Arial"/>
                <w:color w:val="444444"/>
                <w:w w:val="105"/>
              </w:rPr>
              <w:t xml:space="preserve">1.5 </w:t>
            </w:r>
            <w:r>
              <w:rPr>
                <w:rFonts w:ascii="Arial" w:eastAsia="Times New Roman" w:hAnsi="Arial" w:cs="Arial"/>
                <w:color w:val="444444"/>
                <w:spacing w:val="6"/>
                <w:w w:val="105"/>
              </w:rPr>
              <w:t xml:space="preserve"> </w:t>
            </w:r>
            <w:r>
              <w:rPr>
                <w:rFonts w:ascii="宋体" w:hAnsi="宋体" w:cs="宋体" w:hint="eastAsia"/>
                <w:color w:val="444444"/>
                <w:w w:val="105"/>
              </w:rPr>
              <w:t>应急预案编制组</w:t>
            </w:r>
          </w:p>
          <w:p w:rsidR="00C95B12" w:rsidRDefault="00C95B12" w:rsidP="00080105">
            <w:pPr>
              <w:pStyle w:val="BodyText"/>
              <w:spacing w:line="372" w:lineRule="auto"/>
              <w:ind w:left="440" w:right="1627" w:hanging="5"/>
              <w:rPr>
                <w:rFonts w:ascii="宋体" w:cs="宋体"/>
                <w:color w:val="7E7E7E"/>
                <w:w w:val="105"/>
              </w:rPr>
            </w:pPr>
            <w:r>
              <w:rPr>
                <w:rFonts w:ascii="宋体" w:hAnsi="宋体" w:cs="宋体" w:hint="eastAsia"/>
                <w:color w:val="696969"/>
                <w:w w:val="105"/>
              </w:rPr>
              <w:t>本厂成立应急预案编制组</w:t>
            </w:r>
            <w:r>
              <w:rPr>
                <w:rFonts w:ascii="宋体" w:hAnsi="宋体" w:cs="宋体"/>
                <w:color w:val="696969"/>
                <w:w w:val="105"/>
              </w:rPr>
              <w:t xml:space="preserve"> </w:t>
            </w:r>
            <w:r>
              <w:rPr>
                <w:rFonts w:ascii="宋体" w:hAnsi="宋体" w:cs="宋体" w:hint="eastAsia"/>
                <w:color w:val="696969"/>
                <w:spacing w:val="-8"/>
                <w:w w:val="105"/>
              </w:rPr>
              <w:t>，本预案编制严格参照</w:t>
            </w:r>
            <w:r>
              <w:rPr>
                <w:rFonts w:ascii="宋体" w:hAnsi="宋体" w:cs="宋体"/>
                <w:color w:val="696969"/>
                <w:spacing w:val="-54"/>
                <w:w w:val="105"/>
              </w:rPr>
              <w:t xml:space="preserve"> </w:t>
            </w:r>
            <w:r>
              <w:rPr>
                <w:rFonts w:ascii="宋体" w:hAnsi="宋体" w:cs="宋体" w:hint="eastAsia"/>
                <w:color w:val="696969"/>
                <w:w w:val="105"/>
              </w:rPr>
              <w:t>《国家突发环境事件应急预案</w:t>
            </w:r>
            <w:r>
              <w:rPr>
                <w:rFonts w:ascii="宋体" w:hAnsi="宋体" w:cs="宋体"/>
                <w:color w:val="696969"/>
                <w:w w:val="103"/>
              </w:rPr>
              <w:t xml:space="preserve"> </w:t>
            </w:r>
            <w:r>
              <w:rPr>
                <w:rFonts w:ascii="宋体" w:hAnsi="宋体" w:cs="宋体" w:hint="eastAsia"/>
                <w:color w:val="7E7E7E"/>
                <w:w w:val="105"/>
              </w:rPr>
              <w:t>管理暂行办法》</w:t>
            </w:r>
            <w:r>
              <w:rPr>
                <w:rFonts w:ascii="宋体" w:hAnsi="宋体" w:cs="宋体"/>
                <w:color w:val="7E7E7E"/>
                <w:spacing w:val="-44"/>
                <w:w w:val="105"/>
              </w:rPr>
              <w:t xml:space="preserve"> </w:t>
            </w:r>
            <w:r>
              <w:rPr>
                <w:rFonts w:ascii="宋体" w:hAnsi="宋体" w:cs="宋体" w:hint="eastAsia"/>
                <w:color w:val="545454"/>
                <w:w w:val="105"/>
              </w:rPr>
              <w:t>和</w:t>
            </w:r>
            <w:r>
              <w:rPr>
                <w:rFonts w:ascii="宋体" w:hAnsi="宋体" w:cs="宋体"/>
                <w:color w:val="545454"/>
                <w:spacing w:val="-56"/>
                <w:w w:val="105"/>
              </w:rPr>
              <w:t xml:space="preserve"> </w:t>
            </w:r>
            <w:r>
              <w:rPr>
                <w:rFonts w:ascii="宋体" w:hAnsi="宋体" w:cs="宋体" w:hint="eastAsia"/>
                <w:color w:val="7E7E7E"/>
                <w:w w:val="105"/>
              </w:rPr>
              <w:t>《河北省突发环境事件应急预案》</w:t>
            </w:r>
            <w:r>
              <w:rPr>
                <w:rFonts w:ascii="宋体" w:hAnsi="宋体" w:cs="宋体"/>
                <w:color w:val="7E7E7E"/>
                <w:spacing w:val="-29"/>
                <w:w w:val="105"/>
              </w:rPr>
              <w:t xml:space="preserve"> </w:t>
            </w:r>
            <w:r>
              <w:rPr>
                <w:rFonts w:ascii="宋体" w:hAnsi="宋体" w:cs="宋体" w:hint="eastAsia"/>
                <w:color w:val="7E7E7E"/>
                <w:w w:val="105"/>
              </w:rPr>
              <w:t>的规定进行，其编制程序见</w:t>
            </w:r>
          </w:p>
          <w:p w:rsidR="00C95B12" w:rsidRDefault="00C95B12" w:rsidP="00080105">
            <w:pPr>
              <w:spacing w:before="16"/>
              <w:ind w:left="436" w:right="1435"/>
              <w:rPr>
                <w:rFonts w:ascii="宋体" w:cs="宋体"/>
                <w:sz w:val="27"/>
                <w:szCs w:val="27"/>
              </w:rPr>
            </w:pPr>
            <w:r>
              <w:rPr>
                <w:rFonts w:ascii="Times New Roman" w:hAnsi="Times New Roman"/>
                <w:color w:val="444444"/>
                <w:sz w:val="28"/>
                <w:szCs w:val="28"/>
              </w:rPr>
              <w:t xml:space="preserve">2 </w:t>
            </w:r>
            <w:r>
              <w:rPr>
                <w:rFonts w:ascii="Times New Roman" w:hAnsi="Times New Roman"/>
                <w:color w:val="444444"/>
                <w:spacing w:val="38"/>
                <w:sz w:val="28"/>
                <w:szCs w:val="28"/>
              </w:rPr>
              <w:t xml:space="preserve"> </w:t>
            </w:r>
            <w:r>
              <w:rPr>
                <w:rFonts w:ascii="宋体" w:hAnsi="宋体" w:cs="宋体" w:hint="eastAsia"/>
                <w:color w:val="444444"/>
                <w:sz w:val="27"/>
                <w:szCs w:val="27"/>
              </w:rPr>
              <w:t>企业基本状况</w:t>
            </w:r>
          </w:p>
          <w:p w:rsidR="00C95B12" w:rsidRDefault="00C95B12" w:rsidP="00080105">
            <w:pPr>
              <w:pStyle w:val="BodyText"/>
              <w:spacing w:before="191"/>
              <w:ind w:left="917" w:right="1435"/>
            </w:pPr>
            <w:r>
              <w:rPr>
                <w:rFonts w:ascii="Times New Roman" w:hAnsi="Times New Roman"/>
                <w:color w:val="444444"/>
                <w:spacing w:val="2"/>
                <w:w w:val="105"/>
              </w:rPr>
              <w:t>2.1</w:t>
            </w:r>
            <w:r>
              <w:rPr>
                <w:rFonts w:ascii="Times New Roman" w:hAnsi="Times New Roman"/>
                <w:color w:val="444444"/>
                <w:spacing w:val="26"/>
                <w:w w:val="105"/>
              </w:rPr>
              <w:t xml:space="preserve"> </w:t>
            </w:r>
            <w:r>
              <w:rPr>
                <w:rFonts w:hint="eastAsia"/>
                <w:color w:val="444444"/>
                <w:w w:val="105"/>
              </w:rPr>
              <w:t>企业简介</w:t>
            </w:r>
          </w:p>
          <w:p w:rsidR="00C95B12" w:rsidRPr="008B10B2" w:rsidRDefault="00C95B12" w:rsidP="008B10B2">
            <w:pPr>
              <w:spacing w:before="166" w:line="364" w:lineRule="auto"/>
              <w:ind w:left="436" w:right="1624" w:firstLine="485"/>
              <w:rPr>
                <w:rFonts w:ascii="Times New Roman" w:hAnsi="Times New Roman"/>
                <w:sz w:val="23"/>
                <w:szCs w:val="23"/>
              </w:rPr>
            </w:pPr>
            <w:r>
              <w:rPr>
                <w:rFonts w:ascii="宋体" w:hAnsi="宋体" w:cs="宋体" w:hint="eastAsia"/>
                <w:color w:val="7E7E7E"/>
                <w:w w:val="105"/>
              </w:rPr>
              <w:t>高碑店市新腾飞革业有限公司成立于</w:t>
            </w:r>
            <w:r>
              <w:rPr>
                <w:rFonts w:ascii="宋体" w:hAnsi="宋体" w:cs="宋体"/>
                <w:color w:val="7E7E7E"/>
                <w:w w:val="105"/>
              </w:rPr>
              <w:t xml:space="preserve"> </w:t>
            </w:r>
            <w:r>
              <w:rPr>
                <w:rFonts w:ascii="Times New Roman" w:hAnsi="Times New Roman"/>
                <w:color w:val="7E7E7E"/>
                <w:spacing w:val="2"/>
                <w:w w:val="105"/>
                <w:sz w:val="23"/>
                <w:szCs w:val="23"/>
              </w:rPr>
              <w:t>20</w:t>
            </w:r>
            <w:r>
              <w:rPr>
                <w:rFonts w:ascii="Times New Roman" w:hAnsi="Times New Roman"/>
                <w:color w:val="545454"/>
                <w:spacing w:val="2"/>
                <w:w w:val="105"/>
                <w:sz w:val="23"/>
                <w:szCs w:val="23"/>
              </w:rPr>
              <w:t xml:space="preserve">06 </w:t>
            </w:r>
            <w:r>
              <w:rPr>
                <w:rFonts w:ascii="宋体" w:hAnsi="宋体" w:cs="宋体" w:hint="eastAsia"/>
                <w:color w:val="7E7E7E"/>
                <w:w w:val="105"/>
              </w:rPr>
              <w:t>年</w:t>
            </w:r>
            <w:r>
              <w:rPr>
                <w:rFonts w:ascii="宋体" w:hAnsi="宋体" w:cs="宋体"/>
                <w:color w:val="7E7E7E"/>
                <w:w w:val="105"/>
              </w:rPr>
              <w:t xml:space="preserve"> </w:t>
            </w:r>
            <w:r>
              <w:rPr>
                <w:rFonts w:ascii="Times New Roman" w:hAnsi="Times New Roman"/>
                <w:color w:val="545454"/>
                <w:w w:val="105"/>
                <w:sz w:val="23"/>
                <w:szCs w:val="23"/>
              </w:rPr>
              <w:t xml:space="preserve">1 </w:t>
            </w:r>
            <w:r>
              <w:rPr>
                <w:rFonts w:ascii="宋体" w:hAnsi="宋体" w:cs="宋体" w:hint="eastAsia"/>
                <w:color w:val="545454"/>
                <w:w w:val="105"/>
              </w:rPr>
              <w:t>月</w:t>
            </w:r>
            <w:r>
              <w:rPr>
                <w:rFonts w:ascii="宋体" w:hAnsi="宋体" w:cs="宋体"/>
                <w:color w:val="545454"/>
                <w:w w:val="105"/>
              </w:rPr>
              <w:t xml:space="preserve"> </w:t>
            </w:r>
            <w:r>
              <w:rPr>
                <w:rFonts w:ascii="Times New Roman" w:hAnsi="Times New Roman"/>
                <w:color w:val="545454"/>
                <w:w w:val="105"/>
                <w:sz w:val="23"/>
                <w:szCs w:val="23"/>
              </w:rPr>
              <w:t>l</w:t>
            </w:r>
            <w:r>
              <w:rPr>
                <w:rFonts w:ascii="Times New Roman" w:hAnsi="Times New Roman"/>
                <w:color w:val="545454"/>
                <w:spacing w:val="53"/>
                <w:w w:val="105"/>
                <w:sz w:val="23"/>
                <w:szCs w:val="23"/>
              </w:rPr>
              <w:t xml:space="preserve"> </w:t>
            </w:r>
            <w:r>
              <w:rPr>
                <w:rFonts w:ascii="宋体" w:hAnsi="宋体" w:cs="宋体" w:hint="eastAsia"/>
                <w:color w:val="545454"/>
                <w:spacing w:val="-13"/>
                <w:w w:val="105"/>
              </w:rPr>
              <w:t>日，</w:t>
            </w:r>
            <w:r>
              <w:rPr>
                <w:rFonts w:ascii="宋体" w:hAnsi="宋体" w:cs="宋体" w:hint="eastAsia"/>
                <w:color w:val="7E7E7E"/>
                <w:spacing w:val="-13"/>
                <w:w w:val="105"/>
              </w:rPr>
              <w:t>位于白沟镇津保路南</w:t>
            </w:r>
            <w:r>
              <w:rPr>
                <w:rFonts w:ascii="宋体" w:hAnsi="宋体" w:cs="宋体"/>
                <w:color w:val="7E7E7E"/>
                <w:w w:val="106"/>
              </w:rPr>
              <w:t xml:space="preserve"> </w:t>
            </w:r>
            <w:r>
              <w:rPr>
                <w:rFonts w:ascii="宋体" w:hAnsi="宋体" w:cs="宋体" w:hint="eastAsia"/>
                <w:color w:val="696969"/>
                <w:w w:val="105"/>
              </w:rPr>
              <w:t>侧</w:t>
            </w:r>
            <w:r>
              <w:rPr>
                <w:rFonts w:ascii="宋体" w:hAnsi="宋体" w:cs="宋体"/>
                <w:color w:val="696969"/>
                <w:spacing w:val="-75"/>
                <w:w w:val="105"/>
              </w:rPr>
              <w:t xml:space="preserve"> </w:t>
            </w:r>
            <w:r>
              <w:rPr>
                <w:rFonts w:ascii="宋体" w:hAnsi="宋体" w:cs="宋体" w:hint="eastAsia"/>
                <w:color w:val="696969"/>
                <w:spacing w:val="-5"/>
                <w:w w:val="105"/>
              </w:rPr>
              <w:t>，主要从事人造革生产和销售</w:t>
            </w:r>
            <w:r>
              <w:rPr>
                <w:rFonts w:ascii="宋体" w:hAnsi="宋体" w:cs="宋体"/>
                <w:color w:val="696969"/>
                <w:spacing w:val="17"/>
                <w:w w:val="105"/>
              </w:rPr>
              <w:t xml:space="preserve"> </w:t>
            </w:r>
            <w:r>
              <w:rPr>
                <w:rFonts w:ascii="宋体" w:hAnsi="宋体" w:cs="宋体" w:hint="eastAsia"/>
                <w:color w:val="696969"/>
                <w:spacing w:val="-10"/>
                <w:w w:val="105"/>
              </w:rPr>
              <w:t>，日产</w:t>
            </w:r>
            <w:r>
              <w:rPr>
                <w:rFonts w:ascii="宋体" w:hAnsi="宋体" w:cs="宋体"/>
                <w:color w:val="696969"/>
                <w:spacing w:val="-81"/>
                <w:w w:val="105"/>
              </w:rPr>
              <w:t xml:space="preserve"> </w:t>
            </w:r>
            <w:r>
              <w:rPr>
                <w:rFonts w:ascii="Times New Roman" w:hAnsi="Times New Roman"/>
                <w:color w:val="696969"/>
                <w:w w:val="105"/>
                <w:sz w:val="23"/>
                <w:szCs w:val="23"/>
              </w:rPr>
              <w:t>2000</w:t>
            </w:r>
            <w:r>
              <w:rPr>
                <w:rFonts w:ascii="Times New Roman" w:hAnsi="Times New Roman"/>
                <w:color w:val="696969"/>
                <w:spacing w:val="5"/>
                <w:w w:val="105"/>
                <w:sz w:val="23"/>
                <w:szCs w:val="23"/>
              </w:rPr>
              <w:t xml:space="preserve"> </w:t>
            </w:r>
            <w:r>
              <w:rPr>
                <w:rFonts w:ascii="宋体" w:hAnsi="宋体" w:cs="宋体" w:hint="eastAsia"/>
                <w:color w:val="696969"/>
                <w:w w:val="105"/>
              </w:rPr>
              <w:t>米人造章</w:t>
            </w:r>
            <w:r>
              <w:rPr>
                <w:rFonts w:ascii="宋体" w:hAnsi="宋体" w:cs="宋体"/>
                <w:color w:val="696969"/>
                <w:spacing w:val="-79"/>
                <w:w w:val="105"/>
              </w:rPr>
              <w:t xml:space="preserve"> </w:t>
            </w:r>
            <w:r>
              <w:rPr>
                <w:rFonts w:ascii="宋体" w:hAnsi="宋体" w:cs="宋体" w:hint="eastAsia"/>
                <w:color w:val="A3A3A3"/>
                <w:spacing w:val="-7"/>
                <w:w w:val="105"/>
              </w:rPr>
              <w:t>。</w:t>
            </w:r>
            <w:r>
              <w:rPr>
                <w:rFonts w:ascii="宋体" w:hAnsi="宋体" w:cs="宋体" w:hint="eastAsia"/>
                <w:color w:val="7E7E7E"/>
                <w:spacing w:val="-7"/>
                <w:w w:val="105"/>
              </w:rPr>
              <w:t>高碑店市新腾飞革业有限</w:t>
            </w:r>
            <w:r>
              <w:rPr>
                <w:rFonts w:ascii="宋体" w:hAnsi="宋体" w:cs="宋体"/>
                <w:color w:val="7E7E7E"/>
                <w:spacing w:val="-111"/>
                <w:w w:val="105"/>
              </w:rPr>
              <w:t xml:space="preserve"> </w:t>
            </w:r>
            <w:r>
              <w:rPr>
                <w:rFonts w:ascii="宋体" w:hAnsi="宋体" w:cs="宋体" w:hint="eastAsia"/>
                <w:color w:val="7E7E7E"/>
                <w:w w:val="105"/>
              </w:rPr>
              <w:t>公司于</w:t>
            </w:r>
            <w:r>
              <w:rPr>
                <w:rFonts w:ascii="宋体" w:hAnsi="宋体" w:cs="宋体"/>
                <w:color w:val="7E7E7E"/>
                <w:spacing w:val="-48"/>
                <w:w w:val="105"/>
              </w:rPr>
              <w:t xml:space="preserve"> </w:t>
            </w:r>
            <w:r>
              <w:rPr>
                <w:rFonts w:ascii="Times New Roman" w:hAnsi="Times New Roman"/>
                <w:color w:val="7E7E7E"/>
                <w:w w:val="105"/>
                <w:sz w:val="23"/>
                <w:szCs w:val="23"/>
              </w:rPr>
              <w:t>20</w:t>
            </w:r>
            <w:r>
              <w:rPr>
                <w:rFonts w:ascii="Times New Roman" w:hAnsi="Times New Roman"/>
                <w:color w:val="545454"/>
                <w:w w:val="105"/>
                <w:sz w:val="23"/>
                <w:szCs w:val="23"/>
              </w:rPr>
              <w:t>01</w:t>
            </w:r>
            <w:r>
              <w:rPr>
                <w:rFonts w:ascii="Times New Roman" w:hAnsi="Times New Roman"/>
                <w:color w:val="545454"/>
                <w:spacing w:val="21"/>
                <w:w w:val="105"/>
                <w:sz w:val="23"/>
                <w:szCs w:val="23"/>
              </w:rPr>
              <w:t xml:space="preserve"> </w:t>
            </w:r>
            <w:r>
              <w:rPr>
                <w:rFonts w:ascii="宋体" w:hAnsi="宋体" w:cs="宋体" w:hint="eastAsia"/>
                <w:color w:val="7E7E7E"/>
                <w:w w:val="105"/>
              </w:rPr>
              <w:t>年</w:t>
            </w:r>
            <w:r>
              <w:rPr>
                <w:rFonts w:ascii="宋体" w:hAnsi="宋体" w:cs="宋体"/>
                <w:color w:val="7E7E7E"/>
                <w:spacing w:val="-54"/>
                <w:w w:val="105"/>
              </w:rPr>
              <w:t xml:space="preserve"> </w:t>
            </w:r>
            <w:r>
              <w:rPr>
                <w:rFonts w:ascii="Times New Roman" w:hAnsi="Times New Roman"/>
                <w:color w:val="7E7E7E"/>
                <w:w w:val="105"/>
                <w:sz w:val="23"/>
                <w:szCs w:val="23"/>
              </w:rPr>
              <w:t>9</w:t>
            </w:r>
            <w:r>
              <w:rPr>
                <w:rFonts w:ascii="Times New Roman" w:hAnsi="Times New Roman"/>
                <w:color w:val="7E7E7E"/>
                <w:spacing w:val="4"/>
                <w:w w:val="105"/>
                <w:sz w:val="23"/>
                <w:szCs w:val="23"/>
              </w:rPr>
              <w:t xml:space="preserve"> </w:t>
            </w:r>
            <w:r>
              <w:rPr>
                <w:rFonts w:ascii="宋体" w:hAnsi="宋体" w:cs="宋体" w:hint="eastAsia"/>
                <w:color w:val="7E7E7E"/>
                <w:w w:val="105"/>
              </w:rPr>
              <w:t>月完成日生产</w:t>
            </w:r>
            <w:r>
              <w:rPr>
                <w:rFonts w:ascii="宋体" w:hAnsi="宋体" w:cs="宋体"/>
                <w:color w:val="7E7E7E"/>
                <w:spacing w:val="-31"/>
                <w:w w:val="105"/>
              </w:rPr>
              <w:t xml:space="preserve"> </w:t>
            </w:r>
            <w:r>
              <w:rPr>
                <w:rFonts w:ascii="Times New Roman" w:hAnsi="Times New Roman"/>
                <w:color w:val="7E7E7E"/>
                <w:spacing w:val="2"/>
                <w:w w:val="105"/>
                <w:sz w:val="23"/>
                <w:szCs w:val="23"/>
              </w:rPr>
              <w:t>20</w:t>
            </w:r>
            <w:r>
              <w:rPr>
                <w:rFonts w:ascii="Times New Roman" w:hAnsi="Times New Roman"/>
                <w:color w:val="545454"/>
                <w:spacing w:val="2"/>
                <w:w w:val="105"/>
                <w:sz w:val="23"/>
                <w:szCs w:val="23"/>
              </w:rPr>
              <w:t>00</w:t>
            </w:r>
            <w:r>
              <w:rPr>
                <w:rFonts w:ascii="Times New Roman" w:hAnsi="Times New Roman"/>
                <w:color w:val="545454"/>
                <w:spacing w:val="5"/>
                <w:w w:val="105"/>
                <w:sz w:val="23"/>
                <w:szCs w:val="23"/>
              </w:rPr>
              <w:t xml:space="preserve"> </w:t>
            </w:r>
            <w:r>
              <w:rPr>
                <w:rFonts w:ascii="宋体" w:hAnsi="宋体" w:cs="宋体" w:hint="eastAsia"/>
                <w:color w:val="545454"/>
                <w:w w:val="105"/>
              </w:rPr>
              <w:t>米人造</w:t>
            </w:r>
            <w:r>
              <w:rPr>
                <w:rFonts w:ascii="宋体" w:hAnsi="宋体" w:cs="宋体" w:hint="eastAsia"/>
                <w:color w:val="7E7E7E"/>
                <w:w w:val="105"/>
              </w:rPr>
              <w:t>革生产线项目环境影响登记表</w:t>
            </w:r>
            <w:r>
              <w:rPr>
                <w:rFonts w:ascii="宋体" w:hAnsi="宋体" w:cs="宋体"/>
                <w:color w:val="7E7E7E"/>
                <w:spacing w:val="-40"/>
                <w:w w:val="105"/>
              </w:rPr>
              <w:t xml:space="preserve"> </w:t>
            </w:r>
            <w:r>
              <w:rPr>
                <w:rFonts w:ascii="宋体" w:hAnsi="宋体" w:cs="宋体" w:hint="eastAsia"/>
                <w:color w:val="7E7E7E"/>
                <w:spacing w:val="-7"/>
                <w:w w:val="105"/>
              </w:rPr>
              <w:t>，</w:t>
            </w:r>
            <w:r>
              <w:rPr>
                <w:rFonts w:ascii="Times New Roman" w:hAnsi="Times New Roman"/>
                <w:color w:val="7E7E7E"/>
                <w:spacing w:val="-7"/>
                <w:w w:val="105"/>
                <w:sz w:val="23"/>
                <w:szCs w:val="23"/>
              </w:rPr>
              <w:t>2001</w:t>
            </w:r>
            <w:r>
              <w:rPr>
                <w:rFonts w:ascii="宋体" w:hAnsi="宋体" w:cs="宋体" w:hint="eastAsia"/>
                <w:color w:val="7E7E7E"/>
                <w:w w:val="105"/>
              </w:rPr>
              <w:t>年</w:t>
            </w:r>
            <w:r>
              <w:rPr>
                <w:rFonts w:ascii="宋体" w:hAnsi="宋体" w:cs="宋体"/>
                <w:color w:val="7E7E7E"/>
                <w:spacing w:val="-24"/>
                <w:w w:val="105"/>
              </w:rPr>
              <w:t xml:space="preserve"> </w:t>
            </w:r>
            <w:r>
              <w:rPr>
                <w:rFonts w:ascii="Times New Roman" w:hAnsi="Times New Roman"/>
                <w:color w:val="545454"/>
                <w:spacing w:val="10"/>
                <w:w w:val="105"/>
                <w:sz w:val="23"/>
                <w:szCs w:val="23"/>
              </w:rPr>
              <w:t>10</w:t>
            </w:r>
            <w:r>
              <w:rPr>
                <w:rFonts w:ascii="Times New Roman" w:hAnsi="Times New Roman"/>
                <w:color w:val="545454"/>
                <w:spacing w:val="13"/>
                <w:w w:val="105"/>
                <w:sz w:val="23"/>
                <w:szCs w:val="23"/>
              </w:rPr>
              <w:t xml:space="preserve"> </w:t>
            </w:r>
            <w:r>
              <w:rPr>
                <w:rFonts w:ascii="宋体" w:hAnsi="宋体" w:cs="宋体" w:hint="eastAsia"/>
                <w:color w:val="7E7E7E"/>
                <w:w w:val="105"/>
              </w:rPr>
              <w:t>月</w:t>
            </w:r>
            <w:r>
              <w:rPr>
                <w:rFonts w:ascii="宋体" w:hAnsi="宋体" w:cs="宋体"/>
                <w:color w:val="7E7E7E"/>
                <w:spacing w:val="-35"/>
                <w:w w:val="105"/>
              </w:rPr>
              <w:t xml:space="preserve"> </w:t>
            </w:r>
            <w:r>
              <w:rPr>
                <w:rFonts w:ascii="宋体" w:hAnsi="宋体" w:cs="宋体" w:hint="eastAsia"/>
                <w:color w:val="545454"/>
                <w:w w:val="105"/>
              </w:rPr>
              <w:t>门</w:t>
            </w:r>
            <w:r>
              <w:rPr>
                <w:rFonts w:ascii="宋体" w:hAnsi="宋体" w:cs="宋体"/>
                <w:color w:val="545454"/>
                <w:spacing w:val="-61"/>
                <w:w w:val="105"/>
              </w:rPr>
              <w:t xml:space="preserve"> </w:t>
            </w:r>
            <w:r>
              <w:rPr>
                <w:rFonts w:ascii="宋体" w:hAnsi="宋体" w:cs="宋体" w:hint="eastAsia"/>
                <w:color w:val="7E7E7E"/>
                <w:w w:val="105"/>
              </w:rPr>
              <w:t>高碑店市环境保护局给予批复</w:t>
            </w:r>
            <w:r>
              <w:rPr>
                <w:rFonts w:ascii="宋体" w:hAnsi="宋体" w:cs="宋体"/>
                <w:color w:val="7E7E7E"/>
                <w:spacing w:val="-31"/>
                <w:w w:val="105"/>
              </w:rPr>
              <w:t xml:space="preserve"> </w:t>
            </w:r>
            <w:r>
              <w:rPr>
                <w:rFonts w:ascii="宋体" w:hAnsi="宋体" w:cs="宋体" w:hint="eastAsia"/>
                <w:color w:val="7E7E7E"/>
                <w:w w:val="105"/>
              </w:rPr>
              <w:t>，</w:t>
            </w:r>
            <w:r>
              <w:rPr>
                <w:rFonts w:ascii="Times New Roman" w:hAnsi="Times New Roman"/>
                <w:color w:val="7E7E7E"/>
                <w:w w:val="105"/>
                <w:sz w:val="23"/>
                <w:szCs w:val="23"/>
              </w:rPr>
              <w:t>2014</w:t>
            </w:r>
            <w:r>
              <w:rPr>
                <w:rFonts w:ascii="Times New Roman" w:hAnsi="Times New Roman"/>
                <w:color w:val="7E7E7E"/>
                <w:spacing w:val="15"/>
                <w:w w:val="105"/>
                <w:sz w:val="23"/>
                <w:szCs w:val="23"/>
              </w:rPr>
              <w:t xml:space="preserve"> </w:t>
            </w:r>
            <w:r>
              <w:rPr>
                <w:rFonts w:ascii="宋体" w:hAnsi="宋体" w:cs="宋体" w:hint="eastAsia"/>
                <w:color w:val="7E7E7E"/>
                <w:w w:val="105"/>
              </w:rPr>
              <w:t>年</w:t>
            </w:r>
            <w:r>
              <w:rPr>
                <w:rFonts w:ascii="宋体" w:hAnsi="宋体" w:cs="宋体"/>
                <w:color w:val="7E7E7E"/>
                <w:spacing w:val="-44"/>
                <w:w w:val="105"/>
              </w:rPr>
              <w:t xml:space="preserve"> </w:t>
            </w:r>
            <w:r>
              <w:rPr>
                <w:rFonts w:ascii="Times New Roman" w:hAnsi="Times New Roman"/>
                <w:color w:val="7E7E7E"/>
                <w:w w:val="105"/>
                <w:sz w:val="23"/>
                <w:szCs w:val="23"/>
              </w:rPr>
              <w:t>8</w:t>
            </w:r>
            <w:r>
              <w:rPr>
                <w:rFonts w:ascii="Times New Roman" w:hAnsi="Times New Roman"/>
                <w:color w:val="7E7E7E"/>
                <w:spacing w:val="4"/>
                <w:w w:val="105"/>
                <w:sz w:val="23"/>
                <w:szCs w:val="23"/>
              </w:rPr>
              <w:t xml:space="preserve"> </w:t>
            </w:r>
            <w:r>
              <w:rPr>
                <w:rFonts w:ascii="宋体" w:hAnsi="宋体" w:cs="宋体" w:hint="eastAsia"/>
                <w:color w:val="7E7E7E"/>
                <w:w w:val="105"/>
              </w:rPr>
              <w:t>月</w:t>
            </w:r>
            <w:r>
              <w:rPr>
                <w:rFonts w:ascii="宋体" w:hAnsi="宋体" w:cs="宋体"/>
                <w:color w:val="7E7E7E"/>
                <w:spacing w:val="-35"/>
                <w:w w:val="105"/>
              </w:rPr>
              <w:t xml:space="preserve"> </w:t>
            </w:r>
            <w:r>
              <w:rPr>
                <w:rFonts w:ascii="Times New Roman" w:hAnsi="Times New Roman"/>
                <w:color w:val="7E7E7E"/>
                <w:w w:val="105"/>
                <w:sz w:val="23"/>
                <w:szCs w:val="23"/>
              </w:rPr>
              <w:t>16</w:t>
            </w:r>
            <w:r>
              <w:rPr>
                <w:rFonts w:ascii="Times New Roman" w:hAnsi="Times New Roman"/>
                <w:color w:val="7E7E7E"/>
                <w:spacing w:val="31"/>
                <w:w w:val="105"/>
                <w:sz w:val="23"/>
                <w:szCs w:val="23"/>
              </w:rPr>
              <w:t xml:space="preserve"> </w:t>
            </w:r>
            <w:r>
              <w:rPr>
                <w:rFonts w:ascii="宋体" w:hAnsi="宋体" w:cs="宋体" w:hint="eastAsia"/>
                <w:color w:val="7E7E7E"/>
                <w:w w:val="105"/>
              </w:rPr>
              <w:t>日通过保定市环境保</w:t>
            </w:r>
            <w:r>
              <w:rPr>
                <w:rFonts w:ascii="宋体" w:hAnsi="宋体" w:cs="宋体"/>
                <w:color w:val="7E7E7E"/>
                <w:w w:val="108"/>
              </w:rPr>
              <w:t xml:space="preserve"> </w:t>
            </w:r>
            <w:r>
              <w:rPr>
                <w:rFonts w:ascii="宋体" w:hAnsi="宋体" w:cs="宋体" w:hint="eastAsia"/>
                <w:color w:val="696969"/>
                <w:w w:val="105"/>
              </w:rPr>
              <w:t>护局白沟新城分局环保验收</w:t>
            </w:r>
            <w:r>
              <w:rPr>
                <w:rFonts w:ascii="宋体" w:hAnsi="宋体" w:cs="宋体"/>
                <w:color w:val="696969"/>
                <w:w w:val="105"/>
              </w:rPr>
              <w:t xml:space="preserve"> </w:t>
            </w:r>
            <w:r>
              <w:rPr>
                <w:rFonts w:ascii="宋体" w:hAnsi="宋体" w:cs="宋体" w:hint="eastAsia"/>
                <w:color w:val="A3A3A3"/>
                <w:spacing w:val="-4"/>
                <w:w w:val="105"/>
              </w:rPr>
              <w:t>。</w:t>
            </w:r>
            <w:r>
              <w:rPr>
                <w:rFonts w:ascii="宋体" w:hAnsi="宋体" w:cs="宋体" w:hint="eastAsia"/>
                <w:color w:val="7E7E7E"/>
                <w:spacing w:val="-4"/>
                <w:w w:val="105"/>
              </w:rPr>
              <w:t>本厂环保手续齐全</w:t>
            </w:r>
            <w:r>
              <w:rPr>
                <w:rFonts w:ascii="宋体" w:hAnsi="宋体" w:cs="宋体"/>
                <w:color w:val="7E7E7E"/>
                <w:spacing w:val="10"/>
                <w:w w:val="105"/>
              </w:rPr>
              <w:t xml:space="preserve"> </w:t>
            </w:r>
            <w:r>
              <w:rPr>
                <w:rFonts w:ascii="宋体" w:hAnsi="宋体" w:cs="宋体" w:hint="eastAsia"/>
                <w:color w:val="A3A3A3"/>
                <w:w w:val="105"/>
              </w:rPr>
              <w:t>。</w:t>
            </w:r>
          </w:p>
          <w:p w:rsidR="00C95B12" w:rsidRDefault="00C95B12" w:rsidP="008B10B2">
            <w:pPr>
              <w:pStyle w:val="BodyText"/>
              <w:spacing w:line="386" w:lineRule="auto"/>
              <w:ind w:left="860" w:right="21" w:hanging="5"/>
            </w:pPr>
            <w:r>
              <w:rPr>
                <w:rFonts w:hint="eastAsia"/>
                <w:color w:val="707070"/>
              </w:rPr>
              <w:t>本厂现有职工</w:t>
            </w:r>
            <w:r>
              <w:rPr>
                <w:color w:val="707070"/>
                <w:spacing w:val="-34"/>
              </w:rPr>
              <w:t xml:space="preserve"> </w:t>
            </w:r>
            <w:r>
              <w:rPr>
                <w:rFonts w:ascii="Times New Roman" w:hAnsi="Times New Roman"/>
                <w:color w:val="707070"/>
              </w:rPr>
              <w:t>40</w:t>
            </w:r>
            <w:r>
              <w:rPr>
                <w:rFonts w:ascii="Times New Roman" w:hAnsi="Times New Roman"/>
                <w:color w:val="707070"/>
                <w:spacing w:val="21"/>
              </w:rPr>
              <w:t xml:space="preserve"> </w:t>
            </w:r>
            <w:r>
              <w:rPr>
                <w:rFonts w:hint="eastAsia"/>
                <w:color w:val="707070"/>
              </w:rPr>
              <w:t>人</w:t>
            </w:r>
            <w:r>
              <w:rPr>
                <w:color w:val="707070"/>
                <w:spacing w:val="-93"/>
              </w:rPr>
              <w:t xml:space="preserve"> </w:t>
            </w:r>
            <w:r>
              <w:rPr>
                <w:rFonts w:hint="eastAsia"/>
                <w:color w:val="707070"/>
                <w:spacing w:val="-9"/>
              </w:rPr>
              <w:t>，年工作</w:t>
            </w:r>
            <w:r>
              <w:rPr>
                <w:color w:val="707070"/>
                <w:spacing w:val="-39"/>
              </w:rPr>
              <w:t xml:space="preserve"> </w:t>
            </w:r>
            <w:r>
              <w:rPr>
                <w:rFonts w:ascii="Times New Roman" w:hAnsi="Times New Roman"/>
                <w:color w:val="707070"/>
              </w:rPr>
              <w:t>200</w:t>
            </w:r>
            <w:r>
              <w:rPr>
                <w:rFonts w:ascii="Times New Roman" w:hAnsi="Times New Roman"/>
                <w:color w:val="707070"/>
                <w:spacing w:val="26"/>
              </w:rPr>
              <w:t xml:space="preserve"> </w:t>
            </w:r>
            <w:r>
              <w:rPr>
                <w:rFonts w:hint="eastAsia"/>
                <w:color w:val="707070"/>
              </w:rPr>
              <w:t>天</w:t>
            </w:r>
            <w:r>
              <w:rPr>
                <w:color w:val="707070"/>
                <w:spacing w:val="-85"/>
              </w:rPr>
              <w:t xml:space="preserve"> </w:t>
            </w:r>
            <w:r>
              <w:rPr>
                <w:rFonts w:hint="eastAsia"/>
                <w:color w:val="707070"/>
                <w:spacing w:val="-8"/>
              </w:rPr>
              <w:t>，每天生产</w:t>
            </w:r>
            <w:r>
              <w:rPr>
                <w:color w:val="707070"/>
                <w:spacing w:val="-18"/>
              </w:rPr>
              <w:t xml:space="preserve"> </w:t>
            </w:r>
            <w:r>
              <w:rPr>
                <w:rFonts w:ascii="Times New Roman" w:hAnsi="Times New Roman"/>
                <w:color w:val="707070"/>
              </w:rPr>
              <w:t>10</w:t>
            </w:r>
            <w:r>
              <w:rPr>
                <w:rFonts w:ascii="Times New Roman" w:hAnsi="Times New Roman"/>
                <w:color w:val="707070"/>
                <w:spacing w:val="-1"/>
              </w:rPr>
              <w:t xml:space="preserve"> </w:t>
            </w:r>
            <w:r>
              <w:rPr>
                <w:rFonts w:hint="eastAsia"/>
                <w:color w:val="707070"/>
              </w:rPr>
              <w:t>小时</w:t>
            </w:r>
            <w:r>
              <w:rPr>
                <w:color w:val="707070"/>
                <w:spacing w:val="-51"/>
              </w:rPr>
              <w:t xml:space="preserve"> </w:t>
            </w:r>
            <w:r>
              <w:rPr>
                <w:rFonts w:hint="eastAsia"/>
                <w:color w:val="909090"/>
              </w:rPr>
              <w:t>。</w:t>
            </w:r>
            <w:r>
              <w:rPr>
                <w:color w:val="909090"/>
                <w:spacing w:val="26"/>
              </w:rPr>
              <w:t xml:space="preserve"> </w:t>
            </w:r>
            <w:r>
              <w:rPr>
                <w:rFonts w:hint="eastAsia"/>
                <w:color w:val="707070"/>
              </w:rPr>
              <w:t>本厂厂区东部自北向南依次为宿舍</w:t>
            </w:r>
            <w:r>
              <w:rPr>
                <w:color w:val="707070"/>
              </w:rPr>
              <w:t xml:space="preserve"> </w:t>
            </w:r>
            <w:r>
              <w:rPr>
                <w:color w:val="707070"/>
                <w:spacing w:val="2"/>
              </w:rPr>
              <w:t xml:space="preserve"> </w:t>
            </w:r>
            <w:r>
              <w:rPr>
                <w:rFonts w:hint="eastAsia"/>
                <w:color w:val="707070"/>
                <w:spacing w:val="-12"/>
              </w:rPr>
              <w:t>、车间</w:t>
            </w:r>
            <w:r>
              <w:rPr>
                <w:color w:val="707070"/>
                <w:spacing w:val="-50"/>
              </w:rPr>
              <w:t xml:space="preserve"> </w:t>
            </w:r>
            <w:r>
              <w:rPr>
                <w:rFonts w:hint="eastAsia"/>
                <w:color w:val="707070"/>
                <w:spacing w:val="-6"/>
              </w:rPr>
              <w:t>、原料库</w:t>
            </w:r>
            <w:r>
              <w:rPr>
                <w:color w:val="707070"/>
                <w:spacing w:val="-50"/>
              </w:rPr>
              <w:t xml:space="preserve"> </w:t>
            </w:r>
            <w:r>
              <w:rPr>
                <w:rFonts w:hint="eastAsia"/>
                <w:color w:val="707070"/>
                <w:spacing w:val="-5"/>
              </w:rPr>
              <w:t>、生产车间</w:t>
            </w:r>
            <w:r>
              <w:rPr>
                <w:color w:val="707070"/>
                <w:spacing w:val="-38"/>
              </w:rPr>
              <w:t xml:space="preserve"> </w:t>
            </w:r>
            <w:r>
              <w:rPr>
                <w:rFonts w:hint="eastAsia"/>
                <w:color w:val="707070"/>
                <w:spacing w:val="-6"/>
              </w:rPr>
              <w:t>，厂区中部自</w:t>
            </w:r>
            <w:r>
              <w:rPr>
                <w:rFonts w:hint="eastAsia"/>
                <w:color w:val="707070"/>
                <w:w w:val="105"/>
              </w:rPr>
              <w:t>北向南依次为食堂和库房</w:t>
            </w:r>
            <w:r>
              <w:rPr>
                <w:color w:val="707070"/>
                <w:spacing w:val="-81"/>
                <w:w w:val="105"/>
              </w:rPr>
              <w:t xml:space="preserve"> </w:t>
            </w:r>
            <w:r>
              <w:rPr>
                <w:rFonts w:hint="eastAsia"/>
                <w:color w:val="707070"/>
                <w:spacing w:val="-3"/>
                <w:w w:val="105"/>
              </w:rPr>
              <w:t>，厂区西部自北向南依次为库房</w:t>
            </w:r>
            <w:r>
              <w:rPr>
                <w:color w:val="707070"/>
                <w:spacing w:val="-91"/>
                <w:w w:val="105"/>
              </w:rPr>
              <w:t xml:space="preserve"> </w:t>
            </w:r>
            <w:r>
              <w:rPr>
                <w:rFonts w:hint="eastAsia"/>
                <w:color w:val="707070"/>
                <w:spacing w:val="-8"/>
                <w:w w:val="105"/>
              </w:rPr>
              <w:t>、开布车间</w:t>
            </w:r>
            <w:r>
              <w:rPr>
                <w:color w:val="707070"/>
                <w:spacing w:val="-105"/>
                <w:w w:val="105"/>
              </w:rPr>
              <w:t xml:space="preserve"> </w:t>
            </w:r>
            <w:r>
              <w:rPr>
                <w:rFonts w:hint="eastAsia"/>
                <w:color w:val="707070"/>
                <w:spacing w:val="-10"/>
                <w:w w:val="105"/>
              </w:rPr>
              <w:t>、库房</w:t>
            </w:r>
            <w:r>
              <w:rPr>
                <w:color w:val="707070"/>
                <w:spacing w:val="-107"/>
                <w:w w:val="105"/>
              </w:rPr>
              <w:t xml:space="preserve"> </w:t>
            </w:r>
            <w:r>
              <w:rPr>
                <w:rFonts w:hint="eastAsia"/>
                <w:color w:val="707070"/>
                <w:spacing w:val="-20"/>
                <w:w w:val="105"/>
              </w:rPr>
              <w:t>，厂</w:t>
            </w:r>
            <w:r>
              <w:rPr>
                <w:color w:val="707070"/>
                <w:w w:val="101"/>
              </w:rPr>
              <w:t xml:space="preserve"> </w:t>
            </w:r>
            <w:r>
              <w:rPr>
                <w:rFonts w:hint="eastAsia"/>
                <w:color w:val="707070"/>
                <w:w w:val="105"/>
              </w:rPr>
              <w:t>区南侧为维修间和实验室</w:t>
            </w:r>
            <w:r>
              <w:rPr>
                <w:color w:val="707070"/>
                <w:spacing w:val="-92"/>
                <w:w w:val="105"/>
              </w:rPr>
              <w:t xml:space="preserve"> </w:t>
            </w:r>
            <w:r>
              <w:rPr>
                <w:rFonts w:hint="eastAsia"/>
                <w:color w:val="707070"/>
                <w:spacing w:val="-4"/>
                <w:w w:val="105"/>
              </w:rPr>
              <w:t>，锅炉房位于厂区西南角</w:t>
            </w:r>
            <w:r>
              <w:rPr>
                <w:color w:val="707070"/>
                <w:spacing w:val="-98"/>
                <w:w w:val="105"/>
              </w:rPr>
              <w:t xml:space="preserve"> </w:t>
            </w:r>
            <w:r>
              <w:rPr>
                <w:rFonts w:hint="eastAsia"/>
                <w:color w:val="707070"/>
                <w:spacing w:val="-3"/>
                <w:w w:val="105"/>
              </w:rPr>
              <w:t>，办公区位于厂区北侧</w:t>
            </w:r>
            <w:r>
              <w:rPr>
                <w:color w:val="707070"/>
                <w:spacing w:val="-103"/>
                <w:w w:val="105"/>
              </w:rPr>
              <w:t xml:space="preserve"> </w:t>
            </w:r>
            <w:r>
              <w:rPr>
                <w:rFonts w:hint="eastAsia"/>
                <w:color w:val="707070"/>
                <w:spacing w:val="-17"/>
                <w:w w:val="105"/>
              </w:rPr>
              <w:t>，厕所</w:t>
            </w:r>
            <w:r>
              <w:rPr>
                <w:color w:val="707070"/>
                <w:w w:val="102"/>
              </w:rPr>
              <w:t xml:space="preserve"> </w:t>
            </w:r>
            <w:r>
              <w:rPr>
                <w:rFonts w:hint="eastAsia"/>
                <w:color w:val="707070"/>
                <w:w w:val="105"/>
              </w:rPr>
              <w:t>和配电室位于厂区东侧</w:t>
            </w:r>
            <w:r>
              <w:rPr>
                <w:color w:val="707070"/>
                <w:spacing w:val="-64"/>
                <w:w w:val="105"/>
              </w:rPr>
              <w:t xml:space="preserve"> </w:t>
            </w:r>
            <w:r>
              <w:rPr>
                <w:rFonts w:hint="eastAsia"/>
                <w:color w:val="909090"/>
                <w:w w:val="105"/>
              </w:rPr>
              <w:t>。</w:t>
            </w:r>
          </w:p>
          <w:p w:rsidR="00C95B12" w:rsidRDefault="00C95B12" w:rsidP="00080105">
            <w:pPr>
              <w:pStyle w:val="BodyText"/>
              <w:spacing w:before="39" w:line="367" w:lineRule="auto"/>
              <w:ind w:left="376" w:right="21" w:firstLine="483"/>
            </w:pPr>
            <w:r>
              <w:rPr>
                <w:rFonts w:hint="eastAsia"/>
                <w:color w:val="707070"/>
                <w:w w:val="105"/>
              </w:rPr>
              <w:t>该公司生产车间生产工序为单层</w:t>
            </w:r>
            <w:r>
              <w:rPr>
                <w:color w:val="707070"/>
                <w:spacing w:val="-81"/>
                <w:w w:val="105"/>
              </w:rPr>
              <w:t xml:space="preserve"> </w:t>
            </w:r>
            <w:r>
              <w:rPr>
                <w:rFonts w:hint="eastAsia"/>
                <w:color w:val="707070"/>
                <w:spacing w:val="-4"/>
                <w:w w:val="105"/>
              </w:rPr>
              <w:t>，上料工序为三层</w:t>
            </w:r>
            <w:r>
              <w:rPr>
                <w:color w:val="707070"/>
                <w:spacing w:val="-87"/>
                <w:w w:val="105"/>
              </w:rPr>
              <w:t xml:space="preserve"> </w:t>
            </w:r>
            <w:r>
              <w:rPr>
                <w:rFonts w:hint="eastAsia"/>
                <w:color w:val="707070"/>
                <w:spacing w:val="-15"/>
                <w:w w:val="105"/>
              </w:rPr>
              <w:t>，</w:t>
            </w:r>
            <w:r>
              <w:rPr>
                <w:rFonts w:hint="eastAsia"/>
                <w:color w:val="909090"/>
                <w:spacing w:val="-15"/>
                <w:w w:val="105"/>
              </w:rPr>
              <w:t>厂</w:t>
            </w:r>
            <w:r>
              <w:rPr>
                <w:color w:val="909090"/>
                <w:spacing w:val="-109"/>
                <w:w w:val="105"/>
              </w:rPr>
              <w:t xml:space="preserve"> </w:t>
            </w:r>
            <w:r>
              <w:rPr>
                <w:rFonts w:hint="eastAsia"/>
                <w:color w:val="707070"/>
                <w:w w:val="105"/>
              </w:rPr>
              <w:t>区西北角的库房为</w:t>
            </w:r>
            <w:r>
              <w:rPr>
                <w:rFonts w:hint="eastAsia"/>
                <w:color w:val="909090"/>
                <w:w w:val="105"/>
              </w:rPr>
              <w:t>三</w:t>
            </w:r>
            <w:r>
              <w:rPr>
                <w:color w:val="909090"/>
                <w:w w:val="102"/>
              </w:rPr>
              <w:t xml:space="preserve"> </w:t>
            </w:r>
            <w:r>
              <w:rPr>
                <w:rFonts w:hint="eastAsia"/>
                <w:color w:val="808080"/>
                <w:w w:val="105"/>
              </w:rPr>
              <w:t>层</w:t>
            </w:r>
            <w:r>
              <w:rPr>
                <w:color w:val="808080"/>
                <w:spacing w:val="-108"/>
                <w:w w:val="105"/>
              </w:rPr>
              <w:t xml:space="preserve"> </w:t>
            </w:r>
            <w:r>
              <w:rPr>
                <w:rFonts w:hint="eastAsia"/>
                <w:color w:val="595959"/>
                <w:spacing w:val="-4"/>
                <w:w w:val="105"/>
              </w:rPr>
              <w:t>，</w:t>
            </w:r>
            <w:r>
              <w:rPr>
                <w:rFonts w:hint="eastAsia"/>
                <w:color w:val="808080"/>
                <w:spacing w:val="-4"/>
                <w:w w:val="105"/>
              </w:rPr>
              <w:t>厂区东北侧宿舍为二层建筑</w:t>
            </w:r>
            <w:r>
              <w:rPr>
                <w:color w:val="808080"/>
                <w:spacing w:val="-82"/>
                <w:w w:val="105"/>
              </w:rPr>
              <w:t xml:space="preserve"> </w:t>
            </w:r>
            <w:r>
              <w:rPr>
                <w:rFonts w:hint="eastAsia"/>
                <w:color w:val="595959"/>
                <w:spacing w:val="-7"/>
                <w:w w:val="105"/>
              </w:rPr>
              <w:t>，办公区为两层</w:t>
            </w:r>
            <w:r>
              <w:rPr>
                <w:color w:val="595959"/>
                <w:spacing w:val="-103"/>
                <w:w w:val="105"/>
              </w:rPr>
              <w:t xml:space="preserve"> </w:t>
            </w:r>
            <w:r>
              <w:rPr>
                <w:rFonts w:hint="eastAsia"/>
                <w:color w:val="595959"/>
                <w:spacing w:val="-8"/>
                <w:w w:val="105"/>
              </w:rPr>
              <w:t>，食堂为</w:t>
            </w:r>
            <w:r>
              <w:rPr>
                <w:rFonts w:hint="eastAsia"/>
                <w:color w:val="909090"/>
                <w:spacing w:val="-8"/>
                <w:w w:val="105"/>
              </w:rPr>
              <w:t>三层</w:t>
            </w:r>
            <w:r>
              <w:rPr>
                <w:rFonts w:hint="eastAsia"/>
                <w:color w:val="707070"/>
                <w:spacing w:val="-8"/>
                <w:w w:val="105"/>
              </w:rPr>
              <w:t>建筑，</w:t>
            </w:r>
            <w:r>
              <w:rPr>
                <w:rFonts w:hint="eastAsia"/>
                <w:color w:val="A3A3A3"/>
                <w:spacing w:val="-8"/>
                <w:w w:val="105"/>
              </w:rPr>
              <w:t>一</w:t>
            </w:r>
            <w:r>
              <w:rPr>
                <w:rFonts w:hint="eastAsia"/>
                <w:color w:val="707070"/>
                <w:spacing w:val="-8"/>
                <w:w w:val="105"/>
              </w:rPr>
              <w:t>层为食堂</w:t>
            </w:r>
            <w:r>
              <w:rPr>
                <w:color w:val="707070"/>
                <w:spacing w:val="-98"/>
                <w:w w:val="105"/>
              </w:rPr>
              <w:t xml:space="preserve"> </w:t>
            </w:r>
            <w:r>
              <w:rPr>
                <w:rFonts w:hint="eastAsia"/>
                <w:color w:val="707070"/>
                <w:w w:val="105"/>
              </w:rPr>
              <w:t>，</w:t>
            </w:r>
            <w:r>
              <w:rPr>
                <w:color w:val="707070"/>
                <w:w w:val="112"/>
              </w:rPr>
              <w:t xml:space="preserve"> </w:t>
            </w:r>
            <w:r>
              <w:rPr>
                <w:rFonts w:hint="eastAsia"/>
                <w:color w:val="909090"/>
                <w:w w:val="105"/>
              </w:rPr>
              <w:t>二</w:t>
            </w:r>
            <w:r>
              <w:rPr>
                <w:color w:val="909090"/>
                <w:spacing w:val="-96"/>
                <w:w w:val="105"/>
              </w:rPr>
              <w:t xml:space="preserve"> </w:t>
            </w:r>
            <w:r>
              <w:rPr>
                <w:rFonts w:hint="eastAsia"/>
                <w:color w:val="595959"/>
                <w:spacing w:val="-5"/>
                <w:w w:val="105"/>
              </w:rPr>
              <w:t>、</w:t>
            </w:r>
            <w:r>
              <w:rPr>
                <w:rFonts w:hint="eastAsia"/>
                <w:color w:val="909090"/>
                <w:spacing w:val="-5"/>
                <w:w w:val="105"/>
              </w:rPr>
              <w:t>三</w:t>
            </w:r>
            <w:r>
              <w:rPr>
                <w:rFonts w:hint="eastAsia"/>
                <w:color w:val="707070"/>
                <w:spacing w:val="-5"/>
                <w:w w:val="105"/>
              </w:rPr>
              <w:t>层为宿舍</w:t>
            </w:r>
            <w:r>
              <w:rPr>
                <w:color w:val="707070"/>
                <w:spacing w:val="-76"/>
                <w:w w:val="105"/>
              </w:rPr>
              <w:t xml:space="preserve"> </w:t>
            </w:r>
            <w:r>
              <w:rPr>
                <w:rFonts w:hint="eastAsia"/>
                <w:color w:val="909090"/>
                <w:w w:val="105"/>
              </w:rPr>
              <w:t>。</w:t>
            </w:r>
          </w:p>
          <w:p w:rsidR="00C95B12" w:rsidRDefault="00C95B12" w:rsidP="00080105">
            <w:pPr>
              <w:pStyle w:val="BodyText"/>
              <w:tabs>
                <w:tab w:val="left" w:pos="3656"/>
              </w:tabs>
              <w:spacing w:before="66"/>
              <w:ind w:left="860" w:right="21"/>
            </w:pPr>
            <w:r>
              <w:rPr>
                <w:rFonts w:ascii="Times New Roman" w:hAnsi="Times New Roman"/>
                <w:color w:val="595959"/>
              </w:rPr>
              <w:t xml:space="preserve">2.2  </w:t>
            </w:r>
            <w:r>
              <w:rPr>
                <w:rFonts w:ascii="Times New Roman" w:hAnsi="Times New Roman"/>
                <w:color w:val="595959"/>
                <w:spacing w:val="49"/>
              </w:rPr>
              <w:t xml:space="preserve"> </w:t>
            </w:r>
            <w:r>
              <w:rPr>
                <w:rFonts w:hint="eastAsia"/>
                <w:color w:val="595959"/>
              </w:rPr>
              <w:t>自然环境概况</w:t>
            </w:r>
            <w:r>
              <w:rPr>
                <w:color w:val="595959"/>
              </w:rPr>
              <w:tab/>
            </w:r>
          </w:p>
          <w:p w:rsidR="00C95B12" w:rsidRDefault="00C95B12" w:rsidP="00080105">
            <w:pPr>
              <w:spacing w:before="1"/>
              <w:rPr>
                <w:rFonts w:ascii="宋体" w:cs="宋体"/>
              </w:rPr>
            </w:pPr>
          </w:p>
          <w:p w:rsidR="00C95B12" w:rsidRDefault="00C95B12" w:rsidP="00080105">
            <w:pPr>
              <w:pStyle w:val="BodyText"/>
              <w:spacing w:line="357" w:lineRule="auto"/>
              <w:ind w:left="864" w:right="21" w:firstLine="124"/>
            </w:pPr>
            <w:r>
              <w:rPr>
                <w:rFonts w:ascii="Arial" w:eastAsia="Times New Roman" w:hAnsi="Arial" w:cs="Arial"/>
                <w:color w:val="707070"/>
                <w:w w:val="124"/>
              </w:rPr>
              <w:t>(</w:t>
            </w:r>
            <w:r>
              <w:rPr>
                <w:rFonts w:ascii="Arial" w:eastAsia="Times New Roman" w:hAnsi="Arial" w:cs="Arial"/>
                <w:color w:val="707070"/>
                <w:spacing w:val="-12"/>
              </w:rPr>
              <w:t xml:space="preserve"> </w:t>
            </w:r>
            <w:r>
              <w:rPr>
                <w:rFonts w:ascii="Arial" w:eastAsia="Times New Roman" w:hAnsi="Arial" w:cs="Arial"/>
                <w:color w:val="595959"/>
                <w:spacing w:val="10"/>
                <w:w w:val="102"/>
              </w:rPr>
              <w:t>1</w:t>
            </w:r>
            <w:r>
              <w:rPr>
                <w:rFonts w:hint="eastAsia"/>
                <w:color w:val="595959"/>
                <w:w w:val="34"/>
              </w:rPr>
              <w:t>）</w:t>
            </w:r>
            <w:r>
              <w:rPr>
                <w:color w:val="595959"/>
                <w:spacing w:val="12"/>
              </w:rPr>
              <w:t xml:space="preserve"> </w:t>
            </w:r>
            <w:r>
              <w:rPr>
                <w:rFonts w:hint="eastAsia"/>
                <w:color w:val="595959"/>
                <w:w w:val="102"/>
              </w:rPr>
              <w:t>地理位置及气候情况</w:t>
            </w:r>
            <w:r>
              <w:rPr>
                <w:color w:val="595959"/>
                <w:w w:val="102"/>
              </w:rPr>
              <w:t xml:space="preserve"> </w:t>
            </w:r>
            <w:r>
              <w:rPr>
                <w:rFonts w:hint="eastAsia"/>
                <w:color w:val="707070"/>
                <w:w w:val="104"/>
              </w:rPr>
              <w:t>高碑店市新腾飞革业有限公司位于白沟镇津保路南侧</w:t>
            </w:r>
            <w:r>
              <w:rPr>
                <w:color w:val="707070"/>
                <w:spacing w:val="22"/>
              </w:rPr>
              <w:t xml:space="preserve"> </w:t>
            </w:r>
            <w:r>
              <w:rPr>
                <w:rFonts w:hint="eastAsia"/>
                <w:color w:val="707070"/>
                <w:w w:val="112"/>
              </w:rPr>
              <w:t>，</w:t>
            </w:r>
            <w:r>
              <w:rPr>
                <w:rFonts w:hint="eastAsia"/>
                <w:color w:val="707070"/>
                <w:w w:val="106"/>
              </w:rPr>
              <w:t>占地面积</w:t>
            </w:r>
            <w:r>
              <w:rPr>
                <w:color w:val="707070"/>
                <w:spacing w:val="-81"/>
              </w:rPr>
              <w:t xml:space="preserve"> </w:t>
            </w:r>
            <w:r>
              <w:rPr>
                <w:rFonts w:ascii="Times New Roman" w:hAnsi="Times New Roman"/>
                <w:color w:val="707070"/>
                <w:w w:val="102"/>
              </w:rPr>
              <w:t>2600</w:t>
            </w:r>
            <w:r>
              <w:rPr>
                <w:rFonts w:ascii="Times New Roman" w:hAnsi="Times New Roman"/>
                <w:color w:val="707070"/>
                <w:spacing w:val="19"/>
              </w:rPr>
              <w:t xml:space="preserve"> </w:t>
            </w:r>
            <w:r>
              <w:rPr>
                <w:rFonts w:hint="eastAsia"/>
                <w:color w:val="707070"/>
                <w:w w:val="104"/>
              </w:rPr>
              <w:t>平方</w:t>
            </w:r>
          </w:p>
          <w:p w:rsidR="00C95B12" w:rsidRDefault="00C95B12" w:rsidP="00080105">
            <w:pPr>
              <w:pStyle w:val="BodyText"/>
              <w:spacing w:before="12" w:line="357" w:lineRule="auto"/>
              <w:ind w:left="381" w:right="280" w:firstLine="4"/>
            </w:pPr>
            <w:r>
              <w:rPr>
                <w:rFonts w:hint="eastAsia"/>
                <w:color w:val="707070"/>
              </w:rPr>
              <w:t>米</w:t>
            </w:r>
            <w:r>
              <w:rPr>
                <w:color w:val="707070"/>
                <w:spacing w:val="-92"/>
              </w:rPr>
              <w:t xml:space="preserve"> </w:t>
            </w:r>
            <w:r>
              <w:rPr>
                <w:rFonts w:hint="eastAsia"/>
                <w:color w:val="707070"/>
                <w:spacing w:val="-47"/>
                <w:w w:val="112"/>
              </w:rPr>
              <w:t>，</w:t>
            </w:r>
            <w:r>
              <w:rPr>
                <w:rFonts w:hint="eastAsia"/>
                <w:color w:val="707070"/>
                <w:w w:val="103"/>
              </w:rPr>
              <w:t>中心地理坐标为东经</w:t>
            </w:r>
            <w:r>
              <w:rPr>
                <w:color w:val="707070"/>
                <w:spacing w:val="-26"/>
              </w:rPr>
              <w:t xml:space="preserve"> </w:t>
            </w:r>
            <w:r>
              <w:rPr>
                <w:rFonts w:ascii="Times New Roman" w:hAnsi="Times New Roman"/>
                <w:color w:val="707070"/>
                <w:w w:val="116"/>
              </w:rPr>
              <w:t>l</w:t>
            </w:r>
            <w:r>
              <w:rPr>
                <w:rFonts w:ascii="Times New Roman" w:hAnsi="Times New Roman"/>
                <w:color w:val="707070"/>
                <w:spacing w:val="-13"/>
              </w:rPr>
              <w:t xml:space="preserve"> </w:t>
            </w:r>
            <w:r>
              <w:rPr>
                <w:rFonts w:ascii="Times New Roman" w:hAnsi="Times New Roman"/>
                <w:color w:val="595959"/>
                <w:w w:val="99"/>
              </w:rPr>
              <w:t>16°0</w:t>
            </w:r>
            <w:r>
              <w:rPr>
                <w:rFonts w:ascii="Times New Roman" w:hAnsi="Times New Roman"/>
                <w:color w:val="595959"/>
                <w:spacing w:val="-7"/>
                <w:w w:val="99"/>
              </w:rPr>
              <w:t>2</w:t>
            </w:r>
            <w:r>
              <w:rPr>
                <w:color w:val="595959"/>
                <w:spacing w:val="6"/>
                <w:w w:val="16"/>
              </w:rPr>
              <w:t>’</w:t>
            </w:r>
            <w:r>
              <w:rPr>
                <w:rFonts w:ascii="Times New Roman" w:hAnsi="Times New Roman"/>
                <w:color w:val="595959"/>
                <w:w w:val="103"/>
              </w:rPr>
              <w:t>26.5</w:t>
            </w:r>
            <w:r>
              <w:rPr>
                <w:rFonts w:ascii="Times New Roman" w:hAnsi="Times New Roman"/>
                <w:color w:val="595959"/>
                <w:spacing w:val="17"/>
                <w:w w:val="103"/>
              </w:rPr>
              <w:t>5</w:t>
            </w:r>
            <w:r>
              <w:rPr>
                <w:rFonts w:hint="eastAsia"/>
                <w:color w:val="595959"/>
                <w:w w:val="37"/>
              </w:rPr>
              <w:t>”</w:t>
            </w:r>
            <w:r>
              <w:rPr>
                <w:color w:val="595959"/>
                <w:spacing w:val="-90"/>
              </w:rPr>
              <w:t xml:space="preserve"> </w:t>
            </w:r>
            <w:r>
              <w:rPr>
                <w:rFonts w:hint="eastAsia"/>
                <w:color w:val="595959"/>
                <w:spacing w:val="-57"/>
                <w:w w:val="112"/>
              </w:rPr>
              <w:t>，</w:t>
            </w:r>
            <w:r>
              <w:rPr>
                <w:rFonts w:hint="eastAsia"/>
                <w:color w:val="595959"/>
                <w:w w:val="103"/>
              </w:rPr>
              <w:t>北纬</w:t>
            </w:r>
            <w:r>
              <w:rPr>
                <w:color w:val="595959"/>
                <w:spacing w:val="-48"/>
              </w:rPr>
              <w:t xml:space="preserve"> </w:t>
            </w:r>
            <w:r>
              <w:rPr>
                <w:rFonts w:ascii="Times New Roman" w:hAnsi="Times New Roman"/>
                <w:color w:val="595959"/>
              </w:rPr>
              <w:t>39°0</w:t>
            </w:r>
            <w:r>
              <w:rPr>
                <w:rFonts w:ascii="Times New Roman" w:hAnsi="Times New Roman"/>
                <w:color w:val="595959"/>
                <w:spacing w:val="7"/>
              </w:rPr>
              <w:t>6</w:t>
            </w:r>
            <w:r>
              <w:rPr>
                <w:color w:val="595959"/>
                <w:spacing w:val="11"/>
                <w:w w:val="16"/>
              </w:rPr>
              <w:t>’</w:t>
            </w:r>
            <w:r>
              <w:rPr>
                <w:rFonts w:ascii="Times New Roman" w:hAnsi="Times New Roman"/>
                <w:color w:val="595959"/>
                <w:w w:val="102"/>
              </w:rPr>
              <w:t>31.2</w:t>
            </w:r>
            <w:r>
              <w:rPr>
                <w:rFonts w:ascii="Times New Roman" w:hAnsi="Times New Roman"/>
                <w:color w:val="595959"/>
                <w:spacing w:val="13"/>
                <w:w w:val="102"/>
              </w:rPr>
              <w:t>3</w:t>
            </w:r>
            <w:r>
              <w:rPr>
                <w:rFonts w:hint="eastAsia"/>
                <w:color w:val="595959"/>
                <w:w w:val="37"/>
              </w:rPr>
              <w:t>”</w:t>
            </w:r>
            <w:r>
              <w:rPr>
                <w:color w:val="595959"/>
                <w:spacing w:val="-86"/>
              </w:rPr>
              <w:t xml:space="preserve"> </w:t>
            </w:r>
            <w:r>
              <w:rPr>
                <w:rFonts w:hint="eastAsia"/>
                <w:color w:val="909090"/>
                <w:spacing w:val="-80"/>
                <w:w w:val="122"/>
              </w:rPr>
              <w:t>。</w:t>
            </w:r>
            <w:r>
              <w:rPr>
                <w:rFonts w:hint="eastAsia"/>
                <w:color w:val="909090"/>
                <w:spacing w:val="2"/>
                <w:w w:val="103"/>
              </w:rPr>
              <w:t>该</w:t>
            </w:r>
            <w:r>
              <w:rPr>
                <w:rFonts w:hint="eastAsia"/>
                <w:color w:val="707070"/>
                <w:w w:val="103"/>
              </w:rPr>
              <w:t>公司东侧为钢筋库</w:t>
            </w:r>
            <w:r>
              <w:rPr>
                <w:color w:val="707070"/>
                <w:w w:val="103"/>
              </w:rPr>
              <w:t xml:space="preserve"> </w:t>
            </w:r>
            <w:r>
              <w:rPr>
                <w:rFonts w:hint="eastAsia"/>
                <w:color w:val="707070"/>
                <w:spacing w:val="19"/>
                <w:w w:val="104"/>
              </w:rPr>
              <w:t>房</w:t>
            </w:r>
            <w:r>
              <w:rPr>
                <w:rFonts w:hint="eastAsia"/>
                <w:color w:val="707070"/>
                <w:spacing w:val="-28"/>
                <w:w w:val="112"/>
              </w:rPr>
              <w:t>，</w:t>
            </w:r>
            <w:r>
              <w:rPr>
                <w:rFonts w:hint="eastAsia"/>
                <w:color w:val="707070"/>
                <w:w w:val="91"/>
              </w:rPr>
              <w:t>西侧为津</w:t>
            </w:r>
            <w:r>
              <w:rPr>
                <w:rFonts w:hint="eastAsia"/>
                <w:color w:val="707070"/>
                <w:spacing w:val="-32"/>
                <w:w w:val="91"/>
              </w:rPr>
              <w:t>｛</w:t>
            </w:r>
            <w:r>
              <w:rPr>
                <w:rFonts w:hint="eastAsia"/>
                <w:color w:val="707070"/>
                <w:w w:val="98"/>
              </w:rPr>
              <w:t>呆高速新线路</w:t>
            </w:r>
            <w:r>
              <w:rPr>
                <w:color w:val="707070"/>
                <w:spacing w:val="-65"/>
              </w:rPr>
              <w:t xml:space="preserve"> </w:t>
            </w:r>
            <w:r>
              <w:rPr>
                <w:rFonts w:hint="eastAsia"/>
                <w:color w:val="707070"/>
                <w:spacing w:val="-38"/>
                <w:w w:val="112"/>
              </w:rPr>
              <w:t>，</w:t>
            </w:r>
            <w:r>
              <w:rPr>
                <w:rFonts w:hint="eastAsia"/>
                <w:color w:val="707070"/>
                <w:w w:val="103"/>
              </w:rPr>
              <w:t>南侧为空地</w:t>
            </w:r>
            <w:r>
              <w:rPr>
                <w:color w:val="707070"/>
                <w:spacing w:val="-79"/>
              </w:rPr>
              <w:t xml:space="preserve"> </w:t>
            </w:r>
            <w:r>
              <w:rPr>
                <w:rFonts w:hint="eastAsia"/>
                <w:color w:val="707070"/>
                <w:spacing w:val="-58"/>
                <w:w w:val="125"/>
              </w:rPr>
              <w:t>，</w:t>
            </w:r>
            <w:r>
              <w:rPr>
                <w:rFonts w:hint="eastAsia"/>
                <w:color w:val="707070"/>
                <w:w w:val="102"/>
              </w:rPr>
              <w:t>北侧为津保公路</w:t>
            </w:r>
            <w:r>
              <w:rPr>
                <w:color w:val="707070"/>
                <w:spacing w:val="-63"/>
              </w:rPr>
              <w:t xml:space="preserve"> </w:t>
            </w:r>
            <w:r>
              <w:rPr>
                <w:rFonts w:hint="eastAsia"/>
                <w:color w:val="707070"/>
                <w:spacing w:val="-28"/>
                <w:w w:val="112"/>
              </w:rPr>
              <w:t>，</w:t>
            </w:r>
            <w:r>
              <w:rPr>
                <w:rFonts w:hint="eastAsia"/>
                <w:color w:val="707070"/>
                <w:w w:val="103"/>
              </w:rPr>
              <w:t>隔路西北方向为长</w:t>
            </w:r>
            <w:r>
              <w:rPr>
                <w:color w:val="707070"/>
                <w:w w:val="103"/>
              </w:rPr>
              <w:t xml:space="preserve"> </w:t>
            </w:r>
            <w:r>
              <w:rPr>
                <w:rFonts w:hint="eastAsia"/>
                <w:color w:val="707070"/>
                <w:w w:val="102"/>
              </w:rPr>
              <w:t>城加油站</w:t>
            </w:r>
            <w:r>
              <w:rPr>
                <w:color w:val="707070"/>
                <w:spacing w:val="-77"/>
              </w:rPr>
              <w:t xml:space="preserve"> </w:t>
            </w:r>
            <w:r>
              <w:rPr>
                <w:rFonts w:hint="eastAsia"/>
                <w:color w:val="909090"/>
                <w:w w:val="122"/>
              </w:rPr>
              <w:t>。</w:t>
            </w:r>
          </w:p>
          <w:p w:rsidR="00C95B12" w:rsidRDefault="00C95B12" w:rsidP="008B10B2">
            <w:pPr>
              <w:pStyle w:val="BodyText"/>
              <w:spacing w:before="80"/>
              <w:ind w:left="386" w:right="21" w:firstLine="478"/>
            </w:pPr>
            <w:r>
              <w:rPr>
                <w:rFonts w:hint="eastAsia"/>
                <w:color w:val="707070"/>
                <w:w w:val="105"/>
              </w:rPr>
              <w:t>高碑店市位于河北省中部</w:t>
            </w:r>
            <w:r>
              <w:rPr>
                <w:color w:val="707070"/>
                <w:spacing w:val="-104"/>
                <w:w w:val="105"/>
              </w:rPr>
              <w:t xml:space="preserve"> </w:t>
            </w:r>
            <w:r>
              <w:rPr>
                <w:rFonts w:hint="eastAsia"/>
                <w:color w:val="707070"/>
                <w:spacing w:val="-4"/>
                <w:w w:val="105"/>
              </w:rPr>
              <w:t>，地处华北平原北部</w:t>
            </w:r>
            <w:r>
              <w:rPr>
                <w:color w:val="707070"/>
                <w:spacing w:val="-101"/>
                <w:w w:val="105"/>
              </w:rPr>
              <w:t xml:space="preserve"> </w:t>
            </w:r>
            <w:r>
              <w:rPr>
                <w:rFonts w:hint="eastAsia"/>
                <w:color w:val="707070"/>
                <w:spacing w:val="-4"/>
                <w:w w:val="105"/>
              </w:rPr>
              <w:t>，拒马河冲积扇的中部</w:t>
            </w:r>
            <w:r>
              <w:rPr>
                <w:color w:val="707070"/>
                <w:spacing w:val="-102"/>
                <w:w w:val="105"/>
              </w:rPr>
              <w:t xml:space="preserve"> </w:t>
            </w:r>
            <w:r>
              <w:rPr>
                <w:rFonts w:hint="eastAsia"/>
                <w:color w:val="707070"/>
                <w:spacing w:val="-9"/>
                <w:w w:val="105"/>
              </w:rPr>
              <w:t>，西部</w:t>
            </w:r>
            <w:r>
              <w:rPr>
                <w:rFonts w:hint="eastAsia"/>
                <w:color w:val="707070"/>
                <w:w w:val="105"/>
              </w:rPr>
              <w:t>为太行山洪积扇边缘地带</w:t>
            </w:r>
            <w:r>
              <w:rPr>
                <w:color w:val="707070"/>
                <w:spacing w:val="-86"/>
                <w:w w:val="105"/>
              </w:rPr>
              <w:t xml:space="preserve"> </w:t>
            </w:r>
            <w:r>
              <w:rPr>
                <w:rFonts w:hint="eastAsia"/>
                <w:color w:val="707070"/>
                <w:spacing w:val="-3"/>
                <w:w w:val="105"/>
              </w:rPr>
              <w:t>，东部为河流冲积平原</w:t>
            </w:r>
            <w:r>
              <w:rPr>
                <w:color w:val="707070"/>
                <w:spacing w:val="-93"/>
                <w:w w:val="105"/>
              </w:rPr>
              <w:t xml:space="preserve"> </w:t>
            </w:r>
            <w:r>
              <w:rPr>
                <w:rFonts w:hint="eastAsia"/>
                <w:color w:val="909090"/>
                <w:spacing w:val="-5"/>
                <w:w w:val="105"/>
              </w:rPr>
              <w:t>。</w:t>
            </w:r>
            <w:r>
              <w:rPr>
                <w:rFonts w:hint="eastAsia"/>
                <w:color w:val="707070"/>
                <w:spacing w:val="-5"/>
                <w:w w:val="105"/>
              </w:rPr>
              <w:t>高碑店市东北距北京</w:t>
            </w:r>
            <w:r>
              <w:rPr>
                <w:color w:val="707070"/>
                <w:spacing w:val="-68"/>
                <w:w w:val="105"/>
              </w:rPr>
              <w:t xml:space="preserve"> </w:t>
            </w:r>
            <w:r>
              <w:rPr>
                <w:rFonts w:ascii="Times New Roman" w:hAnsi="Times New Roman"/>
                <w:color w:val="707070"/>
                <w:w w:val="105"/>
              </w:rPr>
              <w:t>85</w:t>
            </w:r>
            <w:r>
              <w:rPr>
                <w:rFonts w:ascii="Times New Roman" w:hAnsi="Times New Roman"/>
                <w:color w:val="707070"/>
                <w:spacing w:val="-26"/>
                <w:w w:val="105"/>
              </w:rPr>
              <w:t xml:space="preserve"> </w:t>
            </w:r>
            <w:r>
              <w:rPr>
                <w:rFonts w:hint="eastAsia"/>
                <w:color w:val="707070"/>
                <w:spacing w:val="6"/>
                <w:w w:val="105"/>
              </w:rPr>
              <w:t>公里，</w:t>
            </w:r>
            <w:r>
              <w:rPr>
                <w:rFonts w:hint="eastAsia"/>
                <w:color w:val="707070"/>
                <w:w w:val="102"/>
              </w:rPr>
              <w:t>西南距保定</w:t>
            </w:r>
            <w:r>
              <w:rPr>
                <w:color w:val="707070"/>
                <w:spacing w:val="-34"/>
              </w:rPr>
              <w:t xml:space="preserve"> </w:t>
            </w:r>
            <w:r>
              <w:rPr>
                <w:rFonts w:ascii="Times New Roman" w:hAnsi="Times New Roman"/>
                <w:color w:val="707070"/>
                <w:w w:val="103"/>
              </w:rPr>
              <w:t>65</w:t>
            </w:r>
            <w:r>
              <w:rPr>
                <w:rFonts w:ascii="Times New Roman" w:hAnsi="Times New Roman"/>
                <w:color w:val="707070"/>
                <w:spacing w:val="11"/>
              </w:rPr>
              <w:t xml:space="preserve"> </w:t>
            </w:r>
            <w:r>
              <w:rPr>
                <w:rFonts w:hint="eastAsia"/>
                <w:color w:val="707070"/>
                <w:w w:val="103"/>
              </w:rPr>
              <w:t>公</w:t>
            </w:r>
            <w:r>
              <w:rPr>
                <w:rFonts w:hint="eastAsia"/>
                <w:color w:val="707070"/>
                <w:spacing w:val="19"/>
                <w:w w:val="103"/>
              </w:rPr>
              <w:t>里</w:t>
            </w:r>
            <w:r>
              <w:rPr>
                <w:rFonts w:hint="eastAsia"/>
                <w:color w:val="707070"/>
                <w:spacing w:val="-71"/>
                <w:w w:val="112"/>
              </w:rPr>
              <w:t>，</w:t>
            </w:r>
            <w:r>
              <w:rPr>
                <w:rFonts w:hint="eastAsia"/>
                <w:color w:val="707070"/>
                <w:w w:val="102"/>
              </w:rPr>
              <w:t>距省会石家庄</w:t>
            </w:r>
            <w:r>
              <w:rPr>
                <w:color w:val="707070"/>
                <w:spacing w:val="-1"/>
              </w:rPr>
              <w:t xml:space="preserve"> </w:t>
            </w:r>
            <w:r>
              <w:rPr>
                <w:rFonts w:ascii="Times New Roman" w:hAnsi="Times New Roman"/>
                <w:color w:val="707070"/>
              </w:rPr>
              <w:t>191</w:t>
            </w:r>
            <w:r>
              <w:rPr>
                <w:rFonts w:ascii="Times New Roman" w:hAnsi="Times New Roman"/>
                <w:color w:val="707070"/>
                <w:spacing w:val="4"/>
              </w:rPr>
              <w:t xml:space="preserve"> </w:t>
            </w:r>
            <w:r>
              <w:rPr>
                <w:rFonts w:hint="eastAsia"/>
                <w:color w:val="707070"/>
                <w:w w:val="102"/>
              </w:rPr>
              <w:t>公</w:t>
            </w:r>
            <w:r>
              <w:rPr>
                <w:rFonts w:hint="eastAsia"/>
                <w:color w:val="707070"/>
                <w:spacing w:val="19"/>
                <w:w w:val="102"/>
              </w:rPr>
              <w:t>里</w:t>
            </w:r>
            <w:r>
              <w:rPr>
                <w:rFonts w:hint="eastAsia"/>
                <w:color w:val="707070"/>
                <w:spacing w:val="-87"/>
                <w:w w:val="125"/>
              </w:rPr>
              <w:t>，</w:t>
            </w:r>
            <w:r>
              <w:rPr>
                <w:rFonts w:hint="eastAsia"/>
                <w:color w:val="707070"/>
                <w:w w:val="103"/>
              </w:rPr>
              <w:t>东距天津</w:t>
            </w:r>
            <w:r>
              <w:rPr>
                <w:color w:val="707070"/>
                <w:spacing w:val="-29"/>
              </w:rPr>
              <w:t xml:space="preserve"> </w:t>
            </w:r>
            <w:r>
              <w:rPr>
                <w:rFonts w:ascii="Times New Roman" w:hAnsi="Times New Roman"/>
                <w:color w:val="707070"/>
                <w:spacing w:val="16"/>
                <w:w w:val="69"/>
              </w:rPr>
              <w:t>1</w:t>
            </w:r>
            <w:r>
              <w:rPr>
                <w:rFonts w:ascii="Times New Roman" w:hAnsi="Times New Roman"/>
                <w:color w:val="707070"/>
                <w:w w:val="101"/>
              </w:rPr>
              <w:t>34</w:t>
            </w:r>
            <w:r>
              <w:rPr>
                <w:rFonts w:ascii="Times New Roman" w:hAnsi="Times New Roman"/>
                <w:color w:val="707070"/>
                <w:spacing w:val="11"/>
              </w:rPr>
              <w:t xml:space="preserve"> </w:t>
            </w:r>
            <w:r>
              <w:rPr>
                <w:rFonts w:hint="eastAsia"/>
                <w:color w:val="707070"/>
                <w:w w:val="104"/>
              </w:rPr>
              <w:t>公</w:t>
            </w:r>
            <w:r>
              <w:rPr>
                <w:rFonts w:hint="eastAsia"/>
                <w:color w:val="707070"/>
                <w:spacing w:val="19"/>
                <w:w w:val="104"/>
              </w:rPr>
              <w:t>里</w:t>
            </w:r>
            <w:r>
              <w:rPr>
                <w:rFonts w:hint="eastAsia"/>
                <w:color w:val="909090"/>
                <w:spacing w:val="-90"/>
                <w:w w:val="122"/>
              </w:rPr>
              <w:t>。</w:t>
            </w:r>
            <w:r>
              <w:rPr>
                <w:rFonts w:hint="eastAsia"/>
                <w:color w:val="707070"/>
                <w:w w:val="102"/>
              </w:rPr>
              <w:t>地理坐标在北</w:t>
            </w:r>
            <w:r>
              <w:rPr>
                <w:color w:val="707070"/>
                <w:w w:val="102"/>
              </w:rPr>
              <w:t xml:space="preserve"> </w:t>
            </w:r>
            <w:r>
              <w:rPr>
                <w:rFonts w:hint="eastAsia"/>
                <w:color w:val="707070"/>
              </w:rPr>
              <w:t>纬</w:t>
            </w:r>
            <w:r>
              <w:rPr>
                <w:color w:val="707070"/>
                <w:spacing w:val="-49"/>
              </w:rPr>
              <w:t xml:space="preserve"> </w:t>
            </w:r>
            <w:r>
              <w:rPr>
                <w:rFonts w:ascii="Times New Roman" w:hAnsi="Times New Roman"/>
                <w:color w:val="707070"/>
                <w:w w:val="129"/>
              </w:rPr>
              <w:t>39°05'-</w:t>
            </w:r>
            <w:r>
              <w:rPr>
                <w:rFonts w:ascii="Times New Roman" w:hAnsi="Times New Roman"/>
                <w:color w:val="707070"/>
                <w:w w:val="102"/>
              </w:rPr>
              <w:t>3</w:t>
            </w:r>
            <w:r>
              <w:rPr>
                <w:rFonts w:ascii="Times New Roman" w:hAnsi="Times New Roman"/>
                <w:color w:val="707070"/>
                <w:spacing w:val="-1"/>
                <w:w w:val="102"/>
              </w:rPr>
              <w:t>9</w:t>
            </w:r>
            <w:r>
              <w:rPr>
                <w:rFonts w:hint="eastAsia"/>
                <w:color w:val="707070"/>
                <w:spacing w:val="-292"/>
                <w:w w:val="102"/>
                <w:sz w:val="38"/>
                <w:szCs w:val="38"/>
              </w:rPr>
              <w:t>。</w:t>
            </w:r>
            <w:r>
              <w:rPr>
                <w:rFonts w:ascii="Times New Roman" w:hAnsi="Times New Roman"/>
                <w:color w:val="707070"/>
                <w:w w:val="103"/>
              </w:rPr>
              <w:t>2</w:t>
            </w:r>
            <w:r>
              <w:rPr>
                <w:rFonts w:ascii="Times New Roman" w:hAnsi="Times New Roman"/>
                <w:color w:val="707070"/>
                <w:spacing w:val="12"/>
                <w:w w:val="103"/>
              </w:rPr>
              <w:t>3</w:t>
            </w:r>
            <w:r>
              <w:rPr>
                <w:color w:val="707070"/>
                <w:w w:val="19"/>
              </w:rPr>
              <w:t>’</w:t>
            </w:r>
            <w:r>
              <w:rPr>
                <w:color w:val="707070"/>
                <w:spacing w:val="-87"/>
              </w:rPr>
              <w:t xml:space="preserve"> </w:t>
            </w:r>
            <w:r>
              <w:rPr>
                <w:rFonts w:hint="eastAsia"/>
                <w:color w:val="707070"/>
                <w:spacing w:val="-33"/>
                <w:w w:val="112"/>
              </w:rPr>
              <w:t>，</w:t>
            </w:r>
            <w:r>
              <w:rPr>
                <w:rFonts w:hint="eastAsia"/>
                <w:color w:val="707070"/>
                <w:w w:val="103"/>
              </w:rPr>
              <w:t>东经</w:t>
            </w:r>
            <w:r>
              <w:rPr>
                <w:color w:val="707070"/>
                <w:spacing w:val="-34"/>
              </w:rPr>
              <w:t xml:space="preserve"> </w:t>
            </w:r>
            <w:r>
              <w:rPr>
                <w:rFonts w:ascii="Arial" w:eastAsia="Times New Roman" w:hAnsi="Arial" w:cs="Arial"/>
                <w:color w:val="707070"/>
                <w:spacing w:val="-37"/>
                <w:w w:val="305"/>
              </w:rPr>
              <w:t>l</w:t>
            </w:r>
            <w:r>
              <w:rPr>
                <w:rFonts w:ascii="Times New Roman" w:hAnsi="Times New Roman"/>
                <w:color w:val="595959"/>
                <w:spacing w:val="11"/>
                <w:w w:val="77"/>
              </w:rPr>
              <w:t>1</w:t>
            </w:r>
            <w:r>
              <w:rPr>
                <w:rFonts w:ascii="Times New Roman" w:hAnsi="Times New Roman"/>
                <w:color w:val="595959"/>
                <w:w w:val="95"/>
              </w:rPr>
              <w:t>5</w:t>
            </w:r>
            <w:r>
              <w:rPr>
                <w:rFonts w:hint="eastAsia"/>
                <w:color w:val="595959"/>
                <w:spacing w:val="-274"/>
                <w:w w:val="96"/>
                <w:sz w:val="38"/>
                <w:szCs w:val="38"/>
              </w:rPr>
              <w:t>。</w:t>
            </w:r>
            <w:r>
              <w:rPr>
                <w:rFonts w:ascii="Times New Roman" w:hAnsi="Times New Roman"/>
                <w:color w:val="595959"/>
                <w:w w:val="102"/>
              </w:rPr>
              <w:t>4</w:t>
            </w:r>
            <w:r>
              <w:rPr>
                <w:rFonts w:ascii="Times New Roman" w:hAnsi="Times New Roman"/>
                <w:color w:val="595959"/>
                <w:spacing w:val="14"/>
                <w:w w:val="102"/>
              </w:rPr>
              <w:t>7</w:t>
            </w:r>
            <w:r>
              <w:rPr>
                <w:color w:val="595959"/>
                <w:w w:val="65"/>
              </w:rPr>
              <w:t>’</w:t>
            </w:r>
            <w:r>
              <w:rPr>
                <w:rFonts w:hint="eastAsia"/>
                <w:color w:val="595959"/>
                <w:spacing w:val="2"/>
                <w:w w:val="65"/>
              </w:rPr>
              <w:t>一</w:t>
            </w:r>
            <w:r>
              <w:rPr>
                <w:rFonts w:ascii="Arial" w:eastAsia="Times New Roman" w:hAnsi="Arial" w:cs="Arial"/>
                <w:color w:val="595959"/>
                <w:spacing w:val="-44"/>
                <w:w w:val="329"/>
              </w:rPr>
              <w:t>l</w:t>
            </w:r>
            <w:r>
              <w:rPr>
                <w:rFonts w:ascii="Times New Roman" w:hAnsi="Times New Roman"/>
                <w:color w:val="595959"/>
              </w:rPr>
              <w:t>16°1</w:t>
            </w:r>
            <w:r>
              <w:rPr>
                <w:rFonts w:ascii="Times New Roman" w:hAnsi="Times New Roman"/>
                <w:color w:val="595959"/>
                <w:spacing w:val="-2"/>
              </w:rPr>
              <w:t>2</w:t>
            </w:r>
            <w:r>
              <w:rPr>
                <w:color w:val="595959"/>
                <w:w w:val="77"/>
              </w:rPr>
              <w:t>’</w:t>
            </w:r>
            <w:r>
              <w:rPr>
                <w:rFonts w:hint="eastAsia"/>
                <w:color w:val="595959"/>
                <w:w w:val="77"/>
              </w:rPr>
              <w:t>之间</w:t>
            </w:r>
            <w:r>
              <w:rPr>
                <w:color w:val="595959"/>
                <w:spacing w:val="-87"/>
              </w:rPr>
              <w:t xml:space="preserve"> </w:t>
            </w:r>
            <w:r>
              <w:rPr>
                <w:rFonts w:hint="eastAsia"/>
                <w:color w:val="909090"/>
                <w:spacing w:val="-56"/>
                <w:w w:val="122"/>
              </w:rPr>
              <w:t>。</w:t>
            </w:r>
            <w:r>
              <w:rPr>
                <w:rFonts w:hint="eastAsia"/>
                <w:color w:val="707070"/>
                <w:w w:val="103"/>
              </w:rPr>
              <w:t>北部与源州交界</w:t>
            </w:r>
            <w:r>
              <w:rPr>
                <w:color w:val="707070"/>
                <w:spacing w:val="-70"/>
              </w:rPr>
              <w:t xml:space="preserve"> </w:t>
            </w:r>
            <w:r>
              <w:rPr>
                <w:rFonts w:hint="eastAsia"/>
                <w:color w:val="707070"/>
                <w:spacing w:val="-58"/>
                <w:w w:val="125"/>
              </w:rPr>
              <w:t>，</w:t>
            </w:r>
            <w:r>
              <w:rPr>
                <w:rFonts w:hint="eastAsia"/>
                <w:color w:val="707070"/>
                <w:w w:val="104"/>
              </w:rPr>
              <w:t>西部与沫水</w:t>
            </w:r>
            <w:r>
              <w:rPr>
                <w:color w:val="707070"/>
                <w:spacing w:val="-91"/>
              </w:rPr>
              <w:t xml:space="preserve"> </w:t>
            </w:r>
            <w:r>
              <w:rPr>
                <w:rFonts w:hint="eastAsia"/>
                <w:color w:val="707070"/>
                <w:w w:val="117"/>
              </w:rPr>
              <w:t>、</w:t>
            </w:r>
            <w:r>
              <w:rPr>
                <w:rFonts w:hint="eastAsia"/>
                <w:color w:val="707070"/>
                <w:w w:val="105"/>
              </w:rPr>
              <w:t>定兴接壤</w:t>
            </w:r>
            <w:r>
              <w:rPr>
                <w:color w:val="707070"/>
                <w:spacing w:val="-94"/>
                <w:w w:val="105"/>
              </w:rPr>
              <w:t xml:space="preserve"> </w:t>
            </w:r>
            <w:r>
              <w:rPr>
                <w:rFonts w:hint="eastAsia"/>
                <w:color w:val="707070"/>
                <w:spacing w:val="-5"/>
                <w:w w:val="105"/>
              </w:rPr>
              <w:t>，南部与容城</w:t>
            </w:r>
            <w:r>
              <w:rPr>
                <w:color w:val="707070"/>
                <w:spacing w:val="-91"/>
                <w:w w:val="105"/>
              </w:rPr>
              <w:t xml:space="preserve"> </w:t>
            </w:r>
            <w:r>
              <w:rPr>
                <w:rFonts w:hint="eastAsia"/>
                <w:color w:val="707070"/>
                <w:spacing w:val="-6"/>
                <w:w w:val="105"/>
              </w:rPr>
              <w:t>、雄县相连</w:t>
            </w:r>
            <w:r>
              <w:rPr>
                <w:color w:val="707070"/>
                <w:spacing w:val="-84"/>
                <w:w w:val="105"/>
              </w:rPr>
              <w:t xml:space="preserve"> </w:t>
            </w:r>
            <w:r>
              <w:rPr>
                <w:rFonts w:hint="eastAsia"/>
                <w:color w:val="707070"/>
                <w:spacing w:val="-4"/>
                <w:w w:val="105"/>
              </w:rPr>
              <w:t>，东部与廊坊市</w:t>
            </w:r>
            <w:r>
              <w:rPr>
                <w:color w:val="707070"/>
                <w:spacing w:val="-89"/>
                <w:w w:val="105"/>
              </w:rPr>
              <w:t xml:space="preserve"> </w:t>
            </w:r>
            <w:r>
              <w:rPr>
                <w:rFonts w:hint="eastAsia"/>
                <w:color w:val="707070"/>
                <w:w w:val="105"/>
              </w:rPr>
              <w:t>、固安县毗邻</w:t>
            </w:r>
            <w:r>
              <w:rPr>
                <w:rFonts w:hint="eastAsia"/>
                <w:color w:val="909090"/>
                <w:w w:val="105"/>
              </w:rPr>
              <w:t>。</w:t>
            </w:r>
            <w:r>
              <w:rPr>
                <w:color w:val="909090"/>
                <w:w w:val="131"/>
              </w:rPr>
              <w:t xml:space="preserve"> </w:t>
            </w:r>
            <w:r>
              <w:rPr>
                <w:rFonts w:hint="eastAsia"/>
                <w:color w:val="707070"/>
              </w:rPr>
              <w:t>项目区属东部季风区暖温带半干</w:t>
            </w:r>
            <w:r>
              <w:rPr>
                <w:color w:val="707070"/>
              </w:rPr>
              <w:t xml:space="preserve"> </w:t>
            </w:r>
            <w:r>
              <w:rPr>
                <w:rFonts w:hint="eastAsia"/>
                <w:color w:val="909090"/>
              </w:rPr>
              <w:t>旱</w:t>
            </w:r>
            <w:r>
              <w:rPr>
                <w:rFonts w:hint="eastAsia"/>
                <w:color w:val="707070"/>
              </w:rPr>
              <w:t>地区</w:t>
            </w:r>
            <w:r>
              <w:rPr>
                <w:color w:val="707070"/>
              </w:rPr>
              <w:t xml:space="preserve"> </w:t>
            </w:r>
            <w:r>
              <w:rPr>
                <w:rFonts w:hint="eastAsia"/>
                <w:color w:val="707070"/>
                <w:spacing w:val="-8"/>
              </w:rPr>
              <w:t>，大陆性季风</w:t>
            </w:r>
            <w:r>
              <w:rPr>
                <w:color w:val="707070"/>
                <w:spacing w:val="-8"/>
              </w:rPr>
              <w:t xml:space="preserve"> </w:t>
            </w:r>
            <w:r>
              <w:rPr>
                <w:rFonts w:hint="eastAsia"/>
                <w:color w:val="909090"/>
              </w:rPr>
              <w:t>气候</w:t>
            </w:r>
            <w:r>
              <w:rPr>
                <w:rFonts w:hint="eastAsia"/>
                <w:color w:val="707070"/>
              </w:rPr>
              <w:t>特点显著</w:t>
            </w:r>
            <w:r>
              <w:rPr>
                <w:color w:val="707070"/>
                <w:spacing w:val="-35"/>
              </w:rPr>
              <w:t xml:space="preserve"> </w:t>
            </w:r>
            <w:r>
              <w:rPr>
                <w:rFonts w:hint="eastAsia"/>
                <w:color w:val="707070"/>
                <w:spacing w:val="-5"/>
              </w:rPr>
              <w:t>，四季分</w:t>
            </w:r>
          </w:p>
          <w:p w:rsidR="00C95B12" w:rsidRDefault="00C95B12" w:rsidP="00080105">
            <w:pPr>
              <w:pStyle w:val="BodyText"/>
              <w:spacing w:before="43"/>
              <w:ind w:left="395"/>
            </w:pPr>
            <w:r>
              <w:rPr>
                <w:rFonts w:hint="eastAsia"/>
                <w:color w:val="707070"/>
                <w:spacing w:val="-9"/>
                <w:w w:val="105"/>
              </w:rPr>
              <w:t>明，春季干燥多风</w:t>
            </w:r>
            <w:r>
              <w:rPr>
                <w:color w:val="707070"/>
                <w:spacing w:val="-84"/>
                <w:w w:val="105"/>
              </w:rPr>
              <w:t xml:space="preserve"> </w:t>
            </w:r>
            <w:r>
              <w:rPr>
                <w:rFonts w:hint="eastAsia"/>
                <w:color w:val="707070"/>
                <w:w w:val="105"/>
              </w:rPr>
              <w:t>，夏季炎热多雨</w:t>
            </w:r>
            <w:r>
              <w:rPr>
                <w:color w:val="707070"/>
                <w:spacing w:val="-85"/>
                <w:w w:val="105"/>
              </w:rPr>
              <w:t xml:space="preserve"> </w:t>
            </w:r>
            <w:r>
              <w:rPr>
                <w:rFonts w:hint="eastAsia"/>
                <w:color w:val="707070"/>
                <w:spacing w:val="-5"/>
                <w:w w:val="105"/>
              </w:rPr>
              <w:t>，秋季天高气爽</w:t>
            </w:r>
            <w:r>
              <w:rPr>
                <w:color w:val="707070"/>
                <w:spacing w:val="-81"/>
                <w:w w:val="105"/>
              </w:rPr>
              <w:t xml:space="preserve"> </w:t>
            </w:r>
            <w:r>
              <w:rPr>
                <w:rFonts w:hint="eastAsia"/>
                <w:color w:val="707070"/>
                <w:w w:val="105"/>
              </w:rPr>
              <w:t>，冬季寒冷少</w:t>
            </w:r>
            <w:r>
              <w:rPr>
                <w:rFonts w:hint="eastAsia"/>
                <w:color w:val="909090"/>
                <w:w w:val="105"/>
              </w:rPr>
              <w:t>雪。</w:t>
            </w:r>
          </w:p>
          <w:p w:rsidR="00C95B12" w:rsidRDefault="00C95B12" w:rsidP="00080105">
            <w:pPr>
              <w:ind w:left="984" w:right="21"/>
              <w:rPr>
                <w:rFonts w:ascii="宋体" w:cs="宋体"/>
                <w:sz w:val="23"/>
                <w:szCs w:val="23"/>
              </w:rPr>
            </w:pPr>
            <w:r>
              <w:rPr>
                <w:rFonts w:ascii="Times New Roman" w:hAnsi="Times New Roman"/>
                <w:color w:val="808080"/>
                <w:w w:val="105"/>
                <w:sz w:val="19"/>
                <w:szCs w:val="19"/>
              </w:rPr>
              <w:t>(</w:t>
            </w:r>
            <w:r>
              <w:rPr>
                <w:rFonts w:ascii="Times New Roman" w:hAnsi="Times New Roman"/>
                <w:color w:val="808080"/>
                <w:spacing w:val="-32"/>
                <w:w w:val="105"/>
                <w:sz w:val="19"/>
                <w:szCs w:val="19"/>
              </w:rPr>
              <w:t xml:space="preserve"> </w:t>
            </w:r>
            <w:r>
              <w:rPr>
                <w:rFonts w:ascii="Times New Roman" w:hAnsi="Times New Roman"/>
                <w:color w:val="808080"/>
                <w:w w:val="105"/>
                <w:sz w:val="19"/>
                <w:szCs w:val="19"/>
              </w:rPr>
              <w:t>2</w:t>
            </w:r>
            <w:r>
              <w:rPr>
                <w:rFonts w:ascii="Times New Roman" w:hAnsi="Times New Roman"/>
                <w:color w:val="808080"/>
                <w:spacing w:val="-31"/>
                <w:w w:val="105"/>
                <w:sz w:val="19"/>
                <w:szCs w:val="19"/>
              </w:rPr>
              <w:t xml:space="preserve"> </w:t>
            </w:r>
            <w:r>
              <w:rPr>
                <w:rFonts w:ascii="宋体" w:hAnsi="宋体" w:cs="宋体" w:hint="eastAsia"/>
                <w:color w:val="808080"/>
                <w:w w:val="75"/>
                <w:sz w:val="23"/>
                <w:szCs w:val="23"/>
              </w:rPr>
              <w:t>）</w:t>
            </w:r>
            <w:r>
              <w:rPr>
                <w:rFonts w:ascii="宋体" w:hAnsi="宋体" w:cs="宋体"/>
                <w:color w:val="808080"/>
                <w:spacing w:val="-14"/>
                <w:w w:val="75"/>
                <w:sz w:val="23"/>
                <w:szCs w:val="23"/>
              </w:rPr>
              <w:t xml:space="preserve"> </w:t>
            </w:r>
            <w:r>
              <w:rPr>
                <w:rFonts w:ascii="宋体" w:hAnsi="宋体" w:cs="宋体" w:hint="eastAsia"/>
                <w:color w:val="808080"/>
                <w:w w:val="105"/>
                <w:sz w:val="23"/>
                <w:szCs w:val="23"/>
              </w:rPr>
              <w:t>水文地质</w:t>
            </w:r>
          </w:p>
          <w:p w:rsidR="00C95B12" w:rsidRDefault="00C95B12" w:rsidP="00080105">
            <w:pPr>
              <w:pStyle w:val="BodyText"/>
              <w:spacing w:before="165" w:line="367" w:lineRule="auto"/>
              <w:ind w:left="376" w:right="273" w:firstLine="483"/>
            </w:pPr>
            <w:r>
              <w:rPr>
                <w:rFonts w:hint="eastAsia"/>
                <w:color w:val="707070"/>
              </w:rPr>
              <w:t>高碑店市属第四系冲积扇平原</w:t>
            </w:r>
            <w:r>
              <w:rPr>
                <w:color w:val="707070"/>
              </w:rPr>
              <w:t xml:space="preserve"> </w:t>
            </w:r>
            <w:r>
              <w:rPr>
                <w:rFonts w:hint="eastAsia"/>
                <w:color w:val="707070"/>
                <w:spacing w:val="-3"/>
              </w:rPr>
              <w:t>，东部为河流冲积平原</w:t>
            </w:r>
            <w:r>
              <w:rPr>
                <w:color w:val="707070"/>
                <w:spacing w:val="60"/>
              </w:rPr>
              <w:t xml:space="preserve"> </w:t>
            </w:r>
            <w:r>
              <w:rPr>
                <w:rFonts w:hint="eastAsia"/>
                <w:color w:val="707070"/>
              </w:rPr>
              <w:t>，地下水</w:t>
            </w:r>
            <w:r>
              <w:rPr>
                <w:rFonts w:hint="eastAsia"/>
                <w:color w:val="909090"/>
              </w:rPr>
              <w:t>主</w:t>
            </w:r>
            <w:r>
              <w:rPr>
                <w:rFonts w:hint="eastAsia"/>
                <w:color w:val="707070"/>
              </w:rPr>
              <w:t>要储存于第</w:t>
            </w:r>
            <w:r>
              <w:rPr>
                <w:color w:val="707070"/>
                <w:w w:val="102"/>
              </w:rPr>
              <w:t xml:space="preserve"> </w:t>
            </w:r>
            <w:r>
              <w:rPr>
                <w:rFonts w:hint="eastAsia"/>
                <w:color w:val="707070"/>
                <w:w w:val="105"/>
              </w:rPr>
              <w:t>四系松散地层中</w:t>
            </w:r>
            <w:r>
              <w:rPr>
                <w:color w:val="707070"/>
                <w:spacing w:val="-106"/>
                <w:w w:val="105"/>
              </w:rPr>
              <w:t xml:space="preserve"> </w:t>
            </w:r>
            <w:r>
              <w:rPr>
                <w:rFonts w:hint="eastAsia"/>
                <w:color w:val="707070"/>
                <w:spacing w:val="-3"/>
                <w:w w:val="105"/>
              </w:rPr>
              <w:t>，地下水类型为松散层孔隙水</w:t>
            </w:r>
            <w:r>
              <w:rPr>
                <w:color w:val="707070"/>
                <w:spacing w:val="-91"/>
                <w:w w:val="105"/>
              </w:rPr>
              <w:t xml:space="preserve"> </w:t>
            </w:r>
            <w:r>
              <w:rPr>
                <w:rFonts w:hint="eastAsia"/>
                <w:color w:val="707070"/>
                <w:spacing w:val="-5"/>
                <w:w w:val="105"/>
              </w:rPr>
              <w:t>，含水层为多层结构</w:t>
            </w:r>
            <w:r>
              <w:rPr>
                <w:color w:val="707070"/>
                <w:spacing w:val="-95"/>
                <w:w w:val="105"/>
              </w:rPr>
              <w:t xml:space="preserve"> </w:t>
            </w:r>
            <w:r>
              <w:rPr>
                <w:rFonts w:hint="eastAsia"/>
                <w:color w:val="707070"/>
                <w:spacing w:val="-7"/>
                <w:w w:val="105"/>
              </w:rPr>
              <w:t>，含水介质为</w:t>
            </w:r>
            <w:r>
              <w:rPr>
                <w:color w:val="707070"/>
                <w:w w:val="103"/>
              </w:rPr>
              <w:t xml:space="preserve"> </w:t>
            </w:r>
            <w:r>
              <w:rPr>
                <w:rFonts w:hint="eastAsia"/>
                <w:color w:val="707070"/>
                <w:spacing w:val="-3"/>
                <w:w w:val="105"/>
              </w:rPr>
              <w:t>砂、砂砾石</w:t>
            </w:r>
            <w:r>
              <w:rPr>
                <w:color w:val="707070"/>
                <w:spacing w:val="-105"/>
                <w:w w:val="105"/>
              </w:rPr>
              <w:t xml:space="preserve"> </w:t>
            </w:r>
            <w:r>
              <w:rPr>
                <w:rFonts w:hint="eastAsia"/>
                <w:color w:val="707070"/>
                <w:spacing w:val="-8"/>
                <w:w w:val="105"/>
              </w:rPr>
              <w:t>、砂卵石</w:t>
            </w:r>
            <w:r>
              <w:rPr>
                <w:color w:val="707070"/>
                <w:spacing w:val="-104"/>
                <w:w w:val="105"/>
              </w:rPr>
              <w:t xml:space="preserve"> </w:t>
            </w:r>
            <w:r>
              <w:rPr>
                <w:rFonts w:hint="eastAsia"/>
                <w:color w:val="909090"/>
                <w:spacing w:val="-5"/>
                <w:w w:val="105"/>
              </w:rPr>
              <w:t>。该</w:t>
            </w:r>
            <w:r>
              <w:rPr>
                <w:rFonts w:hint="eastAsia"/>
                <w:color w:val="707070"/>
                <w:spacing w:val="-5"/>
                <w:w w:val="105"/>
              </w:rPr>
              <w:t>地区地下水靠大</w:t>
            </w:r>
            <w:r>
              <w:rPr>
                <w:color w:val="707070"/>
                <w:spacing w:val="-109"/>
                <w:w w:val="105"/>
              </w:rPr>
              <w:t xml:space="preserve"> </w:t>
            </w:r>
            <w:r>
              <w:rPr>
                <w:rFonts w:hint="eastAsia"/>
                <w:color w:val="909090"/>
                <w:w w:val="105"/>
              </w:rPr>
              <w:t>气</w:t>
            </w:r>
            <w:r>
              <w:rPr>
                <w:rFonts w:hint="eastAsia"/>
                <w:color w:val="707070"/>
                <w:w w:val="105"/>
              </w:rPr>
              <w:t>降水和地表水入渗补给</w:t>
            </w:r>
            <w:r>
              <w:rPr>
                <w:color w:val="707070"/>
                <w:spacing w:val="-93"/>
                <w:w w:val="105"/>
              </w:rPr>
              <w:t xml:space="preserve"> </w:t>
            </w:r>
            <w:r>
              <w:rPr>
                <w:rFonts w:hint="eastAsia"/>
                <w:color w:val="707070"/>
                <w:spacing w:val="-3"/>
                <w:w w:val="105"/>
              </w:rPr>
              <w:t>，以人工开采</w:t>
            </w:r>
            <w:r>
              <w:rPr>
                <w:color w:val="707070"/>
                <w:w w:val="102"/>
              </w:rPr>
              <w:t xml:space="preserve"> </w:t>
            </w:r>
            <w:r>
              <w:rPr>
                <w:rFonts w:hint="eastAsia"/>
                <w:color w:val="707070"/>
              </w:rPr>
              <w:t>和地下径流方式排泄</w:t>
            </w:r>
            <w:r>
              <w:rPr>
                <w:color w:val="707070"/>
                <w:spacing w:val="42"/>
              </w:rPr>
              <w:t xml:space="preserve"> </w:t>
            </w:r>
            <w:r>
              <w:rPr>
                <w:rFonts w:hint="eastAsia"/>
                <w:color w:val="707070"/>
                <w:spacing w:val="-4"/>
              </w:rPr>
              <w:t>，地下水总流向西北至东南</w:t>
            </w:r>
            <w:r>
              <w:rPr>
                <w:color w:val="707070"/>
                <w:spacing w:val="56"/>
              </w:rPr>
              <w:t xml:space="preserve"> </w:t>
            </w:r>
            <w:r>
              <w:rPr>
                <w:rFonts w:hint="eastAsia"/>
                <w:color w:val="707070"/>
              </w:rPr>
              <w:t>，局部地区</w:t>
            </w:r>
            <w:r>
              <w:rPr>
                <w:rFonts w:hint="eastAsia"/>
                <w:color w:val="909090"/>
              </w:rPr>
              <w:t>受</w:t>
            </w:r>
            <w:r>
              <w:rPr>
                <w:rFonts w:hint="eastAsia"/>
                <w:color w:val="707070"/>
              </w:rPr>
              <w:t>人</w:t>
            </w:r>
            <w:r>
              <w:rPr>
                <w:rFonts w:hint="eastAsia"/>
                <w:color w:val="909090"/>
              </w:rPr>
              <w:t>工开采影</w:t>
            </w:r>
            <w:r>
              <w:rPr>
                <w:color w:val="909090"/>
                <w:spacing w:val="-47"/>
              </w:rPr>
              <w:t xml:space="preserve"> </w:t>
            </w:r>
            <w:r>
              <w:rPr>
                <w:rFonts w:hint="eastAsia"/>
                <w:color w:val="707070"/>
              </w:rPr>
              <w:t>响略有</w:t>
            </w:r>
            <w:r>
              <w:rPr>
                <w:color w:val="707070"/>
                <w:spacing w:val="-102"/>
              </w:rPr>
              <w:t xml:space="preserve"> </w:t>
            </w:r>
            <w:r>
              <w:rPr>
                <w:rFonts w:hint="eastAsia"/>
                <w:color w:val="808080"/>
                <w:w w:val="105"/>
              </w:rPr>
              <w:t>改变，地下水资源较为丰富</w:t>
            </w:r>
            <w:r>
              <w:rPr>
                <w:color w:val="808080"/>
                <w:spacing w:val="-74"/>
                <w:w w:val="105"/>
              </w:rPr>
              <w:t xml:space="preserve"> </w:t>
            </w:r>
            <w:r>
              <w:rPr>
                <w:rFonts w:hint="eastAsia"/>
                <w:color w:val="808080"/>
                <w:w w:val="105"/>
              </w:rPr>
              <w:t>。</w:t>
            </w:r>
          </w:p>
          <w:p w:rsidR="00C95B12" w:rsidRDefault="00C95B12" w:rsidP="00080105">
            <w:pPr>
              <w:pStyle w:val="BodyText"/>
              <w:spacing w:line="372" w:lineRule="auto"/>
              <w:ind w:left="440" w:right="1627" w:hanging="5"/>
              <w:rPr>
                <w:color w:val="A3A3A3"/>
                <w:spacing w:val="-6"/>
                <w:w w:val="105"/>
              </w:rPr>
            </w:pPr>
            <w:r>
              <w:rPr>
                <w:rFonts w:hint="eastAsia"/>
                <w:color w:val="707070"/>
              </w:rPr>
              <w:t>市区地形平坦开阔</w:t>
            </w:r>
            <w:r>
              <w:rPr>
                <w:color w:val="707070"/>
              </w:rPr>
              <w:t xml:space="preserve"> </w:t>
            </w:r>
            <w:r>
              <w:rPr>
                <w:rFonts w:hint="eastAsia"/>
                <w:color w:val="707070"/>
                <w:spacing w:val="-6"/>
              </w:rPr>
              <w:t>，地层结构基本</w:t>
            </w:r>
            <w:r>
              <w:rPr>
                <w:rFonts w:hint="eastAsia"/>
                <w:color w:val="A3A3A3"/>
                <w:spacing w:val="-6"/>
              </w:rPr>
              <w:t>一</w:t>
            </w:r>
            <w:r>
              <w:rPr>
                <w:rFonts w:hint="eastAsia"/>
                <w:color w:val="808080"/>
                <w:spacing w:val="-6"/>
              </w:rPr>
              <w:t>致</w:t>
            </w:r>
            <w:r>
              <w:rPr>
                <w:color w:val="808080"/>
                <w:spacing w:val="-6"/>
              </w:rPr>
              <w:t xml:space="preserve"> </w:t>
            </w:r>
            <w:r>
              <w:rPr>
                <w:rFonts w:hint="eastAsia"/>
                <w:color w:val="808080"/>
                <w:spacing w:val="-7"/>
              </w:rPr>
              <w:t>，工程地质条件较好</w:t>
            </w:r>
            <w:r>
              <w:rPr>
                <w:color w:val="808080"/>
                <w:spacing w:val="-7"/>
              </w:rPr>
              <w:t xml:space="preserve"> </w:t>
            </w:r>
            <w:r>
              <w:rPr>
                <w:rFonts w:hint="eastAsia"/>
                <w:color w:val="808080"/>
                <w:spacing w:val="-9"/>
              </w:rPr>
              <w:t>，构造相对稳定</w:t>
            </w:r>
            <w:r>
              <w:rPr>
                <w:color w:val="808080"/>
                <w:spacing w:val="-42"/>
              </w:rPr>
              <w:t xml:space="preserve"> </w:t>
            </w:r>
            <w:r>
              <w:rPr>
                <w:rFonts w:hint="eastAsia"/>
                <w:color w:val="808080"/>
              </w:rPr>
              <w:t>，</w:t>
            </w:r>
            <w:r>
              <w:rPr>
                <w:color w:val="808080"/>
                <w:w w:val="99"/>
              </w:rPr>
              <w:t xml:space="preserve"> </w:t>
            </w:r>
            <w:r>
              <w:rPr>
                <w:rFonts w:hint="eastAsia"/>
                <w:color w:val="707070"/>
                <w:spacing w:val="4"/>
                <w:w w:val="105"/>
              </w:rPr>
              <w:t>处于建筑抗</w:t>
            </w:r>
            <w:r>
              <w:rPr>
                <w:rFonts w:hint="eastAsia"/>
                <w:color w:val="909090"/>
                <w:spacing w:val="4"/>
                <w:w w:val="105"/>
              </w:rPr>
              <w:t>震</w:t>
            </w:r>
            <w:r>
              <w:rPr>
                <w:rFonts w:hint="eastAsia"/>
                <w:color w:val="707070"/>
                <w:spacing w:val="4"/>
                <w:w w:val="105"/>
              </w:rPr>
              <w:t>的有利地段</w:t>
            </w:r>
            <w:r>
              <w:rPr>
                <w:color w:val="707070"/>
                <w:spacing w:val="-110"/>
                <w:w w:val="105"/>
              </w:rPr>
              <w:t xml:space="preserve"> </w:t>
            </w:r>
            <w:r>
              <w:rPr>
                <w:rFonts w:hint="eastAsia"/>
                <w:color w:val="A3A3A3"/>
                <w:spacing w:val="-6"/>
                <w:w w:val="105"/>
              </w:rPr>
              <w:t>。</w:t>
            </w:r>
          </w:p>
          <w:p w:rsidR="00C95B12" w:rsidRDefault="00C95B12" w:rsidP="00080105">
            <w:pPr>
              <w:pStyle w:val="BodyText"/>
              <w:spacing w:before="146"/>
              <w:ind w:left="889" w:right="3341"/>
            </w:pPr>
            <w:r>
              <w:rPr>
                <w:rFonts w:ascii="Times New Roman" w:hAnsi="Times New Roman"/>
                <w:color w:val="464646"/>
                <w:spacing w:val="-3"/>
                <w:w w:val="105"/>
                <w:sz w:val="24"/>
                <w:szCs w:val="24"/>
              </w:rPr>
              <w:t>1.</w:t>
            </w:r>
            <w:r>
              <w:rPr>
                <w:rFonts w:hint="eastAsia"/>
                <w:color w:val="464646"/>
                <w:spacing w:val="-3"/>
                <w:w w:val="105"/>
              </w:rPr>
              <w:t>生产工艺流程简述</w:t>
            </w:r>
            <w:r>
              <w:rPr>
                <w:color w:val="464646"/>
                <w:spacing w:val="-38"/>
                <w:w w:val="105"/>
              </w:rPr>
              <w:t xml:space="preserve"> </w:t>
            </w:r>
            <w:r>
              <w:rPr>
                <w:rFonts w:hint="eastAsia"/>
                <w:color w:val="464646"/>
                <w:w w:val="105"/>
              </w:rPr>
              <w:t>：</w:t>
            </w:r>
          </w:p>
          <w:p w:rsidR="00C95B12" w:rsidRDefault="00C95B12" w:rsidP="00080105">
            <w:pPr>
              <w:pStyle w:val="BodyText"/>
              <w:spacing w:before="146" w:line="364" w:lineRule="auto"/>
              <w:ind w:right="1724" w:firstLine="601"/>
            </w:pPr>
            <w:r>
              <w:rPr>
                <w:rFonts w:ascii="Times New Roman" w:hAnsi="Times New Roman"/>
                <w:color w:val="777777"/>
                <w:w w:val="121"/>
                <w:sz w:val="20"/>
                <w:szCs w:val="20"/>
              </w:rPr>
              <w:t>(</w:t>
            </w:r>
            <w:r>
              <w:rPr>
                <w:rFonts w:ascii="Times New Roman" w:hAnsi="Times New Roman"/>
                <w:color w:val="777777"/>
                <w:spacing w:val="6"/>
                <w:sz w:val="20"/>
                <w:szCs w:val="20"/>
              </w:rPr>
              <w:t xml:space="preserve"> </w:t>
            </w:r>
            <w:r>
              <w:rPr>
                <w:rFonts w:ascii="Times New Roman" w:hAnsi="Times New Roman"/>
                <w:color w:val="646464"/>
                <w:w w:val="156"/>
                <w:sz w:val="20"/>
                <w:szCs w:val="20"/>
              </w:rPr>
              <w:t>I)</w:t>
            </w:r>
            <w:r>
              <w:rPr>
                <w:rFonts w:ascii="Times New Roman" w:hAnsi="Times New Roman"/>
                <w:color w:val="646464"/>
                <w:sz w:val="20"/>
                <w:szCs w:val="20"/>
              </w:rPr>
              <w:t xml:space="preserve"> </w:t>
            </w:r>
            <w:r>
              <w:rPr>
                <w:rFonts w:ascii="Times New Roman" w:hAnsi="Times New Roman"/>
                <w:color w:val="646464"/>
                <w:spacing w:val="18"/>
                <w:sz w:val="20"/>
                <w:szCs w:val="20"/>
              </w:rPr>
              <w:t xml:space="preserve"> </w:t>
            </w:r>
            <w:r>
              <w:rPr>
                <w:rFonts w:hint="eastAsia"/>
                <w:color w:val="646464"/>
                <w:w w:val="86"/>
              </w:rPr>
              <w:t>将原</w:t>
            </w:r>
            <w:r>
              <w:rPr>
                <w:rFonts w:hint="eastAsia"/>
                <w:color w:val="646464"/>
                <w:spacing w:val="-30"/>
                <w:w w:val="86"/>
              </w:rPr>
              <w:t>来</w:t>
            </w:r>
            <w:r>
              <w:rPr>
                <w:rFonts w:hint="eastAsia"/>
                <w:color w:val="646464"/>
                <w:w w:val="97"/>
              </w:rPr>
              <w:t>斗布安装在开布机上</w:t>
            </w:r>
            <w:r>
              <w:rPr>
                <w:color w:val="646464"/>
                <w:spacing w:val="-54"/>
              </w:rPr>
              <w:t xml:space="preserve"> </w:t>
            </w:r>
            <w:r>
              <w:rPr>
                <w:rFonts w:hint="eastAsia"/>
                <w:color w:val="646464"/>
                <w:spacing w:val="-61"/>
                <w:w w:val="123"/>
              </w:rPr>
              <w:t>，</w:t>
            </w:r>
            <w:r>
              <w:rPr>
                <w:rFonts w:hint="eastAsia"/>
                <w:color w:val="646464"/>
                <w:w w:val="92"/>
              </w:rPr>
              <w:t>利用开布机</w:t>
            </w:r>
            <w:r>
              <w:rPr>
                <w:rFonts w:hint="eastAsia"/>
                <w:color w:val="646464"/>
                <w:spacing w:val="4"/>
                <w:w w:val="92"/>
              </w:rPr>
              <w:t>车</w:t>
            </w:r>
            <w:r>
              <w:rPr>
                <w:rFonts w:hint="eastAsia"/>
                <w:color w:val="646464"/>
                <w:w w:val="98"/>
              </w:rPr>
              <w:t>昆涂的方法进行上胶</w:t>
            </w:r>
            <w:r>
              <w:rPr>
                <w:color w:val="646464"/>
                <w:spacing w:val="15"/>
              </w:rPr>
              <w:t xml:space="preserve"> </w:t>
            </w:r>
            <w:r>
              <w:rPr>
                <w:rFonts w:hint="eastAsia"/>
                <w:color w:val="646464"/>
                <w:spacing w:val="19"/>
                <w:w w:val="41"/>
              </w:rPr>
              <w:t>（</w:t>
            </w:r>
            <w:r>
              <w:rPr>
                <w:rFonts w:hint="eastAsia"/>
                <w:color w:val="646464"/>
                <w:w w:val="90"/>
              </w:rPr>
              <w:t>粘合剂）</w:t>
            </w:r>
            <w:r>
              <w:rPr>
                <w:color w:val="646464"/>
                <w:w w:val="90"/>
              </w:rPr>
              <w:t xml:space="preserve"> </w:t>
            </w:r>
            <w:r>
              <w:rPr>
                <w:rFonts w:hint="eastAsia"/>
                <w:color w:val="646464"/>
                <w:w w:val="102"/>
              </w:rPr>
              <w:t>处理</w:t>
            </w:r>
            <w:r>
              <w:rPr>
                <w:color w:val="646464"/>
                <w:spacing w:val="-92"/>
              </w:rPr>
              <w:t xml:space="preserve"> </w:t>
            </w:r>
            <w:r>
              <w:rPr>
                <w:rFonts w:hint="eastAsia"/>
                <w:color w:val="646464"/>
                <w:spacing w:val="-33"/>
                <w:w w:val="111"/>
              </w:rPr>
              <w:t>，</w:t>
            </w:r>
            <w:r>
              <w:rPr>
                <w:rFonts w:hint="eastAsia"/>
                <w:color w:val="646464"/>
                <w:w w:val="101"/>
              </w:rPr>
              <w:t>上胶后的布匹直接进入烘箱进行烘干</w:t>
            </w:r>
            <w:r>
              <w:rPr>
                <w:color w:val="646464"/>
                <w:spacing w:val="-6"/>
              </w:rPr>
              <w:t xml:space="preserve"> </w:t>
            </w:r>
            <w:r>
              <w:rPr>
                <w:rFonts w:hint="eastAsia"/>
                <w:color w:val="646464"/>
                <w:spacing w:val="-43"/>
                <w:w w:val="111"/>
              </w:rPr>
              <w:t>，</w:t>
            </w:r>
            <w:r>
              <w:rPr>
                <w:rFonts w:hint="eastAsia"/>
                <w:color w:val="646464"/>
                <w:w w:val="101"/>
              </w:rPr>
              <w:t>烘干后的基布成卷</w:t>
            </w:r>
            <w:r>
              <w:rPr>
                <w:color w:val="646464"/>
                <w:spacing w:val="-56"/>
              </w:rPr>
              <w:t xml:space="preserve"> </w:t>
            </w:r>
            <w:r>
              <w:rPr>
                <w:rFonts w:hint="eastAsia"/>
                <w:color w:val="646464"/>
                <w:spacing w:val="-28"/>
                <w:w w:val="111"/>
              </w:rPr>
              <w:t>，</w:t>
            </w:r>
            <w:r>
              <w:rPr>
                <w:rFonts w:hint="eastAsia"/>
                <w:color w:val="646464"/>
                <w:w w:val="101"/>
              </w:rPr>
              <w:t>收集后送至生</w:t>
            </w:r>
            <w:r>
              <w:rPr>
                <w:color w:val="646464"/>
                <w:w w:val="101"/>
              </w:rPr>
              <w:t xml:space="preserve"> </w:t>
            </w:r>
            <w:r>
              <w:rPr>
                <w:rFonts w:hint="eastAsia"/>
                <w:color w:val="777777"/>
                <w:w w:val="102"/>
              </w:rPr>
              <w:t>产车间待用</w:t>
            </w:r>
            <w:r>
              <w:rPr>
                <w:color w:val="777777"/>
                <w:spacing w:val="-81"/>
              </w:rPr>
              <w:t xml:space="preserve"> </w:t>
            </w:r>
            <w:r>
              <w:rPr>
                <w:rFonts w:hint="eastAsia"/>
                <w:color w:val="777777"/>
                <w:w w:val="120"/>
              </w:rPr>
              <w:t>。</w:t>
            </w:r>
          </w:p>
          <w:p w:rsidR="00C95B12" w:rsidRPr="00080105" w:rsidRDefault="00C95B12" w:rsidP="00080105">
            <w:pPr>
              <w:pStyle w:val="BodyText"/>
              <w:spacing w:before="46" w:line="364" w:lineRule="auto"/>
              <w:ind w:right="1705" w:firstLine="601"/>
              <w:rPr>
                <w:rFonts w:ascii="宋体"/>
              </w:rPr>
            </w:pPr>
            <w:r>
              <w:rPr>
                <w:rFonts w:ascii="Times New Roman" w:hAnsi="Times New Roman"/>
                <w:color w:val="777777"/>
              </w:rPr>
              <w:t>(</w:t>
            </w:r>
            <w:r>
              <w:rPr>
                <w:rFonts w:ascii="Times New Roman" w:hAnsi="Times New Roman"/>
                <w:color w:val="777777"/>
                <w:spacing w:val="-23"/>
              </w:rPr>
              <w:t xml:space="preserve"> </w:t>
            </w:r>
            <w:r>
              <w:rPr>
                <w:rFonts w:ascii="Times New Roman" w:hAnsi="Times New Roman"/>
                <w:color w:val="777777"/>
              </w:rPr>
              <w:t>2</w:t>
            </w:r>
            <w:r>
              <w:rPr>
                <w:rFonts w:ascii="Times New Roman" w:hAnsi="Times New Roman"/>
                <w:color w:val="777777"/>
                <w:spacing w:val="-21"/>
              </w:rPr>
              <w:t xml:space="preserve"> </w:t>
            </w:r>
            <w:r>
              <w:rPr>
                <w:rFonts w:hint="eastAsia"/>
                <w:color w:val="777777"/>
                <w:w w:val="75"/>
              </w:rPr>
              <w:t>）</w:t>
            </w:r>
            <w:r>
              <w:rPr>
                <w:color w:val="777777"/>
                <w:spacing w:val="47"/>
                <w:w w:val="75"/>
              </w:rPr>
              <w:t xml:space="preserve"> </w:t>
            </w:r>
            <w:r>
              <w:rPr>
                <w:rFonts w:hint="eastAsia"/>
                <w:color w:val="777777"/>
              </w:rPr>
              <w:t>投料按照配方比例将所需的原料聚氯乙烯树脂</w:t>
            </w:r>
            <w:r>
              <w:rPr>
                <w:color w:val="777777"/>
                <w:spacing w:val="10"/>
              </w:rPr>
              <w:t xml:space="preserve"> </w:t>
            </w:r>
            <w:r>
              <w:rPr>
                <w:rFonts w:hint="eastAsia"/>
                <w:color w:val="777777"/>
                <w:spacing w:val="-17"/>
              </w:rPr>
              <w:t>、钙粉</w:t>
            </w:r>
            <w:r>
              <w:rPr>
                <w:color w:val="777777"/>
                <w:spacing w:val="-87"/>
              </w:rPr>
              <w:t xml:space="preserve"> </w:t>
            </w:r>
            <w:r>
              <w:rPr>
                <w:rFonts w:hint="eastAsia"/>
                <w:color w:val="777777"/>
                <w:spacing w:val="-17"/>
              </w:rPr>
              <w:t>、</w:t>
            </w:r>
            <w:r>
              <w:rPr>
                <w:rFonts w:ascii="Times New Roman" w:hAnsi="Times New Roman"/>
                <w:color w:val="777777"/>
                <w:spacing w:val="-17"/>
              </w:rPr>
              <w:t>DOP</w:t>
            </w:r>
            <w:r>
              <w:rPr>
                <w:rFonts w:ascii="Times New Roman" w:hAnsi="Times New Roman"/>
                <w:color w:val="777777"/>
                <w:spacing w:val="-29"/>
              </w:rPr>
              <w:t xml:space="preserve"> </w:t>
            </w:r>
            <w:r>
              <w:rPr>
                <w:rFonts w:hint="eastAsia"/>
                <w:color w:val="777777"/>
                <w:spacing w:val="-11"/>
              </w:rPr>
              <w:t>、稳定剂和</w:t>
            </w:r>
            <w:r>
              <w:rPr>
                <w:color w:val="777777"/>
                <w:w w:val="102"/>
              </w:rPr>
              <w:t xml:space="preserve"> </w:t>
            </w:r>
            <w:r>
              <w:rPr>
                <w:rFonts w:hint="eastAsia"/>
                <w:color w:val="777777"/>
              </w:rPr>
              <w:t>色饼投入到密闭配料罐中</w:t>
            </w:r>
            <w:r>
              <w:rPr>
                <w:color w:val="777777"/>
                <w:spacing w:val="12"/>
              </w:rPr>
              <w:t xml:space="preserve"> </w:t>
            </w:r>
            <w:r>
              <w:rPr>
                <w:rFonts w:hint="eastAsia"/>
                <w:color w:val="777777"/>
                <w:spacing w:val="-4"/>
              </w:rPr>
              <w:t>，经搅拌机充分混匀后</w:t>
            </w:r>
            <w:r>
              <w:rPr>
                <w:color w:val="777777"/>
                <w:spacing w:val="16"/>
              </w:rPr>
              <w:t xml:space="preserve"> </w:t>
            </w:r>
            <w:r>
              <w:rPr>
                <w:rFonts w:hint="eastAsia"/>
                <w:color w:val="777777"/>
                <w:spacing w:val="-5"/>
              </w:rPr>
              <w:t>，再经过密炼</w:t>
            </w:r>
            <w:r>
              <w:rPr>
                <w:color w:val="777777"/>
                <w:spacing w:val="-40"/>
              </w:rPr>
              <w:t xml:space="preserve"> </w:t>
            </w:r>
            <w:r>
              <w:rPr>
                <w:rFonts w:hint="eastAsia"/>
                <w:color w:val="777777"/>
                <w:spacing w:val="-13"/>
              </w:rPr>
              <w:t>、开炼</w:t>
            </w:r>
            <w:r>
              <w:rPr>
                <w:color w:val="777777"/>
                <w:spacing w:val="-67"/>
              </w:rPr>
              <w:t xml:space="preserve"> </w:t>
            </w:r>
            <w:r>
              <w:rPr>
                <w:rFonts w:hint="eastAsia"/>
                <w:color w:val="777777"/>
                <w:spacing w:val="-10"/>
              </w:rPr>
              <w:t>，过滤出杂</w:t>
            </w:r>
            <w:r>
              <w:rPr>
                <w:color w:val="777777"/>
                <w:spacing w:val="-92"/>
              </w:rPr>
              <w:t xml:space="preserve"> </w:t>
            </w:r>
            <w:r>
              <w:rPr>
                <w:rFonts w:hint="eastAsia"/>
                <w:color w:val="777777"/>
              </w:rPr>
              <w:t>质后</w:t>
            </w:r>
            <w:r>
              <w:rPr>
                <w:color w:val="777777"/>
              </w:rPr>
              <w:t xml:space="preserve"> </w:t>
            </w:r>
            <w:r>
              <w:rPr>
                <w:rFonts w:hint="eastAsia"/>
                <w:color w:val="777777"/>
                <w:spacing w:val="-7"/>
              </w:rPr>
              <w:t>，再经二次开炼后</w:t>
            </w:r>
            <w:r>
              <w:rPr>
                <w:color w:val="777777"/>
                <w:spacing w:val="-7"/>
              </w:rPr>
              <w:t xml:space="preserve"> </w:t>
            </w:r>
            <w:r>
              <w:rPr>
                <w:rFonts w:hint="eastAsia"/>
                <w:color w:val="777777"/>
                <w:spacing w:val="-3"/>
              </w:rPr>
              <w:t>，进入囚辗压延机与开布车间送来的基</w:t>
            </w:r>
            <w:r w:rsidRPr="00080105">
              <w:rPr>
                <w:rFonts w:ascii="宋体" w:hAnsi="宋体" w:hint="eastAsia"/>
                <w:color w:val="777777"/>
                <w:spacing w:val="-3"/>
              </w:rPr>
              <w:t>布进行</w:t>
            </w:r>
            <w:r w:rsidRPr="00080105">
              <w:rPr>
                <w:rFonts w:ascii="宋体" w:hAnsi="宋体"/>
                <w:color w:val="777777"/>
                <w:spacing w:val="-3"/>
              </w:rPr>
              <w:t xml:space="preserve"> </w:t>
            </w:r>
            <w:r w:rsidRPr="00080105">
              <w:rPr>
                <w:rFonts w:ascii="宋体" w:hAnsi="宋体" w:hint="eastAsia"/>
                <w:color w:val="AAAAAA"/>
              </w:rPr>
              <w:t>一</w:t>
            </w:r>
            <w:r w:rsidRPr="00080105">
              <w:rPr>
                <w:rFonts w:ascii="宋体" w:hAnsi="宋体" w:hint="eastAsia"/>
                <w:color w:val="777777"/>
              </w:rPr>
              <w:t>次或多次</w:t>
            </w:r>
            <w:r w:rsidRPr="00080105">
              <w:rPr>
                <w:rFonts w:ascii="宋体" w:hAnsi="宋体"/>
                <w:color w:val="777777"/>
                <w:spacing w:val="-82"/>
              </w:rPr>
              <w:t xml:space="preserve"> </w:t>
            </w:r>
            <w:r w:rsidRPr="00080105">
              <w:rPr>
                <w:rFonts w:ascii="宋体" w:hAnsi="宋体" w:hint="eastAsia"/>
                <w:color w:val="646464"/>
              </w:rPr>
              <w:t>热复合</w:t>
            </w:r>
            <w:r w:rsidRPr="00080105">
              <w:rPr>
                <w:rFonts w:ascii="宋体" w:hAnsi="宋体"/>
                <w:color w:val="646464"/>
              </w:rPr>
              <w:t xml:space="preserve"> </w:t>
            </w:r>
            <w:r w:rsidRPr="00080105">
              <w:rPr>
                <w:rFonts w:ascii="宋体" w:hAnsi="宋体" w:hint="eastAsia"/>
                <w:color w:val="646464"/>
                <w:spacing w:val="-3"/>
              </w:rPr>
              <w:t>，形成单面或双面的热复合布</w:t>
            </w:r>
            <w:r w:rsidRPr="00080105">
              <w:rPr>
                <w:rFonts w:ascii="宋体" w:hAnsi="宋体"/>
                <w:color w:val="646464"/>
                <w:spacing w:val="-15"/>
              </w:rPr>
              <w:t xml:space="preserve"> </w:t>
            </w:r>
            <w:r w:rsidRPr="00080105">
              <w:rPr>
                <w:rFonts w:ascii="宋体" w:hAnsi="宋体" w:hint="eastAsia"/>
                <w:color w:val="8E8E8E"/>
              </w:rPr>
              <w:t>。</w:t>
            </w:r>
          </w:p>
          <w:p w:rsidR="00C95B12" w:rsidRPr="00080105" w:rsidRDefault="00C95B12" w:rsidP="00080105">
            <w:pPr>
              <w:pStyle w:val="BodyText"/>
              <w:spacing w:before="46" w:line="355" w:lineRule="auto"/>
              <w:ind w:left="410" w:right="1497" w:firstLine="596"/>
              <w:rPr>
                <w:rFonts w:ascii="宋体"/>
              </w:rPr>
            </w:pPr>
            <w:r w:rsidRPr="00080105">
              <w:rPr>
                <w:rFonts w:ascii="宋体" w:hAnsi="宋体"/>
                <w:color w:val="777777"/>
              </w:rPr>
              <w:t xml:space="preserve">( 3 </w:t>
            </w:r>
            <w:r w:rsidRPr="00080105">
              <w:rPr>
                <w:rFonts w:ascii="宋体" w:hAnsi="宋体" w:hint="eastAsia"/>
                <w:color w:val="777777"/>
                <w:w w:val="75"/>
              </w:rPr>
              <w:t>）</w:t>
            </w:r>
            <w:r w:rsidRPr="00080105">
              <w:rPr>
                <w:rFonts w:ascii="宋体" w:hAnsi="宋体"/>
                <w:color w:val="777777"/>
                <w:w w:val="75"/>
              </w:rPr>
              <w:t xml:space="preserve"> </w:t>
            </w:r>
            <w:r w:rsidRPr="00080105">
              <w:rPr>
                <w:rFonts w:ascii="宋体" w:hAnsi="宋体" w:hint="eastAsia"/>
                <w:color w:val="777777"/>
              </w:rPr>
              <w:t>压延出来的复合布</w:t>
            </w:r>
            <w:r w:rsidRPr="00080105">
              <w:rPr>
                <w:rFonts w:ascii="宋体" w:hAnsi="宋体"/>
                <w:color w:val="777777"/>
                <w:spacing w:val="-22"/>
              </w:rPr>
              <w:t xml:space="preserve"> </w:t>
            </w:r>
            <w:r w:rsidRPr="00080105">
              <w:rPr>
                <w:rFonts w:ascii="宋体" w:hAnsi="宋体" w:hint="eastAsia"/>
                <w:color w:val="777777"/>
                <w:spacing w:val="-8"/>
              </w:rPr>
              <w:t>，再进入发泡机，在发泡炉高温作用下进行发泡处理，</w:t>
            </w:r>
            <w:r w:rsidRPr="00080105">
              <w:rPr>
                <w:rFonts w:ascii="宋体" w:hAnsi="宋体"/>
                <w:color w:val="777777"/>
                <w:w w:val="111"/>
              </w:rPr>
              <w:t xml:space="preserve"> </w:t>
            </w:r>
            <w:r w:rsidRPr="00080105">
              <w:rPr>
                <w:rFonts w:ascii="宋体" w:hAnsi="宋体" w:hint="eastAsia"/>
                <w:color w:val="777777"/>
              </w:rPr>
              <w:t>并轧花后</w:t>
            </w:r>
            <w:r w:rsidRPr="00080105">
              <w:rPr>
                <w:rFonts w:ascii="宋体" w:hAnsi="宋体"/>
                <w:color w:val="777777"/>
              </w:rPr>
              <w:t xml:space="preserve"> </w:t>
            </w:r>
            <w:r w:rsidRPr="00080105">
              <w:rPr>
                <w:rFonts w:ascii="宋体" w:hAnsi="宋体" w:hint="eastAsia"/>
                <w:color w:val="777777"/>
                <w:spacing w:val="-16"/>
              </w:rPr>
              <w:t>，收卷</w:t>
            </w:r>
            <w:r w:rsidRPr="00080105">
              <w:rPr>
                <w:rFonts w:ascii="宋体" w:hAnsi="宋体"/>
                <w:color w:val="777777"/>
                <w:spacing w:val="-66"/>
              </w:rPr>
              <w:t xml:space="preserve"> </w:t>
            </w:r>
            <w:r w:rsidRPr="00080105">
              <w:rPr>
                <w:rFonts w:ascii="宋体" w:hAnsi="宋体" w:hint="eastAsia"/>
                <w:color w:val="777777"/>
              </w:rPr>
              <w:t>。</w:t>
            </w:r>
          </w:p>
          <w:p w:rsidR="00C95B12" w:rsidRPr="00080105" w:rsidRDefault="00C95B12" w:rsidP="00080105">
            <w:pPr>
              <w:pStyle w:val="BodyText"/>
              <w:spacing w:before="60" w:line="352" w:lineRule="auto"/>
              <w:ind w:right="1699" w:firstLine="601"/>
              <w:rPr>
                <w:rFonts w:ascii="宋体"/>
              </w:rPr>
            </w:pPr>
            <w:r w:rsidRPr="00080105">
              <w:rPr>
                <w:rFonts w:ascii="宋体" w:hAnsi="宋体"/>
                <w:color w:val="777777"/>
              </w:rPr>
              <w:t xml:space="preserve">( 4 </w:t>
            </w:r>
            <w:r w:rsidRPr="00080105">
              <w:rPr>
                <w:rFonts w:ascii="宋体" w:hAnsi="宋体" w:hint="eastAsia"/>
                <w:color w:val="777777"/>
                <w:w w:val="75"/>
              </w:rPr>
              <w:t>）</w:t>
            </w:r>
            <w:r w:rsidRPr="00080105">
              <w:rPr>
                <w:rFonts w:ascii="宋体" w:hAnsi="宋体"/>
                <w:color w:val="777777"/>
                <w:w w:val="75"/>
              </w:rPr>
              <w:t xml:space="preserve"> </w:t>
            </w:r>
            <w:r w:rsidRPr="00080105">
              <w:rPr>
                <w:rFonts w:ascii="宋体" w:hAnsi="宋体" w:hint="eastAsia"/>
                <w:color w:val="777777"/>
              </w:rPr>
              <w:t>经发泡处理的布再经表面处理机</w:t>
            </w:r>
            <w:r w:rsidRPr="00080105">
              <w:rPr>
                <w:rFonts w:ascii="宋体" w:hAnsi="宋体"/>
                <w:color w:val="777777"/>
              </w:rPr>
              <w:t xml:space="preserve"> </w:t>
            </w:r>
            <w:r w:rsidRPr="00080105">
              <w:rPr>
                <w:rFonts w:ascii="宋体" w:hAnsi="宋体" w:hint="eastAsia"/>
                <w:color w:val="777777"/>
                <w:spacing w:val="-5"/>
              </w:rPr>
              <w:t>，经过消光剂的消光处理后</w:t>
            </w:r>
            <w:r w:rsidRPr="00080105">
              <w:rPr>
                <w:rFonts w:ascii="宋体" w:hAnsi="宋体"/>
                <w:color w:val="777777"/>
                <w:spacing w:val="-5"/>
              </w:rPr>
              <w:t xml:space="preserve"> </w:t>
            </w:r>
            <w:r w:rsidRPr="00080105">
              <w:rPr>
                <w:rFonts w:ascii="宋体" w:hAnsi="宋体" w:hint="eastAsia"/>
                <w:color w:val="777777"/>
                <w:spacing w:val="-19"/>
              </w:rPr>
              <w:t>，收卷</w:t>
            </w:r>
            <w:r w:rsidRPr="00080105">
              <w:rPr>
                <w:rFonts w:ascii="宋体" w:hAnsi="宋体"/>
                <w:color w:val="777777"/>
                <w:spacing w:val="-99"/>
              </w:rPr>
              <w:t xml:space="preserve"> </w:t>
            </w:r>
            <w:r w:rsidRPr="00080105">
              <w:rPr>
                <w:rFonts w:ascii="宋体" w:hAnsi="宋体" w:hint="eastAsia"/>
                <w:color w:val="777777"/>
                <w:spacing w:val="-32"/>
              </w:rPr>
              <w:t>，经</w:t>
            </w:r>
            <w:r w:rsidRPr="00080105">
              <w:rPr>
                <w:rFonts w:ascii="宋体" w:hAnsi="宋体"/>
                <w:color w:val="777777"/>
                <w:w w:val="102"/>
              </w:rPr>
              <w:t xml:space="preserve"> </w:t>
            </w:r>
            <w:r w:rsidRPr="00080105">
              <w:rPr>
                <w:rFonts w:ascii="宋体" w:hAnsi="宋体" w:hint="eastAsia"/>
                <w:color w:val="777777"/>
              </w:rPr>
              <w:t>检验合格后</w:t>
            </w:r>
            <w:r w:rsidRPr="00080105">
              <w:rPr>
                <w:rFonts w:ascii="宋体" w:hAnsi="宋体"/>
                <w:color w:val="777777"/>
              </w:rPr>
              <w:t xml:space="preserve"> </w:t>
            </w:r>
            <w:r w:rsidRPr="00080105">
              <w:rPr>
                <w:rFonts w:ascii="宋体" w:hAnsi="宋体" w:hint="eastAsia"/>
                <w:color w:val="777777"/>
                <w:spacing w:val="-12"/>
              </w:rPr>
              <w:t>，入库</w:t>
            </w:r>
            <w:r w:rsidRPr="00080105">
              <w:rPr>
                <w:rFonts w:ascii="宋体" w:hAnsi="宋体"/>
                <w:color w:val="777777"/>
                <w:spacing w:val="-72"/>
              </w:rPr>
              <w:t xml:space="preserve"> </w:t>
            </w:r>
            <w:r w:rsidRPr="00080105">
              <w:rPr>
                <w:rFonts w:ascii="宋体" w:hAnsi="宋体" w:hint="eastAsia"/>
                <w:color w:val="777777"/>
              </w:rPr>
              <w:t>。</w:t>
            </w:r>
          </w:p>
          <w:p w:rsidR="00C95B12" w:rsidRPr="00080105" w:rsidRDefault="00C95B12" w:rsidP="00080105">
            <w:pPr>
              <w:pStyle w:val="BodyText"/>
              <w:spacing w:before="58"/>
              <w:ind w:left="874" w:right="3341"/>
              <w:rPr>
                <w:rFonts w:ascii="宋体"/>
              </w:rPr>
            </w:pPr>
            <w:r w:rsidRPr="00080105">
              <w:rPr>
                <w:rFonts w:ascii="宋体" w:hAnsi="宋体"/>
                <w:color w:val="464646"/>
                <w:w w:val="115"/>
              </w:rPr>
              <w:t>2</w:t>
            </w:r>
            <w:r w:rsidRPr="00080105">
              <w:rPr>
                <w:rFonts w:ascii="宋体" w:hAnsi="宋体"/>
                <w:color w:val="646464"/>
                <w:w w:val="115"/>
              </w:rPr>
              <w:t>.</w:t>
            </w:r>
            <w:r w:rsidRPr="00080105">
              <w:rPr>
                <w:rFonts w:ascii="宋体" w:hAnsi="宋体" w:hint="eastAsia"/>
                <w:color w:val="646464"/>
                <w:w w:val="115"/>
              </w:rPr>
              <w:t>排污</w:t>
            </w:r>
            <w:r w:rsidRPr="00080105">
              <w:rPr>
                <w:rFonts w:ascii="宋体" w:hAnsi="宋体" w:hint="eastAsia"/>
                <w:color w:val="464646"/>
                <w:w w:val="115"/>
              </w:rPr>
              <w:t>状</w:t>
            </w:r>
            <w:r w:rsidRPr="00080105">
              <w:rPr>
                <w:rFonts w:ascii="宋体" w:hAnsi="宋体" w:hint="eastAsia"/>
                <w:color w:val="646464"/>
                <w:w w:val="115"/>
              </w:rPr>
              <w:t>况</w:t>
            </w:r>
            <w:r w:rsidRPr="00080105">
              <w:rPr>
                <w:rFonts w:ascii="宋体" w:hAnsi="宋体" w:hint="eastAsia"/>
                <w:color w:val="464646"/>
                <w:w w:val="115"/>
              </w:rPr>
              <w:t>：</w:t>
            </w:r>
          </w:p>
          <w:p w:rsidR="00C95B12" w:rsidRDefault="00C95B12" w:rsidP="009C2919">
            <w:pPr>
              <w:pStyle w:val="BodyText"/>
              <w:spacing w:before="171"/>
              <w:ind w:left="294" w:right="1585"/>
            </w:pPr>
            <w:r w:rsidRPr="00080105">
              <w:rPr>
                <w:rFonts w:ascii="宋体" w:hAnsi="宋体" w:cs="Arial"/>
                <w:color w:val="8E8E8E"/>
                <w:w w:val="117"/>
              </w:rPr>
              <w:t>(</w:t>
            </w:r>
            <w:r w:rsidRPr="00080105">
              <w:rPr>
                <w:rFonts w:ascii="宋体" w:hAnsi="宋体" w:cs="Arial"/>
                <w:color w:val="8E8E8E"/>
                <w:spacing w:val="-15"/>
              </w:rPr>
              <w:t xml:space="preserve"> </w:t>
            </w:r>
            <w:r w:rsidRPr="00080105">
              <w:rPr>
                <w:rFonts w:ascii="宋体" w:hAnsi="宋体" w:cs="Arial"/>
                <w:color w:val="646464"/>
                <w:spacing w:val="-14"/>
                <w:w w:val="224"/>
              </w:rPr>
              <w:t>I</w:t>
            </w:r>
            <w:r w:rsidRPr="00080105">
              <w:rPr>
                <w:rFonts w:ascii="宋体" w:hAnsi="宋体" w:hint="eastAsia"/>
                <w:color w:val="777777"/>
                <w:w w:val="36"/>
              </w:rPr>
              <w:t>）</w:t>
            </w:r>
            <w:r w:rsidRPr="00080105">
              <w:rPr>
                <w:rFonts w:ascii="宋体" w:hAnsi="宋体"/>
                <w:color w:val="777777"/>
                <w:spacing w:val="-23"/>
              </w:rPr>
              <w:t xml:space="preserve"> </w:t>
            </w:r>
            <w:r w:rsidRPr="00080105">
              <w:rPr>
                <w:rFonts w:ascii="宋体" w:hAnsi="宋体" w:hint="eastAsia"/>
                <w:color w:val="777777"/>
                <w:w w:val="102"/>
              </w:rPr>
              <w:t>废气</w:t>
            </w:r>
            <w:r w:rsidRPr="00080105">
              <w:rPr>
                <w:rFonts w:ascii="宋体" w:hAnsi="宋体"/>
                <w:color w:val="777777"/>
                <w:spacing w:val="-87"/>
              </w:rPr>
              <w:t xml:space="preserve"> </w:t>
            </w:r>
            <w:r w:rsidRPr="00080105">
              <w:rPr>
                <w:rFonts w:ascii="宋体" w:hAnsi="宋体" w:hint="eastAsia"/>
                <w:color w:val="777777"/>
                <w:spacing w:val="-94"/>
                <w:w w:val="127"/>
              </w:rPr>
              <w:t>：</w:t>
            </w:r>
            <w:r w:rsidRPr="00080105">
              <w:rPr>
                <w:rFonts w:ascii="宋体" w:hAnsi="宋体" w:hint="eastAsia"/>
                <w:color w:val="777777"/>
                <w:w w:val="101"/>
              </w:rPr>
              <w:t>该项目配料时在密闭配料罐进行</w:t>
            </w:r>
            <w:r w:rsidRPr="00080105">
              <w:rPr>
                <w:rFonts w:ascii="宋体" w:hAnsi="宋体"/>
                <w:color w:val="777777"/>
                <w:spacing w:val="-39"/>
              </w:rPr>
              <w:t xml:space="preserve"> </w:t>
            </w:r>
            <w:r w:rsidRPr="00080105">
              <w:rPr>
                <w:rFonts w:ascii="宋体" w:hAnsi="宋体" w:hint="eastAsia"/>
                <w:color w:val="777777"/>
                <w:spacing w:val="-71"/>
                <w:w w:val="111"/>
              </w:rPr>
              <w:t>，</w:t>
            </w:r>
            <w:r w:rsidRPr="00080105">
              <w:rPr>
                <w:rFonts w:ascii="宋体" w:hAnsi="宋体" w:hint="eastAsia"/>
                <w:color w:val="777777"/>
                <w:w w:val="101"/>
              </w:rPr>
              <w:t>产生的少量颗粒物为车间内无</w:t>
            </w:r>
            <w:r w:rsidRPr="00080105">
              <w:rPr>
                <w:rFonts w:ascii="宋体" w:hAnsi="宋体"/>
                <w:color w:val="777777"/>
                <w:w w:val="101"/>
              </w:rPr>
              <w:t xml:space="preserve"> </w:t>
            </w:r>
            <w:r w:rsidRPr="00080105">
              <w:rPr>
                <w:rFonts w:ascii="宋体" w:hAnsi="宋体" w:hint="eastAsia"/>
                <w:color w:val="8E8E8E"/>
                <w:w w:val="101"/>
              </w:rPr>
              <w:t>组织排放</w:t>
            </w:r>
            <w:r w:rsidRPr="00080105">
              <w:rPr>
                <w:rFonts w:ascii="宋体" w:hAnsi="宋体"/>
                <w:color w:val="8E8E8E"/>
                <w:spacing w:val="-79"/>
              </w:rPr>
              <w:t xml:space="preserve"> </w:t>
            </w:r>
            <w:r w:rsidRPr="00080105">
              <w:rPr>
                <w:rFonts w:ascii="宋体" w:hAnsi="宋体" w:hint="eastAsia"/>
                <w:color w:val="8E8E8E"/>
                <w:spacing w:val="-71"/>
                <w:w w:val="111"/>
              </w:rPr>
              <w:t>，</w:t>
            </w:r>
            <w:r w:rsidRPr="00080105">
              <w:rPr>
                <w:rFonts w:ascii="宋体" w:hAnsi="宋体" w:hint="eastAsia"/>
                <w:color w:val="8E8E8E"/>
                <w:w w:val="101"/>
              </w:rPr>
              <w:t>通过车间窗户通风外排</w:t>
            </w:r>
            <w:r w:rsidRPr="00080105">
              <w:rPr>
                <w:rFonts w:ascii="宋体" w:hAnsi="宋体"/>
                <w:color w:val="8E8E8E"/>
                <w:spacing w:val="-47"/>
              </w:rPr>
              <w:t xml:space="preserve"> </w:t>
            </w:r>
            <w:r w:rsidRPr="00080105">
              <w:rPr>
                <w:rFonts w:ascii="宋体" w:hAnsi="宋体" w:hint="eastAsia"/>
                <w:color w:val="AAAAAA"/>
                <w:spacing w:val="-101"/>
                <w:w w:val="130"/>
              </w:rPr>
              <w:t>。</w:t>
            </w:r>
            <w:r w:rsidRPr="00080105">
              <w:rPr>
                <w:rFonts w:ascii="宋体" w:hAnsi="宋体" w:hint="eastAsia"/>
                <w:color w:val="777777"/>
                <w:w w:val="101"/>
              </w:rPr>
              <w:t>密炼</w:t>
            </w:r>
            <w:r w:rsidRPr="00080105">
              <w:rPr>
                <w:rFonts w:ascii="宋体" w:hAnsi="宋体"/>
                <w:color w:val="777777"/>
                <w:spacing w:val="-92"/>
              </w:rPr>
              <w:t xml:space="preserve"> </w:t>
            </w:r>
            <w:r w:rsidRPr="00080105">
              <w:rPr>
                <w:rFonts w:ascii="宋体" w:hAnsi="宋体" w:hint="eastAsia"/>
                <w:color w:val="777777"/>
                <w:spacing w:val="-39"/>
                <w:w w:val="99"/>
              </w:rPr>
              <w:t>、</w:t>
            </w:r>
            <w:r w:rsidRPr="00080105">
              <w:rPr>
                <w:rFonts w:ascii="宋体" w:hAnsi="宋体" w:hint="eastAsia"/>
                <w:color w:val="777777"/>
                <w:w w:val="101"/>
              </w:rPr>
              <w:t>开炼和</w:t>
            </w:r>
            <w:r w:rsidRPr="00080105">
              <w:rPr>
                <w:rFonts w:ascii="宋体" w:hAnsi="宋体" w:hint="eastAsia"/>
                <w:color w:val="777777"/>
                <w:spacing w:val="-39"/>
                <w:w w:val="101"/>
              </w:rPr>
              <w:t>发</w:t>
            </w:r>
            <w:r w:rsidRPr="00080105">
              <w:rPr>
                <w:rFonts w:ascii="宋体" w:hAnsi="宋体" w:cs="Arial" w:hint="eastAsia"/>
                <w:color w:val="777777"/>
                <w:spacing w:val="-137"/>
                <w:w w:val="246"/>
              </w:rPr>
              <w:t>炮</w:t>
            </w:r>
            <w:r w:rsidRPr="00080105">
              <w:rPr>
                <w:rFonts w:ascii="宋体" w:hAnsi="宋体" w:hint="eastAsia"/>
                <w:color w:val="777777"/>
                <w:w w:val="93"/>
              </w:rPr>
              <w:t>主机上</w:t>
            </w:r>
            <w:r w:rsidRPr="00080105">
              <w:rPr>
                <w:rFonts w:ascii="宋体" w:hAnsi="宋体"/>
                <w:color w:val="777777"/>
                <w:spacing w:val="-62"/>
              </w:rPr>
              <w:t xml:space="preserve"> </w:t>
            </w:r>
            <w:r w:rsidRPr="00080105">
              <w:rPr>
                <w:rFonts w:ascii="宋体" w:hAnsi="宋体" w:hint="eastAsia"/>
                <w:color w:val="777777"/>
                <w:w w:val="99"/>
              </w:rPr>
              <w:t>万分别安装集气罩</w:t>
            </w:r>
            <w:r>
              <w:rPr>
                <w:rFonts w:hint="eastAsia"/>
                <w:color w:val="797979"/>
              </w:rPr>
              <w:t>产生的有</w:t>
            </w:r>
            <w:r>
              <w:rPr>
                <w:rFonts w:hint="eastAsia"/>
                <w:color w:val="4F4F4F"/>
              </w:rPr>
              <w:t>机废</w:t>
            </w:r>
            <w:r>
              <w:rPr>
                <w:rFonts w:hint="eastAsia"/>
                <w:color w:val="797979"/>
              </w:rPr>
              <w:t>气经生产设备和烘干箱上方的集气罩＋冷凝器＋</w:t>
            </w:r>
            <w:r>
              <w:rPr>
                <w:color w:val="797979"/>
              </w:rPr>
              <w:t xml:space="preserve"> </w:t>
            </w:r>
            <w:r>
              <w:rPr>
                <w:rFonts w:ascii="Arial" w:eastAsia="Times New Roman" w:hAnsi="Arial" w:cs="Arial"/>
                <w:color w:val="797979"/>
              </w:rPr>
              <w:t>2</w:t>
            </w:r>
            <w:r>
              <w:rPr>
                <w:rFonts w:ascii="Arial" w:eastAsia="Times New Roman" w:hAnsi="Arial" w:cs="Arial"/>
                <w:color w:val="797979"/>
                <w:spacing w:val="50"/>
              </w:rPr>
              <w:t xml:space="preserve"> </w:t>
            </w:r>
            <w:r>
              <w:rPr>
                <w:rFonts w:hint="eastAsia"/>
                <w:color w:val="797979"/>
              </w:rPr>
              <w:t>座静电回收装置双</w:t>
            </w:r>
          </w:p>
          <w:p w:rsidR="00C95B12" w:rsidRDefault="00C95B12" w:rsidP="009C2919">
            <w:pPr>
              <w:pStyle w:val="BodyText"/>
              <w:spacing w:before="151"/>
              <w:ind w:left="304" w:right="1585"/>
            </w:pPr>
            <w:r>
              <w:rPr>
                <w:rFonts w:hint="eastAsia"/>
                <w:color w:val="797979"/>
              </w:rPr>
              <w:t>重处理后经</w:t>
            </w:r>
            <w:r>
              <w:rPr>
                <w:color w:val="797979"/>
              </w:rPr>
              <w:t xml:space="preserve"> </w:t>
            </w:r>
            <w:r>
              <w:rPr>
                <w:rFonts w:ascii="Times New Roman" w:hAnsi="Times New Roman"/>
                <w:color w:val="797979"/>
                <w:spacing w:val="2"/>
                <w:sz w:val="22"/>
                <w:szCs w:val="22"/>
              </w:rPr>
              <w:t>2</w:t>
            </w:r>
            <w:r>
              <w:rPr>
                <w:rFonts w:ascii="Times New Roman" w:hAnsi="Times New Roman"/>
                <w:color w:val="4F4F4F"/>
                <w:spacing w:val="2"/>
                <w:sz w:val="22"/>
                <w:szCs w:val="22"/>
              </w:rPr>
              <w:t xml:space="preserve">0  </w:t>
            </w:r>
            <w:r>
              <w:rPr>
                <w:rFonts w:hint="eastAsia"/>
                <w:color w:val="4F4F4F"/>
              </w:rPr>
              <w:t>米</w:t>
            </w:r>
            <w:r>
              <w:rPr>
                <w:rFonts w:hint="eastAsia"/>
                <w:color w:val="797979"/>
              </w:rPr>
              <w:t>高排气筒处理后外排</w:t>
            </w:r>
            <w:r>
              <w:rPr>
                <w:color w:val="797979"/>
                <w:spacing w:val="63"/>
              </w:rPr>
              <w:t xml:space="preserve"> </w:t>
            </w:r>
            <w:r>
              <w:rPr>
                <w:rFonts w:hint="eastAsia"/>
                <w:color w:val="797979"/>
                <w:spacing w:val="-4"/>
              </w:rPr>
              <w:t>。表面处理工序产生的有机废气经集气罩＋</w:t>
            </w:r>
          </w:p>
          <w:p w:rsidR="00C95B12" w:rsidRDefault="00C95B12" w:rsidP="009C2919">
            <w:pPr>
              <w:pStyle w:val="BodyText"/>
              <w:spacing w:before="153" w:line="355" w:lineRule="auto"/>
              <w:ind w:left="299" w:right="1585" w:firstLine="4"/>
            </w:pPr>
            <w:r>
              <w:rPr>
                <w:rFonts w:hint="eastAsia"/>
                <w:color w:val="666666"/>
              </w:rPr>
              <w:t>冷凝器＋静电回收装置双重处理后经</w:t>
            </w:r>
            <w:r>
              <w:rPr>
                <w:color w:val="666666"/>
              </w:rPr>
              <w:t xml:space="preserve"> </w:t>
            </w:r>
            <w:r>
              <w:rPr>
                <w:rFonts w:ascii="Times New Roman" w:hAnsi="Times New Roman"/>
                <w:color w:val="666666"/>
                <w:spacing w:val="16"/>
                <w:sz w:val="22"/>
                <w:szCs w:val="22"/>
              </w:rPr>
              <w:t xml:space="preserve">15 </w:t>
            </w:r>
            <w:r>
              <w:rPr>
                <w:rFonts w:hint="eastAsia"/>
                <w:color w:val="666666"/>
                <w:spacing w:val="3"/>
              </w:rPr>
              <w:t>米高排</w:t>
            </w:r>
            <w:r>
              <w:rPr>
                <w:rFonts w:hint="eastAsia"/>
                <w:color w:val="898989"/>
                <w:spacing w:val="3"/>
              </w:rPr>
              <w:t>气</w:t>
            </w:r>
            <w:r>
              <w:rPr>
                <w:rFonts w:hint="eastAsia"/>
                <w:color w:val="666666"/>
                <w:spacing w:val="3"/>
              </w:rPr>
              <w:t>筒处理后外排</w:t>
            </w:r>
            <w:r>
              <w:rPr>
                <w:color w:val="666666"/>
                <w:spacing w:val="-1"/>
              </w:rPr>
              <w:t xml:space="preserve"> </w:t>
            </w:r>
            <w:r>
              <w:rPr>
                <w:rFonts w:hint="eastAsia"/>
                <w:color w:val="666666"/>
              </w:rPr>
              <w:t>，部分有机废</w:t>
            </w:r>
            <w:r>
              <w:rPr>
                <w:rFonts w:hint="eastAsia"/>
                <w:color w:val="898989"/>
              </w:rPr>
              <w:t>气</w:t>
            </w:r>
            <w:r>
              <w:rPr>
                <w:rFonts w:hint="eastAsia"/>
                <w:color w:val="666666"/>
              </w:rPr>
              <w:t>为</w:t>
            </w:r>
            <w:r>
              <w:rPr>
                <w:color w:val="666666"/>
                <w:w w:val="102"/>
              </w:rPr>
              <w:t xml:space="preserve"> </w:t>
            </w:r>
            <w:r>
              <w:rPr>
                <w:rFonts w:hint="eastAsia"/>
                <w:color w:val="797979"/>
                <w:w w:val="105"/>
              </w:rPr>
              <w:t>车间内无组织排放</w:t>
            </w:r>
            <w:r>
              <w:rPr>
                <w:color w:val="797979"/>
                <w:spacing w:val="-73"/>
                <w:w w:val="105"/>
              </w:rPr>
              <w:t xml:space="preserve"> </w:t>
            </w:r>
            <w:r>
              <w:rPr>
                <w:rFonts w:hint="eastAsia"/>
                <w:color w:val="797979"/>
                <w:spacing w:val="-4"/>
                <w:w w:val="105"/>
              </w:rPr>
              <w:t>，通过车间窗户通风外排</w:t>
            </w:r>
            <w:r>
              <w:rPr>
                <w:color w:val="797979"/>
                <w:spacing w:val="-77"/>
                <w:w w:val="105"/>
              </w:rPr>
              <w:t xml:space="preserve"> </w:t>
            </w:r>
            <w:r>
              <w:rPr>
                <w:rFonts w:hint="eastAsia"/>
                <w:color w:val="797979"/>
                <w:w w:val="105"/>
              </w:rPr>
              <w:t>。</w:t>
            </w:r>
          </w:p>
          <w:p w:rsidR="00C95B12" w:rsidRDefault="00C95B12" w:rsidP="009C2919">
            <w:pPr>
              <w:pStyle w:val="BodyText"/>
              <w:spacing w:before="53" w:line="369" w:lineRule="auto"/>
              <w:ind w:left="294" w:right="1585" w:firstLine="611"/>
            </w:pPr>
            <w:r>
              <w:rPr>
                <w:rFonts w:ascii="Times New Roman" w:hAnsi="Times New Roman"/>
                <w:color w:val="797979"/>
                <w:sz w:val="19"/>
                <w:szCs w:val="19"/>
              </w:rPr>
              <w:t xml:space="preserve">( 2 </w:t>
            </w:r>
            <w:r>
              <w:rPr>
                <w:rFonts w:hint="eastAsia"/>
                <w:color w:val="797979"/>
                <w:w w:val="75"/>
              </w:rPr>
              <w:t>）</w:t>
            </w:r>
            <w:r>
              <w:rPr>
                <w:color w:val="797979"/>
                <w:w w:val="75"/>
              </w:rPr>
              <w:t xml:space="preserve"> </w:t>
            </w:r>
            <w:r>
              <w:rPr>
                <w:rFonts w:hint="eastAsia"/>
                <w:color w:val="797979"/>
              </w:rPr>
              <w:t>废水</w:t>
            </w:r>
            <w:r>
              <w:rPr>
                <w:color w:val="797979"/>
              </w:rPr>
              <w:t xml:space="preserve"> </w:t>
            </w:r>
            <w:r>
              <w:rPr>
                <w:rFonts w:hint="eastAsia"/>
                <w:color w:val="4F4F4F"/>
                <w:spacing w:val="-39"/>
              </w:rPr>
              <w:t>：项</w:t>
            </w:r>
            <w:r>
              <w:rPr>
                <w:color w:val="4F4F4F"/>
                <w:spacing w:val="-44"/>
              </w:rPr>
              <w:t xml:space="preserve"> </w:t>
            </w:r>
            <w:r>
              <w:rPr>
                <w:rFonts w:hint="eastAsia"/>
                <w:color w:val="797979"/>
              </w:rPr>
              <w:t>目生产时产生的冷却水</w:t>
            </w:r>
            <w:r>
              <w:rPr>
                <w:rFonts w:hint="eastAsia"/>
                <w:color w:val="4F4F4F"/>
              </w:rPr>
              <w:t>，</w:t>
            </w:r>
            <w:r>
              <w:rPr>
                <w:rFonts w:hint="eastAsia"/>
                <w:color w:val="898989"/>
              </w:rPr>
              <w:t>经循</w:t>
            </w:r>
            <w:r>
              <w:rPr>
                <w:rFonts w:hint="eastAsia"/>
                <w:color w:val="666666"/>
              </w:rPr>
              <w:t>环冷却</w:t>
            </w:r>
            <w:r>
              <w:rPr>
                <w:rFonts w:hint="eastAsia"/>
                <w:color w:val="898989"/>
              </w:rPr>
              <w:t>工艺</w:t>
            </w:r>
            <w:r>
              <w:rPr>
                <w:rFonts w:hint="eastAsia"/>
                <w:color w:val="666666"/>
              </w:rPr>
              <w:t>处理后</w:t>
            </w:r>
            <w:r>
              <w:rPr>
                <w:rFonts w:hint="eastAsia"/>
                <w:color w:val="898989"/>
              </w:rPr>
              <w:t>重复使</w:t>
            </w:r>
            <w:r>
              <w:rPr>
                <w:rFonts w:hint="eastAsia"/>
                <w:color w:val="666666"/>
              </w:rPr>
              <w:t>用不外</w:t>
            </w:r>
            <w:r>
              <w:rPr>
                <w:color w:val="666666"/>
                <w:w w:val="102"/>
              </w:rPr>
              <w:t xml:space="preserve"> </w:t>
            </w:r>
            <w:r>
              <w:rPr>
                <w:rFonts w:hint="eastAsia"/>
                <w:color w:val="666666"/>
              </w:rPr>
              <w:t>排</w:t>
            </w:r>
            <w:r>
              <w:rPr>
                <w:color w:val="666666"/>
                <w:spacing w:val="-63"/>
              </w:rPr>
              <w:t xml:space="preserve"> </w:t>
            </w:r>
            <w:r>
              <w:rPr>
                <w:rFonts w:hint="eastAsia"/>
                <w:color w:val="666666"/>
                <w:spacing w:val="-7"/>
              </w:rPr>
              <w:t>：生活污水为职工盟洗用水及食</w:t>
            </w:r>
            <w:r>
              <w:rPr>
                <w:color w:val="666666"/>
                <w:spacing w:val="38"/>
              </w:rPr>
              <w:t xml:space="preserve"> </w:t>
            </w:r>
            <w:r>
              <w:rPr>
                <w:rFonts w:hint="eastAsia"/>
                <w:color w:val="898989"/>
              </w:rPr>
              <w:t>堂</w:t>
            </w:r>
            <w:r>
              <w:rPr>
                <w:rFonts w:hint="eastAsia"/>
                <w:color w:val="666666"/>
              </w:rPr>
              <w:t>用水</w:t>
            </w:r>
            <w:r>
              <w:rPr>
                <w:color w:val="666666"/>
                <w:spacing w:val="-54"/>
              </w:rPr>
              <w:t xml:space="preserve"> </w:t>
            </w:r>
            <w:r>
              <w:rPr>
                <w:rFonts w:hint="eastAsia"/>
                <w:color w:val="666666"/>
                <w:spacing w:val="-19"/>
              </w:rPr>
              <w:t>，</w:t>
            </w:r>
            <w:r>
              <w:rPr>
                <w:rFonts w:hint="eastAsia"/>
                <w:color w:val="898989"/>
                <w:spacing w:val="-19"/>
              </w:rPr>
              <w:t>经厂区</w:t>
            </w:r>
            <w:r>
              <w:rPr>
                <w:color w:val="898989"/>
                <w:spacing w:val="-33"/>
              </w:rPr>
              <w:t xml:space="preserve"> </w:t>
            </w:r>
            <w:r>
              <w:rPr>
                <w:rFonts w:hint="eastAsia"/>
                <w:color w:val="666666"/>
              </w:rPr>
              <w:t>内污水</w:t>
            </w:r>
            <w:r>
              <w:rPr>
                <w:rFonts w:hint="eastAsia"/>
                <w:color w:val="898989"/>
              </w:rPr>
              <w:t>管道直接</w:t>
            </w:r>
            <w:r>
              <w:rPr>
                <w:rFonts w:hint="eastAsia"/>
                <w:color w:val="666666"/>
              </w:rPr>
              <w:t>排入城镇管网</w:t>
            </w:r>
            <w:r>
              <w:rPr>
                <w:color w:val="666666"/>
                <w:spacing w:val="-6"/>
              </w:rPr>
              <w:t xml:space="preserve"> </w:t>
            </w:r>
            <w:r>
              <w:rPr>
                <w:rFonts w:hint="eastAsia"/>
                <w:color w:val="666666"/>
              </w:rPr>
              <w:t>，</w:t>
            </w:r>
            <w:r>
              <w:rPr>
                <w:color w:val="666666"/>
                <w:spacing w:val="-101"/>
              </w:rPr>
              <w:t xml:space="preserve"> </w:t>
            </w:r>
            <w:r>
              <w:rPr>
                <w:rFonts w:hint="eastAsia"/>
                <w:color w:val="666666"/>
              </w:rPr>
              <w:t>进入白沟污水处理厂统</w:t>
            </w:r>
            <w:r>
              <w:rPr>
                <w:color w:val="666666"/>
                <w:spacing w:val="59"/>
              </w:rPr>
              <w:t xml:space="preserve"> </w:t>
            </w:r>
            <w:r>
              <w:rPr>
                <w:rFonts w:hint="eastAsia"/>
                <w:color w:val="AAAAAA"/>
                <w:spacing w:val="6"/>
              </w:rPr>
              <w:t>一</w:t>
            </w:r>
            <w:r>
              <w:rPr>
                <w:rFonts w:hint="eastAsia"/>
                <w:color w:val="666666"/>
                <w:spacing w:val="6"/>
              </w:rPr>
              <w:t>处理</w:t>
            </w:r>
            <w:r>
              <w:rPr>
                <w:rFonts w:hint="eastAsia"/>
                <w:color w:val="898989"/>
                <w:spacing w:val="6"/>
              </w:rPr>
              <w:t>。</w:t>
            </w:r>
          </w:p>
          <w:p w:rsidR="00C95B12" w:rsidRDefault="00C95B12" w:rsidP="009C2919">
            <w:pPr>
              <w:pStyle w:val="BodyText"/>
              <w:spacing w:before="34" w:line="362" w:lineRule="auto"/>
              <w:ind w:left="304" w:right="112" w:firstLine="606"/>
            </w:pPr>
            <w:r>
              <w:rPr>
                <w:rFonts w:ascii="Times New Roman" w:hAnsi="Times New Roman"/>
                <w:color w:val="797979"/>
                <w:w w:val="105"/>
                <w:sz w:val="19"/>
                <w:szCs w:val="19"/>
              </w:rPr>
              <w:t>(</w:t>
            </w:r>
            <w:r>
              <w:rPr>
                <w:rFonts w:ascii="Times New Roman" w:hAnsi="Times New Roman"/>
                <w:color w:val="797979"/>
                <w:spacing w:val="-24"/>
                <w:w w:val="105"/>
                <w:sz w:val="19"/>
                <w:szCs w:val="19"/>
              </w:rPr>
              <w:t xml:space="preserve"> </w:t>
            </w:r>
            <w:r>
              <w:rPr>
                <w:rFonts w:ascii="Times New Roman" w:hAnsi="Times New Roman"/>
                <w:color w:val="797979"/>
                <w:w w:val="105"/>
                <w:sz w:val="19"/>
                <w:szCs w:val="19"/>
              </w:rPr>
              <w:t>3</w:t>
            </w:r>
            <w:r>
              <w:rPr>
                <w:rFonts w:ascii="Times New Roman" w:hAnsi="Times New Roman"/>
                <w:color w:val="797979"/>
                <w:spacing w:val="-30"/>
                <w:w w:val="105"/>
                <w:sz w:val="19"/>
                <w:szCs w:val="19"/>
              </w:rPr>
              <w:t xml:space="preserve"> </w:t>
            </w:r>
            <w:r>
              <w:rPr>
                <w:rFonts w:hint="eastAsia"/>
                <w:color w:val="797979"/>
                <w:w w:val="80"/>
              </w:rPr>
              <w:t>）</w:t>
            </w:r>
            <w:r>
              <w:rPr>
                <w:color w:val="797979"/>
                <w:spacing w:val="-34"/>
                <w:w w:val="80"/>
              </w:rPr>
              <w:t xml:space="preserve"> </w:t>
            </w:r>
            <w:r>
              <w:rPr>
                <w:rFonts w:hint="eastAsia"/>
                <w:color w:val="797979"/>
                <w:spacing w:val="-8"/>
                <w:w w:val="105"/>
              </w:rPr>
              <w:t>固废</w:t>
            </w:r>
            <w:r>
              <w:rPr>
                <w:rFonts w:hint="eastAsia"/>
                <w:color w:val="4F4F4F"/>
                <w:spacing w:val="-8"/>
                <w:w w:val="105"/>
              </w:rPr>
              <w:t>：压延</w:t>
            </w:r>
            <w:r>
              <w:rPr>
                <w:rFonts w:hint="eastAsia"/>
                <w:color w:val="797979"/>
                <w:spacing w:val="-8"/>
                <w:w w:val="105"/>
              </w:rPr>
              <w:t>工序产生的下脚料</w:t>
            </w:r>
            <w:r>
              <w:rPr>
                <w:color w:val="797979"/>
                <w:spacing w:val="-93"/>
                <w:w w:val="105"/>
              </w:rPr>
              <w:t xml:space="preserve"> </w:t>
            </w:r>
            <w:r>
              <w:rPr>
                <w:rFonts w:hint="eastAsia"/>
                <w:color w:val="797979"/>
                <w:spacing w:val="-7"/>
                <w:w w:val="105"/>
              </w:rPr>
              <w:t>、静电回收装置收集的废油</w:t>
            </w:r>
            <w:r>
              <w:rPr>
                <w:color w:val="797979"/>
                <w:spacing w:val="-82"/>
                <w:w w:val="105"/>
              </w:rPr>
              <w:t xml:space="preserve"> </w:t>
            </w:r>
            <w:r>
              <w:rPr>
                <w:rFonts w:hint="eastAsia"/>
                <w:color w:val="797979"/>
                <w:spacing w:val="-13"/>
                <w:w w:val="105"/>
              </w:rPr>
              <w:t>，收集后外售</w:t>
            </w:r>
            <w:r>
              <w:rPr>
                <w:color w:val="797979"/>
                <w:spacing w:val="-101"/>
                <w:w w:val="105"/>
              </w:rPr>
              <w:t xml:space="preserve"> </w:t>
            </w:r>
            <w:r>
              <w:rPr>
                <w:rFonts w:hint="eastAsia"/>
                <w:color w:val="797979"/>
                <w:w w:val="105"/>
              </w:rPr>
              <w:t>：</w:t>
            </w:r>
            <w:r>
              <w:rPr>
                <w:color w:val="797979"/>
                <w:w w:val="128"/>
              </w:rPr>
              <w:t xml:space="preserve"> </w:t>
            </w:r>
            <w:r>
              <w:rPr>
                <w:rFonts w:hint="eastAsia"/>
                <w:color w:val="797979"/>
              </w:rPr>
              <w:t>生活垃圾定期清运到指定地点</w:t>
            </w:r>
            <w:r>
              <w:rPr>
                <w:color w:val="797979"/>
              </w:rPr>
              <w:t xml:space="preserve">  </w:t>
            </w:r>
            <w:r>
              <w:rPr>
                <w:rFonts w:hint="eastAsia"/>
                <w:color w:val="4F4F4F"/>
              </w:rPr>
              <w:t>，由环卫部门</w:t>
            </w:r>
            <w:r>
              <w:rPr>
                <w:rFonts w:hint="eastAsia"/>
                <w:color w:val="797979"/>
              </w:rPr>
              <w:t>月、统一处置</w:t>
            </w:r>
            <w:r>
              <w:rPr>
                <w:color w:val="797979"/>
                <w:spacing w:val="-30"/>
              </w:rPr>
              <w:t xml:space="preserve"> </w:t>
            </w:r>
            <w:r>
              <w:rPr>
                <w:rFonts w:hint="eastAsia"/>
                <w:color w:val="797979"/>
              </w:rPr>
              <w:t>。</w:t>
            </w:r>
          </w:p>
          <w:p w:rsidR="00C95B12" w:rsidRDefault="00C95B12" w:rsidP="009C2919">
            <w:pPr>
              <w:pStyle w:val="BodyText"/>
              <w:spacing w:before="50" w:line="362" w:lineRule="auto"/>
              <w:ind w:left="304" w:right="1585" w:firstLine="606"/>
            </w:pPr>
            <w:r>
              <w:rPr>
                <w:rFonts w:ascii="Times New Roman" w:hAnsi="Times New Roman"/>
                <w:color w:val="797979"/>
                <w:w w:val="105"/>
                <w:sz w:val="19"/>
                <w:szCs w:val="19"/>
              </w:rPr>
              <w:t>(</w:t>
            </w:r>
            <w:r>
              <w:rPr>
                <w:rFonts w:ascii="Times New Roman" w:hAnsi="Times New Roman"/>
                <w:color w:val="797979"/>
                <w:spacing w:val="-37"/>
                <w:w w:val="105"/>
                <w:sz w:val="19"/>
                <w:szCs w:val="19"/>
              </w:rPr>
              <w:t xml:space="preserve"> </w:t>
            </w:r>
            <w:r>
              <w:rPr>
                <w:rFonts w:ascii="Times New Roman" w:hAnsi="Times New Roman"/>
                <w:color w:val="4F4F4F"/>
                <w:w w:val="105"/>
                <w:sz w:val="19"/>
                <w:szCs w:val="19"/>
              </w:rPr>
              <w:t>4</w:t>
            </w:r>
            <w:r>
              <w:rPr>
                <w:rFonts w:ascii="Times New Roman" w:hAnsi="Times New Roman"/>
                <w:color w:val="4F4F4F"/>
                <w:spacing w:val="-33"/>
                <w:w w:val="105"/>
                <w:sz w:val="19"/>
                <w:szCs w:val="19"/>
              </w:rPr>
              <w:t xml:space="preserve"> </w:t>
            </w:r>
            <w:r>
              <w:rPr>
                <w:rFonts w:hint="eastAsia"/>
                <w:color w:val="797979"/>
                <w:w w:val="75"/>
              </w:rPr>
              <w:t>）</w:t>
            </w:r>
            <w:r>
              <w:rPr>
                <w:color w:val="797979"/>
                <w:spacing w:val="-34"/>
                <w:w w:val="75"/>
              </w:rPr>
              <w:t xml:space="preserve"> </w:t>
            </w:r>
            <w:r>
              <w:rPr>
                <w:rFonts w:hint="eastAsia"/>
                <w:color w:val="797979"/>
                <w:spacing w:val="-3"/>
                <w:w w:val="105"/>
              </w:rPr>
              <w:t>噪声</w:t>
            </w:r>
            <w:r>
              <w:rPr>
                <w:rFonts w:hint="eastAsia"/>
                <w:color w:val="4F4F4F"/>
                <w:spacing w:val="-3"/>
                <w:w w:val="105"/>
              </w:rPr>
              <w:t>：</w:t>
            </w:r>
            <w:r>
              <w:rPr>
                <w:rFonts w:hint="eastAsia"/>
                <w:color w:val="797979"/>
                <w:spacing w:val="-3"/>
                <w:w w:val="105"/>
              </w:rPr>
              <w:t>主要来源于厂内机械设备包括密炼机</w:t>
            </w:r>
            <w:r>
              <w:rPr>
                <w:color w:val="797979"/>
                <w:spacing w:val="-72"/>
                <w:w w:val="105"/>
              </w:rPr>
              <w:t xml:space="preserve"> </w:t>
            </w:r>
            <w:r>
              <w:rPr>
                <w:rFonts w:hint="eastAsia"/>
                <w:color w:val="797979"/>
                <w:spacing w:val="-12"/>
                <w:w w:val="105"/>
              </w:rPr>
              <w:t>、开炼机</w:t>
            </w:r>
            <w:r>
              <w:rPr>
                <w:color w:val="797979"/>
                <w:spacing w:val="-110"/>
                <w:w w:val="105"/>
              </w:rPr>
              <w:t xml:space="preserve"> </w:t>
            </w:r>
            <w:r>
              <w:rPr>
                <w:rFonts w:hint="eastAsia"/>
                <w:color w:val="797979"/>
                <w:spacing w:val="-8"/>
                <w:w w:val="105"/>
              </w:rPr>
              <w:t>、压延机及锅炉风</w:t>
            </w:r>
            <w:r>
              <w:rPr>
                <w:color w:val="797979"/>
                <w:w w:val="103"/>
              </w:rPr>
              <w:t xml:space="preserve"> </w:t>
            </w:r>
            <w:r>
              <w:rPr>
                <w:rFonts w:hint="eastAsia"/>
                <w:color w:val="666666"/>
                <w:w w:val="105"/>
              </w:rPr>
              <w:t>机运行时产生的噪声</w:t>
            </w:r>
            <w:r>
              <w:rPr>
                <w:color w:val="666666"/>
                <w:spacing w:val="-92"/>
                <w:w w:val="105"/>
              </w:rPr>
              <w:t xml:space="preserve"> </w:t>
            </w:r>
            <w:r>
              <w:rPr>
                <w:rFonts w:hint="eastAsia"/>
                <w:color w:val="666666"/>
                <w:spacing w:val="-5"/>
                <w:w w:val="105"/>
              </w:rPr>
              <w:t>，采取基础减振</w:t>
            </w:r>
            <w:r>
              <w:rPr>
                <w:color w:val="666666"/>
                <w:spacing w:val="-103"/>
                <w:w w:val="105"/>
              </w:rPr>
              <w:t xml:space="preserve"> </w:t>
            </w:r>
            <w:r>
              <w:rPr>
                <w:rFonts w:hint="eastAsia"/>
                <w:color w:val="666666"/>
                <w:spacing w:val="-3"/>
                <w:w w:val="105"/>
              </w:rPr>
              <w:t>、厂房隔声以及距离衰减等降噪措施</w:t>
            </w:r>
            <w:r>
              <w:rPr>
                <w:color w:val="666666"/>
                <w:spacing w:val="-78"/>
                <w:w w:val="105"/>
              </w:rPr>
              <w:t xml:space="preserve"> </w:t>
            </w:r>
            <w:r>
              <w:rPr>
                <w:rFonts w:hint="eastAsia"/>
                <w:color w:val="898989"/>
                <w:w w:val="105"/>
              </w:rPr>
              <w:t>。</w:t>
            </w:r>
          </w:p>
          <w:p w:rsidR="00C95B12" w:rsidRDefault="00C95B12" w:rsidP="009C2919">
            <w:pPr>
              <w:tabs>
                <w:tab w:val="left" w:pos="9904"/>
              </w:tabs>
              <w:spacing w:before="90"/>
              <w:ind w:left="304" w:right="112"/>
              <w:rPr>
                <w:rFonts w:ascii="宋体" w:cs="宋体"/>
                <w:sz w:val="24"/>
                <w:szCs w:val="24"/>
              </w:rPr>
            </w:pPr>
            <w:r>
              <w:rPr>
                <w:rFonts w:ascii="Times New Roman" w:hAnsi="Times New Roman"/>
                <w:color w:val="3D3D3D"/>
                <w:w w:val="105"/>
                <w:sz w:val="28"/>
                <w:szCs w:val="28"/>
              </w:rPr>
              <w:t>3</w:t>
            </w:r>
            <w:r>
              <w:rPr>
                <w:rFonts w:ascii="Times New Roman" w:hAnsi="Times New Roman"/>
                <w:color w:val="3D3D3D"/>
                <w:spacing w:val="28"/>
                <w:w w:val="105"/>
                <w:sz w:val="28"/>
                <w:szCs w:val="28"/>
              </w:rPr>
              <w:t xml:space="preserve"> </w:t>
            </w:r>
            <w:r>
              <w:rPr>
                <w:rFonts w:ascii="宋体" w:hAnsi="宋体" w:cs="宋体" w:hint="eastAsia"/>
                <w:color w:val="3D3D3D"/>
                <w:w w:val="105"/>
                <w:sz w:val="27"/>
                <w:szCs w:val="27"/>
              </w:rPr>
              <w:t>环境风险分析</w:t>
            </w:r>
            <w:r>
              <w:rPr>
                <w:rFonts w:ascii="宋体" w:cs="宋体"/>
                <w:color w:val="3D3D3D"/>
                <w:w w:val="105"/>
                <w:sz w:val="27"/>
                <w:szCs w:val="27"/>
              </w:rPr>
              <w:tab/>
            </w:r>
            <w:r>
              <w:rPr>
                <w:rFonts w:ascii="宋体" w:hAnsi="宋体" w:cs="宋体" w:hint="eastAsia"/>
                <w:color w:val="C1C1C1"/>
                <w:w w:val="165"/>
                <w:position w:val="1"/>
                <w:sz w:val="24"/>
                <w:szCs w:val="24"/>
              </w:rPr>
              <w:t>，</w:t>
            </w:r>
          </w:p>
          <w:p w:rsidR="00C95B12" w:rsidRDefault="00C95B12" w:rsidP="009C2919">
            <w:pPr>
              <w:pStyle w:val="BodyText"/>
              <w:spacing w:before="207"/>
              <w:ind w:left="781" w:right="1585"/>
            </w:pPr>
            <w:r>
              <w:rPr>
                <w:rFonts w:ascii="Times New Roman" w:hAnsi="Times New Roman"/>
                <w:color w:val="3D3D3D"/>
                <w:spacing w:val="-8"/>
                <w:w w:val="110"/>
              </w:rPr>
              <w:t>3.1</w:t>
            </w:r>
            <w:r>
              <w:rPr>
                <w:rFonts w:ascii="Times New Roman" w:hAnsi="Times New Roman"/>
                <w:color w:val="3D3D3D"/>
                <w:spacing w:val="-29"/>
                <w:w w:val="110"/>
              </w:rPr>
              <w:t xml:space="preserve"> </w:t>
            </w:r>
            <w:r>
              <w:rPr>
                <w:rFonts w:hint="eastAsia"/>
                <w:color w:val="3D3D3D"/>
                <w:w w:val="110"/>
              </w:rPr>
              <w:t>环境风险识别</w:t>
            </w:r>
          </w:p>
          <w:p w:rsidR="00C95B12" w:rsidRDefault="00C95B12" w:rsidP="009C2919">
            <w:pPr>
              <w:spacing w:before="136"/>
              <w:ind w:left="915" w:right="1585"/>
              <w:rPr>
                <w:rFonts w:ascii="宋体" w:cs="宋体"/>
                <w:sz w:val="23"/>
                <w:szCs w:val="23"/>
              </w:rPr>
            </w:pPr>
            <w:r>
              <w:rPr>
                <w:rFonts w:ascii="Arial" w:eastAsia="Times New Roman" w:hAnsi="Arial" w:cs="Arial"/>
                <w:color w:val="797979"/>
                <w:w w:val="110"/>
                <w:sz w:val="20"/>
                <w:szCs w:val="20"/>
              </w:rPr>
              <w:t>(</w:t>
            </w:r>
            <w:r>
              <w:rPr>
                <w:rFonts w:ascii="Arial" w:eastAsia="Times New Roman" w:hAnsi="Arial" w:cs="Arial"/>
                <w:color w:val="797979"/>
                <w:spacing w:val="-39"/>
                <w:w w:val="110"/>
                <w:sz w:val="20"/>
                <w:szCs w:val="20"/>
              </w:rPr>
              <w:t xml:space="preserve"> </w:t>
            </w:r>
            <w:r>
              <w:rPr>
                <w:rFonts w:ascii="Arial" w:eastAsia="Times New Roman" w:hAnsi="Arial" w:cs="Arial"/>
                <w:color w:val="666666"/>
                <w:w w:val="110"/>
                <w:sz w:val="20"/>
                <w:szCs w:val="20"/>
              </w:rPr>
              <w:t>1)</w:t>
            </w:r>
            <w:r>
              <w:rPr>
                <w:rFonts w:ascii="Arial" w:eastAsia="Times New Roman" w:hAnsi="Arial" w:cs="Arial"/>
                <w:color w:val="666666"/>
                <w:spacing w:val="-10"/>
                <w:w w:val="110"/>
                <w:sz w:val="20"/>
                <w:szCs w:val="20"/>
              </w:rPr>
              <w:t xml:space="preserve"> </w:t>
            </w:r>
            <w:r>
              <w:rPr>
                <w:rFonts w:ascii="宋体" w:hAnsi="宋体" w:cs="宋体" w:hint="eastAsia"/>
                <w:color w:val="666666"/>
                <w:w w:val="110"/>
                <w:sz w:val="23"/>
                <w:szCs w:val="23"/>
              </w:rPr>
              <w:t>化学品专用库房</w:t>
            </w:r>
          </w:p>
          <w:p w:rsidR="00C95B12" w:rsidRPr="008B10B2" w:rsidRDefault="00C95B12" w:rsidP="008B10B2">
            <w:pPr>
              <w:spacing w:before="76"/>
              <w:ind w:left="840" w:right="209"/>
              <w:rPr>
                <w:rFonts w:ascii="宋体" w:cs="宋体"/>
                <w:sz w:val="23"/>
                <w:szCs w:val="23"/>
              </w:rPr>
            </w:pPr>
            <w:r>
              <w:rPr>
                <w:rFonts w:hint="eastAsia"/>
                <w:w w:val="102"/>
              </w:rPr>
              <w:t>根据储存化学品的情况</w:t>
            </w:r>
            <w:r>
              <w:rPr>
                <w:spacing w:val="-46"/>
              </w:rPr>
              <w:t xml:space="preserve"> </w:t>
            </w:r>
            <w:r>
              <w:rPr>
                <w:rFonts w:hint="eastAsia"/>
                <w:spacing w:val="-121"/>
                <w:w w:val="125"/>
              </w:rPr>
              <w:t>，</w:t>
            </w:r>
            <w:r>
              <w:rPr>
                <w:rFonts w:hint="eastAsia"/>
                <w:w w:val="103"/>
              </w:rPr>
              <w:t>划分功能单元</w:t>
            </w:r>
            <w:r>
              <w:rPr>
                <w:spacing w:val="-71"/>
              </w:rPr>
              <w:t xml:space="preserve"> </w:t>
            </w:r>
            <w:r>
              <w:rPr>
                <w:rFonts w:hint="eastAsia"/>
                <w:color w:val="898989"/>
                <w:spacing w:val="-135"/>
                <w:w w:val="131"/>
              </w:rPr>
              <w:t>。</w:t>
            </w:r>
            <w:r>
              <w:rPr>
                <w:rFonts w:hint="eastAsia"/>
                <w:w w:val="102"/>
              </w:rPr>
              <w:t>依据</w:t>
            </w:r>
            <w:r>
              <w:rPr>
                <w:spacing w:val="-40"/>
              </w:rPr>
              <w:t xml:space="preserve"> </w:t>
            </w:r>
            <w:r>
              <w:rPr>
                <w:rFonts w:hint="eastAsia"/>
                <w:color w:val="898989"/>
                <w:spacing w:val="11"/>
                <w:w w:val="49"/>
              </w:rPr>
              <w:t>《</w:t>
            </w:r>
            <w:r>
              <w:rPr>
                <w:rFonts w:hint="eastAsia"/>
                <w:w w:val="102"/>
              </w:rPr>
              <w:t>危险化学品目录</w:t>
            </w:r>
            <w:r>
              <w:rPr>
                <w:spacing w:val="-68"/>
              </w:rPr>
              <w:t xml:space="preserve"> </w:t>
            </w:r>
            <w:r>
              <w:rPr>
                <w:rFonts w:hint="eastAsia"/>
                <w:color w:val="898989"/>
                <w:w w:val="49"/>
              </w:rPr>
              <w:t>》</w:t>
            </w:r>
            <w:r>
              <w:rPr>
                <w:color w:val="898989"/>
                <w:spacing w:val="20"/>
              </w:rPr>
              <w:t xml:space="preserve"> </w:t>
            </w:r>
            <w:r>
              <w:rPr>
                <w:rFonts w:hint="eastAsia"/>
                <w:color w:val="898989"/>
                <w:w w:val="36"/>
              </w:rPr>
              <w:t>（</w:t>
            </w:r>
            <w:r>
              <w:rPr>
                <w:color w:val="898989"/>
                <w:spacing w:val="-88"/>
              </w:rPr>
              <w:t xml:space="preserve"> </w:t>
            </w:r>
            <w:r>
              <w:rPr>
                <w:rFonts w:ascii="Times New Roman" w:hAnsi="Times New Roman"/>
                <w:w w:val="106"/>
                <w:sz w:val="22"/>
                <w:szCs w:val="22"/>
              </w:rPr>
              <w:t>2015</w:t>
            </w:r>
            <w:r>
              <w:rPr>
                <w:rFonts w:ascii="Times New Roman" w:hAnsi="Times New Roman"/>
                <w:spacing w:val="18"/>
                <w:sz w:val="22"/>
                <w:szCs w:val="22"/>
              </w:rPr>
              <w:t xml:space="preserve"> </w:t>
            </w:r>
            <w:r>
              <w:rPr>
                <w:rFonts w:hint="eastAsia"/>
                <w:w w:val="79"/>
              </w:rPr>
              <w:t>版</w:t>
            </w:r>
            <w:r>
              <w:rPr>
                <w:rFonts w:hint="eastAsia"/>
                <w:spacing w:val="13"/>
                <w:w w:val="79"/>
              </w:rPr>
              <w:t>）</w:t>
            </w:r>
            <w:r>
              <w:rPr>
                <w:rFonts w:hint="eastAsia"/>
                <w:w w:val="112"/>
              </w:rPr>
              <w:t>，</w:t>
            </w:r>
            <w:r>
              <w:rPr>
                <w:w w:val="112"/>
              </w:rPr>
              <w:t xml:space="preserve"> </w:t>
            </w:r>
            <w:r>
              <w:rPr>
                <w:rFonts w:hint="eastAsia"/>
                <w:w w:val="102"/>
              </w:rPr>
              <w:t>本厂涉及的化学品中属于危险化学品见表</w:t>
            </w:r>
            <w:r>
              <w:rPr>
                <w:rFonts w:ascii="Times New Roman" w:hAnsi="Times New Roman"/>
                <w:color w:val="797979"/>
                <w:w w:val="105"/>
                <w:sz w:val="19"/>
                <w:szCs w:val="19"/>
              </w:rPr>
              <w:t>(</w:t>
            </w:r>
            <w:r>
              <w:rPr>
                <w:rFonts w:ascii="Times New Roman" w:hAnsi="Times New Roman"/>
                <w:color w:val="797979"/>
                <w:spacing w:val="-33"/>
                <w:w w:val="105"/>
                <w:sz w:val="19"/>
                <w:szCs w:val="19"/>
              </w:rPr>
              <w:t xml:space="preserve"> </w:t>
            </w:r>
            <w:r>
              <w:rPr>
                <w:rFonts w:ascii="Times New Roman" w:hAnsi="Times New Roman"/>
                <w:color w:val="797979"/>
                <w:w w:val="105"/>
                <w:sz w:val="19"/>
                <w:szCs w:val="19"/>
              </w:rPr>
              <w:t>2</w:t>
            </w:r>
            <w:r>
              <w:rPr>
                <w:rFonts w:ascii="Times New Roman" w:hAnsi="Times New Roman"/>
                <w:color w:val="797979"/>
                <w:spacing w:val="-30"/>
                <w:w w:val="105"/>
                <w:sz w:val="19"/>
                <w:szCs w:val="19"/>
              </w:rPr>
              <w:t xml:space="preserve"> </w:t>
            </w:r>
            <w:r>
              <w:rPr>
                <w:rFonts w:ascii="宋体" w:hAnsi="宋体" w:cs="宋体" w:hint="eastAsia"/>
                <w:color w:val="797979"/>
                <w:w w:val="75"/>
                <w:sz w:val="23"/>
                <w:szCs w:val="23"/>
              </w:rPr>
              <w:t>）</w:t>
            </w:r>
            <w:r>
              <w:rPr>
                <w:rFonts w:ascii="宋体" w:hAnsi="宋体" w:cs="宋体"/>
                <w:color w:val="797979"/>
                <w:spacing w:val="-8"/>
                <w:w w:val="75"/>
                <w:sz w:val="23"/>
                <w:szCs w:val="23"/>
              </w:rPr>
              <w:t xml:space="preserve"> </w:t>
            </w:r>
            <w:r>
              <w:rPr>
                <w:rFonts w:ascii="宋体" w:hAnsi="宋体" w:cs="宋体" w:hint="eastAsia"/>
                <w:color w:val="797979"/>
                <w:w w:val="105"/>
                <w:sz w:val="23"/>
                <w:szCs w:val="23"/>
              </w:rPr>
              <w:t>危废库</w:t>
            </w:r>
            <w:r>
              <w:rPr>
                <w:rFonts w:hint="eastAsia"/>
                <w:color w:val="797979"/>
                <w:w w:val="105"/>
              </w:rPr>
              <w:t>本厂危废主要为废弃原料如</w:t>
            </w:r>
            <w:r>
              <w:rPr>
                <w:color w:val="797979"/>
                <w:spacing w:val="-51"/>
                <w:w w:val="105"/>
              </w:rPr>
              <w:t xml:space="preserve"> </w:t>
            </w:r>
            <w:r>
              <w:rPr>
                <w:rFonts w:hint="eastAsia"/>
                <w:color w:val="4B4B4B"/>
                <w:spacing w:val="-28"/>
                <w:w w:val="105"/>
              </w:rPr>
              <w:t>：</w:t>
            </w:r>
            <w:r>
              <w:rPr>
                <w:rFonts w:hint="eastAsia"/>
                <w:color w:val="797979"/>
                <w:spacing w:val="-28"/>
                <w:w w:val="105"/>
              </w:rPr>
              <w:t>废</w:t>
            </w:r>
            <w:r>
              <w:rPr>
                <w:color w:val="797979"/>
                <w:spacing w:val="-63"/>
                <w:w w:val="105"/>
              </w:rPr>
              <w:t xml:space="preserve"> </w:t>
            </w:r>
            <w:r>
              <w:rPr>
                <w:rFonts w:ascii="Times New Roman" w:hAnsi="Times New Roman"/>
                <w:color w:val="797979"/>
                <w:w w:val="105"/>
              </w:rPr>
              <w:t>PVC</w:t>
            </w:r>
            <w:r>
              <w:rPr>
                <w:rFonts w:ascii="Times New Roman" w:hAnsi="Times New Roman"/>
                <w:color w:val="797979"/>
                <w:spacing w:val="6"/>
                <w:w w:val="105"/>
              </w:rPr>
              <w:t xml:space="preserve"> </w:t>
            </w:r>
            <w:r>
              <w:rPr>
                <w:rFonts w:hint="eastAsia"/>
                <w:color w:val="797979"/>
                <w:w w:val="105"/>
              </w:rPr>
              <w:t>树脂</w:t>
            </w:r>
            <w:r>
              <w:rPr>
                <w:color w:val="797979"/>
                <w:spacing w:val="-100"/>
                <w:w w:val="105"/>
              </w:rPr>
              <w:t xml:space="preserve"> </w:t>
            </w:r>
            <w:r>
              <w:rPr>
                <w:rFonts w:hint="eastAsia"/>
                <w:color w:val="797979"/>
                <w:spacing w:val="-12"/>
                <w:w w:val="105"/>
              </w:rPr>
              <w:t>、废</w:t>
            </w:r>
            <w:r>
              <w:rPr>
                <w:color w:val="797979"/>
                <w:spacing w:val="-67"/>
                <w:w w:val="105"/>
              </w:rPr>
              <w:t xml:space="preserve"> </w:t>
            </w:r>
            <w:r>
              <w:rPr>
                <w:rFonts w:ascii="Times New Roman" w:hAnsi="Times New Roman"/>
                <w:color w:val="797979"/>
                <w:w w:val="105"/>
              </w:rPr>
              <w:t>DOP</w:t>
            </w:r>
            <w:r>
              <w:rPr>
                <w:rFonts w:ascii="Times New Roman" w:hAnsi="Times New Roman"/>
                <w:color w:val="797979"/>
                <w:spacing w:val="-36"/>
                <w:w w:val="105"/>
              </w:rPr>
              <w:t xml:space="preserve"> </w:t>
            </w:r>
            <w:r>
              <w:rPr>
                <w:rFonts w:hint="eastAsia"/>
                <w:color w:val="797979"/>
                <w:spacing w:val="-7"/>
                <w:w w:val="105"/>
              </w:rPr>
              <w:t>、废发泡剂等</w:t>
            </w:r>
            <w:r>
              <w:rPr>
                <w:color w:val="797979"/>
                <w:spacing w:val="-82"/>
                <w:w w:val="105"/>
              </w:rPr>
              <w:t xml:space="preserve"> </w:t>
            </w:r>
            <w:r>
              <w:rPr>
                <w:rFonts w:hint="eastAsia"/>
                <w:color w:val="797979"/>
                <w:spacing w:val="-7"/>
                <w:w w:val="105"/>
              </w:rPr>
              <w:t>，如果危</w:t>
            </w:r>
            <w:r>
              <w:rPr>
                <w:rFonts w:hint="eastAsia"/>
                <w:color w:val="797979"/>
                <w:w w:val="105"/>
              </w:rPr>
              <w:t>废储存容器破损</w:t>
            </w:r>
            <w:r>
              <w:rPr>
                <w:color w:val="797979"/>
                <w:spacing w:val="-107"/>
                <w:w w:val="105"/>
              </w:rPr>
              <w:t xml:space="preserve"> </w:t>
            </w:r>
            <w:r>
              <w:rPr>
                <w:rFonts w:hint="eastAsia"/>
                <w:color w:val="797979"/>
                <w:spacing w:val="-5"/>
                <w:w w:val="105"/>
              </w:rPr>
              <w:t>、未做围堪</w:t>
            </w:r>
            <w:r>
              <w:rPr>
                <w:color w:val="797979"/>
                <w:spacing w:val="-110"/>
                <w:w w:val="105"/>
              </w:rPr>
              <w:t xml:space="preserve"> </w:t>
            </w:r>
            <w:r>
              <w:rPr>
                <w:rFonts w:hint="eastAsia"/>
                <w:color w:val="797979"/>
                <w:spacing w:val="-3"/>
                <w:w w:val="105"/>
              </w:rPr>
              <w:t>、未做地面防渗等措施</w:t>
            </w:r>
            <w:r>
              <w:rPr>
                <w:color w:val="797979"/>
                <w:spacing w:val="-99"/>
                <w:w w:val="105"/>
              </w:rPr>
              <w:t xml:space="preserve"> </w:t>
            </w:r>
            <w:r>
              <w:rPr>
                <w:rFonts w:hint="eastAsia"/>
                <w:color w:val="797979"/>
                <w:spacing w:val="-3"/>
                <w:w w:val="105"/>
              </w:rPr>
              <w:t>，危废泄露会对地下水环境</w:t>
            </w:r>
            <w:r>
              <w:rPr>
                <w:color w:val="797979"/>
                <w:spacing w:val="-99"/>
                <w:w w:val="105"/>
              </w:rPr>
              <w:t xml:space="preserve"> </w:t>
            </w:r>
            <w:r>
              <w:rPr>
                <w:rFonts w:hint="eastAsia"/>
                <w:color w:val="797979"/>
                <w:w w:val="105"/>
              </w:rPr>
              <w:t>、</w:t>
            </w:r>
            <w:r>
              <w:rPr>
                <w:color w:val="797979"/>
                <w:w w:val="117"/>
              </w:rPr>
              <w:t xml:space="preserve"> </w:t>
            </w:r>
            <w:r>
              <w:rPr>
                <w:rFonts w:hint="eastAsia"/>
                <w:color w:val="626262"/>
                <w:w w:val="105"/>
              </w:rPr>
              <w:t>人员身体健康产生影响</w:t>
            </w:r>
            <w:r>
              <w:rPr>
                <w:color w:val="626262"/>
                <w:spacing w:val="-95"/>
                <w:w w:val="105"/>
              </w:rPr>
              <w:t xml:space="preserve"> </w:t>
            </w:r>
            <w:r>
              <w:rPr>
                <w:rFonts w:hint="eastAsia"/>
                <w:color w:val="979797"/>
                <w:w w:val="105"/>
              </w:rPr>
              <w:t>。</w:t>
            </w:r>
          </w:p>
          <w:p w:rsidR="00C95B12" w:rsidRDefault="00C95B12" w:rsidP="009C2919">
            <w:pPr>
              <w:spacing w:before="43"/>
              <w:ind w:left="840" w:right="209"/>
              <w:rPr>
                <w:rFonts w:ascii="宋体" w:cs="宋体"/>
                <w:sz w:val="23"/>
                <w:szCs w:val="23"/>
              </w:rPr>
            </w:pPr>
            <w:r>
              <w:rPr>
                <w:rFonts w:ascii="Times New Roman" w:hAnsi="Times New Roman"/>
                <w:color w:val="797979"/>
                <w:w w:val="105"/>
                <w:sz w:val="19"/>
                <w:szCs w:val="19"/>
              </w:rPr>
              <w:t>(</w:t>
            </w:r>
            <w:r>
              <w:rPr>
                <w:rFonts w:ascii="Times New Roman" w:hAnsi="Times New Roman"/>
                <w:color w:val="797979"/>
                <w:spacing w:val="-34"/>
                <w:w w:val="105"/>
                <w:sz w:val="19"/>
                <w:szCs w:val="19"/>
              </w:rPr>
              <w:t xml:space="preserve"> </w:t>
            </w:r>
            <w:r>
              <w:rPr>
                <w:rFonts w:ascii="Times New Roman" w:hAnsi="Times New Roman"/>
                <w:color w:val="797979"/>
                <w:w w:val="105"/>
                <w:sz w:val="19"/>
                <w:szCs w:val="19"/>
              </w:rPr>
              <w:t>3</w:t>
            </w:r>
            <w:r>
              <w:rPr>
                <w:rFonts w:ascii="Times New Roman" w:hAnsi="Times New Roman"/>
                <w:color w:val="797979"/>
                <w:spacing w:val="-36"/>
                <w:w w:val="105"/>
                <w:sz w:val="19"/>
                <w:szCs w:val="19"/>
              </w:rPr>
              <w:t xml:space="preserve"> </w:t>
            </w:r>
            <w:r>
              <w:rPr>
                <w:rFonts w:ascii="宋体" w:hAnsi="宋体" w:cs="宋体" w:hint="eastAsia"/>
                <w:color w:val="797979"/>
                <w:w w:val="75"/>
                <w:sz w:val="23"/>
                <w:szCs w:val="23"/>
              </w:rPr>
              <w:t>）</w:t>
            </w:r>
            <w:r>
              <w:rPr>
                <w:rFonts w:ascii="宋体" w:hAnsi="宋体" w:cs="宋体"/>
                <w:color w:val="797979"/>
                <w:spacing w:val="-18"/>
                <w:w w:val="75"/>
                <w:sz w:val="23"/>
                <w:szCs w:val="23"/>
              </w:rPr>
              <w:t xml:space="preserve"> </w:t>
            </w:r>
            <w:r>
              <w:rPr>
                <w:rFonts w:ascii="宋体" w:hAnsi="宋体" w:cs="宋体" w:hint="eastAsia"/>
                <w:color w:val="797979"/>
                <w:w w:val="105"/>
                <w:sz w:val="23"/>
                <w:szCs w:val="23"/>
              </w:rPr>
              <w:t>天然气锅炉房</w:t>
            </w:r>
          </w:p>
          <w:p w:rsidR="00C95B12" w:rsidRDefault="00C95B12" w:rsidP="009C2919">
            <w:pPr>
              <w:pStyle w:val="BodyText"/>
              <w:spacing w:before="163" w:line="374" w:lineRule="auto"/>
              <w:ind w:left="240" w:right="209" w:firstLine="495"/>
            </w:pPr>
            <w:r>
              <w:rPr>
                <w:rFonts w:hint="eastAsia"/>
                <w:color w:val="626262"/>
              </w:rPr>
              <w:t>由于设备、管线腐蚀穿孔</w:t>
            </w:r>
            <w:r>
              <w:rPr>
                <w:color w:val="626262"/>
              </w:rPr>
              <w:t xml:space="preserve"> </w:t>
            </w:r>
            <w:r>
              <w:rPr>
                <w:rFonts w:hint="eastAsia"/>
                <w:color w:val="626262"/>
                <w:spacing w:val="-4"/>
              </w:rPr>
              <w:t>、损坏引起的泄漏</w:t>
            </w:r>
            <w:r>
              <w:rPr>
                <w:color w:val="626262"/>
                <w:spacing w:val="-4"/>
              </w:rPr>
              <w:t xml:space="preserve"> </w:t>
            </w:r>
            <w:r>
              <w:rPr>
                <w:rFonts w:hint="eastAsia"/>
                <w:color w:val="626262"/>
                <w:spacing w:val="-3"/>
              </w:rPr>
              <w:t>：由于密封老化引起密封失效</w:t>
            </w:r>
            <w:r>
              <w:rPr>
                <w:color w:val="626262"/>
                <w:spacing w:val="45"/>
              </w:rPr>
              <w:t xml:space="preserve"> </w:t>
            </w:r>
            <w:r>
              <w:rPr>
                <w:rFonts w:hint="eastAsia"/>
                <w:color w:val="626262"/>
              </w:rPr>
              <w:t>，</w:t>
            </w:r>
            <w:r>
              <w:rPr>
                <w:color w:val="626262"/>
                <w:w w:val="112"/>
              </w:rPr>
              <w:t xml:space="preserve"> </w:t>
            </w:r>
            <w:r>
              <w:rPr>
                <w:rFonts w:hint="eastAsia"/>
                <w:color w:val="797979"/>
              </w:rPr>
              <w:t>从而导致设备外漏</w:t>
            </w:r>
            <w:r>
              <w:rPr>
                <w:color w:val="797979"/>
              </w:rPr>
              <w:t xml:space="preserve"> </w:t>
            </w:r>
            <w:r>
              <w:rPr>
                <w:rFonts w:hint="eastAsia"/>
                <w:color w:val="797979"/>
                <w:spacing w:val="-4"/>
              </w:rPr>
              <w:t>：压力表损坏和管道破裂引起的泄露</w:t>
            </w:r>
            <w:r>
              <w:rPr>
                <w:color w:val="797979"/>
                <w:spacing w:val="-4"/>
              </w:rPr>
              <w:t xml:space="preserve"> </w:t>
            </w:r>
            <w:r>
              <w:rPr>
                <w:rFonts w:hint="eastAsia"/>
                <w:color w:val="797979"/>
                <w:spacing w:val="-4"/>
              </w:rPr>
              <w:t>，均会对周围大气环境造</w:t>
            </w:r>
            <w:r>
              <w:rPr>
                <w:color w:val="797979"/>
                <w:spacing w:val="-61"/>
              </w:rPr>
              <w:t xml:space="preserve"> </w:t>
            </w:r>
            <w:r>
              <w:rPr>
                <w:rFonts w:hint="eastAsia"/>
                <w:color w:val="797979"/>
                <w:w w:val="105"/>
              </w:rPr>
              <w:t>成影响</w:t>
            </w:r>
            <w:r>
              <w:rPr>
                <w:color w:val="797979"/>
                <w:spacing w:val="-92"/>
                <w:w w:val="105"/>
              </w:rPr>
              <w:t xml:space="preserve"> </w:t>
            </w:r>
            <w:r>
              <w:rPr>
                <w:rFonts w:hint="eastAsia"/>
                <w:color w:val="979797"/>
                <w:spacing w:val="-6"/>
                <w:w w:val="105"/>
              </w:rPr>
              <w:t>。</w:t>
            </w:r>
            <w:r>
              <w:rPr>
                <w:rFonts w:hint="eastAsia"/>
                <w:color w:val="797979"/>
                <w:spacing w:val="-6"/>
                <w:w w:val="105"/>
              </w:rPr>
              <w:t>应列为环境风险目标</w:t>
            </w:r>
            <w:r>
              <w:rPr>
                <w:color w:val="797979"/>
                <w:spacing w:val="-56"/>
                <w:w w:val="105"/>
              </w:rPr>
              <w:t xml:space="preserve"> </w:t>
            </w:r>
            <w:r>
              <w:rPr>
                <w:rFonts w:hint="eastAsia"/>
                <w:color w:val="979797"/>
                <w:w w:val="105"/>
              </w:rPr>
              <w:t>。</w:t>
            </w:r>
          </w:p>
          <w:p w:rsidR="00C95B12" w:rsidRDefault="00C95B12" w:rsidP="009C2919">
            <w:pPr>
              <w:spacing w:before="34"/>
              <w:ind w:left="840" w:right="209"/>
              <w:rPr>
                <w:rFonts w:ascii="宋体" w:cs="宋体"/>
                <w:sz w:val="23"/>
                <w:szCs w:val="23"/>
              </w:rPr>
            </w:pPr>
            <w:r>
              <w:rPr>
                <w:rFonts w:ascii="Times New Roman" w:hAnsi="Times New Roman"/>
                <w:color w:val="797979"/>
                <w:sz w:val="20"/>
                <w:szCs w:val="20"/>
              </w:rPr>
              <w:t xml:space="preserve">( 4 </w:t>
            </w:r>
            <w:r>
              <w:rPr>
                <w:rFonts w:ascii="宋体" w:hAnsi="宋体" w:cs="宋体" w:hint="eastAsia"/>
                <w:color w:val="797979"/>
                <w:w w:val="75"/>
                <w:sz w:val="23"/>
                <w:szCs w:val="23"/>
              </w:rPr>
              <w:t>）</w:t>
            </w:r>
            <w:r>
              <w:rPr>
                <w:rFonts w:ascii="宋体" w:hAnsi="宋体" w:cs="宋体"/>
                <w:color w:val="797979"/>
                <w:spacing w:val="-28"/>
                <w:w w:val="75"/>
                <w:sz w:val="23"/>
                <w:szCs w:val="23"/>
              </w:rPr>
              <w:t xml:space="preserve"> </w:t>
            </w:r>
            <w:r>
              <w:rPr>
                <w:rFonts w:ascii="宋体" w:hAnsi="宋体" w:cs="宋体" w:hint="eastAsia"/>
                <w:color w:val="797979"/>
                <w:sz w:val="23"/>
                <w:szCs w:val="23"/>
              </w:rPr>
              <w:t>生产车间</w:t>
            </w:r>
          </w:p>
          <w:p w:rsidR="00C95B12" w:rsidRDefault="00C95B12" w:rsidP="008B10B2">
            <w:pPr>
              <w:pStyle w:val="BodyText"/>
              <w:spacing w:before="166" w:line="324" w:lineRule="auto"/>
              <w:ind w:left="235" w:right="245" w:firstLine="476"/>
            </w:pPr>
            <w:r>
              <w:rPr>
                <w:rFonts w:hint="eastAsia"/>
                <w:color w:val="797979"/>
              </w:rPr>
              <w:t>生产过程中密炼</w:t>
            </w:r>
            <w:r>
              <w:rPr>
                <w:color w:val="797979"/>
              </w:rPr>
              <w:t xml:space="preserve"> </w:t>
            </w:r>
            <w:r>
              <w:rPr>
                <w:rFonts w:hint="eastAsia"/>
                <w:color w:val="797979"/>
                <w:spacing w:val="-7"/>
              </w:rPr>
              <w:t>、开炼、压延</w:t>
            </w:r>
            <w:r>
              <w:rPr>
                <w:color w:val="797979"/>
                <w:spacing w:val="-7"/>
              </w:rPr>
              <w:t xml:space="preserve"> </w:t>
            </w:r>
            <w:r>
              <w:rPr>
                <w:rFonts w:hint="eastAsia"/>
                <w:color w:val="797979"/>
              </w:rPr>
              <w:t>、发泡工序过程中会产生颗粒物</w:t>
            </w:r>
            <w:r>
              <w:rPr>
                <w:color w:val="797979"/>
                <w:spacing w:val="-8"/>
              </w:rPr>
              <w:t xml:space="preserve"> </w:t>
            </w:r>
            <w:r>
              <w:rPr>
                <w:rFonts w:hint="eastAsia"/>
                <w:color w:val="797979"/>
              </w:rPr>
              <w:t>、苯、甲苯、</w:t>
            </w:r>
            <w:r>
              <w:rPr>
                <w:color w:val="797979"/>
              </w:rPr>
              <w:t xml:space="preserve"> </w:t>
            </w:r>
            <w:r>
              <w:rPr>
                <w:rFonts w:hint="eastAsia"/>
                <w:color w:val="979797"/>
                <w:spacing w:val="-4"/>
              </w:rPr>
              <w:t>二</w:t>
            </w:r>
            <w:r>
              <w:rPr>
                <w:rFonts w:hint="eastAsia"/>
                <w:color w:val="797979"/>
                <w:spacing w:val="-4"/>
              </w:rPr>
              <w:t>甲苯、</w:t>
            </w:r>
            <w:r>
              <w:rPr>
                <w:rFonts w:ascii="Times New Roman" w:hAnsi="Times New Roman"/>
                <w:color w:val="797979"/>
                <w:spacing w:val="-4"/>
                <w:sz w:val="34"/>
                <w:szCs w:val="34"/>
              </w:rPr>
              <w:t>voes</w:t>
            </w:r>
            <w:r>
              <w:rPr>
                <w:rFonts w:ascii="Times New Roman" w:hAnsi="Times New Roman"/>
                <w:color w:val="797979"/>
                <w:spacing w:val="-58"/>
                <w:sz w:val="34"/>
                <w:szCs w:val="34"/>
              </w:rPr>
              <w:t xml:space="preserve"> </w:t>
            </w:r>
            <w:r>
              <w:rPr>
                <w:rFonts w:hint="eastAsia"/>
                <w:color w:val="797979"/>
                <w:spacing w:val="-5"/>
              </w:rPr>
              <w:t>，经生产设备和烘干箱上方的集</w:t>
            </w:r>
            <w:r>
              <w:rPr>
                <w:color w:val="797979"/>
                <w:spacing w:val="-66"/>
              </w:rPr>
              <w:t xml:space="preserve"> </w:t>
            </w:r>
            <w:r>
              <w:rPr>
                <w:rFonts w:hint="eastAsia"/>
                <w:color w:val="979797"/>
              </w:rPr>
              <w:t>气</w:t>
            </w:r>
            <w:r>
              <w:rPr>
                <w:rFonts w:hint="eastAsia"/>
                <w:color w:val="797979"/>
              </w:rPr>
              <w:t>罩＋冷凝器＋</w:t>
            </w:r>
            <w:r>
              <w:rPr>
                <w:rFonts w:ascii="Times New Roman" w:hAnsi="Times New Roman"/>
                <w:color w:val="797979"/>
                <w:sz w:val="22"/>
                <w:szCs w:val="22"/>
              </w:rPr>
              <w:t>2</w:t>
            </w:r>
            <w:r>
              <w:rPr>
                <w:rFonts w:ascii="Times New Roman" w:hAnsi="Times New Roman"/>
                <w:color w:val="797979"/>
                <w:spacing w:val="1"/>
                <w:sz w:val="22"/>
                <w:szCs w:val="22"/>
              </w:rPr>
              <w:t xml:space="preserve"> </w:t>
            </w:r>
            <w:r>
              <w:rPr>
                <w:rFonts w:hint="eastAsia"/>
                <w:color w:val="797979"/>
              </w:rPr>
              <w:t>座静电回收装置双</w:t>
            </w:r>
            <w:r>
              <w:rPr>
                <w:color w:val="797979"/>
                <w:w w:val="102"/>
              </w:rPr>
              <w:t xml:space="preserve"> </w:t>
            </w:r>
            <w:r>
              <w:rPr>
                <w:rFonts w:hint="eastAsia"/>
                <w:color w:val="797979"/>
              </w:rPr>
              <w:t>重处理后经</w:t>
            </w:r>
            <w:r>
              <w:rPr>
                <w:color w:val="797979"/>
              </w:rPr>
              <w:t xml:space="preserve"> </w:t>
            </w:r>
            <w:r>
              <w:rPr>
                <w:rFonts w:ascii="Times New Roman" w:hAnsi="Times New Roman"/>
                <w:color w:val="797979"/>
                <w:sz w:val="20"/>
                <w:szCs w:val="20"/>
              </w:rPr>
              <w:t xml:space="preserve">20  </w:t>
            </w:r>
            <w:r>
              <w:rPr>
                <w:rFonts w:hint="eastAsia"/>
                <w:color w:val="797979"/>
              </w:rPr>
              <w:t>米高排气筒处理后外排</w:t>
            </w:r>
            <w:r>
              <w:rPr>
                <w:color w:val="797979"/>
              </w:rPr>
              <w:t xml:space="preserve"> </w:t>
            </w:r>
            <w:r>
              <w:rPr>
                <w:rFonts w:hint="eastAsia"/>
                <w:color w:val="797979"/>
                <w:spacing w:val="-4"/>
              </w:rPr>
              <w:t>：表面处理工序产生的有机废气经集气罩</w:t>
            </w:r>
            <w:r>
              <w:rPr>
                <w:color w:val="797979"/>
                <w:spacing w:val="10"/>
              </w:rPr>
              <w:t xml:space="preserve"> </w:t>
            </w:r>
            <w:r>
              <w:rPr>
                <w:rFonts w:hint="eastAsia"/>
                <w:color w:val="797979"/>
              </w:rPr>
              <w:t>＋冷凝器＋静电回收装置双重处理后经</w:t>
            </w:r>
            <w:r>
              <w:rPr>
                <w:color w:val="797979"/>
                <w:spacing w:val="65"/>
              </w:rPr>
              <w:t xml:space="preserve"> </w:t>
            </w:r>
            <w:r>
              <w:rPr>
                <w:rFonts w:ascii="Times New Roman" w:hAnsi="Times New Roman"/>
                <w:color w:val="797979"/>
                <w:sz w:val="22"/>
                <w:szCs w:val="22"/>
              </w:rPr>
              <w:t>15</w:t>
            </w:r>
            <w:r>
              <w:rPr>
                <w:rFonts w:ascii="Times New Roman" w:hAnsi="Times New Roman"/>
                <w:color w:val="797979"/>
                <w:spacing w:val="37"/>
                <w:sz w:val="22"/>
                <w:szCs w:val="22"/>
              </w:rPr>
              <w:t xml:space="preserve"> </w:t>
            </w:r>
            <w:r>
              <w:rPr>
                <w:rFonts w:hint="eastAsia"/>
                <w:color w:val="797979"/>
                <w:spacing w:val="2"/>
              </w:rPr>
              <w:t>米高排</w:t>
            </w:r>
            <w:r>
              <w:rPr>
                <w:rFonts w:hint="eastAsia"/>
                <w:color w:val="979797"/>
                <w:spacing w:val="2"/>
              </w:rPr>
              <w:t>气</w:t>
            </w:r>
            <w:r>
              <w:rPr>
                <w:rFonts w:hint="eastAsia"/>
                <w:color w:val="797979"/>
                <w:spacing w:val="2"/>
              </w:rPr>
              <w:t>筒处理后外排</w:t>
            </w:r>
            <w:r>
              <w:rPr>
                <w:color w:val="797979"/>
                <w:spacing w:val="-59"/>
              </w:rPr>
              <w:t xml:space="preserve"> </w:t>
            </w:r>
            <w:r>
              <w:rPr>
                <w:rFonts w:hint="eastAsia"/>
                <w:color w:val="979797"/>
                <w:spacing w:val="-6"/>
              </w:rPr>
              <w:t>。</w:t>
            </w:r>
            <w:r>
              <w:rPr>
                <w:rFonts w:hint="eastAsia"/>
                <w:color w:val="797979"/>
                <w:spacing w:val="-6"/>
              </w:rPr>
              <w:t>生产过程中如集</w:t>
            </w:r>
            <w:r>
              <w:rPr>
                <w:color w:val="797979"/>
                <w:spacing w:val="-111"/>
              </w:rPr>
              <w:t xml:space="preserve"> </w:t>
            </w:r>
            <w:r>
              <w:rPr>
                <w:rFonts w:hint="eastAsia"/>
                <w:color w:val="979797"/>
                <w:w w:val="105"/>
              </w:rPr>
              <w:t>气</w:t>
            </w:r>
            <w:r>
              <w:rPr>
                <w:rFonts w:hint="eastAsia"/>
                <w:color w:val="797979"/>
                <w:w w:val="105"/>
              </w:rPr>
              <w:t>罩和静电回收装置失效</w:t>
            </w:r>
            <w:r>
              <w:rPr>
                <w:color w:val="797979"/>
                <w:spacing w:val="-2"/>
                <w:w w:val="105"/>
              </w:rPr>
              <w:t xml:space="preserve"> </w:t>
            </w:r>
            <w:r>
              <w:rPr>
                <w:rFonts w:hint="eastAsia"/>
                <w:color w:val="797979"/>
                <w:spacing w:val="-7"/>
                <w:w w:val="105"/>
              </w:rPr>
              <w:t>，会对周围大</w:t>
            </w:r>
            <w:r>
              <w:rPr>
                <w:color w:val="797979"/>
                <w:spacing w:val="-77"/>
                <w:w w:val="105"/>
              </w:rPr>
              <w:t xml:space="preserve"> </w:t>
            </w:r>
            <w:r>
              <w:rPr>
                <w:rFonts w:hint="eastAsia"/>
                <w:color w:val="979797"/>
                <w:w w:val="105"/>
              </w:rPr>
              <w:t>气</w:t>
            </w:r>
            <w:r>
              <w:rPr>
                <w:rFonts w:hint="eastAsia"/>
                <w:color w:val="797979"/>
                <w:w w:val="105"/>
              </w:rPr>
              <w:t>环境产生影响</w:t>
            </w:r>
            <w:r>
              <w:rPr>
                <w:color w:val="797979"/>
                <w:spacing w:val="-56"/>
                <w:w w:val="105"/>
              </w:rPr>
              <w:t xml:space="preserve"> </w:t>
            </w:r>
            <w:r>
              <w:rPr>
                <w:rFonts w:hint="eastAsia"/>
                <w:color w:val="979797"/>
                <w:w w:val="105"/>
              </w:rPr>
              <w:t>：</w:t>
            </w:r>
          </w:p>
          <w:p w:rsidR="00C95B12" w:rsidRDefault="00C95B12" w:rsidP="009C2919">
            <w:pPr>
              <w:pStyle w:val="BodyText"/>
              <w:spacing w:before="52"/>
              <w:ind w:left="711" w:right="209"/>
            </w:pPr>
            <w:r>
              <w:rPr>
                <w:rFonts w:hint="eastAsia"/>
                <w:color w:val="797979"/>
              </w:rPr>
              <w:t>故生产车间应列为环境风险目标</w:t>
            </w:r>
            <w:r>
              <w:rPr>
                <w:color w:val="797979"/>
                <w:spacing w:val="78"/>
              </w:rPr>
              <w:t xml:space="preserve"> </w:t>
            </w:r>
            <w:r>
              <w:rPr>
                <w:rFonts w:hint="eastAsia"/>
                <w:color w:val="979797"/>
              </w:rPr>
              <w:t>。</w:t>
            </w:r>
          </w:p>
          <w:p w:rsidR="00C95B12" w:rsidRDefault="00C95B12" w:rsidP="009C2919">
            <w:pPr>
              <w:pStyle w:val="BodyText"/>
              <w:spacing w:before="167"/>
              <w:ind w:left="702" w:right="209"/>
            </w:pPr>
            <w:r>
              <w:rPr>
                <w:rFonts w:ascii="Times New Roman" w:hAnsi="Times New Roman"/>
                <w:color w:val="626262"/>
                <w:spacing w:val="-4"/>
                <w:w w:val="105"/>
              </w:rPr>
              <w:t>3.2</w:t>
            </w:r>
            <w:r>
              <w:rPr>
                <w:rFonts w:ascii="Times New Roman" w:hAnsi="Times New Roman"/>
                <w:color w:val="626262"/>
                <w:spacing w:val="1"/>
                <w:w w:val="105"/>
              </w:rPr>
              <w:t xml:space="preserve"> </w:t>
            </w:r>
            <w:r>
              <w:rPr>
                <w:rFonts w:hint="eastAsia"/>
                <w:color w:val="626262"/>
                <w:w w:val="105"/>
              </w:rPr>
              <w:t>事故类型</w:t>
            </w:r>
          </w:p>
          <w:p w:rsidR="00C95B12" w:rsidRDefault="00C95B12" w:rsidP="009C2919">
            <w:pPr>
              <w:spacing w:before="29"/>
              <w:ind w:left="1145" w:right="1429"/>
              <w:rPr>
                <w:rFonts w:ascii="宋体" w:cs="宋体"/>
                <w:sz w:val="23"/>
                <w:szCs w:val="23"/>
              </w:rPr>
            </w:pPr>
            <w:r>
              <w:rPr>
                <w:rFonts w:hint="eastAsia"/>
                <w:color w:val="797979"/>
                <w:spacing w:val="3"/>
              </w:rPr>
              <w:t>本</w:t>
            </w:r>
            <w:r>
              <w:rPr>
                <w:rFonts w:hint="eastAsia"/>
                <w:color w:val="979797"/>
                <w:spacing w:val="3"/>
              </w:rPr>
              <w:t>厂</w:t>
            </w:r>
            <w:r>
              <w:rPr>
                <w:rFonts w:hint="eastAsia"/>
                <w:color w:val="797979"/>
                <w:spacing w:val="3"/>
              </w:rPr>
              <w:t>在生</w:t>
            </w:r>
            <w:r>
              <w:rPr>
                <w:rFonts w:hint="eastAsia"/>
                <w:color w:val="979797"/>
                <w:spacing w:val="3"/>
              </w:rPr>
              <w:t>产</w:t>
            </w:r>
            <w:r>
              <w:rPr>
                <w:rFonts w:hint="eastAsia"/>
                <w:color w:val="797979"/>
                <w:spacing w:val="3"/>
              </w:rPr>
              <w:t>过程中口</w:t>
            </w:r>
            <w:r>
              <w:rPr>
                <w:rFonts w:ascii="Times New Roman" w:hAnsi="Times New Roman"/>
                <w:color w:val="797979"/>
                <w:spacing w:val="3"/>
                <w:sz w:val="29"/>
                <w:szCs w:val="29"/>
              </w:rPr>
              <w:t>J</w:t>
            </w:r>
            <w:r>
              <w:rPr>
                <w:rFonts w:hint="eastAsia"/>
                <w:color w:val="797979"/>
                <w:spacing w:val="3"/>
              </w:rPr>
              <w:t>能存在化学品泄漏</w:t>
            </w:r>
            <w:r>
              <w:rPr>
                <w:color w:val="797979"/>
                <w:spacing w:val="-28"/>
              </w:rPr>
              <w:t xml:space="preserve"> </w:t>
            </w:r>
            <w:r>
              <w:rPr>
                <w:rFonts w:hint="eastAsia"/>
                <w:color w:val="797979"/>
                <w:spacing w:val="3"/>
              </w:rPr>
              <w:t>、危废库泄</w:t>
            </w:r>
            <w:r>
              <w:rPr>
                <w:rFonts w:hint="eastAsia"/>
                <w:color w:val="979797"/>
                <w:spacing w:val="3"/>
              </w:rPr>
              <w:t>露</w:t>
            </w:r>
            <w:r>
              <w:rPr>
                <w:rFonts w:hint="eastAsia"/>
                <w:color w:val="797979"/>
                <w:spacing w:val="3"/>
              </w:rPr>
              <w:t>、天然</w:t>
            </w:r>
            <w:r>
              <w:rPr>
                <w:rFonts w:hint="eastAsia"/>
                <w:color w:val="979797"/>
                <w:spacing w:val="3"/>
              </w:rPr>
              <w:t>气</w:t>
            </w:r>
            <w:r>
              <w:rPr>
                <w:rFonts w:hint="eastAsia"/>
                <w:color w:val="797979"/>
                <w:spacing w:val="3"/>
              </w:rPr>
              <w:t>锅炉泄露</w:t>
            </w:r>
            <w:r>
              <w:rPr>
                <w:rFonts w:hint="eastAsia"/>
                <w:color w:val="979797"/>
                <w:spacing w:val="3"/>
              </w:rPr>
              <w:t>等</w:t>
            </w:r>
            <w:r>
              <w:rPr>
                <w:rFonts w:hint="eastAsia"/>
                <w:color w:val="797979"/>
                <w:spacing w:val="3"/>
              </w:rPr>
              <w:t>环</w:t>
            </w:r>
            <w:r>
              <w:rPr>
                <w:rFonts w:ascii="Times New Roman" w:hAnsi="Times New Roman"/>
                <w:color w:val="414141"/>
                <w:spacing w:val="-11"/>
                <w:w w:val="105"/>
                <w:sz w:val="24"/>
                <w:szCs w:val="24"/>
              </w:rPr>
              <w:t>3.3</w:t>
            </w:r>
            <w:r>
              <w:rPr>
                <w:rFonts w:ascii="Times New Roman" w:hAnsi="Times New Roman"/>
                <w:color w:val="414141"/>
                <w:spacing w:val="-7"/>
                <w:w w:val="105"/>
                <w:sz w:val="24"/>
                <w:szCs w:val="24"/>
              </w:rPr>
              <w:t xml:space="preserve"> </w:t>
            </w:r>
            <w:r>
              <w:rPr>
                <w:rFonts w:ascii="宋体" w:hAnsi="宋体" w:cs="宋体" w:hint="eastAsia"/>
                <w:color w:val="414141"/>
                <w:w w:val="105"/>
                <w:sz w:val="23"/>
                <w:szCs w:val="23"/>
              </w:rPr>
              <w:t>环境敏感目标确定</w:t>
            </w:r>
          </w:p>
          <w:p w:rsidR="00C95B12" w:rsidRDefault="00C95B12" w:rsidP="009C2919">
            <w:pPr>
              <w:spacing w:before="11"/>
              <w:rPr>
                <w:rFonts w:ascii="宋体" w:cs="宋体"/>
                <w:sz w:val="16"/>
                <w:szCs w:val="16"/>
              </w:rPr>
            </w:pPr>
          </w:p>
          <w:p w:rsidR="00C95B12" w:rsidRDefault="00C95B12" w:rsidP="009C2919">
            <w:pPr>
              <w:pStyle w:val="BodyText"/>
              <w:ind w:left="1277" w:right="1429"/>
            </w:pPr>
            <w:r>
              <w:rPr>
                <w:rFonts w:ascii="Arial" w:eastAsia="Times New Roman" w:hAnsi="Arial" w:cs="Arial"/>
                <w:color w:val="5B5B5B"/>
                <w:w w:val="148"/>
                <w:sz w:val="19"/>
                <w:szCs w:val="19"/>
              </w:rPr>
              <w:t>(</w:t>
            </w:r>
            <w:r>
              <w:rPr>
                <w:rFonts w:ascii="Arial" w:eastAsia="Times New Roman" w:hAnsi="Arial" w:cs="Arial"/>
                <w:color w:val="5B5B5B"/>
                <w:spacing w:val="8"/>
                <w:w w:val="148"/>
                <w:sz w:val="19"/>
                <w:szCs w:val="19"/>
              </w:rPr>
              <w:t>1</w:t>
            </w:r>
            <w:r>
              <w:rPr>
                <w:rFonts w:hint="eastAsia"/>
                <w:color w:val="5B5B5B"/>
                <w:w w:val="33"/>
              </w:rPr>
              <w:t>）</w:t>
            </w:r>
            <w:r>
              <w:rPr>
                <w:color w:val="5B5B5B"/>
                <w:spacing w:val="15"/>
              </w:rPr>
              <w:t xml:space="preserve"> </w:t>
            </w:r>
            <w:r>
              <w:rPr>
                <w:rFonts w:hint="eastAsia"/>
                <w:color w:val="5B5B5B"/>
                <w:w w:val="101"/>
              </w:rPr>
              <w:t>水环境</w:t>
            </w:r>
            <w:r>
              <w:rPr>
                <w:color w:val="5B5B5B"/>
                <w:spacing w:val="-93"/>
              </w:rPr>
              <w:t xml:space="preserve"> </w:t>
            </w:r>
            <w:r>
              <w:rPr>
                <w:rFonts w:hint="eastAsia"/>
                <w:color w:val="414141"/>
                <w:spacing w:val="-69"/>
                <w:w w:val="126"/>
              </w:rPr>
              <w:t>：</w:t>
            </w:r>
            <w:r>
              <w:rPr>
                <w:rFonts w:hint="eastAsia"/>
                <w:color w:val="727272"/>
              </w:rPr>
              <w:t>主要水体敏感目标为自</w:t>
            </w:r>
            <w:r>
              <w:rPr>
                <w:color w:val="727272"/>
                <w:spacing w:val="-76"/>
              </w:rPr>
              <w:t xml:space="preserve"> </w:t>
            </w:r>
            <w:r>
              <w:rPr>
                <w:rFonts w:hint="eastAsia"/>
                <w:color w:val="727272"/>
              </w:rPr>
              <w:t>沟污水处理厂进水水质</w:t>
            </w:r>
            <w:r>
              <w:rPr>
                <w:color w:val="727272"/>
                <w:spacing w:val="-43"/>
              </w:rPr>
              <w:t xml:space="preserve"> </w:t>
            </w:r>
            <w:r>
              <w:rPr>
                <w:rFonts w:hint="eastAsia"/>
                <w:color w:val="8C8C8C"/>
                <w:w w:val="119"/>
              </w:rPr>
              <w:t>。</w:t>
            </w:r>
          </w:p>
          <w:p w:rsidR="00C95B12" w:rsidRDefault="00C95B12" w:rsidP="009C2919">
            <w:pPr>
              <w:pStyle w:val="BodyText"/>
              <w:spacing w:before="156" w:line="357" w:lineRule="auto"/>
              <w:ind w:left="689" w:right="1429" w:firstLine="587"/>
            </w:pPr>
            <w:r>
              <w:rPr>
                <w:rFonts w:ascii="Times New Roman" w:hAnsi="Times New Roman"/>
                <w:color w:val="727272"/>
                <w:sz w:val="20"/>
                <w:szCs w:val="20"/>
              </w:rPr>
              <w:t>(</w:t>
            </w:r>
            <w:r>
              <w:rPr>
                <w:rFonts w:ascii="Times New Roman" w:hAnsi="Times New Roman"/>
                <w:color w:val="727272"/>
                <w:spacing w:val="-18"/>
                <w:sz w:val="20"/>
                <w:szCs w:val="20"/>
              </w:rPr>
              <w:t xml:space="preserve"> </w:t>
            </w:r>
            <w:r>
              <w:rPr>
                <w:rFonts w:ascii="Times New Roman" w:hAnsi="Times New Roman"/>
                <w:color w:val="727272"/>
                <w:sz w:val="20"/>
                <w:szCs w:val="20"/>
              </w:rPr>
              <w:t>2</w:t>
            </w:r>
            <w:r>
              <w:rPr>
                <w:rFonts w:ascii="Times New Roman" w:hAnsi="Times New Roman"/>
                <w:color w:val="727272"/>
                <w:spacing w:val="-6"/>
                <w:sz w:val="20"/>
                <w:szCs w:val="20"/>
              </w:rPr>
              <w:t xml:space="preserve"> </w:t>
            </w:r>
            <w:r>
              <w:rPr>
                <w:rFonts w:hint="eastAsia"/>
                <w:color w:val="727272"/>
                <w:w w:val="75"/>
              </w:rPr>
              <w:t>）</w:t>
            </w:r>
            <w:r>
              <w:rPr>
                <w:color w:val="727272"/>
                <w:spacing w:val="63"/>
                <w:w w:val="75"/>
              </w:rPr>
              <w:t xml:space="preserve"> </w:t>
            </w:r>
            <w:r>
              <w:rPr>
                <w:rFonts w:hint="eastAsia"/>
                <w:color w:val="727272"/>
              </w:rPr>
              <w:t>环境空气</w:t>
            </w:r>
            <w:r>
              <w:rPr>
                <w:color w:val="727272"/>
                <w:spacing w:val="-78"/>
              </w:rPr>
              <w:t xml:space="preserve"> </w:t>
            </w:r>
            <w:r>
              <w:rPr>
                <w:rFonts w:hint="eastAsia"/>
                <w:color w:val="727272"/>
                <w:spacing w:val="-8"/>
              </w:rPr>
              <w:t>：敏感目标为仁和家园</w:t>
            </w:r>
            <w:r>
              <w:rPr>
                <w:color w:val="727272"/>
                <w:spacing w:val="-43"/>
              </w:rPr>
              <w:t xml:space="preserve"> </w:t>
            </w:r>
            <w:r>
              <w:rPr>
                <w:rFonts w:hint="eastAsia"/>
                <w:color w:val="727272"/>
                <w:spacing w:val="-11"/>
              </w:rPr>
              <w:t>、南留村</w:t>
            </w:r>
            <w:r>
              <w:rPr>
                <w:color w:val="727272"/>
                <w:spacing w:val="-88"/>
              </w:rPr>
              <w:t xml:space="preserve"> </w:t>
            </w:r>
            <w:r>
              <w:rPr>
                <w:rFonts w:hint="eastAsia"/>
                <w:color w:val="727272"/>
                <w:spacing w:val="-11"/>
              </w:rPr>
              <w:t>、王储村</w:t>
            </w:r>
            <w:r>
              <w:rPr>
                <w:color w:val="727272"/>
                <w:spacing w:val="-86"/>
              </w:rPr>
              <w:t xml:space="preserve"> </w:t>
            </w:r>
            <w:r>
              <w:rPr>
                <w:rFonts w:hint="eastAsia"/>
                <w:color w:val="727272"/>
                <w:spacing w:val="-8"/>
              </w:rPr>
              <w:t>、幸福里小区</w:t>
            </w:r>
            <w:r>
              <w:rPr>
                <w:color w:val="727272"/>
                <w:spacing w:val="-66"/>
              </w:rPr>
              <w:t xml:space="preserve"> </w:t>
            </w:r>
            <w:r>
              <w:rPr>
                <w:rFonts w:hint="eastAsia"/>
                <w:color w:val="727272"/>
                <w:spacing w:val="-19"/>
              </w:rPr>
              <w:t>、坤源</w:t>
            </w:r>
            <w:r>
              <w:rPr>
                <w:color w:val="727272"/>
              </w:rPr>
              <w:t xml:space="preserve"> </w:t>
            </w:r>
            <w:r>
              <w:rPr>
                <w:rFonts w:hint="eastAsia"/>
                <w:color w:val="727272"/>
              </w:rPr>
              <w:t>小区商贸城商务公寓居民</w:t>
            </w:r>
            <w:r>
              <w:rPr>
                <w:color w:val="727272"/>
                <w:spacing w:val="-13"/>
              </w:rPr>
              <w:t xml:space="preserve"> </w:t>
            </w:r>
            <w:r>
              <w:rPr>
                <w:rFonts w:hint="eastAsia"/>
                <w:color w:val="8C8C8C"/>
              </w:rPr>
              <w:t>。</w:t>
            </w:r>
          </w:p>
          <w:p w:rsidR="00C95B12" w:rsidRDefault="00C95B12" w:rsidP="009C2919">
            <w:pPr>
              <w:pStyle w:val="Heading1"/>
              <w:spacing w:before="90"/>
              <w:ind w:right="5883"/>
            </w:pPr>
            <w:r>
              <w:rPr>
                <w:rFonts w:ascii="Times New Roman" w:hAnsi="Times New Roman"/>
                <w:color w:val="414141"/>
                <w:sz w:val="28"/>
                <w:szCs w:val="28"/>
              </w:rPr>
              <w:t>4</w:t>
            </w:r>
            <w:r>
              <w:rPr>
                <w:rFonts w:ascii="Times New Roman" w:hAnsi="Times New Roman"/>
                <w:color w:val="414141"/>
                <w:spacing w:val="61"/>
                <w:sz w:val="28"/>
                <w:szCs w:val="28"/>
              </w:rPr>
              <w:t xml:space="preserve"> </w:t>
            </w:r>
            <w:r>
              <w:rPr>
                <w:rFonts w:hint="eastAsia"/>
                <w:color w:val="414141"/>
              </w:rPr>
              <w:t>应急组织指挥体系与职责</w:t>
            </w:r>
          </w:p>
          <w:p w:rsidR="00C95B12" w:rsidRDefault="00C95B12" w:rsidP="009C2919">
            <w:pPr>
              <w:spacing w:before="207"/>
              <w:ind w:left="1150" w:right="1429"/>
              <w:rPr>
                <w:rFonts w:ascii="宋体" w:cs="宋体"/>
                <w:sz w:val="23"/>
                <w:szCs w:val="23"/>
              </w:rPr>
            </w:pPr>
            <w:r>
              <w:rPr>
                <w:rFonts w:ascii="Times New Roman" w:hAnsi="Times New Roman"/>
                <w:color w:val="414141"/>
                <w:spacing w:val="5"/>
                <w:w w:val="105"/>
              </w:rPr>
              <w:t>4.1</w:t>
            </w:r>
            <w:r>
              <w:rPr>
                <w:rFonts w:ascii="Times New Roman" w:hAnsi="Times New Roman"/>
                <w:color w:val="414141"/>
                <w:spacing w:val="18"/>
                <w:w w:val="105"/>
              </w:rPr>
              <w:t xml:space="preserve"> </w:t>
            </w:r>
            <w:r>
              <w:rPr>
                <w:rFonts w:ascii="宋体" w:hAnsi="宋体" w:cs="宋体" w:hint="eastAsia"/>
                <w:color w:val="414141"/>
                <w:w w:val="105"/>
                <w:sz w:val="23"/>
                <w:szCs w:val="23"/>
              </w:rPr>
              <w:t>领导机构</w:t>
            </w:r>
          </w:p>
          <w:p w:rsidR="00C95B12" w:rsidRDefault="00C95B12" w:rsidP="009C2919">
            <w:pPr>
              <w:pStyle w:val="BodyText"/>
              <w:spacing w:before="149" w:line="369" w:lineRule="auto"/>
              <w:ind w:left="680" w:right="1429" w:firstLine="474"/>
            </w:pPr>
            <w:r>
              <w:rPr>
                <w:rFonts w:hint="eastAsia"/>
                <w:color w:val="727272"/>
              </w:rPr>
              <w:t>高碑店市新腾飞革业有限公司成</w:t>
            </w:r>
            <w:r>
              <w:rPr>
                <w:color w:val="727272"/>
              </w:rPr>
              <w:t xml:space="preserve"> </w:t>
            </w:r>
            <w:r>
              <w:rPr>
                <w:rFonts w:hint="eastAsia"/>
                <w:color w:val="8C8C8C"/>
              </w:rPr>
              <w:t>立</w:t>
            </w:r>
            <w:r>
              <w:rPr>
                <w:rFonts w:hint="eastAsia"/>
                <w:color w:val="727272"/>
              </w:rPr>
              <w:t>突发环境事件应急指挥部</w:t>
            </w:r>
            <w:r>
              <w:rPr>
                <w:color w:val="727272"/>
                <w:spacing w:val="-55"/>
              </w:rPr>
              <w:t xml:space="preserve"> </w:t>
            </w:r>
            <w:r>
              <w:rPr>
                <w:rFonts w:hint="eastAsia"/>
                <w:color w:val="9E9E9E"/>
                <w:spacing w:val="-6"/>
              </w:rPr>
              <w:t>。</w:t>
            </w:r>
            <w:r>
              <w:rPr>
                <w:rFonts w:hint="eastAsia"/>
                <w:color w:val="727272"/>
                <w:spacing w:val="-6"/>
              </w:rPr>
              <w:t>辛艳民任总指</w:t>
            </w:r>
            <w:r>
              <w:rPr>
                <w:color w:val="727272"/>
                <w:w w:val="101"/>
              </w:rPr>
              <w:t xml:space="preserve"> </w:t>
            </w:r>
            <w:r>
              <w:rPr>
                <w:rFonts w:hint="eastAsia"/>
                <w:color w:val="727272"/>
              </w:rPr>
              <w:t>挥</w:t>
            </w:r>
            <w:r>
              <w:rPr>
                <w:color w:val="727272"/>
                <w:spacing w:val="-66"/>
              </w:rPr>
              <w:t xml:space="preserve"> </w:t>
            </w:r>
            <w:r>
              <w:rPr>
                <w:rFonts w:hint="eastAsia"/>
                <w:color w:val="727272"/>
                <w:spacing w:val="-4"/>
              </w:rPr>
              <w:t>，辛海超为副总指挥</w:t>
            </w:r>
            <w:r>
              <w:rPr>
                <w:color w:val="727272"/>
                <w:spacing w:val="-32"/>
              </w:rPr>
              <w:t xml:space="preserve"> </w:t>
            </w:r>
            <w:r>
              <w:rPr>
                <w:rFonts w:hint="eastAsia"/>
                <w:color w:val="727272"/>
                <w:spacing w:val="-7"/>
              </w:rPr>
              <w:t>：由安全科、财务部</w:t>
            </w:r>
            <w:r>
              <w:rPr>
                <w:color w:val="727272"/>
                <w:spacing w:val="-60"/>
              </w:rPr>
              <w:t xml:space="preserve"> </w:t>
            </w:r>
            <w:r>
              <w:rPr>
                <w:rFonts w:hint="eastAsia"/>
                <w:color w:val="727272"/>
              </w:rPr>
              <w:t>、后勤部等部门组成急救援办公室</w:t>
            </w:r>
            <w:r>
              <w:rPr>
                <w:color w:val="727272"/>
                <w:spacing w:val="32"/>
              </w:rPr>
              <w:t xml:space="preserve"> </w:t>
            </w:r>
            <w:r>
              <w:rPr>
                <w:rFonts w:hint="eastAsia"/>
                <w:color w:val="8C8C8C"/>
              </w:rPr>
              <w:t>。</w:t>
            </w:r>
            <w:r>
              <w:rPr>
                <w:color w:val="8C8C8C"/>
                <w:spacing w:val="-105"/>
              </w:rPr>
              <w:t xml:space="preserve"> </w:t>
            </w:r>
            <w:r>
              <w:rPr>
                <w:rFonts w:hint="eastAsia"/>
                <w:color w:val="727272"/>
              </w:rPr>
              <w:t>发生重大环境安全事故时</w:t>
            </w:r>
            <w:r>
              <w:rPr>
                <w:color w:val="727272"/>
                <w:spacing w:val="-80"/>
              </w:rPr>
              <w:t xml:space="preserve"> </w:t>
            </w:r>
            <w:r>
              <w:rPr>
                <w:rFonts w:hint="eastAsia"/>
                <w:color w:val="727272"/>
                <w:spacing w:val="-4"/>
              </w:rPr>
              <w:t>，以“指挥领导小组”为基础</w:t>
            </w:r>
            <w:r>
              <w:rPr>
                <w:color w:val="727272"/>
                <w:spacing w:val="-87"/>
              </w:rPr>
              <w:t xml:space="preserve"> </w:t>
            </w:r>
            <w:r>
              <w:rPr>
                <w:rFonts w:hint="eastAsia"/>
                <w:color w:val="727272"/>
                <w:spacing w:val="-3"/>
              </w:rPr>
              <w:t>，与应急救援办公室立即组</w:t>
            </w:r>
            <w:r>
              <w:rPr>
                <w:color w:val="727272"/>
                <w:w w:val="101"/>
              </w:rPr>
              <w:t xml:space="preserve"> </w:t>
            </w:r>
            <w:r>
              <w:rPr>
                <w:rFonts w:hint="eastAsia"/>
                <w:color w:val="727272"/>
              </w:rPr>
              <w:t>成“突发性环境事件应急救援指挥部”</w:t>
            </w:r>
            <w:r>
              <w:rPr>
                <w:color w:val="727272"/>
                <w:spacing w:val="-82"/>
              </w:rPr>
              <w:t xml:space="preserve"> </w:t>
            </w:r>
            <w:r>
              <w:rPr>
                <w:rFonts w:hint="eastAsia"/>
                <w:color w:val="727272"/>
                <w:spacing w:val="-3"/>
              </w:rPr>
              <w:t>，负责本厂应急救援</w:t>
            </w:r>
            <w:r>
              <w:rPr>
                <w:color w:val="727272"/>
                <w:spacing w:val="-108"/>
              </w:rPr>
              <w:t xml:space="preserve"> </w:t>
            </w:r>
            <w:r>
              <w:rPr>
                <w:rFonts w:hint="eastAsia"/>
                <w:color w:val="8C8C8C"/>
              </w:rPr>
              <w:t>工</w:t>
            </w:r>
            <w:r>
              <w:rPr>
                <w:rFonts w:hint="eastAsia"/>
                <w:color w:val="727272"/>
              </w:rPr>
              <w:t>作的组织和指挥</w:t>
            </w:r>
            <w:r>
              <w:rPr>
                <w:color w:val="727272"/>
                <w:spacing w:val="-97"/>
              </w:rPr>
              <w:t xml:space="preserve"> </w:t>
            </w:r>
            <w:r>
              <w:rPr>
                <w:rFonts w:hint="eastAsia"/>
                <w:color w:val="727272"/>
                <w:spacing w:val="-15"/>
              </w:rPr>
              <w:t>，指</w:t>
            </w:r>
            <w:r>
              <w:rPr>
                <w:color w:val="727272"/>
              </w:rPr>
              <w:t xml:space="preserve"> </w:t>
            </w:r>
            <w:r>
              <w:rPr>
                <w:rFonts w:hint="eastAsia"/>
                <w:color w:val="727272"/>
              </w:rPr>
              <w:t>挥部设在公司会议室</w:t>
            </w:r>
            <w:r>
              <w:rPr>
                <w:color w:val="727272"/>
                <w:spacing w:val="-14"/>
              </w:rPr>
              <w:t xml:space="preserve"> </w:t>
            </w:r>
            <w:r>
              <w:rPr>
                <w:rFonts w:hint="eastAsia"/>
                <w:color w:val="8C8C8C"/>
              </w:rPr>
              <w:t>。</w:t>
            </w:r>
          </w:p>
          <w:p w:rsidR="00C95B12" w:rsidRDefault="00C95B12" w:rsidP="009C2919">
            <w:pPr>
              <w:spacing w:before="40"/>
              <w:ind w:left="1145" w:right="1429"/>
              <w:rPr>
                <w:rFonts w:ascii="宋体" w:cs="宋体"/>
                <w:sz w:val="23"/>
                <w:szCs w:val="23"/>
              </w:rPr>
            </w:pPr>
            <w:r>
              <w:rPr>
                <w:rFonts w:ascii="Times New Roman" w:hAnsi="Times New Roman"/>
                <w:color w:val="5B5B5B"/>
              </w:rPr>
              <w:t>4.1.1</w:t>
            </w:r>
            <w:r>
              <w:rPr>
                <w:rFonts w:ascii="Times New Roman" w:hAnsi="Times New Roman"/>
                <w:color w:val="5B5B5B"/>
                <w:spacing w:val="35"/>
              </w:rPr>
              <w:t xml:space="preserve"> </w:t>
            </w:r>
            <w:r>
              <w:rPr>
                <w:rFonts w:ascii="宋体" w:hAnsi="宋体" w:cs="宋体" w:hint="eastAsia"/>
                <w:color w:val="5B5B5B"/>
                <w:sz w:val="23"/>
                <w:szCs w:val="23"/>
              </w:rPr>
              <w:t>领导机构职责</w:t>
            </w:r>
          </w:p>
          <w:p w:rsidR="00C95B12" w:rsidRDefault="00C95B12" w:rsidP="009C2919">
            <w:pPr>
              <w:pStyle w:val="BodyText"/>
              <w:spacing w:before="153" w:line="367" w:lineRule="auto"/>
              <w:ind w:left="675" w:right="1429" w:firstLine="469"/>
            </w:pPr>
            <w:r>
              <w:rPr>
                <w:rFonts w:hint="eastAsia"/>
                <w:color w:val="727272"/>
              </w:rPr>
              <w:t>对突发环境事件作出评估</w:t>
            </w:r>
            <w:r>
              <w:rPr>
                <w:color w:val="727272"/>
                <w:spacing w:val="-12"/>
              </w:rPr>
              <w:t xml:space="preserve"> </w:t>
            </w:r>
            <w:r>
              <w:rPr>
                <w:rFonts w:hint="eastAsia"/>
                <w:color w:val="727272"/>
                <w:spacing w:val="-8"/>
              </w:rPr>
              <w:t>、报告和通报</w:t>
            </w:r>
            <w:r>
              <w:rPr>
                <w:color w:val="727272"/>
                <w:spacing w:val="-55"/>
              </w:rPr>
              <w:t xml:space="preserve"> </w:t>
            </w:r>
            <w:r>
              <w:rPr>
                <w:rFonts w:hint="eastAsia"/>
                <w:color w:val="727272"/>
                <w:spacing w:val="-8"/>
              </w:rPr>
              <w:t>：提出现场应急行动要求</w:t>
            </w:r>
            <w:r>
              <w:rPr>
                <w:color w:val="727272"/>
                <w:spacing w:val="-19"/>
              </w:rPr>
              <w:t xml:space="preserve"> </w:t>
            </w:r>
            <w:r>
              <w:rPr>
                <w:rFonts w:hint="eastAsia"/>
                <w:color w:val="727272"/>
                <w:spacing w:val="-17"/>
              </w:rPr>
              <w:t>，协调各级</w:t>
            </w:r>
            <w:r>
              <w:rPr>
                <w:color w:val="727272"/>
                <w:spacing w:val="-67"/>
              </w:rPr>
              <w:t xml:space="preserve"> </w:t>
            </w:r>
            <w:r>
              <w:rPr>
                <w:rFonts w:hint="eastAsia"/>
                <w:color w:val="727272"/>
              </w:rPr>
              <w:t>、</w:t>
            </w:r>
            <w:r>
              <w:rPr>
                <w:color w:val="727272"/>
                <w:w w:val="98"/>
              </w:rPr>
              <w:t xml:space="preserve"> </w:t>
            </w:r>
            <w:r>
              <w:rPr>
                <w:rFonts w:hint="eastAsia"/>
                <w:color w:val="727272"/>
              </w:rPr>
              <w:t>各专业应急力</w:t>
            </w:r>
            <w:r>
              <w:rPr>
                <w:rFonts w:hint="eastAsia"/>
                <w:color w:val="8C8C8C"/>
              </w:rPr>
              <w:t>量</w:t>
            </w:r>
            <w:r>
              <w:rPr>
                <w:rFonts w:hint="eastAsia"/>
                <w:color w:val="727272"/>
              </w:rPr>
              <w:t>实施应急救援</w:t>
            </w:r>
            <w:r>
              <w:rPr>
                <w:color w:val="727272"/>
                <w:spacing w:val="-52"/>
              </w:rPr>
              <w:t xml:space="preserve"> </w:t>
            </w:r>
            <w:r>
              <w:rPr>
                <w:rFonts w:hint="eastAsia"/>
                <w:color w:val="727272"/>
                <w:spacing w:val="-7"/>
              </w:rPr>
              <w:t>；调动所需人力</w:t>
            </w:r>
            <w:r>
              <w:rPr>
                <w:color w:val="727272"/>
                <w:spacing w:val="-58"/>
              </w:rPr>
              <w:t xml:space="preserve"> </w:t>
            </w:r>
            <w:r>
              <w:rPr>
                <w:rFonts w:hint="eastAsia"/>
                <w:color w:val="727272"/>
              </w:rPr>
              <w:t>、物力做好</w:t>
            </w:r>
            <w:r>
              <w:rPr>
                <w:rFonts w:hint="eastAsia"/>
                <w:color w:val="8C8C8C"/>
              </w:rPr>
              <w:t>应</w:t>
            </w:r>
            <w:r>
              <w:rPr>
                <w:rFonts w:hint="eastAsia"/>
                <w:color w:val="727272"/>
              </w:rPr>
              <w:t>急救援行动的准备</w:t>
            </w:r>
            <w:r>
              <w:rPr>
                <w:color w:val="727272"/>
                <w:spacing w:val="-71"/>
              </w:rPr>
              <w:t xml:space="preserve"> </w:t>
            </w:r>
            <w:r>
              <w:rPr>
                <w:rFonts w:hint="eastAsia"/>
                <w:color w:val="8C8C8C"/>
              </w:rPr>
              <w:t>工</w:t>
            </w:r>
            <w:r>
              <w:rPr>
                <w:color w:val="8C8C8C"/>
                <w:spacing w:val="-44"/>
              </w:rPr>
              <w:t xml:space="preserve"> </w:t>
            </w:r>
            <w:r>
              <w:rPr>
                <w:rFonts w:hint="eastAsia"/>
                <w:color w:val="727272"/>
              </w:rPr>
              <w:t>作</w:t>
            </w:r>
            <w:r>
              <w:rPr>
                <w:color w:val="727272"/>
                <w:spacing w:val="-87"/>
              </w:rPr>
              <w:t xml:space="preserve"> </w:t>
            </w:r>
            <w:r>
              <w:rPr>
                <w:rFonts w:hint="eastAsia"/>
                <w:color w:val="727272"/>
                <w:spacing w:val="-3"/>
              </w:rPr>
              <w:t>：对环境应急事件作出决策</w:t>
            </w:r>
            <w:r>
              <w:rPr>
                <w:color w:val="727272"/>
                <w:spacing w:val="-18"/>
              </w:rPr>
              <w:t xml:space="preserve"> </w:t>
            </w:r>
            <w:r>
              <w:rPr>
                <w:rFonts w:hint="eastAsia"/>
                <w:color w:val="727272"/>
                <w:spacing w:val="-9"/>
              </w:rPr>
              <w:t>，井下达指令</w:t>
            </w:r>
            <w:r>
              <w:rPr>
                <w:color w:val="727272"/>
                <w:spacing w:val="-52"/>
              </w:rPr>
              <w:t xml:space="preserve"> </w:t>
            </w:r>
            <w:r>
              <w:rPr>
                <w:rFonts w:hint="eastAsia"/>
                <w:color w:val="727272"/>
                <w:spacing w:val="-5"/>
              </w:rPr>
              <w:t>，视情况请求</w:t>
            </w:r>
            <w:r>
              <w:rPr>
                <w:color w:val="727272"/>
                <w:spacing w:val="-84"/>
              </w:rPr>
              <w:t xml:space="preserve"> </w:t>
            </w:r>
            <w:r>
              <w:rPr>
                <w:rFonts w:hint="eastAsia"/>
                <w:color w:val="8C8C8C"/>
              </w:rPr>
              <w:t>上</w:t>
            </w:r>
            <w:r>
              <w:rPr>
                <w:rFonts w:hint="eastAsia"/>
                <w:color w:val="727272"/>
              </w:rPr>
              <w:t>级政府或有关部门提</w:t>
            </w:r>
            <w:r>
              <w:rPr>
                <w:color w:val="727272"/>
                <w:spacing w:val="-57"/>
              </w:rPr>
              <w:t xml:space="preserve"> </w:t>
            </w:r>
            <w:r>
              <w:rPr>
                <w:rFonts w:hint="eastAsia"/>
                <w:color w:val="727272"/>
              </w:rPr>
              <w:t>供资源支持</w:t>
            </w:r>
            <w:r>
              <w:rPr>
                <w:color w:val="727272"/>
                <w:spacing w:val="-67"/>
              </w:rPr>
              <w:t xml:space="preserve"> </w:t>
            </w:r>
            <w:r>
              <w:rPr>
                <w:rFonts w:hint="eastAsia"/>
                <w:color w:val="727272"/>
              </w:rPr>
              <w:t>：负责往来</w:t>
            </w:r>
            <w:r>
              <w:rPr>
                <w:rFonts w:hint="eastAsia"/>
                <w:color w:val="8C8C8C"/>
              </w:rPr>
              <w:t>信</w:t>
            </w:r>
            <w:r>
              <w:rPr>
                <w:rFonts w:hint="eastAsia"/>
                <w:color w:val="727272"/>
              </w:rPr>
              <w:t>息的记录</w:t>
            </w:r>
            <w:r>
              <w:rPr>
                <w:color w:val="727272"/>
                <w:spacing w:val="-70"/>
              </w:rPr>
              <w:t xml:space="preserve"> </w:t>
            </w:r>
            <w:r>
              <w:rPr>
                <w:rFonts w:hint="eastAsia"/>
                <w:color w:val="727272"/>
              </w:rPr>
              <w:t>、报告通报和汇报</w:t>
            </w:r>
            <w:r>
              <w:rPr>
                <w:color w:val="727272"/>
                <w:spacing w:val="-54"/>
              </w:rPr>
              <w:t xml:space="preserve"> </w:t>
            </w:r>
            <w:r>
              <w:rPr>
                <w:rFonts w:hint="eastAsia"/>
                <w:color w:val="8C8C8C"/>
                <w:spacing w:val="9"/>
              </w:rPr>
              <w:t>工</w:t>
            </w:r>
            <w:r>
              <w:rPr>
                <w:rFonts w:hint="eastAsia"/>
                <w:color w:val="727272"/>
                <w:spacing w:val="9"/>
              </w:rPr>
              <w:t>作</w:t>
            </w:r>
            <w:r>
              <w:rPr>
                <w:rFonts w:hint="eastAsia"/>
                <w:color w:val="9E9E9E"/>
                <w:spacing w:val="9"/>
              </w:rPr>
              <w:t>。</w:t>
            </w:r>
          </w:p>
          <w:p w:rsidR="00C95B12" w:rsidRDefault="00C95B12" w:rsidP="009C2919">
            <w:pPr>
              <w:pStyle w:val="BodyText"/>
              <w:spacing w:line="369" w:lineRule="auto"/>
              <w:ind w:left="283" w:right="1958" w:firstLine="476"/>
            </w:pPr>
            <w:r>
              <w:rPr>
                <w:rFonts w:hint="eastAsia"/>
                <w:color w:val="676767"/>
              </w:rPr>
              <w:t>协助发布应急新闻</w:t>
            </w:r>
            <w:r>
              <w:rPr>
                <w:color w:val="676767"/>
              </w:rPr>
              <w:t xml:space="preserve"> </w:t>
            </w:r>
            <w:r>
              <w:rPr>
                <w:rFonts w:hint="eastAsia"/>
                <w:color w:val="676767"/>
              </w:rPr>
              <w:t>，及时向当地政府</w:t>
            </w:r>
            <w:r>
              <w:rPr>
                <w:color w:val="676767"/>
                <w:spacing w:val="-69"/>
              </w:rPr>
              <w:t xml:space="preserve"> </w:t>
            </w:r>
            <w:r>
              <w:rPr>
                <w:rFonts w:hint="eastAsia"/>
                <w:color w:val="676767"/>
                <w:spacing w:val="-3"/>
              </w:rPr>
              <w:t>、环保局及其它相关部门报告应急行动</w:t>
            </w:r>
            <w:r>
              <w:rPr>
                <w:color w:val="676767"/>
                <w:w w:val="101"/>
              </w:rPr>
              <w:t xml:space="preserve"> </w:t>
            </w:r>
            <w:r>
              <w:rPr>
                <w:rFonts w:hint="eastAsia"/>
                <w:color w:val="676767"/>
              </w:rPr>
              <w:t>的进展情况</w:t>
            </w:r>
            <w:r>
              <w:rPr>
                <w:color w:val="676767"/>
                <w:spacing w:val="-77"/>
              </w:rPr>
              <w:t xml:space="preserve"> </w:t>
            </w:r>
            <w:r>
              <w:rPr>
                <w:rFonts w:hint="eastAsia"/>
                <w:color w:val="4F4F4F"/>
              </w:rPr>
              <w:t>，</w:t>
            </w:r>
            <w:r>
              <w:rPr>
                <w:rFonts w:hint="eastAsia"/>
                <w:color w:val="676767"/>
              </w:rPr>
              <w:t>协调建立现场警戒区和交通管制区域</w:t>
            </w:r>
            <w:r>
              <w:rPr>
                <w:color w:val="676767"/>
                <w:spacing w:val="31"/>
              </w:rPr>
              <w:t xml:space="preserve"> </w:t>
            </w:r>
            <w:r>
              <w:rPr>
                <w:rFonts w:hint="eastAsia"/>
                <w:color w:val="4F4F4F"/>
                <w:spacing w:val="-4"/>
              </w:rPr>
              <w:t>，</w:t>
            </w:r>
            <w:r>
              <w:rPr>
                <w:rFonts w:hint="eastAsia"/>
                <w:color w:val="676767"/>
                <w:spacing w:val="-4"/>
              </w:rPr>
              <w:t>确定重点防护区域</w:t>
            </w:r>
            <w:r>
              <w:rPr>
                <w:color w:val="676767"/>
                <w:spacing w:val="-27"/>
              </w:rPr>
              <w:t xml:space="preserve"> </w:t>
            </w:r>
            <w:r>
              <w:rPr>
                <w:rFonts w:hint="eastAsia"/>
                <w:color w:val="676767"/>
                <w:spacing w:val="-8"/>
              </w:rPr>
              <w:t>，协调受</w:t>
            </w:r>
            <w:r>
              <w:rPr>
                <w:color w:val="676767"/>
                <w:spacing w:val="-103"/>
              </w:rPr>
              <w:t xml:space="preserve"> </w:t>
            </w:r>
            <w:r>
              <w:rPr>
                <w:rFonts w:hint="eastAsia"/>
                <w:color w:val="676767"/>
              </w:rPr>
              <w:t>威胁的周边地区危险源的监控工作</w:t>
            </w:r>
            <w:r>
              <w:rPr>
                <w:color w:val="676767"/>
                <w:spacing w:val="49"/>
              </w:rPr>
              <w:t xml:space="preserve"> </w:t>
            </w:r>
            <w:r>
              <w:rPr>
                <w:rFonts w:hint="eastAsia"/>
                <w:color w:val="4F4F4F"/>
                <w:spacing w:val="-7"/>
              </w:rPr>
              <w:t>：</w:t>
            </w:r>
            <w:r>
              <w:rPr>
                <w:rFonts w:hint="eastAsia"/>
                <w:color w:val="676767"/>
                <w:spacing w:val="-7"/>
              </w:rPr>
              <w:t>根据现场监测结果</w:t>
            </w:r>
            <w:r>
              <w:rPr>
                <w:color w:val="676767"/>
                <w:spacing w:val="-6"/>
              </w:rPr>
              <w:t xml:space="preserve"> </w:t>
            </w:r>
            <w:r>
              <w:rPr>
                <w:rFonts w:hint="eastAsia"/>
                <w:color w:val="676767"/>
                <w:spacing w:val="-3"/>
              </w:rPr>
              <w:t>，确定被转移</w:t>
            </w:r>
            <w:r>
              <w:rPr>
                <w:color w:val="676767"/>
                <w:spacing w:val="-41"/>
              </w:rPr>
              <w:t xml:space="preserve"> </w:t>
            </w:r>
            <w:r>
              <w:rPr>
                <w:rFonts w:hint="eastAsia"/>
                <w:color w:val="676767"/>
                <w:spacing w:val="-8"/>
              </w:rPr>
              <w:t>、疏散群众</w:t>
            </w:r>
            <w:r>
              <w:rPr>
                <w:color w:val="676767"/>
                <w:spacing w:val="-110"/>
              </w:rPr>
              <w:t xml:space="preserve"> </w:t>
            </w:r>
            <w:r>
              <w:rPr>
                <w:rFonts w:hint="eastAsia"/>
                <w:color w:val="676767"/>
              </w:rPr>
              <w:t>的范围及返回时间</w:t>
            </w:r>
            <w:r>
              <w:rPr>
                <w:color w:val="676767"/>
              </w:rPr>
              <w:t xml:space="preserve"> </w:t>
            </w:r>
            <w:r>
              <w:rPr>
                <w:rFonts w:hint="eastAsia"/>
                <w:color w:val="4F4F4F"/>
                <w:spacing w:val="-4"/>
              </w:rPr>
              <w:t>：</w:t>
            </w:r>
            <w:r>
              <w:rPr>
                <w:rFonts w:hint="eastAsia"/>
                <w:color w:val="676767"/>
                <w:spacing w:val="-4"/>
              </w:rPr>
              <w:t>根据应急事件的发展趋势与效果</w:t>
            </w:r>
            <w:r>
              <w:rPr>
                <w:color w:val="676767"/>
                <w:spacing w:val="-4"/>
              </w:rPr>
              <w:t xml:space="preserve"> </w:t>
            </w:r>
            <w:r>
              <w:rPr>
                <w:rFonts w:hint="eastAsia"/>
                <w:color w:val="676767"/>
                <w:spacing w:val="-3"/>
              </w:rPr>
              <w:t>，经科学评估后及时调整应</w:t>
            </w:r>
            <w:r>
              <w:rPr>
                <w:color w:val="676767"/>
                <w:spacing w:val="-66"/>
              </w:rPr>
              <w:t xml:space="preserve"> </w:t>
            </w:r>
            <w:r>
              <w:rPr>
                <w:rFonts w:hint="eastAsia"/>
                <w:color w:val="7B7B7B"/>
              </w:rPr>
              <w:t>急反应行动或适时宣布应急结束</w:t>
            </w:r>
            <w:r>
              <w:rPr>
                <w:color w:val="7B7B7B"/>
              </w:rPr>
              <w:t xml:space="preserve"> </w:t>
            </w:r>
            <w:r>
              <w:rPr>
                <w:rFonts w:hint="eastAsia"/>
                <w:color w:val="7B7B7B"/>
                <w:spacing w:val="-5"/>
              </w:rPr>
              <w:t>：指导应急事件善后处理工作</w:t>
            </w:r>
            <w:r>
              <w:rPr>
                <w:color w:val="7B7B7B"/>
                <w:spacing w:val="-5"/>
              </w:rPr>
              <w:t xml:space="preserve"> </w:t>
            </w:r>
            <w:r>
              <w:rPr>
                <w:rFonts w:hint="eastAsia"/>
                <w:color w:val="7B7B7B"/>
                <w:spacing w:val="-4"/>
              </w:rPr>
              <w:t>，完成政府部门下</w:t>
            </w:r>
            <w:r>
              <w:rPr>
                <w:color w:val="7B7B7B"/>
                <w:spacing w:val="-38"/>
              </w:rPr>
              <w:t xml:space="preserve"> </w:t>
            </w:r>
            <w:r>
              <w:rPr>
                <w:rFonts w:hint="eastAsia"/>
                <w:color w:val="676767"/>
              </w:rPr>
              <w:t>达的其他应急救援任务</w:t>
            </w:r>
            <w:r>
              <w:rPr>
                <w:color w:val="676767"/>
                <w:spacing w:val="15"/>
              </w:rPr>
              <w:t xml:space="preserve"> </w:t>
            </w:r>
            <w:r>
              <w:rPr>
                <w:rFonts w:hint="eastAsia"/>
                <w:color w:val="676767"/>
              </w:rPr>
              <w:t>。</w:t>
            </w:r>
          </w:p>
          <w:p w:rsidR="00C95B12" w:rsidRDefault="00C95B12" w:rsidP="009C2919">
            <w:pPr>
              <w:pStyle w:val="BodyText"/>
              <w:spacing w:before="40" w:line="357" w:lineRule="auto"/>
              <w:ind w:left="763" w:right="7320" w:hanging="5"/>
            </w:pPr>
            <w:r>
              <w:rPr>
                <w:rFonts w:ascii="Times New Roman" w:hAnsi="Times New Roman"/>
                <w:color w:val="4F4F4F"/>
                <w:spacing w:val="4"/>
                <w:w w:val="105"/>
              </w:rPr>
              <w:t>4</w:t>
            </w:r>
            <w:r>
              <w:rPr>
                <w:rFonts w:ascii="Times New Roman" w:hAnsi="Times New Roman"/>
                <w:color w:val="676767"/>
                <w:spacing w:val="4"/>
                <w:w w:val="105"/>
              </w:rPr>
              <w:t>.</w:t>
            </w:r>
            <w:r>
              <w:rPr>
                <w:rFonts w:ascii="Times New Roman" w:hAnsi="Times New Roman"/>
                <w:color w:val="4F4F4F"/>
                <w:spacing w:val="4"/>
                <w:w w:val="105"/>
              </w:rPr>
              <w:t>1.2</w:t>
            </w:r>
            <w:r>
              <w:rPr>
                <w:rFonts w:ascii="Times New Roman" w:hAnsi="Times New Roman"/>
                <w:color w:val="4F4F4F"/>
                <w:spacing w:val="-24"/>
                <w:w w:val="105"/>
              </w:rPr>
              <w:t xml:space="preserve"> </w:t>
            </w:r>
            <w:r>
              <w:rPr>
                <w:rFonts w:hint="eastAsia"/>
                <w:color w:val="676767"/>
                <w:w w:val="105"/>
              </w:rPr>
              <w:t>机构的组成</w:t>
            </w:r>
            <w:r>
              <w:rPr>
                <w:color w:val="676767"/>
                <w:w w:val="101"/>
              </w:rPr>
              <w:t xml:space="preserve"> </w:t>
            </w:r>
            <w:r>
              <w:rPr>
                <w:rFonts w:hint="eastAsia"/>
                <w:color w:val="676767"/>
                <w:w w:val="105"/>
              </w:rPr>
              <w:t>总指挥</w:t>
            </w:r>
            <w:r>
              <w:rPr>
                <w:color w:val="676767"/>
                <w:spacing w:val="-99"/>
                <w:w w:val="105"/>
              </w:rPr>
              <w:t xml:space="preserve"> </w:t>
            </w:r>
            <w:r>
              <w:rPr>
                <w:rFonts w:hint="eastAsia"/>
                <w:color w:val="4F4F4F"/>
                <w:spacing w:val="-13"/>
                <w:w w:val="105"/>
              </w:rPr>
              <w:t>：</w:t>
            </w:r>
            <w:r>
              <w:rPr>
                <w:rFonts w:hint="eastAsia"/>
                <w:color w:val="676767"/>
                <w:spacing w:val="-13"/>
                <w:w w:val="105"/>
              </w:rPr>
              <w:t>辛艳民</w:t>
            </w:r>
            <w:r>
              <w:rPr>
                <w:color w:val="676767"/>
                <w:w w:val="101"/>
              </w:rPr>
              <w:t xml:space="preserve"> </w:t>
            </w:r>
            <w:r>
              <w:rPr>
                <w:rFonts w:hint="eastAsia"/>
                <w:color w:val="676767"/>
              </w:rPr>
              <w:t>副总指挥</w:t>
            </w:r>
            <w:r>
              <w:rPr>
                <w:color w:val="676767"/>
                <w:spacing w:val="-29"/>
              </w:rPr>
              <w:t xml:space="preserve"> </w:t>
            </w:r>
            <w:r>
              <w:rPr>
                <w:rFonts w:hint="eastAsia"/>
                <w:color w:val="4F4F4F"/>
                <w:spacing w:val="-13"/>
              </w:rPr>
              <w:t>：</w:t>
            </w:r>
            <w:r>
              <w:rPr>
                <w:rFonts w:hint="eastAsia"/>
                <w:color w:val="676767"/>
                <w:spacing w:val="-13"/>
              </w:rPr>
              <w:t>辛海超</w:t>
            </w:r>
          </w:p>
          <w:p w:rsidR="00C95B12" w:rsidRDefault="00C95B12" w:rsidP="009C2919">
            <w:pPr>
              <w:pStyle w:val="BodyText"/>
              <w:spacing w:before="52"/>
              <w:ind w:left="768" w:right="1268"/>
            </w:pPr>
            <w:r>
              <w:rPr>
                <w:rFonts w:hint="eastAsia"/>
                <w:color w:val="676767"/>
              </w:rPr>
              <w:t>指挥部成员</w:t>
            </w:r>
            <w:r>
              <w:rPr>
                <w:color w:val="676767"/>
              </w:rPr>
              <w:t xml:space="preserve"> </w:t>
            </w:r>
            <w:r>
              <w:rPr>
                <w:rFonts w:hint="eastAsia"/>
                <w:color w:val="4F4F4F"/>
                <w:spacing w:val="-13"/>
              </w:rPr>
              <w:t>：</w:t>
            </w:r>
            <w:r>
              <w:rPr>
                <w:rFonts w:hint="eastAsia"/>
                <w:color w:val="676767"/>
                <w:spacing w:val="-13"/>
              </w:rPr>
              <w:t>马鸿儒</w:t>
            </w:r>
            <w:r>
              <w:rPr>
                <w:color w:val="676767"/>
                <w:spacing w:val="6"/>
              </w:rPr>
              <w:t xml:space="preserve"> </w:t>
            </w:r>
            <w:r>
              <w:rPr>
                <w:rFonts w:hint="eastAsia"/>
                <w:color w:val="4F4F4F"/>
              </w:rPr>
              <w:t>、</w:t>
            </w:r>
            <w:r>
              <w:rPr>
                <w:rFonts w:hint="eastAsia"/>
                <w:color w:val="676767"/>
              </w:rPr>
              <w:t>郭士龙</w:t>
            </w:r>
            <w:r>
              <w:rPr>
                <w:rFonts w:hint="eastAsia"/>
                <w:color w:val="4F4F4F"/>
              </w:rPr>
              <w:t>、</w:t>
            </w:r>
            <w:r>
              <w:rPr>
                <w:rFonts w:hint="eastAsia"/>
                <w:color w:val="676767"/>
              </w:rPr>
              <w:t>辛海强、辛杰</w:t>
            </w:r>
            <w:r>
              <w:rPr>
                <w:rFonts w:hint="eastAsia"/>
                <w:color w:val="8E8E8E"/>
              </w:rPr>
              <w:t>。</w:t>
            </w:r>
          </w:p>
          <w:p w:rsidR="00C95B12" w:rsidRDefault="00C95B12" w:rsidP="009C2919">
            <w:pPr>
              <w:pStyle w:val="BodyText"/>
              <w:spacing w:before="164"/>
              <w:ind w:left="763" w:right="1268"/>
            </w:pPr>
            <w:r>
              <w:rPr>
                <w:rFonts w:hint="eastAsia"/>
                <w:color w:val="7B7B7B"/>
                <w:spacing w:val="-5"/>
              </w:rPr>
              <w:t>注</w:t>
            </w:r>
            <w:r>
              <w:rPr>
                <w:rFonts w:hint="eastAsia"/>
                <w:color w:val="4F4F4F"/>
                <w:spacing w:val="-5"/>
              </w:rPr>
              <w:t>：</w:t>
            </w:r>
            <w:r>
              <w:rPr>
                <w:rFonts w:hint="eastAsia"/>
                <w:color w:val="676767"/>
                <w:spacing w:val="-5"/>
              </w:rPr>
              <w:t>若总指挥不在企业时</w:t>
            </w:r>
            <w:r>
              <w:rPr>
                <w:color w:val="676767"/>
                <w:spacing w:val="-5"/>
              </w:rPr>
              <w:t xml:space="preserve"> </w:t>
            </w:r>
            <w:r>
              <w:rPr>
                <w:rFonts w:hint="eastAsia"/>
                <w:color w:val="676767"/>
              </w:rPr>
              <w:t>，由副总指挥任临时总指挥和副总指挥</w:t>
            </w:r>
            <w:r>
              <w:rPr>
                <w:color w:val="676767"/>
                <w:spacing w:val="48"/>
              </w:rPr>
              <w:t xml:space="preserve"> </w:t>
            </w:r>
            <w:r>
              <w:rPr>
                <w:rFonts w:hint="eastAsia"/>
                <w:color w:val="676767"/>
              </w:rPr>
              <w:t>，全权负责</w:t>
            </w:r>
          </w:p>
          <w:p w:rsidR="00C95B12" w:rsidRDefault="00C95B12" w:rsidP="009C2919">
            <w:pPr>
              <w:pStyle w:val="BodyText"/>
              <w:ind w:left="763" w:right="1268"/>
              <w:rPr>
                <w:color w:val="676767"/>
                <w:w w:val="105"/>
              </w:rPr>
            </w:pPr>
            <w:r>
              <w:rPr>
                <w:rFonts w:hint="eastAsia"/>
                <w:color w:val="676767"/>
                <w:w w:val="105"/>
              </w:rPr>
              <w:t>指挥应急工作</w:t>
            </w:r>
            <w:r>
              <w:rPr>
                <w:color w:val="676767"/>
                <w:spacing w:val="-99"/>
                <w:w w:val="105"/>
              </w:rPr>
              <w:t xml:space="preserve"> </w:t>
            </w:r>
            <w:r>
              <w:rPr>
                <w:rFonts w:hint="eastAsia"/>
                <w:color w:val="676767"/>
                <w:w w:val="105"/>
              </w:rPr>
              <w:t>。</w:t>
            </w:r>
          </w:p>
          <w:p w:rsidR="00C95B12" w:rsidRDefault="00C95B12" w:rsidP="009C2919">
            <w:pPr>
              <w:pStyle w:val="BodyText"/>
              <w:ind w:left="763" w:right="1268"/>
            </w:pPr>
            <w:r>
              <w:rPr>
                <w:rFonts w:ascii="Times New Roman" w:hAnsi="Times New Roman"/>
                <w:color w:val="4F4F4F"/>
              </w:rPr>
              <w:t xml:space="preserve">4.2   </w:t>
            </w:r>
            <w:r>
              <w:rPr>
                <w:rFonts w:hint="eastAsia"/>
                <w:color w:val="676767"/>
                <w:spacing w:val="-3"/>
              </w:rPr>
              <w:t>现</w:t>
            </w:r>
            <w:r>
              <w:rPr>
                <w:rFonts w:hint="eastAsia"/>
                <w:color w:val="4F4F4F"/>
                <w:spacing w:val="-3"/>
              </w:rPr>
              <w:t>场指挥机构</w:t>
            </w:r>
          </w:p>
          <w:p w:rsidR="00C95B12" w:rsidRDefault="00C95B12" w:rsidP="009C2919">
            <w:pPr>
              <w:pStyle w:val="BodyText"/>
              <w:spacing w:before="152" w:line="367" w:lineRule="auto"/>
              <w:ind w:left="292" w:right="1268" w:firstLine="476"/>
            </w:pPr>
            <w:r>
              <w:rPr>
                <w:rFonts w:hint="eastAsia"/>
                <w:color w:val="AFAFAF"/>
              </w:rPr>
              <w:t>一</w:t>
            </w:r>
            <w:r>
              <w:rPr>
                <w:rFonts w:hint="eastAsia"/>
                <w:color w:val="7B7B7B"/>
              </w:rPr>
              <w:t>旦发生突发环境事故</w:t>
            </w:r>
            <w:r>
              <w:rPr>
                <w:color w:val="7B7B7B"/>
              </w:rPr>
              <w:t xml:space="preserve"> </w:t>
            </w:r>
            <w:r>
              <w:rPr>
                <w:rFonts w:hint="eastAsia"/>
                <w:color w:val="7B7B7B"/>
                <w:spacing w:val="-3"/>
              </w:rPr>
              <w:t>，指挥部成员立刻赶赴现场</w:t>
            </w:r>
            <w:r>
              <w:rPr>
                <w:color w:val="7B7B7B"/>
                <w:spacing w:val="-3"/>
              </w:rPr>
              <w:t xml:space="preserve"> </w:t>
            </w:r>
            <w:r>
              <w:rPr>
                <w:rFonts w:hint="eastAsia"/>
                <w:color w:val="7B7B7B"/>
                <w:spacing w:val="-4"/>
              </w:rPr>
              <w:t>，成立现场指挥机构</w:t>
            </w:r>
            <w:r>
              <w:rPr>
                <w:color w:val="7B7B7B"/>
                <w:spacing w:val="-33"/>
              </w:rPr>
              <w:t xml:space="preserve"> </w:t>
            </w:r>
            <w:r>
              <w:rPr>
                <w:rFonts w:hint="eastAsia"/>
                <w:color w:val="7B7B7B"/>
                <w:spacing w:val="-5"/>
              </w:rPr>
              <w:t>，指</w:t>
            </w:r>
            <w:r>
              <w:rPr>
                <w:color w:val="7B7B7B"/>
                <w:w w:val="102"/>
              </w:rPr>
              <w:t xml:space="preserve"> </w:t>
            </w:r>
            <w:r>
              <w:rPr>
                <w:rFonts w:hint="eastAsia"/>
                <w:color w:val="7B7B7B"/>
              </w:rPr>
              <w:t>挥各救援组成员完成应急救援工作</w:t>
            </w:r>
            <w:r>
              <w:rPr>
                <w:color w:val="7B7B7B"/>
              </w:rPr>
              <w:t xml:space="preserve"> </w:t>
            </w:r>
            <w:r>
              <w:rPr>
                <w:rFonts w:hint="eastAsia"/>
                <w:color w:val="7B7B7B"/>
                <w:spacing w:val="-4"/>
              </w:rPr>
              <w:t>，现场指挥分工如下</w:t>
            </w:r>
            <w:r>
              <w:rPr>
                <w:color w:val="7B7B7B"/>
                <w:spacing w:val="37"/>
              </w:rPr>
              <w:t xml:space="preserve"> </w:t>
            </w:r>
            <w:r>
              <w:rPr>
                <w:rFonts w:hint="eastAsia"/>
                <w:color w:val="7B7B7B"/>
              </w:rPr>
              <w:t>：</w:t>
            </w:r>
          </w:p>
          <w:p w:rsidR="00C95B12" w:rsidRDefault="00C95B12" w:rsidP="009C2919">
            <w:pPr>
              <w:spacing w:line="302" w:lineRule="auto"/>
              <w:rPr>
                <w:rFonts w:ascii="宋体" w:cs="宋体"/>
                <w:sz w:val="20"/>
                <w:szCs w:val="20"/>
              </w:rPr>
            </w:pPr>
            <w:r>
              <w:rPr>
                <w:rFonts w:ascii="宋体" w:hAnsi="宋体" w:cs="宋体" w:hint="eastAsia"/>
                <w:color w:val="7C7C7C"/>
                <w:w w:val="105"/>
                <w:sz w:val="20"/>
                <w:szCs w:val="20"/>
              </w:rPr>
              <w:t>总指挥</w:t>
            </w:r>
            <w:r>
              <w:rPr>
                <w:rFonts w:ascii="宋体" w:hAnsi="宋体" w:cs="宋体"/>
                <w:color w:val="7C7C7C"/>
                <w:w w:val="103"/>
                <w:sz w:val="20"/>
                <w:szCs w:val="20"/>
              </w:rPr>
              <w:t xml:space="preserve"> </w:t>
            </w:r>
            <w:r>
              <w:rPr>
                <w:rFonts w:ascii="宋体" w:hAnsi="宋体" w:cs="宋体" w:hint="eastAsia"/>
                <w:color w:val="7C7C7C"/>
                <w:w w:val="105"/>
                <w:sz w:val="20"/>
                <w:szCs w:val="20"/>
              </w:rPr>
              <w:t>副总指挥</w:t>
            </w:r>
            <w:r>
              <w:rPr>
                <w:rFonts w:ascii="宋体" w:hAnsi="宋体" w:cs="宋体"/>
                <w:color w:val="7C7C7C"/>
                <w:w w:val="105"/>
                <w:sz w:val="20"/>
                <w:szCs w:val="20"/>
              </w:rPr>
              <w:t xml:space="preserve">     </w:t>
            </w:r>
            <w:r>
              <w:rPr>
                <w:rFonts w:ascii="宋体" w:hAnsi="宋体" w:cs="宋体" w:hint="eastAsia"/>
                <w:color w:val="7C7C7C"/>
                <w:w w:val="95"/>
                <w:sz w:val="20"/>
                <w:szCs w:val="20"/>
              </w:rPr>
              <w:t>辛艳民</w:t>
            </w:r>
            <w:r>
              <w:rPr>
                <w:rFonts w:ascii="宋体" w:hAnsi="宋体" w:cs="宋体"/>
                <w:color w:val="7C7C7C"/>
                <w:spacing w:val="-26"/>
                <w:w w:val="95"/>
                <w:sz w:val="20"/>
                <w:szCs w:val="20"/>
              </w:rPr>
              <w:t xml:space="preserve"> </w:t>
            </w:r>
            <w:r>
              <w:rPr>
                <w:rFonts w:ascii="宋体" w:hAnsi="宋体" w:cs="宋体" w:hint="eastAsia"/>
                <w:color w:val="7C7C7C"/>
                <w:w w:val="75"/>
                <w:sz w:val="20"/>
                <w:szCs w:val="20"/>
              </w:rPr>
              <w:t>（</w:t>
            </w:r>
            <w:r>
              <w:rPr>
                <w:rFonts w:ascii="宋体" w:hAnsi="宋体" w:cs="宋体"/>
                <w:color w:val="7C7C7C"/>
                <w:spacing w:val="-58"/>
                <w:w w:val="75"/>
                <w:sz w:val="20"/>
                <w:szCs w:val="20"/>
              </w:rPr>
              <w:t xml:space="preserve"> </w:t>
            </w:r>
            <w:r>
              <w:rPr>
                <w:rFonts w:ascii="宋体" w:hAnsi="宋体" w:cs="宋体" w:hint="eastAsia"/>
                <w:color w:val="7C7C7C"/>
                <w:w w:val="95"/>
                <w:sz w:val="20"/>
                <w:szCs w:val="20"/>
                <w:u w:val="single" w:color="000000"/>
              </w:rPr>
              <w:t>总</w:t>
            </w:r>
            <w:r>
              <w:rPr>
                <w:rFonts w:ascii="宋体" w:hAnsi="宋体" w:cs="宋体" w:hint="eastAsia"/>
                <w:color w:val="7C7C7C"/>
                <w:w w:val="95"/>
                <w:sz w:val="20"/>
                <w:szCs w:val="20"/>
              </w:rPr>
              <w:t>经理）</w:t>
            </w:r>
          </w:p>
          <w:p w:rsidR="00C95B12" w:rsidRDefault="00C95B12" w:rsidP="009C2919">
            <w:pPr>
              <w:spacing w:before="128" w:line="297" w:lineRule="auto"/>
              <w:ind w:right="3753"/>
              <w:rPr>
                <w:rFonts w:ascii="宋体" w:cs="宋体"/>
                <w:sz w:val="20"/>
                <w:szCs w:val="20"/>
              </w:rPr>
            </w:pPr>
            <w:r>
              <w:rPr>
                <w:rFonts w:ascii="宋体" w:hAnsi="宋体" w:cs="宋体" w:hint="eastAsia"/>
                <w:color w:val="7C7C7C"/>
                <w:sz w:val="20"/>
                <w:szCs w:val="20"/>
              </w:rPr>
              <w:t>指挥部成员</w:t>
            </w:r>
            <w:r>
              <w:rPr>
                <w:rFonts w:ascii="宋体" w:hAnsi="宋体" w:cs="宋体"/>
                <w:color w:val="7C7C7C"/>
                <w:sz w:val="20"/>
                <w:szCs w:val="20"/>
              </w:rPr>
              <w:t xml:space="preserve">          </w:t>
            </w:r>
            <w:r>
              <w:rPr>
                <w:rFonts w:ascii="宋体" w:hAnsi="宋体" w:cs="宋体" w:hint="eastAsia"/>
                <w:color w:val="7C7C7C"/>
                <w:w w:val="95"/>
                <w:sz w:val="20"/>
                <w:szCs w:val="20"/>
                <w:u w:val="single" w:color="000000"/>
              </w:rPr>
              <w:t>辛</w:t>
            </w:r>
            <w:r>
              <w:rPr>
                <w:rFonts w:ascii="宋体" w:hAnsi="宋体" w:cs="宋体" w:hint="eastAsia"/>
                <w:color w:val="7C7C7C"/>
                <w:w w:val="95"/>
                <w:sz w:val="20"/>
                <w:szCs w:val="20"/>
              </w:rPr>
              <w:t>海超</w:t>
            </w:r>
            <w:r>
              <w:rPr>
                <w:rFonts w:ascii="宋体" w:hAnsi="宋体" w:cs="宋体"/>
                <w:color w:val="7C7C7C"/>
                <w:spacing w:val="-41"/>
                <w:w w:val="95"/>
                <w:sz w:val="20"/>
                <w:szCs w:val="20"/>
              </w:rPr>
              <w:t xml:space="preserve"> </w:t>
            </w:r>
            <w:r>
              <w:rPr>
                <w:rFonts w:ascii="宋体" w:hAnsi="宋体" w:cs="宋体" w:hint="eastAsia"/>
                <w:color w:val="7C7C7C"/>
                <w:w w:val="75"/>
                <w:sz w:val="20"/>
                <w:szCs w:val="20"/>
              </w:rPr>
              <w:t>（</w:t>
            </w:r>
            <w:r>
              <w:rPr>
                <w:rFonts w:ascii="宋体" w:hAnsi="宋体" w:cs="宋体"/>
                <w:color w:val="7C7C7C"/>
                <w:spacing w:val="-67"/>
                <w:w w:val="75"/>
                <w:sz w:val="20"/>
                <w:szCs w:val="20"/>
              </w:rPr>
              <w:t xml:space="preserve"> </w:t>
            </w:r>
            <w:r>
              <w:rPr>
                <w:rFonts w:ascii="宋体" w:hAnsi="宋体" w:cs="宋体" w:hint="eastAsia"/>
                <w:color w:val="7C7C7C"/>
                <w:w w:val="95"/>
                <w:sz w:val="20"/>
                <w:szCs w:val="20"/>
              </w:rPr>
              <w:t>厂长）</w:t>
            </w:r>
          </w:p>
          <w:p w:rsidR="00C95B12" w:rsidRDefault="00C95B12" w:rsidP="009C2919">
            <w:pPr>
              <w:spacing w:before="26"/>
              <w:rPr>
                <w:rFonts w:ascii="宋体" w:cs="宋体"/>
                <w:sz w:val="23"/>
                <w:szCs w:val="23"/>
              </w:rPr>
            </w:pPr>
          </w:p>
          <w:p w:rsidR="00C95B12" w:rsidRDefault="00C95B12" w:rsidP="009C2919">
            <w:pPr>
              <w:spacing w:before="78" w:line="283" w:lineRule="auto"/>
              <w:ind w:right="5194"/>
              <w:rPr>
                <w:rFonts w:ascii="宋体" w:cs="宋体"/>
                <w:color w:val="696969"/>
                <w:spacing w:val="-16"/>
                <w:w w:val="105"/>
                <w:sz w:val="20"/>
                <w:szCs w:val="20"/>
              </w:rPr>
            </w:pPr>
            <w:r>
              <w:rPr>
                <w:rFonts w:ascii="宋体" w:hAnsi="宋体" w:cs="宋体" w:hint="eastAsia"/>
                <w:color w:val="696969"/>
                <w:w w:val="105"/>
                <w:sz w:val="20"/>
                <w:szCs w:val="20"/>
              </w:rPr>
              <w:t>抢修消防组</w:t>
            </w:r>
            <w:r>
              <w:rPr>
                <w:rFonts w:ascii="宋体" w:hAnsi="宋体" w:cs="宋体"/>
                <w:color w:val="696969"/>
                <w:spacing w:val="-71"/>
                <w:w w:val="105"/>
                <w:sz w:val="20"/>
                <w:szCs w:val="20"/>
              </w:rPr>
              <w:t xml:space="preserve"> </w:t>
            </w:r>
            <w:r>
              <w:rPr>
                <w:rFonts w:ascii="宋体" w:hAnsi="宋体" w:cs="宋体" w:hint="eastAsia"/>
                <w:color w:val="696969"/>
                <w:spacing w:val="-12"/>
                <w:w w:val="105"/>
                <w:sz w:val="20"/>
                <w:szCs w:val="20"/>
              </w:rPr>
              <w:t>：马鸿儒</w:t>
            </w:r>
            <w:r>
              <w:rPr>
                <w:rFonts w:ascii="宋体" w:hAnsi="宋体" w:cs="宋体"/>
                <w:color w:val="696969"/>
                <w:w w:val="103"/>
                <w:sz w:val="20"/>
                <w:szCs w:val="20"/>
              </w:rPr>
              <w:t xml:space="preserve"> </w:t>
            </w:r>
            <w:r>
              <w:rPr>
                <w:rFonts w:ascii="宋体" w:hAnsi="宋体" w:cs="宋体" w:hint="eastAsia"/>
                <w:color w:val="7C7C7C"/>
                <w:w w:val="105"/>
                <w:sz w:val="20"/>
                <w:szCs w:val="20"/>
              </w:rPr>
              <w:t>治安急救组</w:t>
            </w:r>
            <w:r>
              <w:rPr>
                <w:rFonts w:ascii="宋体" w:hAnsi="宋体" w:cs="宋体"/>
                <w:color w:val="7C7C7C"/>
                <w:spacing w:val="-77"/>
                <w:w w:val="105"/>
                <w:sz w:val="20"/>
                <w:szCs w:val="20"/>
              </w:rPr>
              <w:t xml:space="preserve"> </w:t>
            </w:r>
            <w:r>
              <w:rPr>
                <w:rFonts w:ascii="宋体" w:hAnsi="宋体" w:cs="宋体" w:hint="eastAsia"/>
                <w:color w:val="7C7C7C"/>
                <w:spacing w:val="-12"/>
                <w:w w:val="105"/>
                <w:sz w:val="20"/>
                <w:szCs w:val="20"/>
              </w:rPr>
              <w:t>：郭士龙</w:t>
            </w:r>
            <w:r>
              <w:rPr>
                <w:rFonts w:ascii="宋体" w:hAnsi="宋体" w:cs="宋体"/>
                <w:color w:val="7C7C7C"/>
                <w:spacing w:val="-103"/>
                <w:w w:val="105"/>
                <w:sz w:val="20"/>
                <w:szCs w:val="20"/>
              </w:rPr>
              <w:t xml:space="preserve"> </w:t>
            </w:r>
            <w:r>
              <w:rPr>
                <w:rFonts w:ascii="宋体" w:hAnsi="宋体" w:cs="宋体" w:hint="eastAsia"/>
                <w:color w:val="7C7C7C"/>
                <w:w w:val="105"/>
                <w:sz w:val="20"/>
                <w:szCs w:val="20"/>
              </w:rPr>
              <w:t>通信联络组</w:t>
            </w:r>
            <w:r>
              <w:rPr>
                <w:rFonts w:ascii="宋体" w:hAnsi="宋体" w:cs="宋体"/>
                <w:color w:val="7C7C7C"/>
                <w:spacing w:val="-66"/>
                <w:w w:val="105"/>
                <w:sz w:val="20"/>
                <w:szCs w:val="20"/>
              </w:rPr>
              <w:t xml:space="preserve"> </w:t>
            </w:r>
            <w:r>
              <w:rPr>
                <w:rFonts w:ascii="宋体" w:hAnsi="宋体" w:cs="宋体" w:hint="eastAsia"/>
                <w:color w:val="525252"/>
                <w:spacing w:val="-12"/>
                <w:w w:val="105"/>
                <w:sz w:val="20"/>
                <w:szCs w:val="20"/>
              </w:rPr>
              <w:t>：</w:t>
            </w:r>
            <w:r>
              <w:rPr>
                <w:rFonts w:ascii="宋体" w:hAnsi="宋体" w:cs="宋体" w:hint="eastAsia"/>
                <w:color w:val="7C7C7C"/>
                <w:spacing w:val="-12"/>
                <w:w w:val="105"/>
                <w:sz w:val="20"/>
                <w:szCs w:val="20"/>
              </w:rPr>
              <w:t>辛海强</w:t>
            </w:r>
            <w:r>
              <w:rPr>
                <w:rFonts w:ascii="宋体" w:hAnsi="宋体" w:cs="宋体"/>
                <w:color w:val="7C7C7C"/>
                <w:w w:val="103"/>
                <w:sz w:val="20"/>
                <w:szCs w:val="20"/>
              </w:rPr>
              <w:t xml:space="preserve"> </w:t>
            </w:r>
            <w:r>
              <w:rPr>
                <w:rFonts w:ascii="宋体" w:hAnsi="宋体" w:cs="宋体" w:hint="eastAsia"/>
                <w:color w:val="696969"/>
                <w:w w:val="105"/>
                <w:sz w:val="20"/>
                <w:szCs w:val="20"/>
              </w:rPr>
              <w:t>物资供应组</w:t>
            </w:r>
            <w:r>
              <w:rPr>
                <w:rFonts w:ascii="宋体" w:hAnsi="宋体" w:cs="宋体"/>
                <w:color w:val="696969"/>
                <w:spacing w:val="-69"/>
                <w:w w:val="105"/>
                <w:sz w:val="20"/>
                <w:szCs w:val="20"/>
              </w:rPr>
              <w:t xml:space="preserve"> </w:t>
            </w:r>
            <w:r>
              <w:rPr>
                <w:rFonts w:ascii="宋体" w:hAnsi="宋体" w:cs="宋体" w:hint="eastAsia"/>
                <w:color w:val="696969"/>
                <w:spacing w:val="-16"/>
                <w:w w:val="105"/>
                <w:sz w:val="20"/>
                <w:szCs w:val="20"/>
              </w:rPr>
              <w:t>：辛杰</w:t>
            </w:r>
          </w:p>
          <w:p w:rsidR="00C95B12" w:rsidRDefault="00C95B12" w:rsidP="009C2919">
            <w:pPr>
              <w:pStyle w:val="BodyText"/>
              <w:spacing w:line="369" w:lineRule="auto"/>
              <w:ind w:left="226" w:right="1863" w:firstLine="477"/>
            </w:pPr>
            <w:r>
              <w:rPr>
                <w:rFonts w:hint="eastAsia"/>
                <w:color w:val="696969"/>
              </w:rPr>
              <w:t>抢修消防组长日常工作职责</w:t>
            </w:r>
            <w:r>
              <w:rPr>
                <w:color w:val="696969"/>
              </w:rPr>
              <w:t xml:space="preserve"> </w:t>
            </w:r>
            <w:r>
              <w:rPr>
                <w:rFonts w:hint="eastAsia"/>
                <w:color w:val="424242"/>
                <w:spacing w:val="-4"/>
              </w:rPr>
              <w:t>：</w:t>
            </w:r>
            <w:r>
              <w:rPr>
                <w:rFonts w:hint="eastAsia"/>
                <w:color w:val="696969"/>
                <w:spacing w:val="-4"/>
              </w:rPr>
              <w:t>负责本厂设备运行管理工作</w:t>
            </w:r>
            <w:r>
              <w:rPr>
                <w:color w:val="696969"/>
                <w:spacing w:val="77"/>
              </w:rPr>
              <w:t xml:space="preserve"> </w:t>
            </w:r>
            <w:r>
              <w:rPr>
                <w:rFonts w:hint="eastAsia"/>
                <w:color w:val="696969"/>
                <w:spacing w:val="-3"/>
              </w:rPr>
              <w:t>，包括监督设备的</w:t>
            </w:r>
            <w:r>
              <w:rPr>
                <w:color w:val="696969"/>
                <w:w w:val="103"/>
              </w:rPr>
              <w:t xml:space="preserve"> </w:t>
            </w:r>
            <w:r>
              <w:rPr>
                <w:rFonts w:hint="eastAsia"/>
                <w:color w:val="696969"/>
                <w:spacing w:val="-5"/>
                <w:w w:val="105"/>
              </w:rPr>
              <w:t>日常维护、点检、巡查</w:t>
            </w:r>
            <w:r>
              <w:rPr>
                <w:color w:val="696969"/>
                <w:spacing w:val="-100"/>
                <w:w w:val="105"/>
              </w:rPr>
              <w:t xml:space="preserve"> </w:t>
            </w:r>
            <w:r>
              <w:rPr>
                <w:rFonts w:hint="eastAsia"/>
                <w:color w:val="696969"/>
                <w:spacing w:val="-4"/>
                <w:w w:val="105"/>
              </w:rPr>
              <w:t>，维修产生废物处理等</w:t>
            </w:r>
            <w:r>
              <w:rPr>
                <w:color w:val="696969"/>
                <w:spacing w:val="-82"/>
                <w:w w:val="105"/>
              </w:rPr>
              <w:t xml:space="preserve"> </w:t>
            </w:r>
            <w:r>
              <w:rPr>
                <w:rFonts w:hint="eastAsia"/>
                <w:color w:val="696969"/>
                <w:spacing w:val="-4"/>
                <w:w w:val="105"/>
              </w:rPr>
              <w:t>。负责厂区消防工作的全面管理</w:t>
            </w:r>
            <w:r>
              <w:rPr>
                <w:color w:val="696969"/>
                <w:spacing w:val="-75"/>
                <w:w w:val="105"/>
              </w:rPr>
              <w:t xml:space="preserve"> </w:t>
            </w:r>
            <w:r>
              <w:rPr>
                <w:rFonts w:hint="eastAsia"/>
                <w:color w:val="696969"/>
                <w:w w:val="105"/>
              </w:rPr>
              <w:t>，</w:t>
            </w:r>
            <w:r>
              <w:rPr>
                <w:color w:val="696969"/>
                <w:w w:val="112"/>
              </w:rPr>
              <w:t xml:space="preserve"> </w:t>
            </w:r>
            <w:r>
              <w:rPr>
                <w:rFonts w:hint="eastAsia"/>
                <w:color w:val="696969"/>
              </w:rPr>
              <w:t>包括监督消防设施的点检</w:t>
            </w:r>
            <w:r>
              <w:rPr>
                <w:color w:val="696969"/>
              </w:rPr>
              <w:t xml:space="preserve">  </w:t>
            </w:r>
            <w:r>
              <w:rPr>
                <w:rFonts w:hint="eastAsia"/>
                <w:color w:val="696969"/>
              </w:rPr>
              <w:t>，日常维护，日常巡查以及消防设施使用培训</w:t>
            </w:r>
            <w:r>
              <w:rPr>
                <w:color w:val="696969"/>
                <w:spacing w:val="7"/>
              </w:rPr>
              <w:t xml:space="preserve"> </w:t>
            </w:r>
            <w:r>
              <w:rPr>
                <w:rFonts w:hint="eastAsia"/>
                <w:color w:val="696969"/>
              </w:rPr>
              <w:t>。</w:t>
            </w:r>
          </w:p>
          <w:p w:rsidR="00C95B12" w:rsidRDefault="00C95B12" w:rsidP="009C2919">
            <w:pPr>
              <w:pStyle w:val="BodyText"/>
              <w:spacing w:before="43"/>
              <w:ind w:left="708" w:right="1268"/>
            </w:pPr>
            <w:r>
              <w:rPr>
                <w:rFonts w:hint="eastAsia"/>
                <w:color w:val="696969"/>
              </w:rPr>
              <w:t>通信联络组长日常工作职责</w:t>
            </w:r>
            <w:r>
              <w:rPr>
                <w:color w:val="696969"/>
              </w:rPr>
              <w:t xml:space="preserve">  </w:t>
            </w:r>
            <w:r>
              <w:rPr>
                <w:rFonts w:hint="eastAsia"/>
                <w:color w:val="424242"/>
                <w:spacing w:val="-3"/>
              </w:rPr>
              <w:t>：</w:t>
            </w:r>
            <w:r>
              <w:rPr>
                <w:rFonts w:hint="eastAsia"/>
                <w:color w:val="696969"/>
                <w:spacing w:val="-3"/>
              </w:rPr>
              <w:t>负责本厂通信设施的正常运行管理工作</w:t>
            </w:r>
            <w:r>
              <w:rPr>
                <w:color w:val="696969"/>
                <w:spacing w:val="57"/>
              </w:rPr>
              <w:t xml:space="preserve"> </w:t>
            </w:r>
            <w:r>
              <w:rPr>
                <w:rFonts w:hint="eastAsia"/>
                <w:color w:val="696969"/>
                <w:spacing w:val="-12"/>
              </w:rPr>
              <w:t>，包括</w:t>
            </w:r>
          </w:p>
          <w:p w:rsidR="00C95B12" w:rsidRDefault="00C95B12" w:rsidP="009C2919">
            <w:pPr>
              <w:spacing w:before="8"/>
              <w:rPr>
                <w:rFonts w:ascii="宋体" w:cs="宋体"/>
                <w:sz w:val="10"/>
                <w:szCs w:val="10"/>
              </w:rPr>
            </w:pPr>
          </w:p>
          <w:p w:rsidR="00C95B12" w:rsidRDefault="00C95B12" w:rsidP="009C2919">
            <w:pPr>
              <w:pStyle w:val="BodyText"/>
              <w:ind w:left="235" w:right="1268"/>
            </w:pPr>
            <w:r>
              <w:rPr>
                <w:rFonts w:hint="eastAsia"/>
                <w:color w:val="696969"/>
              </w:rPr>
              <w:t>监督通信线路检查</w:t>
            </w:r>
            <w:r>
              <w:rPr>
                <w:color w:val="696969"/>
              </w:rPr>
              <w:t xml:space="preserve"> </w:t>
            </w:r>
            <w:r>
              <w:rPr>
                <w:rFonts w:hint="eastAsia"/>
                <w:color w:val="696969"/>
              </w:rPr>
              <w:t>、通信故障排除以及通信能力提升</w:t>
            </w:r>
            <w:r>
              <w:rPr>
                <w:color w:val="696969"/>
                <w:spacing w:val="42"/>
              </w:rPr>
              <w:t xml:space="preserve"> </w:t>
            </w:r>
            <w:r>
              <w:rPr>
                <w:rFonts w:hint="eastAsia"/>
                <w:color w:val="696969"/>
              </w:rPr>
              <w:t>。</w:t>
            </w:r>
          </w:p>
          <w:p w:rsidR="00C95B12" w:rsidRDefault="00C95B12" w:rsidP="009C2919">
            <w:pPr>
              <w:pStyle w:val="BodyText"/>
              <w:tabs>
                <w:tab w:val="left" w:pos="9727"/>
              </w:tabs>
              <w:spacing w:before="163"/>
              <w:ind w:left="713"/>
              <w:rPr>
                <w:sz w:val="13"/>
                <w:szCs w:val="13"/>
              </w:rPr>
            </w:pPr>
            <w:r>
              <w:rPr>
                <w:rFonts w:hint="eastAsia"/>
                <w:color w:val="696969"/>
              </w:rPr>
              <w:t>治安急救组长日常工作职责</w:t>
            </w:r>
            <w:r>
              <w:rPr>
                <w:color w:val="696969"/>
              </w:rPr>
              <w:t xml:space="preserve">  </w:t>
            </w:r>
            <w:r>
              <w:rPr>
                <w:rFonts w:hint="eastAsia"/>
                <w:color w:val="696969"/>
                <w:spacing w:val="-4"/>
              </w:rPr>
              <w:t>：负责本厂治安的全面管理工作</w:t>
            </w:r>
            <w:r>
              <w:rPr>
                <w:color w:val="696969"/>
                <w:spacing w:val="54"/>
              </w:rPr>
              <w:t xml:space="preserve"> </w:t>
            </w:r>
            <w:r>
              <w:rPr>
                <w:rFonts w:hint="eastAsia"/>
                <w:color w:val="696969"/>
                <w:spacing w:val="-8"/>
              </w:rPr>
              <w:t>，包括组织突发</w:t>
            </w:r>
            <w:r>
              <w:rPr>
                <w:color w:val="696969"/>
                <w:spacing w:val="-8"/>
              </w:rPr>
              <w:tab/>
            </w:r>
            <w:r>
              <w:rPr>
                <w:rFonts w:hint="eastAsia"/>
                <w:color w:val="BFBFBF"/>
                <w:spacing w:val="-65"/>
                <w:w w:val="215"/>
                <w:position w:val="-4"/>
                <w:sz w:val="13"/>
                <w:szCs w:val="13"/>
              </w:rPr>
              <w:t>．，</w:t>
            </w:r>
          </w:p>
          <w:p w:rsidR="00C95B12" w:rsidRDefault="00C95B12" w:rsidP="009C2919">
            <w:pPr>
              <w:pStyle w:val="BodyText"/>
              <w:spacing w:before="132" w:line="369" w:lineRule="auto"/>
              <w:ind w:left="708" w:right="1268" w:hanging="478"/>
            </w:pPr>
            <w:r>
              <w:rPr>
                <w:rFonts w:hint="eastAsia"/>
                <w:color w:val="7C7C7C"/>
                <w:w w:val="105"/>
              </w:rPr>
              <w:t>事件应急演练</w:t>
            </w:r>
            <w:r>
              <w:rPr>
                <w:color w:val="7C7C7C"/>
                <w:spacing w:val="-90"/>
                <w:w w:val="105"/>
              </w:rPr>
              <w:t xml:space="preserve"> </w:t>
            </w:r>
            <w:r>
              <w:rPr>
                <w:rFonts w:hint="eastAsia"/>
                <w:color w:val="7C7C7C"/>
                <w:spacing w:val="-3"/>
                <w:w w:val="105"/>
              </w:rPr>
              <w:t>，提升治安人员应急处理能力</w:t>
            </w:r>
            <w:r>
              <w:rPr>
                <w:color w:val="7C7C7C"/>
                <w:spacing w:val="-67"/>
                <w:w w:val="105"/>
              </w:rPr>
              <w:t xml:space="preserve"> </w:t>
            </w:r>
            <w:r>
              <w:rPr>
                <w:rFonts w:hint="eastAsia"/>
                <w:color w:val="7C7C7C"/>
                <w:spacing w:val="-4"/>
                <w:w w:val="105"/>
              </w:rPr>
              <w:t>，组织员工相关培训｜</w:t>
            </w:r>
            <w:r>
              <w:rPr>
                <w:color w:val="7C7C7C"/>
                <w:spacing w:val="-73"/>
                <w:w w:val="105"/>
              </w:rPr>
              <w:t xml:space="preserve"> </w:t>
            </w:r>
            <w:r>
              <w:rPr>
                <w:rFonts w:hint="eastAsia"/>
                <w:color w:val="7C7C7C"/>
                <w:w w:val="105"/>
              </w:rPr>
              <w:t>。</w:t>
            </w:r>
            <w:r>
              <w:rPr>
                <w:color w:val="7C7C7C"/>
                <w:w w:val="121"/>
              </w:rPr>
              <w:t xml:space="preserve"> </w:t>
            </w:r>
            <w:r>
              <w:rPr>
                <w:rFonts w:hint="eastAsia"/>
                <w:color w:val="696969"/>
              </w:rPr>
              <w:t>物资供应组长日常工作职责</w:t>
            </w:r>
            <w:r>
              <w:rPr>
                <w:color w:val="696969"/>
              </w:rPr>
              <w:t xml:space="preserve"> </w:t>
            </w:r>
            <w:r>
              <w:rPr>
                <w:rFonts w:hint="eastAsia"/>
                <w:color w:val="696969"/>
                <w:spacing w:val="-3"/>
              </w:rPr>
              <w:t>：负责监督本厂急救物资储量的台账更新情况</w:t>
            </w:r>
            <w:r>
              <w:rPr>
                <w:color w:val="696969"/>
                <w:spacing w:val="-3"/>
              </w:rPr>
              <w:t xml:space="preserve"> </w:t>
            </w:r>
            <w:r>
              <w:rPr>
                <w:color w:val="696969"/>
                <w:spacing w:val="82"/>
              </w:rPr>
              <w:t xml:space="preserve"> </w:t>
            </w:r>
            <w:r>
              <w:rPr>
                <w:rFonts w:hint="eastAsia"/>
                <w:color w:val="696969"/>
              </w:rPr>
              <w:t>，</w:t>
            </w:r>
          </w:p>
          <w:p w:rsidR="00C95B12" w:rsidRDefault="00C95B12" w:rsidP="009C2919">
            <w:pPr>
              <w:pStyle w:val="BodyText"/>
              <w:spacing w:before="39"/>
              <w:ind w:left="240" w:right="1268"/>
            </w:pPr>
            <w:r>
              <w:rPr>
                <w:rFonts w:hint="eastAsia"/>
                <w:color w:val="696969"/>
                <w:w w:val="105"/>
              </w:rPr>
              <w:t>保证急救物资的正常库存量</w:t>
            </w:r>
            <w:r>
              <w:rPr>
                <w:color w:val="696969"/>
                <w:spacing w:val="-75"/>
                <w:w w:val="105"/>
              </w:rPr>
              <w:t xml:space="preserve"> </w:t>
            </w:r>
            <w:r>
              <w:rPr>
                <w:rFonts w:hint="eastAsia"/>
                <w:color w:val="696969"/>
                <w:w w:val="105"/>
              </w:rPr>
              <w:t>。</w:t>
            </w:r>
          </w:p>
          <w:p w:rsidR="00C95B12" w:rsidRDefault="00C95B12" w:rsidP="009C2919">
            <w:pPr>
              <w:spacing w:before="172"/>
              <w:ind w:left="708" w:right="1268"/>
              <w:rPr>
                <w:rFonts w:ascii="宋体" w:cs="宋体"/>
                <w:sz w:val="23"/>
                <w:szCs w:val="23"/>
              </w:rPr>
            </w:pPr>
            <w:r>
              <w:rPr>
                <w:rFonts w:ascii="Arial" w:eastAsia="Times New Roman" w:hAnsi="Arial" w:cs="Arial"/>
                <w:color w:val="424242"/>
                <w:w w:val="105"/>
              </w:rPr>
              <w:t>4.3</w:t>
            </w:r>
            <w:r>
              <w:rPr>
                <w:rFonts w:ascii="Arial" w:eastAsia="Times New Roman" w:hAnsi="Arial" w:cs="Arial"/>
                <w:color w:val="424242"/>
                <w:spacing w:val="29"/>
                <w:w w:val="105"/>
              </w:rPr>
              <w:t xml:space="preserve"> </w:t>
            </w:r>
            <w:r>
              <w:rPr>
                <w:rFonts w:ascii="宋体" w:hAnsi="宋体" w:cs="宋体" w:hint="eastAsia"/>
                <w:color w:val="424242"/>
                <w:w w:val="105"/>
                <w:sz w:val="23"/>
                <w:szCs w:val="23"/>
              </w:rPr>
              <w:t>现场工作机构</w:t>
            </w:r>
          </w:p>
          <w:p w:rsidR="00C95B12" w:rsidRDefault="00C95B12" w:rsidP="009C2919">
            <w:pPr>
              <w:pStyle w:val="BodyText"/>
              <w:spacing w:before="155" w:line="360" w:lineRule="auto"/>
              <w:ind w:left="713" w:right="1268" w:hanging="5"/>
            </w:pPr>
            <w:r>
              <w:rPr>
                <w:rFonts w:ascii="Arial" w:eastAsia="Times New Roman" w:hAnsi="Arial" w:cs="Arial"/>
                <w:color w:val="525252"/>
                <w:w w:val="105"/>
              </w:rPr>
              <w:t xml:space="preserve">4.3.1 </w:t>
            </w:r>
            <w:r>
              <w:rPr>
                <w:rFonts w:hint="eastAsia"/>
                <w:color w:val="525252"/>
                <w:w w:val="105"/>
              </w:rPr>
              <w:t>现场指挥机构职</w:t>
            </w:r>
            <w:r>
              <w:rPr>
                <w:color w:val="525252"/>
                <w:spacing w:val="-74"/>
                <w:w w:val="105"/>
              </w:rPr>
              <w:t xml:space="preserve"> </w:t>
            </w:r>
            <w:r>
              <w:rPr>
                <w:rFonts w:hint="eastAsia"/>
                <w:color w:val="7C7C7C"/>
                <w:w w:val="105"/>
              </w:rPr>
              <w:t>责与任务</w:t>
            </w:r>
            <w:r>
              <w:rPr>
                <w:color w:val="7C7C7C"/>
                <w:w w:val="102"/>
              </w:rPr>
              <w:t xml:space="preserve"> </w:t>
            </w:r>
            <w:r>
              <w:rPr>
                <w:rFonts w:hint="eastAsia"/>
                <w:color w:val="696969"/>
              </w:rPr>
              <w:t>本厂各职能部门和全体职工都负有突发环境事件应急救援的责任</w:t>
            </w:r>
            <w:r>
              <w:rPr>
                <w:color w:val="696969"/>
              </w:rPr>
              <w:t xml:space="preserve">  </w:t>
            </w:r>
            <w:r>
              <w:rPr>
                <w:color w:val="696969"/>
                <w:spacing w:val="5"/>
              </w:rPr>
              <w:t xml:space="preserve"> </w:t>
            </w:r>
            <w:r>
              <w:rPr>
                <w:rFonts w:hint="eastAsia"/>
                <w:color w:val="696969"/>
                <w:spacing w:val="-7"/>
              </w:rPr>
              <w:t>，各部门人</w:t>
            </w:r>
          </w:p>
          <w:p w:rsidR="00C95B12" w:rsidRDefault="00C95B12" w:rsidP="009C2919">
            <w:pPr>
              <w:pStyle w:val="BodyText"/>
              <w:spacing w:before="53" w:line="374" w:lineRule="auto"/>
              <w:ind w:left="235" w:right="1268" w:firstLine="9"/>
            </w:pPr>
            <w:r>
              <w:rPr>
                <w:rFonts w:hint="eastAsia"/>
                <w:color w:val="7C7C7C"/>
              </w:rPr>
              <w:t>员组成的救援队伍</w:t>
            </w:r>
            <w:r>
              <w:rPr>
                <w:color w:val="7C7C7C"/>
              </w:rPr>
              <w:t xml:space="preserve"> </w:t>
            </w:r>
            <w:r>
              <w:rPr>
                <w:rFonts w:hint="eastAsia"/>
                <w:color w:val="525252"/>
              </w:rPr>
              <w:t>，是环</w:t>
            </w:r>
            <w:r>
              <w:rPr>
                <w:rFonts w:hint="eastAsia"/>
                <w:color w:val="7C7C7C"/>
              </w:rPr>
              <w:t>境突发事件应急救援的主要力量</w:t>
            </w:r>
            <w:r>
              <w:rPr>
                <w:color w:val="7C7C7C"/>
                <w:spacing w:val="105"/>
              </w:rPr>
              <w:t xml:space="preserve"> </w:t>
            </w:r>
            <w:r>
              <w:rPr>
                <w:rFonts w:hint="eastAsia"/>
                <w:color w:val="525252"/>
                <w:spacing w:val="-3"/>
              </w:rPr>
              <w:t>，担</w:t>
            </w:r>
            <w:r>
              <w:rPr>
                <w:rFonts w:hint="eastAsia"/>
                <w:color w:val="7C7C7C"/>
                <w:spacing w:val="-3"/>
              </w:rPr>
              <w:t>负着本厂各类环境</w:t>
            </w:r>
            <w:r>
              <w:rPr>
                <w:color w:val="7C7C7C"/>
                <w:w w:val="103"/>
              </w:rPr>
              <w:t xml:space="preserve"> </w:t>
            </w:r>
            <w:r>
              <w:rPr>
                <w:rFonts w:hint="eastAsia"/>
                <w:color w:val="7C7C7C"/>
                <w:w w:val="105"/>
              </w:rPr>
              <w:t>事故的救援处置任务</w:t>
            </w:r>
            <w:r>
              <w:rPr>
                <w:color w:val="7C7C7C"/>
                <w:spacing w:val="-58"/>
                <w:w w:val="105"/>
              </w:rPr>
              <w:t xml:space="preserve"> </w:t>
            </w:r>
            <w:r>
              <w:rPr>
                <w:rFonts w:hint="eastAsia"/>
                <w:color w:val="9E9E9E"/>
                <w:w w:val="105"/>
              </w:rPr>
              <w:t>。</w:t>
            </w:r>
          </w:p>
          <w:p w:rsidR="00C95B12" w:rsidRDefault="00C95B12" w:rsidP="009C2919">
            <w:pPr>
              <w:spacing w:before="39"/>
              <w:ind w:left="708" w:right="1268"/>
              <w:rPr>
                <w:rFonts w:ascii="宋体" w:cs="宋体"/>
                <w:sz w:val="23"/>
                <w:szCs w:val="23"/>
              </w:rPr>
            </w:pPr>
            <w:r>
              <w:rPr>
                <w:rFonts w:ascii="Arial" w:eastAsia="Times New Roman" w:hAnsi="Arial" w:cs="Arial"/>
                <w:color w:val="525252"/>
              </w:rPr>
              <w:t xml:space="preserve">4.3.2 </w:t>
            </w:r>
            <w:r>
              <w:rPr>
                <w:rFonts w:ascii="Arial" w:eastAsia="Times New Roman" w:hAnsi="Arial" w:cs="Arial"/>
                <w:color w:val="525252"/>
                <w:spacing w:val="39"/>
              </w:rPr>
              <w:t xml:space="preserve"> </w:t>
            </w:r>
            <w:r>
              <w:rPr>
                <w:rFonts w:ascii="宋体" w:hAnsi="宋体" w:cs="宋体" w:hint="eastAsia"/>
                <w:color w:val="525252"/>
                <w:sz w:val="23"/>
                <w:szCs w:val="23"/>
              </w:rPr>
              <w:t>队伍的组成和任</w:t>
            </w:r>
            <w:r>
              <w:rPr>
                <w:rFonts w:ascii="宋体" w:hAnsi="宋体" w:cs="宋体" w:hint="eastAsia"/>
                <w:color w:val="7C7C7C"/>
                <w:sz w:val="23"/>
                <w:szCs w:val="23"/>
              </w:rPr>
              <w:t>务分工</w:t>
            </w:r>
          </w:p>
          <w:p w:rsidR="00C95B12" w:rsidRDefault="00C95B12" w:rsidP="009C2919">
            <w:pPr>
              <w:spacing w:before="155"/>
              <w:ind w:left="823" w:right="8010"/>
              <w:jc w:val="center"/>
              <w:rPr>
                <w:rFonts w:ascii="宋体" w:cs="宋体"/>
                <w:sz w:val="23"/>
                <w:szCs w:val="23"/>
              </w:rPr>
            </w:pPr>
            <w:r>
              <w:rPr>
                <w:rFonts w:ascii="Arial" w:eastAsia="Times New Roman" w:hAnsi="Arial" w:cs="Arial"/>
                <w:color w:val="696969"/>
                <w:sz w:val="24"/>
                <w:szCs w:val="24"/>
              </w:rPr>
              <w:t xml:space="preserve">Cl </w:t>
            </w:r>
            <w:r>
              <w:rPr>
                <w:rFonts w:ascii="宋体" w:hAnsi="宋体" w:cs="宋体" w:hint="eastAsia"/>
                <w:color w:val="696969"/>
                <w:w w:val="75"/>
                <w:sz w:val="23"/>
                <w:szCs w:val="23"/>
              </w:rPr>
              <w:t>）</w:t>
            </w:r>
            <w:r>
              <w:rPr>
                <w:rFonts w:ascii="宋体" w:hAnsi="宋体" w:cs="宋体"/>
                <w:color w:val="696969"/>
                <w:spacing w:val="-46"/>
                <w:w w:val="75"/>
                <w:sz w:val="23"/>
                <w:szCs w:val="23"/>
              </w:rPr>
              <w:t xml:space="preserve"> </w:t>
            </w:r>
            <w:r>
              <w:rPr>
                <w:rFonts w:ascii="宋体" w:hAnsi="宋体" w:cs="宋体" w:hint="eastAsia"/>
                <w:color w:val="696969"/>
                <w:sz w:val="23"/>
                <w:szCs w:val="23"/>
              </w:rPr>
              <w:t>通信联络组</w:t>
            </w:r>
          </w:p>
          <w:p w:rsidR="00C95B12" w:rsidRDefault="00C95B12" w:rsidP="009C2919">
            <w:pPr>
              <w:pStyle w:val="BodyText"/>
              <w:spacing w:before="149" w:line="372" w:lineRule="auto"/>
              <w:ind w:left="235" w:right="1268" w:firstLine="487"/>
            </w:pPr>
            <w:r>
              <w:rPr>
                <w:rFonts w:hint="eastAsia"/>
                <w:color w:val="696969"/>
                <w:w w:val="105"/>
              </w:rPr>
              <w:t>负责人为辛海强</w:t>
            </w:r>
            <w:r>
              <w:rPr>
                <w:color w:val="696969"/>
                <w:spacing w:val="-100"/>
                <w:w w:val="105"/>
              </w:rPr>
              <w:t xml:space="preserve"> </w:t>
            </w:r>
            <w:r>
              <w:rPr>
                <w:rFonts w:hint="eastAsia"/>
                <w:color w:val="696969"/>
                <w:spacing w:val="-10"/>
                <w:w w:val="105"/>
              </w:rPr>
              <w:t>，职责为</w:t>
            </w:r>
            <w:r>
              <w:rPr>
                <w:color w:val="696969"/>
                <w:spacing w:val="-106"/>
                <w:w w:val="105"/>
              </w:rPr>
              <w:t xml:space="preserve"> </w:t>
            </w:r>
            <w:r>
              <w:rPr>
                <w:rFonts w:hint="eastAsia"/>
                <w:color w:val="424242"/>
                <w:spacing w:val="-7"/>
                <w:w w:val="105"/>
              </w:rPr>
              <w:t>：</w:t>
            </w:r>
            <w:r>
              <w:rPr>
                <w:rFonts w:hint="eastAsia"/>
                <w:color w:val="696969"/>
                <w:spacing w:val="-7"/>
                <w:w w:val="105"/>
              </w:rPr>
              <w:t>根据总指挥的要求</w:t>
            </w:r>
            <w:r>
              <w:rPr>
                <w:color w:val="696969"/>
                <w:spacing w:val="-87"/>
                <w:w w:val="105"/>
              </w:rPr>
              <w:t xml:space="preserve"> </w:t>
            </w:r>
            <w:r>
              <w:rPr>
                <w:rFonts w:hint="eastAsia"/>
                <w:color w:val="696969"/>
                <w:spacing w:val="-4"/>
                <w:w w:val="105"/>
              </w:rPr>
              <w:t>，将应急指令迅速传达到事故</w:t>
            </w:r>
            <w:r>
              <w:rPr>
                <w:color w:val="696969"/>
                <w:w w:val="102"/>
              </w:rPr>
              <w:t xml:space="preserve"> </w:t>
            </w:r>
            <w:r>
              <w:rPr>
                <w:rFonts w:hint="eastAsia"/>
                <w:color w:val="696969"/>
                <w:w w:val="105"/>
              </w:rPr>
              <w:t>现场的各行动组</w:t>
            </w:r>
            <w:r>
              <w:rPr>
                <w:color w:val="696969"/>
                <w:spacing w:val="-97"/>
                <w:w w:val="105"/>
              </w:rPr>
              <w:t xml:space="preserve"> </w:t>
            </w:r>
            <w:r>
              <w:rPr>
                <w:rFonts w:hint="eastAsia"/>
                <w:color w:val="696969"/>
                <w:spacing w:val="-5"/>
                <w:w w:val="105"/>
              </w:rPr>
              <w:t>；即时反馈事故即时状况</w:t>
            </w:r>
            <w:r>
              <w:rPr>
                <w:color w:val="696969"/>
                <w:spacing w:val="-100"/>
                <w:w w:val="105"/>
              </w:rPr>
              <w:t xml:space="preserve"> </w:t>
            </w:r>
            <w:r>
              <w:rPr>
                <w:rFonts w:hint="eastAsia"/>
                <w:color w:val="696969"/>
                <w:spacing w:val="-3"/>
                <w:w w:val="105"/>
              </w:rPr>
              <w:t>，保障事故现场与外界的信息畅通</w:t>
            </w:r>
            <w:r>
              <w:rPr>
                <w:color w:val="696969"/>
                <w:spacing w:val="-84"/>
                <w:w w:val="105"/>
              </w:rPr>
              <w:t xml:space="preserve"> </w:t>
            </w:r>
            <w:r>
              <w:rPr>
                <w:rFonts w:hint="eastAsia"/>
                <w:color w:val="696969"/>
                <w:spacing w:val="-7"/>
                <w:w w:val="105"/>
              </w:rPr>
              <w:t>，以</w:t>
            </w:r>
            <w:r>
              <w:rPr>
                <w:color w:val="696969"/>
                <w:w w:val="105"/>
              </w:rPr>
              <w:t xml:space="preserve"> </w:t>
            </w:r>
            <w:r>
              <w:rPr>
                <w:rFonts w:hint="eastAsia"/>
                <w:color w:val="7C7C7C"/>
              </w:rPr>
              <w:t>及向外界救援部门发布求援信息等</w:t>
            </w:r>
            <w:r>
              <w:rPr>
                <w:color w:val="7C7C7C"/>
                <w:spacing w:val="72"/>
              </w:rPr>
              <w:t xml:space="preserve"> </w:t>
            </w:r>
            <w:r>
              <w:rPr>
                <w:rFonts w:hint="eastAsia"/>
                <w:color w:val="9E9E9E"/>
              </w:rPr>
              <w:t>。</w:t>
            </w:r>
          </w:p>
          <w:p w:rsidR="00C95B12" w:rsidRDefault="00C95B12" w:rsidP="009C2919">
            <w:pPr>
              <w:spacing w:before="41"/>
              <w:ind w:left="823" w:right="8010"/>
              <w:jc w:val="center"/>
              <w:rPr>
                <w:rFonts w:ascii="宋体" w:cs="宋体"/>
                <w:sz w:val="23"/>
                <w:szCs w:val="23"/>
              </w:rPr>
            </w:pPr>
            <w:r>
              <w:rPr>
                <w:rFonts w:ascii="Times New Roman" w:hAnsi="Times New Roman"/>
                <w:color w:val="7C7C7C"/>
                <w:w w:val="105"/>
                <w:sz w:val="19"/>
                <w:szCs w:val="19"/>
              </w:rPr>
              <w:t>(</w:t>
            </w:r>
            <w:r>
              <w:rPr>
                <w:rFonts w:ascii="Times New Roman" w:hAnsi="Times New Roman"/>
                <w:color w:val="7C7C7C"/>
                <w:spacing w:val="-32"/>
                <w:w w:val="105"/>
                <w:sz w:val="19"/>
                <w:szCs w:val="19"/>
              </w:rPr>
              <w:t xml:space="preserve"> </w:t>
            </w:r>
            <w:r>
              <w:rPr>
                <w:rFonts w:ascii="Times New Roman" w:hAnsi="Times New Roman"/>
                <w:color w:val="7C7C7C"/>
                <w:w w:val="105"/>
                <w:sz w:val="19"/>
                <w:szCs w:val="19"/>
              </w:rPr>
              <w:t>2</w:t>
            </w:r>
            <w:r>
              <w:rPr>
                <w:rFonts w:ascii="Times New Roman" w:hAnsi="Times New Roman"/>
                <w:color w:val="7C7C7C"/>
                <w:spacing w:val="-33"/>
                <w:w w:val="105"/>
                <w:sz w:val="19"/>
                <w:szCs w:val="19"/>
              </w:rPr>
              <w:t xml:space="preserve"> </w:t>
            </w:r>
            <w:r>
              <w:rPr>
                <w:rFonts w:ascii="宋体" w:hAnsi="宋体" w:cs="宋体" w:hint="eastAsia"/>
                <w:color w:val="7C7C7C"/>
                <w:w w:val="75"/>
                <w:sz w:val="23"/>
                <w:szCs w:val="23"/>
              </w:rPr>
              <w:t>）</w:t>
            </w:r>
            <w:r>
              <w:rPr>
                <w:rFonts w:ascii="宋体" w:hAnsi="宋体" w:cs="宋体"/>
                <w:color w:val="7C7C7C"/>
                <w:spacing w:val="-15"/>
                <w:w w:val="75"/>
                <w:sz w:val="23"/>
                <w:szCs w:val="23"/>
              </w:rPr>
              <w:t xml:space="preserve"> </w:t>
            </w:r>
            <w:r>
              <w:rPr>
                <w:rFonts w:ascii="宋体" w:hAnsi="宋体" w:cs="宋体" w:hint="eastAsia"/>
                <w:color w:val="7C7C7C"/>
                <w:w w:val="105"/>
                <w:sz w:val="23"/>
                <w:szCs w:val="23"/>
              </w:rPr>
              <w:t>治安急救组</w:t>
            </w:r>
          </w:p>
          <w:p w:rsidR="00C95B12" w:rsidRDefault="00C95B12" w:rsidP="009C2919">
            <w:pPr>
              <w:pStyle w:val="BodyText"/>
              <w:ind w:left="396"/>
            </w:pPr>
            <w:r>
              <w:rPr>
                <w:rFonts w:hint="eastAsia"/>
                <w:color w:val="696969"/>
                <w:w w:val="105"/>
              </w:rPr>
              <w:t>负责人为郭士龙</w:t>
            </w:r>
            <w:r>
              <w:rPr>
                <w:color w:val="696969"/>
                <w:spacing w:val="-106"/>
                <w:w w:val="105"/>
              </w:rPr>
              <w:t xml:space="preserve"> </w:t>
            </w:r>
            <w:r>
              <w:rPr>
                <w:rFonts w:hint="eastAsia"/>
                <w:color w:val="696969"/>
                <w:spacing w:val="-4"/>
                <w:w w:val="105"/>
              </w:rPr>
              <w:t>，要负责接到事故报警后</w:t>
            </w:r>
            <w:r>
              <w:rPr>
                <w:color w:val="696969"/>
                <w:spacing w:val="-92"/>
                <w:w w:val="105"/>
              </w:rPr>
              <w:t xml:space="preserve"> </w:t>
            </w:r>
            <w:r>
              <w:rPr>
                <w:rFonts w:hint="eastAsia"/>
                <w:color w:val="696969"/>
                <w:spacing w:val="-5"/>
                <w:w w:val="105"/>
              </w:rPr>
              <w:t>，封锁厂区道路</w:t>
            </w:r>
            <w:r>
              <w:rPr>
                <w:color w:val="696969"/>
                <w:spacing w:val="-103"/>
                <w:w w:val="105"/>
              </w:rPr>
              <w:t xml:space="preserve"> </w:t>
            </w:r>
            <w:r>
              <w:rPr>
                <w:rFonts w:hint="eastAsia"/>
                <w:color w:val="696969"/>
                <w:spacing w:val="-5"/>
                <w:w w:val="105"/>
              </w:rPr>
              <w:t>，进入警戒状态</w:t>
            </w:r>
            <w:r>
              <w:rPr>
                <w:color w:val="696969"/>
                <w:spacing w:val="-101"/>
                <w:w w:val="105"/>
              </w:rPr>
              <w:t xml:space="preserve"> </w:t>
            </w:r>
            <w:r>
              <w:rPr>
                <w:rFonts w:hint="eastAsia"/>
                <w:color w:val="696969"/>
                <w:w w:val="105"/>
              </w:rPr>
              <w:t>，</w:t>
            </w:r>
            <w:r>
              <w:rPr>
                <w:color w:val="696969"/>
                <w:w w:val="112"/>
              </w:rPr>
              <w:t xml:space="preserve"> </w:t>
            </w:r>
            <w:r>
              <w:rPr>
                <w:rFonts w:hint="eastAsia"/>
                <w:color w:val="7C7C7C"/>
              </w:rPr>
              <w:t>禁止车辆和无关人员进入现场</w:t>
            </w:r>
            <w:r>
              <w:rPr>
                <w:color w:val="7C7C7C"/>
              </w:rPr>
              <w:t xml:space="preserve"> </w:t>
            </w:r>
            <w:r>
              <w:rPr>
                <w:rFonts w:hint="eastAsia"/>
                <w:color w:val="7C7C7C"/>
              </w:rPr>
              <w:t>，并对事故现场周围的车辆进行清理</w:t>
            </w:r>
            <w:r>
              <w:rPr>
                <w:color w:val="7C7C7C"/>
              </w:rPr>
              <w:t xml:space="preserve"> </w:t>
            </w:r>
            <w:r>
              <w:rPr>
                <w:rFonts w:hint="eastAsia"/>
                <w:color w:val="7C7C7C"/>
                <w:spacing w:val="-6"/>
              </w:rPr>
              <w:t>，指挥无关车</w:t>
            </w:r>
            <w:r>
              <w:rPr>
                <w:color w:val="7C7C7C"/>
                <w:spacing w:val="13"/>
              </w:rPr>
              <w:t xml:space="preserve"> </w:t>
            </w:r>
            <w:r>
              <w:rPr>
                <w:rFonts w:hint="eastAsia"/>
                <w:color w:val="7C7C7C"/>
              </w:rPr>
              <w:t>辆和人员迅速远离事故现场</w:t>
            </w:r>
            <w:r>
              <w:rPr>
                <w:color w:val="7C7C7C"/>
              </w:rPr>
              <w:t xml:space="preserve"> </w:t>
            </w:r>
            <w:r>
              <w:rPr>
                <w:rFonts w:hint="eastAsia"/>
                <w:color w:val="7C7C7C"/>
                <w:spacing w:val="-3"/>
              </w:rPr>
              <w:t>；担负事故发生后受伤人员的抢救工作</w:t>
            </w:r>
            <w:r>
              <w:rPr>
                <w:color w:val="7C7C7C"/>
                <w:spacing w:val="-3"/>
              </w:rPr>
              <w:t xml:space="preserve"> </w:t>
            </w:r>
            <w:r>
              <w:rPr>
                <w:rFonts w:hint="eastAsia"/>
                <w:color w:val="7C7C7C"/>
                <w:spacing w:val="-6"/>
              </w:rPr>
              <w:t>，准备好医疗</w:t>
            </w:r>
            <w:r>
              <w:rPr>
                <w:color w:val="7C7C7C"/>
                <w:spacing w:val="-45"/>
              </w:rPr>
              <w:t xml:space="preserve"> </w:t>
            </w:r>
            <w:r>
              <w:rPr>
                <w:rFonts w:hint="eastAsia"/>
                <w:color w:val="7C7C7C"/>
              </w:rPr>
              <w:t>救护箱</w:t>
            </w:r>
            <w:r>
              <w:rPr>
                <w:color w:val="7C7C7C"/>
              </w:rPr>
              <w:t xml:space="preserve"> </w:t>
            </w:r>
            <w:r>
              <w:rPr>
                <w:rFonts w:hint="eastAsia"/>
                <w:color w:val="7C7C7C"/>
              </w:rPr>
              <w:t>，随时准备对受伤人员进行救护</w:t>
            </w:r>
            <w:r>
              <w:rPr>
                <w:color w:val="7C7C7C"/>
              </w:rPr>
              <w:t xml:space="preserve"> </w:t>
            </w:r>
            <w:r>
              <w:rPr>
                <w:rFonts w:hint="eastAsia"/>
                <w:color w:val="7C7C7C"/>
              </w:rPr>
              <w:t>，发现受伤行动不便的人员</w:t>
            </w:r>
            <w:r>
              <w:rPr>
                <w:color w:val="7C7C7C"/>
                <w:spacing w:val="-7"/>
              </w:rPr>
              <w:t xml:space="preserve"> </w:t>
            </w:r>
            <w:r>
              <w:rPr>
                <w:rFonts w:hint="eastAsia"/>
                <w:color w:val="7C7C7C"/>
                <w:spacing w:val="-4"/>
              </w:rPr>
              <w:t>，负贡用担架</w:t>
            </w:r>
            <w:r>
              <w:rPr>
                <w:noProof/>
              </w:rPr>
              <w:pict>
                <v:group id="_x0000_s1028" style="position:absolute;left:0;text-align:left;margin-left:105.35pt;margin-top:-16.55pt;width:417.65pt;height:.1pt;z-index:251658240;mso-position-horizontal-relative:page;mso-position-vertical-relative:text" coordorigin="2107,-331" coordsize="8353,2">
                  <v:shape id="_x0000_s1029" style="position:absolute;left:2107;top:-331;width:8353;height:2" coordorigin="2107,-331" coordsize="8353,0" path="m2107,-331r8353,e" filled="f" strokecolor="#707070" strokeweight=".16706mm">
                    <v:path arrowok="t"/>
                  </v:shape>
                  <w10:wrap anchorx="page"/>
                </v:group>
              </w:pict>
            </w:r>
            <w:bookmarkStart w:id="2" w:name="014"/>
            <w:bookmarkEnd w:id="2"/>
            <w:r>
              <w:rPr>
                <w:rFonts w:hint="eastAsia"/>
                <w:color w:val="696969"/>
                <w:w w:val="105"/>
              </w:rPr>
              <w:t>接送</w:t>
            </w:r>
            <w:r>
              <w:rPr>
                <w:color w:val="696969"/>
                <w:spacing w:val="-105"/>
                <w:w w:val="105"/>
              </w:rPr>
              <w:t xml:space="preserve"> </w:t>
            </w:r>
            <w:r>
              <w:rPr>
                <w:rFonts w:hint="eastAsia"/>
                <w:color w:val="505050"/>
                <w:w w:val="105"/>
              </w:rPr>
              <w:t>，</w:t>
            </w:r>
            <w:r>
              <w:rPr>
                <w:rFonts w:hint="eastAsia"/>
                <w:color w:val="696969"/>
                <w:w w:val="105"/>
              </w:rPr>
              <w:t>对受伤人员进行紧急救护</w:t>
            </w:r>
            <w:r>
              <w:rPr>
                <w:color w:val="696969"/>
                <w:spacing w:val="-85"/>
                <w:w w:val="105"/>
              </w:rPr>
              <w:t xml:space="preserve"> </w:t>
            </w:r>
            <w:r>
              <w:rPr>
                <w:rFonts w:hint="eastAsia"/>
                <w:color w:val="505050"/>
                <w:spacing w:val="-10"/>
                <w:w w:val="105"/>
              </w:rPr>
              <w:t>，</w:t>
            </w:r>
            <w:r>
              <w:rPr>
                <w:rFonts w:hint="eastAsia"/>
                <w:color w:val="696969"/>
                <w:spacing w:val="-10"/>
                <w:w w:val="105"/>
              </w:rPr>
              <w:t>协助</w:t>
            </w:r>
            <w:r>
              <w:rPr>
                <w:color w:val="696969"/>
                <w:spacing w:val="-88"/>
                <w:w w:val="105"/>
              </w:rPr>
              <w:t xml:space="preserve"> </w:t>
            </w:r>
            <w:r>
              <w:rPr>
                <w:rFonts w:ascii="Times New Roman" w:hAnsi="Times New Roman"/>
                <w:color w:val="424242"/>
                <w:spacing w:val="-13"/>
                <w:w w:val="105"/>
              </w:rPr>
              <w:t>120</w:t>
            </w:r>
            <w:r>
              <w:rPr>
                <w:rFonts w:ascii="Times New Roman" w:hAnsi="Times New Roman"/>
                <w:color w:val="424242"/>
                <w:spacing w:val="-32"/>
                <w:w w:val="105"/>
              </w:rPr>
              <w:t xml:space="preserve"> </w:t>
            </w:r>
            <w:r>
              <w:rPr>
                <w:rFonts w:hint="eastAsia"/>
                <w:color w:val="797979"/>
                <w:w w:val="105"/>
              </w:rPr>
              <w:t>完成人员救治任务等</w:t>
            </w:r>
            <w:r>
              <w:rPr>
                <w:color w:val="797979"/>
                <w:spacing w:val="-91"/>
                <w:w w:val="105"/>
              </w:rPr>
              <w:t xml:space="preserve"> </w:t>
            </w:r>
            <w:r>
              <w:rPr>
                <w:rFonts w:hint="eastAsia"/>
                <w:color w:val="797979"/>
                <w:w w:val="105"/>
              </w:rPr>
              <w:t>。</w:t>
            </w:r>
          </w:p>
          <w:p w:rsidR="00C95B12" w:rsidRDefault="00C95B12" w:rsidP="009C2919">
            <w:pPr>
              <w:spacing w:before="134"/>
              <w:ind w:left="1002"/>
              <w:rPr>
                <w:rFonts w:ascii="宋体" w:cs="宋体"/>
                <w:sz w:val="23"/>
                <w:szCs w:val="23"/>
              </w:rPr>
            </w:pPr>
            <w:r>
              <w:rPr>
                <w:rFonts w:ascii="Times New Roman" w:hAnsi="Times New Roman"/>
                <w:color w:val="797979"/>
                <w:sz w:val="19"/>
                <w:szCs w:val="19"/>
              </w:rPr>
              <w:t xml:space="preserve">( 3 </w:t>
            </w:r>
            <w:r>
              <w:rPr>
                <w:rFonts w:ascii="宋体" w:hAnsi="宋体" w:cs="宋体" w:hint="eastAsia"/>
                <w:color w:val="797979"/>
                <w:w w:val="75"/>
                <w:sz w:val="23"/>
                <w:szCs w:val="23"/>
              </w:rPr>
              <w:t>）</w:t>
            </w:r>
            <w:r>
              <w:rPr>
                <w:rFonts w:ascii="宋体" w:hAnsi="宋体" w:cs="宋体"/>
                <w:color w:val="797979"/>
                <w:spacing w:val="-39"/>
                <w:w w:val="75"/>
                <w:sz w:val="23"/>
                <w:szCs w:val="23"/>
              </w:rPr>
              <w:t xml:space="preserve"> </w:t>
            </w:r>
            <w:r>
              <w:rPr>
                <w:rFonts w:ascii="宋体" w:hAnsi="宋体" w:cs="宋体" w:hint="eastAsia"/>
                <w:color w:val="797979"/>
                <w:sz w:val="23"/>
                <w:szCs w:val="23"/>
              </w:rPr>
              <w:t>抢修消防组</w:t>
            </w:r>
          </w:p>
          <w:p w:rsidR="00C95B12" w:rsidRDefault="00C95B12" w:rsidP="009C2919">
            <w:pPr>
              <w:pStyle w:val="BodyText"/>
              <w:spacing w:before="167" w:line="372" w:lineRule="auto"/>
              <w:ind w:left="401" w:right="311" w:firstLine="497"/>
            </w:pPr>
            <w:r>
              <w:rPr>
                <w:rFonts w:hint="eastAsia"/>
                <w:color w:val="696969"/>
              </w:rPr>
              <w:t>由生产部成员组成</w:t>
            </w:r>
            <w:r>
              <w:rPr>
                <w:color w:val="696969"/>
              </w:rPr>
              <w:t xml:space="preserve"> </w:t>
            </w:r>
            <w:r>
              <w:rPr>
                <w:rFonts w:hint="eastAsia"/>
                <w:color w:val="505050"/>
                <w:spacing w:val="-4"/>
              </w:rPr>
              <w:t>，</w:t>
            </w:r>
            <w:r>
              <w:rPr>
                <w:rFonts w:hint="eastAsia"/>
                <w:color w:val="696969"/>
                <w:spacing w:val="-4"/>
              </w:rPr>
              <w:t>负责人马鸿儒</w:t>
            </w:r>
            <w:r>
              <w:rPr>
                <w:color w:val="696969"/>
                <w:spacing w:val="-4"/>
              </w:rPr>
              <w:t xml:space="preserve"> </w:t>
            </w:r>
            <w:r>
              <w:rPr>
                <w:rFonts w:hint="eastAsia"/>
                <w:color w:val="505050"/>
                <w:spacing w:val="-3"/>
              </w:rPr>
              <w:t>，</w:t>
            </w:r>
            <w:r>
              <w:rPr>
                <w:rFonts w:hint="eastAsia"/>
                <w:color w:val="797979"/>
                <w:spacing w:val="-3"/>
              </w:rPr>
              <w:t>主要担负对事故现场设备</w:t>
            </w:r>
            <w:r>
              <w:rPr>
                <w:color w:val="797979"/>
                <w:spacing w:val="-8"/>
              </w:rPr>
              <w:t xml:space="preserve"> </w:t>
            </w:r>
            <w:r>
              <w:rPr>
                <w:rFonts w:hint="eastAsia"/>
                <w:color w:val="797979"/>
                <w:spacing w:val="-7"/>
              </w:rPr>
              <w:t>、设施进行的</w:t>
            </w:r>
            <w:r>
              <w:rPr>
                <w:color w:val="797979"/>
                <w:w w:val="102"/>
              </w:rPr>
              <w:t xml:space="preserve"> </w:t>
            </w:r>
            <w:r>
              <w:rPr>
                <w:rFonts w:hint="eastAsia"/>
                <w:color w:val="696969"/>
              </w:rPr>
              <w:t>抢修</w:t>
            </w:r>
            <w:r>
              <w:rPr>
                <w:color w:val="696969"/>
                <w:spacing w:val="-48"/>
              </w:rPr>
              <w:t xml:space="preserve"> </w:t>
            </w:r>
            <w:r>
              <w:rPr>
                <w:rFonts w:hint="eastAsia"/>
                <w:color w:val="696969"/>
                <w:spacing w:val="-3"/>
              </w:rPr>
              <w:t>、根据其他各组的救援进展情况</w:t>
            </w:r>
            <w:r>
              <w:rPr>
                <w:color w:val="696969"/>
                <w:spacing w:val="53"/>
              </w:rPr>
              <w:t xml:space="preserve"> </w:t>
            </w:r>
            <w:r>
              <w:rPr>
                <w:rFonts w:hint="eastAsia"/>
                <w:color w:val="696969"/>
              </w:rPr>
              <w:t>，对事故现场的环境风险进行排除</w:t>
            </w:r>
            <w:r>
              <w:rPr>
                <w:color w:val="696969"/>
                <w:spacing w:val="28"/>
              </w:rPr>
              <w:t xml:space="preserve"> </w:t>
            </w:r>
            <w:r>
              <w:rPr>
                <w:rFonts w:hint="eastAsia"/>
                <w:color w:val="9C9C9C"/>
                <w:spacing w:val="-15"/>
              </w:rPr>
              <w:t>。</w:t>
            </w:r>
            <w:r>
              <w:rPr>
                <w:rFonts w:hint="eastAsia"/>
                <w:color w:val="696969"/>
                <w:spacing w:val="-15"/>
              </w:rPr>
              <w:t>担负抢</w:t>
            </w:r>
            <w:r>
              <w:rPr>
                <w:color w:val="696969"/>
                <w:spacing w:val="-110"/>
              </w:rPr>
              <w:t xml:space="preserve"> </w:t>
            </w:r>
            <w:r>
              <w:rPr>
                <w:rFonts w:hint="eastAsia"/>
                <w:color w:val="797979"/>
                <w:spacing w:val="-4"/>
              </w:rPr>
              <w:t>险、灭火</w:t>
            </w:r>
            <w:r>
              <w:rPr>
                <w:color w:val="797979"/>
                <w:spacing w:val="-4"/>
              </w:rPr>
              <w:t xml:space="preserve"> </w:t>
            </w:r>
            <w:r>
              <w:rPr>
                <w:rFonts w:hint="eastAsia"/>
                <w:color w:val="797979"/>
              </w:rPr>
              <w:t>，配合救护人员查明现场有无受伤人员</w:t>
            </w:r>
            <w:r>
              <w:rPr>
                <w:color w:val="797979"/>
              </w:rPr>
              <w:t xml:space="preserve"> </w:t>
            </w:r>
            <w:r>
              <w:rPr>
                <w:rFonts w:hint="eastAsia"/>
                <w:color w:val="797979"/>
              </w:rPr>
              <w:t>，以最快的速度将受伤人员救护</w:t>
            </w:r>
            <w:r>
              <w:rPr>
                <w:color w:val="797979"/>
                <w:spacing w:val="-53"/>
              </w:rPr>
              <w:t xml:space="preserve"> </w:t>
            </w:r>
            <w:r>
              <w:rPr>
                <w:rFonts w:hint="eastAsia"/>
                <w:color w:val="797979"/>
              </w:rPr>
              <w:t>至安全地带</w:t>
            </w:r>
            <w:r>
              <w:rPr>
                <w:color w:val="797979"/>
              </w:rPr>
              <w:t xml:space="preserve"> </w:t>
            </w:r>
            <w:r>
              <w:rPr>
                <w:rFonts w:hint="eastAsia"/>
                <w:color w:val="505050"/>
                <w:spacing w:val="-3"/>
              </w:rPr>
              <w:t>，</w:t>
            </w:r>
            <w:r>
              <w:rPr>
                <w:rFonts w:hint="eastAsia"/>
                <w:color w:val="797979"/>
                <w:spacing w:val="-3"/>
              </w:rPr>
              <w:t>交由救护人员处理</w:t>
            </w:r>
            <w:r>
              <w:rPr>
                <w:color w:val="797979"/>
                <w:spacing w:val="-8"/>
              </w:rPr>
              <w:t xml:space="preserve"> </w:t>
            </w:r>
            <w:r>
              <w:rPr>
                <w:rFonts w:hint="eastAsia"/>
                <w:color w:val="797979"/>
              </w:rPr>
              <w:t>。</w:t>
            </w:r>
          </w:p>
          <w:p w:rsidR="00C95B12" w:rsidRDefault="00C95B12" w:rsidP="009C2919">
            <w:pPr>
              <w:spacing w:before="30"/>
              <w:ind w:left="1002"/>
              <w:rPr>
                <w:rFonts w:ascii="宋体" w:cs="宋体"/>
                <w:sz w:val="23"/>
                <w:szCs w:val="23"/>
              </w:rPr>
            </w:pPr>
            <w:r>
              <w:rPr>
                <w:rFonts w:ascii="Times New Roman" w:hAnsi="Times New Roman"/>
                <w:color w:val="797979"/>
                <w:w w:val="105"/>
                <w:sz w:val="19"/>
                <w:szCs w:val="19"/>
              </w:rPr>
              <w:t>(</w:t>
            </w:r>
            <w:r>
              <w:rPr>
                <w:rFonts w:ascii="Times New Roman" w:hAnsi="Times New Roman"/>
                <w:color w:val="797979"/>
                <w:spacing w:val="-38"/>
                <w:w w:val="105"/>
                <w:sz w:val="19"/>
                <w:szCs w:val="19"/>
              </w:rPr>
              <w:t xml:space="preserve"> </w:t>
            </w:r>
            <w:r>
              <w:rPr>
                <w:rFonts w:ascii="Times New Roman" w:hAnsi="Times New Roman"/>
                <w:color w:val="505050"/>
                <w:w w:val="105"/>
                <w:sz w:val="19"/>
                <w:szCs w:val="19"/>
              </w:rPr>
              <w:t>4</w:t>
            </w:r>
            <w:r>
              <w:rPr>
                <w:rFonts w:ascii="Times New Roman" w:hAnsi="Times New Roman"/>
                <w:color w:val="505050"/>
                <w:spacing w:val="-34"/>
                <w:w w:val="105"/>
                <w:sz w:val="19"/>
                <w:szCs w:val="19"/>
              </w:rPr>
              <w:t xml:space="preserve"> </w:t>
            </w:r>
            <w:r>
              <w:rPr>
                <w:rFonts w:ascii="宋体" w:hAnsi="宋体" w:cs="宋体" w:hint="eastAsia"/>
                <w:color w:val="696969"/>
                <w:w w:val="75"/>
                <w:sz w:val="23"/>
                <w:szCs w:val="23"/>
              </w:rPr>
              <w:t>）</w:t>
            </w:r>
            <w:r>
              <w:rPr>
                <w:rFonts w:ascii="宋体" w:hAnsi="宋体" w:cs="宋体"/>
                <w:color w:val="696969"/>
                <w:spacing w:val="-32"/>
                <w:w w:val="75"/>
                <w:sz w:val="23"/>
                <w:szCs w:val="23"/>
              </w:rPr>
              <w:t xml:space="preserve"> </w:t>
            </w:r>
            <w:r>
              <w:rPr>
                <w:rFonts w:ascii="宋体" w:hAnsi="宋体" w:cs="宋体" w:hint="eastAsia"/>
                <w:color w:val="696969"/>
                <w:w w:val="105"/>
                <w:sz w:val="23"/>
                <w:szCs w:val="23"/>
              </w:rPr>
              <w:t>物资供应组</w:t>
            </w:r>
          </w:p>
          <w:p w:rsidR="00C95B12" w:rsidRDefault="00C95B12" w:rsidP="009C2919">
            <w:pPr>
              <w:pStyle w:val="BodyText"/>
              <w:spacing w:before="162" w:line="369" w:lineRule="auto"/>
              <w:ind w:left="401" w:right="219" w:firstLine="497"/>
            </w:pPr>
            <w:r>
              <w:rPr>
                <w:rFonts w:hint="eastAsia"/>
                <w:color w:val="696969"/>
              </w:rPr>
              <w:t>由行政部成员组成</w:t>
            </w:r>
            <w:r>
              <w:rPr>
                <w:color w:val="696969"/>
              </w:rPr>
              <w:t xml:space="preserve"> </w:t>
            </w:r>
            <w:r>
              <w:rPr>
                <w:rFonts w:hint="eastAsia"/>
                <w:color w:val="696969"/>
                <w:spacing w:val="-4"/>
              </w:rPr>
              <w:t>，负责人为辛杰</w:t>
            </w:r>
            <w:r>
              <w:rPr>
                <w:color w:val="696969"/>
                <w:spacing w:val="-4"/>
              </w:rPr>
              <w:t xml:space="preserve"> </w:t>
            </w:r>
            <w:r>
              <w:rPr>
                <w:rFonts w:hint="eastAsia"/>
                <w:color w:val="696969"/>
                <w:spacing w:val="-5"/>
              </w:rPr>
              <w:t>，主要负责抢险</w:t>
            </w:r>
            <w:r>
              <w:rPr>
                <w:color w:val="696969"/>
                <w:spacing w:val="-5"/>
              </w:rPr>
              <w:t xml:space="preserve"> </w:t>
            </w:r>
            <w:r>
              <w:rPr>
                <w:rFonts w:hint="eastAsia"/>
                <w:color w:val="505050"/>
              </w:rPr>
              <w:t>、</w:t>
            </w:r>
            <w:r>
              <w:rPr>
                <w:rFonts w:hint="eastAsia"/>
                <w:color w:val="797979"/>
              </w:rPr>
              <w:t>救援物资的采购工作</w:t>
            </w:r>
            <w:r>
              <w:rPr>
                <w:color w:val="797979"/>
                <w:spacing w:val="-58"/>
              </w:rPr>
              <w:t xml:space="preserve"> </w:t>
            </w:r>
            <w:r>
              <w:rPr>
                <w:rFonts w:hint="eastAsia"/>
                <w:color w:val="505050"/>
              </w:rPr>
              <w:t>：</w:t>
            </w:r>
            <w:r>
              <w:rPr>
                <w:color w:val="505050"/>
                <w:w w:val="127"/>
              </w:rPr>
              <w:t xml:space="preserve"> </w:t>
            </w:r>
            <w:r>
              <w:rPr>
                <w:rFonts w:hint="eastAsia"/>
                <w:color w:val="696969"/>
              </w:rPr>
              <w:t>负责抢救抢险物资的运输工作</w:t>
            </w:r>
            <w:r>
              <w:rPr>
                <w:color w:val="696969"/>
              </w:rPr>
              <w:t xml:space="preserve"> </w:t>
            </w:r>
            <w:r>
              <w:rPr>
                <w:rFonts w:hint="eastAsia"/>
                <w:color w:val="696969"/>
                <w:spacing w:val="-3"/>
              </w:rPr>
              <w:t>，保证抢险救援物资的供应</w:t>
            </w:r>
            <w:r>
              <w:rPr>
                <w:color w:val="696969"/>
                <w:spacing w:val="-3"/>
              </w:rPr>
              <w:t xml:space="preserve"> </w:t>
            </w:r>
            <w:r>
              <w:rPr>
                <w:rFonts w:hint="eastAsia"/>
                <w:color w:val="696969"/>
                <w:spacing w:val="-8"/>
              </w:rPr>
              <w:t>：负责抢救受伤</w:t>
            </w:r>
            <w:r>
              <w:rPr>
                <w:color w:val="696969"/>
                <w:spacing w:val="-8"/>
              </w:rPr>
              <w:t xml:space="preserve"> </w:t>
            </w:r>
            <w:r>
              <w:rPr>
                <w:rFonts w:hint="eastAsia"/>
                <w:color w:val="696969"/>
                <w:spacing w:val="-3"/>
              </w:rPr>
              <w:t>、中毒</w:t>
            </w:r>
            <w:r>
              <w:rPr>
                <w:color w:val="696969"/>
                <w:spacing w:val="-38"/>
              </w:rPr>
              <w:t xml:space="preserve"> </w:t>
            </w:r>
            <w:r>
              <w:rPr>
                <w:rFonts w:hint="eastAsia"/>
                <w:color w:val="696969"/>
                <w:w w:val="105"/>
              </w:rPr>
              <w:t>人员必需品的物资供应</w:t>
            </w:r>
            <w:r>
              <w:rPr>
                <w:color w:val="696969"/>
                <w:spacing w:val="-104"/>
                <w:w w:val="105"/>
              </w:rPr>
              <w:t xml:space="preserve"> </w:t>
            </w:r>
            <w:r>
              <w:rPr>
                <w:rFonts w:hint="eastAsia"/>
                <w:color w:val="505050"/>
                <w:spacing w:val="-4"/>
                <w:w w:val="105"/>
              </w:rPr>
              <w:t>：</w:t>
            </w:r>
            <w:r>
              <w:rPr>
                <w:rFonts w:hint="eastAsia"/>
                <w:color w:val="696969"/>
                <w:spacing w:val="-4"/>
                <w:w w:val="105"/>
              </w:rPr>
              <w:t>保证救治药品和救护器材的供应</w:t>
            </w:r>
            <w:r>
              <w:rPr>
                <w:color w:val="696969"/>
                <w:spacing w:val="-89"/>
                <w:w w:val="105"/>
              </w:rPr>
              <w:t xml:space="preserve"> </w:t>
            </w:r>
            <w:r>
              <w:rPr>
                <w:rFonts w:hint="eastAsia"/>
                <w:color w:val="8C8C8C"/>
                <w:w w:val="105"/>
              </w:rPr>
              <w:t>。</w:t>
            </w:r>
          </w:p>
          <w:p w:rsidR="00C95B12" w:rsidRDefault="00C95B12" w:rsidP="009C2919">
            <w:pPr>
              <w:spacing w:before="81"/>
              <w:ind w:left="401"/>
              <w:rPr>
                <w:rFonts w:ascii="宋体" w:cs="宋体"/>
                <w:sz w:val="27"/>
                <w:szCs w:val="27"/>
              </w:rPr>
            </w:pPr>
            <w:r>
              <w:rPr>
                <w:rFonts w:ascii="Times New Roman" w:hAnsi="Times New Roman"/>
                <w:color w:val="424242"/>
                <w:w w:val="105"/>
                <w:sz w:val="28"/>
                <w:szCs w:val="28"/>
              </w:rPr>
              <w:t>5</w:t>
            </w:r>
            <w:r>
              <w:rPr>
                <w:rFonts w:ascii="Times New Roman" w:hAnsi="Times New Roman"/>
                <w:color w:val="424242"/>
                <w:spacing w:val="41"/>
                <w:w w:val="105"/>
                <w:sz w:val="28"/>
                <w:szCs w:val="28"/>
              </w:rPr>
              <w:t xml:space="preserve"> </w:t>
            </w:r>
            <w:r>
              <w:rPr>
                <w:rFonts w:ascii="宋体" w:hAnsi="宋体" w:cs="宋体" w:hint="eastAsia"/>
                <w:color w:val="424242"/>
                <w:w w:val="105"/>
                <w:sz w:val="27"/>
                <w:szCs w:val="27"/>
              </w:rPr>
              <w:t>预防与预警</w:t>
            </w:r>
          </w:p>
          <w:p w:rsidR="00C95B12" w:rsidRDefault="00C95B12" w:rsidP="009C2919">
            <w:pPr>
              <w:pStyle w:val="BodyText"/>
              <w:spacing w:before="204" w:line="372" w:lineRule="auto"/>
              <w:ind w:left="410" w:right="307" w:firstLine="407"/>
            </w:pPr>
            <w:r>
              <w:rPr>
                <w:rFonts w:hint="eastAsia"/>
                <w:color w:val="696969"/>
              </w:rPr>
              <w:t>本厂各部门应加强对各种可能发生的突发性环境事件的监控和预测分析</w:t>
            </w:r>
            <w:r>
              <w:rPr>
                <w:color w:val="696969"/>
                <w:spacing w:val="19"/>
              </w:rPr>
              <w:t xml:space="preserve"> </w:t>
            </w:r>
            <w:r>
              <w:rPr>
                <w:rFonts w:hint="eastAsia"/>
                <w:color w:val="696969"/>
                <w:spacing w:val="-18"/>
              </w:rPr>
              <w:t>，应</w:t>
            </w:r>
            <w:r>
              <w:rPr>
                <w:color w:val="696969"/>
                <w:w w:val="99"/>
              </w:rPr>
              <w:t xml:space="preserve"> </w:t>
            </w:r>
            <w:r>
              <w:rPr>
                <w:rFonts w:hint="eastAsia"/>
                <w:color w:val="797979"/>
                <w:w w:val="105"/>
              </w:rPr>
              <w:t>急指挥部建立预防预报系统</w:t>
            </w:r>
            <w:r>
              <w:rPr>
                <w:color w:val="797979"/>
                <w:spacing w:val="-94"/>
                <w:w w:val="105"/>
              </w:rPr>
              <w:t xml:space="preserve"> </w:t>
            </w:r>
            <w:r>
              <w:rPr>
                <w:rFonts w:hint="eastAsia"/>
                <w:color w:val="797979"/>
                <w:spacing w:val="-7"/>
                <w:w w:val="105"/>
              </w:rPr>
              <w:t>，做到早发现</w:t>
            </w:r>
            <w:r>
              <w:rPr>
                <w:color w:val="797979"/>
                <w:spacing w:val="-103"/>
                <w:w w:val="105"/>
              </w:rPr>
              <w:t xml:space="preserve"> </w:t>
            </w:r>
            <w:r>
              <w:rPr>
                <w:rFonts w:hint="eastAsia"/>
                <w:color w:val="797979"/>
                <w:spacing w:val="-7"/>
                <w:w w:val="105"/>
              </w:rPr>
              <w:t>、早报告</w:t>
            </w:r>
            <w:r>
              <w:rPr>
                <w:color w:val="797979"/>
                <w:spacing w:val="-108"/>
                <w:w w:val="105"/>
              </w:rPr>
              <w:t xml:space="preserve"> </w:t>
            </w:r>
            <w:r>
              <w:rPr>
                <w:rFonts w:hint="eastAsia"/>
                <w:color w:val="797979"/>
                <w:spacing w:val="-7"/>
                <w:w w:val="105"/>
              </w:rPr>
              <w:t>、早处置</w:t>
            </w:r>
            <w:r>
              <w:rPr>
                <w:color w:val="797979"/>
                <w:spacing w:val="-108"/>
                <w:w w:val="105"/>
              </w:rPr>
              <w:t xml:space="preserve"> </w:t>
            </w:r>
            <w:r>
              <w:rPr>
                <w:rFonts w:hint="eastAsia"/>
                <w:color w:val="9C9C9C"/>
                <w:w w:val="105"/>
              </w:rPr>
              <w:t>。</w:t>
            </w:r>
          </w:p>
          <w:p w:rsidR="00C95B12" w:rsidRDefault="00C95B12" w:rsidP="009C2919">
            <w:pPr>
              <w:pStyle w:val="BodyText"/>
              <w:spacing w:before="35"/>
              <w:ind w:left="879"/>
            </w:pPr>
            <w:r>
              <w:rPr>
                <w:rFonts w:ascii="Times New Roman" w:hAnsi="Times New Roman"/>
                <w:color w:val="505050"/>
                <w:w w:val="105"/>
              </w:rPr>
              <w:t>5.1</w:t>
            </w:r>
            <w:r>
              <w:rPr>
                <w:rFonts w:ascii="Times New Roman" w:hAnsi="Times New Roman"/>
                <w:color w:val="505050"/>
                <w:spacing w:val="30"/>
                <w:w w:val="105"/>
              </w:rPr>
              <w:t xml:space="preserve"> </w:t>
            </w:r>
            <w:r>
              <w:rPr>
                <w:rFonts w:hint="eastAsia"/>
                <w:color w:val="505050"/>
                <w:w w:val="105"/>
              </w:rPr>
              <w:t>预防和排查</w:t>
            </w:r>
          </w:p>
          <w:p w:rsidR="00C95B12" w:rsidRDefault="00C95B12" w:rsidP="009C2919">
            <w:pPr>
              <w:pStyle w:val="BodyText"/>
              <w:spacing w:before="148" w:line="374" w:lineRule="auto"/>
              <w:ind w:firstLine="473"/>
            </w:pPr>
            <w:r>
              <w:rPr>
                <w:rFonts w:hint="eastAsia"/>
                <w:color w:val="696969"/>
                <w:w w:val="105"/>
              </w:rPr>
              <w:t>通过对风险源和生产系统的检查</w:t>
            </w:r>
            <w:r>
              <w:rPr>
                <w:color w:val="696969"/>
                <w:spacing w:val="-72"/>
                <w:w w:val="105"/>
              </w:rPr>
              <w:t xml:space="preserve"> </w:t>
            </w:r>
            <w:r>
              <w:rPr>
                <w:rFonts w:hint="eastAsia"/>
                <w:color w:val="696969"/>
                <w:spacing w:val="-5"/>
                <w:w w:val="105"/>
              </w:rPr>
              <w:t>，对生产各环节的日常巡检</w:t>
            </w:r>
            <w:r>
              <w:rPr>
                <w:color w:val="696969"/>
                <w:spacing w:val="-85"/>
                <w:w w:val="105"/>
              </w:rPr>
              <w:t xml:space="preserve"> </w:t>
            </w:r>
            <w:r>
              <w:rPr>
                <w:rFonts w:hint="eastAsia"/>
                <w:color w:val="696969"/>
                <w:spacing w:val="-7"/>
                <w:w w:val="105"/>
              </w:rPr>
              <w:t>、专项检查</w:t>
            </w:r>
            <w:r>
              <w:rPr>
                <w:color w:val="696969"/>
                <w:spacing w:val="-97"/>
                <w:w w:val="105"/>
              </w:rPr>
              <w:t xml:space="preserve"> </w:t>
            </w:r>
            <w:r>
              <w:rPr>
                <w:rFonts w:hint="eastAsia"/>
                <w:color w:val="696969"/>
                <w:spacing w:val="-15"/>
                <w:w w:val="105"/>
              </w:rPr>
              <w:t>、定</w:t>
            </w:r>
            <w:r>
              <w:rPr>
                <w:color w:val="696969"/>
                <w:w w:val="102"/>
              </w:rPr>
              <w:t xml:space="preserve"> </w:t>
            </w:r>
            <w:r>
              <w:rPr>
                <w:rFonts w:hint="eastAsia"/>
                <w:color w:val="696969"/>
                <w:w w:val="105"/>
              </w:rPr>
              <w:t>期检查以及相关监测</w:t>
            </w:r>
            <w:r>
              <w:rPr>
                <w:color w:val="696969"/>
                <w:spacing w:val="-91"/>
                <w:w w:val="105"/>
              </w:rPr>
              <w:t xml:space="preserve"> </w:t>
            </w:r>
            <w:r>
              <w:rPr>
                <w:rFonts w:hint="eastAsia"/>
                <w:color w:val="696969"/>
                <w:spacing w:val="-5"/>
                <w:w w:val="105"/>
              </w:rPr>
              <w:t>、监控和评估</w:t>
            </w:r>
            <w:r>
              <w:rPr>
                <w:color w:val="696969"/>
                <w:spacing w:val="-99"/>
                <w:w w:val="105"/>
              </w:rPr>
              <w:t xml:space="preserve"> </w:t>
            </w:r>
            <w:r>
              <w:rPr>
                <w:rFonts w:hint="eastAsia"/>
                <w:color w:val="696969"/>
                <w:spacing w:val="-6"/>
                <w:w w:val="105"/>
              </w:rPr>
              <w:t>，发现各项生产指标</w:t>
            </w:r>
            <w:r>
              <w:rPr>
                <w:color w:val="696969"/>
                <w:spacing w:val="-95"/>
                <w:w w:val="105"/>
              </w:rPr>
              <w:t xml:space="preserve"> </w:t>
            </w:r>
            <w:r>
              <w:rPr>
                <w:rFonts w:hint="eastAsia"/>
                <w:color w:val="696969"/>
                <w:spacing w:val="-4"/>
                <w:w w:val="105"/>
              </w:rPr>
              <w:t>、参数及状态偏离正常值</w:t>
            </w:r>
            <w:r>
              <w:rPr>
                <w:color w:val="696969"/>
                <w:w w:val="101"/>
              </w:rPr>
              <w:t xml:space="preserve"> </w:t>
            </w:r>
            <w:r>
              <w:rPr>
                <w:rFonts w:hint="eastAsia"/>
                <w:color w:val="696969"/>
              </w:rPr>
              <w:t>时，发现人员要向公司应急指挥部报告异常情况</w:t>
            </w:r>
            <w:r>
              <w:rPr>
                <w:color w:val="696969"/>
              </w:rPr>
              <w:t xml:space="preserve"> </w:t>
            </w:r>
            <w:r>
              <w:rPr>
                <w:rFonts w:hint="eastAsia"/>
                <w:color w:val="696969"/>
              </w:rPr>
              <w:t>，公司</w:t>
            </w:r>
            <w:r>
              <w:rPr>
                <w:rFonts w:hint="eastAsia"/>
                <w:color w:val="8C8C8C"/>
              </w:rPr>
              <w:t>应急</w:t>
            </w:r>
            <w:r>
              <w:rPr>
                <w:rFonts w:hint="eastAsia"/>
                <w:color w:val="696969"/>
              </w:rPr>
              <w:t>指挥部应</w:t>
            </w:r>
            <w:r>
              <w:rPr>
                <w:rFonts w:hint="eastAsia"/>
                <w:color w:val="8C8C8C"/>
              </w:rPr>
              <w:t>立</w:t>
            </w:r>
            <w:r>
              <w:rPr>
                <w:rFonts w:hint="eastAsia"/>
                <w:color w:val="696969"/>
              </w:rPr>
              <w:t>即进行研</w:t>
            </w:r>
            <w:r>
              <w:rPr>
                <w:color w:val="696969"/>
                <w:spacing w:val="56"/>
              </w:rPr>
              <w:t xml:space="preserve"> </w:t>
            </w:r>
            <w:r>
              <w:rPr>
                <w:rFonts w:hint="eastAsia"/>
                <w:color w:val="797979"/>
              </w:rPr>
              <w:t>究分析</w:t>
            </w:r>
            <w:r>
              <w:rPr>
                <w:color w:val="797979"/>
                <w:spacing w:val="-56"/>
              </w:rPr>
              <w:t xml:space="preserve"> </w:t>
            </w:r>
            <w:r>
              <w:rPr>
                <w:rFonts w:hint="eastAsia"/>
                <w:color w:val="797979"/>
                <w:spacing w:val="-10"/>
              </w:rPr>
              <w:t>，采取调整措施</w:t>
            </w:r>
            <w:r>
              <w:rPr>
                <w:color w:val="797979"/>
                <w:spacing w:val="-26"/>
              </w:rPr>
              <w:t xml:space="preserve"> </w:t>
            </w:r>
            <w:r>
              <w:rPr>
                <w:rFonts w:hint="eastAsia"/>
                <w:color w:val="797979"/>
                <w:spacing w:val="-4"/>
              </w:rPr>
              <w:t>，并派员赴现场进行实际检查</w:t>
            </w:r>
            <w:r>
              <w:rPr>
                <w:color w:val="797979"/>
                <w:spacing w:val="3"/>
              </w:rPr>
              <w:t xml:space="preserve"> </w:t>
            </w:r>
            <w:r>
              <w:rPr>
                <w:rFonts w:hint="eastAsia"/>
                <w:color w:val="9C9C9C"/>
                <w:spacing w:val="-6"/>
              </w:rPr>
              <w:t>。</w:t>
            </w:r>
            <w:r>
              <w:rPr>
                <w:rFonts w:hint="eastAsia"/>
                <w:color w:val="797979"/>
                <w:spacing w:val="-6"/>
              </w:rPr>
              <w:t>如发现异常情况确实存在</w:t>
            </w:r>
            <w:r>
              <w:rPr>
                <w:color w:val="797979"/>
                <w:spacing w:val="42"/>
              </w:rPr>
              <w:t xml:space="preserve"> </w:t>
            </w:r>
            <w:r>
              <w:rPr>
                <w:rFonts w:hint="eastAsia"/>
                <w:color w:val="797979"/>
              </w:rPr>
              <w:t>，</w:t>
            </w:r>
            <w:r>
              <w:rPr>
                <w:color w:val="797979"/>
                <w:spacing w:val="-97"/>
              </w:rPr>
              <w:t xml:space="preserve"> </w:t>
            </w:r>
            <w:r>
              <w:rPr>
                <w:rFonts w:hint="eastAsia"/>
                <w:color w:val="797979"/>
              </w:rPr>
              <w:t>并有可能进</w:t>
            </w:r>
            <w:r>
              <w:rPr>
                <w:color w:val="797979"/>
                <w:spacing w:val="-67"/>
              </w:rPr>
              <w:t xml:space="preserve"> </w:t>
            </w:r>
            <w:r>
              <w:rPr>
                <w:rFonts w:hint="eastAsia"/>
                <w:color w:val="9C9C9C"/>
              </w:rPr>
              <w:t>一</w:t>
            </w:r>
            <w:r>
              <w:rPr>
                <w:rFonts w:hint="eastAsia"/>
                <w:color w:val="797979"/>
              </w:rPr>
              <w:t>步发展为突发环境事件时</w:t>
            </w:r>
            <w:r>
              <w:rPr>
                <w:color w:val="797979"/>
                <w:spacing w:val="-11"/>
              </w:rPr>
              <w:t xml:space="preserve"> </w:t>
            </w:r>
            <w:r>
              <w:rPr>
                <w:rFonts w:hint="eastAsia"/>
                <w:color w:val="797979"/>
              </w:rPr>
              <w:t>，要及时向应急指挥中心值班领导报告</w:t>
            </w:r>
            <w:r>
              <w:rPr>
                <w:color w:val="797979"/>
                <w:spacing w:val="6"/>
              </w:rPr>
              <w:t xml:space="preserve"> </w:t>
            </w:r>
            <w:r>
              <w:rPr>
                <w:rFonts w:hint="eastAsia"/>
                <w:color w:val="9C9C9C"/>
              </w:rPr>
              <w:t>。</w:t>
            </w:r>
            <w:r>
              <w:rPr>
                <w:color w:val="9C9C9C"/>
                <w:spacing w:val="-35"/>
              </w:rPr>
              <w:t xml:space="preserve"> </w:t>
            </w:r>
            <w:r>
              <w:rPr>
                <w:rFonts w:hint="eastAsia"/>
                <w:color w:val="8C8C8C"/>
                <w:spacing w:val="4"/>
                <w:w w:val="105"/>
              </w:rPr>
              <w:t>主要预</w:t>
            </w:r>
            <w:r>
              <w:rPr>
                <w:rFonts w:hint="eastAsia"/>
                <w:color w:val="696969"/>
                <w:spacing w:val="4"/>
                <w:w w:val="105"/>
              </w:rPr>
              <w:t>防措施如下：</w:t>
            </w:r>
          </w:p>
          <w:p w:rsidR="00C95B12" w:rsidRDefault="00C95B12" w:rsidP="009C2919">
            <w:pPr>
              <w:pStyle w:val="BodyText"/>
              <w:spacing w:before="37" w:line="364" w:lineRule="auto"/>
              <w:ind w:firstLine="601"/>
            </w:pPr>
            <w:r>
              <w:rPr>
                <w:rFonts w:ascii="Arial" w:eastAsia="Times New Roman" w:hAnsi="Arial" w:cs="Arial"/>
                <w:color w:val="797979"/>
                <w:w w:val="117"/>
                <w:sz w:val="22"/>
                <w:szCs w:val="22"/>
              </w:rPr>
              <w:t>(</w:t>
            </w:r>
            <w:r>
              <w:rPr>
                <w:rFonts w:ascii="Arial" w:eastAsia="Times New Roman" w:hAnsi="Arial" w:cs="Arial"/>
                <w:color w:val="797979"/>
                <w:spacing w:val="-10"/>
                <w:sz w:val="22"/>
                <w:szCs w:val="22"/>
              </w:rPr>
              <w:t xml:space="preserve"> </w:t>
            </w:r>
            <w:r>
              <w:rPr>
                <w:rFonts w:ascii="Arial" w:eastAsia="Times New Roman" w:hAnsi="Arial" w:cs="Arial"/>
                <w:color w:val="505050"/>
                <w:spacing w:val="15"/>
                <w:w w:val="88"/>
                <w:sz w:val="22"/>
                <w:szCs w:val="22"/>
              </w:rPr>
              <w:t>1</w:t>
            </w:r>
            <w:r>
              <w:rPr>
                <w:rFonts w:hint="eastAsia"/>
                <w:color w:val="797979"/>
                <w:w w:val="36"/>
              </w:rPr>
              <w:t>）</w:t>
            </w:r>
            <w:r>
              <w:rPr>
                <w:color w:val="797979"/>
                <w:spacing w:val="15"/>
              </w:rPr>
              <w:t xml:space="preserve"> </w:t>
            </w:r>
            <w:r>
              <w:rPr>
                <w:rFonts w:hint="eastAsia"/>
                <w:color w:val="797979"/>
                <w:w w:val="102"/>
              </w:rPr>
              <w:t>定期开展对公司环境风险源的调查评估工作</w:t>
            </w:r>
            <w:r>
              <w:rPr>
                <w:color w:val="797979"/>
                <w:spacing w:val="-32"/>
              </w:rPr>
              <w:t xml:space="preserve"> </w:t>
            </w:r>
            <w:r>
              <w:rPr>
                <w:rFonts w:hint="eastAsia"/>
                <w:color w:val="797979"/>
                <w:spacing w:val="-33"/>
                <w:w w:val="111"/>
              </w:rPr>
              <w:t>，</w:t>
            </w:r>
            <w:r>
              <w:rPr>
                <w:rFonts w:hint="eastAsia"/>
                <w:color w:val="797979"/>
                <w:w w:val="101"/>
              </w:rPr>
              <w:t>掌握环境风险源的种类</w:t>
            </w:r>
            <w:r>
              <w:rPr>
                <w:color w:val="797979"/>
                <w:spacing w:val="-47"/>
              </w:rPr>
              <w:t xml:space="preserve"> </w:t>
            </w:r>
            <w:r>
              <w:rPr>
                <w:rFonts w:hint="eastAsia"/>
                <w:color w:val="797979"/>
                <w:w w:val="99"/>
              </w:rPr>
              <w:t>、</w:t>
            </w:r>
            <w:r>
              <w:rPr>
                <w:color w:val="797979"/>
                <w:w w:val="99"/>
              </w:rPr>
              <w:t xml:space="preserve"> </w:t>
            </w:r>
            <w:r>
              <w:rPr>
                <w:rFonts w:hint="eastAsia"/>
                <w:color w:val="797979"/>
                <w:w w:val="102"/>
              </w:rPr>
              <w:t>分布和规模</w:t>
            </w:r>
            <w:r>
              <w:rPr>
                <w:color w:val="797979"/>
                <w:spacing w:val="-76"/>
              </w:rPr>
              <w:t xml:space="preserve"> </w:t>
            </w:r>
            <w:r>
              <w:rPr>
                <w:rFonts w:hint="eastAsia"/>
                <w:color w:val="797979"/>
                <w:spacing w:val="-42"/>
                <w:w w:val="123"/>
              </w:rPr>
              <w:t>，</w:t>
            </w:r>
            <w:r>
              <w:rPr>
                <w:rFonts w:hint="eastAsia"/>
                <w:color w:val="797979"/>
                <w:w w:val="101"/>
              </w:rPr>
              <w:t>了解各风险源</w:t>
            </w:r>
            <w:r>
              <w:rPr>
                <w:color w:val="797979"/>
                <w:spacing w:val="-84"/>
              </w:rPr>
              <w:t xml:space="preserve"> </w:t>
            </w:r>
            <w:r>
              <w:rPr>
                <w:rFonts w:hint="eastAsia"/>
                <w:color w:val="797979"/>
                <w:spacing w:val="-35"/>
                <w:w w:val="116"/>
              </w:rPr>
              <w:t>、</w:t>
            </w:r>
            <w:r>
              <w:rPr>
                <w:rFonts w:hint="eastAsia"/>
                <w:color w:val="797979"/>
                <w:w w:val="102"/>
              </w:rPr>
              <w:t>风险物质的技术信息和理化特性</w:t>
            </w:r>
            <w:r>
              <w:rPr>
                <w:color w:val="797979"/>
                <w:spacing w:val="-43"/>
              </w:rPr>
              <w:t xml:space="preserve"> </w:t>
            </w:r>
            <w:r>
              <w:rPr>
                <w:rFonts w:hint="eastAsia"/>
                <w:color w:val="797979"/>
                <w:spacing w:val="-8"/>
                <w:w w:val="98"/>
              </w:rPr>
              <w:t>，</w:t>
            </w:r>
            <w:r>
              <w:rPr>
                <w:rFonts w:hint="eastAsia"/>
                <w:color w:val="797979"/>
                <w:w w:val="101"/>
              </w:rPr>
              <w:t>提出和更新相应</w:t>
            </w:r>
            <w:r>
              <w:rPr>
                <w:color w:val="797979"/>
                <w:w w:val="101"/>
              </w:rPr>
              <w:t xml:space="preserve"> </w:t>
            </w:r>
            <w:r>
              <w:rPr>
                <w:rFonts w:hint="eastAsia"/>
                <w:color w:val="696969"/>
                <w:w w:val="102"/>
              </w:rPr>
              <w:t>的风险防范和应对措施</w:t>
            </w:r>
            <w:r>
              <w:rPr>
                <w:color w:val="696969"/>
                <w:spacing w:val="-80"/>
              </w:rPr>
              <w:t xml:space="preserve"> </w:t>
            </w:r>
            <w:r>
              <w:rPr>
                <w:rFonts w:hint="eastAsia"/>
                <w:color w:val="9C9C9C"/>
                <w:w w:val="130"/>
              </w:rPr>
              <w:t>。</w:t>
            </w:r>
          </w:p>
          <w:p w:rsidR="00C95B12" w:rsidRDefault="00C95B12" w:rsidP="009C2919">
            <w:pPr>
              <w:pStyle w:val="BodyText"/>
              <w:spacing w:before="46" w:line="362" w:lineRule="auto"/>
              <w:ind w:firstLine="601"/>
            </w:pPr>
            <w:r>
              <w:rPr>
                <w:rFonts w:ascii="Times New Roman" w:hAnsi="Times New Roman"/>
                <w:color w:val="797979"/>
                <w:sz w:val="19"/>
                <w:szCs w:val="19"/>
              </w:rPr>
              <w:t xml:space="preserve">( 2 </w:t>
            </w:r>
            <w:r>
              <w:rPr>
                <w:rFonts w:hint="eastAsia"/>
                <w:color w:val="797979"/>
                <w:w w:val="75"/>
              </w:rPr>
              <w:t>）</w:t>
            </w:r>
            <w:r>
              <w:rPr>
                <w:color w:val="797979"/>
                <w:w w:val="75"/>
              </w:rPr>
              <w:t xml:space="preserve"> </w:t>
            </w:r>
            <w:r>
              <w:rPr>
                <w:rFonts w:hint="eastAsia"/>
                <w:color w:val="797979"/>
              </w:rPr>
              <w:t>建立健全公司各项生产</w:t>
            </w:r>
            <w:r>
              <w:rPr>
                <w:color w:val="797979"/>
              </w:rPr>
              <w:t xml:space="preserve"> </w:t>
            </w:r>
            <w:r>
              <w:rPr>
                <w:rFonts w:hint="eastAsia"/>
                <w:color w:val="797979"/>
                <w:spacing w:val="-3"/>
              </w:rPr>
              <w:t>、安全和环境保护管理和责任制度</w:t>
            </w:r>
            <w:r>
              <w:rPr>
                <w:color w:val="797979"/>
                <w:spacing w:val="-3"/>
              </w:rPr>
              <w:t xml:space="preserve"> </w:t>
            </w:r>
            <w:r>
              <w:rPr>
                <w:rFonts w:hint="eastAsia"/>
                <w:color w:val="797979"/>
                <w:spacing w:val="-6"/>
              </w:rPr>
              <w:t>，强化管理</w:t>
            </w:r>
            <w:r>
              <w:rPr>
                <w:color w:val="797979"/>
                <w:spacing w:val="-32"/>
              </w:rPr>
              <w:t xml:space="preserve"> </w:t>
            </w:r>
            <w:r>
              <w:rPr>
                <w:rFonts w:hint="eastAsia"/>
                <w:color w:val="797979"/>
              </w:rPr>
              <w:t>，</w:t>
            </w:r>
            <w:r>
              <w:rPr>
                <w:color w:val="797979"/>
                <w:w w:val="111"/>
              </w:rPr>
              <w:t xml:space="preserve"> </w:t>
            </w:r>
            <w:r>
              <w:rPr>
                <w:rFonts w:hint="eastAsia"/>
                <w:color w:val="797979"/>
              </w:rPr>
              <w:t>落实责任</w:t>
            </w:r>
            <w:r>
              <w:rPr>
                <w:color w:val="797979"/>
              </w:rPr>
              <w:t xml:space="preserve"> </w:t>
            </w:r>
            <w:r>
              <w:rPr>
                <w:rFonts w:hint="eastAsia"/>
                <w:color w:val="797979"/>
                <w:spacing w:val="-3"/>
              </w:rPr>
              <w:t>，突出环境风险意识</w:t>
            </w:r>
            <w:r>
              <w:rPr>
                <w:color w:val="797979"/>
                <w:spacing w:val="-14"/>
              </w:rPr>
              <w:t xml:space="preserve"> </w:t>
            </w:r>
            <w:r>
              <w:rPr>
                <w:rFonts w:hint="eastAsia"/>
                <w:color w:val="9C9C9C"/>
              </w:rPr>
              <w:t>。</w:t>
            </w:r>
          </w:p>
          <w:p w:rsidR="00C95B12" w:rsidRDefault="00C95B12" w:rsidP="009C2919">
            <w:pPr>
              <w:pStyle w:val="BodyText"/>
              <w:spacing w:before="48" w:line="357" w:lineRule="auto"/>
              <w:ind w:firstLine="601"/>
            </w:pPr>
            <w:r>
              <w:rPr>
                <w:rFonts w:ascii="Times New Roman" w:hAnsi="Times New Roman"/>
                <w:color w:val="797979"/>
                <w:sz w:val="19"/>
                <w:szCs w:val="19"/>
              </w:rPr>
              <w:t>(</w:t>
            </w:r>
            <w:r>
              <w:rPr>
                <w:rFonts w:ascii="Times New Roman" w:hAnsi="Times New Roman"/>
                <w:color w:val="797979"/>
                <w:spacing w:val="-23"/>
                <w:sz w:val="19"/>
                <w:szCs w:val="19"/>
              </w:rPr>
              <w:t xml:space="preserve"> </w:t>
            </w:r>
            <w:r>
              <w:rPr>
                <w:rFonts w:ascii="Times New Roman" w:hAnsi="Times New Roman"/>
                <w:color w:val="797979"/>
                <w:sz w:val="19"/>
                <w:szCs w:val="19"/>
              </w:rPr>
              <w:t>3</w:t>
            </w:r>
            <w:r>
              <w:rPr>
                <w:rFonts w:ascii="Times New Roman" w:hAnsi="Times New Roman"/>
                <w:color w:val="797979"/>
                <w:spacing w:val="-30"/>
                <w:sz w:val="19"/>
                <w:szCs w:val="19"/>
              </w:rPr>
              <w:t xml:space="preserve"> </w:t>
            </w:r>
            <w:r>
              <w:rPr>
                <w:rFonts w:hint="eastAsia"/>
                <w:color w:val="797979"/>
                <w:w w:val="75"/>
              </w:rPr>
              <w:t>）</w:t>
            </w:r>
            <w:r>
              <w:rPr>
                <w:color w:val="797979"/>
                <w:w w:val="75"/>
              </w:rPr>
              <w:t xml:space="preserve"> </w:t>
            </w:r>
            <w:r>
              <w:rPr>
                <w:rFonts w:hint="eastAsia"/>
                <w:color w:val="797979"/>
              </w:rPr>
              <w:t>公司制定</w:t>
            </w:r>
            <w:r>
              <w:rPr>
                <w:color w:val="797979"/>
                <w:spacing w:val="-28"/>
              </w:rPr>
              <w:t xml:space="preserve"> </w:t>
            </w:r>
            <w:r>
              <w:rPr>
                <w:rFonts w:hint="eastAsia"/>
                <w:color w:val="797979"/>
              </w:rPr>
              <w:t>《环境保护宣传教育和培训制度</w:t>
            </w:r>
            <w:r>
              <w:rPr>
                <w:color w:val="797979"/>
                <w:spacing w:val="-58"/>
              </w:rPr>
              <w:t xml:space="preserve"> </w:t>
            </w:r>
            <w:r>
              <w:rPr>
                <w:rFonts w:hint="eastAsia"/>
                <w:color w:val="9C9C9C"/>
                <w:w w:val="75"/>
              </w:rPr>
              <w:t>》</w:t>
            </w:r>
            <w:r>
              <w:rPr>
                <w:color w:val="9C9C9C"/>
                <w:spacing w:val="4"/>
                <w:w w:val="75"/>
              </w:rPr>
              <w:t xml:space="preserve"> </w:t>
            </w:r>
            <w:r>
              <w:rPr>
                <w:rFonts w:hint="eastAsia"/>
                <w:color w:val="696969"/>
                <w:spacing w:val="-6"/>
              </w:rPr>
              <w:t>，按计划和制度开展环</w:t>
            </w:r>
            <w:r>
              <w:rPr>
                <w:color w:val="696969"/>
                <w:spacing w:val="-81"/>
              </w:rPr>
              <w:t xml:space="preserve"> </w:t>
            </w:r>
            <w:r>
              <w:rPr>
                <w:rFonts w:hint="eastAsia"/>
                <w:color w:val="8C8C8C"/>
              </w:rPr>
              <w:t>境保</w:t>
            </w:r>
            <w:r>
              <w:rPr>
                <w:color w:val="8C8C8C"/>
                <w:w w:val="101"/>
              </w:rPr>
              <w:t xml:space="preserve"> </w:t>
            </w:r>
            <w:r>
              <w:rPr>
                <w:rFonts w:hint="eastAsia"/>
                <w:color w:val="797979"/>
              </w:rPr>
              <w:t>护宣传教育和培训</w:t>
            </w:r>
            <w:r>
              <w:rPr>
                <w:color w:val="797979"/>
              </w:rPr>
              <w:t xml:space="preserve"> </w:t>
            </w:r>
            <w:r>
              <w:rPr>
                <w:rFonts w:hint="eastAsia"/>
                <w:color w:val="797979"/>
                <w:spacing w:val="-3"/>
              </w:rPr>
              <w:t>，对培训内容要进行考核</w:t>
            </w:r>
            <w:r>
              <w:rPr>
                <w:color w:val="797979"/>
                <w:spacing w:val="23"/>
              </w:rPr>
              <w:t xml:space="preserve"> </w:t>
            </w:r>
            <w:r>
              <w:rPr>
                <w:rFonts w:hint="eastAsia"/>
                <w:color w:val="9C9C9C"/>
              </w:rPr>
              <w:t>。</w:t>
            </w:r>
          </w:p>
          <w:p w:rsidR="00C95B12" w:rsidRDefault="00C95B12" w:rsidP="009C2919">
            <w:pPr>
              <w:pStyle w:val="BodyText"/>
              <w:spacing w:before="53" w:line="362" w:lineRule="auto"/>
              <w:ind w:firstLine="601"/>
            </w:pPr>
            <w:r>
              <w:rPr>
                <w:rFonts w:ascii="Times New Roman" w:hAnsi="Times New Roman"/>
                <w:color w:val="797979"/>
                <w:sz w:val="19"/>
                <w:szCs w:val="19"/>
              </w:rPr>
              <w:t xml:space="preserve">( </w:t>
            </w:r>
            <w:r>
              <w:rPr>
                <w:rFonts w:ascii="Times New Roman" w:hAnsi="Times New Roman"/>
                <w:color w:val="505050"/>
                <w:sz w:val="19"/>
                <w:szCs w:val="19"/>
              </w:rPr>
              <w:t xml:space="preserve">4 </w:t>
            </w:r>
            <w:r>
              <w:rPr>
                <w:rFonts w:hint="eastAsia"/>
                <w:color w:val="797979"/>
                <w:w w:val="75"/>
              </w:rPr>
              <w:t>）</w:t>
            </w:r>
            <w:r>
              <w:rPr>
                <w:color w:val="797979"/>
                <w:w w:val="75"/>
              </w:rPr>
              <w:t xml:space="preserve"> </w:t>
            </w:r>
            <w:r>
              <w:rPr>
                <w:rFonts w:hint="eastAsia"/>
                <w:color w:val="797979"/>
              </w:rPr>
              <w:t>公司建立环境保护监督检查和风险排查体制</w:t>
            </w:r>
            <w:r>
              <w:rPr>
                <w:color w:val="797979"/>
              </w:rPr>
              <w:t xml:space="preserve"> </w:t>
            </w:r>
            <w:r>
              <w:rPr>
                <w:rFonts w:hint="eastAsia"/>
                <w:color w:val="797979"/>
                <w:spacing w:val="-13"/>
              </w:rPr>
              <w:t>，日常巡回检查、专项枪查</w:t>
            </w:r>
            <w:r>
              <w:rPr>
                <w:color w:val="797979"/>
                <w:spacing w:val="-52"/>
              </w:rPr>
              <w:t xml:space="preserve"> </w:t>
            </w:r>
            <w:r>
              <w:rPr>
                <w:rFonts w:hint="eastAsia"/>
                <w:color w:val="797979"/>
              </w:rPr>
              <w:t>、</w:t>
            </w:r>
            <w:r>
              <w:rPr>
                <w:color w:val="797979"/>
                <w:w w:val="108"/>
              </w:rPr>
              <w:t xml:space="preserve"> </w:t>
            </w:r>
            <w:r>
              <w:rPr>
                <w:rFonts w:hint="eastAsia"/>
                <w:color w:val="797979"/>
              </w:rPr>
              <w:t>定期检查及领导监督检查和风险排查要规范化</w:t>
            </w:r>
            <w:r>
              <w:rPr>
                <w:color w:val="797979"/>
              </w:rPr>
              <w:t xml:space="preserve"> </w:t>
            </w:r>
            <w:r>
              <w:rPr>
                <w:rFonts w:hint="eastAsia"/>
                <w:color w:val="797979"/>
                <w:spacing w:val="-8"/>
              </w:rPr>
              <w:t>、制度化</w:t>
            </w:r>
            <w:r>
              <w:rPr>
                <w:color w:val="797979"/>
                <w:spacing w:val="-8"/>
              </w:rPr>
              <w:t xml:space="preserve"> </w:t>
            </w:r>
            <w:r>
              <w:rPr>
                <w:rFonts w:hint="eastAsia"/>
                <w:color w:val="797979"/>
                <w:spacing w:val="-4"/>
              </w:rPr>
              <w:t>、程序化</w:t>
            </w:r>
            <w:r>
              <w:rPr>
                <w:color w:val="797979"/>
                <w:spacing w:val="-4"/>
              </w:rPr>
              <w:t xml:space="preserve"> </w:t>
            </w:r>
            <w:r>
              <w:rPr>
                <w:rFonts w:hint="eastAsia"/>
                <w:color w:val="797979"/>
                <w:spacing w:val="-6"/>
              </w:rPr>
              <w:t>，发现问题</w:t>
            </w:r>
            <w:r>
              <w:rPr>
                <w:color w:val="797979"/>
                <w:spacing w:val="-63"/>
              </w:rPr>
              <w:t xml:space="preserve"> </w:t>
            </w:r>
            <w:r>
              <w:rPr>
                <w:rFonts w:hint="eastAsia"/>
                <w:color w:val="797979"/>
              </w:rPr>
              <w:t>、隐</w:t>
            </w:r>
          </w:p>
          <w:p w:rsidR="00C95B12" w:rsidRDefault="00C95B12" w:rsidP="009C2919">
            <w:pPr>
              <w:pStyle w:val="BodyText"/>
              <w:spacing w:line="374" w:lineRule="auto"/>
              <w:ind w:left="276" w:right="173" w:firstLine="9"/>
            </w:pPr>
            <w:r>
              <w:rPr>
                <w:rFonts w:hint="eastAsia"/>
                <w:color w:val="676767"/>
                <w:w w:val="105"/>
              </w:rPr>
              <w:t>患要立即整改</w:t>
            </w:r>
            <w:r>
              <w:rPr>
                <w:color w:val="676767"/>
                <w:spacing w:val="-109"/>
                <w:w w:val="105"/>
              </w:rPr>
              <w:t xml:space="preserve"> </w:t>
            </w:r>
            <w:r>
              <w:rPr>
                <w:rFonts w:hint="eastAsia"/>
                <w:color w:val="979797"/>
                <w:spacing w:val="-5"/>
                <w:w w:val="105"/>
              </w:rPr>
              <w:t>。</w:t>
            </w:r>
            <w:r>
              <w:rPr>
                <w:rFonts w:hint="eastAsia"/>
                <w:color w:val="676767"/>
                <w:spacing w:val="-5"/>
                <w:w w:val="105"/>
              </w:rPr>
              <w:t>开展突发环境事件的假设</w:t>
            </w:r>
            <w:r>
              <w:rPr>
                <w:color w:val="676767"/>
                <w:spacing w:val="-103"/>
                <w:w w:val="105"/>
              </w:rPr>
              <w:t xml:space="preserve"> </w:t>
            </w:r>
            <w:r>
              <w:rPr>
                <w:rFonts w:hint="eastAsia"/>
                <w:color w:val="676767"/>
                <w:spacing w:val="-3"/>
                <w:w w:val="105"/>
              </w:rPr>
              <w:t>、分析和风险评估工作</w:t>
            </w:r>
            <w:r>
              <w:rPr>
                <w:color w:val="676767"/>
                <w:spacing w:val="-101"/>
                <w:w w:val="105"/>
              </w:rPr>
              <w:t xml:space="preserve"> </w:t>
            </w:r>
            <w:r>
              <w:rPr>
                <w:rFonts w:hint="eastAsia"/>
                <w:color w:val="676767"/>
                <w:spacing w:val="-8"/>
                <w:w w:val="105"/>
              </w:rPr>
              <w:t>，完善各类突发</w:t>
            </w:r>
            <w:r>
              <w:rPr>
                <w:color w:val="676767"/>
                <w:w w:val="102"/>
              </w:rPr>
              <w:t xml:space="preserve"> </w:t>
            </w:r>
            <w:r>
              <w:rPr>
                <w:rFonts w:hint="eastAsia"/>
                <w:color w:val="676767"/>
                <w:w w:val="105"/>
              </w:rPr>
              <w:t>环境事件应急预案</w:t>
            </w:r>
            <w:r>
              <w:rPr>
                <w:color w:val="676767"/>
                <w:spacing w:val="-70"/>
                <w:w w:val="105"/>
              </w:rPr>
              <w:t xml:space="preserve"> </w:t>
            </w:r>
            <w:r>
              <w:rPr>
                <w:rFonts w:hint="eastAsia"/>
                <w:color w:val="676767"/>
                <w:w w:val="105"/>
              </w:rPr>
              <w:t>。</w:t>
            </w:r>
          </w:p>
          <w:p w:rsidR="00C95B12" w:rsidRDefault="00C95B12" w:rsidP="009C2919">
            <w:pPr>
              <w:pStyle w:val="BodyText"/>
              <w:spacing w:before="35"/>
              <w:ind w:left="889" w:right="173"/>
            </w:pPr>
            <w:r>
              <w:rPr>
                <w:rFonts w:ascii="Times New Roman" w:hAnsi="Times New Roman"/>
                <w:color w:val="797979"/>
                <w:sz w:val="19"/>
                <w:szCs w:val="19"/>
              </w:rPr>
              <w:t xml:space="preserve">( </w:t>
            </w:r>
            <w:r>
              <w:rPr>
                <w:rFonts w:ascii="Times New Roman" w:hAnsi="Times New Roman"/>
                <w:color w:val="4F4F4F"/>
                <w:sz w:val="19"/>
                <w:szCs w:val="19"/>
              </w:rPr>
              <w:t xml:space="preserve">5 </w:t>
            </w:r>
            <w:r>
              <w:rPr>
                <w:rFonts w:hint="eastAsia"/>
                <w:color w:val="4F4F4F"/>
                <w:w w:val="75"/>
              </w:rPr>
              <w:t>）</w:t>
            </w:r>
            <w:r>
              <w:rPr>
                <w:color w:val="4F4F4F"/>
                <w:w w:val="75"/>
              </w:rPr>
              <w:t xml:space="preserve">  </w:t>
            </w:r>
            <w:r>
              <w:rPr>
                <w:rFonts w:hint="eastAsia"/>
                <w:color w:val="4F4F4F"/>
              </w:rPr>
              <w:t>建</w:t>
            </w:r>
            <w:r>
              <w:rPr>
                <w:rFonts w:hint="eastAsia"/>
                <w:color w:val="797979"/>
              </w:rPr>
              <w:t>立环境监测制度</w:t>
            </w:r>
            <w:r>
              <w:rPr>
                <w:color w:val="797979"/>
              </w:rPr>
              <w:t xml:space="preserve"> </w:t>
            </w:r>
            <w:r>
              <w:rPr>
                <w:rFonts w:hint="eastAsia"/>
                <w:color w:val="4F4F4F"/>
              </w:rPr>
              <w:t>，</w:t>
            </w:r>
            <w:r>
              <w:rPr>
                <w:rFonts w:hint="eastAsia"/>
                <w:color w:val="797979"/>
              </w:rPr>
              <w:t>重点对大气和污水排放总口进行监测</w:t>
            </w:r>
            <w:r>
              <w:rPr>
                <w:color w:val="797979"/>
                <w:spacing w:val="-62"/>
              </w:rPr>
              <w:t xml:space="preserve"> </w:t>
            </w:r>
            <w:r>
              <w:rPr>
                <w:rFonts w:hint="eastAsia"/>
                <w:color w:val="797979"/>
              </w:rPr>
              <w:t>。</w:t>
            </w:r>
          </w:p>
          <w:p w:rsidR="00C95B12" w:rsidRDefault="00C95B12" w:rsidP="009C2919">
            <w:pPr>
              <w:pStyle w:val="BodyText"/>
              <w:spacing w:before="155" w:line="369" w:lineRule="auto"/>
              <w:ind w:left="281" w:right="1633" w:firstLine="608"/>
            </w:pPr>
            <w:r>
              <w:rPr>
                <w:rFonts w:ascii="Times New Roman" w:hAnsi="Times New Roman"/>
                <w:color w:val="797979"/>
                <w:sz w:val="19"/>
                <w:szCs w:val="19"/>
              </w:rPr>
              <w:t>(</w:t>
            </w:r>
            <w:r>
              <w:rPr>
                <w:rFonts w:ascii="Times New Roman" w:hAnsi="Times New Roman"/>
                <w:color w:val="797979"/>
                <w:spacing w:val="-27"/>
                <w:sz w:val="19"/>
                <w:szCs w:val="19"/>
              </w:rPr>
              <w:t xml:space="preserve"> </w:t>
            </w:r>
            <w:r>
              <w:rPr>
                <w:rFonts w:ascii="Times New Roman" w:hAnsi="Times New Roman"/>
                <w:color w:val="4F4F4F"/>
                <w:sz w:val="19"/>
                <w:szCs w:val="19"/>
              </w:rPr>
              <w:t>6</w:t>
            </w:r>
            <w:r>
              <w:rPr>
                <w:rFonts w:ascii="Times New Roman" w:hAnsi="Times New Roman"/>
                <w:color w:val="4F4F4F"/>
                <w:spacing w:val="-27"/>
                <w:sz w:val="19"/>
                <w:szCs w:val="19"/>
              </w:rPr>
              <w:t xml:space="preserve"> </w:t>
            </w:r>
            <w:r>
              <w:rPr>
                <w:rFonts w:hint="eastAsia"/>
                <w:color w:val="797979"/>
                <w:w w:val="75"/>
              </w:rPr>
              <w:t>）</w:t>
            </w:r>
            <w:r>
              <w:rPr>
                <w:color w:val="797979"/>
                <w:spacing w:val="-8"/>
                <w:w w:val="75"/>
              </w:rPr>
              <w:t xml:space="preserve"> </w:t>
            </w:r>
            <w:r>
              <w:rPr>
                <w:rFonts w:hint="eastAsia"/>
                <w:color w:val="797979"/>
              </w:rPr>
              <w:t>固体或粉末化学品</w:t>
            </w:r>
            <w:r>
              <w:rPr>
                <w:color w:val="797979"/>
                <w:spacing w:val="-39"/>
              </w:rPr>
              <w:t xml:space="preserve"> </w:t>
            </w:r>
            <w:r>
              <w:rPr>
                <w:rFonts w:hint="eastAsia"/>
                <w:color w:val="797979"/>
                <w:w w:val="75"/>
              </w:rPr>
              <w:t>（</w:t>
            </w:r>
            <w:r>
              <w:rPr>
                <w:color w:val="797979"/>
                <w:spacing w:val="-71"/>
                <w:w w:val="75"/>
              </w:rPr>
              <w:t xml:space="preserve"> </w:t>
            </w:r>
            <w:r>
              <w:rPr>
                <w:rFonts w:hint="eastAsia"/>
                <w:color w:val="797979"/>
              </w:rPr>
              <w:t>色料或助剂）</w:t>
            </w:r>
            <w:r>
              <w:rPr>
                <w:color w:val="797979"/>
                <w:spacing w:val="-47"/>
              </w:rPr>
              <w:t xml:space="preserve"> </w:t>
            </w:r>
            <w:r>
              <w:rPr>
                <w:rFonts w:hint="eastAsia"/>
                <w:color w:val="797979"/>
              </w:rPr>
              <w:t>需要与液体化学品</w:t>
            </w:r>
            <w:r>
              <w:rPr>
                <w:color w:val="797979"/>
                <w:spacing w:val="-39"/>
              </w:rPr>
              <w:t xml:space="preserve"> </w:t>
            </w:r>
            <w:r>
              <w:rPr>
                <w:rFonts w:hint="eastAsia"/>
                <w:color w:val="797979"/>
                <w:w w:val="75"/>
              </w:rPr>
              <w:t>（</w:t>
            </w:r>
            <w:r>
              <w:rPr>
                <w:color w:val="797979"/>
                <w:spacing w:val="-71"/>
                <w:w w:val="75"/>
              </w:rPr>
              <w:t xml:space="preserve"> </w:t>
            </w:r>
            <w:r>
              <w:rPr>
                <w:rFonts w:hint="eastAsia"/>
                <w:color w:val="797979"/>
              </w:rPr>
              <w:t>色料或助剂）</w:t>
            </w:r>
            <w:r>
              <w:rPr>
                <w:color w:val="797979"/>
                <w:spacing w:val="-53"/>
              </w:rPr>
              <w:t xml:space="preserve"> </w:t>
            </w:r>
            <w:r>
              <w:rPr>
                <w:rFonts w:hint="eastAsia"/>
                <w:color w:val="797979"/>
              </w:rPr>
              <w:t>分</w:t>
            </w:r>
            <w:r>
              <w:rPr>
                <w:color w:val="797979"/>
                <w:w w:val="99"/>
              </w:rPr>
              <w:t xml:space="preserve"> </w:t>
            </w:r>
            <w:r>
              <w:rPr>
                <w:rFonts w:hint="eastAsia"/>
                <w:color w:val="676767"/>
              </w:rPr>
              <w:t>开存放</w:t>
            </w:r>
            <w:r>
              <w:rPr>
                <w:color w:val="676767"/>
              </w:rPr>
              <w:t xml:space="preserve"> </w:t>
            </w:r>
            <w:r>
              <w:rPr>
                <w:rFonts w:hint="eastAsia"/>
                <w:color w:val="676767"/>
                <w:spacing w:val="-3"/>
              </w:rPr>
              <w:t>。预防助剂中水分挥发而导致色料受潮</w:t>
            </w:r>
            <w:r>
              <w:rPr>
                <w:color w:val="676767"/>
                <w:spacing w:val="-3"/>
              </w:rPr>
              <w:t xml:space="preserve"> </w:t>
            </w:r>
            <w:r>
              <w:rPr>
                <w:rFonts w:hint="eastAsia"/>
                <w:color w:val="676767"/>
              </w:rPr>
              <w:t>，同时也预防液体助剂泄露而污染</w:t>
            </w:r>
            <w:r>
              <w:rPr>
                <w:color w:val="676767"/>
                <w:spacing w:val="3"/>
              </w:rPr>
              <w:t xml:space="preserve"> </w:t>
            </w:r>
            <w:r>
              <w:rPr>
                <w:rFonts w:hint="eastAsia"/>
                <w:color w:val="676767"/>
              </w:rPr>
              <w:t>色料</w:t>
            </w:r>
            <w:r>
              <w:rPr>
                <w:color w:val="676767"/>
              </w:rPr>
              <w:t xml:space="preserve"> </w:t>
            </w:r>
            <w:r>
              <w:rPr>
                <w:rFonts w:hint="eastAsia"/>
                <w:color w:val="676767"/>
                <w:spacing w:val="-3"/>
              </w:rPr>
              <w:t>。酸性化学品与碱性化学品要分开储存</w:t>
            </w:r>
            <w:r>
              <w:rPr>
                <w:color w:val="676767"/>
                <w:spacing w:val="-3"/>
              </w:rPr>
              <w:t xml:space="preserve"> </w:t>
            </w:r>
            <w:r>
              <w:rPr>
                <w:rFonts w:hint="eastAsia"/>
                <w:color w:val="676767"/>
                <w:spacing w:val="-3"/>
              </w:rPr>
              <w:t>，氧化性化学品与还原性化学品要分</w:t>
            </w:r>
            <w:r>
              <w:rPr>
                <w:color w:val="676767"/>
                <w:spacing w:val="-86"/>
              </w:rPr>
              <w:t xml:space="preserve"> </w:t>
            </w:r>
            <w:r>
              <w:rPr>
                <w:rFonts w:hint="eastAsia"/>
                <w:color w:val="676767"/>
              </w:rPr>
              <w:t>开储存</w:t>
            </w:r>
            <w:r>
              <w:rPr>
                <w:color w:val="676767"/>
              </w:rPr>
              <w:t xml:space="preserve"> </w:t>
            </w:r>
            <w:r>
              <w:rPr>
                <w:rFonts w:hint="eastAsia"/>
                <w:color w:val="676767"/>
                <w:spacing w:val="-4"/>
              </w:rPr>
              <w:t>，储存区应设置围堪</w:t>
            </w:r>
            <w:r>
              <w:rPr>
                <w:color w:val="676767"/>
                <w:spacing w:val="-9"/>
              </w:rPr>
              <w:t xml:space="preserve"> </w:t>
            </w:r>
            <w:r>
              <w:rPr>
                <w:rFonts w:hint="eastAsia"/>
                <w:color w:val="676767"/>
              </w:rPr>
              <w:t>。</w:t>
            </w:r>
          </w:p>
          <w:p w:rsidR="00C95B12" w:rsidRDefault="00C95B12" w:rsidP="009C2919">
            <w:pPr>
              <w:pStyle w:val="BodyText"/>
              <w:spacing w:before="39" w:line="360" w:lineRule="auto"/>
              <w:ind w:left="281" w:right="173" w:firstLine="612"/>
            </w:pPr>
            <w:r>
              <w:rPr>
                <w:rFonts w:ascii="Times New Roman" w:hAnsi="Times New Roman"/>
                <w:color w:val="797979"/>
                <w:w w:val="105"/>
                <w:sz w:val="19"/>
                <w:szCs w:val="19"/>
              </w:rPr>
              <w:t>(</w:t>
            </w:r>
            <w:r>
              <w:rPr>
                <w:rFonts w:ascii="Times New Roman" w:hAnsi="Times New Roman"/>
                <w:color w:val="797979"/>
                <w:spacing w:val="-31"/>
                <w:w w:val="105"/>
                <w:sz w:val="19"/>
                <w:szCs w:val="19"/>
              </w:rPr>
              <w:t xml:space="preserve"> </w:t>
            </w:r>
            <w:r>
              <w:rPr>
                <w:rFonts w:ascii="Times New Roman" w:hAnsi="Times New Roman"/>
                <w:color w:val="4F4F4F"/>
                <w:w w:val="105"/>
                <w:sz w:val="19"/>
                <w:szCs w:val="19"/>
              </w:rPr>
              <w:t>7</w:t>
            </w:r>
            <w:r>
              <w:rPr>
                <w:rFonts w:ascii="Times New Roman" w:hAnsi="Times New Roman"/>
                <w:color w:val="4F4F4F"/>
                <w:spacing w:val="-34"/>
                <w:w w:val="105"/>
                <w:sz w:val="19"/>
                <w:szCs w:val="19"/>
              </w:rPr>
              <w:t xml:space="preserve"> </w:t>
            </w:r>
            <w:r>
              <w:rPr>
                <w:rFonts w:hint="eastAsia"/>
                <w:color w:val="4F4F4F"/>
                <w:w w:val="75"/>
              </w:rPr>
              <w:t>）</w:t>
            </w:r>
            <w:r>
              <w:rPr>
                <w:color w:val="4F4F4F"/>
                <w:spacing w:val="-7"/>
                <w:w w:val="75"/>
              </w:rPr>
              <w:t xml:space="preserve"> </w:t>
            </w:r>
            <w:r>
              <w:rPr>
                <w:rFonts w:hint="eastAsia"/>
                <w:color w:val="797979"/>
                <w:w w:val="105"/>
              </w:rPr>
              <w:t>固体类的化学品存储</w:t>
            </w:r>
            <w:r>
              <w:rPr>
                <w:color w:val="797979"/>
                <w:spacing w:val="-94"/>
                <w:w w:val="105"/>
              </w:rPr>
              <w:t xml:space="preserve"> </w:t>
            </w:r>
            <w:r>
              <w:rPr>
                <w:rFonts w:hint="eastAsia"/>
                <w:color w:val="797979"/>
                <w:w w:val="105"/>
              </w:rPr>
              <w:t>，需要存放在干燥的储存场所</w:t>
            </w:r>
            <w:r>
              <w:rPr>
                <w:color w:val="797979"/>
                <w:spacing w:val="-86"/>
                <w:w w:val="105"/>
              </w:rPr>
              <w:t xml:space="preserve"> </w:t>
            </w:r>
            <w:r>
              <w:rPr>
                <w:rFonts w:hint="eastAsia"/>
                <w:color w:val="4F4F4F"/>
                <w:spacing w:val="-8"/>
                <w:w w:val="105"/>
              </w:rPr>
              <w:t>，避免受潮</w:t>
            </w:r>
            <w:r>
              <w:rPr>
                <w:color w:val="4F4F4F"/>
                <w:spacing w:val="-100"/>
                <w:w w:val="105"/>
              </w:rPr>
              <w:t xml:space="preserve"> </w:t>
            </w:r>
            <w:r>
              <w:rPr>
                <w:rFonts w:hint="eastAsia"/>
                <w:color w:val="4F4F4F"/>
                <w:spacing w:val="-10"/>
                <w:w w:val="105"/>
              </w:rPr>
              <w:t>：同时，</w:t>
            </w:r>
            <w:r>
              <w:rPr>
                <w:color w:val="4F4F4F"/>
                <w:w w:val="125"/>
              </w:rPr>
              <w:t xml:space="preserve"> </w:t>
            </w:r>
            <w:r>
              <w:rPr>
                <w:rFonts w:hint="eastAsia"/>
                <w:color w:val="676767"/>
                <w:w w:val="105"/>
              </w:rPr>
              <w:t>化学品不能直接放入地面上</w:t>
            </w:r>
            <w:r>
              <w:rPr>
                <w:color w:val="676767"/>
                <w:spacing w:val="-87"/>
                <w:w w:val="105"/>
              </w:rPr>
              <w:t xml:space="preserve"> </w:t>
            </w:r>
            <w:r>
              <w:rPr>
                <w:rFonts w:hint="eastAsia"/>
                <w:color w:val="676767"/>
                <w:spacing w:val="-7"/>
                <w:w w:val="105"/>
              </w:rPr>
              <w:t>，需要存储在高于地面</w:t>
            </w:r>
            <w:r>
              <w:rPr>
                <w:color w:val="676767"/>
                <w:spacing w:val="-64"/>
                <w:w w:val="105"/>
              </w:rPr>
              <w:t xml:space="preserve"> </w:t>
            </w:r>
            <w:r>
              <w:rPr>
                <w:rFonts w:ascii="Times New Roman" w:hAnsi="Times New Roman"/>
                <w:color w:val="676767"/>
                <w:w w:val="105"/>
                <w:sz w:val="22"/>
                <w:szCs w:val="22"/>
              </w:rPr>
              <w:t>5-l</w:t>
            </w:r>
            <w:r>
              <w:rPr>
                <w:rFonts w:ascii="Times New Roman" w:hAnsi="Times New Roman"/>
                <w:color w:val="676767"/>
                <w:spacing w:val="-36"/>
                <w:w w:val="105"/>
                <w:sz w:val="22"/>
                <w:szCs w:val="22"/>
              </w:rPr>
              <w:t xml:space="preserve"> </w:t>
            </w:r>
            <w:r>
              <w:rPr>
                <w:rFonts w:ascii="Times New Roman" w:hAnsi="Times New Roman"/>
                <w:color w:val="676767"/>
                <w:w w:val="105"/>
                <w:sz w:val="22"/>
                <w:szCs w:val="22"/>
              </w:rPr>
              <w:t>Ocm</w:t>
            </w:r>
            <w:r>
              <w:rPr>
                <w:rFonts w:ascii="Times New Roman" w:hAnsi="Times New Roman"/>
                <w:color w:val="676767"/>
                <w:spacing w:val="1"/>
                <w:w w:val="105"/>
                <w:sz w:val="22"/>
                <w:szCs w:val="22"/>
              </w:rPr>
              <w:t xml:space="preserve"> </w:t>
            </w:r>
            <w:r>
              <w:rPr>
                <w:rFonts w:hint="eastAsia"/>
                <w:color w:val="676767"/>
                <w:spacing w:val="-6"/>
                <w:w w:val="105"/>
              </w:rPr>
              <w:t>的平台上，目的是便于</w:t>
            </w:r>
            <w:r>
              <w:rPr>
                <w:color w:val="676767"/>
                <w:w w:val="102"/>
              </w:rPr>
              <w:t xml:space="preserve"> </w:t>
            </w:r>
            <w:r>
              <w:rPr>
                <w:rFonts w:hint="eastAsia"/>
                <w:color w:val="676767"/>
                <w:w w:val="105"/>
              </w:rPr>
              <w:t>固体化学品泄漏后可收集处理</w:t>
            </w:r>
            <w:r>
              <w:rPr>
                <w:color w:val="676767"/>
                <w:spacing w:val="-84"/>
                <w:w w:val="105"/>
              </w:rPr>
              <w:t xml:space="preserve"> </w:t>
            </w:r>
            <w:r>
              <w:rPr>
                <w:rFonts w:hint="eastAsia"/>
                <w:color w:val="676767"/>
                <w:spacing w:val="-5"/>
                <w:w w:val="105"/>
              </w:rPr>
              <w:t>。平台</w:t>
            </w:r>
            <w:r>
              <w:rPr>
                <w:rFonts w:hint="eastAsia"/>
                <w:color w:val="979797"/>
                <w:spacing w:val="-5"/>
                <w:w w:val="105"/>
              </w:rPr>
              <w:t>一</w:t>
            </w:r>
            <w:r>
              <w:rPr>
                <w:rFonts w:hint="eastAsia"/>
                <w:color w:val="676767"/>
                <w:spacing w:val="-5"/>
                <w:w w:val="105"/>
              </w:rPr>
              <w:t>般用水泥材质即可</w:t>
            </w:r>
            <w:r>
              <w:rPr>
                <w:color w:val="676767"/>
                <w:spacing w:val="-92"/>
                <w:w w:val="105"/>
              </w:rPr>
              <w:t xml:space="preserve"> </w:t>
            </w:r>
            <w:r>
              <w:rPr>
                <w:rFonts w:hint="eastAsia"/>
                <w:color w:val="676767"/>
                <w:w w:val="105"/>
              </w:rPr>
              <w:t>。</w:t>
            </w:r>
          </w:p>
          <w:p w:rsidR="00C95B12" w:rsidRDefault="00C95B12" w:rsidP="009C2919">
            <w:pPr>
              <w:pStyle w:val="BodyText"/>
              <w:spacing w:before="49"/>
              <w:ind w:left="894" w:right="173"/>
            </w:pPr>
            <w:r>
              <w:rPr>
                <w:rFonts w:ascii="Times New Roman" w:hAnsi="Times New Roman"/>
                <w:color w:val="797979"/>
                <w:sz w:val="19"/>
                <w:szCs w:val="19"/>
              </w:rPr>
              <w:t>(</w:t>
            </w:r>
            <w:r>
              <w:rPr>
                <w:rFonts w:ascii="Times New Roman" w:hAnsi="Times New Roman"/>
                <w:color w:val="797979"/>
                <w:spacing w:val="9"/>
                <w:sz w:val="19"/>
                <w:szCs w:val="19"/>
              </w:rPr>
              <w:t xml:space="preserve"> </w:t>
            </w:r>
            <w:r>
              <w:rPr>
                <w:rFonts w:ascii="Times New Roman" w:hAnsi="Times New Roman"/>
                <w:color w:val="4F4F4F"/>
                <w:sz w:val="19"/>
                <w:szCs w:val="19"/>
              </w:rPr>
              <w:t>8</w:t>
            </w:r>
            <w:r>
              <w:rPr>
                <w:rFonts w:ascii="Times New Roman" w:hAnsi="Times New Roman"/>
                <w:color w:val="4F4F4F"/>
                <w:spacing w:val="-7"/>
                <w:sz w:val="19"/>
                <w:szCs w:val="19"/>
              </w:rPr>
              <w:t xml:space="preserve"> </w:t>
            </w:r>
            <w:r>
              <w:rPr>
                <w:rFonts w:hint="eastAsia"/>
                <w:color w:val="4F4F4F"/>
                <w:w w:val="75"/>
              </w:rPr>
              <w:t>）</w:t>
            </w:r>
            <w:r>
              <w:rPr>
                <w:color w:val="4F4F4F"/>
                <w:w w:val="75"/>
              </w:rPr>
              <w:t xml:space="preserve"> </w:t>
            </w:r>
            <w:r>
              <w:rPr>
                <w:color w:val="4F4F4F"/>
                <w:spacing w:val="8"/>
                <w:w w:val="75"/>
              </w:rPr>
              <w:t xml:space="preserve"> </w:t>
            </w:r>
            <w:r>
              <w:rPr>
                <w:rFonts w:hint="eastAsia"/>
                <w:color w:val="4F4F4F"/>
              </w:rPr>
              <w:t>易燃类危化品存储处需配备灭火器</w:t>
            </w:r>
            <w:r>
              <w:rPr>
                <w:color w:val="4F4F4F"/>
                <w:spacing w:val="-5"/>
              </w:rPr>
              <w:t xml:space="preserve"> </w:t>
            </w:r>
            <w:r>
              <w:rPr>
                <w:rFonts w:hint="eastAsia"/>
                <w:color w:val="4F4F4F"/>
                <w:spacing w:val="-14"/>
              </w:rPr>
              <w:t>、消防沙</w:t>
            </w:r>
            <w:r>
              <w:rPr>
                <w:color w:val="4F4F4F"/>
                <w:spacing w:val="-79"/>
              </w:rPr>
              <w:t xml:space="preserve"> </w:t>
            </w:r>
            <w:r>
              <w:rPr>
                <w:rFonts w:hint="eastAsia"/>
                <w:color w:val="4F4F4F"/>
                <w:spacing w:val="-17"/>
              </w:rPr>
              <w:t>、铁锹</w:t>
            </w:r>
            <w:r>
              <w:rPr>
                <w:color w:val="4F4F4F"/>
                <w:spacing w:val="-79"/>
              </w:rPr>
              <w:t xml:space="preserve"> </w:t>
            </w:r>
            <w:r>
              <w:rPr>
                <w:rFonts w:hint="eastAsia"/>
                <w:color w:val="4F4F4F"/>
                <w:spacing w:val="-8"/>
              </w:rPr>
              <w:t>，并张贴醒目的易燃</w:t>
            </w:r>
          </w:p>
          <w:p w:rsidR="00C95B12" w:rsidRDefault="00C95B12" w:rsidP="009C2919">
            <w:pPr>
              <w:tabs>
                <w:tab w:val="left" w:pos="9613"/>
              </w:tabs>
              <w:spacing w:before="155"/>
              <w:ind w:left="286" w:right="173"/>
              <w:rPr>
                <w:rFonts w:ascii="宋体" w:cs="宋体"/>
                <w:sz w:val="13"/>
                <w:szCs w:val="13"/>
              </w:rPr>
            </w:pPr>
            <w:r>
              <w:rPr>
                <w:rFonts w:ascii="宋体" w:hAnsi="宋体" w:cs="宋体" w:hint="eastAsia"/>
                <w:color w:val="676767"/>
                <w:spacing w:val="6"/>
                <w:w w:val="110"/>
                <w:sz w:val="23"/>
                <w:szCs w:val="23"/>
              </w:rPr>
              <w:t>标识。</w:t>
            </w:r>
            <w:r>
              <w:rPr>
                <w:rFonts w:ascii="宋体" w:cs="宋体"/>
                <w:color w:val="676767"/>
                <w:spacing w:val="6"/>
                <w:w w:val="110"/>
                <w:sz w:val="23"/>
                <w:szCs w:val="23"/>
              </w:rPr>
              <w:tab/>
            </w:r>
            <w:r>
              <w:rPr>
                <w:rFonts w:ascii="宋体" w:hAnsi="宋体" w:cs="宋体" w:hint="eastAsia"/>
                <w:color w:val="BDBDBD"/>
                <w:spacing w:val="-65"/>
                <w:w w:val="195"/>
                <w:position w:val="10"/>
                <w:sz w:val="13"/>
                <w:szCs w:val="13"/>
              </w:rPr>
              <w:t>．，</w:t>
            </w:r>
          </w:p>
          <w:p w:rsidR="00C95B12" w:rsidRDefault="00C95B12" w:rsidP="009C2919">
            <w:pPr>
              <w:pStyle w:val="BodyText"/>
              <w:spacing w:before="173"/>
              <w:ind w:left="894" w:right="173"/>
            </w:pPr>
            <w:r>
              <w:rPr>
                <w:rFonts w:ascii="Times New Roman" w:hAnsi="Times New Roman"/>
                <w:color w:val="797979"/>
                <w:sz w:val="19"/>
                <w:szCs w:val="19"/>
              </w:rPr>
              <w:t xml:space="preserve">( </w:t>
            </w:r>
            <w:r>
              <w:rPr>
                <w:rFonts w:ascii="Times New Roman" w:hAnsi="Times New Roman"/>
                <w:color w:val="4F4F4F"/>
                <w:sz w:val="19"/>
                <w:szCs w:val="19"/>
              </w:rPr>
              <w:t xml:space="preserve">9 </w:t>
            </w:r>
            <w:r>
              <w:rPr>
                <w:rFonts w:hint="eastAsia"/>
                <w:color w:val="4F4F4F"/>
                <w:w w:val="75"/>
              </w:rPr>
              <w:t>）</w:t>
            </w:r>
            <w:r>
              <w:rPr>
                <w:color w:val="4F4F4F"/>
                <w:w w:val="75"/>
              </w:rPr>
              <w:t xml:space="preserve">  </w:t>
            </w:r>
            <w:r>
              <w:rPr>
                <w:rFonts w:hint="eastAsia"/>
                <w:color w:val="4F4F4F"/>
              </w:rPr>
              <w:t>腐蚀</w:t>
            </w:r>
            <w:r>
              <w:rPr>
                <w:rFonts w:hint="eastAsia"/>
                <w:color w:val="797979"/>
              </w:rPr>
              <w:t>类危化品存储处需配备洗眼器</w:t>
            </w:r>
            <w:r>
              <w:rPr>
                <w:color w:val="797979"/>
                <w:spacing w:val="96"/>
              </w:rPr>
              <w:t xml:space="preserve"> </w:t>
            </w:r>
            <w:r>
              <w:rPr>
                <w:rFonts w:hint="eastAsia"/>
                <w:color w:val="797979"/>
              </w:rPr>
              <w:t>，洗眼器水压高度一般要求不低于</w:t>
            </w:r>
          </w:p>
          <w:p w:rsidR="00C95B12" w:rsidRDefault="00C95B12" w:rsidP="009C2919">
            <w:pPr>
              <w:spacing w:before="155"/>
              <w:ind w:left="310" w:right="173"/>
              <w:rPr>
                <w:rFonts w:ascii="宋体" w:cs="宋体"/>
                <w:sz w:val="23"/>
                <w:szCs w:val="23"/>
              </w:rPr>
            </w:pPr>
            <w:r>
              <w:rPr>
                <w:rFonts w:ascii="Times New Roman" w:hAnsi="Times New Roman"/>
                <w:color w:val="4F4F4F"/>
                <w:spacing w:val="-4"/>
              </w:rPr>
              <w:t>10-15cr</w:t>
            </w:r>
            <w:r>
              <w:rPr>
                <w:rFonts w:ascii="宋体" w:hAnsi="宋体" w:cs="宋体" w:hint="eastAsia"/>
                <w:color w:val="4F4F4F"/>
                <w:spacing w:val="-4"/>
                <w:sz w:val="23"/>
                <w:szCs w:val="23"/>
              </w:rPr>
              <w:t>曰：同样</w:t>
            </w:r>
            <w:r>
              <w:rPr>
                <w:rFonts w:ascii="宋体" w:hAnsi="宋体" w:cs="宋体" w:hint="eastAsia"/>
                <w:color w:val="797979"/>
                <w:spacing w:val="-4"/>
                <w:sz w:val="23"/>
                <w:szCs w:val="23"/>
              </w:rPr>
              <w:t>需要张贴腐蚀性危化品的警示标识</w:t>
            </w:r>
            <w:r>
              <w:rPr>
                <w:rFonts w:ascii="宋体" w:hAnsi="宋体" w:cs="宋体"/>
                <w:color w:val="797979"/>
                <w:spacing w:val="-4"/>
                <w:sz w:val="23"/>
                <w:szCs w:val="23"/>
              </w:rPr>
              <w:t xml:space="preserve"> </w:t>
            </w:r>
            <w:r>
              <w:rPr>
                <w:rFonts w:ascii="宋体" w:hAnsi="宋体" w:cs="宋体"/>
                <w:color w:val="797979"/>
                <w:spacing w:val="29"/>
                <w:sz w:val="23"/>
                <w:szCs w:val="23"/>
              </w:rPr>
              <w:t xml:space="preserve"> </w:t>
            </w:r>
            <w:r>
              <w:rPr>
                <w:rFonts w:ascii="宋体" w:hAnsi="宋体" w:cs="宋体" w:hint="eastAsia"/>
                <w:color w:val="797979"/>
                <w:sz w:val="23"/>
                <w:szCs w:val="23"/>
              </w:rPr>
              <w:t>。</w:t>
            </w:r>
          </w:p>
          <w:p w:rsidR="00C95B12" w:rsidRDefault="00C95B12" w:rsidP="009C2919">
            <w:pPr>
              <w:pStyle w:val="BodyText"/>
              <w:spacing w:before="153"/>
              <w:ind w:left="894" w:right="173"/>
            </w:pPr>
            <w:r>
              <w:rPr>
                <w:rFonts w:ascii="Times New Roman" w:hAnsi="Times New Roman"/>
                <w:color w:val="676767"/>
                <w:sz w:val="24"/>
                <w:szCs w:val="24"/>
              </w:rPr>
              <w:t xml:space="preserve">Cl O </w:t>
            </w:r>
            <w:r>
              <w:rPr>
                <w:rFonts w:hint="eastAsia"/>
                <w:color w:val="676767"/>
                <w:w w:val="75"/>
              </w:rPr>
              <w:t>）</w:t>
            </w:r>
            <w:r>
              <w:rPr>
                <w:color w:val="676767"/>
                <w:w w:val="75"/>
              </w:rPr>
              <w:t xml:space="preserve"> </w:t>
            </w:r>
            <w:r>
              <w:rPr>
                <w:rFonts w:hint="eastAsia"/>
                <w:color w:val="676767"/>
              </w:rPr>
              <w:t>易爆类危险品存储一般需加锁</w:t>
            </w:r>
            <w:r>
              <w:rPr>
                <w:color w:val="676767"/>
              </w:rPr>
              <w:t xml:space="preserve"> </w:t>
            </w:r>
            <w:r>
              <w:rPr>
                <w:rFonts w:hint="eastAsia"/>
                <w:color w:val="676767"/>
                <w:spacing w:val="-3"/>
              </w:rPr>
              <w:t>，并张贴醒目禁止烟火标识</w:t>
            </w:r>
            <w:r>
              <w:rPr>
                <w:color w:val="676767"/>
                <w:spacing w:val="-81"/>
              </w:rPr>
              <w:t xml:space="preserve"> </w:t>
            </w:r>
            <w:r>
              <w:rPr>
                <w:rFonts w:hint="eastAsia"/>
                <w:color w:val="676767"/>
              </w:rPr>
              <w:t>。</w:t>
            </w:r>
          </w:p>
          <w:p w:rsidR="00C95B12" w:rsidRDefault="00C95B12" w:rsidP="009C2919">
            <w:pPr>
              <w:spacing w:before="149"/>
              <w:ind w:left="899" w:right="173"/>
              <w:rPr>
                <w:rFonts w:ascii="宋体" w:cs="宋体"/>
                <w:sz w:val="23"/>
                <w:szCs w:val="23"/>
              </w:rPr>
            </w:pPr>
            <w:r>
              <w:rPr>
                <w:rFonts w:ascii="Times New Roman" w:hAnsi="Times New Roman"/>
                <w:color w:val="797979"/>
                <w:sz w:val="24"/>
                <w:szCs w:val="24"/>
              </w:rPr>
              <w:t xml:space="preserve">( </w:t>
            </w:r>
            <w:r>
              <w:rPr>
                <w:rFonts w:ascii="Times New Roman" w:hAnsi="Times New Roman"/>
                <w:color w:val="4F4F4F"/>
                <w:sz w:val="24"/>
                <w:szCs w:val="24"/>
              </w:rPr>
              <w:t xml:space="preserve">11 </w:t>
            </w:r>
            <w:r>
              <w:rPr>
                <w:rFonts w:ascii="宋体" w:hAnsi="宋体" w:cs="宋体" w:hint="eastAsia"/>
                <w:color w:val="797979"/>
                <w:w w:val="75"/>
                <w:sz w:val="23"/>
                <w:szCs w:val="23"/>
              </w:rPr>
              <w:t>）</w:t>
            </w:r>
            <w:r>
              <w:rPr>
                <w:rFonts w:ascii="宋体" w:hAnsi="宋体" w:cs="宋体"/>
                <w:color w:val="797979"/>
                <w:spacing w:val="62"/>
                <w:w w:val="75"/>
                <w:sz w:val="23"/>
                <w:szCs w:val="23"/>
              </w:rPr>
              <w:t xml:space="preserve"> </w:t>
            </w:r>
            <w:r>
              <w:rPr>
                <w:rFonts w:ascii="宋体" w:hAnsi="宋体" w:cs="宋体" w:hint="eastAsia"/>
                <w:color w:val="797979"/>
                <w:spacing w:val="2"/>
                <w:sz w:val="23"/>
                <w:szCs w:val="23"/>
              </w:rPr>
              <w:t>天然气锅炉房安装燃气报警器。</w:t>
            </w:r>
          </w:p>
          <w:p w:rsidR="00C95B12" w:rsidRDefault="00C95B12" w:rsidP="009C2919">
            <w:pPr>
              <w:pStyle w:val="BodyText"/>
              <w:spacing w:before="149" w:line="367" w:lineRule="auto"/>
              <w:ind w:left="286" w:right="1621" w:firstLine="612"/>
            </w:pPr>
            <w:r>
              <w:rPr>
                <w:rFonts w:ascii="Times New Roman" w:hAnsi="Times New Roman"/>
                <w:color w:val="676767"/>
                <w:w w:val="105"/>
                <w:sz w:val="20"/>
                <w:szCs w:val="20"/>
              </w:rPr>
              <w:t>(12</w:t>
            </w:r>
            <w:r>
              <w:rPr>
                <w:rFonts w:ascii="Times New Roman" w:hAnsi="Times New Roman"/>
                <w:color w:val="676767"/>
                <w:spacing w:val="-34"/>
                <w:w w:val="105"/>
                <w:sz w:val="20"/>
                <w:szCs w:val="20"/>
              </w:rPr>
              <w:t xml:space="preserve"> </w:t>
            </w:r>
            <w:r>
              <w:rPr>
                <w:rFonts w:hint="eastAsia"/>
                <w:color w:val="676767"/>
                <w:w w:val="75"/>
              </w:rPr>
              <w:t>）</w:t>
            </w:r>
            <w:r>
              <w:rPr>
                <w:color w:val="676767"/>
                <w:spacing w:val="-11"/>
                <w:w w:val="75"/>
              </w:rPr>
              <w:t xml:space="preserve"> </w:t>
            </w:r>
            <w:r>
              <w:rPr>
                <w:rFonts w:hint="eastAsia"/>
                <w:color w:val="676767"/>
                <w:w w:val="105"/>
              </w:rPr>
              <w:t>严格控制废气处理装置正常运行</w:t>
            </w:r>
            <w:r>
              <w:rPr>
                <w:color w:val="676767"/>
                <w:spacing w:val="-80"/>
                <w:w w:val="105"/>
              </w:rPr>
              <w:t xml:space="preserve"> </w:t>
            </w:r>
            <w:r>
              <w:rPr>
                <w:rFonts w:hint="eastAsia"/>
                <w:color w:val="676767"/>
                <w:spacing w:val="-5"/>
                <w:w w:val="105"/>
              </w:rPr>
              <w:t>，加强设备和工艺的运行管理</w:t>
            </w:r>
            <w:r>
              <w:rPr>
                <w:color w:val="676767"/>
                <w:spacing w:val="-72"/>
                <w:w w:val="105"/>
              </w:rPr>
              <w:t xml:space="preserve"> </w:t>
            </w:r>
            <w:r>
              <w:rPr>
                <w:rFonts w:hint="eastAsia"/>
                <w:color w:val="676767"/>
                <w:spacing w:val="-13"/>
                <w:w w:val="105"/>
              </w:rPr>
              <w:t>，认真</w:t>
            </w:r>
            <w:r>
              <w:rPr>
                <w:color w:val="676767"/>
                <w:w w:val="101"/>
              </w:rPr>
              <w:t xml:space="preserve"> </w:t>
            </w:r>
            <w:r>
              <w:rPr>
                <w:rFonts w:hint="eastAsia"/>
                <w:color w:val="676767"/>
                <w:w w:val="105"/>
              </w:rPr>
              <w:t>做好设备</w:t>
            </w:r>
            <w:r>
              <w:rPr>
                <w:color w:val="676767"/>
                <w:spacing w:val="-101"/>
                <w:w w:val="105"/>
              </w:rPr>
              <w:t xml:space="preserve"> </w:t>
            </w:r>
            <w:r>
              <w:rPr>
                <w:rFonts w:hint="eastAsia"/>
                <w:color w:val="676767"/>
                <w:spacing w:val="-4"/>
                <w:w w:val="105"/>
              </w:rPr>
              <w:t>、管道、集气罩</w:t>
            </w:r>
            <w:r>
              <w:rPr>
                <w:color w:val="676767"/>
                <w:spacing w:val="-104"/>
                <w:w w:val="105"/>
              </w:rPr>
              <w:t xml:space="preserve"> </w:t>
            </w:r>
            <w:r>
              <w:rPr>
                <w:rFonts w:hint="eastAsia"/>
                <w:color w:val="676767"/>
                <w:spacing w:val="-14"/>
                <w:w w:val="105"/>
              </w:rPr>
              <w:t>、风机</w:t>
            </w:r>
            <w:r>
              <w:rPr>
                <w:color w:val="676767"/>
                <w:spacing w:val="-104"/>
                <w:w w:val="105"/>
              </w:rPr>
              <w:t xml:space="preserve"> </w:t>
            </w:r>
            <w:r>
              <w:rPr>
                <w:rFonts w:hint="eastAsia"/>
                <w:color w:val="676767"/>
                <w:spacing w:val="-3"/>
                <w:w w:val="105"/>
              </w:rPr>
              <w:t>、静电回收装置的检查工作</w:t>
            </w:r>
            <w:r>
              <w:rPr>
                <w:color w:val="676767"/>
                <w:spacing w:val="-73"/>
                <w:w w:val="105"/>
              </w:rPr>
              <w:t xml:space="preserve"> </w:t>
            </w:r>
            <w:r>
              <w:rPr>
                <w:rFonts w:hint="eastAsia"/>
                <w:color w:val="676767"/>
                <w:spacing w:val="-6"/>
                <w:w w:val="105"/>
              </w:rPr>
              <w:t>，加强巡视工作</w:t>
            </w:r>
            <w:r>
              <w:rPr>
                <w:color w:val="676767"/>
                <w:spacing w:val="-98"/>
                <w:w w:val="105"/>
              </w:rPr>
              <w:t xml:space="preserve"> </w:t>
            </w:r>
            <w:r>
              <w:rPr>
                <w:rFonts w:hint="eastAsia"/>
                <w:color w:val="676767"/>
                <w:spacing w:val="-17"/>
                <w:w w:val="105"/>
              </w:rPr>
              <w:t>，确</w:t>
            </w:r>
            <w:r>
              <w:rPr>
                <w:color w:val="676767"/>
                <w:w w:val="102"/>
              </w:rPr>
              <w:t xml:space="preserve"> </w:t>
            </w:r>
            <w:r>
              <w:rPr>
                <w:rFonts w:hint="eastAsia"/>
                <w:color w:val="676767"/>
                <w:w w:val="105"/>
              </w:rPr>
              <w:t>保废气污染物达标排放</w:t>
            </w:r>
            <w:r>
              <w:rPr>
                <w:color w:val="676767"/>
                <w:spacing w:val="-89"/>
                <w:w w:val="105"/>
              </w:rPr>
              <w:t xml:space="preserve"> </w:t>
            </w:r>
            <w:r>
              <w:rPr>
                <w:rFonts w:hint="eastAsia"/>
                <w:color w:val="979797"/>
                <w:w w:val="105"/>
              </w:rPr>
              <w:t>。</w:t>
            </w:r>
          </w:p>
          <w:p w:rsidR="00C95B12" w:rsidRDefault="00C95B12" w:rsidP="009C2919">
            <w:pPr>
              <w:spacing w:before="47"/>
              <w:ind w:left="770" w:right="173"/>
              <w:rPr>
                <w:rFonts w:ascii="宋体" w:cs="宋体"/>
                <w:sz w:val="23"/>
                <w:szCs w:val="23"/>
              </w:rPr>
            </w:pPr>
            <w:r>
              <w:rPr>
                <w:rFonts w:ascii="Times New Roman" w:hAnsi="Times New Roman"/>
                <w:color w:val="4F4F4F"/>
                <w:w w:val="105"/>
              </w:rPr>
              <w:t xml:space="preserve">5.2 </w:t>
            </w:r>
            <w:r>
              <w:rPr>
                <w:rFonts w:ascii="Times New Roman" w:hAnsi="Times New Roman"/>
                <w:color w:val="4F4F4F"/>
                <w:spacing w:val="7"/>
                <w:w w:val="105"/>
              </w:rPr>
              <w:t xml:space="preserve"> </w:t>
            </w:r>
            <w:r>
              <w:rPr>
                <w:rFonts w:ascii="宋体" w:hAnsi="宋体" w:cs="宋体" w:hint="eastAsia"/>
                <w:color w:val="4F4F4F"/>
                <w:w w:val="105"/>
                <w:sz w:val="23"/>
                <w:szCs w:val="23"/>
              </w:rPr>
              <w:t>预警分级</w:t>
            </w:r>
          </w:p>
          <w:p w:rsidR="00C95B12" w:rsidRDefault="00C95B12" w:rsidP="009C2919">
            <w:pPr>
              <w:pStyle w:val="BodyText"/>
              <w:spacing w:before="153" w:line="376" w:lineRule="auto"/>
              <w:ind w:left="291" w:right="173" w:firstLine="478"/>
            </w:pPr>
            <w:r>
              <w:rPr>
                <w:rFonts w:hint="eastAsia"/>
                <w:color w:val="676767"/>
              </w:rPr>
              <w:t>根据</w:t>
            </w:r>
            <w:r>
              <w:rPr>
                <w:color w:val="676767"/>
              </w:rPr>
              <w:t xml:space="preserve"> </w:t>
            </w:r>
            <w:r>
              <w:rPr>
                <w:rFonts w:hint="eastAsia"/>
                <w:color w:val="676767"/>
              </w:rPr>
              <w:t>《突发环境事件信息报告办法</w:t>
            </w:r>
            <w:r>
              <w:rPr>
                <w:color w:val="676767"/>
              </w:rPr>
              <w:t xml:space="preserve"> </w:t>
            </w:r>
            <w:r>
              <w:rPr>
                <w:rFonts w:hint="eastAsia"/>
                <w:color w:val="979797"/>
                <w:w w:val="85"/>
              </w:rPr>
              <w:t>》</w:t>
            </w:r>
            <w:r>
              <w:rPr>
                <w:color w:val="979797"/>
                <w:spacing w:val="2"/>
                <w:w w:val="85"/>
              </w:rPr>
              <w:t xml:space="preserve"> </w:t>
            </w:r>
            <w:r>
              <w:rPr>
                <w:rFonts w:hint="eastAsia"/>
                <w:color w:val="676767"/>
                <w:spacing w:val="-3"/>
              </w:rPr>
              <w:t>，结合本企业突发环境事件可能发生的</w:t>
            </w:r>
            <w:r>
              <w:rPr>
                <w:color w:val="676767"/>
                <w:w w:val="102"/>
              </w:rPr>
              <w:t xml:space="preserve"> </w:t>
            </w:r>
            <w:r>
              <w:rPr>
                <w:rFonts w:hint="eastAsia"/>
                <w:color w:val="797979"/>
                <w:spacing w:val="-6"/>
              </w:rPr>
              <w:t>部位、事件的严重性</w:t>
            </w:r>
            <w:r>
              <w:rPr>
                <w:color w:val="797979"/>
                <w:spacing w:val="-6"/>
              </w:rPr>
              <w:t xml:space="preserve"> </w:t>
            </w:r>
            <w:r>
              <w:rPr>
                <w:rFonts w:hint="eastAsia"/>
                <w:color w:val="797979"/>
                <w:spacing w:val="-4"/>
              </w:rPr>
              <w:t>、紧急程度和可能波及的范围</w:t>
            </w:r>
            <w:r>
              <w:rPr>
                <w:color w:val="797979"/>
                <w:spacing w:val="-4"/>
              </w:rPr>
              <w:t xml:space="preserve"> </w:t>
            </w:r>
            <w:r>
              <w:rPr>
                <w:rFonts w:hint="eastAsia"/>
                <w:color w:val="797979"/>
                <w:spacing w:val="-6"/>
              </w:rPr>
              <w:t>，对应危险源特性及企业特性</w:t>
            </w:r>
            <w:r>
              <w:rPr>
                <w:color w:val="797979"/>
                <w:spacing w:val="-6"/>
              </w:rPr>
              <w:t xml:space="preserve"> </w:t>
            </w:r>
            <w:r>
              <w:rPr>
                <w:rFonts w:hint="eastAsia"/>
                <w:color w:val="797979"/>
              </w:rPr>
              <w:t>，</w:t>
            </w:r>
            <w:r>
              <w:rPr>
                <w:color w:val="797979"/>
                <w:spacing w:val="-96"/>
              </w:rPr>
              <w:t xml:space="preserve"> </w:t>
            </w:r>
            <w:r>
              <w:rPr>
                <w:rFonts w:hint="eastAsia"/>
                <w:color w:val="797979"/>
                <w:spacing w:val="2"/>
              </w:rPr>
              <w:t>本厂预警级别为</w:t>
            </w:r>
            <w:r>
              <w:rPr>
                <w:rFonts w:hint="eastAsia"/>
                <w:color w:val="979797"/>
                <w:spacing w:val="2"/>
              </w:rPr>
              <w:t>三</w:t>
            </w:r>
            <w:r>
              <w:rPr>
                <w:rFonts w:hint="eastAsia"/>
                <w:color w:val="676767"/>
                <w:spacing w:val="2"/>
              </w:rPr>
              <w:t>个级</w:t>
            </w:r>
            <w:r>
              <w:rPr>
                <w:color w:val="676767"/>
                <w:spacing w:val="31"/>
              </w:rPr>
              <w:t xml:space="preserve"> </w:t>
            </w:r>
            <w:r>
              <w:rPr>
                <w:rFonts w:hint="eastAsia"/>
                <w:color w:val="979797"/>
              </w:rPr>
              <w:t>。</w:t>
            </w:r>
          </w:p>
          <w:p w:rsidR="00C95B12" w:rsidRDefault="00C95B12" w:rsidP="009C2919">
            <w:pPr>
              <w:spacing w:before="28"/>
              <w:ind w:left="899" w:right="173"/>
              <w:rPr>
                <w:rFonts w:ascii="宋体" w:cs="宋体"/>
                <w:sz w:val="23"/>
                <w:szCs w:val="23"/>
              </w:rPr>
            </w:pPr>
            <w:r>
              <w:rPr>
                <w:rFonts w:ascii="Times New Roman" w:hAnsi="Times New Roman"/>
                <w:color w:val="797979"/>
                <w:w w:val="75"/>
                <w:sz w:val="27"/>
                <w:szCs w:val="27"/>
              </w:rPr>
              <w:t xml:space="preserve">C </w:t>
            </w:r>
            <w:r>
              <w:rPr>
                <w:rFonts w:ascii="Times New Roman" w:hAnsi="Times New Roman"/>
                <w:color w:val="676767"/>
                <w:w w:val="120"/>
                <w:sz w:val="20"/>
                <w:szCs w:val="20"/>
              </w:rPr>
              <w:t xml:space="preserve">1) </w:t>
            </w:r>
            <w:r>
              <w:rPr>
                <w:rFonts w:ascii="Times New Roman" w:hAnsi="Times New Roman"/>
                <w:color w:val="4F4F4F"/>
                <w:spacing w:val="5"/>
                <w:w w:val="90"/>
                <w:sz w:val="27"/>
                <w:szCs w:val="27"/>
              </w:rPr>
              <w:t>III</w:t>
            </w:r>
            <w:r>
              <w:rPr>
                <w:rFonts w:ascii="宋体" w:hAnsi="宋体" w:cs="宋体" w:hint="eastAsia"/>
                <w:color w:val="797979"/>
                <w:spacing w:val="5"/>
                <w:w w:val="90"/>
                <w:sz w:val="23"/>
                <w:szCs w:val="23"/>
              </w:rPr>
              <w:t>级</w:t>
            </w:r>
            <w:r>
              <w:rPr>
                <w:rFonts w:ascii="宋体" w:hAnsi="宋体" w:cs="宋体"/>
                <w:color w:val="797979"/>
                <w:spacing w:val="5"/>
                <w:w w:val="90"/>
                <w:sz w:val="23"/>
                <w:szCs w:val="23"/>
              </w:rPr>
              <w:t xml:space="preserve"> </w:t>
            </w:r>
            <w:r>
              <w:rPr>
                <w:rFonts w:ascii="宋体" w:hAnsi="宋体" w:cs="宋体" w:hint="eastAsia"/>
                <w:color w:val="797979"/>
                <w:w w:val="75"/>
                <w:sz w:val="23"/>
                <w:szCs w:val="23"/>
              </w:rPr>
              <w:t>（</w:t>
            </w:r>
            <w:r>
              <w:rPr>
                <w:rFonts w:ascii="宋体" w:hAnsi="宋体" w:cs="宋体"/>
                <w:color w:val="797979"/>
                <w:w w:val="75"/>
                <w:sz w:val="23"/>
                <w:szCs w:val="23"/>
              </w:rPr>
              <w:t xml:space="preserve"> </w:t>
            </w:r>
            <w:r>
              <w:rPr>
                <w:rFonts w:ascii="宋体" w:hAnsi="宋体" w:cs="宋体" w:hint="eastAsia"/>
                <w:color w:val="797979"/>
                <w:w w:val="90"/>
                <w:sz w:val="23"/>
                <w:szCs w:val="23"/>
              </w:rPr>
              <w:t>黄色）</w:t>
            </w:r>
            <w:r>
              <w:rPr>
                <w:rFonts w:ascii="宋体" w:hAnsi="宋体" w:cs="宋体"/>
                <w:color w:val="797979"/>
                <w:spacing w:val="-54"/>
                <w:w w:val="90"/>
                <w:sz w:val="23"/>
                <w:szCs w:val="23"/>
              </w:rPr>
              <w:t xml:space="preserve"> </w:t>
            </w:r>
            <w:r>
              <w:rPr>
                <w:rFonts w:ascii="宋体" w:hAnsi="宋体" w:cs="宋体" w:hint="eastAsia"/>
                <w:color w:val="797979"/>
                <w:w w:val="90"/>
                <w:sz w:val="23"/>
                <w:szCs w:val="23"/>
              </w:rPr>
              <w:t>预警</w:t>
            </w:r>
          </w:p>
          <w:p w:rsidR="00C95B12" w:rsidRDefault="00C95B12" w:rsidP="009C2919">
            <w:pPr>
              <w:pStyle w:val="BodyText"/>
              <w:spacing w:before="142"/>
              <w:ind w:left="770" w:right="173"/>
            </w:pPr>
            <w:r>
              <w:rPr>
                <w:rFonts w:hint="eastAsia"/>
                <w:color w:val="676767"/>
              </w:rPr>
              <w:t>化学品存储容器破损</w:t>
            </w:r>
            <w:r>
              <w:rPr>
                <w:color w:val="676767"/>
              </w:rPr>
              <w:t xml:space="preserve"> </w:t>
            </w:r>
            <w:r>
              <w:rPr>
                <w:rFonts w:hint="eastAsia"/>
                <w:color w:val="676767"/>
                <w:spacing w:val="-11"/>
              </w:rPr>
              <w:t>，化学品泄露</w:t>
            </w:r>
            <w:r>
              <w:rPr>
                <w:color w:val="676767"/>
                <w:spacing w:val="-11"/>
              </w:rPr>
              <w:t xml:space="preserve"> </w:t>
            </w:r>
            <w:r>
              <w:rPr>
                <w:rFonts w:hint="eastAsia"/>
                <w:color w:val="676767"/>
                <w:spacing w:val="-6"/>
              </w:rPr>
              <w:t>，危废库中危险废物泄露</w:t>
            </w:r>
            <w:r>
              <w:rPr>
                <w:color w:val="676767"/>
                <w:spacing w:val="-6"/>
              </w:rPr>
              <w:t xml:space="preserve"> </w:t>
            </w:r>
            <w:r>
              <w:rPr>
                <w:rFonts w:hint="eastAsia"/>
                <w:color w:val="676767"/>
                <w:spacing w:val="-7"/>
              </w:rPr>
              <w:t>，启动</w:t>
            </w:r>
            <w:r>
              <w:rPr>
                <w:rFonts w:ascii="Times New Roman" w:hAnsi="Times New Roman"/>
                <w:color w:val="676767"/>
                <w:spacing w:val="-7"/>
                <w:sz w:val="27"/>
                <w:szCs w:val="27"/>
              </w:rPr>
              <w:t>III</w:t>
            </w:r>
            <w:r>
              <w:rPr>
                <w:rFonts w:hint="eastAsia"/>
                <w:color w:val="676767"/>
                <w:spacing w:val="-7"/>
              </w:rPr>
              <w:t>级预警</w:t>
            </w:r>
            <w:r>
              <w:rPr>
                <w:color w:val="676767"/>
                <w:spacing w:val="-9"/>
              </w:rPr>
              <w:t xml:space="preserve"> </w:t>
            </w:r>
            <w:r>
              <w:rPr>
                <w:rFonts w:hint="eastAsia"/>
                <w:color w:val="979797"/>
              </w:rPr>
              <w:t>。</w:t>
            </w:r>
          </w:p>
          <w:p w:rsidR="00C95B12" w:rsidRDefault="00C95B12" w:rsidP="009C2919">
            <w:pPr>
              <w:spacing w:before="142"/>
              <w:ind w:left="899" w:right="173"/>
              <w:rPr>
                <w:rFonts w:ascii="宋体" w:cs="宋体"/>
                <w:sz w:val="23"/>
                <w:szCs w:val="23"/>
              </w:rPr>
            </w:pPr>
            <w:r>
              <w:rPr>
                <w:rFonts w:ascii="Times New Roman" w:hAnsi="Times New Roman"/>
                <w:color w:val="797979"/>
                <w:w w:val="75"/>
                <w:sz w:val="27"/>
                <w:szCs w:val="27"/>
              </w:rPr>
              <w:t>C</w:t>
            </w:r>
            <w:r>
              <w:rPr>
                <w:rFonts w:ascii="Times New Roman" w:hAnsi="Times New Roman"/>
                <w:color w:val="797979"/>
                <w:spacing w:val="-21"/>
                <w:w w:val="75"/>
                <w:sz w:val="27"/>
                <w:szCs w:val="27"/>
              </w:rPr>
              <w:t xml:space="preserve"> </w:t>
            </w:r>
            <w:r>
              <w:rPr>
                <w:rFonts w:ascii="Times New Roman" w:hAnsi="Times New Roman"/>
                <w:color w:val="797979"/>
                <w:w w:val="90"/>
                <w:sz w:val="27"/>
                <w:szCs w:val="27"/>
              </w:rPr>
              <w:t>2</w:t>
            </w:r>
            <w:r>
              <w:rPr>
                <w:rFonts w:ascii="Times New Roman" w:hAnsi="Times New Roman"/>
                <w:color w:val="797979"/>
                <w:spacing w:val="-29"/>
                <w:w w:val="90"/>
                <w:sz w:val="27"/>
                <w:szCs w:val="27"/>
              </w:rPr>
              <w:t xml:space="preserve"> </w:t>
            </w:r>
            <w:r>
              <w:rPr>
                <w:rFonts w:ascii="Times New Roman" w:hAnsi="Times New Roman"/>
                <w:color w:val="797979"/>
                <w:w w:val="90"/>
                <w:sz w:val="27"/>
                <w:szCs w:val="27"/>
              </w:rPr>
              <w:t xml:space="preserve">) </w:t>
            </w:r>
            <w:r>
              <w:rPr>
                <w:rFonts w:ascii="Times New Roman" w:hAnsi="Times New Roman"/>
                <w:color w:val="797979"/>
                <w:spacing w:val="16"/>
                <w:w w:val="90"/>
                <w:sz w:val="27"/>
                <w:szCs w:val="27"/>
              </w:rPr>
              <w:t xml:space="preserve"> </w:t>
            </w:r>
            <w:r>
              <w:rPr>
                <w:rFonts w:ascii="Times New Roman" w:hAnsi="Times New Roman"/>
                <w:color w:val="676767"/>
                <w:w w:val="90"/>
                <w:sz w:val="27"/>
                <w:szCs w:val="27"/>
              </w:rPr>
              <w:t>II</w:t>
            </w:r>
            <w:r>
              <w:rPr>
                <w:rFonts w:ascii="Times New Roman" w:hAnsi="Times New Roman"/>
                <w:color w:val="676767"/>
                <w:spacing w:val="-13"/>
                <w:w w:val="90"/>
                <w:sz w:val="27"/>
                <w:szCs w:val="27"/>
              </w:rPr>
              <w:t xml:space="preserve"> </w:t>
            </w:r>
            <w:r>
              <w:rPr>
                <w:rFonts w:ascii="宋体" w:hAnsi="宋体" w:cs="宋体" w:hint="eastAsia"/>
                <w:color w:val="676767"/>
                <w:w w:val="90"/>
                <w:sz w:val="23"/>
                <w:szCs w:val="23"/>
              </w:rPr>
              <w:t>级</w:t>
            </w:r>
            <w:r>
              <w:rPr>
                <w:rFonts w:ascii="宋体" w:hAnsi="宋体" w:cs="宋体"/>
                <w:color w:val="676767"/>
                <w:spacing w:val="-9"/>
                <w:w w:val="90"/>
                <w:sz w:val="23"/>
                <w:szCs w:val="23"/>
              </w:rPr>
              <w:t xml:space="preserve"> </w:t>
            </w:r>
            <w:r>
              <w:rPr>
                <w:rFonts w:ascii="宋体" w:hAnsi="宋体" w:cs="宋体" w:hint="eastAsia"/>
                <w:color w:val="676767"/>
                <w:w w:val="75"/>
                <w:sz w:val="23"/>
                <w:szCs w:val="23"/>
              </w:rPr>
              <w:t>（</w:t>
            </w:r>
            <w:r>
              <w:rPr>
                <w:rFonts w:ascii="宋体" w:hAnsi="宋体" w:cs="宋体"/>
                <w:color w:val="676767"/>
                <w:spacing w:val="-71"/>
                <w:w w:val="75"/>
                <w:sz w:val="23"/>
                <w:szCs w:val="23"/>
              </w:rPr>
              <w:t xml:space="preserve"> </w:t>
            </w:r>
            <w:r>
              <w:rPr>
                <w:rFonts w:ascii="宋体" w:hAnsi="宋体" w:cs="宋体" w:hint="eastAsia"/>
                <w:color w:val="676767"/>
                <w:w w:val="90"/>
                <w:sz w:val="23"/>
                <w:szCs w:val="23"/>
              </w:rPr>
              <w:t>橙色）</w:t>
            </w:r>
            <w:r>
              <w:rPr>
                <w:rFonts w:ascii="宋体" w:hAnsi="宋体" w:cs="宋体"/>
                <w:color w:val="676767"/>
                <w:spacing w:val="-12"/>
                <w:w w:val="90"/>
                <w:sz w:val="23"/>
                <w:szCs w:val="23"/>
              </w:rPr>
              <w:t xml:space="preserve"> </w:t>
            </w:r>
            <w:r>
              <w:rPr>
                <w:rFonts w:ascii="宋体" w:hAnsi="宋体" w:cs="宋体" w:hint="eastAsia"/>
                <w:color w:val="676767"/>
                <w:w w:val="90"/>
                <w:sz w:val="23"/>
                <w:szCs w:val="23"/>
              </w:rPr>
              <w:t>预警</w:t>
            </w:r>
          </w:p>
          <w:p w:rsidR="00C95B12" w:rsidRDefault="00C95B12" w:rsidP="009C2919">
            <w:pPr>
              <w:pStyle w:val="BodyText"/>
              <w:spacing w:before="142"/>
              <w:ind w:left="770" w:right="173"/>
            </w:pPr>
            <w:r>
              <w:rPr>
                <w:rFonts w:hint="eastAsia"/>
                <w:color w:val="797979"/>
              </w:rPr>
              <w:t>废气处理设备异常</w:t>
            </w:r>
            <w:r>
              <w:rPr>
                <w:color w:val="797979"/>
                <w:spacing w:val="-15"/>
              </w:rPr>
              <w:t xml:space="preserve"> </w:t>
            </w:r>
            <w:r>
              <w:rPr>
                <w:rFonts w:hint="eastAsia"/>
                <w:color w:val="797979"/>
                <w:spacing w:val="-7"/>
              </w:rPr>
              <w:t>；废气超标排放</w:t>
            </w:r>
            <w:r>
              <w:rPr>
                <w:color w:val="797979"/>
                <w:spacing w:val="-31"/>
              </w:rPr>
              <w:t xml:space="preserve"> </w:t>
            </w:r>
            <w:r>
              <w:rPr>
                <w:rFonts w:hint="eastAsia"/>
                <w:color w:val="797979"/>
                <w:spacing w:val="-10"/>
              </w:rPr>
              <w:t>，启动</w:t>
            </w:r>
            <w:r>
              <w:rPr>
                <w:color w:val="797979"/>
                <w:spacing w:val="-38"/>
              </w:rPr>
              <w:t xml:space="preserve"> </w:t>
            </w:r>
            <w:r>
              <w:rPr>
                <w:rFonts w:ascii="Times New Roman" w:hAnsi="Times New Roman"/>
                <w:color w:val="797979"/>
                <w:sz w:val="27"/>
                <w:szCs w:val="27"/>
              </w:rPr>
              <w:t>II</w:t>
            </w:r>
            <w:r>
              <w:rPr>
                <w:rFonts w:ascii="Times New Roman" w:hAnsi="Times New Roman"/>
                <w:color w:val="797979"/>
                <w:spacing w:val="22"/>
                <w:sz w:val="27"/>
                <w:szCs w:val="27"/>
              </w:rPr>
              <w:t xml:space="preserve"> </w:t>
            </w:r>
            <w:r>
              <w:rPr>
                <w:rFonts w:hint="eastAsia"/>
                <w:color w:val="797979"/>
              </w:rPr>
              <w:t>级预警</w:t>
            </w:r>
            <w:r>
              <w:rPr>
                <w:color w:val="797979"/>
                <w:spacing w:val="-65"/>
              </w:rPr>
              <w:t xml:space="preserve"> </w:t>
            </w:r>
            <w:r>
              <w:rPr>
                <w:rFonts w:hint="eastAsia"/>
                <w:color w:val="979797"/>
              </w:rPr>
              <w:t>。</w:t>
            </w:r>
          </w:p>
          <w:p w:rsidR="00C95B12" w:rsidRDefault="00C95B12" w:rsidP="009C2919">
            <w:pPr>
              <w:tabs>
                <w:tab w:val="left" w:pos="1454"/>
              </w:tabs>
              <w:spacing w:before="138"/>
              <w:ind w:left="899" w:right="173"/>
              <w:rPr>
                <w:rFonts w:ascii="宋体" w:cs="宋体"/>
                <w:sz w:val="23"/>
                <w:szCs w:val="23"/>
              </w:rPr>
            </w:pPr>
            <w:r>
              <w:rPr>
                <w:rFonts w:ascii="Times New Roman" w:hAnsi="Times New Roman"/>
                <w:color w:val="797979"/>
                <w:w w:val="80"/>
                <w:sz w:val="24"/>
                <w:szCs w:val="24"/>
              </w:rPr>
              <w:t>C</w:t>
            </w:r>
            <w:r>
              <w:rPr>
                <w:rFonts w:ascii="Times New Roman" w:hAnsi="Times New Roman"/>
                <w:color w:val="797979"/>
                <w:spacing w:val="-27"/>
                <w:w w:val="80"/>
                <w:sz w:val="24"/>
                <w:szCs w:val="24"/>
              </w:rPr>
              <w:t xml:space="preserve"> </w:t>
            </w:r>
            <w:r>
              <w:rPr>
                <w:rFonts w:ascii="Times New Roman" w:hAnsi="Times New Roman"/>
                <w:color w:val="676767"/>
                <w:w w:val="90"/>
                <w:sz w:val="24"/>
                <w:szCs w:val="24"/>
              </w:rPr>
              <w:t>3</w:t>
            </w:r>
            <w:r>
              <w:rPr>
                <w:rFonts w:ascii="Times New Roman" w:hAnsi="Times New Roman"/>
                <w:color w:val="676767"/>
                <w:spacing w:val="-40"/>
                <w:w w:val="90"/>
                <w:sz w:val="24"/>
                <w:szCs w:val="24"/>
              </w:rPr>
              <w:t xml:space="preserve"> </w:t>
            </w:r>
            <w:r>
              <w:rPr>
                <w:rFonts w:ascii="Times New Roman" w:hAnsi="Times New Roman"/>
                <w:color w:val="676767"/>
                <w:w w:val="90"/>
                <w:sz w:val="24"/>
                <w:szCs w:val="24"/>
              </w:rPr>
              <w:t>)</w:t>
            </w:r>
            <w:r>
              <w:rPr>
                <w:rFonts w:ascii="Times New Roman" w:hAnsi="Times New Roman"/>
                <w:color w:val="676767"/>
                <w:w w:val="90"/>
                <w:sz w:val="24"/>
                <w:szCs w:val="24"/>
              </w:rPr>
              <w:tab/>
              <w:t xml:space="preserve">I </w:t>
            </w:r>
            <w:r>
              <w:rPr>
                <w:rFonts w:ascii="宋体" w:hAnsi="宋体" w:cs="宋体" w:hint="eastAsia"/>
                <w:color w:val="676767"/>
                <w:w w:val="90"/>
                <w:sz w:val="23"/>
                <w:szCs w:val="23"/>
              </w:rPr>
              <w:t>级</w:t>
            </w:r>
            <w:r>
              <w:rPr>
                <w:rFonts w:ascii="宋体" w:hAnsi="宋体" w:cs="宋体"/>
                <w:color w:val="676767"/>
                <w:w w:val="90"/>
                <w:sz w:val="23"/>
                <w:szCs w:val="23"/>
              </w:rPr>
              <w:t xml:space="preserve"> </w:t>
            </w:r>
            <w:r>
              <w:rPr>
                <w:rFonts w:ascii="宋体" w:hAnsi="宋体" w:cs="宋体" w:hint="eastAsia"/>
                <w:color w:val="979797"/>
                <w:w w:val="80"/>
                <w:sz w:val="23"/>
                <w:szCs w:val="23"/>
              </w:rPr>
              <w:t>（</w:t>
            </w:r>
            <w:r>
              <w:rPr>
                <w:rFonts w:ascii="宋体" w:hAnsi="宋体" w:cs="宋体"/>
                <w:color w:val="979797"/>
                <w:w w:val="80"/>
                <w:sz w:val="23"/>
                <w:szCs w:val="23"/>
              </w:rPr>
              <w:t xml:space="preserve"> </w:t>
            </w:r>
            <w:r>
              <w:rPr>
                <w:rFonts w:ascii="宋体" w:hAnsi="宋体" w:cs="宋体" w:hint="eastAsia"/>
                <w:color w:val="797979"/>
                <w:w w:val="90"/>
                <w:sz w:val="23"/>
                <w:szCs w:val="23"/>
              </w:rPr>
              <w:t>红色）</w:t>
            </w:r>
            <w:r>
              <w:rPr>
                <w:rFonts w:ascii="宋体" w:hAnsi="宋体" w:cs="宋体"/>
                <w:color w:val="797979"/>
                <w:spacing w:val="-38"/>
                <w:w w:val="90"/>
                <w:sz w:val="23"/>
                <w:szCs w:val="23"/>
              </w:rPr>
              <w:t xml:space="preserve"> </w:t>
            </w:r>
            <w:r>
              <w:rPr>
                <w:rFonts w:ascii="宋体" w:hAnsi="宋体" w:cs="宋体" w:hint="eastAsia"/>
                <w:color w:val="797979"/>
                <w:w w:val="90"/>
                <w:sz w:val="23"/>
                <w:szCs w:val="23"/>
              </w:rPr>
              <w:t>预警</w:t>
            </w:r>
          </w:p>
          <w:p w:rsidR="00C95B12" w:rsidRDefault="00C95B12" w:rsidP="009C2919">
            <w:pPr>
              <w:pStyle w:val="BodyText"/>
              <w:spacing w:line="367" w:lineRule="auto"/>
              <w:ind w:left="187" w:right="721" w:firstLine="467"/>
            </w:pPr>
            <w:r>
              <w:rPr>
                <w:rFonts w:hint="eastAsia"/>
                <w:color w:val="696969"/>
                <w:w w:val="103"/>
              </w:rPr>
              <w:t>化学品</w:t>
            </w:r>
            <w:r>
              <w:rPr>
                <w:color w:val="696969"/>
                <w:spacing w:val="-85"/>
              </w:rPr>
              <w:t xml:space="preserve"> </w:t>
            </w:r>
            <w:r>
              <w:rPr>
                <w:rFonts w:hint="eastAsia"/>
                <w:color w:val="696969"/>
                <w:spacing w:val="-11"/>
                <w:w w:val="99"/>
              </w:rPr>
              <w:t>、</w:t>
            </w:r>
            <w:r>
              <w:rPr>
                <w:rFonts w:hint="eastAsia"/>
                <w:color w:val="696969"/>
                <w:w w:val="101"/>
              </w:rPr>
              <w:t>天然气泄露</w:t>
            </w:r>
            <w:r>
              <w:rPr>
                <w:color w:val="696969"/>
                <w:spacing w:val="-73"/>
              </w:rPr>
              <w:t xml:space="preserve"> </w:t>
            </w:r>
            <w:r>
              <w:rPr>
                <w:rFonts w:hint="eastAsia"/>
                <w:color w:val="696969"/>
                <w:spacing w:val="-25"/>
                <w:w w:val="107"/>
              </w:rPr>
              <w:t>、</w:t>
            </w:r>
            <w:r>
              <w:rPr>
                <w:rFonts w:hint="eastAsia"/>
                <w:color w:val="696969"/>
                <w:w w:val="99"/>
              </w:rPr>
              <w:t>火灾</w:t>
            </w:r>
            <w:r>
              <w:rPr>
                <w:color w:val="696969"/>
                <w:spacing w:val="-80"/>
              </w:rPr>
              <w:t xml:space="preserve"> </w:t>
            </w:r>
            <w:r>
              <w:rPr>
                <w:rFonts w:hint="eastAsia"/>
                <w:color w:val="696969"/>
                <w:spacing w:val="-29"/>
                <w:w w:val="107"/>
              </w:rPr>
              <w:t>、</w:t>
            </w:r>
            <w:r>
              <w:rPr>
                <w:rFonts w:hint="eastAsia"/>
                <w:color w:val="696969"/>
                <w:w w:val="102"/>
              </w:rPr>
              <w:t>爆炸</w:t>
            </w:r>
            <w:r>
              <w:rPr>
                <w:color w:val="696969"/>
                <w:spacing w:val="-84"/>
              </w:rPr>
              <w:t xml:space="preserve"> </w:t>
            </w:r>
            <w:r>
              <w:rPr>
                <w:rFonts w:hint="eastAsia"/>
                <w:color w:val="494949"/>
                <w:spacing w:val="-36"/>
                <w:w w:val="112"/>
              </w:rPr>
              <w:t>：</w:t>
            </w:r>
            <w:r>
              <w:rPr>
                <w:rFonts w:hint="eastAsia"/>
                <w:color w:val="7B7B7B"/>
                <w:w w:val="101"/>
              </w:rPr>
              <w:t>天气预报有暴雨或洪水时</w:t>
            </w:r>
            <w:r>
              <w:rPr>
                <w:color w:val="7B7B7B"/>
                <w:spacing w:val="-50"/>
              </w:rPr>
              <w:t xml:space="preserve"> </w:t>
            </w:r>
            <w:r>
              <w:rPr>
                <w:rFonts w:hint="eastAsia"/>
                <w:color w:val="494949"/>
                <w:spacing w:val="-31"/>
                <w:w w:val="116"/>
              </w:rPr>
              <w:t>；</w:t>
            </w:r>
            <w:r>
              <w:rPr>
                <w:rFonts w:hint="eastAsia"/>
                <w:color w:val="696969"/>
                <w:w w:val="101"/>
              </w:rPr>
              <w:t>当气象局发</w:t>
            </w:r>
            <w:r>
              <w:rPr>
                <w:color w:val="696969"/>
                <w:w w:val="101"/>
              </w:rPr>
              <w:t xml:space="preserve"> </w:t>
            </w:r>
            <w:r>
              <w:rPr>
                <w:rFonts w:hint="eastAsia"/>
                <w:color w:val="696969"/>
                <w:w w:val="101"/>
              </w:rPr>
              <w:t>布地震预警</w:t>
            </w:r>
            <w:r>
              <w:rPr>
                <w:color w:val="696969"/>
                <w:spacing w:val="-73"/>
              </w:rPr>
              <w:t xml:space="preserve"> </w:t>
            </w:r>
            <w:r>
              <w:rPr>
                <w:rFonts w:hint="eastAsia"/>
                <w:color w:val="696969"/>
                <w:spacing w:val="-39"/>
                <w:w w:val="111"/>
              </w:rPr>
              <w:t>，</w:t>
            </w:r>
            <w:r>
              <w:rPr>
                <w:rFonts w:hint="eastAsia"/>
                <w:color w:val="696969"/>
                <w:w w:val="103"/>
              </w:rPr>
              <w:t>启动</w:t>
            </w:r>
            <w:r>
              <w:rPr>
                <w:color w:val="696969"/>
                <w:spacing w:val="-41"/>
              </w:rPr>
              <w:t xml:space="preserve"> </w:t>
            </w:r>
            <w:r>
              <w:rPr>
                <w:rFonts w:ascii="Arial" w:eastAsia="Times New Roman" w:hAnsi="Arial" w:cs="Arial"/>
                <w:color w:val="494949"/>
                <w:spacing w:val="-54"/>
                <w:w w:val="302"/>
                <w:sz w:val="26"/>
                <w:szCs w:val="26"/>
              </w:rPr>
              <w:t>I</w:t>
            </w:r>
            <w:r>
              <w:rPr>
                <w:rFonts w:hint="eastAsia"/>
                <w:color w:val="7B7B7B"/>
                <w:w w:val="101"/>
              </w:rPr>
              <w:t>级预警</w:t>
            </w:r>
            <w:r>
              <w:rPr>
                <w:color w:val="7B7B7B"/>
                <w:spacing w:val="-85"/>
              </w:rPr>
              <w:t xml:space="preserve"> </w:t>
            </w:r>
            <w:r>
              <w:rPr>
                <w:rFonts w:hint="eastAsia"/>
                <w:color w:val="7B7B7B"/>
                <w:w w:val="120"/>
              </w:rPr>
              <w:t>。</w:t>
            </w:r>
          </w:p>
          <w:p w:rsidR="00C95B12" w:rsidRDefault="00C95B12" w:rsidP="009C2919">
            <w:pPr>
              <w:pStyle w:val="BodyText"/>
              <w:spacing w:line="302" w:lineRule="exact"/>
              <w:ind w:left="655" w:right="721"/>
            </w:pPr>
            <w:r>
              <w:rPr>
                <w:rFonts w:ascii="Times New Roman" w:hAnsi="Times New Roman"/>
                <w:color w:val="494949"/>
                <w:spacing w:val="-3"/>
                <w:w w:val="105"/>
              </w:rPr>
              <w:t>5.3</w:t>
            </w:r>
            <w:r>
              <w:rPr>
                <w:rFonts w:ascii="Times New Roman" w:hAnsi="Times New Roman"/>
                <w:color w:val="494949"/>
                <w:spacing w:val="39"/>
                <w:w w:val="105"/>
              </w:rPr>
              <w:t xml:space="preserve"> </w:t>
            </w:r>
            <w:r>
              <w:rPr>
                <w:rFonts w:hint="eastAsia"/>
                <w:color w:val="494949"/>
                <w:w w:val="105"/>
              </w:rPr>
              <w:t>预警发布</w:t>
            </w:r>
          </w:p>
          <w:p w:rsidR="00C95B12" w:rsidRDefault="00C95B12" w:rsidP="009C2919">
            <w:pPr>
              <w:pStyle w:val="BodyText"/>
              <w:spacing w:before="148"/>
              <w:ind w:left="660" w:right="721"/>
            </w:pPr>
            <w:r>
              <w:rPr>
                <w:rFonts w:hint="eastAsia"/>
                <w:color w:val="7B7B7B"/>
              </w:rPr>
              <w:t>预警发布的方式以面谈或电话通讯的方式发出</w:t>
            </w:r>
            <w:r>
              <w:rPr>
                <w:color w:val="7B7B7B"/>
              </w:rPr>
              <w:t xml:space="preserve">  </w:t>
            </w:r>
            <w:r>
              <w:rPr>
                <w:rFonts w:hint="eastAsia"/>
                <w:color w:val="7B7B7B"/>
                <w:spacing w:val="-8"/>
              </w:rPr>
              <w:t>。预警流程如下</w:t>
            </w:r>
            <w:r>
              <w:rPr>
                <w:color w:val="7B7B7B"/>
                <w:spacing w:val="-28"/>
              </w:rPr>
              <w:t xml:space="preserve"> </w:t>
            </w:r>
            <w:r>
              <w:rPr>
                <w:rFonts w:hint="eastAsia"/>
                <w:color w:val="494949"/>
              </w:rPr>
              <w:t>：</w:t>
            </w:r>
          </w:p>
          <w:p w:rsidR="00C95B12" w:rsidRDefault="00C95B12" w:rsidP="009C2919">
            <w:pPr>
              <w:spacing w:before="156"/>
              <w:ind w:left="787" w:right="721"/>
              <w:rPr>
                <w:rFonts w:ascii="宋体" w:cs="宋体"/>
                <w:sz w:val="23"/>
                <w:szCs w:val="23"/>
              </w:rPr>
            </w:pPr>
            <w:r>
              <w:rPr>
                <w:rFonts w:ascii="Arial" w:eastAsia="Times New Roman" w:hAnsi="Arial" w:cs="Arial"/>
                <w:color w:val="7B7B7B"/>
              </w:rPr>
              <w:t>(</w:t>
            </w:r>
            <w:r>
              <w:rPr>
                <w:rFonts w:ascii="Arial" w:eastAsia="Times New Roman" w:hAnsi="Arial" w:cs="Arial"/>
                <w:color w:val="7B7B7B"/>
                <w:spacing w:val="-31"/>
              </w:rPr>
              <w:t xml:space="preserve"> </w:t>
            </w:r>
            <w:r>
              <w:rPr>
                <w:rFonts w:ascii="Arial" w:eastAsia="Times New Roman" w:hAnsi="Arial" w:cs="Arial"/>
                <w:color w:val="494949"/>
              </w:rPr>
              <w:t>1</w:t>
            </w:r>
            <w:r>
              <w:rPr>
                <w:rFonts w:ascii="Arial" w:eastAsia="Times New Roman" w:hAnsi="Arial" w:cs="Arial"/>
                <w:color w:val="494949"/>
                <w:spacing w:val="-41"/>
              </w:rPr>
              <w:t xml:space="preserve"> </w:t>
            </w:r>
            <w:r>
              <w:rPr>
                <w:rFonts w:ascii="宋体" w:hAnsi="宋体" w:cs="宋体" w:hint="eastAsia"/>
                <w:color w:val="7B7B7B"/>
                <w:w w:val="75"/>
                <w:sz w:val="23"/>
                <w:szCs w:val="23"/>
              </w:rPr>
              <w:t>）</w:t>
            </w:r>
            <w:r>
              <w:rPr>
                <w:rFonts w:ascii="宋体" w:hAnsi="宋体" w:cs="宋体"/>
                <w:color w:val="7B7B7B"/>
                <w:spacing w:val="-7"/>
                <w:w w:val="75"/>
                <w:sz w:val="23"/>
                <w:szCs w:val="23"/>
              </w:rPr>
              <w:t xml:space="preserve"> </w:t>
            </w:r>
            <w:r>
              <w:rPr>
                <w:rFonts w:ascii="宋体" w:hAnsi="宋体" w:cs="宋体" w:hint="eastAsia"/>
                <w:color w:val="7B7B7B"/>
                <w:sz w:val="23"/>
                <w:szCs w:val="23"/>
              </w:rPr>
              <w:t>隐患预警</w:t>
            </w:r>
          </w:p>
          <w:p w:rsidR="00C95B12" w:rsidRDefault="00C95B12" w:rsidP="009C2919">
            <w:pPr>
              <w:pStyle w:val="BodyText"/>
              <w:spacing w:before="162" w:line="367" w:lineRule="auto"/>
              <w:ind w:left="192" w:right="721" w:firstLine="462"/>
            </w:pPr>
            <w:r>
              <w:rPr>
                <w:rFonts w:hint="eastAsia"/>
                <w:color w:val="7B7B7B"/>
              </w:rPr>
              <w:t>隐患预警的内容包括</w:t>
            </w:r>
            <w:r>
              <w:rPr>
                <w:color w:val="7B7B7B"/>
              </w:rPr>
              <w:t xml:space="preserve"> </w:t>
            </w:r>
            <w:r>
              <w:rPr>
                <w:rFonts w:hint="eastAsia"/>
                <w:color w:val="494949"/>
                <w:spacing w:val="-9"/>
              </w:rPr>
              <w:t>：</w:t>
            </w:r>
            <w:r>
              <w:rPr>
                <w:rFonts w:hint="eastAsia"/>
                <w:color w:val="696969"/>
                <w:spacing w:val="-9"/>
              </w:rPr>
              <w:t>预警的级别</w:t>
            </w:r>
            <w:r>
              <w:rPr>
                <w:color w:val="696969"/>
                <w:spacing w:val="-9"/>
              </w:rPr>
              <w:t xml:space="preserve"> </w:t>
            </w:r>
            <w:r>
              <w:rPr>
                <w:rFonts w:hint="eastAsia"/>
                <w:color w:val="696969"/>
                <w:spacing w:val="-4"/>
              </w:rPr>
              <w:t>、风险隐患存在的位置</w:t>
            </w:r>
            <w:r>
              <w:rPr>
                <w:color w:val="696969"/>
                <w:spacing w:val="-14"/>
              </w:rPr>
              <w:t xml:space="preserve"> </w:t>
            </w:r>
            <w:r>
              <w:rPr>
                <w:rFonts w:hint="eastAsia"/>
                <w:color w:val="696969"/>
                <w:spacing w:val="-3"/>
              </w:rPr>
              <w:t>、可能发生危险的</w:t>
            </w:r>
            <w:r>
              <w:rPr>
                <w:color w:val="696969"/>
                <w:w w:val="101"/>
              </w:rPr>
              <w:t xml:space="preserve"> </w:t>
            </w:r>
            <w:r>
              <w:rPr>
                <w:rFonts w:hint="eastAsia"/>
                <w:color w:val="7B7B7B"/>
              </w:rPr>
              <w:t>介质名称</w:t>
            </w:r>
            <w:r>
              <w:rPr>
                <w:color w:val="7B7B7B"/>
                <w:spacing w:val="-34"/>
              </w:rPr>
              <w:t xml:space="preserve"> </w:t>
            </w:r>
            <w:r>
              <w:rPr>
                <w:rFonts w:hint="eastAsia"/>
                <w:color w:val="7B7B7B"/>
                <w:spacing w:val="-13"/>
              </w:rPr>
              <w:t>、特性</w:t>
            </w:r>
            <w:r>
              <w:rPr>
                <w:color w:val="7B7B7B"/>
                <w:spacing w:val="-71"/>
              </w:rPr>
              <w:t xml:space="preserve"> </w:t>
            </w:r>
            <w:r>
              <w:rPr>
                <w:rFonts w:hint="eastAsia"/>
                <w:color w:val="7B7B7B"/>
                <w:spacing w:val="-5"/>
              </w:rPr>
              <w:t>、危险程度</w:t>
            </w:r>
            <w:r>
              <w:rPr>
                <w:color w:val="7B7B7B"/>
                <w:spacing w:val="-53"/>
              </w:rPr>
              <w:t xml:space="preserve"> </w:t>
            </w:r>
            <w:r>
              <w:rPr>
                <w:rFonts w:hint="eastAsia"/>
                <w:color w:val="7B7B7B"/>
                <w:spacing w:val="-4"/>
              </w:rPr>
              <w:t>、可能引发的事故等</w:t>
            </w:r>
            <w:r>
              <w:rPr>
                <w:color w:val="7B7B7B"/>
              </w:rPr>
              <w:t xml:space="preserve"> </w:t>
            </w:r>
            <w:r>
              <w:rPr>
                <w:rFonts w:hint="eastAsia"/>
                <w:color w:val="7B7B7B"/>
              </w:rPr>
              <w:t>。</w:t>
            </w:r>
          </w:p>
          <w:p w:rsidR="00C95B12" w:rsidRDefault="00C95B12" w:rsidP="009C2919">
            <w:pPr>
              <w:spacing w:before="29"/>
              <w:ind w:left="782" w:right="721"/>
              <w:rPr>
                <w:rFonts w:ascii="宋体" w:cs="宋体"/>
                <w:sz w:val="23"/>
                <w:szCs w:val="23"/>
              </w:rPr>
            </w:pPr>
            <w:r>
              <w:rPr>
                <w:rFonts w:ascii="Times New Roman" w:hAnsi="Times New Roman"/>
                <w:color w:val="7B7B7B"/>
                <w:w w:val="105"/>
                <w:sz w:val="19"/>
                <w:szCs w:val="19"/>
              </w:rPr>
              <w:t>(</w:t>
            </w:r>
            <w:r>
              <w:rPr>
                <w:rFonts w:ascii="Times New Roman" w:hAnsi="Times New Roman"/>
                <w:color w:val="7B7B7B"/>
                <w:spacing w:val="-34"/>
                <w:w w:val="105"/>
                <w:sz w:val="19"/>
                <w:szCs w:val="19"/>
              </w:rPr>
              <w:t xml:space="preserve"> </w:t>
            </w:r>
            <w:r>
              <w:rPr>
                <w:rFonts w:ascii="Times New Roman" w:hAnsi="Times New Roman"/>
                <w:color w:val="7B7B7B"/>
                <w:w w:val="105"/>
                <w:sz w:val="19"/>
                <w:szCs w:val="19"/>
              </w:rPr>
              <w:t>2</w:t>
            </w:r>
            <w:r>
              <w:rPr>
                <w:rFonts w:ascii="Times New Roman" w:hAnsi="Times New Roman"/>
                <w:color w:val="7B7B7B"/>
                <w:spacing w:val="-28"/>
                <w:w w:val="105"/>
                <w:sz w:val="19"/>
                <w:szCs w:val="19"/>
              </w:rPr>
              <w:t xml:space="preserve"> </w:t>
            </w:r>
            <w:r>
              <w:rPr>
                <w:rFonts w:ascii="宋体" w:hAnsi="宋体" w:cs="宋体" w:hint="eastAsia"/>
                <w:color w:val="7B7B7B"/>
                <w:w w:val="70"/>
                <w:sz w:val="23"/>
                <w:szCs w:val="23"/>
              </w:rPr>
              <w:t>）</w:t>
            </w:r>
            <w:r>
              <w:rPr>
                <w:rFonts w:ascii="宋体" w:hAnsi="宋体" w:cs="宋体"/>
                <w:color w:val="7B7B7B"/>
                <w:spacing w:val="-14"/>
                <w:w w:val="70"/>
                <w:sz w:val="23"/>
                <w:szCs w:val="23"/>
              </w:rPr>
              <w:t xml:space="preserve"> </w:t>
            </w:r>
            <w:r>
              <w:rPr>
                <w:rFonts w:ascii="宋体" w:hAnsi="宋体" w:cs="宋体" w:hint="eastAsia"/>
                <w:color w:val="7B7B7B"/>
                <w:w w:val="105"/>
                <w:sz w:val="23"/>
                <w:szCs w:val="23"/>
              </w:rPr>
              <w:t>事故预警</w:t>
            </w:r>
          </w:p>
          <w:p w:rsidR="00C95B12" w:rsidRDefault="00C95B12" w:rsidP="009C2919">
            <w:pPr>
              <w:pStyle w:val="BodyText"/>
              <w:spacing w:before="159" w:line="372" w:lineRule="auto"/>
              <w:ind w:left="235" w:right="1863" w:firstLine="491"/>
              <w:rPr>
                <w:rFonts w:ascii="宋体" w:cs="宋体"/>
                <w:color w:val="7B7B7B"/>
                <w:w w:val="120"/>
                <w:sz w:val="23"/>
                <w:szCs w:val="23"/>
              </w:rPr>
            </w:pPr>
            <w:r>
              <w:rPr>
                <w:noProof/>
              </w:rPr>
              <w:pict>
                <v:group id="_x0000_s1030" style="position:absolute;left:0;text-align:left;margin-left:130.8pt;margin-top:67.75pt;width:63.05pt;height:.1pt;z-index:-251657216;mso-position-horizontal-relative:page" coordorigin="2616,1355" coordsize="1261,2">
                  <v:shape id="_x0000_s1031" style="position:absolute;left:2616;top:1355;width:1261;height:2" coordorigin="2616,1355" coordsize="1261,0" path="m2616,1355r1261,e" filled="f" strokecolor="#606060" strokeweight=".24989mm">
                    <v:path arrowok="t"/>
                  </v:shape>
                  <w10:wrap anchorx="page"/>
                </v:group>
              </w:pict>
            </w:r>
            <w:r>
              <w:rPr>
                <w:noProof/>
              </w:rPr>
              <w:pict>
                <v:group id="_x0000_s1032" style="position:absolute;left:0;text-align:left;margin-left:461.35pt;margin-top:69.8pt;width:62.35pt;height:.1pt;z-index:-251656192;mso-position-horizontal-relative:page" coordorigin="9227,1396" coordsize="1247,2">
                  <v:shape id="_x0000_s1033" style="position:absolute;left:9227;top:1396;width:1247;height:2" coordorigin="9227,1396" coordsize="1247,0" path="m9227,1396r1247,e" filled="f" strokecolor="#646464" strokeweight=".24989mm">
                    <v:path arrowok="t"/>
                  </v:shape>
                  <w10:wrap anchorx="page"/>
                </v:group>
              </w:pict>
            </w:r>
            <w:r>
              <w:rPr>
                <w:rFonts w:ascii="宋体" w:hAnsi="宋体" w:cs="宋体" w:hint="eastAsia"/>
                <w:color w:val="7B7B7B"/>
                <w:w w:val="102"/>
                <w:sz w:val="23"/>
                <w:szCs w:val="23"/>
              </w:rPr>
              <w:t>当环境事故发生</w:t>
            </w:r>
            <w:r>
              <w:rPr>
                <w:rFonts w:ascii="宋体" w:hAnsi="宋体" w:cs="宋体"/>
                <w:color w:val="7B7B7B"/>
                <w:spacing w:val="-81"/>
                <w:sz w:val="23"/>
                <w:szCs w:val="23"/>
              </w:rPr>
              <w:t xml:space="preserve"> </w:t>
            </w:r>
            <w:r>
              <w:rPr>
                <w:rFonts w:ascii="宋体" w:hAnsi="宋体" w:cs="宋体" w:hint="eastAsia"/>
                <w:color w:val="7B7B7B"/>
                <w:spacing w:val="-34"/>
                <w:w w:val="111"/>
                <w:sz w:val="23"/>
                <w:szCs w:val="23"/>
              </w:rPr>
              <w:t>，</w:t>
            </w:r>
            <w:r>
              <w:rPr>
                <w:rFonts w:ascii="宋体" w:hAnsi="宋体" w:cs="宋体" w:hint="eastAsia"/>
                <w:color w:val="7B7B7B"/>
                <w:w w:val="102"/>
                <w:sz w:val="23"/>
                <w:szCs w:val="23"/>
              </w:rPr>
              <w:t>并可能威胁到周围环境</w:t>
            </w:r>
            <w:r>
              <w:rPr>
                <w:rFonts w:ascii="宋体" w:hAnsi="宋体" w:cs="宋体"/>
                <w:color w:val="7B7B7B"/>
                <w:spacing w:val="-67"/>
                <w:sz w:val="23"/>
                <w:szCs w:val="23"/>
              </w:rPr>
              <w:t xml:space="preserve"> </w:t>
            </w:r>
            <w:r>
              <w:rPr>
                <w:rFonts w:ascii="宋体" w:hAnsi="宋体" w:cs="宋体" w:hint="eastAsia"/>
                <w:color w:val="7B7B7B"/>
                <w:spacing w:val="-29"/>
                <w:w w:val="107"/>
                <w:sz w:val="23"/>
                <w:szCs w:val="23"/>
              </w:rPr>
              <w:t>、</w:t>
            </w:r>
            <w:r>
              <w:rPr>
                <w:rFonts w:ascii="宋体" w:hAnsi="宋体" w:cs="宋体" w:hint="eastAsia"/>
                <w:color w:val="7B7B7B"/>
                <w:w w:val="102"/>
                <w:sz w:val="23"/>
                <w:szCs w:val="23"/>
              </w:rPr>
              <w:t>人员时</w:t>
            </w:r>
            <w:r>
              <w:rPr>
                <w:rFonts w:ascii="宋体" w:hAnsi="宋体" w:cs="宋体"/>
                <w:color w:val="7B7B7B"/>
                <w:spacing w:val="-92"/>
                <w:sz w:val="23"/>
                <w:szCs w:val="23"/>
              </w:rPr>
              <w:t xml:space="preserve"> </w:t>
            </w:r>
            <w:r>
              <w:rPr>
                <w:rFonts w:ascii="宋体" w:hAnsi="宋体" w:cs="宋体" w:hint="eastAsia"/>
                <w:color w:val="7B7B7B"/>
                <w:spacing w:val="-10"/>
                <w:w w:val="111"/>
                <w:sz w:val="23"/>
                <w:szCs w:val="23"/>
              </w:rPr>
              <w:t>，</w:t>
            </w:r>
            <w:r>
              <w:rPr>
                <w:rFonts w:ascii="宋体" w:hAnsi="宋体" w:cs="宋体" w:hint="eastAsia"/>
                <w:color w:val="7B7B7B"/>
                <w:w w:val="101"/>
                <w:sz w:val="23"/>
                <w:szCs w:val="23"/>
              </w:rPr>
              <w:t>由总指挥发布事故预警</w:t>
            </w:r>
            <w:r>
              <w:rPr>
                <w:rFonts w:ascii="宋体" w:hAnsi="宋体" w:cs="宋体"/>
                <w:color w:val="7B7B7B"/>
                <w:w w:val="101"/>
                <w:sz w:val="23"/>
                <w:szCs w:val="23"/>
              </w:rPr>
              <w:t xml:space="preserve"> </w:t>
            </w:r>
            <w:r>
              <w:rPr>
                <w:rFonts w:ascii="宋体" w:hAnsi="宋体" w:cs="宋体" w:hint="eastAsia"/>
                <w:color w:val="7B7B7B"/>
                <w:sz w:val="23"/>
                <w:szCs w:val="23"/>
              </w:rPr>
              <w:t>信息</w:t>
            </w:r>
            <w:r>
              <w:rPr>
                <w:rFonts w:ascii="宋体" w:hAnsi="宋体" w:cs="宋体"/>
                <w:color w:val="7B7B7B"/>
                <w:spacing w:val="-89"/>
                <w:sz w:val="23"/>
                <w:szCs w:val="23"/>
              </w:rPr>
              <w:t xml:space="preserve"> </w:t>
            </w:r>
            <w:r>
              <w:rPr>
                <w:rFonts w:ascii="宋体" w:hAnsi="宋体" w:cs="宋体" w:hint="eastAsia"/>
                <w:color w:val="7B7B7B"/>
                <w:spacing w:val="-55"/>
                <w:w w:val="120"/>
                <w:sz w:val="23"/>
                <w:szCs w:val="23"/>
              </w:rPr>
              <w:t>。</w:t>
            </w:r>
            <w:r>
              <w:rPr>
                <w:rFonts w:ascii="宋体" w:hAnsi="宋体" w:cs="宋体" w:hint="eastAsia"/>
                <w:color w:val="7B7B7B"/>
                <w:w w:val="101"/>
                <w:sz w:val="23"/>
                <w:szCs w:val="23"/>
              </w:rPr>
              <w:t>信息的内容包括</w:t>
            </w:r>
            <w:r>
              <w:rPr>
                <w:rFonts w:ascii="宋体" w:hAnsi="宋体" w:cs="宋体"/>
                <w:color w:val="7B7B7B"/>
                <w:spacing w:val="-65"/>
                <w:sz w:val="23"/>
                <w:szCs w:val="23"/>
              </w:rPr>
              <w:t xml:space="preserve"> </w:t>
            </w:r>
            <w:r>
              <w:rPr>
                <w:rFonts w:ascii="宋体" w:hAnsi="宋体" w:cs="宋体" w:hint="eastAsia"/>
                <w:color w:val="494949"/>
                <w:spacing w:val="-73"/>
                <w:w w:val="126"/>
                <w:sz w:val="23"/>
                <w:szCs w:val="23"/>
              </w:rPr>
              <w:t>：</w:t>
            </w:r>
            <w:r>
              <w:rPr>
                <w:rFonts w:ascii="宋体" w:hAnsi="宋体" w:cs="宋体" w:hint="eastAsia"/>
                <w:color w:val="7B7B7B"/>
                <w:w w:val="101"/>
                <w:sz w:val="23"/>
                <w:szCs w:val="23"/>
              </w:rPr>
              <w:t>事故发生的位置</w:t>
            </w:r>
            <w:r>
              <w:rPr>
                <w:rFonts w:ascii="宋体" w:hAnsi="宋体" w:cs="宋体"/>
                <w:color w:val="7B7B7B"/>
                <w:spacing w:val="-60"/>
                <w:sz w:val="23"/>
                <w:szCs w:val="23"/>
              </w:rPr>
              <w:t xml:space="preserve"> </w:t>
            </w:r>
            <w:r>
              <w:rPr>
                <w:rFonts w:ascii="宋体" w:hAnsi="宋体" w:cs="宋体" w:hint="eastAsia"/>
                <w:color w:val="7B7B7B"/>
                <w:spacing w:val="-25"/>
                <w:w w:val="107"/>
                <w:sz w:val="23"/>
                <w:szCs w:val="23"/>
              </w:rPr>
              <w:t>、</w:t>
            </w:r>
            <w:r>
              <w:rPr>
                <w:rFonts w:ascii="宋体" w:hAnsi="宋体" w:cs="宋体" w:hint="eastAsia"/>
                <w:color w:val="7B7B7B"/>
                <w:w w:val="101"/>
                <w:sz w:val="23"/>
                <w:szCs w:val="23"/>
              </w:rPr>
              <w:t>类别</w:t>
            </w:r>
            <w:r>
              <w:rPr>
                <w:rFonts w:ascii="宋体" w:hAnsi="宋体" w:cs="宋体"/>
                <w:color w:val="7B7B7B"/>
                <w:spacing w:val="-94"/>
                <w:sz w:val="23"/>
                <w:szCs w:val="23"/>
              </w:rPr>
              <w:t xml:space="preserve"> </w:t>
            </w:r>
            <w:r>
              <w:rPr>
                <w:rFonts w:ascii="宋体" w:hAnsi="宋体" w:cs="宋体" w:hint="eastAsia"/>
                <w:color w:val="7B7B7B"/>
                <w:spacing w:val="-50"/>
                <w:w w:val="116"/>
                <w:sz w:val="23"/>
                <w:szCs w:val="23"/>
              </w:rPr>
              <w:t>、</w:t>
            </w:r>
            <w:r>
              <w:rPr>
                <w:rFonts w:ascii="宋体" w:hAnsi="宋体" w:cs="宋体" w:hint="eastAsia"/>
                <w:color w:val="7B7B7B"/>
                <w:w w:val="101"/>
                <w:sz w:val="23"/>
                <w:szCs w:val="23"/>
              </w:rPr>
              <w:t>严重程度</w:t>
            </w:r>
            <w:r>
              <w:rPr>
                <w:rFonts w:ascii="宋体" w:hAnsi="宋体" w:cs="宋体"/>
                <w:color w:val="7B7B7B"/>
                <w:spacing w:val="-81"/>
                <w:sz w:val="23"/>
                <w:szCs w:val="23"/>
              </w:rPr>
              <w:t xml:space="preserve"> </w:t>
            </w:r>
            <w:r>
              <w:rPr>
                <w:rFonts w:ascii="宋体" w:hAnsi="宋体" w:cs="宋体" w:hint="eastAsia"/>
                <w:color w:val="7B7B7B"/>
                <w:spacing w:val="-45"/>
                <w:w w:val="116"/>
                <w:sz w:val="23"/>
                <w:szCs w:val="23"/>
              </w:rPr>
              <w:t>、</w:t>
            </w:r>
            <w:r>
              <w:rPr>
                <w:rFonts w:ascii="宋体" w:hAnsi="宋体" w:cs="宋体" w:hint="eastAsia"/>
                <w:color w:val="7B7B7B"/>
                <w:w w:val="101"/>
                <w:sz w:val="23"/>
                <w:szCs w:val="23"/>
              </w:rPr>
              <w:t>可能威肋的位置</w:t>
            </w:r>
            <w:r>
              <w:rPr>
                <w:rFonts w:ascii="宋体" w:hAnsi="宋体" w:cs="宋体"/>
                <w:color w:val="7B7B7B"/>
                <w:spacing w:val="-65"/>
                <w:sz w:val="23"/>
                <w:szCs w:val="23"/>
              </w:rPr>
              <w:t xml:space="preserve"> </w:t>
            </w:r>
            <w:r>
              <w:rPr>
                <w:rFonts w:ascii="宋体" w:hAnsi="宋体" w:cs="宋体" w:hint="eastAsia"/>
                <w:color w:val="7B7B7B"/>
                <w:w w:val="120"/>
                <w:sz w:val="23"/>
                <w:szCs w:val="23"/>
              </w:rPr>
              <w:t>。</w:t>
            </w:r>
          </w:p>
          <w:p w:rsidR="00C95B12" w:rsidRDefault="00C95B12" w:rsidP="009C2919">
            <w:pPr>
              <w:pStyle w:val="BodyText"/>
              <w:ind w:left="650"/>
            </w:pPr>
            <w:r>
              <w:rPr>
                <w:rFonts w:ascii="Times New Roman" w:hAnsi="Times New Roman"/>
                <w:color w:val="494949"/>
                <w:w w:val="105"/>
              </w:rPr>
              <w:t>5.4</w:t>
            </w:r>
            <w:r>
              <w:rPr>
                <w:rFonts w:ascii="Times New Roman" w:hAnsi="Times New Roman"/>
                <w:color w:val="494949"/>
                <w:spacing w:val="53"/>
                <w:w w:val="105"/>
              </w:rPr>
              <w:t xml:space="preserve"> </w:t>
            </w:r>
            <w:r>
              <w:rPr>
                <w:rFonts w:hint="eastAsia"/>
                <w:color w:val="494949"/>
                <w:spacing w:val="-3"/>
                <w:w w:val="105"/>
              </w:rPr>
              <w:t>预警响</w:t>
            </w:r>
            <w:r>
              <w:rPr>
                <w:rFonts w:hint="eastAsia"/>
                <w:color w:val="696969"/>
                <w:spacing w:val="-3"/>
                <w:w w:val="105"/>
              </w:rPr>
              <w:t>应</w:t>
            </w:r>
            <w:r>
              <w:rPr>
                <w:rFonts w:hint="eastAsia"/>
                <w:color w:val="494949"/>
                <w:spacing w:val="-3"/>
                <w:w w:val="105"/>
              </w:rPr>
              <w:t>措施</w:t>
            </w:r>
          </w:p>
          <w:p w:rsidR="00C95B12" w:rsidRDefault="00C95B12" w:rsidP="009C2919">
            <w:pPr>
              <w:pStyle w:val="BodyText"/>
              <w:ind w:left="655" w:right="721"/>
            </w:pPr>
            <w:r>
              <w:rPr>
                <w:rFonts w:hint="eastAsia"/>
                <w:color w:val="696969"/>
              </w:rPr>
              <w:t>指挥中心向各专业组单位</w:t>
            </w:r>
            <w:r>
              <w:rPr>
                <w:color w:val="696969"/>
              </w:rPr>
              <w:t xml:space="preserve"> </w:t>
            </w:r>
            <w:r>
              <w:rPr>
                <w:rFonts w:hint="eastAsia"/>
                <w:color w:val="696969"/>
                <w:spacing w:val="-4"/>
              </w:rPr>
              <w:t>、各车间传达预警指令</w:t>
            </w:r>
            <w:r>
              <w:rPr>
                <w:color w:val="696969"/>
                <w:spacing w:val="20"/>
              </w:rPr>
              <w:t xml:space="preserve"> </w:t>
            </w:r>
            <w:r>
              <w:rPr>
                <w:rFonts w:hint="eastAsia"/>
                <w:color w:val="909090"/>
              </w:rPr>
              <w:t>。</w:t>
            </w:r>
          </w:p>
          <w:p w:rsidR="00C95B12" w:rsidRDefault="00C95B12" w:rsidP="009C2919">
            <w:pPr>
              <w:pStyle w:val="BodyText"/>
              <w:spacing w:before="159" w:line="372" w:lineRule="auto"/>
              <w:ind w:left="235" w:right="1863" w:firstLine="491"/>
              <w:rPr>
                <w:color w:val="7B7B7B"/>
              </w:rPr>
            </w:pPr>
            <w:r>
              <w:rPr>
                <w:rFonts w:hint="eastAsia"/>
                <w:color w:val="7B7B7B"/>
              </w:rPr>
              <w:t>各应急专业组单位</w:t>
            </w:r>
            <w:r>
              <w:rPr>
                <w:color w:val="7B7B7B"/>
              </w:rPr>
              <w:t xml:space="preserve"> </w:t>
            </w:r>
            <w:r>
              <w:rPr>
                <w:rFonts w:hint="eastAsia"/>
                <w:color w:val="7B7B7B"/>
                <w:spacing w:val="-4"/>
              </w:rPr>
              <w:t>、各车间接到预警指令后</w:t>
            </w:r>
            <w:r>
              <w:rPr>
                <w:color w:val="7B7B7B"/>
                <w:spacing w:val="-4"/>
              </w:rPr>
              <w:t xml:space="preserve"> </w:t>
            </w:r>
            <w:r>
              <w:rPr>
                <w:rFonts w:hint="eastAsia"/>
                <w:color w:val="7B7B7B"/>
                <w:spacing w:val="-3"/>
              </w:rPr>
              <w:t>，安排人员进行隐患排查</w:t>
            </w:r>
            <w:r>
              <w:rPr>
                <w:color w:val="7B7B7B"/>
                <w:spacing w:val="26"/>
              </w:rPr>
              <w:t xml:space="preserve"> </w:t>
            </w:r>
            <w:r>
              <w:rPr>
                <w:rFonts w:hint="eastAsia"/>
                <w:color w:val="7B7B7B"/>
                <w:spacing w:val="-18"/>
              </w:rPr>
              <w:t>：其他</w:t>
            </w:r>
            <w:r>
              <w:rPr>
                <w:color w:val="7B7B7B"/>
                <w:w w:val="101"/>
              </w:rPr>
              <w:t xml:space="preserve"> </w:t>
            </w:r>
            <w:r>
              <w:rPr>
                <w:rFonts w:hint="eastAsia"/>
                <w:color w:val="7B7B7B"/>
              </w:rPr>
              <w:t>应急人员和应急救援队伍待命</w:t>
            </w:r>
          </w:p>
          <w:p w:rsidR="00C95B12" w:rsidRDefault="00C95B12" w:rsidP="009C2919">
            <w:pPr>
              <w:pStyle w:val="BodyText"/>
              <w:spacing w:before="39"/>
              <w:ind w:left="655" w:right="721"/>
            </w:pPr>
            <w:r>
              <w:rPr>
                <w:rFonts w:ascii="Times New Roman" w:hAnsi="Times New Roman"/>
                <w:color w:val="696969"/>
              </w:rPr>
              <w:t>5.4.1</w:t>
            </w:r>
            <w:r>
              <w:rPr>
                <w:rFonts w:ascii="Arial" w:eastAsia="Times New Roman" w:hAnsi="Arial" w:cs="Arial"/>
                <w:color w:val="696969"/>
                <w:sz w:val="25"/>
                <w:szCs w:val="25"/>
              </w:rPr>
              <w:t>III</w:t>
            </w:r>
            <w:r>
              <w:rPr>
                <w:rFonts w:hint="eastAsia"/>
                <w:color w:val="696969"/>
              </w:rPr>
              <w:t>级</w:t>
            </w:r>
            <w:r>
              <w:rPr>
                <w:color w:val="696969"/>
                <w:spacing w:val="-44"/>
              </w:rPr>
              <w:t xml:space="preserve"> </w:t>
            </w:r>
            <w:r>
              <w:rPr>
                <w:rFonts w:hint="eastAsia"/>
                <w:color w:val="696969"/>
                <w:w w:val="75"/>
              </w:rPr>
              <w:t>（</w:t>
            </w:r>
            <w:r>
              <w:rPr>
                <w:color w:val="696969"/>
                <w:spacing w:val="-73"/>
                <w:w w:val="75"/>
              </w:rPr>
              <w:t xml:space="preserve"> </w:t>
            </w:r>
            <w:r>
              <w:rPr>
                <w:rFonts w:hint="eastAsia"/>
                <w:color w:val="696969"/>
              </w:rPr>
              <w:t>黄色〉</w:t>
            </w:r>
            <w:r>
              <w:rPr>
                <w:color w:val="696969"/>
                <w:spacing w:val="-44"/>
              </w:rPr>
              <w:t xml:space="preserve"> </w:t>
            </w:r>
            <w:r>
              <w:rPr>
                <w:rFonts w:hint="eastAsia"/>
                <w:color w:val="696969"/>
                <w:spacing w:val="2"/>
              </w:rPr>
              <w:t>预</w:t>
            </w:r>
            <w:r>
              <w:rPr>
                <w:rFonts w:hint="eastAsia"/>
                <w:color w:val="909090"/>
                <w:spacing w:val="2"/>
              </w:rPr>
              <w:t>警</w:t>
            </w:r>
            <w:r>
              <w:rPr>
                <w:rFonts w:hint="eastAsia"/>
                <w:color w:val="696969"/>
                <w:spacing w:val="2"/>
              </w:rPr>
              <w:t>响应措施</w:t>
            </w:r>
          </w:p>
          <w:p w:rsidR="00C95B12" w:rsidRDefault="00C95B12" w:rsidP="009C2919">
            <w:pPr>
              <w:pStyle w:val="BodyText"/>
              <w:spacing w:before="149" w:line="367" w:lineRule="auto"/>
              <w:ind w:left="178" w:right="1608" w:firstLine="472"/>
            </w:pPr>
            <w:r>
              <w:rPr>
                <w:rFonts w:hint="eastAsia"/>
                <w:color w:val="696969"/>
              </w:rPr>
              <w:t>化学品储存位置做围堪</w:t>
            </w:r>
            <w:r>
              <w:rPr>
                <w:color w:val="696969"/>
              </w:rPr>
              <w:t xml:space="preserve"> </w:t>
            </w:r>
            <w:r>
              <w:rPr>
                <w:rFonts w:hint="eastAsia"/>
                <w:color w:val="696969"/>
                <w:spacing w:val="-7"/>
              </w:rPr>
              <w:t>：化学品分开存放</w:t>
            </w:r>
            <w:r>
              <w:rPr>
                <w:color w:val="696969"/>
                <w:spacing w:val="-7"/>
              </w:rPr>
              <w:t xml:space="preserve"> </w:t>
            </w:r>
            <w:r>
              <w:rPr>
                <w:rFonts w:hint="eastAsia"/>
                <w:color w:val="696969"/>
                <w:spacing w:val="-6"/>
              </w:rPr>
              <w:t>；库区不要存放易燃物质</w:t>
            </w:r>
            <w:r>
              <w:rPr>
                <w:color w:val="696969"/>
                <w:spacing w:val="33"/>
              </w:rPr>
              <w:t xml:space="preserve"> </w:t>
            </w:r>
            <w:r>
              <w:rPr>
                <w:rFonts w:hint="eastAsia"/>
                <w:color w:val="696969"/>
                <w:spacing w:val="-10"/>
              </w:rPr>
              <w:t>；化学品</w:t>
            </w:r>
            <w:r>
              <w:rPr>
                <w:color w:val="696969"/>
                <w:w w:val="101"/>
              </w:rPr>
              <w:t xml:space="preserve"> </w:t>
            </w:r>
            <w:r>
              <w:rPr>
                <w:rFonts w:hint="eastAsia"/>
                <w:color w:val="7B7B7B"/>
              </w:rPr>
              <w:t>存储容器</w:t>
            </w:r>
            <w:r>
              <w:rPr>
                <w:color w:val="7B7B7B"/>
                <w:spacing w:val="-59"/>
              </w:rPr>
              <w:t xml:space="preserve"> </w:t>
            </w:r>
            <w:r>
              <w:rPr>
                <w:rFonts w:hint="eastAsia"/>
                <w:color w:val="7B7B7B"/>
                <w:spacing w:val="-3"/>
              </w:rPr>
              <w:t>、危废库存在泄露风险的</w:t>
            </w:r>
            <w:r>
              <w:rPr>
                <w:color w:val="7B7B7B"/>
                <w:spacing w:val="-17"/>
              </w:rPr>
              <w:t xml:space="preserve"> </w:t>
            </w:r>
            <w:r>
              <w:rPr>
                <w:rFonts w:hint="eastAsia"/>
                <w:color w:val="7B7B7B"/>
              </w:rPr>
              <w:t>，抢修消防组应立即对容器进行检查</w:t>
            </w:r>
            <w:r>
              <w:rPr>
                <w:color w:val="7B7B7B"/>
                <w:spacing w:val="12"/>
              </w:rPr>
              <w:t xml:space="preserve"> </w:t>
            </w:r>
            <w:r>
              <w:rPr>
                <w:rFonts w:hint="eastAsia"/>
                <w:color w:val="7B7B7B"/>
                <w:spacing w:val="-7"/>
              </w:rPr>
              <w:t>，决定对</w:t>
            </w:r>
            <w:r>
              <w:rPr>
                <w:color w:val="7B7B7B"/>
                <w:spacing w:val="-111"/>
              </w:rPr>
              <w:t xml:space="preserve"> </w:t>
            </w:r>
            <w:r>
              <w:rPr>
                <w:rFonts w:hint="eastAsia"/>
                <w:color w:val="7B7B7B"/>
              </w:rPr>
              <w:t>存储容器进行维修或者更换</w:t>
            </w:r>
            <w:r>
              <w:rPr>
                <w:color w:val="7B7B7B"/>
                <w:spacing w:val="32"/>
              </w:rPr>
              <w:t xml:space="preserve"> </w:t>
            </w:r>
            <w:r>
              <w:rPr>
                <w:rFonts w:hint="eastAsia"/>
                <w:color w:val="7B7B7B"/>
              </w:rPr>
              <w:t>。</w:t>
            </w:r>
          </w:p>
          <w:p w:rsidR="00C95B12" w:rsidRDefault="00C95B12" w:rsidP="009C2919">
            <w:pPr>
              <w:pStyle w:val="BodyText"/>
              <w:spacing w:before="43"/>
              <w:ind w:left="645" w:right="721"/>
            </w:pPr>
            <w:r>
              <w:rPr>
                <w:rFonts w:ascii="Times New Roman" w:hAnsi="Times New Roman"/>
                <w:color w:val="696969"/>
              </w:rPr>
              <w:t>5.4.2</w:t>
            </w:r>
            <w:r>
              <w:rPr>
                <w:rFonts w:ascii="Times New Roman" w:hAnsi="Times New Roman"/>
                <w:color w:val="696969"/>
                <w:spacing w:val="-23"/>
              </w:rPr>
              <w:t xml:space="preserve"> </w:t>
            </w:r>
            <w:r>
              <w:rPr>
                <w:rFonts w:ascii="Arial" w:eastAsia="Times New Roman" w:hAnsi="Arial" w:cs="Arial"/>
                <w:color w:val="696969"/>
                <w:sz w:val="25"/>
                <w:szCs w:val="25"/>
              </w:rPr>
              <w:t>II</w:t>
            </w:r>
            <w:r>
              <w:rPr>
                <w:rFonts w:hint="eastAsia"/>
                <w:color w:val="696969"/>
              </w:rPr>
              <w:t>级</w:t>
            </w:r>
            <w:r>
              <w:rPr>
                <w:color w:val="696969"/>
                <w:spacing w:val="-33"/>
              </w:rPr>
              <w:t xml:space="preserve"> </w:t>
            </w:r>
            <w:r>
              <w:rPr>
                <w:rFonts w:hint="eastAsia"/>
                <w:color w:val="909090"/>
                <w:w w:val="75"/>
              </w:rPr>
              <w:t>（</w:t>
            </w:r>
            <w:r>
              <w:rPr>
                <w:color w:val="909090"/>
                <w:spacing w:val="-69"/>
                <w:w w:val="75"/>
              </w:rPr>
              <w:t xml:space="preserve"> </w:t>
            </w:r>
            <w:r>
              <w:rPr>
                <w:rFonts w:hint="eastAsia"/>
                <w:color w:val="909090"/>
              </w:rPr>
              <w:t>橙色〉</w:t>
            </w:r>
            <w:r>
              <w:rPr>
                <w:color w:val="909090"/>
                <w:spacing w:val="-34"/>
              </w:rPr>
              <w:t xml:space="preserve"> </w:t>
            </w:r>
            <w:r>
              <w:rPr>
                <w:rFonts w:hint="eastAsia"/>
                <w:color w:val="909090"/>
              </w:rPr>
              <w:t>预警响应措施</w:t>
            </w:r>
          </w:p>
          <w:p w:rsidR="00C95B12" w:rsidRDefault="00C95B12" w:rsidP="009C2919">
            <w:pPr>
              <w:pStyle w:val="BodyText"/>
              <w:spacing w:before="153" w:line="372" w:lineRule="auto"/>
              <w:ind w:left="276" w:right="1429" w:firstLine="489"/>
            </w:pPr>
            <w:r>
              <w:rPr>
                <w:rFonts w:hint="eastAsia"/>
                <w:color w:val="646464"/>
              </w:rPr>
              <w:t>当废气污染物处理设备停止运行时</w:t>
            </w:r>
            <w:r>
              <w:rPr>
                <w:color w:val="646464"/>
              </w:rPr>
              <w:t xml:space="preserve"> </w:t>
            </w:r>
            <w:r>
              <w:rPr>
                <w:rFonts w:hint="eastAsia"/>
                <w:color w:val="646464"/>
                <w:spacing w:val="-3"/>
              </w:rPr>
              <w:t>，应立即做出停产或停产的决定</w:t>
            </w:r>
            <w:r>
              <w:rPr>
                <w:color w:val="646464"/>
                <w:spacing w:val="30"/>
              </w:rPr>
              <w:t xml:space="preserve"> </w:t>
            </w:r>
            <w:r>
              <w:rPr>
                <w:rFonts w:hint="eastAsia"/>
                <w:color w:val="646464"/>
                <w:spacing w:val="-7"/>
              </w:rPr>
              <w:t>，并立即</w:t>
            </w:r>
            <w:r>
              <w:rPr>
                <w:color w:val="646464"/>
                <w:w w:val="102"/>
              </w:rPr>
              <w:t xml:space="preserve"> </w:t>
            </w:r>
            <w:r>
              <w:rPr>
                <w:rFonts w:hint="eastAsia"/>
                <w:color w:val="525252"/>
                <w:w w:val="105"/>
              </w:rPr>
              <w:t>对设备进行维修</w:t>
            </w:r>
            <w:r>
              <w:rPr>
                <w:color w:val="525252"/>
                <w:spacing w:val="-103"/>
                <w:w w:val="105"/>
              </w:rPr>
              <w:t xml:space="preserve"> </w:t>
            </w:r>
            <w:r>
              <w:rPr>
                <w:rFonts w:hint="eastAsia"/>
                <w:color w:val="525252"/>
                <w:spacing w:val="-4"/>
                <w:w w:val="105"/>
              </w:rPr>
              <w:t>，确保污染物达标排放</w:t>
            </w:r>
            <w:r>
              <w:rPr>
                <w:color w:val="525252"/>
                <w:spacing w:val="-99"/>
                <w:w w:val="105"/>
              </w:rPr>
              <w:t xml:space="preserve"> </w:t>
            </w:r>
            <w:r>
              <w:rPr>
                <w:rFonts w:hint="eastAsia"/>
                <w:color w:val="797979"/>
                <w:w w:val="105"/>
              </w:rPr>
              <w:t>。</w:t>
            </w:r>
          </w:p>
          <w:p w:rsidR="00C95B12" w:rsidRDefault="00C95B12" w:rsidP="009C2919">
            <w:pPr>
              <w:pStyle w:val="BodyText"/>
              <w:spacing w:before="43"/>
              <w:ind w:left="756" w:right="1429"/>
            </w:pPr>
            <w:r>
              <w:rPr>
                <w:rFonts w:ascii="Times New Roman" w:hAnsi="Times New Roman"/>
                <w:color w:val="525252"/>
                <w:w w:val="102"/>
              </w:rPr>
              <w:t>5.4.3</w:t>
            </w:r>
            <w:r>
              <w:rPr>
                <w:rFonts w:ascii="Times New Roman" w:hAnsi="Times New Roman"/>
                <w:color w:val="525252"/>
              </w:rPr>
              <w:t xml:space="preserve"> </w:t>
            </w:r>
            <w:r>
              <w:rPr>
                <w:rFonts w:ascii="Times New Roman" w:hAnsi="Times New Roman"/>
                <w:color w:val="525252"/>
                <w:spacing w:val="-28"/>
              </w:rPr>
              <w:t xml:space="preserve"> </w:t>
            </w:r>
            <w:r>
              <w:rPr>
                <w:rFonts w:ascii="Arial" w:eastAsia="Times New Roman" w:hAnsi="Arial" w:cs="Arial"/>
                <w:color w:val="424242"/>
                <w:spacing w:val="-23"/>
                <w:w w:val="260"/>
                <w:sz w:val="25"/>
                <w:szCs w:val="25"/>
              </w:rPr>
              <w:t>I</w:t>
            </w:r>
            <w:r>
              <w:rPr>
                <w:rFonts w:hint="eastAsia"/>
                <w:color w:val="646464"/>
                <w:w w:val="104"/>
              </w:rPr>
              <w:t>级</w:t>
            </w:r>
            <w:r>
              <w:rPr>
                <w:color w:val="646464"/>
                <w:spacing w:val="10"/>
              </w:rPr>
              <w:t xml:space="preserve"> </w:t>
            </w:r>
            <w:r>
              <w:rPr>
                <w:rFonts w:hint="eastAsia"/>
                <w:color w:val="646464"/>
                <w:w w:val="39"/>
              </w:rPr>
              <w:t>（</w:t>
            </w:r>
            <w:r>
              <w:rPr>
                <w:color w:val="646464"/>
                <w:spacing w:val="-85"/>
              </w:rPr>
              <w:t xml:space="preserve"> </w:t>
            </w:r>
            <w:r>
              <w:rPr>
                <w:rFonts w:hint="eastAsia"/>
                <w:color w:val="646464"/>
                <w:w w:val="87"/>
              </w:rPr>
              <w:t>红色）</w:t>
            </w:r>
            <w:r>
              <w:rPr>
                <w:color w:val="646464"/>
                <w:spacing w:val="-5"/>
              </w:rPr>
              <w:t xml:space="preserve"> </w:t>
            </w:r>
            <w:r>
              <w:rPr>
                <w:rFonts w:hint="eastAsia"/>
                <w:color w:val="646464"/>
                <w:w w:val="103"/>
              </w:rPr>
              <w:t>预警响应措施</w:t>
            </w:r>
          </w:p>
          <w:p w:rsidR="00C95B12" w:rsidRDefault="00C95B12" w:rsidP="009C2919">
            <w:pPr>
              <w:pStyle w:val="BodyText"/>
              <w:spacing w:before="144" w:line="374" w:lineRule="auto"/>
              <w:ind w:left="276" w:right="1429" w:firstLine="480"/>
            </w:pPr>
            <w:r>
              <w:rPr>
                <w:rFonts w:hint="eastAsia"/>
                <w:color w:val="646464"/>
                <w:w w:val="105"/>
              </w:rPr>
              <w:t>天然气锅炉房安装报警系统</w:t>
            </w:r>
            <w:r>
              <w:rPr>
                <w:color w:val="646464"/>
                <w:spacing w:val="-69"/>
                <w:w w:val="105"/>
              </w:rPr>
              <w:t xml:space="preserve"> </w:t>
            </w:r>
            <w:r>
              <w:rPr>
                <w:rFonts w:hint="eastAsia"/>
                <w:color w:val="424242"/>
                <w:spacing w:val="-5"/>
                <w:w w:val="105"/>
              </w:rPr>
              <w:t>：化</w:t>
            </w:r>
            <w:r>
              <w:rPr>
                <w:rFonts w:hint="eastAsia"/>
                <w:color w:val="646464"/>
                <w:spacing w:val="-5"/>
                <w:w w:val="105"/>
              </w:rPr>
              <w:t>学品、天然气泄漏</w:t>
            </w:r>
            <w:r>
              <w:rPr>
                <w:color w:val="646464"/>
                <w:spacing w:val="-96"/>
                <w:w w:val="105"/>
              </w:rPr>
              <w:t xml:space="preserve"> </w:t>
            </w:r>
            <w:r>
              <w:rPr>
                <w:rFonts w:hint="eastAsia"/>
                <w:color w:val="646464"/>
                <w:spacing w:val="-13"/>
                <w:w w:val="105"/>
              </w:rPr>
              <w:t>、火灾</w:t>
            </w:r>
            <w:r>
              <w:rPr>
                <w:color w:val="646464"/>
                <w:spacing w:val="-104"/>
                <w:w w:val="105"/>
              </w:rPr>
              <w:t xml:space="preserve"> </w:t>
            </w:r>
            <w:r>
              <w:rPr>
                <w:rFonts w:hint="eastAsia"/>
                <w:color w:val="646464"/>
                <w:spacing w:val="-10"/>
                <w:w w:val="105"/>
              </w:rPr>
              <w:t>、爆炸</w:t>
            </w:r>
            <w:r>
              <w:rPr>
                <w:color w:val="646464"/>
                <w:spacing w:val="-100"/>
                <w:w w:val="105"/>
              </w:rPr>
              <w:t xml:space="preserve"> </w:t>
            </w:r>
            <w:r>
              <w:rPr>
                <w:rFonts w:hint="eastAsia"/>
                <w:color w:val="646464"/>
                <w:spacing w:val="-3"/>
                <w:w w:val="105"/>
              </w:rPr>
              <w:t>，及时启动</w:t>
            </w:r>
            <w:r>
              <w:rPr>
                <w:color w:val="646464"/>
                <w:w w:val="102"/>
              </w:rPr>
              <w:t xml:space="preserve"> </w:t>
            </w:r>
            <w:r>
              <w:rPr>
                <w:rFonts w:hint="eastAsia"/>
                <w:color w:val="646464"/>
              </w:rPr>
              <w:t>消防应急措施</w:t>
            </w:r>
            <w:r>
              <w:rPr>
                <w:color w:val="646464"/>
                <w:spacing w:val="-19"/>
              </w:rPr>
              <w:t xml:space="preserve"> </w:t>
            </w:r>
            <w:r>
              <w:rPr>
                <w:rFonts w:hint="eastAsia"/>
                <w:color w:val="646464"/>
                <w:spacing w:val="-7"/>
              </w:rPr>
              <w:t>；当气象局发布暴雨预警时</w:t>
            </w:r>
            <w:r>
              <w:rPr>
                <w:color w:val="646464"/>
                <w:spacing w:val="19"/>
              </w:rPr>
              <w:t xml:space="preserve"> </w:t>
            </w:r>
            <w:r>
              <w:rPr>
                <w:rFonts w:hint="eastAsia"/>
                <w:color w:val="646464"/>
                <w:spacing w:val="-5"/>
              </w:rPr>
              <w:t>，抢修消防组应立即对危险源进行检查</w:t>
            </w:r>
            <w:r>
              <w:rPr>
                <w:color w:val="646464"/>
                <w:spacing w:val="6"/>
              </w:rPr>
              <w:t xml:space="preserve"> </w:t>
            </w:r>
            <w:r>
              <w:rPr>
                <w:rFonts w:hint="eastAsia"/>
                <w:color w:val="646464"/>
              </w:rPr>
              <w:t>，</w:t>
            </w:r>
            <w:r>
              <w:rPr>
                <w:color w:val="646464"/>
                <w:spacing w:val="-110"/>
              </w:rPr>
              <w:t xml:space="preserve"> </w:t>
            </w:r>
            <w:r>
              <w:rPr>
                <w:rFonts w:hint="eastAsia"/>
                <w:color w:val="646464"/>
                <w:w w:val="105"/>
              </w:rPr>
              <w:t>确保危险源不会排放到环境中</w:t>
            </w:r>
            <w:r>
              <w:rPr>
                <w:color w:val="646464"/>
                <w:spacing w:val="-82"/>
                <w:w w:val="105"/>
              </w:rPr>
              <w:t xml:space="preserve"> </w:t>
            </w:r>
            <w:r>
              <w:rPr>
                <w:rFonts w:hint="eastAsia"/>
                <w:color w:val="646464"/>
                <w:w w:val="105"/>
              </w:rPr>
              <w:t>，当气象局发布地震预警时</w:t>
            </w:r>
            <w:r>
              <w:rPr>
                <w:color w:val="646464"/>
                <w:spacing w:val="-100"/>
                <w:w w:val="105"/>
              </w:rPr>
              <w:t xml:space="preserve"> </w:t>
            </w:r>
            <w:r>
              <w:rPr>
                <w:rFonts w:hint="eastAsia"/>
                <w:color w:val="646464"/>
                <w:spacing w:val="-4"/>
                <w:w w:val="105"/>
              </w:rPr>
              <w:t>，应根据情况进行将危</w:t>
            </w:r>
            <w:r>
              <w:rPr>
                <w:color w:val="646464"/>
                <w:w w:val="103"/>
              </w:rPr>
              <w:t xml:space="preserve"> </w:t>
            </w:r>
            <w:r>
              <w:rPr>
                <w:rFonts w:hint="eastAsia"/>
                <w:color w:val="646464"/>
              </w:rPr>
              <w:t>险源转移至安全地区</w:t>
            </w:r>
            <w:r>
              <w:rPr>
                <w:color w:val="646464"/>
              </w:rPr>
              <w:t xml:space="preserve"> </w:t>
            </w:r>
            <w:r>
              <w:rPr>
                <w:rFonts w:hint="eastAsia"/>
                <w:color w:val="646464"/>
                <w:spacing w:val="-4"/>
              </w:rPr>
              <w:t>，并进行通过停产</w:t>
            </w:r>
            <w:r>
              <w:rPr>
                <w:color w:val="646464"/>
                <w:spacing w:val="-4"/>
              </w:rPr>
              <w:t xml:space="preserve"> </w:t>
            </w:r>
            <w:r>
              <w:rPr>
                <w:rFonts w:hint="eastAsia"/>
                <w:color w:val="646464"/>
              </w:rPr>
              <w:t>、限产等措施确保污染物达标排放</w:t>
            </w:r>
            <w:r>
              <w:rPr>
                <w:color w:val="646464"/>
                <w:spacing w:val="74"/>
              </w:rPr>
              <w:t xml:space="preserve"> </w:t>
            </w:r>
            <w:r>
              <w:rPr>
                <w:rFonts w:hint="eastAsia"/>
                <w:color w:val="646464"/>
              </w:rPr>
              <w:t>。</w:t>
            </w:r>
          </w:p>
          <w:p w:rsidR="00C95B12" w:rsidRDefault="00C95B12" w:rsidP="009C2919">
            <w:pPr>
              <w:pStyle w:val="BodyText"/>
              <w:spacing w:before="31" w:line="357" w:lineRule="auto"/>
              <w:ind w:left="756" w:right="1770" w:hanging="5"/>
            </w:pPr>
            <w:r>
              <w:rPr>
                <w:rFonts w:ascii="Times New Roman" w:hAnsi="Times New Roman"/>
                <w:color w:val="424242"/>
                <w:spacing w:val="-4"/>
                <w:w w:val="105"/>
              </w:rPr>
              <w:t>5.5</w:t>
            </w:r>
            <w:r>
              <w:rPr>
                <w:rFonts w:ascii="Times New Roman" w:hAnsi="Times New Roman"/>
                <w:color w:val="424242"/>
                <w:spacing w:val="49"/>
                <w:w w:val="105"/>
              </w:rPr>
              <w:t xml:space="preserve"> </w:t>
            </w:r>
            <w:r>
              <w:rPr>
                <w:rFonts w:hint="eastAsia"/>
                <w:color w:val="424242"/>
                <w:w w:val="105"/>
              </w:rPr>
              <w:t>预警解除</w:t>
            </w:r>
            <w:r>
              <w:rPr>
                <w:color w:val="424242"/>
                <w:spacing w:val="-118"/>
                <w:w w:val="105"/>
              </w:rPr>
              <w:t xml:space="preserve"> </w:t>
            </w:r>
            <w:r>
              <w:rPr>
                <w:rFonts w:hint="eastAsia"/>
                <w:color w:val="646464"/>
              </w:rPr>
              <w:t>预警隐患消除执行队伍赶赴现场进行预警位置的对预警隐患进行排除</w:t>
            </w:r>
            <w:r>
              <w:rPr>
                <w:color w:val="646464"/>
              </w:rPr>
              <w:t xml:space="preserve">  </w:t>
            </w:r>
            <w:r>
              <w:rPr>
                <w:color w:val="646464"/>
                <w:spacing w:val="43"/>
              </w:rPr>
              <w:t xml:space="preserve"> </w:t>
            </w:r>
            <w:r>
              <w:rPr>
                <w:rFonts w:hint="eastAsia"/>
                <w:color w:val="646464"/>
                <w:spacing w:val="-9"/>
              </w:rPr>
              <w:t>，隐患</w:t>
            </w:r>
          </w:p>
          <w:p w:rsidR="00C95B12" w:rsidRDefault="00C95B12" w:rsidP="009C2919">
            <w:pPr>
              <w:pStyle w:val="BodyText"/>
              <w:spacing w:before="56"/>
              <w:ind w:left="276" w:right="1429"/>
            </w:pPr>
            <w:r>
              <w:rPr>
                <w:rFonts w:hint="eastAsia"/>
                <w:color w:val="646464"/>
                <w:w w:val="105"/>
              </w:rPr>
              <w:t>消除后</w:t>
            </w:r>
            <w:r>
              <w:rPr>
                <w:color w:val="646464"/>
                <w:spacing w:val="-107"/>
                <w:w w:val="105"/>
              </w:rPr>
              <w:t xml:space="preserve"> </w:t>
            </w:r>
            <w:r>
              <w:rPr>
                <w:rFonts w:hint="eastAsia"/>
                <w:color w:val="646464"/>
                <w:spacing w:val="-4"/>
                <w:w w:val="105"/>
              </w:rPr>
              <w:t>，确定预警位置已无风险隐患并报告总指挥</w:t>
            </w:r>
            <w:r>
              <w:rPr>
                <w:color w:val="646464"/>
                <w:spacing w:val="-66"/>
                <w:w w:val="105"/>
              </w:rPr>
              <w:t xml:space="preserve"> </w:t>
            </w:r>
            <w:r>
              <w:rPr>
                <w:rFonts w:hint="eastAsia"/>
                <w:color w:val="646464"/>
                <w:spacing w:val="-6"/>
                <w:w w:val="105"/>
              </w:rPr>
              <w:t>，由总指挥发布预警解除指令</w:t>
            </w:r>
            <w:r>
              <w:rPr>
                <w:color w:val="646464"/>
                <w:spacing w:val="-105"/>
                <w:w w:val="105"/>
              </w:rPr>
              <w:t xml:space="preserve"> </w:t>
            </w:r>
            <w:r>
              <w:rPr>
                <w:rFonts w:hint="eastAsia"/>
                <w:color w:val="646464"/>
                <w:w w:val="105"/>
              </w:rPr>
              <w:t>。</w:t>
            </w:r>
          </w:p>
          <w:p w:rsidR="00C95B12" w:rsidRDefault="00C95B12" w:rsidP="009C2919">
            <w:pPr>
              <w:spacing w:before="16" w:line="335" w:lineRule="exact"/>
              <w:ind w:left="271" w:right="1429"/>
              <w:rPr>
                <w:rFonts w:ascii="宋体" w:cs="宋体"/>
                <w:sz w:val="27"/>
                <w:szCs w:val="27"/>
              </w:rPr>
            </w:pPr>
            <w:r>
              <w:rPr>
                <w:rFonts w:ascii="Times New Roman" w:hAnsi="Times New Roman"/>
                <w:color w:val="424242"/>
                <w:w w:val="105"/>
                <w:sz w:val="28"/>
                <w:szCs w:val="28"/>
              </w:rPr>
              <w:t>6</w:t>
            </w:r>
            <w:r>
              <w:rPr>
                <w:rFonts w:ascii="Times New Roman" w:hAnsi="Times New Roman"/>
                <w:color w:val="424242"/>
                <w:spacing w:val="40"/>
                <w:w w:val="105"/>
                <w:sz w:val="28"/>
                <w:szCs w:val="28"/>
              </w:rPr>
              <w:t xml:space="preserve"> </w:t>
            </w:r>
            <w:r>
              <w:rPr>
                <w:rFonts w:ascii="宋体" w:hAnsi="宋体" w:cs="宋体" w:hint="eastAsia"/>
                <w:color w:val="424242"/>
                <w:w w:val="105"/>
                <w:sz w:val="27"/>
                <w:szCs w:val="27"/>
              </w:rPr>
              <w:t>应急处置</w:t>
            </w:r>
          </w:p>
          <w:p w:rsidR="00C95B12" w:rsidRDefault="00C95B12" w:rsidP="009C2919">
            <w:pPr>
              <w:spacing w:line="306" w:lineRule="exact"/>
              <w:ind w:left="751" w:right="1429"/>
              <w:rPr>
                <w:rFonts w:ascii="宋体" w:cs="宋体"/>
                <w:sz w:val="23"/>
                <w:szCs w:val="23"/>
              </w:rPr>
            </w:pPr>
            <w:r>
              <w:rPr>
                <w:rFonts w:ascii="Times New Roman" w:hAnsi="Times New Roman"/>
                <w:color w:val="424242"/>
                <w:w w:val="105"/>
                <w:sz w:val="24"/>
                <w:szCs w:val="24"/>
              </w:rPr>
              <w:t>6.1</w:t>
            </w:r>
            <w:r>
              <w:rPr>
                <w:rFonts w:ascii="Times New Roman" w:hAnsi="Times New Roman"/>
                <w:color w:val="424242"/>
                <w:spacing w:val="39"/>
                <w:w w:val="105"/>
                <w:sz w:val="24"/>
                <w:szCs w:val="24"/>
              </w:rPr>
              <w:t xml:space="preserve"> </w:t>
            </w:r>
            <w:r>
              <w:rPr>
                <w:rFonts w:ascii="宋体" w:hAnsi="宋体" w:cs="宋体" w:hint="eastAsia"/>
                <w:color w:val="424242"/>
                <w:w w:val="105"/>
                <w:sz w:val="23"/>
                <w:szCs w:val="23"/>
              </w:rPr>
              <w:t>处置原则</w:t>
            </w:r>
          </w:p>
          <w:p w:rsidR="00C95B12" w:rsidRDefault="00C95B12" w:rsidP="009C2919">
            <w:pPr>
              <w:pStyle w:val="BodyText"/>
              <w:spacing w:before="154"/>
              <w:ind w:left="881" w:right="1429"/>
            </w:pPr>
            <w:r>
              <w:rPr>
                <w:rFonts w:ascii="Times New Roman" w:hAnsi="Times New Roman"/>
                <w:color w:val="525252"/>
                <w:sz w:val="24"/>
                <w:szCs w:val="24"/>
              </w:rPr>
              <w:t xml:space="preserve">Cl </w:t>
            </w:r>
            <w:r>
              <w:rPr>
                <w:rFonts w:hint="eastAsia"/>
                <w:color w:val="525252"/>
                <w:w w:val="75"/>
              </w:rPr>
              <w:t>）</w:t>
            </w:r>
            <w:r>
              <w:rPr>
                <w:color w:val="525252"/>
                <w:w w:val="75"/>
              </w:rPr>
              <w:t xml:space="preserve"> </w:t>
            </w:r>
            <w:r>
              <w:rPr>
                <w:rFonts w:hint="eastAsia"/>
                <w:color w:val="525252"/>
              </w:rPr>
              <w:t>坚持以人为本</w:t>
            </w:r>
            <w:r>
              <w:rPr>
                <w:color w:val="525252"/>
              </w:rPr>
              <w:t xml:space="preserve"> </w:t>
            </w:r>
            <w:r>
              <w:rPr>
                <w:rFonts w:hint="eastAsia"/>
                <w:color w:val="525252"/>
                <w:spacing w:val="-8"/>
              </w:rPr>
              <w:t>，保证生命安全</w:t>
            </w:r>
            <w:r>
              <w:rPr>
                <w:color w:val="525252"/>
                <w:spacing w:val="-40"/>
              </w:rPr>
              <w:t xml:space="preserve"> </w:t>
            </w:r>
            <w:r>
              <w:rPr>
                <w:rFonts w:hint="eastAsia"/>
                <w:color w:val="525252"/>
              </w:rPr>
              <w:t>：</w:t>
            </w:r>
          </w:p>
          <w:p w:rsidR="00C95B12" w:rsidRDefault="00C95B12" w:rsidP="009C2919">
            <w:pPr>
              <w:pStyle w:val="BodyText"/>
              <w:spacing w:before="140"/>
              <w:ind w:left="881" w:right="1429"/>
            </w:pPr>
            <w:r>
              <w:rPr>
                <w:rFonts w:ascii="Times New Roman" w:hAnsi="Times New Roman"/>
                <w:color w:val="646464"/>
                <w:w w:val="105"/>
                <w:sz w:val="20"/>
                <w:szCs w:val="20"/>
              </w:rPr>
              <w:t>(</w:t>
            </w:r>
            <w:r>
              <w:rPr>
                <w:rFonts w:ascii="Times New Roman" w:hAnsi="Times New Roman"/>
                <w:color w:val="646464"/>
                <w:spacing w:val="-34"/>
                <w:w w:val="105"/>
                <w:sz w:val="20"/>
                <w:szCs w:val="20"/>
              </w:rPr>
              <w:t xml:space="preserve"> </w:t>
            </w:r>
            <w:r>
              <w:rPr>
                <w:rFonts w:ascii="Times New Roman" w:hAnsi="Times New Roman"/>
                <w:color w:val="646464"/>
                <w:w w:val="105"/>
                <w:sz w:val="20"/>
                <w:szCs w:val="20"/>
              </w:rPr>
              <w:t>2</w:t>
            </w:r>
            <w:r>
              <w:rPr>
                <w:rFonts w:ascii="Times New Roman" w:hAnsi="Times New Roman"/>
                <w:color w:val="646464"/>
                <w:spacing w:val="-33"/>
                <w:w w:val="105"/>
                <w:sz w:val="20"/>
                <w:szCs w:val="20"/>
              </w:rPr>
              <w:t xml:space="preserve"> </w:t>
            </w:r>
            <w:r>
              <w:rPr>
                <w:rFonts w:hint="eastAsia"/>
                <w:color w:val="646464"/>
                <w:w w:val="75"/>
              </w:rPr>
              <w:t>）</w:t>
            </w:r>
            <w:r>
              <w:rPr>
                <w:color w:val="646464"/>
                <w:spacing w:val="-15"/>
                <w:w w:val="75"/>
              </w:rPr>
              <w:t xml:space="preserve"> </w:t>
            </w:r>
            <w:r>
              <w:rPr>
                <w:rFonts w:hint="eastAsia"/>
                <w:color w:val="646464"/>
                <w:w w:val="105"/>
              </w:rPr>
              <w:t>从源头上控制污染</w:t>
            </w:r>
            <w:r>
              <w:rPr>
                <w:color w:val="646464"/>
                <w:spacing w:val="-97"/>
                <w:w w:val="105"/>
              </w:rPr>
              <w:t xml:space="preserve"> </w:t>
            </w:r>
            <w:r>
              <w:rPr>
                <w:rFonts w:hint="eastAsia"/>
                <w:color w:val="646464"/>
                <w:w w:val="105"/>
              </w:rPr>
              <w:t>，避免或减少污染扩大</w:t>
            </w:r>
            <w:r>
              <w:rPr>
                <w:color w:val="646464"/>
                <w:spacing w:val="-93"/>
                <w:w w:val="105"/>
              </w:rPr>
              <w:t xml:space="preserve"> </w:t>
            </w:r>
            <w:r>
              <w:rPr>
                <w:rFonts w:hint="eastAsia"/>
                <w:color w:val="646464"/>
                <w:w w:val="105"/>
              </w:rPr>
              <w:t>：</w:t>
            </w:r>
          </w:p>
          <w:p w:rsidR="00C95B12" w:rsidRDefault="00C95B12" w:rsidP="009C2919">
            <w:pPr>
              <w:spacing w:before="158"/>
              <w:ind w:left="881" w:right="1429"/>
              <w:rPr>
                <w:rFonts w:ascii="宋体" w:cs="宋体"/>
                <w:sz w:val="23"/>
                <w:szCs w:val="23"/>
              </w:rPr>
            </w:pPr>
            <w:r>
              <w:rPr>
                <w:rFonts w:ascii="Times New Roman" w:hAnsi="Times New Roman"/>
                <w:color w:val="646464"/>
                <w:sz w:val="20"/>
                <w:szCs w:val="20"/>
              </w:rPr>
              <w:t xml:space="preserve">( 3 </w:t>
            </w:r>
            <w:r>
              <w:rPr>
                <w:rFonts w:ascii="宋体" w:hAnsi="宋体" w:cs="宋体" w:hint="eastAsia"/>
                <w:color w:val="646464"/>
                <w:w w:val="75"/>
                <w:sz w:val="23"/>
                <w:szCs w:val="23"/>
              </w:rPr>
              <w:t>）</w:t>
            </w:r>
            <w:r>
              <w:rPr>
                <w:rFonts w:ascii="宋体" w:hAnsi="宋体" w:cs="宋体"/>
                <w:color w:val="646464"/>
                <w:w w:val="75"/>
                <w:sz w:val="23"/>
                <w:szCs w:val="23"/>
              </w:rPr>
              <w:t xml:space="preserve"> </w:t>
            </w:r>
            <w:r>
              <w:rPr>
                <w:rFonts w:ascii="宋体" w:hAnsi="宋体" w:cs="宋体" w:hint="eastAsia"/>
                <w:color w:val="646464"/>
                <w:sz w:val="23"/>
                <w:szCs w:val="23"/>
              </w:rPr>
              <w:t>防止和控制事故蔓延</w:t>
            </w:r>
            <w:r>
              <w:rPr>
                <w:rFonts w:ascii="宋体" w:hAnsi="宋体" w:cs="宋体"/>
                <w:color w:val="646464"/>
                <w:spacing w:val="-17"/>
                <w:sz w:val="23"/>
                <w:szCs w:val="23"/>
              </w:rPr>
              <w:t xml:space="preserve"> </w:t>
            </w:r>
            <w:r>
              <w:rPr>
                <w:rFonts w:ascii="宋体" w:hAnsi="宋体" w:cs="宋体" w:hint="eastAsia"/>
                <w:color w:val="646464"/>
                <w:sz w:val="23"/>
                <w:szCs w:val="23"/>
              </w:rPr>
              <w:t>。</w:t>
            </w:r>
          </w:p>
          <w:p w:rsidR="00C95B12" w:rsidRDefault="00C95B12" w:rsidP="009C2919">
            <w:pPr>
              <w:pStyle w:val="BodyText"/>
              <w:spacing w:before="163"/>
              <w:ind w:left="751" w:right="1429"/>
            </w:pPr>
            <w:r>
              <w:rPr>
                <w:rFonts w:ascii="Times New Roman" w:hAnsi="Times New Roman"/>
                <w:color w:val="424242"/>
                <w:spacing w:val="-4"/>
                <w:w w:val="105"/>
              </w:rPr>
              <w:t>6.2</w:t>
            </w:r>
            <w:r>
              <w:rPr>
                <w:rFonts w:ascii="Times New Roman" w:hAnsi="Times New Roman"/>
                <w:color w:val="424242"/>
                <w:spacing w:val="38"/>
                <w:w w:val="105"/>
              </w:rPr>
              <w:t xml:space="preserve"> </w:t>
            </w:r>
            <w:r>
              <w:rPr>
                <w:rFonts w:hint="eastAsia"/>
                <w:color w:val="424242"/>
                <w:w w:val="105"/>
              </w:rPr>
              <w:t>应急启动条件</w:t>
            </w:r>
          </w:p>
          <w:p w:rsidR="00C95B12" w:rsidRDefault="00C95B12" w:rsidP="009C2919">
            <w:pPr>
              <w:pStyle w:val="BodyText"/>
              <w:spacing w:before="157" w:line="372" w:lineRule="auto"/>
              <w:ind w:left="271" w:right="1429" w:firstLine="484"/>
            </w:pPr>
            <w:r>
              <w:rPr>
                <w:rFonts w:hint="eastAsia"/>
                <w:color w:val="646464"/>
                <w:w w:val="105"/>
              </w:rPr>
              <w:t>指挥部发布预警后</w:t>
            </w:r>
            <w:r>
              <w:rPr>
                <w:color w:val="646464"/>
                <w:spacing w:val="-84"/>
                <w:w w:val="105"/>
              </w:rPr>
              <w:t xml:space="preserve"> </w:t>
            </w:r>
            <w:r>
              <w:rPr>
                <w:rFonts w:hint="eastAsia"/>
                <w:color w:val="646464"/>
                <w:spacing w:val="-3"/>
                <w:w w:val="105"/>
              </w:rPr>
              <w:t>，根据预警级别确定应急相应级别</w:t>
            </w:r>
            <w:r>
              <w:rPr>
                <w:color w:val="646464"/>
                <w:spacing w:val="-76"/>
                <w:w w:val="105"/>
              </w:rPr>
              <w:t xml:space="preserve"> </w:t>
            </w:r>
            <w:r>
              <w:rPr>
                <w:rFonts w:hint="eastAsia"/>
                <w:color w:val="646464"/>
                <w:spacing w:val="-6"/>
                <w:w w:val="105"/>
              </w:rPr>
              <w:t>。发布应急启动命令</w:t>
            </w:r>
            <w:r>
              <w:rPr>
                <w:color w:val="646464"/>
                <w:spacing w:val="-93"/>
                <w:w w:val="105"/>
              </w:rPr>
              <w:t xml:space="preserve"> </w:t>
            </w:r>
            <w:r>
              <w:rPr>
                <w:rFonts w:hint="eastAsia"/>
                <w:color w:val="646464"/>
                <w:w w:val="105"/>
              </w:rPr>
              <w:t>，</w:t>
            </w:r>
            <w:r>
              <w:rPr>
                <w:color w:val="646464"/>
                <w:w w:val="112"/>
              </w:rPr>
              <w:t xml:space="preserve"> </w:t>
            </w:r>
            <w:r>
              <w:rPr>
                <w:rFonts w:hint="eastAsia"/>
                <w:color w:val="646464"/>
                <w:w w:val="105"/>
              </w:rPr>
              <w:t>各小组进入备战状态</w:t>
            </w:r>
            <w:r>
              <w:rPr>
                <w:color w:val="646464"/>
                <w:spacing w:val="-85"/>
                <w:w w:val="105"/>
              </w:rPr>
              <w:t xml:space="preserve"> </w:t>
            </w:r>
            <w:r>
              <w:rPr>
                <w:rFonts w:hint="eastAsia"/>
                <w:color w:val="646464"/>
                <w:spacing w:val="-5"/>
                <w:w w:val="105"/>
              </w:rPr>
              <w:t>，应急响应程序启动</w:t>
            </w:r>
            <w:r>
              <w:rPr>
                <w:color w:val="646464"/>
                <w:spacing w:val="-88"/>
                <w:w w:val="105"/>
              </w:rPr>
              <w:t xml:space="preserve"> </w:t>
            </w:r>
            <w:r>
              <w:rPr>
                <w:rFonts w:hint="eastAsia"/>
                <w:color w:val="646464"/>
                <w:w w:val="105"/>
              </w:rPr>
              <w:t>。</w:t>
            </w:r>
          </w:p>
          <w:p w:rsidR="00C95B12" w:rsidRDefault="00C95B12" w:rsidP="009C2919">
            <w:pPr>
              <w:pStyle w:val="BodyText"/>
              <w:spacing w:before="47"/>
              <w:ind w:left="766" w:right="1429"/>
            </w:pPr>
            <w:r>
              <w:rPr>
                <w:rFonts w:ascii="Times New Roman" w:hAnsi="Times New Roman"/>
                <w:color w:val="525252"/>
                <w:sz w:val="27"/>
                <w:szCs w:val="27"/>
              </w:rPr>
              <w:t>1</w:t>
            </w:r>
            <w:r>
              <w:rPr>
                <w:rFonts w:hint="eastAsia"/>
                <w:color w:val="525252"/>
              </w:rPr>
              <w:t>、当发布黄色预警信息时</w:t>
            </w:r>
            <w:r>
              <w:rPr>
                <w:color w:val="525252"/>
              </w:rPr>
              <w:t xml:space="preserve"> </w:t>
            </w:r>
            <w:r>
              <w:rPr>
                <w:rFonts w:hint="eastAsia"/>
                <w:color w:val="525252"/>
                <w:spacing w:val="-3"/>
              </w:rPr>
              <w:t>，</w:t>
            </w:r>
            <w:r>
              <w:rPr>
                <w:rFonts w:hint="eastAsia"/>
                <w:color w:val="797979"/>
                <w:spacing w:val="-3"/>
              </w:rPr>
              <w:t>启动</w:t>
            </w:r>
            <w:r>
              <w:rPr>
                <w:rFonts w:ascii="Times New Roman" w:hAnsi="Times New Roman"/>
                <w:color w:val="525252"/>
                <w:spacing w:val="-3"/>
                <w:sz w:val="27"/>
                <w:szCs w:val="27"/>
              </w:rPr>
              <w:t>III</w:t>
            </w:r>
            <w:r>
              <w:rPr>
                <w:rFonts w:hint="eastAsia"/>
                <w:color w:val="525252"/>
                <w:spacing w:val="-3"/>
              </w:rPr>
              <w:t>级响</w:t>
            </w:r>
            <w:r>
              <w:rPr>
                <w:rFonts w:hint="eastAsia"/>
                <w:color w:val="797979"/>
                <w:spacing w:val="-3"/>
              </w:rPr>
              <w:t>应</w:t>
            </w:r>
            <w:r>
              <w:rPr>
                <w:color w:val="797979"/>
                <w:spacing w:val="-43"/>
              </w:rPr>
              <w:t xml:space="preserve"> </w:t>
            </w:r>
            <w:r>
              <w:rPr>
                <w:rFonts w:hint="eastAsia"/>
                <w:color w:val="525252"/>
              </w:rPr>
              <w:t>：</w:t>
            </w:r>
          </w:p>
          <w:p w:rsidR="00C95B12" w:rsidRDefault="00C95B12" w:rsidP="009C2919">
            <w:pPr>
              <w:pStyle w:val="BodyText"/>
              <w:spacing w:before="138"/>
              <w:ind w:left="747" w:right="1429"/>
            </w:pPr>
            <w:r>
              <w:rPr>
                <w:rFonts w:ascii="Times New Roman" w:hAnsi="Times New Roman"/>
                <w:color w:val="646464"/>
                <w:sz w:val="27"/>
                <w:szCs w:val="27"/>
              </w:rPr>
              <w:t>2</w:t>
            </w:r>
            <w:r>
              <w:rPr>
                <w:rFonts w:hint="eastAsia"/>
                <w:color w:val="646464"/>
              </w:rPr>
              <w:t>、当发布橙色预警信息时</w:t>
            </w:r>
            <w:r>
              <w:rPr>
                <w:color w:val="646464"/>
              </w:rPr>
              <w:t xml:space="preserve"> </w:t>
            </w:r>
            <w:r>
              <w:rPr>
                <w:rFonts w:hint="eastAsia"/>
                <w:color w:val="646464"/>
                <w:spacing w:val="-10"/>
              </w:rPr>
              <w:t>，启动</w:t>
            </w:r>
            <w:r>
              <w:rPr>
                <w:color w:val="646464"/>
                <w:spacing w:val="-10"/>
              </w:rPr>
              <w:t xml:space="preserve"> </w:t>
            </w:r>
            <w:r>
              <w:rPr>
                <w:rFonts w:ascii="Times New Roman" w:hAnsi="Times New Roman"/>
                <w:color w:val="646464"/>
                <w:sz w:val="27"/>
                <w:szCs w:val="27"/>
              </w:rPr>
              <w:t>II</w:t>
            </w:r>
            <w:r>
              <w:rPr>
                <w:rFonts w:ascii="Times New Roman" w:hAnsi="Times New Roman"/>
                <w:color w:val="646464"/>
                <w:spacing w:val="-13"/>
                <w:sz w:val="27"/>
                <w:szCs w:val="27"/>
              </w:rPr>
              <w:t xml:space="preserve"> </w:t>
            </w:r>
            <w:r>
              <w:rPr>
                <w:rFonts w:hint="eastAsia"/>
                <w:color w:val="646464"/>
                <w:spacing w:val="6"/>
              </w:rPr>
              <w:t>级响应：</w:t>
            </w:r>
          </w:p>
          <w:p w:rsidR="00C95B12" w:rsidRDefault="00C95B12" w:rsidP="009C2919">
            <w:pPr>
              <w:pStyle w:val="BodyText"/>
              <w:spacing w:before="143"/>
              <w:ind w:left="747" w:right="1429"/>
            </w:pPr>
            <w:r>
              <w:rPr>
                <w:rFonts w:ascii="Times New Roman" w:hAnsi="Times New Roman"/>
                <w:color w:val="646464"/>
                <w:spacing w:val="8"/>
                <w:w w:val="109"/>
                <w:sz w:val="24"/>
                <w:szCs w:val="24"/>
              </w:rPr>
              <w:t>3</w:t>
            </w:r>
            <w:r>
              <w:rPr>
                <w:rFonts w:hint="eastAsia"/>
                <w:color w:val="646464"/>
                <w:spacing w:val="-32"/>
                <w:w w:val="118"/>
              </w:rPr>
              <w:t>、</w:t>
            </w:r>
            <w:r>
              <w:rPr>
                <w:rFonts w:hint="eastAsia"/>
                <w:color w:val="646464"/>
                <w:w w:val="102"/>
              </w:rPr>
              <w:t>当发布红色预警信息时</w:t>
            </w:r>
            <w:r>
              <w:rPr>
                <w:color w:val="646464"/>
                <w:spacing w:val="-61"/>
              </w:rPr>
              <w:t xml:space="preserve"> </w:t>
            </w:r>
            <w:r>
              <w:rPr>
                <w:rFonts w:hint="eastAsia"/>
                <w:color w:val="646464"/>
                <w:spacing w:val="-32"/>
                <w:w w:val="112"/>
              </w:rPr>
              <w:t>，</w:t>
            </w:r>
            <w:r>
              <w:rPr>
                <w:rFonts w:hint="eastAsia"/>
                <w:color w:val="646464"/>
                <w:w w:val="103"/>
              </w:rPr>
              <w:t>启动</w:t>
            </w:r>
            <w:r>
              <w:rPr>
                <w:color w:val="646464"/>
                <w:spacing w:val="-37"/>
              </w:rPr>
              <w:t xml:space="preserve"> </w:t>
            </w:r>
            <w:r>
              <w:rPr>
                <w:rFonts w:ascii="Arial" w:eastAsia="Times New Roman" w:hAnsi="Arial" w:cs="Arial"/>
                <w:color w:val="646464"/>
                <w:spacing w:val="-41"/>
                <w:w w:val="287"/>
                <w:sz w:val="26"/>
                <w:szCs w:val="26"/>
              </w:rPr>
              <w:t>I</w:t>
            </w:r>
            <w:r>
              <w:rPr>
                <w:rFonts w:hint="eastAsia"/>
                <w:color w:val="646464"/>
                <w:w w:val="102"/>
              </w:rPr>
              <w:t>级响应</w:t>
            </w:r>
            <w:r>
              <w:rPr>
                <w:color w:val="646464"/>
                <w:spacing w:val="-80"/>
              </w:rPr>
              <w:t xml:space="preserve"> </w:t>
            </w:r>
            <w:r>
              <w:rPr>
                <w:rFonts w:hint="eastAsia"/>
                <w:color w:val="646464"/>
                <w:w w:val="112"/>
              </w:rPr>
              <w:t>。</w:t>
            </w:r>
          </w:p>
          <w:p w:rsidR="00C95B12" w:rsidRDefault="00C95B12" w:rsidP="009C2919">
            <w:pPr>
              <w:pStyle w:val="BodyText"/>
              <w:spacing w:before="146" w:line="357" w:lineRule="auto"/>
              <w:ind w:left="747" w:right="1770" w:firstLine="4"/>
            </w:pPr>
            <w:r>
              <w:rPr>
                <w:rFonts w:ascii="Times New Roman" w:hAnsi="Times New Roman"/>
                <w:color w:val="424242"/>
                <w:w w:val="105"/>
              </w:rPr>
              <w:t>6.3</w:t>
            </w:r>
            <w:r>
              <w:rPr>
                <w:rFonts w:ascii="Times New Roman" w:hAnsi="Times New Roman"/>
                <w:color w:val="424242"/>
                <w:spacing w:val="-10"/>
                <w:w w:val="105"/>
              </w:rPr>
              <w:t xml:space="preserve"> </w:t>
            </w:r>
            <w:r>
              <w:rPr>
                <w:rFonts w:hint="eastAsia"/>
                <w:color w:val="424242"/>
                <w:w w:val="105"/>
              </w:rPr>
              <w:t>信息报告</w:t>
            </w:r>
            <w:r>
              <w:rPr>
                <w:color w:val="424242"/>
                <w:w w:val="104"/>
              </w:rPr>
              <w:t xml:space="preserve"> </w:t>
            </w:r>
            <w:r>
              <w:rPr>
                <w:rFonts w:hint="eastAsia"/>
                <w:color w:val="646464"/>
              </w:rPr>
              <w:t>本厂环境事故发现人员应立刻通过于机或对讲机向应急指挥部报告</w:t>
            </w:r>
            <w:r>
              <w:rPr>
                <w:color w:val="646464"/>
              </w:rPr>
              <w:t xml:space="preserve">  </w:t>
            </w:r>
            <w:r>
              <w:rPr>
                <w:color w:val="646464"/>
                <w:spacing w:val="25"/>
              </w:rPr>
              <w:t xml:space="preserve"> </w:t>
            </w:r>
            <w:r>
              <w:rPr>
                <w:rFonts w:hint="eastAsia"/>
                <w:color w:val="646464"/>
                <w:spacing w:val="-9"/>
              </w:rPr>
              <w:t>，报告内</w:t>
            </w:r>
          </w:p>
          <w:p w:rsidR="00C95B12" w:rsidRDefault="00C95B12" w:rsidP="009C2919">
            <w:pPr>
              <w:pStyle w:val="BodyText"/>
              <w:spacing w:before="47" w:line="379" w:lineRule="auto"/>
              <w:ind w:left="747" w:right="3281" w:hanging="476"/>
              <w:rPr>
                <w:rFonts w:ascii="Times New Roman" w:hAnsi="Times New Roman"/>
              </w:rPr>
            </w:pPr>
            <w:r>
              <w:rPr>
                <w:rFonts w:hint="eastAsia"/>
                <w:color w:val="646464"/>
                <w:w w:val="105"/>
              </w:rPr>
              <w:t>容包括事故发生的位置</w:t>
            </w:r>
            <w:r>
              <w:rPr>
                <w:color w:val="646464"/>
                <w:spacing w:val="-75"/>
                <w:w w:val="105"/>
              </w:rPr>
              <w:t xml:space="preserve"> </w:t>
            </w:r>
            <w:r>
              <w:rPr>
                <w:rFonts w:hint="eastAsia"/>
                <w:color w:val="646464"/>
                <w:spacing w:val="-10"/>
                <w:w w:val="105"/>
              </w:rPr>
              <w:t>、类别</w:t>
            </w:r>
            <w:r>
              <w:rPr>
                <w:color w:val="646464"/>
                <w:spacing w:val="-104"/>
                <w:w w:val="105"/>
              </w:rPr>
              <w:t xml:space="preserve"> </w:t>
            </w:r>
            <w:r>
              <w:rPr>
                <w:rFonts w:hint="eastAsia"/>
                <w:color w:val="646464"/>
                <w:spacing w:val="-6"/>
                <w:w w:val="105"/>
              </w:rPr>
              <w:t>、严重程度</w:t>
            </w:r>
            <w:r>
              <w:rPr>
                <w:color w:val="646464"/>
                <w:spacing w:val="-100"/>
                <w:w w:val="105"/>
              </w:rPr>
              <w:t xml:space="preserve"> </w:t>
            </w:r>
            <w:r>
              <w:rPr>
                <w:rFonts w:hint="eastAsia"/>
                <w:color w:val="646464"/>
                <w:spacing w:val="-4"/>
                <w:w w:val="105"/>
              </w:rPr>
              <w:t>、可能威胁的位置等</w:t>
            </w:r>
            <w:r>
              <w:rPr>
                <w:color w:val="646464"/>
                <w:spacing w:val="-91"/>
                <w:w w:val="105"/>
              </w:rPr>
              <w:t xml:space="preserve"> </w:t>
            </w:r>
            <w:r>
              <w:rPr>
                <w:rFonts w:hint="eastAsia"/>
                <w:color w:val="939393"/>
                <w:w w:val="105"/>
              </w:rPr>
              <w:t>。</w:t>
            </w:r>
            <w:r>
              <w:rPr>
                <w:color w:val="939393"/>
                <w:w w:val="122"/>
              </w:rPr>
              <w:t xml:space="preserve"> </w:t>
            </w:r>
            <w:r>
              <w:rPr>
                <w:rFonts w:hint="eastAsia"/>
                <w:color w:val="646464"/>
                <w:w w:val="105"/>
              </w:rPr>
              <w:t>接警电话</w:t>
            </w:r>
            <w:r>
              <w:rPr>
                <w:color w:val="646464"/>
                <w:spacing w:val="-90"/>
                <w:w w:val="105"/>
              </w:rPr>
              <w:t xml:space="preserve"> </w:t>
            </w:r>
            <w:r>
              <w:rPr>
                <w:rFonts w:hint="eastAsia"/>
                <w:color w:val="646464"/>
                <w:spacing w:val="-8"/>
                <w:w w:val="105"/>
              </w:rPr>
              <w:t>：</w:t>
            </w:r>
            <w:r>
              <w:rPr>
                <w:rFonts w:ascii="Times New Roman" w:hAnsi="Times New Roman"/>
                <w:color w:val="424242"/>
                <w:spacing w:val="-8"/>
                <w:w w:val="105"/>
              </w:rPr>
              <w:t>2885758</w:t>
            </w:r>
          </w:p>
          <w:p w:rsidR="00C95B12" w:rsidRDefault="00C95B12" w:rsidP="009C2919">
            <w:pPr>
              <w:pStyle w:val="BodyText"/>
              <w:spacing w:line="318" w:lineRule="exact"/>
              <w:ind w:left="747" w:right="1429"/>
            </w:pPr>
            <w:r>
              <w:rPr>
                <w:rFonts w:ascii="Times New Roman" w:hAnsi="Times New Roman"/>
                <w:color w:val="424242"/>
                <w:w w:val="105"/>
              </w:rPr>
              <w:t>6.4</w:t>
            </w:r>
            <w:r>
              <w:rPr>
                <w:rFonts w:ascii="Times New Roman" w:hAnsi="Times New Roman"/>
                <w:color w:val="424242"/>
                <w:spacing w:val="-7"/>
                <w:w w:val="105"/>
              </w:rPr>
              <w:t xml:space="preserve"> </w:t>
            </w:r>
            <w:r>
              <w:rPr>
                <w:rFonts w:hint="eastAsia"/>
                <w:color w:val="424242"/>
                <w:w w:val="105"/>
              </w:rPr>
              <w:t>先期处置</w:t>
            </w:r>
          </w:p>
          <w:p w:rsidR="00C95B12" w:rsidRDefault="00C95B12" w:rsidP="009C2919">
            <w:pPr>
              <w:pStyle w:val="BodyText"/>
              <w:spacing w:before="152" w:line="362" w:lineRule="auto"/>
              <w:ind w:left="267" w:right="1429" w:firstLine="609"/>
            </w:pPr>
            <w:r>
              <w:rPr>
                <w:rFonts w:ascii="Arial" w:eastAsia="Times New Roman" w:hAnsi="Arial" w:cs="Arial"/>
                <w:color w:val="797979"/>
                <w:w w:val="105"/>
                <w:sz w:val="19"/>
                <w:szCs w:val="19"/>
              </w:rPr>
              <w:t>(</w:t>
            </w:r>
            <w:r>
              <w:rPr>
                <w:rFonts w:ascii="Arial" w:eastAsia="Times New Roman" w:hAnsi="Arial" w:cs="Arial"/>
                <w:color w:val="797979"/>
                <w:spacing w:val="-23"/>
                <w:w w:val="105"/>
                <w:sz w:val="19"/>
                <w:szCs w:val="19"/>
              </w:rPr>
              <w:t xml:space="preserve"> </w:t>
            </w:r>
            <w:r>
              <w:rPr>
                <w:rFonts w:ascii="Arial" w:eastAsia="Times New Roman" w:hAnsi="Arial" w:cs="Arial"/>
                <w:color w:val="646464"/>
                <w:w w:val="105"/>
                <w:sz w:val="19"/>
                <w:szCs w:val="19"/>
              </w:rPr>
              <w:t>1)</w:t>
            </w:r>
            <w:r>
              <w:rPr>
                <w:rFonts w:ascii="Arial" w:eastAsia="Times New Roman" w:hAnsi="Arial" w:cs="Arial"/>
                <w:color w:val="646464"/>
                <w:spacing w:val="3"/>
                <w:w w:val="105"/>
                <w:sz w:val="19"/>
                <w:szCs w:val="19"/>
              </w:rPr>
              <w:t xml:space="preserve"> </w:t>
            </w:r>
            <w:r>
              <w:rPr>
                <w:rFonts w:hint="eastAsia"/>
                <w:color w:val="646464"/>
                <w:w w:val="105"/>
              </w:rPr>
              <w:t>信息上报者</w:t>
            </w:r>
            <w:r>
              <w:rPr>
                <w:color w:val="646464"/>
                <w:spacing w:val="-83"/>
                <w:w w:val="105"/>
              </w:rPr>
              <w:t xml:space="preserve"> </w:t>
            </w:r>
            <w:r>
              <w:rPr>
                <w:rFonts w:hint="eastAsia"/>
                <w:color w:val="646464"/>
                <w:spacing w:val="-4"/>
                <w:w w:val="105"/>
              </w:rPr>
              <w:t>，应立即向事故环境应急指挥部报告</w:t>
            </w:r>
            <w:r>
              <w:rPr>
                <w:color w:val="646464"/>
                <w:spacing w:val="-63"/>
                <w:w w:val="105"/>
              </w:rPr>
              <w:t xml:space="preserve"> </w:t>
            </w:r>
            <w:r>
              <w:rPr>
                <w:rFonts w:hint="eastAsia"/>
                <w:color w:val="646464"/>
                <w:spacing w:val="-6"/>
                <w:w w:val="105"/>
              </w:rPr>
              <w:t>，说明事故发生的地点</w:t>
            </w:r>
            <w:r>
              <w:rPr>
                <w:color w:val="646464"/>
                <w:w w:val="103"/>
              </w:rPr>
              <w:t xml:space="preserve"> </w:t>
            </w:r>
            <w:r>
              <w:rPr>
                <w:rFonts w:hint="eastAsia"/>
                <w:color w:val="797979"/>
                <w:w w:val="105"/>
              </w:rPr>
              <w:t>及事态状况</w:t>
            </w:r>
            <w:r>
              <w:rPr>
                <w:color w:val="797979"/>
                <w:spacing w:val="-71"/>
                <w:w w:val="105"/>
              </w:rPr>
              <w:t xml:space="preserve"> </w:t>
            </w:r>
            <w:r>
              <w:rPr>
                <w:rFonts w:hint="eastAsia"/>
                <w:color w:val="939393"/>
                <w:w w:val="105"/>
              </w:rPr>
              <w:t>。</w:t>
            </w:r>
          </w:p>
          <w:p w:rsidR="00C95B12" w:rsidRDefault="00C95B12" w:rsidP="009C2919">
            <w:pPr>
              <w:pStyle w:val="BodyText"/>
              <w:spacing w:before="47"/>
              <w:ind w:left="876" w:right="1429"/>
            </w:pPr>
            <w:r>
              <w:rPr>
                <w:rFonts w:ascii="Times New Roman" w:hAnsi="Times New Roman"/>
                <w:color w:val="797979"/>
                <w:w w:val="98"/>
              </w:rPr>
              <w:t>(</w:t>
            </w:r>
            <w:r>
              <w:rPr>
                <w:rFonts w:ascii="Times New Roman" w:hAnsi="Times New Roman"/>
                <w:color w:val="797979"/>
                <w:spacing w:val="-23"/>
              </w:rPr>
              <w:t xml:space="preserve"> </w:t>
            </w:r>
            <w:r>
              <w:rPr>
                <w:rFonts w:ascii="Times New Roman" w:hAnsi="Times New Roman"/>
                <w:color w:val="797979"/>
                <w:w w:val="98"/>
              </w:rPr>
              <w:t>2</w:t>
            </w:r>
            <w:r>
              <w:rPr>
                <w:rFonts w:ascii="Times New Roman" w:hAnsi="Times New Roman"/>
                <w:color w:val="797979"/>
                <w:spacing w:val="-22"/>
              </w:rPr>
              <w:t xml:space="preserve"> </w:t>
            </w:r>
            <w:r>
              <w:rPr>
                <w:rFonts w:hint="eastAsia"/>
                <w:color w:val="797979"/>
                <w:w w:val="36"/>
              </w:rPr>
              <w:t>）</w:t>
            </w:r>
            <w:r>
              <w:rPr>
                <w:color w:val="797979"/>
                <w:spacing w:val="-21"/>
              </w:rPr>
              <w:t xml:space="preserve"> </w:t>
            </w:r>
            <w:r>
              <w:rPr>
                <w:rFonts w:hint="eastAsia"/>
                <w:color w:val="797979"/>
                <w:w w:val="102"/>
              </w:rPr>
              <w:t>事故所在单位负责人应立即阻止</w:t>
            </w:r>
            <w:r>
              <w:rPr>
                <w:color w:val="797979"/>
                <w:spacing w:val="-21"/>
              </w:rPr>
              <w:t xml:space="preserve"> </w:t>
            </w:r>
            <w:r>
              <w:rPr>
                <w:rFonts w:hint="eastAsia"/>
                <w:color w:val="797979"/>
                <w:spacing w:val="-61"/>
                <w:w w:val="112"/>
              </w:rPr>
              <w:t>，</w:t>
            </w:r>
            <w:r>
              <w:rPr>
                <w:rFonts w:hint="eastAsia"/>
                <w:color w:val="797979"/>
                <w:w w:val="103"/>
              </w:rPr>
              <w:t>并采取措施切断事战坝</w:t>
            </w:r>
            <w:r>
              <w:rPr>
                <w:color w:val="797979"/>
                <w:spacing w:val="-65"/>
              </w:rPr>
              <w:t xml:space="preserve"> </w:t>
            </w:r>
            <w:r>
              <w:rPr>
                <w:rFonts w:hint="eastAsia"/>
                <w:color w:val="797979"/>
                <w:spacing w:val="-56"/>
                <w:w w:val="112"/>
              </w:rPr>
              <w:t>，</w:t>
            </w:r>
            <w:r>
              <w:rPr>
                <w:rFonts w:hint="eastAsia"/>
                <w:color w:val="797979"/>
                <w:spacing w:val="-33"/>
                <w:w w:val="60"/>
              </w:rPr>
              <w:t>阳</w:t>
            </w:r>
            <w:r>
              <w:rPr>
                <w:rFonts w:ascii="Times New Roman" w:hAnsi="Times New Roman"/>
                <w:color w:val="797979"/>
                <w:spacing w:val="-65"/>
                <w:w w:val="165"/>
              </w:rPr>
              <w:t>1</w:t>
            </w:r>
            <w:r>
              <w:rPr>
                <w:rFonts w:hint="eastAsia"/>
                <w:color w:val="797979"/>
                <w:w w:val="102"/>
              </w:rPr>
              <w:t>止</w:t>
            </w:r>
            <w:r>
              <w:rPr>
                <w:rFonts w:hint="eastAsia"/>
                <w:color w:val="797979"/>
                <w:spacing w:val="15"/>
                <w:w w:val="102"/>
              </w:rPr>
              <w:t>事</w:t>
            </w:r>
            <w:r>
              <w:rPr>
                <w:rFonts w:hint="eastAsia"/>
                <w:color w:val="797979"/>
                <w:w w:val="12"/>
              </w:rPr>
              <w:t>－；</w:t>
            </w:r>
            <w:r>
              <w:rPr>
                <w:rFonts w:hint="eastAsia"/>
                <w:color w:val="797979"/>
                <w:spacing w:val="-2"/>
                <w:w w:val="12"/>
              </w:rPr>
              <w:t>！</w:t>
            </w:r>
            <w:r>
              <w:rPr>
                <w:rFonts w:ascii="Times New Roman" w:hAnsi="Times New Roman"/>
                <w:color w:val="797979"/>
                <w:spacing w:val="-90"/>
                <w:w w:val="79"/>
              </w:rPr>
              <w:t>5</w:t>
            </w:r>
            <w:r>
              <w:rPr>
                <w:rFonts w:hint="eastAsia"/>
                <w:color w:val="797979"/>
                <w:w w:val="12"/>
              </w:rPr>
              <w:t>；</w:t>
            </w:r>
            <w:r>
              <w:rPr>
                <w:color w:val="797979"/>
                <w:spacing w:val="-91"/>
              </w:rPr>
              <w:t xml:space="preserve"> </w:t>
            </w:r>
            <w:r>
              <w:rPr>
                <w:rFonts w:ascii="Times New Roman" w:hAnsi="Times New Roman"/>
                <w:color w:val="797979"/>
                <w:w w:val="124"/>
              </w:rPr>
              <w:t>J</w:t>
            </w:r>
            <w:r>
              <w:rPr>
                <w:rFonts w:ascii="Times New Roman" w:hAnsi="Times New Roman"/>
                <w:color w:val="797979"/>
                <w:spacing w:val="-32"/>
                <w:w w:val="123"/>
              </w:rPr>
              <w:t>j</w:t>
            </w:r>
            <w:r>
              <w:rPr>
                <w:rFonts w:hint="eastAsia"/>
                <w:color w:val="797979"/>
                <w:w w:val="80"/>
              </w:rPr>
              <w:t>基</w:t>
            </w:r>
          </w:p>
          <w:p w:rsidR="00C95B12" w:rsidRDefault="00C95B12" w:rsidP="009C2919">
            <w:pPr>
              <w:pStyle w:val="BodyText"/>
              <w:ind w:left="422" w:right="1347"/>
            </w:pPr>
            <w:r>
              <w:rPr>
                <w:rFonts w:hint="eastAsia"/>
                <w:color w:val="979797"/>
                <w:spacing w:val="5"/>
                <w:w w:val="105"/>
              </w:rPr>
              <w:t>一</w:t>
            </w:r>
            <w:r>
              <w:rPr>
                <w:rFonts w:hint="eastAsia"/>
                <w:color w:val="757575"/>
                <w:spacing w:val="5"/>
                <w:w w:val="105"/>
              </w:rPr>
              <w:t>步扩大。</w:t>
            </w:r>
          </w:p>
          <w:p w:rsidR="00C95B12" w:rsidRDefault="00C95B12" w:rsidP="009C2919">
            <w:pPr>
              <w:pStyle w:val="BodyText"/>
              <w:spacing w:before="162" w:line="360" w:lineRule="auto"/>
              <w:ind w:left="422" w:right="1347" w:firstLine="599"/>
            </w:pPr>
            <w:r>
              <w:rPr>
                <w:rFonts w:ascii="Times New Roman" w:hAnsi="Times New Roman"/>
                <w:color w:val="757575"/>
                <w:sz w:val="19"/>
                <w:szCs w:val="19"/>
              </w:rPr>
              <w:t xml:space="preserve">( 3 </w:t>
            </w:r>
            <w:r>
              <w:rPr>
                <w:rFonts w:hint="eastAsia"/>
                <w:color w:val="757575"/>
                <w:w w:val="75"/>
              </w:rPr>
              <w:t>）</w:t>
            </w:r>
            <w:r>
              <w:rPr>
                <w:color w:val="757575"/>
                <w:w w:val="75"/>
              </w:rPr>
              <w:t xml:space="preserve"> </w:t>
            </w:r>
            <w:r>
              <w:rPr>
                <w:rFonts w:hint="eastAsia"/>
                <w:color w:val="757575"/>
              </w:rPr>
              <w:t>发生事故的部门</w:t>
            </w:r>
            <w:r>
              <w:rPr>
                <w:color w:val="757575"/>
              </w:rPr>
              <w:t xml:space="preserve"> </w:t>
            </w:r>
            <w:r>
              <w:rPr>
                <w:rFonts w:hint="eastAsia"/>
                <w:color w:val="757575"/>
                <w:spacing w:val="-4"/>
              </w:rPr>
              <w:t>，应迅速查明事故的发生源及原因</w:t>
            </w:r>
            <w:r>
              <w:rPr>
                <w:color w:val="757575"/>
                <w:spacing w:val="-4"/>
              </w:rPr>
              <w:t xml:space="preserve"> </w:t>
            </w:r>
            <w:r>
              <w:rPr>
                <w:rFonts w:hint="eastAsia"/>
                <w:color w:val="757575"/>
                <w:spacing w:val="-11"/>
              </w:rPr>
              <w:t>，并提出抢险</w:t>
            </w:r>
            <w:r>
              <w:rPr>
                <w:color w:val="757575"/>
                <w:spacing w:val="-69"/>
              </w:rPr>
              <w:t xml:space="preserve"> </w:t>
            </w:r>
            <w:r>
              <w:rPr>
                <w:rFonts w:hint="eastAsia"/>
                <w:color w:val="494949"/>
                <w:spacing w:val="-12"/>
              </w:rPr>
              <w:t>、</w:t>
            </w:r>
            <w:r>
              <w:rPr>
                <w:rFonts w:hint="eastAsia"/>
                <w:color w:val="646464"/>
                <w:spacing w:val="-12"/>
              </w:rPr>
              <w:t>抢修</w:t>
            </w:r>
            <w:r>
              <w:rPr>
                <w:color w:val="646464"/>
              </w:rPr>
              <w:t xml:space="preserve"> </w:t>
            </w:r>
            <w:r>
              <w:rPr>
                <w:rFonts w:hint="eastAsia"/>
                <w:color w:val="757575"/>
              </w:rPr>
              <w:t>具体措施及是否需要停产维修等信息</w:t>
            </w:r>
            <w:r>
              <w:rPr>
                <w:color w:val="757575"/>
                <w:spacing w:val="80"/>
              </w:rPr>
              <w:t xml:space="preserve"> </w:t>
            </w:r>
            <w:r>
              <w:rPr>
                <w:rFonts w:hint="eastAsia"/>
                <w:color w:val="757575"/>
              </w:rPr>
              <w:t>。</w:t>
            </w:r>
          </w:p>
          <w:p w:rsidR="00C95B12" w:rsidRDefault="00C95B12" w:rsidP="009C2919">
            <w:pPr>
              <w:pStyle w:val="BodyText"/>
              <w:spacing w:before="57" w:line="367" w:lineRule="auto"/>
              <w:ind w:left="417" w:right="1347" w:firstLine="604"/>
            </w:pPr>
            <w:r>
              <w:rPr>
                <w:rFonts w:ascii="Times New Roman" w:hAnsi="Times New Roman"/>
                <w:color w:val="757575"/>
                <w:sz w:val="19"/>
                <w:szCs w:val="19"/>
              </w:rPr>
              <w:t xml:space="preserve">( 4 </w:t>
            </w:r>
            <w:r>
              <w:rPr>
                <w:rFonts w:hint="eastAsia"/>
                <w:color w:val="757575"/>
                <w:w w:val="75"/>
              </w:rPr>
              <w:t>）</w:t>
            </w:r>
            <w:r>
              <w:rPr>
                <w:color w:val="757575"/>
                <w:w w:val="75"/>
              </w:rPr>
              <w:t xml:space="preserve"> </w:t>
            </w:r>
            <w:r>
              <w:rPr>
                <w:rFonts w:hint="eastAsia"/>
                <w:color w:val="757575"/>
              </w:rPr>
              <w:t>指挥部在接到报警后</w:t>
            </w:r>
            <w:r>
              <w:rPr>
                <w:color w:val="757575"/>
              </w:rPr>
              <w:t xml:space="preserve"> </w:t>
            </w:r>
            <w:r>
              <w:rPr>
                <w:rFonts w:hint="eastAsia"/>
                <w:color w:val="757575"/>
              </w:rPr>
              <w:t>，应迅速组织在职人员查明事故发生的详细情况</w:t>
            </w:r>
            <w:r>
              <w:rPr>
                <w:color w:val="757575"/>
                <w:spacing w:val="-60"/>
              </w:rPr>
              <w:t xml:space="preserve"> </w:t>
            </w:r>
            <w:r>
              <w:rPr>
                <w:rFonts w:hint="eastAsia"/>
                <w:color w:val="757575"/>
              </w:rPr>
              <w:t>，</w:t>
            </w:r>
            <w:r>
              <w:rPr>
                <w:color w:val="757575"/>
                <w:w w:val="112"/>
              </w:rPr>
              <w:t xml:space="preserve"> </w:t>
            </w:r>
            <w:r>
              <w:rPr>
                <w:rFonts w:hint="eastAsia"/>
                <w:color w:val="757575"/>
              </w:rPr>
              <w:t>下达应急救援预案处理的指示</w:t>
            </w:r>
            <w:r>
              <w:rPr>
                <w:color w:val="757575"/>
              </w:rPr>
              <w:t xml:space="preserve"> </w:t>
            </w:r>
            <w:r>
              <w:rPr>
                <w:rFonts w:hint="eastAsia"/>
                <w:color w:val="757575"/>
                <w:spacing w:val="-3"/>
              </w:rPr>
              <w:t>，决定应急响应级别</w:t>
            </w:r>
            <w:r>
              <w:rPr>
                <w:color w:val="757575"/>
                <w:spacing w:val="-3"/>
              </w:rPr>
              <w:t xml:space="preserve"> </w:t>
            </w:r>
            <w:r>
              <w:rPr>
                <w:rFonts w:hint="eastAsia"/>
                <w:color w:val="757575"/>
                <w:spacing w:val="-3"/>
              </w:rPr>
              <w:t>，并通知指挥部成员迅速赶往</w:t>
            </w:r>
            <w:r>
              <w:rPr>
                <w:color w:val="757575"/>
                <w:spacing w:val="-19"/>
              </w:rPr>
              <w:t xml:space="preserve"> </w:t>
            </w:r>
            <w:r>
              <w:rPr>
                <w:rFonts w:hint="eastAsia"/>
                <w:color w:val="757575"/>
              </w:rPr>
              <w:t>事故现场</w:t>
            </w:r>
            <w:r>
              <w:rPr>
                <w:color w:val="757575"/>
              </w:rPr>
              <w:t xml:space="preserve"> </w:t>
            </w:r>
            <w:r>
              <w:rPr>
                <w:rFonts w:hint="eastAsia"/>
                <w:color w:val="757575"/>
              </w:rPr>
              <w:t>，指挥部成员通知自己应急救援小组集合</w:t>
            </w:r>
            <w:r>
              <w:rPr>
                <w:color w:val="757575"/>
                <w:spacing w:val="17"/>
              </w:rPr>
              <w:t xml:space="preserve"> </w:t>
            </w:r>
            <w:r>
              <w:rPr>
                <w:rFonts w:hint="eastAsia"/>
                <w:color w:val="979797"/>
              </w:rPr>
              <w:t>。</w:t>
            </w:r>
          </w:p>
          <w:p w:rsidR="00C95B12" w:rsidRDefault="00C95B12" w:rsidP="009C2919">
            <w:pPr>
              <w:pStyle w:val="BodyText"/>
              <w:spacing w:before="45" w:line="367" w:lineRule="auto"/>
              <w:ind w:left="417" w:right="1627" w:firstLine="604"/>
            </w:pPr>
            <w:r>
              <w:rPr>
                <w:rFonts w:ascii="Times New Roman" w:hAnsi="Times New Roman"/>
                <w:color w:val="757575"/>
                <w:sz w:val="19"/>
                <w:szCs w:val="19"/>
              </w:rPr>
              <w:t xml:space="preserve">( 5 </w:t>
            </w:r>
            <w:r>
              <w:rPr>
                <w:rFonts w:hint="eastAsia"/>
                <w:color w:val="757575"/>
                <w:w w:val="75"/>
              </w:rPr>
              <w:t>）</w:t>
            </w:r>
            <w:r>
              <w:rPr>
                <w:color w:val="757575"/>
                <w:w w:val="75"/>
              </w:rPr>
              <w:t xml:space="preserve"> </w:t>
            </w:r>
            <w:r>
              <w:rPr>
                <w:rFonts w:hint="eastAsia"/>
                <w:color w:val="757575"/>
              </w:rPr>
              <w:t>消防组员到达事故现场后</w:t>
            </w:r>
            <w:r>
              <w:rPr>
                <w:color w:val="757575"/>
              </w:rPr>
              <w:t xml:space="preserve"> </w:t>
            </w:r>
            <w:r>
              <w:rPr>
                <w:rFonts w:hint="eastAsia"/>
                <w:color w:val="757575"/>
                <w:spacing w:val="-7"/>
              </w:rPr>
              <w:t>，要佩戴好空气面具</w:t>
            </w:r>
            <w:r>
              <w:rPr>
                <w:color w:val="757575"/>
                <w:spacing w:val="-18"/>
              </w:rPr>
              <w:t xml:space="preserve"> </w:t>
            </w:r>
            <w:r>
              <w:rPr>
                <w:rFonts w:hint="eastAsia"/>
                <w:color w:val="757575"/>
                <w:spacing w:val="-7"/>
              </w:rPr>
              <w:t>，配合救护人员查明现场</w:t>
            </w:r>
            <w:r>
              <w:rPr>
                <w:color w:val="757575"/>
                <w:w w:val="102"/>
              </w:rPr>
              <w:t xml:space="preserve"> </w:t>
            </w:r>
            <w:r>
              <w:rPr>
                <w:rFonts w:hint="eastAsia"/>
                <w:color w:val="757575"/>
              </w:rPr>
              <w:t>有无受伤</w:t>
            </w:r>
            <w:r>
              <w:rPr>
                <w:color w:val="757575"/>
                <w:spacing w:val="8"/>
              </w:rPr>
              <w:t xml:space="preserve"> </w:t>
            </w:r>
            <w:r>
              <w:rPr>
                <w:rFonts w:hint="eastAsia"/>
                <w:color w:val="757575"/>
              </w:rPr>
              <w:t>、中毒人员，以最快的速度将受伤</w:t>
            </w:r>
            <w:r>
              <w:rPr>
                <w:color w:val="757575"/>
                <w:spacing w:val="-13"/>
              </w:rPr>
              <w:t xml:space="preserve"> </w:t>
            </w:r>
            <w:r>
              <w:rPr>
                <w:rFonts w:hint="eastAsia"/>
                <w:color w:val="757575"/>
              </w:rPr>
              <w:t>、中毒人者脱离现场</w:t>
            </w:r>
            <w:r>
              <w:rPr>
                <w:color w:val="757575"/>
                <w:spacing w:val="-7"/>
              </w:rPr>
              <w:t xml:space="preserve"> </w:t>
            </w:r>
            <w:r>
              <w:rPr>
                <w:rFonts w:hint="eastAsia"/>
                <w:color w:val="757575"/>
                <w:spacing w:val="-5"/>
              </w:rPr>
              <w:t>，交由救护人员</w:t>
            </w:r>
            <w:r>
              <w:rPr>
                <w:color w:val="757575"/>
                <w:spacing w:val="-104"/>
              </w:rPr>
              <w:t xml:space="preserve"> </w:t>
            </w:r>
            <w:r>
              <w:rPr>
                <w:rFonts w:hint="eastAsia"/>
                <w:color w:val="646464"/>
                <w:w w:val="105"/>
              </w:rPr>
              <w:t>处理</w:t>
            </w:r>
            <w:r>
              <w:rPr>
                <w:color w:val="646464"/>
                <w:spacing w:val="-104"/>
                <w:w w:val="105"/>
              </w:rPr>
              <w:t xml:space="preserve"> </w:t>
            </w:r>
            <w:r>
              <w:rPr>
                <w:rFonts w:hint="eastAsia"/>
                <w:color w:val="646464"/>
                <w:spacing w:val="-3"/>
                <w:w w:val="105"/>
              </w:rPr>
              <w:t>，严重者</w:t>
            </w:r>
            <w:r>
              <w:rPr>
                <w:rFonts w:hint="eastAsia"/>
                <w:color w:val="858585"/>
                <w:spacing w:val="-3"/>
                <w:w w:val="105"/>
              </w:rPr>
              <w:t>立</w:t>
            </w:r>
            <w:r>
              <w:rPr>
                <w:rFonts w:hint="eastAsia"/>
                <w:color w:val="646464"/>
                <w:spacing w:val="-3"/>
                <w:w w:val="105"/>
              </w:rPr>
              <w:t>即送医院处理</w:t>
            </w:r>
            <w:r>
              <w:rPr>
                <w:color w:val="646464"/>
                <w:spacing w:val="-101"/>
                <w:w w:val="105"/>
              </w:rPr>
              <w:t xml:space="preserve"> </w:t>
            </w:r>
            <w:r>
              <w:rPr>
                <w:rFonts w:hint="eastAsia"/>
                <w:color w:val="858585"/>
                <w:w w:val="105"/>
              </w:rPr>
              <w:t>。</w:t>
            </w:r>
          </w:p>
          <w:p w:rsidR="00C95B12" w:rsidRDefault="00C95B12" w:rsidP="009C2919">
            <w:pPr>
              <w:pStyle w:val="BodyText"/>
              <w:spacing w:before="45" w:line="360" w:lineRule="auto"/>
              <w:ind w:left="427" w:right="1347" w:firstLine="599"/>
            </w:pPr>
            <w:r>
              <w:rPr>
                <w:rFonts w:ascii="Times New Roman" w:hAnsi="Times New Roman"/>
                <w:color w:val="757575"/>
                <w:w w:val="105"/>
                <w:sz w:val="19"/>
                <w:szCs w:val="19"/>
              </w:rPr>
              <w:t>(</w:t>
            </w:r>
            <w:r>
              <w:rPr>
                <w:rFonts w:ascii="Times New Roman" w:hAnsi="Times New Roman"/>
                <w:color w:val="757575"/>
                <w:spacing w:val="-39"/>
                <w:w w:val="105"/>
                <w:sz w:val="19"/>
                <w:szCs w:val="19"/>
              </w:rPr>
              <w:t xml:space="preserve"> </w:t>
            </w:r>
            <w:r>
              <w:rPr>
                <w:rFonts w:ascii="Times New Roman" w:hAnsi="Times New Roman"/>
                <w:color w:val="494949"/>
                <w:w w:val="105"/>
                <w:sz w:val="19"/>
                <w:szCs w:val="19"/>
              </w:rPr>
              <w:t>6</w:t>
            </w:r>
            <w:r>
              <w:rPr>
                <w:rFonts w:ascii="Times New Roman" w:hAnsi="Times New Roman"/>
                <w:color w:val="494949"/>
                <w:spacing w:val="-41"/>
                <w:w w:val="105"/>
                <w:sz w:val="19"/>
                <w:szCs w:val="19"/>
              </w:rPr>
              <w:t xml:space="preserve"> </w:t>
            </w:r>
            <w:r>
              <w:rPr>
                <w:rFonts w:hint="eastAsia"/>
                <w:color w:val="757575"/>
                <w:w w:val="75"/>
              </w:rPr>
              <w:t>）</w:t>
            </w:r>
            <w:r>
              <w:rPr>
                <w:color w:val="757575"/>
                <w:spacing w:val="-59"/>
                <w:w w:val="75"/>
              </w:rPr>
              <w:t xml:space="preserve"> </w:t>
            </w:r>
            <w:r>
              <w:rPr>
                <w:rFonts w:hint="eastAsia"/>
                <w:color w:val="757575"/>
                <w:w w:val="105"/>
              </w:rPr>
              <w:t>指挥部成员到现场后</w:t>
            </w:r>
            <w:r>
              <w:rPr>
                <w:color w:val="757575"/>
                <w:spacing w:val="-99"/>
                <w:w w:val="105"/>
              </w:rPr>
              <w:t xml:space="preserve"> </w:t>
            </w:r>
            <w:r>
              <w:rPr>
                <w:rFonts w:hint="eastAsia"/>
                <w:color w:val="757575"/>
                <w:spacing w:val="-12"/>
                <w:w w:val="105"/>
              </w:rPr>
              <w:t>，根据事故状况</w:t>
            </w:r>
            <w:r>
              <w:rPr>
                <w:color w:val="757575"/>
                <w:spacing w:val="-106"/>
                <w:w w:val="105"/>
              </w:rPr>
              <w:t xml:space="preserve"> </w:t>
            </w:r>
            <w:r>
              <w:rPr>
                <w:rFonts w:hint="eastAsia"/>
                <w:color w:val="757575"/>
                <w:spacing w:val="-17"/>
                <w:w w:val="105"/>
              </w:rPr>
              <w:t>、危害程度</w:t>
            </w:r>
            <w:r>
              <w:rPr>
                <w:color w:val="757575"/>
                <w:spacing w:val="-109"/>
                <w:w w:val="105"/>
              </w:rPr>
              <w:t xml:space="preserve"> </w:t>
            </w:r>
            <w:r>
              <w:rPr>
                <w:rFonts w:hint="eastAsia"/>
                <w:color w:val="757575"/>
                <w:spacing w:val="-9"/>
                <w:w w:val="105"/>
              </w:rPr>
              <w:t>，作出相应的应急决定</w:t>
            </w:r>
            <w:r>
              <w:rPr>
                <w:color w:val="757575"/>
                <w:spacing w:val="-99"/>
                <w:w w:val="105"/>
              </w:rPr>
              <w:t xml:space="preserve"> </w:t>
            </w:r>
            <w:r>
              <w:rPr>
                <w:rFonts w:hint="eastAsia"/>
                <w:color w:val="757575"/>
                <w:w w:val="105"/>
              </w:rPr>
              <w:t>，</w:t>
            </w:r>
            <w:r>
              <w:rPr>
                <w:color w:val="757575"/>
                <w:w w:val="112"/>
              </w:rPr>
              <w:t xml:space="preserve"> </w:t>
            </w:r>
            <w:r>
              <w:rPr>
                <w:rFonts w:hint="eastAsia"/>
                <w:color w:val="757575"/>
                <w:w w:val="105"/>
              </w:rPr>
              <w:t>并命令各应急救援人员</w:t>
            </w:r>
            <w:r>
              <w:rPr>
                <w:color w:val="757575"/>
                <w:spacing w:val="-104"/>
                <w:w w:val="105"/>
              </w:rPr>
              <w:t xml:space="preserve"> </w:t>
            </w:r>
            <w:r>
              <w:rPr>
                <w:rFonts w:hint="eastAsia"/>
                <w:color w:val="757575"/>
                <w:spacing w:val="-5"/>
                <w:w w:val="105"/>
              </w:rPr>
              <w:t>，立即开始救援</w:t>
            </w:r>
            <w:r>
              <w:rPr>
                <w:color w:val="757575"/>
                <w:spacing w:val="-108"/>
                <w:w w:val="105"/>
              </w:rPr>
              <w:t xml:space="preserve"> </w:t>
            </w:r>
            <w:r>
              <w:rPr>
                <w:rFonts w:hint="eastAsia"/>
                <w:color w:val="757575"/>
                <w:spacing w:val="-7"/>
                <w:w w:val="105"/>
              </w:rPr>
              <w:t>，如事故扩大时</w:t>
            </w:r>
            <w:r>
              <w:rPr>
                <w:color w:val="757575"/>
                <w:spacing w:val="-104"/>
                <w:w w:val="105"/>
              </w:rPr>
              <w:t xml:space="preserve"> </w:t>
            </w:r>
            <w:r>
              <w:rPr>
                <w:rFonts w:hint="eastAsia"/>
                <w:color w:val="757575"/>
                <w:spacing w:val="-4"/>
                <w:w w:val="105"/>
              </w:rPr>
              <w:t>，应立即请求外界支援</w:t>
            </w:r>
            <w:r>
              <w:rPr>
                <w:color w:val="757575"/>
                <w:spacing w:val="-101"/>
                <w:w w:val="105"/>
              </w:rPr>
              <w:t xml:space="preserve"> </w:t>
            </w:r>
            <w:r>
              <w:rPr>
                <w:rFonts w:hint="eastAsia"/>
                <w:color w:val="979797"/>
                <w:w w:val="105"/>
              </w:rPr>
              <w:t>。</w:t>
            </w:r>
          </w:p>
          <w:p w:rsidR="00C95B12" w:rsidRDefault="00C95B12" w:rsidP="009C2919">
            <w:pPr>
              <w:pStyle w:val="BodyText"/>
              <w:tabs>
                <w:tab w:val="left" w:pos="9896"/>
              </w:tabs>
              <w:spacing w:before="47"/>
              <w:ind w:left="1026"/>
            </w:pPr>
            <w:r>
              <w:rPr>
                <w:rFonts w:ascii="Times New Roman" w:hAnsi="Times New Roman"/>
                <w:color w:val="757575"/>
                <w:sz w:val="19"/>
                <w:szCs w:val="19"/>
              </w:rPr>
              <w:t xml:space="preserve">( </w:t>
            </w:r>
            <w:r>
              <w:rPr>
                <w:rFonts w:ascii="Times New Roman" w:hAnsi="Times New Roman"/>
                <w:color w:val="494949"/>
                <w:sz w:val="19"/>
                <w:szCs w:val="19"/>
              </w:rPr>
              <w:t xml:space="preserve">7 </w:t>
            </w:r>
            <w:r>
              <w:rPr>
                <w:rFonts w:hint="eastAsia"/>
                <w:color w:val="757575"/>
                <w:w w:val="70"/>
              </w:rPr>
              <w:t>）</w:t>
            </w:r>
            <w:r>
              <w:rPr>
                <w:color w:val="757575"/>
                <w:w w:val="70"/>
              </w:rPr>
              <w:t xml:space="preserve"> </w:t>
            </w:r>
            <w:r>
              <w:rPr>
                <w:rFonts w:hint="eastAsia"/>
                <w:color w:val="757575"/>
              </w:rPr>
              <w:t>在事故现场周围设岗</w:t>
            </w:r>
            <w:r>
              <w:rPr>
                <w:color w:val="757575"/>
              </w:rPr>
              <w:t xml:space="preserve"> </w:t>
            </w:r>
            <w:r>
              <w:rPr>
                <w:rFonts w:hint="eastAsia"/>
                <w:color w:val="757575"/>
                <w:spacing w:val="-10"/>
              </w:rPr>
              <w:t>、划分禁区</w:t>
            </w:r>
            <w:r>
              <w:rPr>
                <w:color w:val="757575"/>
                <w:spacing w:val="-10"/>
              </w:rPr>
              <w:t xml:space="preserve"> </w:t>
            </w:r>
            <w:r>
              <w:rPr>
                <w:rFonts w:hint="eastAsia"/>
                <w:color w:val="757575"/>
                <w:spacing w:val="-5"/>
              </w:rPr>
              <w:t>，迅速组织无关人员疏散</w:t>
            </w:r>
            <w:r>
              <w:rPr>
                <w:color w:val="757575"/>
                <w:spacing w:val="-46"/>
              </w:rPr>
              <w:t xml:space="preserve"> </w:t>
            </w:r>
            <w:r>
              <w:rPr>
                <w:rFonts w:hint="eastAsia"/>
                <w:color w:val="757575"/>
                <w:spacing w:val="-10"/>
              </w:rPr>
              <w:t>，并撤离到安</w:t>
            </w:r>
            <w:r>
              <w:rPr>
                <w:color w:val="757575"/>
                <w:spacing w:val="-10"/>
              </w:rPr>
              <w:tab/>
            </w:r>
            <w:r>
              <w:rPr>
                <w:rFonts w:hint="eastAsia"/>
                <w:color w:val="BFBFBF"/>
                <w:w w:val="160"/>
                <w:position w:val="-1"/>
              </w:rPr>
              <w:t>，</w:t>
            </w:r>
          </w:p>
          <w:p w:rsidR="00C95B12" w:rsidRDefault="00C95B12" w:rsidP="009C2919">
            <w:pPr>
              <w:pStyle w:val="BodyText"/>
              <w:spacing w:before="150"/>
              <w:ind w:left="417" w:right="1347"/>
            </w:pPr>
            <w:r>
              <w:rPr>
                <w:rFonts w:hint="eastAsia"/>
                <w:color w:val="757575"/>
                <w:spacing w:val="6"/>
                <w:w w:val="110"/>
              </w:rPr>
              <w:t>全地带。</w:t>
            </w:r>
          </w:p>
          <w:p w:rsidR="00C95B12" w:rsidRDefault="00C95B12" w:rsidP="009C2919">
            <w:pPr>
              <w:spacing w:before="8"/>
              <w:rPr>
                <w:rFonts w:ascii="宋体" w:cs="宋体"/>
                <w:sz w:val="10"/>
                <w:szCs w:val="10"/>
              </w:rPr>
            </w:pPr>
          </w:p>
          <w:p w:rsidR="00C95B12" w:rsidRDefault="00C95B12" w:rsidP="009C2919">
            <w:pPr>
              <w:pStyle w:val="BodyText"/>
              <w:ind w:left="1026" w:right="1347"/>
            </w:pPr>
            <w:r>
              <w:rPr>
                <w:rFonts w:ascii="Times New Roman" w:hAnsi="Times New Roman"/>
                <w:color w:val="757575"/>
                <w:sz w:val="20"/>
                <w:szCs w:val="20"/>
              </w:rPr>
              <w:t xml:space="preserve">( 8 </w:t>
            </w:r>
            <w:r>
              <w:rPr>
                <w:rFonts w:hint="eastAsia"/>
                <w:color w:val="757575"/>
                <w:w w:val="75"/>
              </w:rPr>
              <w:t>）</w:t>
            </w:r>
            <w:r>
              <w:rPr>
                <w:color w:val="757575"/>
                <w:w w:val="75"/>
              </w:rPr>
              <w:t xml:space="preserve"> </w:t>
            </w:r>
            <w:r>
              <w:rPr>
                <w:rFonts w:hint="eastAsia"/>
                <w:color w:val="757575"/>
              </w:rPr>
              <w:t>救护伤员和中毒人员</w:t>
            </w:r>
            <w:r>
              <w:rPr>
                <w:color w:val="757575"/>
              </w:rPr>
              <w:t xml:space="preserve"> </w:t>
            </w:r>
            <w:r>
              <w:rPr>
                <w:rFonts w:hint="eastAsia"/>
                <w:color w:val="757575"/>
                <w:spacing w:val="-6"/>
              </w:rPr>
              <w:t>，对受伤人员应根据症状</w:t>
            </w:r>
            <w:r>
              <w:rPr>
                <w:color w:val="757575"/>
                <w:spacing w:val="-19"/>
              </w:rPr>
              <w:t xml:space="preserve"> </w:t>
            </w:r>
            <w:r>
              <w:rPr>
                <w:rFonts w:hint="eastAsia"/>
                <w:color w:val="757575"/>
                <w:spacing w:val="-7"/>
              </w:rPr>
              <w:t>，及时采取相应的急救措</w:t>
            </w:r>
          </w:p>
          <w:p w:rsidR="00C95B12" w:rsidRDefault="00C95B12" w:rsidP="009C2919">
            <w:pPr>
              <w:pStyle w:val="BodyText"/>
              <w:spacing w:before="151"/>
              <w:ind w:left="422" w:right="1347"/>
            </w:pPr>
            <w:r>
              <w:rPr>
                <w:rFonts w:hint="eastAsia"/>
                <w:color w:val="646464"/>
                <w:spacing w:val="10"/>
                <w:w w:val="105"/>
              </w:rPr>
              <w:t>施。</w:t>
            </w:r>
          </w:p>
          <w:p w:rsidR="00C95B12" w:rsidRDefault="00C95B12" w:rsidP="009C2919">
            <w:pPr>
              <w:spacing w:before="29"/>
              <w:ind w:left="893" w:right="1347"/>
              <w:rPr>
                <w:rFonts w:ascii="宋体" w:cs="宋体"/>
                <w:sz w:val="23"/>
                <w:szCs w:val="23"/>
              </w:rPr>
            </w:pPr>
            <w:r>
              <w:rPr>
                <w:rFonts w:ascii="Times New Roman" w:hAnsi="Times New Roman"/>
                <w:color w:val="494949"/>
                <w:spacing w:val="-3"/>
                <w:w w:val="105"/>
                <w:sz w:val="24"/>
                <w:szCs w:val="24"/>
              </w:rPr>
              <w:t>6.5</w:t>
            </w:r>
            <w:r>
              <w:rPr>
                <w:rFonts w:ascii="Times New Roman" w:hAnsi="Times New Roman"/>
                <w:color w:val="494949"/>
                <w:spacing w:val="20"/>
                <w:w w:val="105"/>
                <w:sz w:val="24"/>
                <w:szCs w:val="24"/>
              </w:rPr>
              <w:t xml:space="preserve"> </w:t>
            </w:r>
            <w:r>
              <w:rPr>
                <w:rFonts w:ascii="宋体" w:hAnsi="宋体" w:cs="宋体" w:hint="eastAsia"/>
                <w:color w:val="494949"/>
                <w:w w:val="105"/>
                <w:sz w:val="23"/>
                <w:szCs w:val="23"/>
              </w:rPr>
              <w:t>应急响应措施</w:t>
            </w:r>
          </w:p>
          <w:p w:rsidR="00C95B12" w:rsidRDefault="00C95B12" w:rsidP="009C2919">
            <w:pPr>
              <w:spacing w:before="143"/>
              <w:ind w:left="898" w:right="1347"/>
              <w:rPr>
                <w:rFonts w:ascii="宋体" w:cs="宋体"/>
                <w:sz w:val="23"/>
                <w:szCs w:val="23"/>
              </w:rPr>
            </w:pPr>
            <w:r>
              <w:rPr>
                <w:rFonts w:ascii="Times New Roman" w:hAnsi="Times New Roman"/>
                <w:color w:val="646464"/>
                <w:sz w:val="24"/>
                <w:szCs w:val="24"/>
              </w:rPr>
              <w:t xml:space="preserve">6.5. </w:t>
            </w:r>
            <w:r>
              <w:rPr>
                <w:rFonts w:ascii="Times New Roman" w:hAnsi="Times New Roman"/>
                <w:color w:val="494949"/>
                <w:sz w:val="24"/>
                <w:szCs w:val="24"/>
              </w:rPr>
              <w:t xml:space="preserve">I  </w:t>
            </w:r>
            <w:r>
              <w:rPr>
                <w:rFonts w:ascii="Arial" w:eastAsia="Times New Roman" w:hAnsi="Arial" w:cs="Arial"/>
                <w:color w:val="646464"/>
                <w:spacing w:val="-4"/>
                <w:sz w:val="25"/>
                <w:szCs w:val="25"/>
              </w:rPr>
              <w:t>III</w:t>
            </w:r>
            <w:r>
              <w:rPr>
                <w:rFonts w:ascii="宋体" w:hAnsi="宋体" w:cs="宋体" w:hint="eastAsia"/>
                <w:color w:val="646464"/>
                <w:spacing w:val="-4"/>
                <w:sz w:val="23"/>
                <w:szCs w:val="23"/>
              </w:rPr>
              <w:t>级响应措施</w:t>
            </w:r>
          </w:p>
          <w:p w:rsidR="00C95B12" w:rsidRDefault="00C95B12" w:rsidP="009C2919">
            <w:pPr>
              <w:pStyle w:val="BodyText"/>
              <w:spacing w:before="146"/>
              <w:ind w:left="1022" w:right="1347"/>
            </w:pPr>
            <w:r>
              <w:rPr>
                <w:rFonts w:ascii="Times New Roman" w:hAnsi="Times New Roman"/>
                <w:color w:val="646464"/>
                <w:sz w:val="24"/>
                <w:szCs w:val="24"/>
              </w:rPr>
              <w:t xml:space="preserve">Cl </w:t>
            </w:r>
            <w:r>
              <w:rPr>
                <w:rFonts w:hint="eastAsia"/>
                <w:color w:val="646464"/>
                <w:w w:val="75"/>
              </w:rPr>
              <w:t>）</w:t>
            </w:r>
            <w:r>
              <w:rPr>
                <w:color w:val="646464"/>
                <w:w w:val="75"/>
              </w:rPr>
              <w:t xml:space="preserve"> </w:t>
            </w:r>
            <w:r>
              <w:rPr>
                <w:rFonts w:hint="eastAsia"/>
                <w:color w:val="646464"/>
              </w:rPr>
              <w:t>化学品泄露</w:t>
            </w:r>
            <w:r>
              <w:rPr>
                <w:color w:val="646464"/>
                <w:spacing w:val="-88"/>
              </w:rPr>
              <w:t xml:space="preserve"> </w:t>
            </w:r>
            <w:r>
              <w:rPr>
                <w:rFonts w:hint="eastAsia"/>
                <w:color w:val="646464"/>
                <w:spacing w:val="-4"/>
              </w:rPr>
              <w:t>、危险废物泄露</w:t>
            </w:r>
          </w:p>
          <w:p w:rsidR="00C95B12" w:rsidRDefault="00C95B12" w:rsidP="009C2919">
            <w:pPr>
              <w:pStyle w:val="BodyText"/>
              <w:spacing w:before="141"/>
              <w:ind w:left="888" w:right="1347"/>
            </w:pPr>
            <w:r>
              <w:rPr>
                <w:rFonts w:hint="eastAsia"/>
                <w:color w:val="858585"/>
                <w:sz w:val="24"/>
                <w:szCs w:val="24"/>
              </w:rPr>
              <w:t>①</w:t>
            </w:r>
            <w:r>
              <w:rPr>
                <w:rFonts w:ascii="Times New Roman" w:hAnsi="Times New Roman"/>
                <w:color w:val="494949"/>
              </w:rPr>
              <w:t>D</w:t>
            </w:r>
            <w:r>
              <w:rPr>
                <w:rFonts w:ascii="Times New Roman" w:hAnsi="Times New Roman"/>
                <w:color w:val="646464"/>
              </w:rPr>
              <w:t>OP</w:t>
            </w:r>
            <w:r>
              <w:rPr>
                <w:rFonts w:ascii="Times New Roman" w:hAnsi="Times New Roman"/>
                <w:color w:val="646464"/>
                <w:spacing w:val="35"/>
              </w:rPr>
              <w:t xml:space="preserve"> </w:t>
            </w:r>
            <w:r>
              <w:rPr>
                <w:rFonts w:hint="eastAsia"/>
                <w:color w:val="646464"/>
              </w:rPr>
              <w:t>泄漏</w:t>
            </w:r>
          </w:p>
          <w:p w:rsidR="00C95B12" w:rsidRDefault="00C95B12" w:rsidP="009C2919">
            <w:pPr>
              <w:pStyle w:val="BodyText"/>
              <w:spacing w:before="154" w:line="372" w:lineRule="auto"/>
              <w:ind w:left="417" w:right="1347" w:firstLine="476"/>
            </w:pPr>
            <w:r>
              <w:rPr>
                <w:rFonts w:hint="eastAsia"/>
                <w:color w:val="646464"/>
                <w:w w:val="105"/>
              </w:rPr>
              <w:t>进迅速撤离泄漏污染区人员至安全区</w:t>
            </w:r>
            <w:r>
              <w:rPr>
                <w:color w:val="646464"/>
                <w:spacing w:val="-56"/>
                <w:w w:val="105"/>
              </w:rPr>
              <w:t xml:space="preserve"> </w:t>
            </w:r>
            <w:r>
              <w:rPr>
                <w:rFonts w:hint="eastAsia"/>
                <w:color w:val="646464"/>
                <w:spacing w:val="-8"/>
                <w:w w:val="105"/>
              </w:rPr>
              <w:t>，并进行隔离</w:t>
            </w:r>
            <w:r>
              <w:rPr>
                <w:color w:val="646464"/>
                <w:spacing w:val="-100"/>
                <w:w w:val="105"/>
              </w:rPr>
              <w:t xml:space="preserve"> </w:t>
            </w:r>
            <w:r>
              <w:rPr>
                <w:rFonts w:hint="eastAsia"/>
                <w:color w:val="646464"/>
                <w:spacing w:val="-5"/>
                <w:w w:val="105"/>
              </w:rPr>
              <w:t>，严格限制出入</w:t>
            </w:r>
            <w:r>
              <w:rPr>
                <w:color w:val="646464"/>
                <w:spacing w:val="-93"/>
                <w:w w:val="105"/>
              </w:rPr>
              <w:t xml:space="preserve"> </w:t>
            </w:r>
            <w:r>
              <w:rPr>
                <w:rFonts w:hint="eastAsia"/>
                <w:color w:val="979797"/>
                <w:spacing w:val="-13"/>
                <w:w w:val="105"/>
              </w:rPr>
              <w:t>。</w:t>
            </w:r>
            <w:r>
              <w:rPr>
                <w:rFonts w:hint="eastAsia"/>
                <w:color w:val="757575"/>
                <w:spacing w:val="-13"/>
                <w:w w:val="105"/>
              </w:rPr>
              <w:t>切断火</w:t>
            </w:r>
            <w:r>
              <w:rPr>
                <w:color w:val="757575"/>
                <w:w w:val="102"/>
              </w:rPr>
              <w:t xml:space="preserve"> </w:t>
            </w:r>
            <w:r>
              <w:rPr>
                <w:rFonts w:hint="eastAsia"/>
                <w:color w:val="757575"/>
                <w:w w:val="105"/>
              </w:rPr>
              <w:t>源</w:t>
            </w:r>
            <w:r>
              <w:rPr>
                <w:color w:val="757575"/>
                <w:spacing w:val="-108"/>
                <w:w w:val="105"/>
              </w:rPr>
              <w:t xml:space="preserve"> </w:t>
            </w:r>
            <w:r>
              <w:rPr>
                <w:rFonts w:hint="eastAsia"/>
                <w:color w:val="757575"/>
                <w:spacing w:val="-5"/>
                <w:w w:val="105"/>
              </w:rPr>
              <w:t>。建议应急处理人员戴白给正压式呼吸器</w:t>
            </w:r>
            <w:r>
              <w:rPr>
                <w:color w:val="757575"/>
                <w:spacing w:val="-75"/>
                <w:w w:val="105"/>
              </w:rPr>
              <w:t xml:space="preserve"> </w:t>
            </w:r>
            <w:r>
              <w:rPr>
                <w:rFonts w:hint="eastAsia"/>
                <w:color w:val="757575"/>
                <w:spacing w:val="-8"/>
                <w:w w:val="105"/>
              </w:rPr>
              <w:t>，穿消防防护服</w:t>
            </w:r>
            <w:r>
              <w:rPr>
                <w:color w:val="757575"/>
                <w:spacing w:val="-101"/>
                <w:w w:val="105"/>
              </w:rPr>
              <w:t xml:space="preserve"> </w:t>
            </w:r>
            <w:r>
              <w:rPr>
                <w:rFonts w:hint="eastAsia"/>
                <w:color w:val="979797"/>
                <w:spacing w:val="-9"/>
                <w:w w:val="105"/>
              </w:rPr>
              <w:t>。</w:t>
            </w:r>
            <w:r>
              <w:rPr>
                <w:rFonts w:hint="eastAsia"/>
                <w:color w:val="757575"/>
                <w:spacing w:val="-9"/>
                <w:w w:val="105"/>
              </w:rPr>
              <w:t>尽可能切断泄漏源</w:t>
            </w:r>
            <w:r>
              <w:rPr>
                <w:color w:val="757575"/>
                <w:spacing w:val="-89"/>
                <w:w w:val="105"/>
              </w:rPr>
              <w:t xml:space="preserve"> </w:t>
            </w:r>
            <w:r>
              <w:rPr>
                <w:rFonts w:hint="eastAsia"/>
                <w:color w:val="979797"/>
                <w:w w:val="105"/>
              </w:rPr>
              <w:t>。</w:t>
            </w:r>
            <w:r>
              <w:rPr>
                <w:color w:val="979797"/>
                <w:w w:val="130"/>
              </w:rPr>
              <w:t xml:space="preserve"> </w:t>
            </w:r>
            <w:r>
              <w:rPr>
                <w:rFonts w:hint="eastAsia"/>
                <w:color w:val="757575"/>
                <w:w w:val="105"/>
              </w:rPr>
              <w:t>防止进入下水道</w:t>
            </w:r>
            <w:r>
              <w:rPr>
                <w:color w:val="757575"/>
                <w:spacing w:val="-106"/>
                <w:w w:val="105"/>
              </w:rPr>
              <w:t xml:space="preserve"> </w:t>
            </w:r>
            <w:r>
              <w:rPr>
                <w:rFonts w:hint="eastAsia"/>
                <w:color w:val="757575"/>
                <w:spacing w:val="-4"/>
                <w:w w:val="105"/>
              </w:rPr>
              <w:t>、排洪沟等限制性空间</w:t>
            </w:r>
            <w:r>
              <w:rPr>
                <w:color w:val="757575"/>
                <w:spacing w:val="-81"/>
                <w:w w:val="105"/>
              </w:rPr>
              <w:t xml:space="preserve"> </w:t>
            </w:r>
            <w:r>
              <w:rPr>
                <w:rFonts w:hint="eastAsia"/>
                <w:color w:val="757575"/>
                <w:spacing w:val="-11"/>
                <w:w w:val="105"/>
              </w:rPr>
              <w:t>。小</w:t>
            </w:r>
            <w:r>
              <w:rPr>
                <w:rFonts w:hint="eastAsia"/>
                <w:color w:val="979797"/>
                <w:spacing w:val="-11"/>
                <w:w w:val="105"/>
              </w:rPr>
              <w:t>量</w:t>
            </w:r>
            <w:r>
              <w:rPr>
                <w:rFonts w:hint="eastAsia"/>
                <w:color w:val="757575"/>
                <w:spacing w:val="-11"/>
                <w:w w:val="105"/>
              </w:rPr>
              <w:t>泄漏</w:t>
            </w:r>
            <w:r>
              <w:rPr>
                <w:color w:val="757575"/>
                <w:spacing w:val="-104"/>
                <w:w w:val="105"/>
              </w:rPr>
              <w:t xml:space="preserve"> </w:t>
            </w:r>
            <w:r>
              <w:rPr>
                <w:rFonts w:hint="eastAsia"/>
                <w:color w:val="757575"/>
                <w:spacing w:val="-3"/>
                <w:w w:val="105"/>
              </w:rPr>
              <w:t>：用砂土或其它不燃材料吸附</w:t>
            </w:r>
            <w:r>
              <w:rPr>
                <w:color w:val="757575"/>
                <w:w w:val="102"/>
              </w:rPr>
              <w:t xml:space="preserve"> </w:t>
            </w:r>
            <w:r>
              <w:rPr>
                <w:rFonts w:hint="eastAsia"/>
                <w:color w:val="757575"/>
                <w:w w:val="105"/>
              </w:rPr>
              <w:t>或吸收</w:t>
            </w:r>
            <w:r>
              <w:rPr>
                <w:color w:val="757575"/>
                <w:spacing w:val="-96"/>
                <w:w w:val="105"/>
              </w:rPr>
              <w:t xml:space="preserve"> </w:t>
            </w:r>
            <w:r>
              <w:rPr>
                <w:rFonts w:hint="eastAsia"/>
                <w:color w:val="979797"/>
                <w:spacing w:val="-3"/>
                <w:w w:val="105"/>
              </w:rPr>
              <w:t>。</w:t>
            </w:r>
            <w:r>
              <w:rPr>
                <w:rFonts w:hint="eastAsia"/>
                <w:color w:val="646464"/>
                <w:spacing w:val="-3"/>
                <w:w w:val="105"/>
              </w:rPr>
              <w:t>也可以用大</w:t>
            </w:r>
            <w:r>
              <w:rPr>
                <w:rFonts w:hint="eastAsia"/>
                <w:color w:val="858585"/>
                <w:spacing w:val="-3"/>
                <w:w w:val="105"/>
              </w:rPr>
              <w:t>量</w:t>
            </w:r>
            <w:r>
              <w:rPr>
                <w:rFonts w:hint="eastAsia"/>
                <w:color w:val="646464"/>
                <w:spacing w:val="-3"/>
                <w:w w:val="105"/>
              </w:rPr>
              <w:t>水冲洗</w:t>
            </w:r>
            <w:r>
              <w:rPr>
                <w:color w:val="646464"/>
                <w:spacing w:val="-98"/>
                <w:w w:val="105"/>
              </w:rPr>
              <w:t xml:space="preserve"> </w:t>
            </w:r>
            <w:r>
              <w:rPr>
                <w:rFonts w:hint="eastAsia"/>
                <w:color w:val="646464"/>
                <w:spacing w:val="-3"/>
                <w:w w:val="105"/>
              </w:rPr>
              <w:t>，洗水稀释后放入废水系统</w:t>
            </w:r>
            <w:r>
              <w:rPr>
                <w:color w:val="646464"/>
                <w:spacing w:val="-69"/>
                <w:w w:val="105"/>
              </w:rPr>
              <w:t xml:space="preserve"> </w:t>
            </w:r>
            <w:r>
              <w:rPr>
                <w:rFonts w:hint="eastAsia"/>
                <w:color w:val="979797"/>
                <w:spacing w:val="-8"/>
                <w:w w:val="105"/>
              </w:rPr>
              <w:t>。大量</w:t>
            </w:r>
            <w:r>
              <w:rPr>
                <w:rFonts w:hint="eastAsia"/>
                <w:color w:val="757575"/>
                <w:spacing w:val="-8"/>
                <w:w w:val="105"/>
              </w:rPr>
              <w:t>泄漏</w:t>
            </w:r>
            <w:r>
              <w:rPr>
                <w:color w:val="757575"/>
                <w:spacing w:val="-103"/>
                <w:w w:val="105"/>
              </w:rPr>
              <w:t xml:space="preserve"> </w:t>
            </w:r>
            <w:r>
              <w:rPr>
                <w:rFonts w:hint="eastAsia"/>
                <w:color w:val="757575"/>
                <w:spacing w:val="-11"/>
                <w:w w:val="105"/>
              </w:rPr>
              <w:t>：构筑围堤</w:t>
            </w:r>
            <w:r>
              <w:rPr>
                <w:color w:val="757575"/>
                <w:w w:val="102"/>
              </w:rPr>
              <w:t xml:space="preserve"> </w:t>
            </w:r>
            <w:r>
              <w:rPr>
                <w:rFonts w:hint="eastAsia"/>
                <w:color w:val="757575"/>
                <w:w w:val="105"/>
              </w:rPr>
              <w:t>或挖坑收容</w:t>
            </w:r>
            <w:r>
              <w:rPr>
                <w:color w:val="757575"/>
                <w:spacing w:val="-106"/>
                <w:w w:val="105"/>
              </w:rPr>
              <w:t xml:space="preserve"> </w:t>
            </w:r>
            <w:r>
              <w:rPr>
                <w:rFonts w:hint="eastAsia"/>
                <w:color w:val="494949"/>
                <w:spacing w:val="-12"/>
                <w:w w:val="105"/>
              </w:rPr>
              <w:t>：</w:t>
            </w:r>
            <w:r>
              <w:rPr>
                <w:rFonts w:hint="eastAsia"/>
                <w:color w:val="646464"/>
                <w:spacing w:val="-12"/>
                <w:w w:val="105"/>
              </w:rPr>
              <w:t>用泡沫覆盖</w:t>
            </w:r>
            <w:r>
              <w:rPr>
                <w:color w:val="646464"/>
                <w:spacing w:val="-107"/>
                <w:w w:val="105"/>
              </w:rPr>
              <w:t xml:space="preserve"> </w:t>
            </w:r>
            <w:r>
              <w:rPr>
                <w:rFonts w:hint="eastAsia"/>
                <w:color w:val="646464"/>
                <w:spacing w:val="-5"/>
                <w:w w:val="105"/>
              </w:rPr>
              <w:t>，降低蒸气灾</w:t>
            </w:r>
            <w:r>
              <w:rPr>
                <w:rFonts w:hint="eastAsia"/>
                <w:color w:val="858585"/>
                <w:spacing w:val="-5"/>
                <w:w w:val="105"/>
              </w:rPr>
              <w:t>害。用防爆泵转移至槽车或专用收集器内</w:t>
            </w:r>
            <w:r>
              <w:rPr>
                <w:color w:val="858585"/>
                <w:spacing w:val="-89"/>
                <w:w w:val="105"/>
              </w:rPr>
              <w:t xml:space="preserve"> </w:t>
            </w:r>
            <w:r>
              <w:rPr>
                <w:rFonts w:hint="eastAsia"/>
                <w:color w:val="646464"/>
                <w:w w:val="105"/>
              </w:rPr>
              <w:t>，</w:t>
            </w:r>
            <w:r>
              <w:rPr>
                <w:color w:val="646464"/>
                <w:w w:val="112"/>
              </w:rPr>
              <w:t xml:space="preserve"> </w:t>
            </w:r>
            <w:r>
              <w:rPr>
                <w:rFonts w:hint="eastAsia"/>
                <w:color w:val="757575"/>
              </w:rPr>
              <w:t>回收或运至废物处理场所处置</w:t>
            </w:r>
            <w:r>
              <w:rPr>
                <w:color w:val="757575"/>
                <w:spacing w:val="37"/>
              </w:rPr>
              <w:t xml:space="preserve"> </w:t>
            </w:r>
            <w:r>
              <w:rPr>
                <w:rFonts w:hint="eastAsia"/>
                <w:color w:val="979797"/>
              </w:rPr>
              <w:t>。</w:t>
            </w:r>
          </w:p>
          <w:p w:rsidR="00C95B12" w:rsidRDefault="00C95B12" w:rsidP="009C2919">
            <w:pPr>
              <w:pStyle w:val="BodyText"/>
              <w:spacing w:before="45" w:line="372" w:lineRule="auto"/>
              <w:ind w:left="417" w:right="1645" w:firstLine="471"/>
              <w:rPr>
                <w:sz w:val="22"/>
                <w:szCs w:val="22"/>
              </w:rPr>
            </w:pPr>
            <w:r>
              <w:rPr>
                <w:rFonts w:hint="eastAsia"/>
                <w:color w:val="757575"/>
                <w:w w:val="105"/>
              </w:rPr>
              <w:t>废弃物处置方法</w:t>
            </w:r>
            <w:r>
              <w:rPr>
                <w:color w:val="757575"/>
                <w:spacing w:val="-91"/>
                <w:w w:val="105"/>
              </w:rPr>
              <w:t xml:space="preserve"> </w:t>
            </w:r>
            <w:r>
              <w:rPr>
                <w:rFonts w:hint="eastAsia"/>
                <w:color w:val="757575"/>
                <w:spacing w:val="-12"/>
                <w:w w:val="105"/>
              </w:rPr>
              <w:t>：用焚烧法</w:t>
            </w:r>
            <w:r>
              <w:rPr>
                <w:color w:val="757575"/>
                <w:spacing w:val="-100"/>
                <w:w w:val="105"/>
              </w:rPr>
              <w:t xml:space="preserve"> </w:t>
            </w:r>
            <w:r>
              <w:rPr>
                <w:rFonts w:hint="eastAsia"/>
                <w:color w:val="979797"/>
                <w:spacing w:val="-6"/>
                <w:w w:val="105"/>
              </w:rPr>
              <w:t>。</w:t>
            </w:r>
            <w:r>
              <w:rPr>
                <w:rFonts w:hint="eastAsia"/>
                <w:color w:val="757575"/>
                <w:spacing w:val="-6"/>
                <w:w w:val="105"/>
              </w:rPr>
              <w:t>废料溶于易燃溶剂后</w:t>
            </w:r>
            <w:r>
              <w:rPr>
                <w:color w:val="757575"/>
                <w:spacing w:val="-81"/>
                <w:w w:val="105"/>
              </w:rPr>
              <w:t xml:space="preserve"> </w:t>
            </w:r>
            <w:r>
              <w:rPr>
                <w:rFonts w:hint="eastAsia"/>
                <w:color w:val="757575"/>
                <w:spacing w:val="-9"/>
                <w:w w:val="105"/>
              </w:rPr>
              <w:t>，再焚烧</w:t>
            </w:r>
            <w:r>
              <w:rPr>
                <w:color w:val="757575"/>
                <w:spacing w:val="-106"/>
                <w:w w:val="105"/>
              </w:rPr>
              <w:t xml:space="preserve"> </w:t>
            </w:r>
            <w:r>
              <w:rPr>
                <w:rFonts w:hint="eastAsia"/>
                <w:color w:val="979797"/>
                <w:spacing w:val="-7"/>
                <w:w w:val="105"/>
              </w:rPr>
              <w:t>。</w:t>
            </w:r>
            <w:r>
              <w:rPr>
                <w:rFonts w:hint="eastAsia"/>
                <w:color w:val="757575"/>
                <w:spacing w:val="-7"/>
                <w:w w:val="105"/>
              </w:rPr>
              <w:t>焚烧炉排出的</w:t>
            </w:r>
            <w:r>
              <w:rPr>
                <w:color w:val="757575"/>
                <w:w w:val="102"/>
              </w:rPr>
              <w:t xml:space="preserve"> </w:t>
            </w:r>
            <w:r>
              <w:rPr>
                <w:rFonts w:hint="eastAsia"/>
                <w:color w:val="858585"/>
              </w:rPr>
              <w:t>气体要通</w:t>
            </w:r>
            <w:r>
              <w:rPr>
                <w:rFonts w:hint="eastAsia"/>
                <w:color w:val="646464"/>
              </w:rPr>
              <w:t>过碱洗涤器除</w:t>
            </w:r>
            <w:r>
              <w:rPr>
                <w:color w:val="646464"/>
              </w:rPr>
              <w:t xml:space="preserve"> </w:t>
            </w:r>
            <w:r>
              <w:rPr>
                <w:rFonts w:hint="eastAsia"/>
                <w:color w:val="858585"/>
              </w:rPr>
              <w:t>去有害成分</w:t>
            </w:r>
            <w:r>
              <w:rPr>
                <w:color w:val="858585"/>
              </w:rPr>
              <w:t xml:space="preserve"> </w:t>
            </w:r>
            <w:r>
              <w:rPr>
                <w:rFonts w:hint="eastAsia"/>
                <w:color w:val="646464"/>
              </w:rPr>
              <w:t>，从纤维</w:t>
            </w:r>
            <w:r>
              <w:rPr>
                <w:rFonts w:hint="eastAsia"/>
                <w:color w:val="858585"/>
              </w:rPr>
              <w:t>沉降槽和聚氯乙烯反应器的洁净溶剂</w:t>
            </w:r>
            <w:r>
              <w:rPr>
                <w:color w:val="858585"/>
                <w:spacing w:val="-70"/>
              </w:rPr>
              <w:t xml:space="preserve"> </w:t>
            </w:r>
            <w:r>
              <w:rPr>
                <w:rFonts w:hint="eastAsia"/>
                <w:color w:val="757575"/>
                <w:w w:val="95"/>
                <w:sz w:val="22"/>
                <w:szCs w:val="22"/>
              </w:rPr>
              <w:t>中回叶生</w:t>
            </w:r>
            <w:r>
              <w:rPr>
                <w:color w:val="757575"/>
                <w:spacing w:val="-68"/>
                <w:w w:val="95"/>
                <w:sz w:val="22"/>
                <w:szCs w:val="22"/>
              </w:rPr>
              <w:t xml:space="preserve"> </w:t>
            </w:r>
            <w:r>
              <w:rPr>
                <w:rFonts w:ascii="Times New Roman" w:hAnsi="Times New Roman"/>
                <w:color w:val="757575"/>
                <w:w w:val="95"/>
              </w:rPr>
              <w:t>DOP</w:t>
            </w:r>
            <w:r>
              <w:rPr>
                <w:rFonts w:ascii="Times New Roman" w:hAnsi="Times New Roman"/>
                <w:color w:val="757575"/>
                <w:spacing w:val="-38"/>
                <w:w w:val="95"/>
              </w:rPr>
              <w:t xml:space="preserve"> </w:t>
            </w:r>
            <w:r>
              <w:rPr>
                <w:rFonts w:hint="eastAsia"/>
                <w:color w:val="979797"/>
                <w:w w:val="95"/>
                <w:sz w:val="22"/>
                <w:szCs w:val="22"/>
              </w:rPr>
              <w:t>。</w:t>
            </w:r>
          </w:p>
          <w:p w:rsidR="00C95B12" w:rsidRDefault="00C95B12" w:rsidP="009C2919">
            <w:pPr>
              <w:pStyle w:val="BodyText"/>
              <w:spacing w:line="374" w:lineRule="auto"/>
              <w:ind w:left="374" w:right="303" w:firstLine="485"/>
            </w:pPr>
            <w:r>
              <w:rPr>
                <w:rFonts w:hint="eastAsia"/>
                <w:color w:val="777777"/>
                <w:w w:val="105"/>
              </w:rPr>
              <w:t>隔离泄漏污染区</w:t>
            </w:r>
            <w:r>
              <w:rPr>
                <w:color w:val="777777"/>
                <w:spacing w:val="-101"/>
                <w:w w:val="105"/>
              </w:rPr>
              <w:t xml:space="preserve"> </w:t>
            </w:r>
            <w:r>
              <w:rPr>
                <w:rFonts w:hint="eastAsia"/>
                <w:color w:val="4D4D4D"/>
                <w:spacing w:val="-5"/>
                <w:w w:val="105"/>
              </w:rPr>
              <w:t>，</w:t>
            </w:r>
            <w:r>
              <w:rPr>
                <w:rFonts w:hint="eastAsia"/>
                <w:color w:val="666666"/>
                <w:spacing w:val="-5"/>
                <w:w w:val="105"/>
              </w:rPr>
              <w:t>限制出入</w:t>
            </w:r>
            <w:r>
              <w:rPr>
                <w:color w:val="666666"/>
                <w:spacing w:val="-110"/>
                <w:w w:val="105"/>
              </w:rPr>
              <w:t xml:space="preserve"> </w:t>
            </w:r>
            <w:r>
              <w:rPr>
                <w:rFonts w:hint="eastAsia"/>
                <w:color w:val="666666"/>
                <w:spacing w:val="-10"/>
                <w:w w:val="105"/>
              </w:rPr>
              <w:t>。切断火源</w:t>
            </w:r>
            <w:r>
              <w:rPr>
                <w:color w:val="666666"/>
                <w:spacing w:val="-105"/>
                <w:w w:val="105"/>
              </w:rPr>
              <w:t xml:space="preserve"> </w:t>
            </w:r>
            <w:r>
              <w:rPr>
                <w:rFonts w:hint="eastAsia"/>
                <w:color w:val="666666"/>
                <w:spacing w:val="-4"/>
                <w:w w:val="105"/>
              </w:rPr>
              <w:t>。建议应急处理人员戴防尘口罩</w:t>
            </w:r>
            <w:r>
              <w:rPr>
                <w:color w:val="666666"/>
                <w:spacing w:val="-90"/>
                <w:w w:val="105"/>
              </w:rPr>
              <w:t xml:space="preserve"> </w:t>
            </w:r>
            <w:r>
              <w:rPr>
                <w:rFonts w:hint="eastAsia"/>
                <w:color w:val="4D4D4D"/>
                <w:spacing w:val="-16"/>
                <w:w w:val="105"/>
              </w:rPr>
              <w:t>，</w:t>
            </w:r>
            <w:r>
              <w:rPr>
                <w:rFonts w:hint="eastAsia"/>
                <w:color w:val="777777"/>
                <w:spacing w:val="-16"/>
                <w:w w:val="105"/>
              </w:rPr>
              <w:t>穿</w:t>
            </w:r>
            <w:r>
              <w:rPr>
                <w:color w:val="777777"/>
                <w:w w:val="102"/>
              </w:rPr>
              <w:t xml:space="preserve"> </w:t>
            </w:r>
            <w:r>
              <w:rPr>
                <w:rFonts w:hint="eastAsia"/>
                <w:color w:val="666666"/>
                <w:w w:val="105"/>
              </w:rPr>
              <w:t>防静电工作服</w:t>
            </w:r>
            <w:r>
              <w:rPr>
                <w:color w:val="666666"/>
                <w:spacing w:val="-99"/>
                <w:w w:val="105"/>
              </w:rPr>
              <w:t xml:space="preserve"> </w:t>
            </w:r>
            <w:r>
              <w:rPr>
                <w:rFonts w:hint="eastAsia"/>
                <w:color w:val="959595"/>
                <w:spacing w:val="-5"/>
                <w:w w:val="105"/>
              </w:rPr>
              <w:t>。</w:t>
            </w:r>
            <w:r>
              <w:rPr>
                <w:rFonts w:hint="eastAsia"/>
                <w:color w:val="666666"/>
                <w:spacing w:val="-5"/>
                <w:w w:val="105"/>
              </w:rPr>
              <w:t>不要直接接触泄漏物</w:t>
            </w:r>
            <w:r>
              <w:rPr>
                <w:color w:val="666666"/>
                <w:spacing w:val="-84"/>
                <w:w w:val="105"/>
              </w:rPr>
              <w:t xml:space="preserve"> </w:t>
            </w:r>
            <w:r>
              <w:rPr>
                <w:rFonts w:hint="eastAsia"/>
                <w:color w:val="959595"/>
                <w:spacing w:val="-12"/>
                <w:w w:val="105"/>
              </w:rPr>
              <w:t>。</w:t>
            </w:r>
            <w:r>
              <w:rPr>
                <w:rFonts w:hint="eastAsia"/>
                <w:color w:val="666666"/>
                <w:spacing w:val="-12"/>
                <w:w w:val="105"/>
              </w:rPr>
              <w:t>小量泄漏</w:t>
            </w:r>
            <w:r>
              <w:rPr>
                <w:color w:val="666666"/>
                <w:spacing w:val="-101"/>
                <w:w w:val="105"/>
              </w:rPr>
              <w:t xml:space="preserve"> </w:t>
            </w:r>
            <w:r>
              <w:rPr>
                <w:rFonts w:hint="eastAsia"/>
                <w:color w:val="4D4D4D"/>
                <w:spacing w:val="-11"/>
                <w:w w:val="105"/>
              </w:rPr>
              <w:t>：</w:t>
            </w:r>
            <w:r>
              <w:rPr>
                <w:rFonts w:hint="eastAsia"/>
                <w:color w:val="666666"/>
                <w:spacing w:val="-11"/>
                <w:w w:val="105"/>
              </w:rPr>
              <w:t>小心扫起</w:t>
            </w:r>
            <w:r>
              <w:rPr>
                <w:color w:val="666666"/>
                <w:spacing w:val="-98"/>
                <w:w w:val="105"/>
              </w:rPr>
              <w:t xml:space="preserve"> </w:t>
            </w:r>
            <w:r>
              <w:rPr>
                <w:rFonts w:hint="eastAsia"/>
                <w:color w:val="666666"/>
                <w:spacing w:val="-6"/>
                <w:w w:val="105"/>
              </w:rPr>
              <w:t>，收集运至废物处理</w:t>
            </w:r>
            <w:r>
              <w:rPr>
                <w:color w:val="666666"/>
                <w:w w:val="102"/>
              </w:rPr>
              <w:t xml:space="preserve"> </w:t>
            </w:r>
            <w:r>
              <w:rPr>
                <w:rFonts w:hint="eastAsia"/>
                <w:color w:val="666666"/>
                <w:w w:val="105"/>
              </w:rPr>
              <w:t>场所处置</w:t>
            </w:r>
            <w:r>
              <w:rPr>
                <w:color w:val="666666"/>
                <w:spacing w:val="-109"/>
                <w:w w:val="105"/>
              </w:rPr>
              <w:t xml:space="preserve"> </w:t>
            </w:r>
            <w:r>
              <w:rPr>
                <w:rFonts w:hint="eastAsia"/>
                <w:color w:val="666666"/>
                <w:spacing w:val="-3"/>
                <w:w w:val="105"/>
              </w:rPr>
              <w:t>。大量泄漏收集回收或运至废物处理场所处置</w:t>
            </w:r>
            <w:r>
              <w:rPr>
                <w:color w:val="666666"/>
                <w:spacing w:val="-93"/>
                <w:w w:val="105"/>
              </w:rPr>
              <w:t xml:space="preserve"> </w:t>
            </w:r>
            <w:r>
              <w:rPr>
                <w:rFonts w:hint="eastAsia"/>
                <w:color w:val="959595"/>
                <w:w w:val="105"/>
              </w:rPr>
              <w:t>。</w:t>
            </w:r>
          </w:p>
          <w:p w:rsidR="00C95B12" w:rsidRDefault="00C95B12" w:rsidP="009C2919">
            <w:pPr>
              <w:spacing w:before="34"/>
              <w:ind w:left="855"/>
              <w:rPr>
                <w:rFonts w:ascii="宋体" w:cs="宋体"/>
                <w:sz w:val="23"/>
                <w:szCs w:val="23"/>
              </w:rPr>
            </w:pPr>
            <w:r>
              <w:rPr>
                <w:rFonts w:ascii="Times New Roman" w:hAnsi="Times New Roman"/>
                <w:color w:val="4D4D4D"/>
                <w:sz w:val="24"/>
                <w:szCs w:val="24"/>
              </w:rPr>
              <w:t>6</w:t>
            </w:r>
            <w:r>
              <w:rPr>
                <w:rFonts w:ascii="Times New Roman" w:hAnsi="Times New Roman"/>
                <w:color w:val="666666"/>
                <w:sz w:val="24"/>
                <w:szCs w:val="24"/>
              </w:rPr>
              <w:t xml:space="preserve">.5.2  </w:t>
            </w:r>
            <w:r>
              <w:rPr>
                <w:rFonts w:ascii="Times New Roman" w:hAnsi="Times New Roman"/>
                <w:color w:val="4D4D4D"/>
                <w:sz w:val="24"/>
                <w:szCs w:val="24"/>
              </w:rPr>
              <w:t>II</w:t>
            </w:r>
            <w:r>
              <w:rPr>
                <w:rFonts w:ascii="Times New Roman" w:hAnsi="Times New Roman"/>
                <w:color w:val="4D4D4D"/>
                <w:spacing w:val="-18"/>
                <w:sz w:val="24"/>
                <w:szCs w:val="24"/>
              </w:rPr>
              <w:t xml:space="preserve"> </w:t>
            </w:r>
            <w:r>
              <w:rPr>
                <w:rFonts w:ascii="宋体" w:hAnsi="宋体" w:cs="宋体" w:hint="eastAsia"/>
                <w:color w:val="777777"/>
                <w:sz w:val="23"/>
                <w:szCs w:val="23"/>
              </w:rPr>
              <w:t>级响应措施</w:t>
            </w:r>
          </w:p>
          <w:p w:rsidR="00C95B12" w:rsidRDefault="00C95B12" w:rsidP="009C2919">
            <w:pPr>
              <w:pStyle w:val="BodyText"/>
              <w:spacing w:before="143" w:line="374" w:lineRule="auto"/>
              <w:ind w:left="379" w:right="348" w:firstLine="471"/>
            </w:pPr>
            <w:r>
              <w:rPr>
                <w:rFonts w:hint="eastAsia"/>
                <w:color w:val="777777"/>
              </w:rPr>
              <w:t>废气处理设备停运或监测设备显示污染物超标排放时</w:t>
            </w:r>
            <w:r>
              <w:rPr>
                <w:color w:val="777777"/>
                <w:spacing w:val="60"/>
              </w:rPr>
              <w:t xml:space="preserve"> </w:t>
            </w:r>
            <w:r>
              <w:rPr>
                <w:rFonts w:hint="eastAsia"/>
                <w:color w:val="777777"/>
                <w:spacing w:val="-4"/>
              </w:rPr>
              <w:t>，应立即采取如下现场</w:t>
            </w:r>
            <w:r>
              <w:rPr>
                <w:color w:val="777777"/>
                <w:w w:val="102"/>
              </w:rPr>
              <w:t xml:space="preserve"> </w:t>
            </w:r>
            <w:r>
              <w:rPr>
                <w:rFonts w:hint="eastAsia"/>
                <w:color w:val="666666"/>
                <w:spacing w:val="5"/>
                <w:w w:val="105"/>
              </w:rPr>
              <w:t>处理措施</w:t>
            </w:r>
            <w:r>
              <w:rPr>
                <w:rFonts w:hint="eastAsia"/>
                <w:color w:val="4D4D4D"/>
                <w:spacing w:val="5"/>
                <w:w w:val="105"/>
              </w:rPr>
              <w:t>：</w:t>
            </w:r>
          </w:p>
          <w:p w:rsidR="00C95B12" w:rsidRDefault="00C95B12" w:rsidP="009C2919">
            <w:pPr>
              <w:pStyle w:val="BodyText"/>
              <w:spacing w:before="38" w:line="374" w:lineRule="auto"/>
              <w:ind w:left="379" w:right="315" w:firstLine="476"/>
            </w:pPr>
            <w:r>
              <w:rPr>
                <w:rFonts w:hint="eastAsia"/>
                <w:color w:val="666666"/>
              </w:rPr>
              <w:t>抢修小组人员赶赴现场排查造成事故的原因</w:t>
            </w:r>
            <w:r>
              <w:rPr>
                <w:color w:val="666666"/>
                <w:spacing w:val="87"/>
              </w:rPr>
              <w:t xml:space="preserve"> </w:t>
            </w:r>
            <w:r>
              <w:rPr>
                <w:rFonts w:hint="eastAsia"/>
                <w:color w:val="959595"/>
                <w:spacing w:val="-4"/>
              </w:rPr>
              <w:t>。</w:t>
            </w:r>
            <w:r>
              <w:rPr>
                <w:rFonts w:hint="eastAsia"/>
                <w:color w:val="666666"/>
                <w:spacing w:val="-4"/>
              </w:rPr>
              <w:t>抢修小组组长根据排查事故所</w:t>
            </w:r>
            <w:r>
              <w:rPr>
                <w:color w:val="666666"/>
                <w:w w:val="101"/>
              </w:rPr>
              <w:t xml:space="preserve"> </w:t>
            </w:r>
            <w:r>
              <w:rPr>
                <w:rFonts w:hint="eastAsia"/>
                <w:color w:val="777777"/>
                <w:w w:val="105"/>
              </w:rPr>
              <w:t>需的时间和污染物产生量及设备处理能力向总指挥申请停产措施阻止污染物外</w:t>
            </w:r>
            <w:r>
              <w:rPr>
                <w:color w:val="777777"/>
                <w:w w:val="105"/>
              </w:rPr>
              <w:t xml:space="preserve"> </w:t>
            </w:r>
            <w:r>
              <w:rPr>
                <w:rFonts w:hint="eastAsia"/>
                <w:color w:val="666666"/>
                <w:spacing w:val="-3"/>
              </w:rPr>
              <w:t>排：总指挥根据设备情况发布停产措施</w:t>
            </w:r>
            <w:r>
              <w:rPr>
                <w:color w:val="666666"/>
                <w:spacing w:val="5"/>
              </w:rPr>
              <w:t xml:space="preserve"> </w:t>
            </w:r>
            <w:r>
              <w:rPr>
                <w:rFonts w:hint="eastAsia"/>
                <w:color w:val="666666"/>
                <w:spacing w:val="-4"/>
              </w:rPr>
              <w:t>：应急副总指挥到现场亲自指挥</w:t>
            </w:r>
            <w:r>
              <w:rPr>
                <w:color w:val="666666"/>
                <w:spacing w:val="82"/>
              </w:rPr>
              <w:t xml:space="preserve"> </w:t>
            </w:r>
            <w:r>
              <w:rPr>
                <w:rFonts w:hint="eastAsia"/>
                <w:color w:val="666666"/>
                <w:spacing w:val="-9"/>
              </w:rPr>
              <w:t>、督导工</w:t>
            </w:r>
            <w:r>
              <w:rPr>
                <w:color w:val="666666"/>
                <w:spacing w:val="-103"/>
              </w:rPr>
              <w:t xml:space="preserve"> </w:t>
            </w:r>
            <w:r>
              <w:rPr>
                <w:rFonts w:hint="eastAsia"/>
                <w:color w:val="666666"/>
                <w:spacing w:val="9"/>
                <w:w w:val="105"/>
              </w:rPr>
              <w:t>作</w:t>
            </w:r>
            <w:r>
              <w:rPr>
                <w:rFonts w:hint="eastAsia"/>
                <w:color w:val="4D4D4D"/>
                <w:spacing w:val="9"/>
                <w:w w:val="105"/>
              </w:rPr>
              <w:t>：</w:t>
            </w:r>
          </w:p>
          <w:p w:rsidR="00C95B12" w:rsidRDefault="00C95B12" w:rsidP="009C2919">
            <w:pPr>
              <w:pStyle w:val="BodyText"/>
              <w:spacing w:line="372" w:lineRule="auto"/>
              <w:ind w:left="384" w:firstLine="476"/>
            </w:pPr>
            <w:r>
              <w:rPr>
                <w:rFonts w:hint="eastAsia"/>
                <w:color w:val="777777"/>
              </w:rPr>
              <w:t>事故结束后</w:t>
            </w:r>
            <w:r>
              <w:rPr>
                <w:color w:val="777777"/>
              </w:rPr>
              <w:t xml:space="preserve"> </w:t>
            </w:r>
            <w:r>
              <w:rPr>
                <w:rFonts w:hint="eastAsia"/>
                <w:color w:val="777777"/>
                <w:spacing w:val="-4"/>
              </w:rPr>
              <w:t>，由事故应急指总指挥宣布应急状态结束</w:t>
            </w:r>
            <w:r>
              <w:rPr>
                <w:color w:val="777777"/>
                <w:spacing w:val="-4"/>
              </w:rPr>
              <w:t xml:space="preserve"> </w:t>
            </w:r>
            <w:r>
              <w:rPr>
                <w:rFonts w:hint="eastAsia"/>
                <w:color w:val="777777"/>
                <w:spacing w:val="-8"/>
              </w:rPr>
              <w:t>，恢复到正常运行状态</w:t>
            </w:r>
            <w:r>
              <w:rPr>
                <w:color w:val="777777"/>
                <w:spacing w:val="54"/>
              </w:rPr>
              <w:t xml:space="preserve"> </w:t>
            </w:r>
            <w:r>
              <w:rPr>
                <w:rFonts w:hint="eastAsia"/>
                <w:color w:val="4D4D4D"/>
              </w:rPr>
              <w:t>：</w:t>
            </w:r>
            <w:r>
              <w:rPr>
                <w:color w:val="4D4D4D"/>
                <w:w w:val="127"/>
              </w:rPr>
              <w:t xml:space="preserve"> </w:t>
            </w:r>
            <w:r>
              <w:rPr>
                <w:rFonts w:hint="eastAsia"/>
                <w:color w:val="666666"/>
                <w:w w:val="105"/>
              </w:rPr>
              <w:t>开始对事故原因进行调查</w:t>
            </w:r>
            <w:r>
              <w:rPr>
                <w:color w:val="666666"/>
                <w:spacing w:val="-78"/>
                <w:w w:val="105"/>
              </w:rPr>
              <w:t xml:space="preserve"> </w:t>
            </w:r>
            <w:r>
              <w:rPr>
                <w:rFonts w:hint="eastAsia"/>
                <w:color w:val="666666"/>
                <w:spacing w:val="-5"/>
                <w:w w:val="105"/>
              </w:rPr>
              <w:t>，进行事故损失评估</w:t>
            </w:r>
            <w:r>
              <w:rPr>
                <w:color w:val="666666"/>
                <w:spacing w:val="-84"/>
                <w:w w:val="105"/>
              </w:rPr>
              <w:t xml:space="preserve"> </w:t>
            </w:r>
            <w:r>
              <w:rPr>
                <w:rFonts w:hint="eastAsia"/>
                <w:color w:val="666666"/>
                <w:spacing w:val="-5"/>
                <w:w w:val="105"/>
              </w:rPr>
              <w:t>。污染物外排并造成恶劣影响的</w:t>
            </w:r>
            <w:r>
              <w:rPr>
                <w:color w:val="666666"/>
                <w:spacing w:val="-82"/>
                <w:w w:val="105"/>
              </w:rPr>
              <w:t xml:space="preserve"> </w:t>
            </w:r>
            <w:r>
              <w:rPr>
                <w:rFonts w:hint="eastAsia"/>
                <w:color w:val="666666"/>
                <w:w w:val="105"/>
              </w:rPr>
              <w:t>，</w:t>
            </w:r>
            <w:r>
              <w:rPr>
                <w:color w:val="666666"/>
                <w:w w:val="112"/>
              </w:rPr>
              <w:t xml:space="preserve"> </w:t>
            </w:r>
            <w:r>
              <w:rPr>
                <w:rFonts w:hint="eastAsia"/>
                <w:color w:val="777777"/>
                <w:w w:val="105"/>
              </w:rPr>
              <w:t>应向保定市环境保护局白沟新城分局提交书面材料进行情况说明</w:t>
            </w:r>
            <w:r>
              <w:rPr>
                <w:color w:val="777777"/>
                <w:spacing w:val="-59"/>
                <w:w w:val="105"/>
              </w:rPr>
              <w:t xml:space="preserve"> </w:t>
            </w:r>
            <w:r>
              <w:rPr>
                <w:rFonts w:hint="eastAsia"/>
                <w:color w:val="777777"/>
                <w:spacing w:val="-8"/>
                <w:w w:val="105"/>
              </w:rPr>
              <w:t>：本厂负责组织</w:t>
            </w:r>
            <w:r>
              <w:rPr>
                <w:color w:val="777777"/>
                <w:w w:val="102"/>
              </w:rPr>
              <w:t xml:space="preserve"> </w:t>
            </w:r>
            <w:r>
              <w:rPr>
                <w:rFonts w:hint="eastAsia"/>
                <w:color w:val="666666"/>
                <w:w w:val="105"/>
              </w:rPr>
              <w:t>力量进行污染区的清消</w:t>
            </w:r>
            <w:r>
              <w:rPr>
                <w:color w:val="666666"/>
                <w:spacing w:val="-85"/>
                <w:w w:val="105"/>
              </w:rPr>
              <w:t xml:space="preserve"> </w:t>
            </w:r>
            <w:r>
              <w:rPr>
                <w:rFonts w:hint="eastAsia"/>
                <w:color w:val="666666"/>
                <w:spacing w:val="-8"/>
                <w:w w:val="105"/>
              </w:rPr>
              <w:t>，恢复工作</w:t>
            </w:r>
            <w:r>
              <w:rPr>
                <w:color w:val="666666"/>
                <w:spacing w:val="-99"/>
                <w:w w:val="105"/>
              </w:rPr>
              <w:t xml:space="preserve"> </w:t>
            </w:r>
            <w:r>
              <w:rPr>
                <w:rFonts w:hint="eastAsia"/>
                <w:color w:val="666666"/>
                <w:w w:val="105"/>
              </w:rPr>
              <w:t>。</w:t>
            </w:r>
          </w:p>
          <w:p w:rsidR="00C95B12" w:rsidRDefault="00C95B12" w:rsidP="009C2919">
            <w:pPr>
              <w:spacing w:before="41"/>
              <w:ind w:left="865"/>
              <w:rPr>
                <w:rFonts w:ascii="宋体" w:cs="宋体"/>
                <w:sz w:val="23"/>
                <w:szCs w:val="23"/>
              </w:rPr>
            </w:pPr>
            <w:r>
              <w:rPr>
                <w:rFonts w:ascii="Times New Roman" w:hAnsi="Times New Roman"/>
                <w:color w:val="666666"/>
                <w:spacing w:val="10"/>
                <w:w w:val="98"/>
                <w:sz w:val="24"/>
                <w:szCs w:val="24"/>
              </w:rPr>
              <w:t>6</w:t>
            </w:r>
            <w:r>
              <w:rPr>
                <w:rFonts w:ascii="Times New Roman" w:hAnsi="Times New Roman"/>
                <w:color w:val="4D4D4D"/>
                <w:spacing w:val="-2"/>
                <w:w w:val="90"/>
                <w:sz w:val="24"/>
                <w:szCs w:val="24"/>
              </w:rPr>
              <w:t>.</w:t>
            </w:r>
            <w:r>
              <w:rPr>
                <w:rFonts w:ascii="Times New Roman" w:hAnsi="Times New Roman"/>
                <w:color w:val="666666"/>
                <w:w w:val="97"/>
                <w:sz w:val="24"/>
                <w:szCs w:val="24"/>
              </w:rPr>
              <w:t>5.3</w:t>
            </w:r>
            <w:r>
              <w:rPr>
                <w:rFonts w:ascii="Times New Roman" w:hAnsi="Times New Roman"/>
                <w:color w:val="666666"/>
                <w:sz w:val="24"/>
                <w:szCs w:val="24"/>
              </w:rPr>
              <w:t xml:space="preserve"> </w:t>
            </w:r>
            <w:r>
              <w:rPr>
                <w:rFonts w:ascii="Times New Roman" w:hAnsi="Times New Roman"/>
                <w:color w:val="666666"/>
                <w:spacing w:val="22"/>
                <w:sz w:val="24"/>
                <w:szCs w:val="24"/>
              </w:rPr>
              <w:t xml:space="preserve"> </w:t>
            </w:r>
            <w:r>
              <w:rPr>
                <w:rFonts w:ascii="Arial" w:eastAsia="Times New Roman" w:hAnsi="Arial" w:cs="Arial"/>
                <w:color w:val="4D4D4D"/>
                <w:spacing w:val="-32"/>
                <w:w w:val="277"/>
                <w:sz w:val="25"/>
                <w:szCs w:val="25"/>
              </w:rPr>
              <w:t>I</w:t>
            </w:r>
            <w:r>
              <w:rPr>
                <w:rFonts w:ascii="宋体" w:hAnsi="宋体" w:cs="宋体" w:hint="eastAsia"/>
                <w:color w:val="666666"/>
                <w:w w:val="102"/>
                <w:sz w:val="23"/>
                <w:szCs w:val="23"/>
              </w:rPr>
              <w:t>级响应措施</w:t>
            </w:r>
          </w:p>
          <w:p w:rsidR="00C95B12" w:rsidRDefault="00C95B12" w:rsidP="009C2919">
            <w:pPr>
              <w:pStyle w:val="BodyText"/>
              <w:spacing w:before="151" w:line="352" w:lineRule="auto"/>
              <w:ind w:left="384" w:firstLine="609"/>
            </w:pPr>
            <w:r>
              <w:rPr>
                <w:rFonts w:ascii="Arial" w:eastAsia="Times New Roman" w:hAnsi="Arial" w:cs="Arial"/>
                <w:color w:val="777777"/>
                <w:sz w:val="22"/>
                <w:szCs w:val="22"/>
              </w:rPr>
              <w:t xml:space="preserve">( </w:t>
            </w:r>
            <w:r>
              <w:rPr>
                <w:rFonts w:ascii="Arial" w:eastAsia="Times New Roman" w:hAnsi="Arial" w:cs="Arial"/>
                <w:color w:val="4D4D4D"/>
                <w:sz w:val="22"/>
                <w:szCs w:val="22"/>
              </w:rPr>
              <w:t xml:space="preserve">1 </w:t>
            </w:r>
            <w:r>
              <w:rPr>
                <w:rFonts w:hint="eastAsia"/>
                <w:color w:val="777777"/>
                <w:w w:val="75"/>
              </w:rPr>
              <w:t>）</w:t>
            </w:r>
            <w:r>
              <w:rPr>
                <w:color w:val="777777"/>
                <w:w w:val="75"/>
              </w:rPr>
              <w:t xml:space="preserve"> </w:t>
            </w:r>
            <w:r>
              <w:rPr>
                <w:rFonts w:hint="eastAsia"/>
                <w:color w:val="777777"/>
              </w:rPr>
              <w:t>事故第</w:t>
            </w:r>
            <w:r>
              <w:rPr>
                <w:rFonts w:hint="eastAsia"/>
                <w:color w:val="959595"/>
              </w:rPr>
              <w:t>一</w:t>
            </w:r>
            <w:r>
              <w:rPr>
                <w:rFonts w:hint="eastAsia"/>
                <w:color w:val="666666"/>
              </w:rPr>
              <w:t>发现人将信息迅速传递给应急指挥中心</w:t>
            </w:r>
            <w:r>
              <w:rPr>
                <w:color w:val="666666"/>
                <w:spacing w:val="-55"/>
              </w:rPr>
              <w:t xml:space="preserve"> </w:t>
            </w:r>
            <w:r>
              <w:rPr>
                <w:rFonts w:hint="eastAsia"/>
                <w:color w:val="666666"/>
                <w:spacing w:val="-7"/>
              </w:rPr>
              <w:t>，传递内容包括事故发</w:t>
            </w:r>
            <w:r>
              <w:rPr>
                <w:color w:val="666666"/>
                <w:w w:val="101"/>
              </w:rPr>
              <w:t xml:space="preserve"> </w:t>
            </w:r>
            <w:r>
              <w:rPr>
                <w:rFonts w:hint="eastAsia"/>
                <w:color w:val="777777"/>
              </w:rPr>
              <w:t>生的时间</w:t>
            </w:r>
            <w:r>
              <w:rPr>
                <w:color w:val="777777"/>
                <w:spacing w:val="-42"/>
              </w:rPr>
              <w:t xml:space="preserve"> </w:t>
            </w:r>
            <w:r>
              <w:rPr>
                <w:rFonts w:hint="eastAsia"/>
                <w:color w:val="777777"/>
                <w:spacing w:val="-10"/>
              </w:rPr>
              <w:t>、地点</w:t>
            </w:r>
            <w:r>
              <w:rPr>
                <w:color w:val="777777"/>
                <w:spacing w:val="-61"/>
              </w:rPr>
              <w:t xml:space="preserve"> </w:t>
            </w:r>
            <w:r>
              <w:rPr>
                <w:rFonts w:hint="eastAsia"/>
                <w:color w:val="777777"/>
                <w:spacing w:val="-8"/>
              </w:rPr>
              <w:t>、部位</w:t>
            </w:r>
            <w:r>
              <w:rPr>
                <w:color w:val="777777"/>
                <w:spacing w:val="-61"/>
              </w:rPr>
              <w:t xml:space="preserve"> </w:t>
            </w:r>
            <w:r>
              <w:rPr>
                <w:rFonts w:hint="eastAsia"/>
                <w:color w:val="777777"/>
                <w:spacing w:val="-8"/>
              </w:rPr>
              <w:t>、简要经过</w:t>
            </w:r>
            <w:r>
              <w:rPr>
                <w:color w:val="777777"/>
                <w:spacing w:val="-32"/>
              </w:rPr>
              <w:t xml:space="preserve"> </w:t>
            </w:r>
            <w:r>
              <w:rPr>
                <w:rFonts w:hint="eastAsia"/>
                <w:color w:val="777777"/>
                <w:spacing w:val="-3"/>
              </w:rPr>
              <w:t>、伤亡人数和己采取的应急措施等</w:t>
            </w:r>
            <w:r>
              <w:rPr>
                <w:color w:val="777777"/>
                <w:spacing w:val="70"/>
              </w:rPr>
              <w:t xml:space="preserve"> </w:t>
            </w:r>
            <w:r>
              <w:rPr>
                <w:rFonts w:hint="eastAsia"/>
                <w:color w:val="777777"/>
              </w:rPr>
              <w:t>。</w:t>
            </w:r>
          </w:p>
          <w:p w:rsidR="00C95B12" w:rsidRDefault="00C95B12" w:rsidP="009C2919">
            <w:pPr>
              <w:pStyle w:val="BodyText"/>
              <w:spacing w:before="59" w:line="360" w:lineRule="auto"/>
              <w:ind w:left="393" w:firstLine="599"/>
            </w:pPr>
            <w:r>
              <w:rPr>
                <w:rFonts w:ascii="Times New Roman" w:hAnsi="Times New Roman"/>
                <w:color w:val="777777"/>
                <w:sz w:val="20"/>
                <w:szCs w:val="20"/>
              </w:rPr>
              <w:t xml:space="preserve">( 2 </w:t>
            </w:r>
            <w:r>
              <w:rPr>
                <w:rFonts w:hint="eastAsia"/>
                <w:color w:val="777777"/>
                <w:w w:val="75"/>
              </w:rPr>
              <w:t>）</w:t>
            </w:r>
            <w:r>
              <w:rPr>
                <w:color w:val="777777"/>
                <w:w w:val="75"/>
              </w:rPr>
              <w:t xml:space="preserve"> </w:t>
            </w:r>
            <w:r>
              <w:rPr>
                <w:rFonts w:hint="eastAsia"/>
                <w:color w:val="777777"/>
              </w:rPr>
              <w:t>根据事故范围</w:t>
            </w:r>
            <w:r>
              <w:rPr>
                <w:color w:val="777777"/>
              </w:rPr>
              <w:t xml:space="preserve"> </w:t>
            </w:r>
            <w:r>
              <w:rPr>
                <w:rFonts w:hint="eastAsia"/>
                <w:color w:val="777777"/>
                <w:spacing w:val="-9"/>
              </w:rPr>
              <w:t>，建立警戒区</w:t>
            </w:r>
            <w:r>
              <w:rPr>
                <w:color w:val="777777"/>
                <w:spacing w:val="-9"/>
              </w:rPr>
              <w:t xml:space="preserve"> </w:t>
            </w:r>
            <w:r>
              <w:rPr>
                <w:rFonts w:hint="eastAsia"/>
                <w:color w:val="777777"/>
                <w:spacing w:val="-4"/>
              </w:rPr>
              <w:t>，疏散与抢险无关人员至安全区域</w:t>
            </w:r>
            <w:r>
              <w:rPr>
                <w:color w:val="777777"/>
                <w:spacing w:val="-64"/>
              </w:rPr>
              <w:t xml:space="preserve"> </w:t>
            </w:r>
            <w:r>
              <w:rPr>
                <w:rFonts w:hint="eastAsia"/>
                <w:color w:val="777777"/>
                <w:spacing w:val="-18"/>
              </w:rPr>
              <w:t>，现场抢</w:t>
            </w:r>
            <w:r>
              <w:rPr>
                <w:color w:val="777777"/>
                <w:w w:val="101"/>
              </w:rPr>
              <w:t xml:space="preserve"> </w:t>
            </w:r>
            <w:r>
              <w:rPr>
                <w:rFonts w:hint="eastAsia"/>
                <w:color w:val="777777"/>
              </w:rPr>
              <w:t>险人员做好个人防护</w:t>
            </w:r>
            <w:r>
              <w:rPr>
                <w:color w:val="777777"/>
                <w:spacing w:val="24"/>
              </w:rPr>
              <w:t xml:space="preserve"> </w:t>
            </w:r>
            <w:r>
              <w:rPr>
                <w:rFonts w:hint="eastAsia"/>
                <w:color w:val="959595"/>
              </w:rPr>
              <w:t>。</w:t>
            </w:r>
          </w:p>
          <w:p w:rsidR="00C95B12" w:rsidRDefault="00C95B12" w:rsidP="009C2919">
            <w:pPr>
              <w:pStyle w:val="BodyText"/>
              <w:spacing w:before="52" w:line="362" w:lineRule="auto"/>
              <w:ind w:left="393" w:firstLine="599"/>
            </w:pPr>
            <w:r>
              <w:rPr>
                <w:rFonts w:ascii="Times New Roman" w:hAnsi="Times New Roman"/>
                <w:color w:val="777777"/>
                <w:sz w:val="19"/>
                <w:szCs w:val="19"/>
              </w:rPr>
              <w:t xml:space="preserve">( 3 </w:t>
            </w:r>
            <w:r>
              <w:rPr>
                <w:rFonts w:hint="eastAsia"/>
                <w:color w:val="777777"/>
                <w:w w:val="75"/>
              </w:rPr>
              <w:t>）</w:t>
            </w:r>
            <w:r>
              <w:rPr>
                <w:color w:val="777777"/>
                <w:w w:val="75"/>
              </w:rPr>
              <w:t xml:space="preserve"> </w:t>
            </w:r>
            <w:r>
              <w:rPr>
                <w:rFonts w:hint="eastAsia"/>
                <w:color w:val="777777"/>
              </w:rPr>
              <w:t>应急指挥中心接到应急信息后应立即核实现场的处置情况</w:t>
            </w:r>
            <w:r>
              <w:rPr>
                <w:color w:val="777777"/>
                <w:spacing w:val="47"/>
              </w:rPr>
              <w:t xml:space="preserve"> </w:t>
            </w:r>
            <w:r>
              <w:rPr>
                <w:rFonts w:hint="eastAsia"/>
                <w:color w:val="777777"/>
                <w:spacing w:val="-13"/>
              </w:rPr>
              <w:t>，及时扑灭火</w:t>
            </w:r>
            <w:r>
              <w:rPr>
                <w:color w:val="777777"/>
                <w:w w:val="101"/>
              </w:rPr>
              <w:t xml:space="preserve"> </w:t>
            </w:r>
            <w:r>
              <w:rPr>
                <w:rFonts w:hint="eastAsia"/>
                <w:color w:val="777777"/>
                <w:spacing w:val="-3"/>
              </w:rPr>
              <w:t>灾，控制火势蔓延</w:t>
            </w:r>
            <w:r>
              <w:rPr>
                <w:color w:val="777777"/>
                <w:spacing w:val="-3"/>
              </w:rPr>
              <w:t xml:space="preserve"> </w:t>
            </w:r>
            <w:r>
              <w:rPr>
                <w:rFonts w:hint="eastAsia"/>
                <w:color w:val="777777"/>
                <w:spacing w:val="-3"/>
              </w:rPr>
              <w:t>，采用多个消防栓控制烟气产生</w:t>
            </w:r>
            <w:r>
              <w:rPr>
                <w:color w:val="777777"/>
                <w:spacing w:val="59"/>
              </w:rPr>
              <w:t xml:space="preserve"> </w:t>
            </w:r>
            <w:r>
              <w:rPr>
                <w:rFonts w:hint="eastAsia"/>
                <w:color w:val="959595"/>
              </w:rPr>
              <w:t>。</w:t>
            </w:r>
          </w:p>
          <w:p w:rsidR="00C95B12" w:rsidRDefault="00C95B12" w:rsidP="009C2919">
            <w:pPr>
              <w:pStyle w:val="BodyText"/>
              <w:spacing w:before="50" w:line="364" w:lineRule="auto"/>
              <w:ind w:left="389" w:firstLine="604"/>
            </w:pPr>
            <w:r>
              <w:rPr>
                <w:rFonts w:ascii="Times New Roman" w:hAnsi="Times New Roman"/>
                <w:color w:val="777777"/>
                <w:sz w:val="20"/>
                <w:szCs w:val="20"/>
              </w:rPr>
              <w:t xml:space="preserve">( 4 </w:t>
            </w:r>
            <w:r>
              <w:rPr>
                <w:rFonts w:hint="eastAsia"/>
                <w:color w:val="777777"/>
                <w:w w:val="75"/>
              </w:rPr>
              <w:t>）</w:t>
            </w:r>
            <w:r>
              <w:rPr>
                <w:color w:val="777777"/>
                <w:w w:val="75"/>
              </w:rPr>
              <w:t xml:space="preserve"> </w:t>
            </w:r>
            <w:r>
              <w:rPr>
                <w:rFonts w:hint="eastAsia"/>
                <w:color w:val="777777"/>
              </w:rPr>
              <w:t>警戒疏散组随时待命</w:t>
            </w:r>
            <w:r>
              <w:rPr>
                <w:color w:val="777777"/>
              </w:rPr>
              <w:t xml:space="preserve"> </w:t>
            </w:r>
            <w:r>
              <w:rPr>
                <w:rFonts w:hint="eastAsia"/>
                <w:color w:val="777777"/>
                <w:spacing w:val="-9"/>
              </w:rPr>
              <w:t>，一旦事故扩大</w:t>
            </w:r>
            <w:r>
              <w:rPr>
                <w:color w:val="777777"/>
                <w:spacing w:val="-69"/>
              </w:rPr>
              <w:t xml:space="preserve"> </w:t>
            </w:r>
            <w:r>
              <w:rPr>
                <w:rFonts w:hint="eastAsia"/>
                <w:color w:val="777777"/>
                <w:spacing w:val="-5"/>
              </w:rPr>
              <w:t>，立即通知周边环境敏感目标联系</w:t>
            </w:r>
            <w:r>
              <w:rPr>
                <w:color w:val="777777"/>
                <w:w w:val="101"/>
              </w:rPr>
              <w:t xml:space="preserve"> </w:t>
            </w:r>
            <w:r>
              <w:rPr>
                <w:rFonts w:hint="eastAsia"/>
                <w:color w:val="666666"/>
                <w:spacing w:val="-3"/>
              </w:rPr>
              <w:t>人，并安排好厂区内人员撤离</w:t>
            </w:r>
            <w:r>
              <w:rPr>
                <w:color w:val="666666"/>
                <w:spacing w:val="99"/>
              </w:rPr>
              <w:t xml:space="preserve"> </w:t>
            </w:r>
            <w:r>
              <w:rPr>
                <w:rFonts w:hint="eastAsia"/>
                <w:color w:val="959595"/>
              </w:rPr>
              <w:t>。</w:t>
            </w:r>
          </w:p>
          <w:p w:rsidR="00C95B12" w:rsidRDefault="00C95B12" w:rsidP="009C2919">
            <w:pPr>
              <w:pStyle w:val="BodyText"/>
              <w:spacing w:before="38" w:line="364" w:lineRule="auto"/>
              <w:ind w:left="393" w:firstLine="599"/>
            </w:pPr>
            <w:r>
              <w:rPr>
                <w:rFonts w:ascii="Times New Roman" w:hAnsi="Times New Roman"/>
                <w:color w:val="777777"/>
                <w:sz w:val="20"/>
                <w:szCs w:val="20"/>
              </w:rPr>
              <w:t xml:space="preserve">( 5 </w:t>
            </w:r>
            <w:r>
              <w:rPr>
                <w:rFonts w:hint="eastAsia"/>
                <w:color w:val="777777"/>
                <w:w w:val="75"/>
              </w:rPr>
              <w:t>）</w:t>
            </w:r>
            <w:r>
              <w:rPr>
                <w:color w:val="777777"/>
                <w:w w:val="75"/>
              </w:rPr>
              <w:t xml:space="preserve"> </w:t>
            </w:r>
            <w:r>
              <w:rPr>
                <w:rFonts w:hint="eastAsia"/>
                <w:color w:val="777777"/>
              </w:rPr>
              <w:t>火灾扑灭后</w:t>
            </w:r>
            <w:r>
              <w:rPr>
                <w:color w:val="777777"/>
              </w:rPr>
              <w:t xml:space="preserve"> </w:t>
            </w:r>
            <w:r>
              <w:rPr>
                <w:rFonts w:hint="eastAsia"/>
                <w:color w:val="777777"/>
                <w:spacing w:val="-5"/>
              </w:rPr>
              <w:t>，警戒疏散组应保护好现场</w:t>
            </w:r>
            <w:r>
              <w:rPr>
                <w:color w:val="777777"/>
                <w:spacing w:val="-5"/>
              </w:rPr>
              <w:t xml:space="preserve"> </w:t>
            </w:r>
            <w:r>
              <w:rPr>
                <w:rFonts w:hint="eastAsia"/>
                <w:color w:val="777777"/>
                <w:spacing w:val="-5"/>
              </w:rPr>
              <w:t>，消防部门认定火灾原因</w:t>
            </w:r>
            <w:r>
              <w:rPr>
                <w:color w:val="777777"/>
                <w:spacing w:val="-82"/>
              </w:rPr>
              <w:t xml:space="preserve"> </w:t>
            </w:r>
            <w:r>
              <w:rPr>
                <w:rFonts w:hint="eastAsia"/>
                <w:color w:val="777777"/>
                <w:spacing w:val="-19"/>
              </w:rPr>
              <w:t>，核定</w:t>
            </w:r>
            <w:r>
              <w:rPr>
                <w:color w:val="777777"/>
              </w:rPr>
              <w:t xml:space="preserve"> </w:t>
            </w:r>
            <w:r>
              <w:rPr>
                <w:rFonts w:hint="eastAsia"/>
                <w:color w:val="777777"/>
              </w:rPr>
              <w:t>火灾损失</w:t>
            </w:r>
            <w:r>
              <w:rPr>
                <w:color w:val="777777"/>
              </w:rPr>
              <w:t xml:space="preserve"> </w:t>
            </w:r>
            <w:r>
              <w:rPr>
                <w:rFonts w:hint="eastAsia"/>
                <w:color w:val="777777"/>
                <w:spacing w:val="-4"/>
              </w:rPr>
              <w:t>，查明火灾直接责任</w:t>
            </w:r>
            <w:r>
              <w:rPr>
                <w:color w:val="777777"/>
                <w:spacing w:val="-23"/>
              </w:rPr>
              <w:t xml:space="preserve"> </w:t>
            </w:r>
            <w:r>
              <w:rPr>
                <w:rFonts w:hint="eastAsia"/>
                <w:color w:val="959595"/>
              </w:rPr>
              <w:t>。</w:t>
            </w:r>
          </w:p>
          <w:p w:rsidR="00C95B12" w:rsidRDefault="00C95B12" w:rsidP="009C2919">
            <w:pPr>
              <w:pStyle w:val="BodyText"/>
              <w:spacing w:before="159" w:line="372" w:lineRule="auto"/>
              <w:ind w:left="235" w:right="1863" w:firstLine="491"/>
              <w:rPr>
                <w:color w:val="777777"/>
                <w:spacing w:val="-3"/>
              </w:rPr>
            </w:pPr>
            <w:r>
              <w:rPr>
                <w:rFonts w:ascii="Times New Roman" w:hAnsi="Times New Roman"/>
                <w:color w:val="777777"/>
                <w:sz w:val="19"/>
                <w:szCs w:val="19"/>
              </w:rPr>
              <w:t xml:space="preserve">( 6 </w:t>
            </w:r>
            <w:r>
              <w:rPr>
                <w:rFonts w:hint="eastAsia"/>
                <w:color w:val="777777"/>
                <w:w w:val="75"/>
              </w:rPr>
              <w:t>）</w:t>
            </w:r>
            <w:r>
              <w:rPr>
                <w:color w:val="777777"/>
                <w:w w:val="75"/>
              </w:rPr>
              <w:t xml:space="preserve"> </w:t>
            </w:r>
            <w:r>
              <w:rPr>
                <w:rFonts w:hint="eastAsia"/>
                <w:color w:val="777777"/>
              </w:rPr>
              <w:t>将情况汇报白沟政府及保定市环境保护局白沟新城分局</w:t>
            </w:r>
            <w:r>
              <w:rPr>
                <w:color w:val="777777"/>
                <w:spacing w:val="35"/>
              </w:rPr>
              <w:t xml:space="preserve"> </w:t>
            </w:r>
            <w:r>
              <w:rPr>
                <w:rFonts w:hint="eastAsia"/>
                <w:color w:val="777777"/>
              </w:rPr>
              <w:t>，以自救为主，</w:t>
            </w:r>
            <w:r>
              <w:rPr>
                <w:color w:val="777777"/>
                <w:w w:val="112"/>
              </w:rPr>
              <w:t xml:space="preserve"> </w:t>
            </w:r>
            <w:r>
              <w:rPr>
                <w:rFonts w:hint="eastAsia"/>
                <w:color w:val="777777"/>
              </w:rPr>
              <w:t>并协助外部救援部门完成污染物的清理</w:t>
            </w:r>
            <w:r>
              <w:rPr>
                <w:color w:val="777777"/>
              </w:rPr>
              <w:t xml:space="preserve"> </w:t>
            </w:r>
            <w:r>
              <w:rPr>
                <w:rFonts w:hint="eastAsia"/>
                <w:color w:val="777777"/>
                <w:spacing w:val="-10"/>
              </w:rPr>
              <w:t>、洗消</w:t>
            </w:r>
            <w:r>
              <w:rPr>
                <w:color w:val="777777"/>
                <w:spacing w:val="-10"/>
              </w:rPr>
              <w:t xml:space="preserve"> </w:t>
            </w:r>
            <w:r>
              <w:rPr>
                <w:rFonts w:hint="eastAsia"/>
                <w:color w:val="777777"/>
                <w:spacing w:val="-3"/>
              </w:rPr>
              <w:t>、处理</w:t>
            </w:r>
            <w:r>
              <w:rPr>
                <w:rFonts w:hint="eastAsia"/>
                <w:color w:val="959595"/>
                <w:spacing w:val="-3"/>
              </w:rPr>
              <w:t>工</w:t>
            </w:r>
            <w:r>
              <w:rPr>
                <w:rFonts w:hint="eastAsia"/>
                <w:color w:val="777777"/>
                <w:spacing w:val="-3"/>
              </w:rPr>
              <w:t>作</w:t>
            </w:r>
          </w:p>
          <w:p w:rsidR="00C95B12" w:rsidRDefault="00C95B12" w:rsidP="009C2919">
            <w:pPr>
              <w:spacing w:before="52"/>
              <w:ind w:left="865"/>
              <w:rPr>
                <w:rFonts w:ascii="宋体" w:cs="宋体"/>
                <w:sz w:val="23"/>
                <w:szCs w:val="23"/>
              </w:rPr>
            </w:pPr>
            <w:r>
              <w:rPr>
                <w:rFonts w:ascii="Times New Roman" w:hAnsi="Times New Roman"/>
                <w:color w:val="4D4D4D"/>
                <w:sz w:val="24"/>
                <w:szCs w:val="24"/>
              </w:rPr>
              <w:t xml:space="preserve">6.6 </w:t>
            </w:r>
            <w:r>
              <w:rPr>
                <w:rFonts w:ascii="Times New Roman" w:hAnsi="Times New Roman"/>
                <w:color w:val="4D4D4D"/>
                <w:spacing w:val="49"/>
                <w:sz w:val="24"/>
                <w:szCs w:val="24"/>
              </w:rPr>
              <w:t xml:space="preserve"> </w:t>
            </w:r>
            <w:r>
              <w:rPr>
                <w:rFonts w:ascii="宋体" w:hAnsi="宋体" w:cs="宋体" w:hint="eastAsia"/>
                <w:color w:val="4D4D4D"/>
                <w:sz w:val="23"/>
                <w:szCs w:val="23"/>
              </w:rPr>
              <w:t>指挥</w:t>
            </w:r>
            <w:r>
              <w:rPr>
                <w:rFonts w:ascii="宋体" w:hAnsi="宋体" w:cs="宋体" w:hint="eastAsia"/>
                <w:color w:val="666666"/>
                <w:sz w:val="23"/>
                <w:szCs w:val="23"/>
              </w:rPr>
              <w:t>与</w:t>
            </w:r>
            <w:r>
              <w:rPr>
                <w:rFonts w:ascii="宋体" w:hAnsi="宋体" w:cs="宋体" w:hint="eastAsia"/>
                <w:color w:val="4D4D4D"/>
                <w:sz w:val="23"/>
                <w:szCs w:val="23"/>
              </w:rPr>
              <w:t>协调</w:t>
            </w:r>
          </w:p>
          <w:p w:rsidR="00C95B12" w:rsidRDefault="00C95B12" w:rsidP="009C2919">
            <w:pPr>
              <w:pStyle w:val="BodyText"/>
              <w:spacing w:before="159" w:line="372" w:lineRule="auto"/>
              <w:ind w:left="235" w:right="1863" w:firstLine="491"/>
              <w:rPr>
                <w:color w:val="777777"/>
                <w:spacing w:val="18"/>
                <w:w w:val="118"/>
                <w:sz w:val="20"/>
                <w:szCs w:val="20"/>
              </w:rPr>
            </w:pPr>
            <w:r>
              <w:rPr>
                <w:color w:val="777777"/>
                <w:spacing w:val="5"/>
                <w:w w:val="111"/>
              </w:rPr>
              <w:t>(</w:t>
            </w:r>
            <w:r>
              <w:rPr>
                <w:color w:val="666666"/>
                <w:w w:val="78"/>
              </w:rPr>
              <w:t>]</w:t>
            </w:r>
            <w:r>
              <w:rPr>
                <w:color w:val="666666"/>
                <w:spacing w:val="-77"/>
              </w:rPr>
              <w:t xml:space="preserve"> </w:t>
            </w:r>
            <w:r>
              <w:rPr>
                <w:rFonts w:hint="eastAsia"/>
                <w:color w:val="777777"/>
                <w:w w:val="33"/>
              </w:rPr>
              <w:t>）</w:t>
            </w:r>
            <w:r>
              <w:rPr>
                <w:color w:val="777777"/>
                <w:spacing w:val="13"/>
              </w:rPr>
              <w:t xml:space="preserve"> </w:t>
            </w:r>
            <w:r>
              <w:rPr>
                <w:rFonts w:hint="eastAsia"/>
                <w:color w:val="777777"/>
              </w:rPr>
              <w:t>应</w:t>
            </w:r>
            <w:r>
              <w:rPr>
                <w:rFonts w:hint="eastAsia"/>
                <w:color w:val="777777"/>
                <w:spacing w:val="-46"/>
              </w:rPr>
              <w:t>急</w:t>
            </w:r>
            <w:r>
              <w:rPr>
                <w:rFonts w:hint="eastAsia"/>
                <w:color w:val="777777"/>
                <w:spacing w:val="-99"/>
                <w:w w:val="74"/>
              </w:rPr>
              <w:t>、</w:t>
            </w:r>
            <w:r>
              <w:rPr>
                <w:rFonts w:hint="eastAsia"/>
                <w:color w:val="777777"/>
                <w:w w:val="101"/>
              </w:rPr>
              <w:t>指挥部接到报警后</w:t>
            </w:r>
            <w:r>
              <w:rPr>
                <w:color w:val="777777"/>
                <w:spacing w:val="-55"/>
              </w:rPr>
              <w:t xml:space="preserve"> </w:t>
            </w:r>
            <w:r>
              <w:rPr>
                <w:rFonts w:hint="eastAsia"/>
                <w:color w:val="777777"/>
                <w:spacing w:val="-39"/>
                <w:w w:val="112"/>
              </w:rPr>
              <w:t>，</w:t>
            </w:r>
            <w:r>
              <w:rPr>
                <w:rFonts w:hint="eastAsia"/>
                <w:color w:val="777777"/>
                <w:w w:val="102"/>
              </w:rPr>
              <w:t>根据报警信息确定启动对州的应</w:t>
            </w:r>
            <w:r>
              <w:rPr>
                <w:color w:val="777777"/>
                <w:spacing w:val="-53"/>
              </w:rPr>
              <w:t xml:space="preserve"> </w:t>
            </w:r>
            <w:r>
              <w:rPr>
                <w:rFonts w:hint="eastAsia"/>
                <w:color w:val="959595"/>
                <w:w w:val="101"/>
              </w:rPr>
              <w:t>急</w:t>
            </w:r>
            <w:r>
              <w:rPr>
                <w:rFonts w:hint="eastAsia"/>
                <w:color w:val="777777"/>
                <w:spacing w:val="3"/>
                <w:w w:val="102"/>
              </w:rPr>
              <w:t>晌</w:t>
            </w:r>
            <w:r>
              <w:rPr>
                <w:rFonts w:cs="宋体" w:hint="eastAsia"/>
                <w:color w:val="777777"/>
                <w:w w:val="63"/>
                <w:sz w:val="8"/>
                <w:szCs w:val="8"/>
              </w:rPr>
              <w:t>｝＼＼］</w:t>
            </w:r>
            <w:r>
              <w:rPr>
                <w:rFonts w:cs="宋体" w:hint="eastAsia"/>
                <w:color w:val="777777"/>
                <w:spacing w:val="-19"/>
                <w:w w:val="63"/>
                <w:sz w:val="8"/>
                <w:szCs w:val="8"/>
              </w:rPr>
              <w:t>＿</w:t>
            </w:r>
            <w:r>
              <w:rPr>
                <w:rFonts w:hint="eastAsia"/>
                <w:color w:val="777777"/>
                <w:w w:val="118"/>
                <w:sz w:val="20"/>
                <w:szCs w:val="20"/>
              </w:rPr>
              <w:t>纽</w:t>
            </w:r>
            <w:r>
              <w:rPr>
                <w:rFonts w:hint="eastAsia"/>
                <w:color w:val="777777"/>
                <w:spacing w:val="18"/>
                <w:w w:val="118"/>
                <w:sz w:val="20"/>
                <w:szCs w:val="20"/>
              </w:rPr>
              <w:t>剔</w:t>
            </w:r>
          </w:p>
          <w:p w:rsidR="00C95B12" w:rsidRDefault="00C95B12" w:rsidP="009C2919">
            <w:pPr>
              <w:pStyle w:val="BodyText"/>
              <w:ind w:left="136"/>
            </w:pPr>
            <w:r>
              <w:rPr>
                <w:rFonts w:hint="eastAsia"/>
                <w:color w:val="797979"/>
                <w:w w:val="105"/>
              </w:rPr>
              <w:t>并立即启动相应级别的应急预案</w:t>
            </w:r>
            <w:r>
              <w:rPr>
                <w:color w:val="797979"/>
                <w:spacing w:val="-79"/>
                <w:w w:val="105"/>
              </w:rPr>
              <w:t xml:space="preserve"> </w:t>
            </w:r>
            <w:r>
              <w:rPr>
                <w:rFonts w:hint="eastAsia"/>
                <w:color w:val="797979"/>
                <w:w w:val="105"/>
              </w:rPr>
              <w:t>。</w:t>
            </w:r>
          </w:p>
          <w:p w:rsidR="00C95B12" w:rsidRPr="008B10B2" w:rsidRDefault="00C95B12" w:rsidP="008B10B2">
            <w:pPr>
              <w:pStyle w:val="BodyText"/>
              <w:spacing w:before="162"/>
              <w:ind w:left="736"/>
            </w:pPr>
            <w:r>
              <w:rPr>
                <w:rFonts w:ascii="Times New Roman" w:hAnsi="Times New Roman"/>
                <w:sz w:val="19"/>
                <w:szCs w:val="19"/>
              </w:rPr>
              <w:t xml:space="preserve">( 2 </w:t>
            </w:r>
            <w:r>
              <w:rPr>
                <w:rFonts w:hint="eastAsia"/>
                <w:w w:val="80"/>
              </w:rPr>
              <w:t>）</w:t>
            </w:r>
            <w:r>
              <w:rPr>
                <w:spacing w:val="-3"/>
                <w:w w:val="80"/>
              </w:rPr>
              <w:t xml:space="preserve"> </w:t>
            </w:r>
            <w:r>
              <w:rPr>
                <w:rFonts w:hint="eastAsia"/>
              </w:rPr>
              <w:t>立即派出应急组领导和相关应急组成员前往的事故现场进行应急救援工</w:t>
            </w:r>
            <w:r>
              <w:rPr>
                <w:noProof/>
              </w:rPr>
              <w:pict>
                <v:shapetype id="_x0000_t202" coordsize="21600,21600" o:spt="202" path="m,l,21600r21600,l21600,xe">
                  <v:stroke joinstyle="miter"/>
                  <v:path gradientshapeok="t" o:connecttype="rect"/>
                </v:shapetype>
                <v:shape id="_x0000_s1034" type="#_x0000_t202" style="position:absolute;left:0;text-align:left;margin-left:758.5pt;margin-top:2pt;width:11.5pt;height:16.15pt;z-index:251662336;mso-position-horizontal-relative:page;mso-position-vertical-relative:text" filled="f" stroked="f">
                  <v:textbox style="layout-flow:vertical-ideographic" inset="0,0,0,0">
                    <w:txbxContent>
                      <w:p w:rsidR="00C95B12" w:rsidRDefault="00C95B12" w:rsidP="008B10B2">
                        <w:pPr>
                          <w:spacing w:line="144" w:lineRule="auto"/>
                          <w:rPr>
                            <w:rFonts w:ascii="宋体" w:cs="宋体"/>
                            <w:sz w:val="19"/>
                            <w:szCs w:val="19"/>
                          </w:rPr>
                        </w:pPr>
                      </w:p>
                    </w:txbxContent>
                  </v:textbox>
                  <w10:wrap anchorx="page"/>
                </v:shape>
              </w:pict>
            </w:r>
            <w:r>
              <w:rPr>
                <w:noProof/>
              </w:rPr>
              <w:pict>
                <v:shape id="_x0000_s1035" type="#_x0000_t202" style="position:absolute;left:0;text-align:left;margin-left:713.5pt;margin-top:2pt;width:14.75pt;height:14.85pt;z-index:251661312;mso-position-horizontal-relative:page;mso-position-vertical-relative:text" filled="f" stroked="f">
                  <v:textbox style="layout-flow:vertical-ideographic" inset="0,0,0,0">
                    <w:txbxContent>
                      <w:p w:rsidR="00C95B12" w:rsidRDefault="00C95B12" w:rsidP="008B10B2">
                        <w:pPr>
                          <w:spacing w:line="180" w:lineRule="auto"/>
                          <w:rPr>
                            <w:rFonts w:ascii="宋体" w:cs="宋体"/>
                            <w:sz w:val="13"/>
                            <w:szCs w:val="13"/>
                          </w:rPr>
                        </w:pPr>
                      </w:p>
                    </w:txbxContent>
                  </v:textbox>
                  <w10:wrap anchorx="page"/>
                </v:shape>
              </w:pict>
            </w:r>
          </w:p>
          <w:p w:rsidR="00C95B12" w:rsidRDefault="00C95B12" w:rsidP="009C2919">
            <w:pPr>
              <w:pStyle w:val="BodyText"/>
              <w:spacing w:line="362" w:lineRule="auto"/>
              <w:ind w:left="136" w:firstLine="604"/>
            </w:pPr>
            <w:r>
              <w:rPr>
                <w:rFonts w:ascii="Times New Roman" w:hAnsi="Times New Roman"/>
                <w:color w:val="797979"/>
                <w:sz w:val="19"/>
                <w:szCs w:val="19"/>
              </w:rPr>
              <w:t xml:space="preserve">( 3 </w:t>
            </w:r>
            <w:r>
              <w:rPr>
                <w:rFonts w:hint="eastAsia"/>
                <w:color w:val="797979"/>
                <w:w w:val="75"/>
              </w:rPr>
              <w:t>）</w:t>
            </w:r>
            <w:r>
              <w:rPr>
                <w:color w:val="797979"/>
                <w:w w:val="75"/>
              </w:rPr>
              <w:t xml:space="preserve"> </w:t>
            </w:r>
            <w:r>
              <w:rPr>
                <w:rFonts w:hint="eastAsia"/>
                <w:color w:val="797979"/>
              </w:rPr>
              <w:t>通讯联络组负责收集应急进展情况</w:t>
            </w:r>
            <w:r>
              <w:rPr>
                <w:color w:val="797979"/>
              </w:rPr>
              <w:t xml:space="preserve"> </w:t>
            </w:r>
            <w:r>
              <w:rPr>
                <w:rFonts w:hint="eastAsia"/>
                <w:color w:val="797979"/>
                <w:spacing w:val="-8"/>
              </w:rPr>
              <w:t>，根据总指挥命令</w:t>
            </w:r>
            <w:r>
              <w:rPr>
                <w:color w:val="797979"/>
                <w:spacing w:val="-8"/>
              </w:rPr>
              <w:t xml:space="preserve"> </w:t>
            </w:r>
            <w:r>
              <w:rPr>
                <w:rFonts w:hint="eastAsia"/>
                <w:color w:val="797979"/>
                <w:spacing w:val="-14"/>
              </w:rPr>
              <w:t>，协调各级</w:t>
            </w:r>
            <w:r>
              <w:rPr>
                <w:color w:val="797979"/>
                <w:spacing w:val="-19"/>
              </w:rPr>
              <w:t xml:space="preserve"> </w:t>
            </w:r>
            <w:r>
              <w:rPr>
                <w:rFonts w:hint="eastAsia"/>
                <w:color w:val="797979"/>
                <w:spacing w:val="-16"/>
              </w:rPr>
              <w:t>、各专</w:t>
            </w:r>
            <w:r>
              <w:rPr>
                <w:color w:val="797979"/>
                <w:w w:val="101"/>
              </w:rPr>
              <w:t xml:space="preserve"> </w:t>
            </w:r>
            <w:r>
              <w:rPr>
                <w:rFonts w:hint="eastAsia"/>
                <w:color w:val="797979"/>
              </w:rPr>
              <w:t>业应急力量实施应急支援行动</w:t>
            </w:r>
            <w:r>
              <w:rPr>
                <w:color w:val="797979"/>
                <w:spacing w:val="80"/>
              </w:rPr>
              <w:t xml:space="preserve"> </w:t>
            </w:r>
            <w:r>
              <w:rPr>
                <w:rFonts w:hint="eastAsia"/>
                <w:color w:val="797979"/>
              </w:rPr>
              <w:t>。</w:t>
            </w:r>
          </w:p>
          <w:p w:rsidR="00C95B12" w:rsidRDefault="00C95B12" w:rsidP="009C2919">
            <w:pPr>
              <w:pStyle w:val="BodyText"/>
              <w:spacing w:before="50"/>
              <w:ind w:left="746"/>
            </w:pPr>
            <w:r>
              <w:rPr>
                <w:rFonts w:ascii="Times New Roman" w:hAnsi="Times New Roman"/>
                <w:color w:val="797979"/>
                <w:w w:val="105"/>
                <w:sz w:val="19"/>
                <w:szCs w:val="19"/>
              </w:rPr>
              <w:t>(</w:t>
            </w:r>
            <w:r>
              <w:rPr>
                <w:rFonts w:ascii="Times New Roman" w:hAnsi="Times New Roman"/>
                <w:color w:val="797979"/>
                <w:spacing w:val="-39"/>
                <w:w w:val="105"/>
                <w:sz w:val="19"/>
                <w:szCs w:val="19"/>
              </w:rPr>
              <w:t xml:space="preserve"> </w:t>
            </w:r>
            <w:r>
              <w:rPr>
                <w:rFonts w:ascii="Times New Roman" w:hAnsi="Times New Roman"/>
                <w:color w:val="494949"/>
                <w:w w:val="105"/>
                <w:sz w:val="19"/>
                <w:szCs w:val="19"/>
              </w:rPr>
              <w:t>4</w:t>
            </w:r>
            <w:r>
              <w:rPr>
                <w:rFonts w:ascii="Times New Roman" w:hAnsi="Times New Roman"/>
                <w:color w:val="494949"/>
                <w:spacing w:val="-38"/>
                <w:w w:val="105"/>
                <w:sz w:val="19"/>
                <w:szCs w:val="19"/>
              </w:rPr>
              <w:t xml:space="preserve"> </w:t>
            </w:r>
            <w:r>
              <w:rPr>
                <w:rFonts w:hint="eastAsia"/>
                <w:color w:val="797979"/>
                <w:w w:val="75"/>
              </w:rPr>
              <w:t>）</w:t>
            </w:r>
            <w:r>
              <w:rPr>
                <w:color w:val="797979"/>
                <w:spacing w:val="-35"/>
                <w:w w:val="75"/>
              </w:rPr>
              <w:t xml:space="preserve"> </w:t>
            </w:r>
            <w:r>
              <w:rPr>
                <w:rFonts w:hint="eastAsia"/>
                <w:color w:val="797979"/>
                <w:w w:val="105"/>
              </w:rPr>
              <w:t>应急组领导负责协调受威胁的周边地区危险源的监控工作</w:t>
            </w:r>
            <w:r>
              <w:rPr>
                <w:color w:val="797979"/>
                <w:spacing w:val="-69"/>
                <w:w w:val="105"/>
              </w:rPr>
              <w:t xml:space="preserve"> </w:t>
            </w:r>
            <w:r>
              <w:rPr>
                <w:rFonts w:hint="eastAsia"/>
                <w:color w:val="797979"/>
                <w:w w:val="105"/>
              </w:rPr>
              <w:t>。</w:t>
            </w:r>
          </w:p>
          <w:p w:rsidR="00C95B12" w:rsidRDefault="00C95B12" w:rsidP="008B10B2">
            <w:pPr>
              <w:pStyle w:val="BodyText"/>
              <w:spacing w:before="154"/>
              <w:ind w:left="746"/>
            </w:pPr>
            <w:r>
              <w:rPr>
                <w:rFonts w:ascii="Times New Roman" w:hAnsi="Times New Roman"/>
                <w:color w:val="797979"/>
                <w:sz w:val="20"/>
                <w:szCs w:val="20"/>
              </w:rPr>
              <w:t xml:space="preserve">( </w:t>
            </w:r>
            <w:r>
              <w:rPr>
                <w:rFonts w:ascii="Times New Roman" w:hAnsi="Times New Roman"/>
                <w:color w:val="494949"/>
                <w:sz w:val="20"/>
                <w:szCs w:val="20"/>
              </w:rPr>
              <w:t xml:space="preserve">5 </w:t>
            </w:r>
            <w:r>
              <w:rPr>
                <w:rFonts w:hint="eastAsia"/>
                <w:color w:val="797979"/>
                <w:w w:val="80"/>
              </w:rPr>
              <w:t>）</w:t>
            </w:r>
            <w:r>
              <w:rPr>
                <w:color w:val="797979"/>
                <w:w w:val="80"/>
              </w:rPr>
              <w:t xml:space="preserve"> </w:t>
            </w:r>
            <w:r>
              <w:rPr>
                <w:rFonts w:hint="eastAsia"/>
                <w:color w:val="797979"/>
              </w:rPr>
              <w:t>安全急救组负责协调建立现场警戒区和交通管制区域</w:t>
            </w:r>
            <w:r>
              <w:rPr>
                <w:color w:val="797979"/>
                <w:spacing w:val="52"/>
              </w:rPr>
              <w:t xml:space="preserve"> </w:t>
            </w:r>
            <w:r>
              <w:rPr>
                <w:rFonts w:hint="eastAsia"/>
                <w:color w:val="797979"/>
                <w:spacing w:val="-9"/>
              </w:rPr>
              <w:t>，确定重点防护区</w:t>
            </w:r>
            <w:r>
              <w:rPr>
                <w:rFonts w:hint="eastAsia"/>
                <w:color w:val="696969"/>
                <w:spacing w:val="10"/>
                <w:w w:val="110"/>
              </w:rPr>
              <w:t>域</w:t>
            </w:r>
            <w:r>
              <w:rPr>
                <w:rFonts w:hint="eastAsia"/>
                <w:color w:val="8C8C8C"/>
                <w:spacing w:val="10"/>
                <w:w w:val="110"/>
              </w:rPr>
              <w:t>。</w:t>
            </w:r>
          </w:p>
          <w:p w:rsidR="00C95B12" w:rsidRDefault="00C95B12" w:rsidP="008B10B2">
            <w:pPr>
              <w:pStyle w:val="BodyText"/>
              <w:spacing w:before="158"/>
              <w:ind w:left="746"/>
            </w:pPr>
            <w:r>
              <w:rPr>
                <w:rFonts w:ascii="Times New Roman" w:hAnsi="Times New Roman"/>
                <w:color w:val="797979"/>
                <w:w w:val="128"/>
                <w:sz w:val="19"/>
                <w:szCs w:val="19"/>
              </w:rPr>
              <w:t>(</w:t>
            </w:r>
            <w:r>
              <w:rPr>
                <w:rFonts w:ascii="Times New Roman" w:hAnsi="Times New Roman"/>
                <w:color w:val="797979"/>
                <w:spacing w:val="-15"/>
                <w:sz w:val="19"/>
                <w:szCs w:val="19"/>
              </w:rPr>
              <w:t xml:space="preserve"> </w:t>
            </w:r>
            <w:r>
              <w:rPr>
                <w:rFonts w:ascii="Times New Roman" w:hAnsi="Times New Roman"/>
                <w:color w:val="797979"/>
                <w:w w:val="124"/>
                <w:sz w:val="19"/>
                <w:szCs w:val="19"/>
              </w:rPr>
              <w:t>6</w:t>
            </w:r>
            <w:r>
              <w:rPr>
                <w:rFonts w:ascii="Times New Roman" w:hAnsi="Times New Roman"/>
                <w:color w:val="797979"/>
                <w:spacing w:val="-18"/>
                <w:sz w:val="19"/>
                <w:szCs w:val="19"/>
              </w:rPr>
              <w:t xml:space="preserve"> </w:t>
            </w:r>
            <w:r>
              <w:rPr>
                <w:rFonts w:hint="eastAsia"/>
                <w:color w:val="797979"/>
                <w:w w:val="36"/>
              </w:rPr>
              <w:t>）</w:t>
            </w:r>
            <w:r>
              <w:rPr>
                <w:color w:val="797979"/>
                <w:spacing w:val="-27"/>
              </w:rPr>
              <w:t xml:space="preserve"> </w:t>
            </w:r>
            <w:r>
              <w:rPr>
                <w:rFonts w:hint="eastAsia"/>
                <w:color w:val="797979"/>
                <w:w w:val="103"/>
              </w:rPr>
              <w:t>启动</w:t>
            </w:r>
            <w:r>
              <w:rPr>
                <w:color w:val="797979"/>
                <w:spacing w:val="-42"/>
              </w:rPr>
              <w:t xml:space="preserve"> </w:t>
            </w:r>
            <w:r>
              <w:rPr>
                <w:rFonts w:ascii="Arial" w:eastAsia="Times New Roman" w:hAnsi="Arial" w:cs="Arial"/>
                <w:color w:val="494949"/>
                <w:spacing w:val="-41"/>
                <w:w w:val="285"/>
                <w:sz w:val="26"/>
                <w:szCs w:val="26"/>
              </w:rPr>
              <w:t>I</w:t>
            </w:r>
            <w:r>
              <w:rPr>
                <w:rFonts w:hint="eastAsia"/>
                <w:color w:val="797979"/>
                <w:w w:val="103"/>
              </w:rPr>
              <w:t>级响应级别时</w:t>
            </w:r>
            <w:r>
              <w:rPr>
                <w:color w:val="797979"/>
                <w:spacing w:val="-80"/>
              </w:rPr>
              <w:t xml:space="preserve"> </w:t>
            </w:r>
            <w:r>
              <w:rPr>
                <w:rFonts w:hint="eastAsia"/>
                <w:color w:val="797979"/>
                <w:spacing w:val="-110"/>
                <w:w w:val="124"/>
              </w:rPr>
              <w:t>，</w:t>
            </w:r>
            <w:r>
              <w:rPr>
                <w:rFonts w:hint="eastAsia"/>
                <w:color w:val="797979"/>
                <w:w w:val="102"/>
              </w:rPr>
              <w:t>指挥部负责向环境保护部门报告应急行动的进展</w:t>
            </w:r>
            <w:r>
              <w:rPr>
                <w:rFonts w:hint="eastAsia"/>
                <w:color w:val="797979"/>
                <w:spacing w:val="8"/>
                <w:w w:val="110"/>
              </w:rPr>
              <w:t>情况。</w:t>
            </w:r>
          </w:p>
          <w:p w:rsidR="00C95B12" w:rsidRDefault="00C95B12" w:rsidP="009C2919">
            <w:pPr>
              <w:spacing w:before="2"/>
              <w:rPr>
                <w:rFonts w:ascii="宋体" w:cs="宋体"/>
                <w:sz w:val="14"/>
                <w:szCs w:val="14"/>
              </w:rPr>
            </w:pPr>
          </w:p>
          <w:p w:rsidR="00C95B12" w:rsidRDefault="00C95B12" w:rsidP="009C2919">
            <w:pPr>
              <w:spacing w:before="16"/>
              <w:ind w:left="146"/>
              <w:rPr>
                <w:rFonts w:ascii="宋体" w:cs="宋体"/>
                <w:sz w:val="27"/>
                <w:szCs w:val="27"/>
              </w:rPr>
            </w:pPr>
            <w:r>
              <w:rPr>
                <w:rFonts w:ascii="Times New Roman" w:hAnsi="Times New Roman"/>
                <w:color w:val="494949"/>
                <w:w w:val="105"/>
                <w:sz w:val="26"/>
                <w:szCs w:val="26"/>
              </w:rPr>
              <w:t>7</w:t>
            </w:r>
            <w:r>
              <w:rPr>
                <w:rFonts w:ascii="Times New Roman" w:hAnsi="Times New Roman"/>
                <w:color w:val="494949"/>
                <w:spacing w:val="49"/>
                <w:w w:val="105"/>
                <w:sz w:val="26"/>
                <w:szCs w:val="26"/>
              </w:rPr>
              <w:t xml:space="preserve"> </w:t>
            </w:r>
            <w:r>
              <w:rPr>
                <w:rFonts w:ascii="宋体" w:hAnsi="宋体" w:cs="宋体" w:hint="eastAsia"/>
                <w:color w:val="494949"/>
                <w:w w:val="105"/>
                <w:sz w:val="27"/>
                <w:szCs w:val="27"/>
              </w:rPr>
              <w:t>应急终止</w:t>
            </w:r>
          </w:p>
          <w:p w:rsidR="00C95B12" w:rsidRDefault="00C95B12" w:rsidP="009C2919">
            <w:pPr>
              <w:pStyle w:val="BodyText"/>
              <w:tabs>
                <w:tab w:val="left" w:pos="9896"/>
              </w:tabs>
              <w:spacing w:before="60"/>
              <w:ind w:left="627"/>
              <w:rPr>
                <w:rFonts w:ascii="Arial" w:eastAsia="Times New Roman" w:hAnsi="Arial" w:cs="Arial"/>
                <w:sz w:val="50"/>
                <w:szCs w:val="50"/>
              </w:rPr>
            </w:pPr>
            <w:r>
              <w:rPr>
                <w:rFonts w:ascii="Times New Roman" w:hAnsi="Times New Roman"/>
                <w:color w:val="494949"/>
              </w:rPr>
              <w:t xml:space="preserve">7.1  </w:t>
            </w:r>
            <w:r>
              <w:rPr>
                <w:rFonts w:ascii="Times New Roman" w:hAnsi="Times New Roman"/>
                <w:color w:val="494949"/>
                <w:spacing w:val="8"/>
              </w:rPr>
              <w:t xml:space="preserve"> </w:t>
            </w:r>
            <w:r>
              <w:rPr>
                <w:rFonts w:hint="eastAsia"/>
                <w:color w:val="494949"/>
              </w:rPr>
              <w:t>应急响应终止条件</w:t>
            </w:r>
            <w:r>
              <w:rPr>
                <w:color w:val="494949"/>
              </w:rPr>
              <w:tab/>
            </w:r>
            <w:r>
              <w:rPr>
                <w:rFonts w:ascii="Arial" w:eastAsia="Times New Roman" w:hAnsi="Arial" w:cs="Arial"/>
                <w:color w:val="C3C3C3"/>
                <w:w w:val="90"/>
                <w:position w:val="-4"/>
                <w:sz w:val="50"/>
                <w:szCs w:val="50"/>
              </w:rPr>
              <w:t>-</w:t>
            </w:r>
          </w:p>
          <w:p w:rsidR="00C95B12" w:rsidRDefault="00C95B12" w:rsidP="009C2919">
            <w:pPr>
              <w:pStyle w:val="BodyText"/>
              <w:spacing w:before="44"/>
              <w:ind w:left="622"/>
            </w:pPr>
            <w:r>
              <w:rPr>
                <w:rFonts w:hint="eastAsia"/>
                <w:color w:val="696969"/>
                <w:w w:val="105"/>
              </w:rPr>
              <w:t>符合下列条件之</w:t>
            </w:r>
            <w:r>
              <w:rPr>
                <w:rFonts w:hint="eastAsia"/>
                <w:color w:val="8C8C8C"/>
                <w:w w:val="105"/>
              </w:rPr>
              <w:t>一</w:t>
            </w:r>
            <w:r>
              <w:rPr>
                <w:rFonts w:hint="eastAsia"/>
                <w:color w:val="696969"/>
                <w:w w:val="105"/>
              </w:rPr>
              <w:t>的，即满足应急终止条件</w:t>
            </w:r>
            <w:r>
              <w:rPr>
                <w:color w:val="696969"/>
                <w:spacing w:val="-91"/>
                <w:w w:val="105"/>
              </w:rPr>
              <w:t xml:space="preserve"> </w:t>
            </w:r>
            <w:r>
              <w:rPr>
                <w:rFonts w:hint="eastAsia"/>
                <w:color w:val="494949"/>
                <w:w w:val="105"/>
              </w:rPr>
              <w:t>：</w:t>
            </w:r>
          </w:p>
          <w:p w:rsidR="00C95B12" w:rsidRDefault="00C95B12" w:rsidP="009C2919">
            <w:pPr>
              <w:pStyle w:val="BodyText"/>
              <w:spacing w:before="162"/>
              <w:ind w:left="750"/>
            </w:pPr>
            <w:r>
              <w:rPr>
                <w:rFonts w:ascii="Arial" w:eastAsia="Times New Roman" w:hAnsi="Arial" w:cs="Arial"/>
                <w:color w:val="696969"/>
                <w:w w:val="162"/>
                <w:sz w:val="18"/>
                <w:szCs w:val="18"/>
              </w:rPr>
              <w:t>(</w:t>
            </w:r>
            <w:r>
              <w:rPr>
                <w:rFonts w:ascii="Arial" w:eastAsia="Times New Roman" w:hAnsi="Arial" w:cs="Arial"/>
                <w:color w:val="696969"/>
                <w:spacing w:val="2"/>
                <w:w w:val="162"/>
                <w:sz w:val="18"/>
                <w:szCs w:val="18"/>
              </w:rPr>
              <w:t>1</w:t>
            </w:r>
            <w:r>
              <w:rPr>
                <w:rFonts w:hint="eastAsia"/>
                <w:color w:val="696969"/>
                <w:w w:val="36"/>
              </w:rPr>
              <w:t>）</w:t>
            </w:r>
            <w:r>
              <w:rPr>
                <w:color w:val="696969"/>
                <w:spacing w:val="16"/>
              </w:rPr>
              <w:t xml:space="preserve"> </w:t>
            </w:r>
            <w:r>
              <w:rPr>
                <w:rFonts w:hint="eastAsia"/>
                <w:color w:val="696969"/>
                <w:w w:val="102"/>
              </w:rPr>
              <w:t>事件现场得到控制</w:t>
            </w:r>
            <w:r>
              <w:rPr>
                <w:color w:val="696969"/>
                <w:spacing w:val="-59"/>
              </w:rPr>
              <w:t xml:space="preserve"> </w:t>
            </w:r>
            <w:r>
              <w:rPr>
                <w:rFonts w:hint="eastAsia"/>
                <w:color w:val="696969"/>
                <w:spacing w:val="-39"/>
                <w:w w:val="112"/>
              </w:rPr>
              <w:t>，</w:t>
            </w:r>
            <w:r>
              <w:rPr>
                <w:rFonts w:hint="eastAsia"/>
                <w:color w:val="696969"/>
                <w:w w:val="102"/>
              </w:rPr>
              <w:t>事件条件己经消除</w:t>
            </w:r>
            <w:r>
              <w:rPr>
                <w:color w:val="696969"/>
                <w:spacing w:val="-55"/>
              </w:rPr>
              <w:t xml:space="preserve"> </w:t>
            </w:r>
            <w:r>
              <w:rPr>
                <w:rFonts w:hint="eastAsia"/>
                <w:color w:val="696969"/>
                <w:spacing w:val="-44"/>
                <w:w w:val="112"/>
              </w:rPr>
              <w:t>，</w:t>
            </w:r>
            <w:r>
              <w:rPr>
                <w:rFonts w:hint="eastAsia"/>
                <w:color w:val="696969"/>
                <w:w w:val="102"/>
              </w:rPr>
              <w:t>环境风险已经消除</w:t>
            </w:r>
            <w:r>
              <w:rPr>
                <w:color w:val="696969"/>
                <w:spacing w:val="-59"/>
              </w:rPr>
              <w:t xml:space="preserve"> </w:t>
            </w:r>
            <w:r>
              <w:rPr>
                <w:rFonts w:hint="eastAsia"/>
                <w:color w:val="8C8C8C"/>
                <w:w w:val="121"/>
              </w:rPr>
              <w:t>。</w:t>
            </w:r>
          </w:p>
          <w:p w:rsidR="00C95B12" w:rsidRDefault="00C95B12" w:rsidP="009C2919">
            <w:pPr>
              <w:pStyle w:val="BodyText"/>
              <w:spacing w:before="161"/>
              <w:ind w:left="750"/>
            </w:pPr>
            <w:r>
              <w:rPr>
                <w:rFonts w:ascii="Times New Roman" w:hAnsi="Times New Roman"/>
                <w:color w:val="797979"/>
                <w:w w:val="105"/>
                <w:sz w:val="19"/>
                <w:szCs w:val="19"/>
              </w:rPr>
              <w:t>(</w:t>
            </w:r>
            <w:r>
              <w:rPr>
                <w:rFonts w:ascii="Times New Roman" w:hAnsi="Times New Roman"/>
                <w:color w:val="797979"/>
                <w:spacing w:val="-34"/>
                <w:w w:val="105"/>
                <w:sz w:val="19"/>
                <w:szCs w:val="19"/>
              </w:rPr>
              <w:t xml:space="preserve"> </w:t>
            </w:r>
            <w:r>
              <w:rPr>
                <w:rFonts w:ascii="Times New Roman" w:hAnsi="Times New Roman"/>
                <w:color w:val="797979"/>
                <w:w w:val="105"/>
                <w:sz w:val="19"/>
                <w:szCs w:val="19"/>
              </w:rPr>
              <w:t>2</w:t>
            </w:r>
            <w:r>
              <w:rPr>
                <w:rFonts w:ascii="Times New Roman" w:hAnsi="Times New Roman"/>
                <w:color w:val="797979"/>
                <w:spacing w:val="-31"/>
                <w:w w:val="105"/>
                <w:sz w:val="19"/>
                <w:szCs w:val="19"/>
              </w:rPr>
              <w:t xml:space="preserve"> </w:t>
            </w:r>
            <w:r>
              <w:rPr>
                <w:rFonts w:hint="eastAsia"/>
                <w:color w:val="797979"/>
                <w:w w:val="75"/>
              </w:rPr>
              <w:t>）</w:t>
            </w:r>
            <w:r>
              <w:rPr>
                <w:color w:val="797979"/>
                <w:spacing w:val="-12"/>
                <w:w w:val="75"/>
              </w:rPr>
              <w:t xml:space="preserve"> </w:t>
            </w:r>
            <w:r>
              <w:rPr>
                <w:rFonts w:hint="eastAsia"/>
                <w:color w:val="797979"/>
                <w:w w:val="105"/>
              </w:rPr>
              <w:t>泄漏污染物己消除或达标排放标准</w:t>
            </w:r>
            <w:r>
              <w:rPr>
                <w:color w:val="797979"/>
                <w:spacing w:val="-68"/>
                <w:w w:val="105"/>
              </w:rPr>
              <w:t xml:space="preserve"> </w:t>
            </w:r>
            <w:r>
              <w:rPr>
                <w:rFonts w:hint="eastAsia"/>
                <w:color w:val="797979"/>
                <w:w w:val="105"/>
              </w:rPr>
              <w:t>。</w:t>
            </w:r>
          </w:p>
          <w:p w:rsidR="00C95B12" w:rsidRDefault="00C95B12" w:rsidP="009C2919">
            <w:pPr>
              <w:pStyle w:val="BodyText"/>
              <w:spacing w:before="158"/>
              <w:ind w:left="750"/>
            </w:pPr>
            <w:r>
              <w:rPr>
                <w:rFonts w:ascii="Times New Roman" w:hAnsi="Times New Roman"/>
                <w:color w:val="797979"/>
                <w:sz w:val="19"/>
                <w:szCs w:val="19"/>
              </w:rPr>
              <w:t xml:space="preserve">( 3 </w:t>
            </w:r>
            <w:r>
              <w:rPr>
                <w:rFonts w:hint="eastAsia"/>
                <w:color w:val="797979"/>
                <w:w w:val="75"/>
              </w:rPr>
              <w:t>）</w:t>
            </w:r>
            <w:r>
              <w:rPr>
                <w:color w:val="797979"/>
                <w:w w:val="75"/>
              </w:rPr>
              <w:t xml:space="preserve">  </w:t>
            </w:r>
            <w:r>
              <w:rPr>
                <w:rFonts w:hint="eastAsia"/>
                <w:color w:val="797979"/>
              </w:rPr>
              <w:t>环境危害和不利影响基本消除或得到有效控制</w:t>
            </w:r>
            <w:r>
              <w:rPr>
                <w:color w:val="797979"/>
                <w:spacing w:val="-8"/>
              </w:rPr>
              <w:t xml:space="preserve"> </w:t>
            </w:r>
            <w:r>
              <w:rPr>
                <w:rFonts w:hint="eastAsia"/>
                <w:color w:val="797979"/>
              </w:rPr>
              <w:t>。</w:t>
            </w:r>
          </w:p>
          <w:p w:rsidR="00C95B12" w:rsidRDefault="00C95B12" w:rsidP="009C2919">
            <w:pPr>
              <w:pStyle w:val="BodyText"/>
              <w:spacing w:before="158"/>
              <w:ind w:left="755"/>
            </w:pPr>
            <w:r>
              <w:rPr>
                <w:rFonts w:ascii="Times New Roman" w:hAnsi="Times New Roman"/>
                <w:color w:val="797979"/>
                <w:w w:val="105"/>
                <w:sz w:val="19"/>
                <w:szCs w:val="19"/>
              </w:rPr>
              <w:t>(</w:t>
            </w:r>
            <w:r>
              <w:rPr>
                <w:rFonts w:ascii="Times New Roman" w:hAnsi="Times New Roman"/>
                <w:color w:val="797979"/>
                <w:spacing w:val="-39"/>
                <w:w w:val="105"/>
                <w:sz w:val="19"/>
                <w:szCs w:val="19"/>
              </w:rPr>
              <w:t xml:space="preserve"> </w:t>
            </w:r>
            <w:r>
              <w:rPr>
                <w:rFonts w:ascii="Times New Roman" w:hAnsi="Times New Roman"/>
                <w:color w:val="494949"/>
                <w:w w:val="105"/>
                <w:sz w:val="19"/>
                <w:szCs w:val="19"/>
              </w:rPr>
              <w:t>4</w:t>
            </w:r>
            <w:r>
              <w:rPr>
                <w:rFonts w:ascii="Times New Roman" w:hAnsi="Times New Roman"/>
                <w:color w:val="494949"/>
                <w:spacing w:val="-37"/>
                <w:w w:val="105"/>
                <w:sz w:val="19"/>
                <w:szCs w:val="19"/>
              </w:rPr>
              <w:t xml:space="preserve"> </w:t>
            </w:r>
            <w:r>
              <w:rPr>
                <w:rFonts w:hint="eastAsia"/>
                <w:color w:val="797979"/>
                <w:w w:val="80"/>
              </w:rPr>
              <w:t>）</w:t>
            </w:r>
            <w:r>
              <w:rPr>
                <w:color w:val="797979"/>
                <w:spacing w:val="-42"/>
                <w:w w:val="80"/>
              </w:rPr>
              <w:t xml:space="preserve"> </w:t>
            </w:r>
            <w:r>
              <w:rPr>
                <w:rFonts w:hint="eastAsia"/>
                <w:color w:val="797979"/>
                <w:w w:val="105"/>
              </w:rPr>
              <w:t>事件现场的各种专业应急处置行动己无继续的必要</w:t>
            </w:r>
            <w:r>
              <w:rPr>
                <w:color w:val="797979"/>
                <w:spacing w:val="-74"/>
                <w:w w:val="105"/>
              </w:rPr>
              <w:t xml:space="preserve"> </w:t>
            </w:r>
            <w:r>
              <w:rPr>
                <w:rFonts w:hint="eastAsia"/>
                <w:color w:val="797979"/>
                <w:w w:val="105"/>
              </w:rPr>
              <w:t>。</w:t>
            </w:r>
          </w:p>
          <w:p w:rsidR="00C95B12" w:rsidRDefault="00C95B12" w:rsidP="009C2919">
            <w:pPr>
              <w:pStyle w:val="BodyText"/>
              <w:spacing w:before="158"/>
              <w:ind w:left="627"/>
            </w:pPr>
            <w:r>
              <w:rPr>
                <w:rFonts w:ascii="Times New Roman" w:hAnsi="Times New Roman"/>
                <w:color w:val="494949"/>
              </w:rPr>
              <w:t xml:space="preserve">7.2 </w:t>
            </w:r>
            <w:r>
              <w:rPr>
                <w:rFonts w:ascii="Times New Roman" w:hAnsi="Times New Roman"/>
                <w:color w:val="494949"/>
                <w:spacing w:val="52"/>
              </w:rPr>
              <w:t xml:space="preserve"> </w:t>
            </w:r>
            <w:r>
              <w:rPr>
                <w:rFonts w:hint="eastAsia"/>
                <w:color w:val="494949"/>
              </w:rPr>
              <w:t>应急终止程序</w:t>
            </w:r>
          </w:p>
          <w:p w:rsidR="00C95B12" w:rsidRDefault="00C95B12" w:rsidP="009C2919">
            <w:pPr>
              <w:pStyle w:val="BodyText"/>
              <w:spacing w:before="154" w:line="364" w:lineRule="auto"/>
              <w:ind w:left="146" w:right="662" w:firstLine="609"/>
            </w:pPr>
            <w:r>
              <w:rPr>
                <w:rFonts w:ascii="Arial" w:eastAsia="Times New Roman" w:hAnsi="Arial" w:cs="Arial"/>
                <w:color w:val="797979"/>
                <w:w w:val="117"/>
                <w:sz w:val="22"/>
                <w:szCs w:val="22"/>
              </w:rPr>
              <w:t>(</w:t>
            </w:r>
            <w:r>
              <w:rPr>
                <w:rFonts w:ascii="Arial" w:eastAsia="Times New Roman" w:hAnsi="Arial" w:cs="Arial"/>
                <w:color w:val="797979"/>
                <w:spacing w:val="-19"/>
                <w:sz w:val="22"/>
                <w:szCs w:val="22"/>
              </w:rPr>
              <w:t xml:space="preserve"> </w:t>
            </w:r>
            <w:r>
              <w:rPr>
                <w:rFonts w:ascii="Arial" w:eastAsia="Times New Roman" w:hAnsi="Arial" w:cs="Arial"/>
                <w:color w:val="696969"/>
                <w:spacing w:val="4"/>
                <w:w w:val="105"/>
                <w:sz w:val="22"/>
                <w:szCs w:val="22"/>
              </w:rPr>
              <w:t>1</w:t>
            </w:r>
            <w:r>
              <w:rPr>
                <w:rFonts w:hint="eastAsia"/>
                <w:color w:val="696969"/>
                <w:w w:val="36"/>
              </w:rPr>
              <w:t>）</w:t>
            </w:r>
            <w:r>
              <w:rPr>
                <w:color w:val="696969"/>
                <w:spacing w:val="11"/>
              </w:rPr>
              <w:t xml:space="preserve"> </w:t>
            </w:r>
            <w:r>
              <w:rPr>
                <w:rFonts w:hint="eastAsia"/>
                <w:color w:val="696969"/>
                <w:w w:val="102"/>
              </w:rPr>
              <w:t>各专业队伍依次向应急指挥部报告应急处置情况</w:t>
            </w:r>
            <w:r>
              <w:rPr>
                <w:color w:val="696969"/>
              </w:rPr>
              <w:t xml:space="preserve"> </w:t>
            </w:r>
            <w:r>
              <w:rPr>
                <w:rFonts w:hint="eastAsia"/>
                <w:color w:val="696969"/>
                <w:spacing w:val="-38"/>
                <w:w w:val="124"/>
              </w:rPr>
              <w:t>，</w:t>
            </w:r>
            <w:r>
              <w:rPr>
                <w:rFonts w:hint="eastAsia"/>
                <w:color w:val="696969"/>
                <w:w w:val="102"/>
              </w:rPr>
              <w:t>以及现场当前状态</w:t>
            </w:r>
            <w:r>
              <w:rPr>
                <w:color w:val="696969"/>
                <w:spacing w:val="-83"/>
              </w:rPr>
              <w:t xml:space="preserve"> </w:t>
            </w:r>
            <w:r>
              <w:rPr>
                <w:rFonts w:hint="eastAsia"/>
                <w:color w:val="696969"/>
                <w:w w:val="112"/>
              </w:rPr>
              <w:t>，</w:t>
            </w:r>
            <w:r>
              <w:rPr>
                <w:color w:val="696969"/>
                <w:w w:val="112"/>
              </w:rPr>
              <w:t xml:space="preserve"> </w:t>
            </w:r>
            <w:r>
              <w:rPr>
                <w:rFonts w:hint="eastAsia"/>
                <w:color w:val="696969"/>
                <w:w w:val="103"/>
              </w:rPr>
              <w:t>包括人员伤亡情况</w:t>
            </w:r>
            <w:r>
              <w:rPr>
                <w:color w:val="696969"/>
                <w:spacing w:val="-64"/>
              </w:rPr>
              <w:t xml:space="preserve"> </w:t>
            </w:r>
            <w:r>
              <w:rPr>
                <w:rFonts w:hint="eastAsia"/>
                <w:color w:val="696969"/>
                <w:spacing w:val="-7"/>
              </w:rPr>
              <w:t>、</w:t>
            </w:r>
            <w:r>
              <w:rPr>
                <w:rFonts w:hint="eastAsia"/>
                <w:color w:val="696969"/>
                <w:w w:val="103"/>
              </w:rPr>
              <w:t>设备损失情况</w:t>
            </w:r>
            <w:r>
              <w:rPr>
                <w:color w:val="696969"/>
                <w:spacing w:val="-85"/>
              </w:rPr>
              <w:t xml:space="preserve"> </w:t>
            </w:r>
            <w:r>
              <w:rPr>
                <w:rFonts w:hint="eastAsia"/>
                <w:color w:val="696969"/>
                <w:spacing w:val="-25"/>
                <w:w w:val="108"/>
              </w:rPr>
              <w:t>、</w:t>
            </w:r>
            <w:r>
              <w:rPr>
                <w:rFonts w:hint="eastAsia"/>
                <w:color w:val="696969"/>
                <w:w w:val="102"/>
              </w:rPr>
              <w:t>环境污染情况等</w:t>
            </w:r>
            <w:r>
              <w:rPr>
                <w:color w:val="696969"/>
                <w:spacing w:val="-63"/>
              </w:rPr>
              <w:t xml:space="preserve"> </w:t>
            </w:r>
            <w:r>
              <w:rPr>
                <w:rFonts w:hint="eastAsia"/>
                <w:color w:val="8C8C8C"/>
                <w:spacing w:val="-55"/>
                <w:w w:val="121"/>
              </w:rPr>
              <w:t>。</w:t>
            </w:r>
            <w:r>
              <w:rPr>
                <w:rFonts w:hint="eastAsia"/>
                <w:color w:val="8C8C8C"/>
                <w:w w:val="103"/>
              </w:rPr>
              <w:t>应</w:t>
            </w:r>
            <w:r>
              <w:rPr>
                <w:rFonts w:hint="eastAsia"/>
                <w:color w:val="8C8C8C"/>
                <w:spacing w:val="7"/>
                <w:w w:val="103"/>
              </w:rPr>
              <w:t>急</w:t>
            </w:r>
            <w:r>
              <w:rPr>
                <w:rFonts w:hint="eastAsia"/>
                <w:color w:val="696969"/>
                <w:w w:val="102"/>
              </w:rPr>
              <w:t>指挥部根据情况确认</w:t>
            </w:r>
            <w:r>
              <w:rPr>
                <w:color w:val="696969"/>
                <w:w w:val="102"/>
              </w:rPr>
              <w:t xml:space="preserve"> </w:t>
            </w:r>
            <w:r>
              <w:rPr>
                <w:rFonts w:hint="eastAsia"/>
                <w:color w:val="797979"/>
                <w:w w:val="103"/>
              </w:rPr>
              <w:t>终止时机</w:t>
            </w:r>
            <w:r>
              <w:rPr>
                <w:color w:val="797979"/>
                <w:spacing w:val="-87"/>
              </w:rPr>
              <w:t xml:space="preserve"> </w:t>
            </w:r>
            <w:r>
              <w:rPr>
                <w:rFonts w:hint="eastAsia"/>
                <w:color w:val="797979"/>
                <w:spacing w:val="-34"/>
                <w:w w:val="112"/>
              </w:rPr>
              <w:t>，</w:t>
            </w:r>
            <w:r>
              <w:rPr>
                <w:rFonts w:hint="eastAsia"/>
                <w:color w:val="797979"/>
                <w:w w:val="102"/>
              </w:rPr>
              <w:t>宣布终止环境安全应急响应</w:t>
            </w:r>
            <w:r>
              <w:rPr>
                <w:color w:val="797979"/>
                <w:spacing w:val="-36"/>
              </w:rPr>
              <w:t xml:space="preserve"> </w:t>
            </w:r>
            <w:r>
              <w:rPr>
                <w:rFonts w:hint="eastAsia"/>
                <w:color w:val="797979"/>
                <w:w w:val="121"/>
              </w:rPr>
              <w:t>。</w:t>
            </w:r>
          </w:p>
          <w:p w:rsidR="00C95B12" w:rsidRDefault="00C95B12" w:rsidP="009C2919">
            <w:pPr>
              <w:pStyle w:val="BodyText"/>
              <w:spacing w:before="48"/>
              <w:ind w:left="755"/>
            </w:pPr>
            <w:r>
              <w:rPr>
                <w:rFonts w:ascii="Times New Roman" w:hAnsi="Times New Roman"/>
                <w:color w:val="797979"/>
                <w:w w:val="105"/>
                <w:sz w:val="19"/>
                <w:szCs w:val="19"/>
              </w:rPr>
              <w:t>(</w:t>
            </w:r>
            <w:r>
              <w:rPr>
                <w:rFonts w:ascii="Times New Roman" w:hAnsi="Times New Roman"/>
                <w:color w:val="797979"/>
                <w:spacing w:val="-34"/>
                <w:w w:val="105"/>
                <w:sz w:val="19"/>
                <w:szCs w:val="19"/>
              </w:rPr>
              <w:t xml:space="preserve"> </w:t>
            </w:r>
            <w:r>
              <w:rPr>
                <w:rFonts w:ascii="Times New Roman" w:hAnsi="Times New Roman"/>
                <w:color w:val="797979"/>
                <w:w w:val="105"/>
                <w:sz w:val="19"/>
                <w:szCs w:val="19"/>
              </w:rPr>
              <w:t>2</w:t>
            </w:r>
            <w:r>
              <w:rPr>
                <w:rFonts w:ascii="Times New Roman" w:hAnsi="Times New Roman"/>
                <w:color w:val="797979"/>
                <w:spacing w:val="-31"/>
                <w:w w:val="105"/>
                <w:sz w:val="19"/>
                <w:szCs w:val="19"/>
              </w:rPr>
              <w:t xml:space="preserve"> </w:t>
            </w:r>
            <w:r>
              <w:rPr>
                <w:rFonts w:hint="eastAsia"/>
                <w:color w:val="797979"/>
                <w:w w:val="75"/>
              </w:rPr>
              <w:t>）</w:t>
            </w:r>
            <w:r>
              <w:rPr>
                <w:color w:val="797979"/>
                <w:spacing w:val="-15"/>
                <w:w w:val="75"/>
              </w:rPr>
              <w:t xml:space="preserve"> </w:t>
            </w:r>
            <w:r>
              <w:rPr>
                <w:rFonts w:hint="eastAsia"/>
                <w:color w:val="797979"/>
                <w:w w:val="105"/>
              </w:rPr>
              <w:t>应急指挥部负责组织保护现场</w:t>
            </w:r>
            <w:r>
              <w:rPr>
                <w:color w:val="797979"/>
                <w:spacing w:val="-72"/>
                <w:w w:val="105"/>
              </w:rPr>
              <w:t xml:space="preserve"> </w:t>
            </w:r>
            <w:r>
              <w:rPr>
                <w:rFonts w:hint="eastAsia"/>
                <w:color w:val="797979"/>
                <w:spacing w:val="-4"/>
                <w:w w:val="105"/>
              </w:rPr>
              <w:t>，组织事故调查取证</w:t>
            </w:r>
            <w:r>
              <w:rPr>
                <w:color w:val="797979"/>
                <w:spacing w:val="-87"/>
                <w:w w:val="105"/>
              </w:rPr>
              <w:t xml:space="preserve"> </w:t>
            </w:r>
            <w:r>
              <w:rPr>
                <w:rFonts w:hint="eastAsia"/>
                <w:color w:val="797979"/>
                <w:w w:val="105"/>
              </w:rPr>
              <w:t>。</w:t>
            </w:r>
          </w:p>
          <w:p w:rsidR="00C95B12" w:rsidRDefault="00C95B12" w:rsidP="009C2919">
            <w:pPr>
              <w:pStyle w:val="BodyText"/>
              <w:spacing w:before="163" w:line="360" w:lineRule="auto"/>
              <w:ind w:left="165" w:firstLine="590"/>
            </w:pPr>
            <w:r>
              <w:rPr>
                <w:rFonts w:ascii="Times New Roman" w:hAnsi="Times New Roman"/>
                <w:color w:val="8C8C8C"/>
                <w:w w:val="105"/>
                <w:sz w:val="19"/>
                <w:szCs w:val="19"/>
              </w:rPr>
              <w:t>(</w:t>
            </w:r>
            <w:r>
              <w:rPr>
                <w:rFonts w:ascii="Times New Roman" w:hAnsi="Times New Roman"/>
                <w:color w:val="8C8C8C"/>
                <w:spacing w:val="-39"/>
                <w:w w:val="105"/>
                <w:sz w:val="19"/>
                <w:szCs w:val="19"/>
              </w:rPr>
              <w:t xml:space="preserve"> </w:t>
            </w:r>
            <w:r>
              <w:rPr>
                <w:rFonts w:ascii="Times New Roman" w:hAnsi="Times New Roman"/>
                <w:color w:val="696969"/>
                <w:w w:val="105"/>
                <w:sz w:val="19"/>
                <w:szCs w:val="19"/>
              </w:rPr>
              <w:t>3</w:t>
            </w:r>
            <w:r>
              <w:rPr>
                <w:rFonts w:ascii="Times New Roman" w:hAnsi="Times New Roman"/>
                <w:color w:val="696969"/>
                <w:spacing w:val="-38"/>
                <w:w w:val="105"/>
                <w:sz w:val="19"/>
                <w:szCs w:val="19"/>
              </w:rPr>
              <w:t xml:space="preserve"> </w:t>
            </w:r>
            <w:r>
              <w:rPr>
                <w:rFonts w:hint="eastAsia"/>
                <w:color w:val="696969"/>
                <w:w w:val="75"/>
              </w:rPr>
              <w:t>）</w:t>
            </w:r>
            <w:r>
              <w:rPr>
                <w:color w:val="696969"/>
                <w:spacing w:val="-52"/>
                <w:w w:val="75"/>
              </w:rPr>
              <w:t xml:space="preserve"> </w:t>
            </w:r>
            <w:r>
              <w:rPr>
                <w:rFonts w:hint="eastAsia"/>
                <w:color w:val="696969"/>
                <w:w w:val="105"/>
              </w:rPr>
              <w:t>经应急指挥部决定</w:t>
            </w:r>
            <w:r>
              <w:rPr>
                <w:color w:val="696969"/>
                <w:spacing w:val="-101"/>
                <w:w w:val="105"/>
              </w:rPr>
              <w:t xml:space="preserve"> </w:t>
            </w:r>
            <w:r>
              <w:rPr>
                <w:rFonts w:hint="eastAsia"/>
                <w:color w:val="696969"/>
                <w:spacing w:val="-9"/>
                <w:w w:val="105"/>
              </w:rPr>
              <w:t>，</w:t>
            </w:r>
            <w:r>
              <w:rPr>
                <w:rFonts w:hint="eastAsia"/>
                <w:color w:val="8C8C8C"/>
                <w:spacing w:val="-9"/>
                <w:w w:val="105"/>
              </w:rPr>
              <w:t>应急</w:t>
            </w:r>
            <w:r>
              <w:rPr>
                <w:rFonts w:hint="eastAsia"/>
                <w:color w:val="696969"/>
                <w:spacing w:val="-9"/>
                <w:w w:val="105"/>
              </w:rPr>
              <w:t>指挥部报告</w:t>
            </w:r>
            <w:r>
              <w:rPr>
                <w:color w:val="696969"/>
                <w:spacing w:val="-103"/>
                <w:w w:val="105"/>
              </w:rPr>
              <w:t xml:space="preserve"> </w:t>
            </w:r>
            <w:r>
              <w:rPr>
                <w:rFonts w:hint="eastAsia"/>
                <w:color w:val="8C8C8C"/>
                <w:spacing w:val="-4"/>
                <w:w w:val="105"/>
              </w:rPr>
              <w:t>白沟</w:t>
            </w:r>
            <w:r>
              <w:rPr>
                <w:rFonts w:hint="eastAsia"/>
                <w:color w:val="696969"/>
                <w:spacing w:val="-4"/>
                <w:w w:val="105"/>
              </w:rPr>
              <w:t>人民政府及相</w:t>
            </w:r>
            <w:r>
              <w:rPr>
                <w:color w:val="696969"/>
                <w:spacing w:val="-111"/>
                <w:w w:val="105"/>
              </w:rPr>
              <w:t xml:space="preserve"> </w:t>
            </w:r>
            <w:r>
              <w:rPr>
                <w:rFonts w:hint="eastAsia"/>
                <w:color w:val="8C8C8C"/>
                <w:w w:val="105"/>
              </w:rPr>
              <w:t>关部门</w:t>
            </w:r>
            <w:r>
              <w:rPr>
                <w:color w:val="8C8C8C"/>
                <w:spacing w:val="-112"/>
                <w:w w:val="105"/>
              </w:rPr>
              <w:t xml:space="preserve"> </w:t>
            </w:r>
            <w:r>
              <w:rPr>
                <w:rFonts w:hint="eastAsia"/>
                <w:color w:val="696969"/>
                <w:spacing w:val="-17"/>
                <w:w w:val="105"/>
              </w:rPr>
              <w:t>，将疏散</w:t>
            </w:r>
            <w:r>
              <w:rPr>
                <w:color w:val="696969"/>
              </w:rPr>
              <w:t xml:space="preserve"> </w:t>
            </w:r>
            <w:r>
              <w:rPr>
                <w:rFonts w:hint="eastAsia"/>
                <w:color w:val="696969"/>
                <w:w w:val="105"/>
              </w:rPr>
              <w:t>的周边村庄的人员撤回</w:t>
            </w:r>
            <w:r>
              <w:rPr>
                <w:color w:val="696969"/>
                <w:spacing w:val="-85"/>
                <w:w w:val="105"/>
              </w:rPr>
              <w:t xml:space="preserve"> </w:t>
            </w:r>
            <w:r>
              <w:rPr>
                <w:rFonts w:hint="eastAsia"/>
                <w:color w:val="A5A5A5"/>
                <w:w w:val="105"/>
              </w:rPr>
              <w:t>。</w:t>
            </w:r>
          </w:p>
          <w:p w:rsidR="00C95B12" w:rsidRDefault="00C95B12" w:rsidP="009C2919">
            <w:pPr>
              <w:pStyle w:val="BodyText"/>
              <w:spacing w:before="52"/>
              <w:ind w:left="755"/>
            </w:pPr>
            <w:r>
              <w:rPr>
                <w:rFonts w:ascii="Times New Roman" w:hAnsi="Times New Roman"/>
                <w:color w:val="797979"/>
                <w:sz w:val="20"/>
                <w:szCs w:val="20"/>
              </w:rPr>
              <w:t xml:space="preserve">( 4 </w:t>
            </w:r>
            <w:r>
              <w:rPr>
                <w:rFonts w:hint="eastAsia"/>
                <w:color w:val="797979"/>
                <w:w w:val="75"/>
              </w:rPr>
              <w:t>）</w:t>
            </w:r>
            <w:r>
              <w:rPr>
                <w:color w:val="797979"/>
                <w:w w:val="75"/>
              </w:rPr>
              <w:t xml:space="preserve">  </w:t>
            </w:r>
            <w:r>
              <w:rPr>
                <w:rFonts w:hint="eastAsia"/>
                <w:color w:val="797979"/>
              </w:rPr>
              <w:t>经应急指挥部决定</w:t>
            </w:r>
            <w:r>
              <w:rPr>
                <w:color w:val="797979"/>
              </w:rPr>
              <w:t xml:space="preserve"> </w:t>
            </w:r>
            <w:r>
              <w:rPr>
                <w:rFonts w:hint="eastAsia"/>
                <w:color w:val="797979"/>
              </w:rPr>
              <w:t>，应急指挥部通知本厂撤离人员返回各自岗位</w:t>
            </w:r>
            <w:r>
              <w:rPr>
                <w:color w:val="797979"/>
                <w:spacing w:val="-43"/>
              </w:rPr>
              <w:t xml:space="preserve"> </w:t>
            </w:r>
            <w:r>
              <w:rPr>
                <w:rFonts w:hint="eastAsia"/>
                <w:color w:val="A5A5A5"/>
              </w:rPr>
              <w:t>。</w:t>
            </w:r>
          </w:p>
          <w:p w:rsidR="00C95B12" w:rsidRDefault="00C95B12" w:rsidP="009C2919">
            <w:pPr>
              <w:pStyle w:val="BodyText"/>
              <w:spacing w:before="156"/>
              <w:ind w:left="755"/>
            </w:pPr>
            <w:r>
              <w:rPr>
                <w:rFonts w:ascii="Times New Roman" w:hAnsi="Times New Roman"/>
                <w:color w:val="797979"/>
                <w:sz w:val="19"/>
                <w:szCs w:val="19"/>
              </w:rPr>
              <w:t xml:space="preserve">( 5 </w:t>
            </w:r>
            <w:r>
              <w:rPr>
                <w:rFonts w:hint="eastAsia"/>
                <w:color w:val="797979"/>
                <w:w w:val="75"/>
              </w:rPr>
              <w:t>）</w:t>
            </w:r>
            <w:r>
              <w:rPr>
                <w:color w:val="797979"/>
                <w:w w:val="75"/>
              </w:rPr>
              <w:t xml:space="preserve">  </w:t>
            </w:r>
            <w:r>
              <w:rPr>
                <w:rFonts w:hint="eastAsia"/>
                <w:color w:val="797979"/>
              </w:rPr>
              <w:t>应急指挥部对紧急救援工作进行总结</w:t>
            </w:r>
            <w:r>
              <w:rPr>
                <w:color w:val="797979"/>
              </w:rPr>
              <w:t xml:space="preserve"> </w:t>
            </w:r>
            <w:r>
              <w:rPr>
                <w:rFonts w:hint="eastAsia"/>
                <w:color w:val="797979"/>
                <w:spacing w:val="-8"/>
              </w:rPr>
              <w:t>、上报</w:t>
            </w:r>
            <w:r>
              <w:rPr>
                <w:color w:val="797979"/>
                <w:spacing w:val="-72"/>
              </w:rPr>
              <w:t xml:space="preserve"> </w:t>
            </w:r>
            <w:r>
              <w:rPr>
                <w:rFonts w:hint="eastAsia"/>
                <w:color w:val="A5A5A5"/>
              </w:rPr>
              <w:t>。</w:t>
            </w:r>
          </w:p>
          <w:p w:rsidR="00C95B12" w:rsidRDefault="00C95B12" w:rsidP="009C2919">
            <w:pPr>
              <w:pStyle w:val="BodyText"/>
              <w:spacing w:before="158"/>
              <w:ind w:left="755"/>
            </w:pPr>
            <w:r>
              <w:rPr>
                <w:rFonts w:ascii="Times New Roman" w:hAnsi="Times New Roman"/>
                <w:color w:val="797979"/>
                <w:w w:val="105"/>
                <w:sz w:val="19"/>
                <w:szCs w:val="19"/>
              </w:rPr>
              <w:t>(</w:t>
            </w:r>
            <w:r>
              <w:rPr>
                <w:rFonts w:ascii="Times New Roman" w:hAnsi="Times New Roman"/>
                <w:color w:val="797979"/>
                <w:spacing w:val="-27"/>
                <w:w w:val="105"/>
                <w:sz w:val="19"/>
                <w:szCs w:val="19"/>
              </w:rPr>
              <w:t xml:space="preserve"> </w:t>
            </w:r>
            <w:r>
              <w:rPr>
                <w:rFonts w:ascii="Times New Roman" w:hAnsi="Times New Roman"/>
                <w:color w:val="797979"/>
                <w:w w:val="105"/>
                <w:sz w:val="19"/>
                <w:szCs w:val="19"/>
              </w:rPr>
              <w:t>6</w:t>
            </w:r>
            <w:r>
              <w:rPr>
                <w:rFonts w:ascii="Times New Roman" w:hAnsi="Times New Roman"/>
                <w:color w:val="797979"/>
                <w:spacing w:val="-32"/>
                <w:w w:val="105"/>
                <w:sz w:val="19"/>
                <w:szCs w:val="19"/>
              </w:rPr>
              <w:t xml:space="preserve"> </w:t>
            </w:r>
            <w:r>
              <w:rPr>
                <w:rFonts w:hint="eastAsia"/>
                <w:color w:val="797979"/>
                <w:w w:val="75"/>
              </w:rPr>
              <w:t>）</w:t>
            </w:r>
            <w:r>
              <w:rPr>
                <w:color w:val="797979"/>
                <w:spacing w:val="-6"/>
                <w:w w:val="75"/>
              </w:rPr>
              <w:t xml:space="preserve"> </w:t>
            </w:r>
            <w:r>
              <w:rPr>
                <w:rFonts w:hint="eastAsia"/>
                <w:color w:val="797979"/>
                <w:w w:val="105"/>
              </w:rPr>
              <w:t>组织好受伤人员的医疗救治</w:t>
            </w:r>
            <w:r>
              <w:rPr>
                <w:color w:val="797979"/>
                <w:spacing w:val="-73"/>
                <w:w w:val="105"/>
              </w:rPr>
              <w:t xml:space="preserve"> </w:t>
            </w:r>
            <w:r>
              <w:rPr>
                <w:rFonts w:hint="eastAsia"/>
                <w:color w:val="797979"/>
                <w:spacing w:val="-4"/>
                <w:w w:val="105"/>
              </w:rPr>
              <w:t>，处理好善后工作</w:t>
            </w:r>
            <w:r>
              <w:rPr>
                <w:color w:val="797979"/>
                <w:spacing w:val="-98"/>
                <w:w w:val="105"/>
              </w:rPr>
              <w:t xml:space="preserve"> </w:t>
            </w:r>
            <w:r>
              <w:rPr>
                <w:rFonts w:hint="eastAsia"/>
                <w:color w:val="A5A5A5"/>
                <w:w w:val="105"/>
              </w:rPr>
              <w:t>。</w:t>
            </w:r>
          </w:p>
          <w:p w:rsidR="00C95B12" w:rsidRDefault="00C95B12" w:rsidP="009C2919">
            <w:pPr>
              <w:pStyle w:val="BodyText"/>
              <w:spacing w:before="154" w:line="357" w:lineRule="auto"/>
              <w:ind w:left="160" w:right="662" w:firstLine="466"/>
            </w:pPr>
            <w:r>
              <w:rPr>
                <w:rFonts w:hint="eastAsia"/>
                <w:color w:val="8C8C8C"/>
              </w:rPr>
              <w:t>应急终止的信息</w:t>
            </w:r>
            <w:r>
              <w:rPr>
                <w:color w:val="8C8C8C"/>
              </w:rPr>
              <w:t xml:space="preserve"> </w:t>
            </w:r>
            <w:r>
              <w:rPr>
                <w:rFonts w:hint="eastAsia"/>
                <w:color w:val="696969"/>
                <w:spacing w:val="-5"/>
              </w:rPr>
              <w:t>，</w:t>
            </w:r>
            <w:r>
              <w:rPr>
                <w:rFonts w:hint="eastAsia"/>
                <w:color w:val="8C8C8C"/>
                <w:spacing w:val="-5"/>
              </w:rPr>
              <w:t>应以于机短信</w:t>
            </w:r>
            <w:r>
              <w:rPr>
                <w:color w:val="8C8C8C"/>
                <w:spacing w:val="-5"/>
              </w:rPr>
              <w:t xml:space="preserve"> </w:t>
            </w:r>
            <w:r>
              <w:rPr>
                <w:rFonts w:hint="eastAsia"/>
                <w:color w:val="696969"/>
              </w:rPr>
              <w:t>、电话、</w:t>
            </w:r>
            <w:r>
              <w:rPr>
                <w:rFonts w:hint="eastAsia"/>
                <w:color w:val="8C8C8C"/>
              </w:rPr>
              <w:t>书面或其它有放方式通知主</w:t>
            </w:r>
            <w:r>
              <w:rPr>
                <w:color w:val="8C8C8C"/>
                <w:spacing w:val="-19"/>
              </w:rPr>
              <w:t xml:space="preserve"> </w:t>
            </w:r>
            <w:r>
              <w:rPr>
                <w:rFonts w:ascii="Arial" w:eastAsia="Times New Roman" w:hAnsi="Arial" w:cs="Arial"/>
                <w:color w:val="8C8C8C"/>
                <w:spacing w:val="-8"/>
                <w:sz w:val="22"/>
                <w:szCs w:val="22"/>
              </w:rPr>
              <w:t>lj</w:t>
            </w:r>
            <w:r>
              <w:rPr>
                <w:rFonts w:hint="eastAsia"/>
                <w:color w:val="8C8C8C"/>
                <w:spacing w:val="-8"/>
              </w:rPr>
              <w:t>参加的：</w:t>
            </w:r>
            <w:r>
              <w:rPr>
                <w:color w:val="8C8C8C"/>
                <w:w w:val="142"/>
              </w:rPr>
              <w:t xml:space="preserve"> </w:t>
            </w:r>
            <w:r>
              <w:rPr>
                <w:rFonts w:hint="eastAsia"/>
                <w:color w:val="8C8C8C"/>
              </w:rPr>
              <w:t>急救援的</w:t>
            </w:r>
            <w:r>
              <w:rPr>
                <w:color w:val="8C8C8C"/>
                <w:spacing w:val="-52"/>
              </w:rPr>
              <w:t xml:space="preserve"> </w:t>
            </w:r>
            <w:r>
              <w:rPr>
                <w:rFonts w:hint="eastAsia"/>
                <w:color w:val="8C8C8C"/>
              </w:rPr>
              <w:t>单位</w:t>
            </w:r>
            <w:r>
              <w:rPr>
                <w:color w:val="8C8C8C"/>
                <w:spacing w:val="-72"/>
              </w:rPr>
              <w:t xml:space="preserve"> </w:t>
            </w:r>
            <w:r>
              <w:rPr>
                <w:rFonts w:hint="eastAsia"/>
                <w:color w:val="696969"/>
              </w:rPr>
              <w:t>、机构和人员以及周边政府</w:t>
            </w:r>
            <w:r>
              <w:rPr>
                <w:color w:val="696969"/>
                <w:spacing w:val="-8"/>
              </w:rPr>
              <w:t xml:space="preserve"> </w:t>
            </w:r>
            <w:r>
              <w:rPr>
                <w:rFonts w:hint="eastAsia"/>
                <w:color w:val="696969"/>
              </w:rPr>
              <w:t>、单</w:t>
            </w:r>
            <w:r>
              <w:rPr>
                <w:rFonts w:hint="eastAsia"/>
                <w:color w:val="8C8C8C"/>
              </w:rPr>
              <w:t>位和居民</w:t>
            </w:r>
            <w:r>
              <w:rPr>
                <w:color w:val="8C8C8C"/>
                <w:spacing w:val="-52"/>
              </w:rPr>
              <w:t xml:space="preserve"> </w:t>
            </w:r>
            <w:r>
              <w:rPr>
                <w:rFonts w:hint="eastAsia"/>
                <w:color w:val="A5A5A5"/>
              </w:rPr>
              <w:t>。</w:t>
            </w:r>
          </w:p>
          <w:p w:rsidR="00C95B12" w:rsidRDefault="00C95B12" w:rsidP="009C2919">
            <w:pPr>
              <w:pStyle w:val="BodyText"/>
              <w:ind w:left="863"/>
            </w:pPr>
            <w:r>
              <w:rPr>
                <w:rFonts w:ascii="Times New Roman" w:hAnsi="Times New Roman"/>
                <w:color w:val="494949"/>
                <w:spacing w:val="-4"/>
                <w:w w:val="105"/>
              </w:rPr>
              <w:t>7.3</w:t>
            </w:r>
            <w:r>
              <w:rPr>
                <w:rFonts w:ascii="Times New Roman" w:hAnsi="Times New Roman"/>
                <w:color w:val="494949"/>
                <w:spacing w:val="31"/>
                <w:w w:val="105"/>
              </w:rPr>
              <w:t xml:space="preserve"> </w:t>
            </w:r>
            <w:r>
              <w:rPr>
                <w:rFonts w:hint="eastAsia"/>
                <w:color w:val="494949"/>
                <w:w w:val="105"/>
              </w:rPr>
              <w:t>应急终止后行动</w:t>
            </w:r>
          </w:p>
          <w:p w:rsidR="00C95B12" w:rsidRDefault="00C95B12" w:rsidP="008B10B2">
            <w:pPr>
              <w:pStyle w:val="BodyText"/>
              <w:spacing w:before="136"/>
              <w:ind w:left="987"/>
            </w:pPr>
            <w:r>
              <w:rPr>
                <w:rFonts w:ascii="Arial" w:eastAsia="Times New Roman" w:hAnsi="Arial" w:cs="Arial"/>
                <w:color w:val="757575"/>
                <w:w w:val="118"/>
                <w:sz w:val="22"/>
                <w:szCs w:val="22"/>
              </w:rPr>
              <w:t>(</w:t>
            </w:r>
            <w:r>
              <w:rPr>
                <w:rFonts w:ascii="Arial" w:eastAsia="Times New Roman" w:hAnsi="Arial" w:cs="Arial"/>
                <w:color w:val="757575"/>
                <w:spacing w:val="-10"/>
                <w:sz w:val="22"/>
                <w:szCs w:val="22"/>
              </w:rPr>
              <w:t xml:space="preserve"> </w:t>
            </w:r>
            <w:r>
              <w:rPr>
                <w:rFonts w:ascii="Arial" w:eastAsia="Times New Roman" w:hAnsi="Arial" w:cs="Arial"/>
                <w:color w:val="494949"/>
                <w:spacing w:val="-15"/>
                <w:w w:val="226"/>
                <w:sz w:val="22"/>
                <w:szCs w:val="22"/>
              </w:rPr>
              <w:t>I</w:t>
            </w:r>
            <w:r>
              <w:rPr>
                <w:rFonts w:hint="eastAsia"/>
                <w:color w:val="666666"/>
                <w:w w:val="36"/>
              </w:rPr>
              <w:t>）</w:t>
            </w:r>
            <w:r>
              <w:rPr>
                <w:color w:val="666666"/>
                <w:spacing w:val="-22"/>
              </w:rPr>
              <w:t xml:space="preserve"> </w:t>
            </w:r>
            <w:r>
              <w:rPr>
                <w:rFonts w:hint="eastAsia"/>
                <w:color w:val="666666"/>
                <w:w w:val="102"/>
              </w:rPr>
              <w:t>对现场暴露工作</w:t>
            </w:r>
            <w:r>
              <w:rPr>
                <w:color w:val="666666"/>
                <w:spacing w:val="-86"/>
              </w:rPr>
              <w:t xml:space="preserve"> </w:t>
            </w:r>
            <w:r>
              <w:rPr>
                <w:rFonts w:hint="eastAsia"/>
                <w:color w:val="494949"/>
                <w:spacing w:val="11"/>
                <w:w w:val="103"/>
              </w:rPr>
              <w:t>人</w:t>
            </w:r>
            <w:r>
              <w:rPr>
                <w:rFonts w:hint="eastAsia"/>
                <w:color w:val="666666"/>
                <w:spacing w:val="6"/>
                <w:w w:val="101"/>
              </w:rPr>
              <w:t>员</w:t>
            </w:r>
            <w:r>
              <w:rPr>
                <w:rFonts w:hint="eastAsia"/>
                <w:color w:val="666666"/>
                <w:spacing w:val="-74"/>
                <w:w w:val="117"/>
              </w:rPr>
              <w:t>、</w:t>
            </w:r>
            <w:r>
              <w:rPr>
                <w:rFonts w:hint="eastAsia"/>
                <w:color w:val="666666"/>
              </w:rPr>
              <w:t>应</w:t>
            </w:r>
            <w:r>
              <w:rPr>
                <w:rFonts w:hint="eastAsia"/>
                <w:color w:val="666666"/>
                <w:spacing w:val="-45"/>
              </w:rPr>
              <w:t>急</w:t>
            </w:r>
            <w:r>
              <w:rPr>
                <w:rFonts w:hint="eastAsia"/>
                <w:color w:val="666666"/>
              </w:rPr>
              <w:t>、行动人员和受污染的设</w:t>
            </w:r>
            <w:r>
              <w:rPr>
                <w:rFonts w:hint="eastAsia"/>
                <w:color w:val="666666"/>
                <w:spacing w:val="-57"/>
              </w:rPr>
              <w:t>施</w:t>
            </w:r>
            <w:r>
              <w:rPr>
                <w:rFonts w:hint="eastAsia"/>
                <w:color w:val="494949"/>
                <w:spacing w:val="-60"/>
                <w:w w:val="109"/>
              </w:rPr>
              <w:t>、</w:t>
            </w:r>
            <w:r>
              <w:rPr>
                <w:rFonts w:hint="eastAsia"/>
                <w:color w:val="666666"/>
                <w:w w:val="102"/>
              </w:rPr>
              <w:t>设备进行洗消清</w:t>
            </w:r>
            <w:r>
              <w:rPr>
                <w:rFonts w:hint="eastAsia"/>
                <w:color w:val="666666"/>
                <w:spacing w:val="13"/>
                <w:w w:val="105"/>
              </w:rPr>
              <w:t>洁</w:t>
            </w:r>
            <w:r>
              <w:rPr>
                <w:rFonts w:hint="eastAsia"/>
                <w:color w:val="878787"/>
                <w:spacing w:val="13"/>
                <w:w w:val="105"/>
              </w:rPr>
              <w:t>。</w:t>
            </w:r>
          </w:p>
          <w:p w:rsidR="00C95B12" w:rsidRDefault="00C95B12" w:rsidP="008B10B2">
            <w:pPr>
              <w:pStyle w:val="BodyText"/>
              <w:spacing w:before="158"/>
              <w:ind w:left="992"/>
            </w:pPr>
            <w:r>
              <w:rPr>
                <w:rFonts w:ascii="Times New Roman" w:hAnsi="Times New Roman"/>
                <w:color w:val="757575"/>
                <w:sz w:val="20"/>
                <w:szCs w:val="20"/>
              </w:rPr>
              <w:t>(</w:t>
            </w:r>
            <w:r>
              <w:rPr>
                <w:rFonts w:ascii="Times New Roman" w:hAnsi="Times New Roman"/>
                <w:color w:val="757575"/>
                <w:spacing w:val="-2"/>
                <w:sz w:val="20"/>
                <w:szCs w:val="20"/>
              </w:rPr>
              <w:t xml:space="preserve"> </w:t>
            </w:r>
            <w:r>
              <w:rPr>
                <w:rFonts w:ascii="Times New Roman" w:hAnsi="Times New Roman"/>
                <w:color w:val="757575"/>
                <w:sz w:val="20"/>
                <w:szCs w:val="20"/>
              </w:rPr>
              <w:t>2</w:t>
            </w:r>
            <w:r>
              <w:rPr>
                <w:rFonts w:ascii="Times New Roman" w:hAnsi="Times New Roman"/>
                <w:color w:val="757575"/>
                <w:spacing w:val="5"/>
                <w:sz w:val="20"/>
                <w:szCs w:val="20"/>
              </w:rPr>
              <w:t xml:space="preserve"> </w:t>
            </w:r>
            <w:r>
              <w:rPr>
                <w:rFonts w:hint="eastAsia"/>
                <w:color w:val="757575"/>
                <w:w w:val="75"/>
              </w:rPr>
              <w:t>）</w:t>
            </w:r>
            <w:r>
              <w:rPr>
                <w:color w:val="757575"/>
                <w:spacing w:val="78"/>
                <w:w w:val="75"/>
              </w:rPr>
              <w:t xml:space="preserve"> </w:t>
            </w:r>
            <w:r>
              <w:rPr>
                <w:rFonts w:hint="eastAsia"/>
                <w:color w:val="757575"/>
              </w:rPr>
              <w:t>调查事件原因</w:t>
            </w:r>
            <w:r>
              <w:rPr>
                <w:color w:val="757575"/>
                <w:spacing w:val="-67"/>
              </w:rPr>
              <w:t xml:space="preserve"> </w:t>
            </w:r>
            <w:r>
              <w:rPr>
                <w:rFonts w:hint="eastAsia"/>
                <w:color w:val="757575"/>
                <w:spacing w:val="-8"/>
              </w:rPr>
              <w:t>，初步评估事件影响</w:t>
            </w:r>
            <w:r>
              <w:rPr>
                <w:color w:val="757575"/>
                <w:spacing w:val="-48"/>
              </w:rPr>
              <w:t xml:space="preserve"> </w:t>
            </w:r>
            <w:r>
              <w:rPr>
                <w:rFonts w:hint="eastAsia"/>
                <w:color w:val="757575"/>
                <w:spacing w:val="-17"/>
              </w:rPr>
              <w:t>、损失</w:t>
            </w:r>
            <w:r>
              <w:rPr>
                <w:color w:val="757575"/>
                <w:spacing w:val="-71"/>
              </w:rPr>
              <w:t xml:space="preserve"> </w:t>
            </w:r>
            <w:r>
              <w:rPr>
                <w:rFonts w:hint="eastAsia"/>
                <w:color w:val="757575"/>
                <w:spacing w:val="-4"/>
              </w:rPr>
              <w:t>、危害范围和程度</w:t>
            </w:r>
            <w:r>
              <w:rPr>
                <w:color w:val="757575"/>
                <w:spacing w:val="-47"/>
              </w:rPr>
              <w:t xml:space="preserve"> </w:t>
            </w:r>
            <w:r>
              <w:rPr>
                <w:rFonts w:hint="eastAsia"/>
                <w:color w:val="757575"/>
                <w:spacing w:val="-9"/>
              </w:rPr>
              <w:t>，查明</w:t>
            </w:r>
            <w:r>
              <w:rPr>
                <w:rFonts w:hint="eastAsia"/>
                <w:color w:val="494949"/>
                <w:spacing w:val="-9"/>
              </w:rPr>
              <w:t>人</w:t>
            </w:r>
            <w:r>
              <w:rPr>
                <w:rFonts w:hint="eastAsia"/>
                <w:color w:val="757575"/>
                <w:spacing w:val="-9"/>
              </w:rPr>
              <w:t>员</w:t>
            </w:r>
            <w:r>
              <w:rPr>
                <w:rFonts w:hint="eastAsia"/>
                <w:color w:val="666666"/>
                <w:w w:val="105"/>
              </w:rPr>
              <w:t>伤亡情况</w:t>
            </w:r>
            <w:r>
              <w:rPr>
                <w:color w:val="666666"/>
                <w:spacing w:val="-67"/>
                <w:w w:val="105"/>
              </w:rPr>
              <w:t xml:space="preserve"> </w:t>
            </w:r>
            <w:r>
              <w:rPr>
                <w:rFonts w:hint="eastAsia"/>
                <w:color w:val="878787"/>
                <w:w w:val="105"/>
              </w:rPr>
              <w:t>。</w:t>
            </w:r>
          </w:p>
          <w:p w:rsidR="00C95B12" w:rsidRDefault="00C95B12" w:rsidP="009C2919">
            <w:pPr>
              <w:pStyle w:val="BodyText"/>
              <w:spacing w:before="158" w:line="367" w:lineRule="auto"/>
              <w:ind w:left="386" w:firstLine="606"/>
            </w:pPr>
            <w:r>
              <w:rPr>
                <w:rFonts w:ascii="Times New Roman" w:hAnsi="Times New Roman"/>
                <w:color w:val="757575"/>
                <w:sz w:val="19"/>
                <w:szCs w:val="19"/>
              </w:rPr>
              <w:t xml:space="preserve">( 3 </w:t>
            </w:r>
            <w:r>
              <w:rPr>
                <w:rFonts w:hint="eastAsia"/>
                <w:color w:val="757575"/>
                <w:w w:val="75"/>
              </w:rPr>
              <w:t>）</w:t>
            </w:r>
            <w:r>
              <w:rPr>
                <w:color w:val="757575"/>
                <w:w w:val="75"/>
              </w:rPr>
              <w:t xml:space="preserve"> </w:t>
            </w:r>
            <w:r>
              <w:rPr>
                <w:rFonts w:hint="eastAsia"/>
                <w:color w:val="757575"/>
              </w:rPr>
              <w:t>全面检查和维护生产设施设备</w:t>
            </w:r>
            <w:r>
              <w:rPr>
                <w:color w:val="757575"/>
              </w:rPr>
              <w:t xml:space="preserve"> </w:t>
            </w:r>
            <w:r>
              <w:rPr>
                <w:rFonts w:hint="eastAsia"/>
                <w:color w:val="494949"/>
                <w:spacing w:val="-5"/>
              </w:rPr>
              <w:t>，</w:t>
            </w:r>
            <w:r>
              <w:rPr>
                <w:rFonts w:hint="eastAsia"/>
                <w:color w:val="666666"/>
                <w:spacing w:val="-5"/>
              </w:rPr>
              <w:t>清点救援物资消耗并及时补充</w:t>
            </w:r>
            <w:r>
              <w:rPr>
                <w:color w:val="666666"/>
                <w:spacing w:val="-81"/>
              </w:rPr>
              <w:t xml:space="preserve"> </w:t>
            </w:r>
            <w:r>
              <w:rPr>
                <w:rFonts w:hint="eastAsia"/>
                <w:color w:val="494949"/>
                <w:spacing w:val="-15"/>
              </w:rPr>
              <w:t>，</w:t>
            </w:r>
            <w:r>
              <w:rPr>
                <w:rFonts w:hint="eastAsia"/>
                <w:color w:val="666666"/>
                <w:spacing w:val="-15"/>
              </w:rPr>
              <w:t>维护保</w:t>
            </w:r>
            <w:r>
              <w:rPr>
                <w:color w:val="666666"/>
                <w:w w:val="101"/>
              </w:rPr>
              <w:t xml:space="preserve"> </w:t>
            </w:r>
            <w:r>
              <w:rPr>
                <w:rFonts w:hint="eastAsia"/>
                <w:color w:val="757575"/>
                <w:w w:val="105"/>
              </w:rPr>
              <w:t>养补充应急设备</w:t>
            </w:r>
            <w:r>
              <w:rPr>
                <w:color w:val="757575"/>
                <w:spacing w:val="-94"/>
                <w:w w:val="105"/>
              </w:rPr>
              <w:t xml:space="preserve"> </w:t>
            </w:r>
            <w:r>
              <w:rPr>
                <w:rFonts w:hint="eastAsia"/>
                <w:color w:val="757575"/>
                <w:spacing w:val="-5"/>
                <w:w w:val="105"/>
              </w:rPr>
              <w:t>、设施和仪器</w:t>
            </w:r>
            <w:r>
              <w:rPr>
                <w:color w:val="757575"/>
                <w:spacing w:val="-100"/>
                <w:w w:val="105"/>
              </w:rPr>
              <w:t xml:space="preserve"> </w:t>
            </w:r>
            <w:r>
              <w:rPr>
                <w:rFonts w:hint="eastAsia"/>
                <w:color w:val="757575"/>
                <w:w w:val="105"/>
              </w:rPr>
              <w:t>。</w:t>
            </w:r>
          </w:p>
          <w:p w:rsidR="00C95B12" w:rsidRDefault="00C95B12" w:rsidP="008B10B2">
            <w:pPr>
              <w:pStyle w:val="BodyText"/>
              <w:spacing w:before="36" w:line="360" w:lineRule="auto"/>
              <w:ind w:left="390" w:firstLine="606"/>
            </w:pPr>
            <w:r>
              <w:rPr>
                <w:rFonts w:ascii="Times New Roman" w:hAnsi="Times New Roman"/>
                <w:color w:val="757575"/>
                <w:sz w:val="19"/>
                <w:szCs w:val="19"/>
              </w:rPr>
              <w:t xml:space="preserve">( </w:t>
            </w:r>
            <w:r>
              <w:rPr>
                <w:rFonts w:ascii="Times New Roman" w:hAnsi="Times New Roman"/>
                <w:color w:val="494949"/>
                <w:sz w:val="19"/>
                <w:szCs w:val="19"/>
              </w:rPr>
              <w:t xml:space="preserve">4 </w:t>
            </w:r>
            <w:r>
              <w:rPr>
                <w:rFonts w:hint="eastAsia"/>
                <w:color w:val="666666"/>
                <w:w w:val="75"/>
              </w:rPr>
              <w:t>）</w:t>
            </w:r>
            <w:r>
              <w:rPr>
                <w:color w:val="666666"/>
                <w:w w:val="75"/>
              </w:rPr>
              <w:t xml:space="preserve"> </w:t>
            </w:r>
            <w:r>
              <w:rPr>
                <w:rFonts w:hint="eastAsia"/>
                <w:color w:val="666666"/>
              </w:rPr>
              <w:t>对突发环境事件应急行动全过程进行评估</w:t>
            </w:r>
            <w:r>
              <w:rPr>
                <w:color w:val="666666"/>
              </w:rPr>
              <w:t xml:space="preserve"> </w:t>
            </w:r>
            <w:r>
              <w:rPr>
                <w:rFonts w:hint="eastAsia"/>
                <w:color w:val="494949"/>
                <w:spacing w:val="-4"/>
              </w:rPr>
              <w:t>，</w:t>
            </w:r>
            <w:r>
              <w:rPr>
                <w:rFonts w:hint="eastAsia"/>
                <w:color w:val="666666"/>
                <w:spacing w:val="-4"/>
              </w:rPr>
              <w:t>分析预案是否科学</w:t>
            </w:r>
            <w:r>
              <w:rPr>
                <w:color w:val="666666"/>
                <w:spacing w:val="-4"/>
              </w:rPr>
              <w:t xml:space="preserve"> </w:t>
            </w:r>
            <w:r>
              <w:rPr>
                <w:rFonts w:hint="eastAsia"/>
                <w:color w:val="666666"/>
                <w:spacing w:val="-12"/>
              </w:rPr>
              <w:t>、有效</w:t>
            </w:r>
            <w:r>
              <w:rPr>
                <w:color w:val="666666"/>
                <w:spacing w:val="-51"/>
              </w:rPr>
              <w:t xml:space="preserve"> </w:t>
            </w:r>
            <w:r>
              <w:rPr>
                <w:rFonts w:hint="eastAsia"/>
                <w:color w:val="494949"/>
              </w:rPr>
              <w:t>，</w:t>
            </w:r>
            <w:r>
              <w:rPr>
                <w:color w:val="494949"/>
                <w:w w:val="99"/>
              </w:rPr>
              <w:t xml:space="preserve"> </w:t>
            </w:r>
            <w:r>
              <w:rPr>
                <w:rFonts w:hint="eastAsia"/>
                <w:color w:val="757575"/>
              </w:rPr>
              <w:t>应急组织机构和应急队伍设置是否合理</w:t>
            </w:r>
            <w:r>
              <w:rPr>
                <w:color w:val="757575"/>
              </w:rPr>
              <w:t xml:space="preserve">  </w:t>
            </w:r>
            <w:r>
              <w:rPr>
                <w:rFonts w:hint="eastAsia"/>
                <w:color w:val="757575"/>
                <w:spacing w:val="-6"/>
              </w:rPr>
              <w:t>，应急响应和处置程序</w:t>
            </w:r>
            <w:r>
              <w:rPr>
                <w:color w:val="757575"/>
                <w:spacing w:val="38"/>
              </w:rPr>
              <w:t xml:space="preserve"> </w:t>
            </w:r>
            <w:r>
              <w:rPr>
                <w:rFonts w:hint="eastAsia"/>
                <w:color w:val="494949"/>
                <w:spacing w:val="-4"/>
              </w:rPr>
              <w:t>、</w:t>
            </w:r>
            <w:r>
              <w:rPr>
                <w:rFonts w:hint="eastAsia"/>
                <w:color w:val="757575"/>
                <w:spacing w:val="-4"/>
              </w:rPr>
              <w:t>方案制定执行是</w:t>
            </w:r>
            <w:r>
              <w:rPr>
                <w:rFonts w:hint="eastAsia"/>
                <w:color w:val="757575"/>
                <w:spacing w:val="-3"/>
                <w:w w:val="105"/>
              </w:rPr>
              <w:t>否科学、实用</w:t>
            </w:r>
            <w:r>
              <w:rPr>
                <w:rFonts w:hint="eastAsia"/>
                <w:color w:val="494949"/>
                <w:spacing w:val="-3"/>
                <w:w w:val="105"/>
              </w:rPr>
              <w:t>、</w:t>
            </w:r>
            <w:r>
              <w:rPr>
                <w:rFonts w:hint="eastAsia"/>
                <w:color w:val="666666"/>
                <w:spacing w:val="-3"/>
                <w:w w:val="105"/>
              </w:rPr>
              <w:t>到位</w:t>
            </w:r>
            <w:r>
              <w:rPr>
                <w:color w:val="666666"/>
                <w:spacing w:val="-111"/>
                <w:w w:val="105"/>
              </w:rPr>
              <w:t xml:space="preserve"> </w:t>
            </w:r>
            <w:r>
              <w:rPr>
                <w:rFonts w:hint="eastAsia"/>
                <w:color w:val="666666"/>
                <w:spacing w:val="-3"/>
                <w:w w:val="105"/>
              </w:rPr>
              <w:t>，应急设施设备和物资是否满足需要等</w:t>
            </w:r>
            <w:r>
              <w:rPr>
                <w:color w:val="666666"/>
                <w:spacing w:val="-84"/>
                <w:w w:val="105"/>
              </w:rPr>
              <w:t xml:space="preserve"> </w:t>
            </w:r>
            <w:r>
              <w:rPr>
                <w:rFonts w:hint="eastAsia"/>
                <w:color w:val="878787"/>
                <w:w w:val="105"/>
              </w:rPr>
              <w:t>。</w:t>
            </w:r>
          </w:p>
          <w:p w:rsidR="00C95B12" w:rsidRDefault="00C95B12" w:rsidP="009C2919">
            <w:pPr>
              <w:pStyle w:val="BodyText"/>
              <w:spacing w:before="158"/>
              <w:ind w:left="1002"/>
            </w:pPr>
            <w:r>
              <w:rPr>
                <w:rFonts w:ascii="Times New Roman" w:hAnsi="Times New Roman"/>
                <w:color w:val="757575"/>
                <w:w w:val="105"/>
                <w:sz w:val="19"/>
                <w:szCs w:val="19"/>
              </w:rPr>
              <w:t>(</w:t>
            </w:r>
            <w:r>
              <w:rPr>
                <w:rFonts w:ascii="Times New Roman" w:hAnsi="Times New Roman"/>
                <w:color w:val="757575"/>
                <w:spacing w:val="-33"/>
                <w:w w:val="105"/>
                <w:sz w:val="19"/>
                <w:szCs w:val="19"/>
              </w:rPr>
              <w:t xml:space="preserve"> </w:t>
            </w:r>
            <w:r>
              <w:rPr>
                <w:rFonts w:ascii="Times New Roman" w:hAnsi="Times New Roman"/>
                <w:color w:val="494949"/>
                <w:w w:val="105"/>
                <w:sz w:val="19"/>
                <w:szCs w:val="19"/>
              </w:rPr>
              <w:t>5</w:t>
            </w:r>
            <w:r>
              <w:rPr>
                <w:rFonts w:ascii="Times New Roman" w:hAnsi="Times New Roman"/>
                <w:color w:val="494949"/>
                <w:spacing w:val="-36"/>
                <w:w w:val="105"/>
                <w:sz w:val="19"/>
                <w:szCs w:val="19"/>
              </w:rPr>
              <w:t xml:space="preserve"> </w:t>
            </w:r>
            <w:r>
              <w:rPr>
                <w:rFonts w:hint="eastAsia"/>
                <w:color w:val="666666"/>
                <w:w w:val="75"/>
              </w:rPr>
              <w:t>）</w:t>
            </w:r>
            <w:r>
              <w:rPr>
                <w:color w:val="666666"/>
                <w:spacing w:val="-20"/>
                <w:w w:val="75"/>
              </w:rPr>
              <w:t xml:space="preserve"> </w:t>
            </w:r>
            <w:r>
              <w:rPr>
                <w:rFonts w:hint="eastAsia"/>
                <w:color w:val="666666"/>
                <w:spacing w:val="2"/>
                <w:w w:val="105"/>
              </w:rPr>
              <w:t>编制应急救援工</w:t>
            </w:r>
            <w:r>
              <w:rPr>
                <w:rFonts w:hint="eastAsia"/>
                <w:color w:val="494949"/>
                <w:spacing w:val="2"/>
                <w:w w:val="105"/>
              </w:rPr>
              <w:t>作</w:t>
            </w:r>
            <w:r>
              <w:rPr>
                <w:rFonts w:hint="eastAsia"/>
                <w:color w:val="666666"/>
                <w:spacing w:val="2"/>
                <w:w w:val="105"/>
              </w:rPr>
              <w:t>总结报告</w:t>
            </w:r>
            <w:r>
              <w:rPr>
                <w:color w:val="666666"/>
                <w:spacing w:val="-108"/>
                <w:w w:val="105"/>
              </w:rPr>
              <w:t xml:space="preserve"> </w:t>
            </w:r>
            <w:r>
              <w:rPr>
                <w:rFonts w:hint="eastAsia"/>
                <w:color w:val="666666"/>
                <w:spacing w:val="-4"/>
                <w:w w:val="105"/>
              </w:rPr>
              <w:t>，必要时对应急预案进行修订</w:t>
            </w:r>
            <w:r>
              <w:rPr>
                <w:color w:val="666666"/>
                <w:spacing w:val="-93"/>
                <w:w w:val="105"/>
              </w:rPr>
              <w:t xml:space="preserve"> </w:t>
            </w:r>
            <w:r>
              <w:rPr>
                <w:rFonts w:hint="eastAsia"/>
                <w:color w:val="666666"/>
                <w:spacing w:val="-10"/>
                <w:w w:val="105"/>
              </w:rPr>
              <w:t>、完善</w:t>
            </w:r>
            <w:r>
              <w:rPr>
                <w:color w:val="666666"/>
                <w:spacing w:val="-110"/>
                <w:w w:val="105"/>
              </w:rPr>
              <w:t xml:space="preserve"> </w:t>
            </w:r>
            <w:r>
              <w:rPr>
                <w:rFonts w:hint="eastAsia"/>
                <w:color w:val="666666"/>
                <w:w w:val="105"/>
              </w:rPr>
              <w:t>。</w:t>
            </w:r>
          </w:p>
          <w:p w:rsidR="00C95B12" w:rsidRDefault="00C95B12" w:rsidP="009C2919">
            <w:pPr>
              <w:pStyle w:val="Heading1"/>
              <w:tabs>
                <w:tab w:val="left" w:pos="9899"/>
              </w:tabs>
              <w:ind w:left="390"/>
              <w:rPr>
                <w:rFonts w:ascii="Times New Roman" w:hAnsi="Times New Roman"/>
                <w:sz w:val="50"/>
                <w:szCs w:val="50"/>
              </w:rPr>
            </w:pPr>
            <w:r>
              <w:rPr>
                <w:rFonts w:ascii="Times New Roman" w:hAnsi="Times New Roman"/>
                <w:color w:val="494949"/>
              </w:rPr>
              <w:t xml:space="preserve">8 </w:t>
            </w:r>
            <w:r>
              <w:rPr>
                <w:rFonts w:ascii="Times New Roman" w:hAnsi="Times New Roman"/>
                <w:color w:val="494949"/>
                <w:spacing w:val="43"/>
              </w:rPr>
              <w:t xml:space="preserve"> </w:t>
            </w:r>
            <w:r>
              <w:rPr>
                <w:rFonts w:hint="eastAsia"/>
                <w:color w:val="494949"/>
              </w:rPr>
              <w:t>应急监测</w:t>
            </w:r>
            <w:r>
              <w:rPr>
                <w:color w:val="494949"/>
              </w:rPr>
              <w:tab/>
            </w:r>
            <w:r>
              <w:rPr>
                <w:rFonts w:ascii="Times New Roman" w:hAnsi="Times New Roman"/>
                <w:color w:val="BFBFBF"/>
                <w:w w:val="90"/>
                <w:sz w:val="50"/>
                <w:szCs w:val="50"/>
              </w:rPr>
              <w:t>-</w:t>
            </w:r>
          </w:p>
          <w:p w:rsidR="00C95B12" w:rsidRDefault="00C95B12" w:rsidP="009C2919">
            <w:pPr>
              <w:spacing w:before="154"/>
              <w:ind w:left="873"/>
              <w:rPr>
                <w:rFonts w:ascii="宋体" w:cs="宋体"/>
                <w:sz w:val="23"/>
                <w:szCs w:val="23"/>
              </w:rPr>
            </w:pPr>
            <w:r>
              <w:rPr>
                <w:rFonts w:ascii="Times New Roman" w:hAnsi="Times New Roman"/>
                <w:color w:val="494949"/>
                <w:w w:val="105"/>
                <w:sz w:val="24"/>
                <w:szCs w:val="24"/>
              </w:rPr>
              <w:t>8.1</w:t>
            </w:r>
            <w:r>
              <w:rPr>
                <w:rFonts w:ascii="Times New Roman" w:hAnsi="Times New Roman"/>
                <w:color w:val="494949"/>
                <w:spacing w:val="18"/>
                <w:w w:val="105"/>
                <w:sz w:val="24"/>
                <w:szCs w:val="24"/>
              </w:rPr>
              <w:t xml:space="preserve"> </w:t>
            </w:r>
            <w:r>
              <w:rPr>
                <w:rFonts w:ascii="宋体" w:hAnsi="宋体" w:cs="宋体" w:hint="eastAsia"/>
                <w:color w:val="494949"/>
                <w:w w:val="105"/>
                <w:sz w:val="23"/>
                <w:szCs w:val="23"/>
              </w:rPr>
              <w:t>应急监测组</w:t>
            </w:r>
          </w:p>
          <w:p w:rsidR="00C95B12" w:rsidRDefault="00C95B12" w:rsidP="009C2919">
            <w:pPr>
              <w:pStyle w:val="BodyText"/>
              <w:spacing w:before="139" w:line="374" w:lineRule="auto"/>
              <w:ind w:left="395" w:right="1353" w:firstLine="482"/>
            </w:pPr>
            <w:r>
              <w:rPr>
                <w:rFonts w:hint="eastAsia"/>
                <w:color w:val="666666"/>
              </w:rPr>
              <w:t>本</w:t>
            </w:r>
            <w:r>
              <w:rPr>
                <w:rFonts w:hint="eastAsia"/>
                <w:color w:val="878787"/>
              </w:rPr>
              <w:t>厂发生重大</w:t>
            </w:r>
            <w:r>
              <w:rPr>
                <w:rFonts w:hint="eastAsia"/>
                <w:color w:val="666666"/>
              </w:rPr>
              <w:t>废水事故</w:t>
            </w:r>
            <w:r>
              <w:rPr>
                <w:color w:val="666666"/>
              </w:rPr>
              <w:t xml:space="preserve"> </w:t>
            </w:r>
            <w:r>
              <w:rPr>
                <w:rFonts w:hint="eastAsia"/>
                <w:color w:val="666666"/>
                <w:spacing w:val="-4"/>
              </w:rPr>
              <w:t>，并对周围环境造成恶劣影响的</w:t>
            </w:r>
            <w:r>
              <w:rPr>
                <w:color w:val="666666"/>
                <w:spacing w:val="-3"/>
              </w:rPr>
              <w:t xml:space="preserve"> </w:t>
            </w:r>
            <w:r>
              <w:rPr>
                <w:rFonts w:hint="eastAsia"/>
                <w:color w:val="666666"/>
                <w:spacing w:val="-4"/>
              </w:rPr>
              <w:t>，本厂将请求保定市</w:t>
            </w:r>
            <w:r>
              <w:rPr>
                <w:color w:val="666666"/>
                <w:w w:val="102"/>
              </w:rPr>
              <w:t xml:space="preserve"> </w:t>
            </w:r>
            <w:r>
              <w:rPr>
                <w:rFonts w:hint="eastAsia"/>
                <w:color w:val="666666"/>
              </w:rPr>
              <w:t>环境保护局白沟新城分局组织相关部门成</w:t>
            </w:r>
            <w:r>
              <w:rPr>
                <w:color w:val="666666"/>
                <w:spacing w:val="102"/>
              </w:rPr>
              <w:t xml:space="preserve"> </w:t>
            </w:r>
            <w:r>
              <w:rPr>
                <w:rFonts w:hint="eastAsia"/>
                <w:color w:val="878787"/>
              </w:rPr>
              <w:t>立应急</w:t>
            </w:r>
            <w:r>
              <w:rPr>
                <w:rFonts w:hint="eastAsia"/>
                <w:color w:val="666666"/>
              </w:rPr>
              <w:t>监测小组</w:t>
            </w:r>
            <w:r>
              <w:rPr>
                <w:color w:val="666666"/>
                <w:spacing w:val="-23"/>
              </w:rPr>
              <w:t xml:space="preserve"> </w:t>
            </w:r>
            <w:r>
              <w:rPr>
                <w:rFonts w:hint="eastAsia"/>
                <w:color w:val="666666"/>
                <w:spacing w:val="-4"/>
              </w:rPr>
              <w:t>，对污染物扩散区域进</w:t>
            </w:r>
            <w:r>
              <w:rPr>
                <w:color w:val="666666"/>
                <w:spacing w:val="-103"/>
              </w:rPr>
              <w:t xml:space="preserve"> </w:t>
            </w:r>
            <w:r>
              <w:rPr>
                <w:rFonts w:hint="eastAsia"/>
                <w:color w:val="666666"/>
              </w:rPr>
              <w:t>行应急监测</w:t>
            </w:r>
            <w:r>
              <w:rPr>
                <w:color w:val="666666"/>
              </w:rPr>
              <w:t xml:space="preserve"> </w:t>
            </w:r>
            <w:r>
              <w:rPr>
                <w:rFonts w:hint="eastAsia"/>
                <w:color w:val="878787"/>
                <w:spacing w:val="-4"/>
              </w:rPr>
              <w:t>。</w:t>
            </w:r>
            <w:r>
              <w:rPr>
                <w:rFonts w:hint="eastAsia"/>
                <w:color w:val="666666"/>
                <w:spacing w:val="-4"/>
              </w:rPr>
              <w:t>本厂将协助保定市环境保护局自</w:t>
            </w:r>
            <w:r>
              <w:rPr>
                <w:color w:val="666666"/>
                <w:spacing w:val="-4"/>
              </w:rPr>
              <w:t xml:space="preserve"> </w:t>
            </w:r>
            <w:r>
              <w:rPr>
                <w:rFonts w:hint="eastAsia"/>
                <w:color w:val="666666"/>
              </w:rPr>
              <w:t>沟新城分</w:t>
            </w:r>
            <w:r>
              <w:rPr>
                <w:rFonts w:hint="eastAsia"/>
                <w:color w:val="878787"/>
              </w:rPr>
              <w:t>局完</w:t>
            </w:r>
            <w:r>
              <w:rPr>
                <w:rFonts w:hint="eastAsia"/>
                <w:color w:val="666666"/>
              </w:rPr>
              <w:t>成应急监测工作</w:t>
            </w:r>
            <w:r>
              <w:rPr>
                <w:color w:val="666666"/>
                <w:spacing w:val="64"/>
              </w:rPr>
              <w:t xml:space="preserve"> </w:t>
            </w:r>
            <w:r>
              <w:rPr>
                <w:rFonts w:hint="eastAsia"/>
                <w:color w:val="878787"/>
              </w:rPr>
              <w:t>。</w:t>
            </w:r>
          </w:p>
          <w:p w:rsidR="00C95B12" w:rsidRDefault="00C95B12" w:rsidP="009C2919">
            <w:pPr>
              <w:pStyle w:val="BodyText"/>
              <w:spacing w:before="44"/>
              <w:ind w:left="877"/>
            </w:pPr>
            <w:r>
              <w:rPr>
                <w:rFonts w:ascii="Times New Roman" w:hAnsi="Times New Roman"/>
                <w:color w:val="494949"/>
                <w:w w:val="105"/>
              </w:rPr>
              <w:t>8.2</w:t>
            </w:r>
            <w:r>
              <w:rPr>
                <w:rFonts w:ascii="Times New Roman" w:hAnsi="Times New Roman"/>
                <w:color w:val="494949"/>
                <w:spacing w:val="30"/>
                <w:w w:val="105"/>
              </w:rPr>
              <w:t xml:space="preserve"> </w:t>
            </w:r>
            <w:r>
              <w:rPr>
                <w:rFonts w:hint="eastAsia"/>
                <w:color w:val="494949"/>
                <w:w w:val="105"/>
              </w:rPr>
              <w:t>应急监测要求</w:t>
            </w:r>
          </w:p>
          <w:p w:rsidR="00C95B12" w:rsidRDefault="00C95B12" w:rsidP="009C2919">
            <w:pPr>
              <w:pStyle w:val="BodyText"/>
              <w:spacing w:before="145" w:line="376" w:lineRule="auto"/>
              <w:ind w:left="405" w:right="1309" w:firstLine="477"/>
            </w:pPr>
            <w:r>
              <w:rPr>
                <w:rFonts w:hint="eastAsia"/>
                <w:color w:val="757575"/>
                <w:w w:val="102"/>
              </w:rPr>
              <w:t>监测人员须严格按</w:t>
            </w:r>
            <w:r>
              <w:rPr>
                <w:color w:val="757575"/>
                <w:spacing w:val="4"/>
              </w:rPr>
              <w:t xml:space="preserve"> </w:t>
            </w:r>
            <w:r>
              <w:rPr>
                <w:rFonts w:hint="eastAsia"/>
                <w:color w:val="757575"/>
                <w:w w:val="93"/>
              </w:rPr>
              <w:t>《环境监测技术规范》</w:t>
            </w:r>
            <w:r>
              <w:rPr>
                <w:color w:val="757575"/>
                <w:spacing w:val="4"/>
              </w:rPr>
              <w:t xml:space="preserve"> </w:t>
            </w:r>
            <w:r>
              <w:rPr>
                <w:rFonts w:hint="eastAsia"/>
                <w:color w:val="757575"/>
                <w:w w:val="109"/>
              </w:rPr>
              <w:t>、</w:t>
            </w:r>
            <w:r>
              <w:rPr>
                <w:color w:val="757575"/>
                <w:spacing w:val="-84"/>
              </w:rPr>
              <w:t xml:space="preserve"> </w:t>
            </w:r>
            <w:r>
              <w:rPr>
                <w:rFonts w:hint="eastAsia"/>
                <w:color w:val="757575"/>
                <w:spacing w:val="18"/>
                <w:w w:val="44"/>
              </w:rPr>
              <w:t>《</w:t>
            </w:r>
            <w:r>
              <w:rPr>
                <w:rFonts w:hint="eastAsia"/>
                <w:color w:val="757575"/>
                <w:w w:val="98"/>
              </w:rPr>
              <w:t>水质监测质量保证手册》</w:t>
            </w:r>
            <w:r>
              <w:rPr>
                <w:color w:val="757575"/>
                <w:spacing w:val="13"/>
              </w:rPr>
              <w:t xml:space="preserve"> </w:t>
            </w:r>
            <w:r>
              <w:rPr>
                <w:rFonts w:hint="eastAsia"/>
                <w:color w:val="757575"/>
                <w:spacing w:val="26"/>
                <w:w w:val="109"/>
              </w:rPr>
              <w:t>、</w:t>
            </w:r>
            <w:r>
              <w:rPr>
                <w:rFonts w:hint="eastAsia"/>
                <w:color w:val="757575"/>
                <w:w w:val="77"/>
              </w:rPr>
              <w:t>《大</w:t>
            </w:r>
            <w:r>
              <w:rPr>
                <w:color w:val="757575"/>
                <w:w w:val="77"/>
              </w:rPr>
              <w:t xml:space="preserve"> </w:t>
            </w:r>
            <w:r>
              <w:rPr>
                <w:rFonts w:hint="eastAsia"/>
                <w:color w:val="878787"/>
                <w:w w:val="102"/>
              </w:rPr>
              <w:t>气</w:t>
            </w:r>
            <w:r>
              <w:rPr>
                <w:rFonts w:hint="eastAsia"/>
                <w:color w:val="878787"/>
                <w:spacing w:val="8"/>
                <w:w w:val="102"/>
              </w:rPr>
              <w:t>监</w:t>
            </w:r>
            <w:r>
              <w:rPr>
                <w:rFonts w:hint="eastAsia"/>
                <w:color w:val="666666"/>
                <w:w w:val="103"/>
              </w:rPr>
              <w:t>测</w:t>
            </w:r>
            <w:r>
              <w:rPr>
                <w:rFonts w:hint="eastAsia"/>
                <w:color w:val="666666"/>
                <w:spacing w:val="8"/>
                <w:w w:val="103"/>
              </w:rPr>
              <w:t>质</w:t>
            </w:r>
            <w:r>
              <w:rPr>
                <w:rFonts w:hint="eastAsia"/>
                <w:color w:val="878787"/>
                <w:spacing w:val="8"/>
                <w:w w:val="102"/>
              </w:rPr>
              <w:t>量</w:t>
            </w:r>
            <w:r>
              <w:rPr>
                <w:rFonts w:hint="eastAsia"/>
                <w:color w:val="666666"/>
                <w:w w:val="102"/>
              </w:rPr>
              <w:t>保证手</w:t>
            </w:r>
            <w:r>
              <w:rPr>
                <w:rFonts w:hint="eastAsia"/>
                <w:color w:val="666666"/>
                <w:spacing w:val="21"/>
                <w:w w:val="102"/>
              </w:rPr>
              <w:t>册</w:t>
            </w:r>
            <w:r>
              <w:rPr>
                <w:rFonts w:hint="eastAsia"/>
                <w:color w:val="878787"/>
                <w:w w:val="49"/>
              </w:rPr>
              <w:t>》</w:t>
            </w:r>
            <w:r>
              <w:rPr>
                <w:color w:val="878787"/>
                <w:spacing w:val="15"/>
              </w:rPr>
              <w:t xml:space="preserve"> </w:t>
            </w:r>
            <w:r>
              <w:rPr>
                <w:rFonts w:hint="eastAsia"/>
                <w:color w:val="666666"/>
                <w:w w:val="102"/>
              </w:rPr>
              <w:t>的要求和</w:t>
            </w:r>
            <w:r>
              <w:rPr>
                <w:color w:val="666666"/>
                <w:spacing w:val="6"/>
              </w:rPr>
              <w:t xml:space="preserve"> </w:t>
            </w:r>
            <w:r>
              <w:rPr>
                <w:rFonts w:hint="eastAsia"/>
                <w:color w:val="878787"/>
                <w:spacing w:val="13"/>
                <w:w w:val="46"/>
              </w:rPr>
              <w:t>《</w:t>
            </w:r>
            <w:r>
              <w:rPr>
                <w:rFonts w:hint="eastAsia"/>
                <w:color w:val="666666"/>
                <w:w w:val="102"/>
              </w:rPr>
              <w:t>环境应急响应实用</w:t>
            </w:r>
            <w:r>
              <w:rPr>
                <w:color w:val="666666"/>
                <w:spacing w:val="-77"/>
              </w:rPr>
              <w:t xml:space="preserve"> </w:t>
            </w:r>
            <w:r>
              <w:rPr>
                <w:rFonts w:hint="eastAsia"/>
                <w:color w:val="878787"/>
                <w:spacing w:val="-5"/>
                <w:w w:val="106"/>
              </w:rPr>
              <w:t>于</w:t>
            </w:r>
            <w:r>
              <w:rPr>
                <w:rFonts w:hint="eastAsia"/>
                <w:color w:val="666666"/>
                <w:spacing w:val="16"/>
                <w:w w:val="103"/>
              </w:rPr>
              <w:t>册</w:t>
            </w:r>
            <w:r>
              <w:rPr>
                <w:rFonts w:hint="eastAsia"/>
                <w:color w:val="878787"/>
                <w:w w:val="46"/>
              </w:rPr>
              <w:t>》</w:t>
            </w:r>
            <w:r>
              <w:rPr>
                <w:color w:val="878787"/>
                <w:spacing w:val="22"/>
              </w:rPr>
              <w:t xml:space="preserve"> </w:t>
            </w:r>
            <w:r>
              <w:rPr>
                <w:rFonts w:hint="eastAsia"/>
                <w:color w:val="666666"/>
                <w:w w:val="109"/>
              </w:rPr>
              <w:t>、</w:t>
            </w:r>
            <w:r>
              <w:rPr>
                <w:color w:val="666666"/>
                <w:spacing w:val="-27"/>
              </w:rPr>
              <w:t xml:space="preserve"> </w:t>
            </w:r>
            <w:r>
              <w:rPr>
                <w:rFonts w:hint="eastAsia"/>
                <w:color w:val="878787"/>
                <w:w w:val="46"/>
              </w:rPr>
              <w:t>《</w:t>
            </w:r>
            <w:r>
              <w:rPr>
                <w:color w:val="878787"/>
                <w:spacing w:val="-92"/>
              </w:rPr>
              <w:t xml:space="preserve"> </w:t>
            </w:r>
            <w:r>
              <w:rPr>
                <w:rFonts w:hint="eastAsia"/>
                <w:color w:val="878787"/>
                <w:w w:val="101"/>
              </w:rPr>
              <w:t>突</w:t>
            </w:r>
            <w:r>
              <w:rPr>
                <w:rFonts w:hint="eastAsia"/>
                <w:color w:val="878787"/>
                <w:spacing w:val="8"/>
                <w:w w:val="101"/>
              </w:rPr>
              <w:t>发</w:t>
            </w:r>
            <w:r>
              <w:rPr>
                <w:rFonts w:hint="eastAsia"/>
                <w:color w:val="666666"/>
                <w:w w:val="101"/>
              </w:rPr>
              <w:t>性环境污染</w:t>
            </w:r>
            <w:r>
              <w:rPr>
                <w:color w:val="666666"/>
                <w:w w:val="101"/>
              </w:rPr>
              <w:t xml:space="preserve"> </w:t>
            </w:r>
            <w:r>
              <w:rPr>
                <w:rFonts w:hint="eastAsia"/>
                <w:color w:val="757575"/>
                <w:w w:val="98"/>
              </w:rPr>
              <w:t>事故应急监测与处理技术》</w:t>
            </w:r>
            <w:r>
              <w:rPr>
                <w:color w:val="757575"/>
                <w:spacing w:val="45"/>
              </w:rPr>
              <w:t xml:space="preserve"> </w:t>
            </w:r>
            <w:r>
              <w:rPr>
                <w:rFonts w:hint="eastAsia"/>
                <w:color w:val="757575"/>
                <w:w w:val="102"/>
              </w:rPr>
              <w:t>规定进行采样和分析</w:t>
            </w:r>
            <w:r>
              <w:rPr>
                <w:color w:val="757575"/>
                <w:spacing w:val="-59"/>
              </w:rPr>
              <w:t xml:space="preserve"> </w:t>
            </w:r>
            <w:r>
              <w:rPr>
                <w:rFonts w:hint="eastAsia"/>
                <w:color w:val="757575"/>
                <w:w w:val="112"/>
              </w:rPr>
              <w:t>。</w:t>
            </w:r>
          </w:p>
          <w:p w:rsidR="00C95B12" w:rsidRDefault="00C95B12" w:rsidP="009C2919">
            <w:pPr>
              <w:pStyle w:val="BodyText"/>
              <w:spacing w:before="37" w:line="350" w:lineRule="auto"/>
              <w:ind w:left="882"/>
            </w:pPr>
            <w:r>
              <w:rPr>
                <w:rFonts w:ascii="Times New Roman" w:hAnsi="Times New Roman"/>
                <w:color w:val="494949"/>
                <w:spacing w:val="-6"/>
                <w:w w:val="105"/>
              </w:rPr>
              <w:t>8.3</w:t>
            </w:r>
            <w:r>
              <w:rPr>
                <w:rFonts w:ascii="Times New Roman" w:hAnsi="Times New Roman"/>
                <w:color w:val="494949"/>
                <w:spacing w:val="45"/>
                <w:w w:val="105"/>
              </w:rPr>
              <w:t xml:space="preserve"> </w:t>
            </w:r>
            <w:r>
              <w:rPr>
                <w:rFonts w:hint="eastAsia"/>
                <w:color w:val="494949"/>
                <w:w w:val="105"/>
              </w:rPr>
              <w:t>应急监测实施</w:t>
            </w:r>
            <w:r>
              <w:rPr>
                <w:color w:val="494949"/>
                <w:w w:val="103"/>
              </w:rPr>
              <w:t xml:space="preserve"> </w:t>
            </w:r>
            <w:r>
              <w:rPr>
                <w:rFonts w:hint="eastAsia"/>
                <w:color w:val="757575"/>
              </w:rPr>
              <w:t>本厂应急组领导组协助保定市环境保护局白沟新城分局及高碑店市环境保护</w:t>
            </w:r>
          </w:p>
          <w:p w:rsidR="00C95B12" w:rsidRDefault="00C95B12" w:rsidP="009C2919">
            <w:pPr>
              <w:pStyle w:val="BodyText"/>
              <w:spacing w:before="67"/>
              <w:ind w:left="409"/>
            </w:pPr>
            <w:r>
              <w:rPr>
                <w:rFonts w:hint="eastAsia"/>
                <w:color w:val="757575"/>
                <w:w w:val="105"/>
              </w:rPr>
              <w:t>监测站做好环境应急监测</w:t>
            </w:r>
            <w:r>
              <w:rPr>
                <w:color w:val="757575"/>
                <w:spacing w:val="-100"/>
                <w:w w:val="105"/>
              </w:rPr>
              <w:t xml:space="preserve"> </w:t>
            </w:r>
            <w:r>
              <w:rPr>
                <w:rFonts w:hint="eastAsia"/>
                <w:color w:val="757575"/>
                <w:w w:val="105"/>
              </w:rPr>
              <w:t>。</w:t>
            </w:r>
          </w:p>
          <w:p w:rsidR="00C95B12" w:rsidRDefault="00C95B12" w:rsidP="009C2919">
            <w:pPr>
              <w:spacing w:before="168"/>
              <w:ind w:left="882"/>
              <w:rPr>
                <w:rFonts w:ascii="宋体" w:cs="宋体"/>
                <w:sz w:val="23"/>
                <w:szCs w:val="23"/>
              </w:rPr>
            </w:pPr>
            <w:r>
              <w:rPr>
                <w:rFonts w:ascii="Arial" w:eastAsia="Times New Roman" w:hAnsi="Arial" w:cs="Arial"/>
                <w:color w:val="494949"/>
                <w:w w:val="105"/>
              </w:rPr>
              <w:t>8.4</w:t>
            </w:r>
            <w:r>
              <w:rPr>
                <w:rFonts w:ascii="Arial" w:eastAsia="Times New Roman" w:hAnsi="Arial" w:cs="Arial"/>
                <w:color w:val="494949"/>
                <w:spacing w:val="24"/>
                <w:w w:val="105"/>
              </w:rPr>
              <w:t xml:space="preserve"> </w:t>
            </w:r>
            <w:r>
              <w:rPr>
                <w:rFonts w:ascii="宋体" w:hAnsi="宋体" w:cs="宋体" w:hint="eastAsia"/>
                <w:color w:val="494949"/>
                <w:w w:val="105"/>
                <w:sz w:val="23"/>
                <w:szCs w:val="23"/>
              </w:rPr>
              <w:t>应急监测内容</w:t>
            </w:r>
          </w:p>
          <w:p w:rsidR="00C95B12" w:rsidRDefault="00C95B12" w:rsidP="009C2919">
            <w:pPr>
              <w:pStyle w:val="BodyText"/>
              <w:spacing w:before="159" w:line="372" w:lineRule="auto"/>
              <w:ind w:left="235" w:right="1863" w:firstLine="491"/>
              <w:rPr>
                <w:rFonts w:ascii="宋体" w:cs="宋体"/>
                <w:color w:val="878787"/>
                <w:spacing w:val="3"/>
                <w:w w:val="105"/>
                <w:sz w:val="23"/>
                <w:szCs w:val="23"/>
              </w:rPr>
            </w:pPr>
            <w:r>
              <w:rPr>
                <w:rFonts w:ascii="宋体" w:hAnsi="宋体" w:cs="宋体" w:hint="eastAsia"/>
                <w:color w:val="878787"/>
                <w:spacing w:val="3"/>
                <w:w w:val="105"/>
                <w:sz w:val="23"/>
                <w:szCs w:val="23"/>
              </w:rPr>
              <w:t>应急</w:t>
            </w:r>
            <w:r>
              <w:rPr>
                <w:rFonts w:ascii="宋体" w:hAnsi="宋体" w:cs="宋体" w:hint="eastAsia"/>
                <w:color w:val="666666"/>
                <w:spacing w:val="3"/>
                <w:w w:val="105"/>
                <w:sz w:val="23"/>
                <w:szCs w:val="23"/>
              </w:rPr>
              <w:t>监测重要内</w:t>
            </w:r>
            <w:r>
              <w:rPr>
                <w:rFonts w:ascii="宋体" w:hAnsi="宋体" w:cs="宋体" w:hint="eastAsia"/>
                <w:color w:val="878787"/>
                <w:spacing w:val="3"/>
                <w:w w:val="105"/>
                <w:sz w:val="23"/>
                <w:szCs w:val="23"/>
              </w:rPr>
              <w:t>容</w:t>
            </w:r>
          </w:p>
          <w:p w:rsidR="00C95B12" w:rsidRDefault="00C95B12" w:rsidP="009C2919">
            <w:pPr>
              <w:pStyle w:val="BodyText"/>
              <w:spacing w:line="393" w:lineRule="auto"/>
              <w:ind w:left="626" w:right="778" w:firstLine="4"/>
            </w:pPr>
            <w:r>
              <w:rPr>
                <w:rFonts w:ascii="Times New Roman" w:hAnsi="Times New Roman"/>
                <w:color w:val="3B3B3B"/>
                <w:w w:val="105"/>
                <w:sz w:val="28"/>
                <w:szCs w:val="28"/>
              </w:rPr>
              <w:t>9</w:t>
            </w:r>
            <w:r>
              <w:rPr>
                <w:rFonts w:ascii="Times New Roman" w:hAnsi="Times New Roman"/>
                <w:color w:val="3B3B3B"/>
                <w:spacing w:val="39"/>
                <w:w w:val="105"/>
                <w:sz w:val="28"/>
                <w:szCs w:val="28"/>
              </w:rPr>
              <w:t xml:space="preserve"> </w:t>
            </w:r>
            <w:r>
              <w:rPr>
                <w:rFonts w:ascii="宋体" w:hAnsi="宋体" w:cs="宋体" w:hint="eastAsia"/>
                <w:color w:val="3B3B3B"/>
                <w:w w:val="105"/>
                <w:sz w:val="27"/>
                <w:szCs w:val="27"/>
              </w:rPr>
              <w:t>后期处置</w:t>
            </w:r>
            <w:r>
              <w:rPr>
                <w:rFonts w:hint="eastAsia"/>
                <w:color w:val="646464"/>
              </w:rPr>
              <w:t>现场应急终止后</w:t>
            </w:r>
            <w:r>
              <w:rPr>
                <w:color w:val="646464"/>
              </w:rPr>
              <w:t xml:space="preserve"> </w:t>
            </w:r>
            <w:r>
              <w:rPr>
                <w:rFonts w:hint="eastAsia"/>
                <w:color w:val="646464"/>
              </w:rPr>
              <w:t>，应急指挥部应安排部署对事故展开后续处置工作</w:t>
            </w:r>
            <w:r>
              <w:rPr>
                <w:color w:val="646464"/>
                <w:spacing w:val="15"/>
              </w:rPr>
              <w:t xml:space="preserve"> </w:t>
            </w:r>
            <w:r>
              <w:rPr>
                <w:rFonts w:hint="eastAsia"/>
                <w:color w:val="646464"/>
              </w:rPr>
              <w:t>。</w:t>
            </w:r>
            <w:r>
              <w:rPr>
                <w:color w:val="646464"/>
                <w:w w:val="122"/>
              </w:rPr>
              <w:t xml:space="preserve"> </w:t>
            </w:r>
            <w:r>
              <w:rPr>
                <w:rFonts w:hint="eastAsia"/>
                <w:color w:val="3B3B3B"/>
                <w:w w:val="120"/>
              </w:rPr>
              <w:t>”</w:t>
            </w:r>
            <w:r>
              <w:rPr>
                <w:color w:val="3B3B3B"/>
                <w:spacing w:val="-85"/>
                <w:w w:val="120"/>
              </w:rPr>
              <w:t xml:space="preserve"> </w:t>
            </w:r>
            <w:r>
              <w:rPr>
                <w:rFonts w:hint="eastAsia"/>
                <w:color w:val="3B3B3B"/>
                <w:w w:val="115"/>
              </w:rPr>
              <w:t>善后处置</w:t>
            </w:r>
          </w:p>
          <w:p w:rsidR="00C95B12" w:rsidRDefault="00C95B12" w:rsidP="009C2919">
            <w:pPr>
              <w:pStyle w:val="BodyText"/>
              <w:spacing w:line="374" w:lineRule="auto"/>
              <w:ind w:left="157" w:right="265" w:firstLine="474"/>
            </w:pPr>
            <w:r>
              <w:rPr>
                <w:rFonts w:hint="eastAsia"/>
                <w:color w:val="757575"/>
              </w:rPr>
              <w:t>做好事件受害</w:t>
            </w:r>
            <w:r>
              <w:rPr>
                <w:color w:val="757575"/>
              </w:rPr>
              <w:t xml:space="preserve"> </w:t>
            </w:r>
            <w:r>
              <w:rPr>
                <w:rFonts w:hint="eastAsia"/>
                <w:color w:val="757575"/>
                <w:spacing w:val="-3"/>
              </w:rPr>
              <w:t>、受损人员和单位的安置</w:t>
            </w:r>
            <w:r>
              <w:rPr>
                <w:color w:val="757575"/>
                <w:spacing w:val="-3"/>
              </w:rPr>
              <w:t xml:space="preserve"> </w:t>
            </w:r>
            <w:r>
              <w:rPr>
                <w:rFonts w:hint="eastAsia"/>
                <w:color w:val="757575"/>
                <w:spacing w:val="-3"/>
              </w:rPr>
              <w:t>、补偿和赔偿工作</w:t>
            </w:r>
            <w:r>
              <w:rPr>
                <w:color w:val="757575"/>
                <w:spacing w:val="61"/>
              </w:rPr>
              <w:t xml:space="preserve"> </w:t>
            </w:r>
            <w:r>
              <w:rPr>
                <w:rFonts w:hint="eastAsia"/>
                <w:color w:val="757575"/>
                <w:spacing w:val="-5"/>
              </w:rPr>
              <w:t>，配合相关部门或</w:t>
            </w:r>
            <w:r>
              <w:rPr>
                <w:color w:val="757575"/>
                <w:w w:val="102"/>
              </w:rPr>
              <w:t xml:space="preserve"> </w:t>
            </w:r>
            <w:r>
              <w:rPr>
                <w:rFonts w:hint="eastAsia"/>
                <w:color w:val="757575"/>
              </w:rPr>
              <w:t>组织有关专家对事件进行认定和评估</w:t>
            </w:r>
            <w:r>
              <w:rPr>
                <w:color w:val="757575"/>
              </w:rPr>
              <w:t xml:space="preserve"> </w:t>
            </w:r>
            <w:r>
              <w:rPr>
                <w:rFonts w:hint="eastAsia"/>
                <w:color w:val="757575"/>
                <w:spacing w:val="-3"/>
              </w:rPr>
              <w:t>，提出事件对环境污染和危害进行恢复的建</w:t>
            </w:r>
            <w:r>
              <w:rPr>
                <w:color w:val="757575"/>
                <w:spacing w:val="19"/>
              </w:rPr>
              <w:t xml:space="preserve"> </w:t>
            </w:r>
            <w:r>
              <w:rPr>
                <w:rFonts w:hint="eastAsia"/>
                <w:color w:val="757575"/>
                <w:w w:val="105"/>
              </w:rPr>
              <w:t>议和方案</w:t>
            </w:r>
            <w:r>
              <w:rPr>
                <w:color w:val="757575"/>
                <w:spacing w:val="-88"/>
                <w:w w:val="105"/>
              </w:rPr>
              <w:t xml:space="preserve"> </w:t>
            </w:r>
            <w:r>
              <w:rPr>
                <w:rFonts w:hint="eastAsia"/>
                <w:color w:val="757575"/>
                <w:spacing w:val="-4"/>
                <w:w w:val="105"/>
              </w:rPr>
              <w:t>，报相关同意后实施</w:t>
            </w:r>
            <w:r>
              <w:rPr>
                <w:color w:val="757575"/>
                <w:spacing w:val="-73"/>
                <w:w w:val="105"/>
              </w:rPr>
              <w:t xml:space="preserve"> </w:t>
            </w:r>
            <w:r>
              <w:rPr>
                <w:rFonts w:hint="eastAsia"/>
                <w:color w:val="757575"/>
                <w:w w:val="105"/>
              </w:rPr>
              <w:t>。</w:t>
            </w:r>
          </w:p>
          <w:p w:rsidR="00C95B12" w:rsidRDefault="00C95B12" w:rsidP="009C2919">
            <w:pPr>
              <w:pStyle w:val="BodyText"/>
              <w:spacing w:before="35" w:line="374" w:lineRule="auto"/>
              <w:ind w:left="157" w:right="231" w:firstLine="478"/>
            </w:pPr>
            <w:r>
              <w:rPr>
                <w:rFonts w:hint="eastAsia"/>
                <w:color w:val="757575"/>
                <w:w w:val="105"/>
              </w:rPr>
              <w:t>在应急指挥部的指挥下</w:t>
            </w:r>
            <w:r>
              <w:rPr>
                <w:color w:val="757575"/>
                <w:spacing w:val="-89"/>
                <w:w w:val="105"/>
              </w:rPr>
              <w:t xml:space="preserve"> </w:t>
            </w:r>
            <w:r>
              <w:rPr>
                <w:rFonts w:hint="eastAsia"/>
                <w:color w:val="4D4D4D"/>
                <w:spacing w:val="-5"/>
                <w:w w:val="105"/>
              </w:rPr>
              <w:t>，</w:t>
            </w:r>
            <w:r>
              <w:rPr>
                <w:rFonts w:hint="eastAsia"/>
                <w:color w:val="757575"/>
                <w:spacing w:val="-5"/>
                <w:w w:val="105"/>
              </w:rPr>
              <w:t>组成污染清理</w:t>
            </w:r>
            <w:r>
              <w:rPr>
                <w:color w:val="757575"/>
                <w:spacing w:val="-104"/>
                <w:w w:val="105"/>
              </w:rPr>
              <w:t xml:space="preserve"> </w:t>
            </w:r>
            <w:r>
              <w:rPr>
                <w:rFonts w:hint="eastAsia"/>
                <w:color w:val="4D4D4D"/>
                <w:spacing w:val="-3"/>
                <w:w w:val="105"/>
              </w:rPr>
              <w:t>小组，对现场</w:t>
            </w:r>
            <w:r>
              <w:rPr>
                <w:rFonts w:hint="eastAsia"/>
                <w:color w:val="757575"/>
                <w:spacing w:val="-3"/>
                <w:w w:val="105"/>
              </w:rPr>
              <w:t>进行污染清理</w:t>
            </w:r>
            <w:r>
              <w:rPr>
                <w:color w:val="757575"/>
                <w:spacing w:val="-97"/>
                <w:w w:val="105"/>
              </w:rPr>
              <w:t xml:space="preserve"> </w:t>
            </w:r>
            <w:r>
              <w:rPr>
                <w:rFonts w:hint="eastAsia"/>
                <w:color w:val="757575"/>
                <w:spacing w:val="-8"/>
                <w:w w:val="105"/>
              </w:rPr>
              <w:t>。并对评</w:t>
            </w:r>
            <w:r>
              <w:rPr>
                <w:color w:val="757575"/>
                <w:w w:val="102"/>
              </w:rPr>
              <w:t xml:space="preserve"> </w:t>
            </w:r>
            <w:r>
              <w:rPr>
                <w:rFonts w:hint="eastAsia"/>
                <w:color w:val="757575"/>
                <w:w w:val="105"/>
              </w:rPr>
              <w:t>估现场污染状况</w:t>
            </w:r>
            <w:r>
              <w:rPr>
                <w:color w:val="757575"/>
                <w:spacing w:val="-92"/>
                <w:w w:val="105"/>
              </w:rPr>
              <w:t xml:space="preserve"> </w:t>
            </w:r>
            <w:r>
              <w:rPr>
                <w:rFonts w:hint="eastAsia"/>
                <w:color w:val="757575"/>
                <w:spacing w:val="-4"/>
                <w:w w:val="105"/>
              </w:rPr>
              <w:t>，调查事故发生原因</w:t>
            </w:r>
            <w:r>
              <w:rPr>
                <w:color w:val="757575"/>
                <w:spacing w:val="-81"/>
                <w:w w:val="105"/>
              </w:rPr>
              <w:t xml:space="preserve"> </w:t>
            </w:r>
            <w:r>
              <w:rPr>
                <w:rFonts w:hint="eastAsia"/>
                <w:color w:val="757575"/>
                <w:spacing w:val="-4"/>
                <w:w w:val="105"/>
              </w:rPr>
              <w:t>，研究制定处置和防范措施</w:t>
            </w:r>
            <w:r>
              <w:rPr>
                <w:color w:val="757575"/>
                <w:spacing w:val="-85"/>
                <w:w w:val="105"/>
              </w:rPr>
              <w:t xml:space="preserve"> </w:t>
            </w:r>
            <w:r>
              <w:rPr>
                <w:rFonts w:hint="eastAsia"/>
                <w:color w:val="757575"/>
                <w:w w:val="105"/>
              </w:rPr>
              <w:t>。</w:t>
            </w:r>
          </w:p>
          <w:p w:rsidR="00C95B12" w:rsidRDefault="00C95B12" w:rsidP="008B10B2">
            <w:pPr>
              <w:pStyle w:val="BodyText"/>
              <w:spacing w:before="40" w:line="350" w:lineRule="auto"/>
              <w:ind w:left="636" w:right="148"/>
            </w:pPr>
            <w:r>
              <w:rPr>
                <w:rFonts w:ascii="Times New Roman" w:hAnsi="Times New Roman"/>
                <w:color w:val="4D4D4D"/>
                <w:w w:val="105"/>
              </w:rPr>
              <w:t>9.2</w:t>
            </w:r>
            <w:r>
              <w:rPr>
                <w:rFonts w:ascii="Times New Roman" w:hAnsi="Times New Roman"/>
                <w:color w:val="4D4D4D"/>
                <w:spacing w:val="8"/>
                <w:w w:val="105"/>
              </w:rPr>
              <w:t xml:space="preserve"> </w:t>
            </w:r>
            <w:r>
              <w:rPr>
                <w:rFonts w:hint="eastAsia"/>
                <w:color w:val="4D4D4D"/>
                <w:w w:val="105"/>
              </w:rPr>
              <w:t>调查与评估</w:t>
            </w:r>
            <w:r>
              <w:rPr>
                <w:color w:val="4D4D4D"/>
                <w:w w:val="104"/>
              </w:rPr>
              <w:t xml:space="preserve"> </w:t>
            </w:r>
            <w:r>
              <w:rPr>
                <w:rFonts w:hint="eastAsia"/>
                <w:color w:val="757575"/>
              </w:rPr>
              <w:t>本厂组织监测人员配合保定市环境保护局白沟新城分局对事故进行污染损失</w:t>
            </w:r>
            <w:r>
              <w:rPr>
                <w:rFonts w:hint="eastAsia"/>
                <w:color w:val="757575"/>
                <w:w w:val="105"/>
              </w:rPr>
              <w:t>评估</w:t>
            </w:r>
            <w:r>
              <w:rPr>
                <w:color w:val="757575"/>
                <w:spacing w:val="-109"/>
                <w:w w:val="105"/>
              </w:rPr>
              <w:t xml:space="preserve"> </w:t>
            </w:r>
            <w:r>
              <w:rPr>
                <w:rFonts w:hint="eastAsia"/>
                <w:color w:val="757575"/>
                <w:spacing w:val="-4"/>
                <w:w w:val="105"/>
              </w:rPr>
              <w:t>。弄清污染状况和污染覆盖面</w:t>
            </w:r>
            <w:r>
              <w:rPr>
                <w:color w:val="757575"/>
                <w:spacing w:val="-100"/>
                <w:w w:val="105"/>
              </w:rPr>
              <w:t xml:space="preserve"> </w:t>
            </w:r>
            <w:r>
              <w:rPr>
                <w:rFonts w:hint="eastAsia"/>
                <w:color w:val="757575"/>
                <w:w w:val="105"/>
              </w:rPr>
              <w:t>，确定事故的影响范围和影响程度</w:t>
            </w:r>
            <w:r>
              <w:rPr>
                <w:color w:val="757575"/>
                <w:spacing w:val="-96"/>
                <w:w w:val="105"/>
              </w:rPr>
              <w:t xml:space="preserve"> </w:t>
            </w:r>
            <w:r>
              <w:rPr>
                <w:rFonts w:hint="eastAsia"/>
                <w:color w:val="4D4D4D"/>
                <w:spacing w:val="-5"/>
                <w:w w:val="105"/>
              </w:rPr>
              <w:t>，对事故</w:t>
            </w:r>
            <w:r>
              <w:rPr>
                <w:rFonts w:hint="eastAsia"/>
                <w:color w:val="757575"/>
                <w:spacing w:val="-5"/>
                <w:w w:val="105"/>
              </w:rPr>
              <w:t>污</w:t>
            </w:r>
            <w:r>
              <w:rPr>
                <w:color w:val="757575"/>
                <w:w w:val="104"/>
              </w:rPr>
              <w:t xml:space="preserve"> </w:t>
            </w:r>
            <w:r>
              <w:rPr>
                <w:rFonts w:hint="eastAsia"/>
                <w:color w:val="757575"/>
                <w:w w:val="105"/>
              </w:rPr>
              <w:t>染的经济损失进行评估</w:t>
            </w:r>
            <w:r>
              <w:rPr>
                <w:color w:val="757575"/>
                <w:spacing w:val="-99"/>
                <w:w w:val="105"/>
              </w:rPr>
              <w:t xml:space="preserve"> </w:t>
            </w:r>
            <w:r>
              <w:rPr>
                <w:rFonts w:hint="eastAsia"/>
                <w:color w:val="757575"/>
                <w:spacing w:val="-4"/>
                <w:w w:val="105"/>
              </w:rPr>
              <w:t>，并报告上级部门</w:t>
            </w:r>
            <w:r>
              <w:rPr>
                <w:color w:val="757575"/>
                <w:spacing w:val="-105"/>
                <w:w w:val="105"/>
              </w:rPr>
              <w:t xml:space="preserve"> </w:t>
            </w:r>
            <w:r>
              <w:rPr>
                <w:rFonts w:hint="eastAsia"/>
                <w:color w:val="9A9A9A"/>
                <w:w w:val="105"/>
              </w:rPr>
              <w:t>。</w:t>
            </w:r>
            <w:r>
              <w:rPr>
                <w:rFonts w:hint="eastAsia"/>
                <w:color w:val="646464"/>
              </w:rPr>
              <w:t>根据事故污染损失的评估结果和事故调查的结果</w:t>
            </w:r>
            <w:r>
              <w:rPr>
                <w:color w:val="646464"/>
                <w:spacing w:val="114"/>
              </w:rPr>
              <w:t xml:space="preserve"> </w:t>
            </w:r>
            <w:r>
              <w:rPr>
                <w:rFonts w:hint="eastAsia"/>
                <w:color w:val="646464"/>
                <w:spacing w:val="-3"/>
              </w:rPr>
              <w:t>，确定事故赔偿数额和相应</w:t>
            </w:r>
            <w:r>
              <w:rPr>
                <w:color w:val="646464"/>
                <w:w w:val="103"/>
              </w:rPr>
              <w:t xml:space="preserve"> </w:t>
            </w:r>
            <w:r>
              <w:rPr>
                <w:rFonts w:hint="eastAsia"/>
                <w:color w:val="757575"/>
                <w:spacing w:val="-3"/>
                <w:w w:val="105"/>
              </w:rPr>
              <w:t>的赔偿人</w:t>
            </w:r>
            <w:r>
              <w:rPr>
                <w:rFonts w:hint="eastAsia"/>
                <w:color w:val="4D4D4D"/>
                <w:spacing w:val="-3"/>
                <w:w w:val="105"/>
              </w:rPr>
              <w:t>，</w:t>
            </w:r>
            <w:r>
              <w:rPr>
                <w:rFonts w:hint="eastAsia"/>
                <w:color w:val="757575"/>
                <w:spacing w:val="-3"/>
                <w:w w:val="105"/>
              </w:rPr>
              <w:t>按法定程序进行赔偿</w:t>
            </w:r>
            <w:r>
              <w:rPr>
                <w:color w:val="757575"/>
                <w:spacing w:val="-51"/>
                <w:w w:val="105"/>
              </w:rPr>
              <w:t xml:space="preserve"> </w:t>
            </w:r>
            <w:r>
              <w:rPr>
                <w:rFonts w:hint="eastAsia"/>
                <w:color w:val="757575"/>
                <w:w w:val="105"/>
              </w:rPr>
              <w:t>。</w:t>
            </w:r>
          </w:p>
          <w:p w:rsidR="00C95B12" w:rsidRDefault="00C95B12" w:rsidP="009C2919">
            <w:pPr>
              <w:pStyle w:val="BodyText"/>
              <w:spacing w:before="40"/>
              <w:ind w:left="636" w:right="778"/>
            </w:pPr>
            <w:r>
              <w:rPr>
                <w:rFonts w:ascii="Times New Roman" w:hAnsi="Times New Roman"/>
                <w:color w:val="4D4D4D"/>
                <w:spacing w:val="-4"/>
                <w:w w:val="105"/>
              </w:rPr>
              <w:t>9.3</w:t>
            </w:r>
            <w:r>
              <w:rPr>
                <w:rFonts w:ascii="Times New Roman" w:hAnsi="Times New Roman"/>
                <w:color w:val="4D4D4D"/>
                <w:spacing w:val="3"/>
                <w:w w:val="105"/>
              </w:rPr>
              <w:t xml:space="preserve"> </w:t>
            </w:r>
            <w:r>
              <w:rPr>
                <w:rFonts w:hint="eastAsia"/>
                <w:color w:val="4D4D4D"/>
                <w:w w:val="105"/>
              </w:rPr>
              <w:t>恢复重建</w:t>
            </w:r>
          </w:p>
          <w:p w:rsidR="00C95B12" w:rsidRDefault="00C95B12" w:rsidP="009C2919">
            <w:pPr>
              <w:pStyle w:val="BodyText"/>
              <w:spacing w:before="156" w:line="369" w:lineRule="auto"/>
              <w:ind w:left="161" w:right="255" w:firstLine="478"/>
            </w:pPr>
            <w:r>
              <w:rPr>
                <w:rFonts w:hint="eastAsia"/>
                <w:color w:val="646464"/>
              </w:rPr>
              <w:t>对于造成生态破坏的环境污染事故</w:t>
            </w:r>
            <w:r>
              <w:rPr>
                <w:color w:val="646464"/>
              </w:rPr>
              <w:t xml:space="preserve"> </w:t>
            </w:r>
            <w:r>
              <w:rPr>
                <w:rFonts w:hint="eastAsia"/>
                <w:color w:val="646464"/>
                <w:spacing w:val="-3"/>
              </w:rPr>
              <w:t>，在事故处理后进行生态监测</w:t>
            </w:r>
            <w:r>
              <w:rPr>
                <w:color w:val="646464"/>
                <w:spacing w:val="32"/>
              </w:rPr>
              <w:t xml:space="preserve"> </w:t>
            </w:r>
            <w:r>
              <w:rPr>
                <w:rFonts w:hint="eastAsia"/>
                <w:color w:val="646464"/>
                <w:spacing w:val="-6"/>
              </w:rPr>
              <w:t>，并视生态</w:t>
            </w:r>
            <w:r>
              <w:rPr>
                <w:color w:val="646464"/>
                <w:w w:val="102"/>
              </w:rPr>
              <w:t xml:space="preserve"> </w:t>
            </w:r>
            <w:r>
              <w:rPr>
                <w:rFonts w:hint="eastAsia"/>
                <w:color w:val="757575"/>
                <w:w w:val="105"/>
              </w:rPr>
              <w:t>破坏的严重程度</w:t>
            </w:r>
            <w:r>
              <w:rPr>
                <w:color w:val="757575"/>
                <w:spacing w:val="-95"/>
                <w:w w:val="105"/>
              </w:rPr>
              <w:t xml:space="preserve"> </w:t>
            </w:r>
            <w:r>
              <w:rPr>
                <w:rFonts w:hint="eastAsia"/>
                <w:color w:val="757575"/>
                <w:spacing w:val="-3"/>
                <w:w w:val="105"/>
              </w:rPr>
              <w:t>，酌情采取相应的生态修复措施</w:t>
            </w:r>
            <w:r>
              <w:rPr>
                <w:color w:val="757575"/>
                <w:spacing w:val="-73"/>
                <w:w w:val="105"/>
              </w:rPr>
              <w:t xml:space="preserve"> </w:t>
            </w:r>
            <w:r>
              <w:rPr>
                <w:rFonts w:hint="eastAsia"/>
                <w:color w:val="757575"/>
                <w:w w:val="105"/>
              </w:rPr>
              <w:t>。</w:t>
            </w:r>
          </w:p>
          <w:p w:rsidR="00C95B12" w:rsidRDefault="00C95B12" w:rsidP="009C2919">
            <w:pPr>
              <w:pStyle w:val="BodyText"/>
              <w:spacing w:before="44"/>
              <w:ind w:left="636" w:right="778"/>
            </w:pPr>
            <w:r>
              <w:rPr>
                <w:rFonts w:ascii="Times New Roman" w:hAnsi="Times New Roman"/>
                <w:color w:val="4D4D4D"/>
                <w:w w:val="105"/>
              </w:rPr>
              <w:t>9.4</w:t>
            </w:r>
            <w:r>
              <w:rPr>
                <w:rFonts w:ascii="Times New Roman" w:hAnsi="Times New Roman"/>
                <w:color w:val="4D4D4D"/>
                <w:spacing w:val="59"/>
                <w:w w:val="105"/>
              </w:rPr>
              <w:t xml:space="preserve"> </w:t>
            </w:r>
            <w:r>
              <w:rPr>
                <w:rFonts w:hint="eastAsia"/>
                <w:color w:val="4D4D4D"/>
                <w:w w:val="105"/>
              </w:rPr>
              <w:t>能力评估</w:t>
            </w:r>
          </w:p>
          <w:p w:rsidR="00C95B12" w:rsidRDefault="00C95B12" w:rsidP="009C2919">
            <w:pPr>
              <w:pStyle w:val="BodyText"/>
              <w:spacing w:before="156" w:line="374" w:lineRule="auto"/>
              <w:ind w:left="157" w:right="270" w:firstLine="483"/>
            </w:pPr>
            <w:r>
              <w:rPr>
                <w:rFonts w:hint="eastAsia"/>
                <w:color w:val="757575"/>
              </w:rPr>
              <w:t>指挥部组织应急组织小组各组长对应急工作进行总结</w:t>
            </w:r>
            <w:r>
              <w:rPr>
                <w:color w:val="757575"/>
                <w:spacing w:val="104"/>
              </w:rPr>
              <w:t xml:space="preserve"> </w:t>
            </w:r>
            <w:r>
              <w:rPr>
                <w:rFonts w:hint="eastAsia"/>
                <w:color w:val="757575"/>
                <w:spacing w:val="-4"/>
              </w:rPr>
              <w:t>，对本次应急处置能力</w:t>
            </w:r>
            <w:r>
              <w:rPr>
                <w:color w:val="757575"/>
                <w:w w:val="102"/>
              </w:rPr>
              <w:t xml:space="preserve"> </w:t>
            </w:r>
            <w:r>
              <w:rPr>
                <w:rFonts w:hint="eastAsia"/>
                <w:color w:val="757575"/>
                <w:w w:val="105"/>
              </w:rPr>
              <w:t>进行评估</w:t>
            </w:r>
            <w:r>
              <w:rPr>
                <w:color w:val="757575"/>
                <w:spacing w:val="-93"/>
                <w:w w:val="105"/>
              </w:rPr>
              <w:t xml:space="preserve"> </w:t>
            </w:r>
            <w:r>
              <w:rPr>
                <w:rFonts w:hint="eastAsia"/>
                <w:color w:val="757575"/>
                <w:spacing w:val="-3"/>
                <w:w w:val="105"/>
              </w:rPr>
              <w:t>，对应急预案中的不足及缺陷进行修订</w:t>
            </w:r>
            <w:r>
              <w:rPr>
                <w:color w:val="757575"/>
                <w:spacing w:val="-63"/>
                <w:w w:val="105"/>
              </w:rPr>
              <w:t xml:space="preserve"> </w:t>
            </w:r>
            <w:r>
              <w:rPr>
                <w:rFonts w:hint="eastAsia"/>
                <w:color w:val="9A9A9A"/>
                <w:w w:val="105"/>
              </w:rPr>
              <w:t>。</w:t>
            </w:r>
          </w:p>
          <w:p w:rsidR="00C95B12" w:rsidRDefault="00C95B12" w:rsidP="009C2919">
            <w:pPr>
              <w:pStyle w:val="Heading1"/>
              <w:spacing w:before="84"/>
              <w:ind w:right="6115"/>
            </w:pPr>
            <w:r>
              <w:rPr>
                <w:rFonts w:ascii="Times New Roman" w:hAnsi="Times New Roman"/>
                <w:color w:val="4D4D4D"/>
                <w:spacing w:val="-22"/>
                <w:w w:val="105"/>
              </w:rPr>
              <w:t xml:space="preserve">10 </w:t>
            </w:r>
            <w:r>
              <w:rPr>
                <w:rFonts w:ascii="Times New Roman" w:hAnsi="Times New Roman"/>
                <w:color w:val="4D4D4D"/>
                <w:spacing w:val="3"/>
                <w:w w:val="105"/>
              </w:rPr>
              <w:t xml:space="preserve"> </w:t>
            </w:r>
            <w:r>
              <w:rPr>
                <w:rFonts w:hint="eastAsia"/>
                <w:color w:val="4D4D4D"/>
                <w:w w:val="105"/>
              </w:rPr>
              <w:t>报告与信息发布</w:t>
            </w:r>
          </w:p>
          <w:p w:rsidR="00C95B12" w:rsidRDefault="00C95B12" w:rsidP="009C2919">
            <w:pPr>
              <w:pStyle w:val="BodyText"/>
              <w:spacing w:before="209"/>
              <w:ind w:left="645" w:right="778"/>
            </w:pPr>
            <w:r>
              <w:rPr>
                <w:rFonts w:ascii="Times New Roman" w:hAnsi="Times New Roman"/>
                <w:color w:val="4D4D4D"/>
                <w:spacing w:val="-3"/>
                <w:w w:val="110"/>
              </w:rPr>
              <w:t>10.1</w:t>
            </w:r>
            <w:r>
              <w:rPr>
                <w:rFonts w:ascii="Times New Roman" w:hAnsi="Times New Roman"/>
                <w:color w:val="4D4D4D"/>
                <w:spacing w:val="20"/>
                <w:w w:val="110"/>
              </w:rPr>
              <w:t xml:space="preserve"> </w:t>
            </w:r>
            <w:r>
              <w:rPr>
                <w:rFonts w:hint="eastAsia"/>
                <w:color w:val="4D4D4D"/>
                <w:w w:val="110"/>
              </w:rPr>
              <w:t>内部报告</w:t>
            </w:r>
          </w:p>
          <w:p w:rsidR="00C95B12" w:rsidRDefault="00C95B12" w:rsidP="009C2919">
            <w:pPr>
              <w:pStyle w:val="BodyText"/>
              <w:spacing w:before="146" w:line="374" w:lineRule="auto"/>
              <w:ind w:left="157" w:right="222" w:firstLine="478"/>
            </w:pPr>
            <w:r>
              <w:rPr>
                <w:rFonts w:hint="eastAsia"/>
                <w:color w:val="757575"/>
                <w:w w:val="105"/>
              </w:rPr>
              <w:t>应急组领导负责污染物扩散情况</w:t>
            </w:r>
            <w:r>
              <w:rPr>
                <w:color w:val="757575"/>
                <w:spacing w:val="-78"/>
                <w:w w:val="105"/>
              </w:rPr>
              <w:t xml:space="preserve"> </w:t>
            </w:r>
            <w:r>
              <w:rPr>
                <w:rFonts w:hint="eastAsia"/>
                <w:color w:val="757575"/>
                <w:spacing w:val="-7"/>
                <w:w w:val="105"/>
              </w:rPr>
              <w:t>，影响范围</w:t>
            </w:r>
            <w:r>
              <w:rPr>
                <w:color w:val="757575"/>
                <w:spacing w:val="-106"/>
                <w:w w:val="105"/>
              </w:rPr>
              <w:t xml:space="preserve"> </w:t>
            </w:r>
            <w:r>
              <w:rPr>
                <w:rFonts w:hint="eastAsia"/>
                <w:color w:val="757575"/>
                <w:spacing w:val="-4"/>
                <w:w w:val="105"/>
              </w:rPr>
              <w:t>，影响程度等信息进行收集</w:t>
            </w:r>
            <w:r>
              <w:rPr>
                <w:color w:val="757575"/>
                <w:spacing w:val="-87"/>
                <w:w w:val="105"/>
              </w:rPr>
              <w:t xml:space="preserve"> </w:t>
            </w:r>
            <w:r>
              <w:rPr>
                <w:rFonts w:hint="eastAsia"/>
                <w:color w:val="757575"/>
                <w:spacing w:val="-15"/>
                <w:w w:val="105"/>
              </w:rPr>
              <w:t>，并</w:t>
            </w:r>
            <w:r>
              <w:rPr>
                <w:color w:val="757575"/>
              </w:rPr>
              <w:t xml:space="preserve"> </w:t>
            </w:r>
            <w:r>
              <w:rPr>
                <w:rFonts w:hint="eastAsia"/>
                <w:color w:val="757575"/>
              </w:rPr>
              <w:t>通过文本形式向应急指挥部汇报</w:t>
            </w:r>
            <w:r>
              <w:rPr>
                <w:color w:val="757575"/>
              </w:rPr>
              <w:t xml:space="preserve"> </w:t>
            </w:r>
            <w:r>
              <w:rPr>
                <w:rFonts w:hint="eastAsia"/>
                <w:color w:val="757575"/>
              </w:rPr>
              <w:t>，由应急指挥部整理后向保定市环境保护局白沟</w:t>
            </w:r>
            <w:r>
              <w:rPr>
                <w:color w:val="757575"/>
                <w:spacing w:val="-19"/>
              </w:rPr>
              <w:t xml:space="preserve"> </w:t>
            </w:r>
            <w:r>
              <w:rPr>
                <w:rFonts w:hint="eastAsia"/>
                <w:color w:val="757575"/>
                <w:w w:val="105"/>
              </w:rPr>
              <w:t>新城分局进行上报</w:t>
            </w:r>
            <w:r>
              <w:rPr>
                <w:color w:val="757575"/>
                <w:spacing w:val="-49"/>
                <w:w w:val="105"/>
              </w:rPr>
              <w:t xml:space="preserve"> </w:t>
            </w:r>
            <w:r>
              <w:rPr>
                <w:rFonts w:hint="eastAsia"/>
                <w:color w:val="9A9A9A"/>
                <w:w w:val="105"/>
              </w:rPr>
              <w:t>。</w:t>
            </w:r>
          </w:p>
          <w:p w:rsidR="00C95B12" w:rsidRDefault="00C95B12" w:rsidP="009C2919">
            <w:pPr>
              <w:pStyle w:val="BodyText"/>
              <w:spacing w:before="35"/>
              <w:ind w:left="645" w:right="778"/>
            </w:pPr>
            <w:r>
              <w:rPr>
                <w:rFonts w:ascii="Times New Roman" w:hAnsi="Times New Roman"/>
                <w:color w:val="4D4D4D"/>
                <w:w w:val="105"/>
              </w:rPr>
              <w:t>10.2</w:t>
            </w:r>
            <w:r>
              <w:rPr>
                <w:rFonts w:ascii="Times New Roman" w:hAnsi="Times New Roman"/>
                <w:color w:val="4D4D4D"/>
                <w:spacing w:val="38"/>
                <w:w w:val="105"/>
              </w:rPr>
              <w:t xml:space="preserve"> </w:t>
            </w:r>
            <w:r>
              <w:rPr>
                <w:rFonts w:hint="eastAsia"/>
                <w:color w:val="4D4D4D"/>
                <w:w w:val="105"/>
              </w:rPr>
              <w:t>信息上报</w:t>
            </w:r>
          </w:p>
          <w:p w:rsidR="00C95B12" w:rsidRDefault="00C95B12" w:rsidP="009C2919">
            <w:pPr>
              <w:pStyle w:val="BodyText"/>
              <w:spacing w:before="151" w:line="237" w:lineRule="exact"/>
              <w:ind w:left="760" w:right="778"/>
            </w:pPr>
            <w:r>
              <w:rPr>
                <w:rFonts w:ascii="Arial" w:eastAsia="Times New Roman" w:hAnsi="Arial" w:cs="Arial"/>
                <w:color w:val="757575"/>
                <w:w w:val="224"/>
                <w:sz w:val="18"/>
                <w:szCs w:val="18"/>
              </w:rPr>
              <w:t>(</w:t>
            </w:r>
            <w:r>
              <w:rPr>
                <w:rFonts w:ascii="Arial" w:eastAsia="Times New Roman" w:hAnsi="Arial" w:cs="Arial"/>
                <w:color w:val="757575"/>
                <w:spacing w:val="22"/>
                <w:w w:val="223"/>
                <w:sz w:val="18"/>
                <w:szCs w:val="18"/>
              </w:rPr>
              <w:t>I</w:t>
            </w:r>
            <w:r>
              <w:rPr>
                <w:rFonts w:hint="eastAsia"/>
                <w:color w:val="757575"/>
                <w:w w:val="34"/>
              </w:rPr>
              <w:t>）</w:t>
            </w:r>
            <w:r>
              <w:rPr>
                <w:color w:val="757575"/>
                <w:spacing w:val="22"/>
              </w:rPr>
              <w:t xml:space="preserve"> </w:t>
            </w:r>
            <w:r>
              <w:rPr>
                <w:rFonts w:hint="eastAsia"/>
                <w:color w:val="757575"/>
                <w:w w:val="103"/>
              </w:rPr>
              <w:t>突发环境事件报告时限和科序</w:t>
            </w:r>
          </w:p>
          <w:p w:rsidR="00C95B12" w:rsidRDefault="00C95B12" w:rsidP="009C2919">
            <w:pPr>
              <w:spacing w:line="559" w:lineRule="exact"/>
              <w:ind w:left="636" w:right="148"/>
              <w:rPr>
                <w:rFonts w:ascii="宋体" w:cs="宋体"/>
                <w:sz w:val="23"/>
                <w:szCs w:val="23"/>
              </w:rPr>
            </w:pPr>
            <w:r>
              <w:rPr>
                <w:rFonts w:ascii="宋体" w:hAnsi="宋体" w:cs="宋体" w:hint="eastAsia"/>
                <w:color w:val="757575"/>
                <w:w w:val="103"/>
                <w:sz w:val="23"/>
                <w:szCs w:val="23"/>
              </w:rPr>
              <w:t>本厂发现突发环境事件后</w:t>
            </w:r>
            <w:r>
              <w:rPr>
                <w:rFonts w:ascii="宋体" w:hAnsi="宋体" w:cs="宋体"/>
                <w:color w:val="757575"/>
                <w:spacing w:val="-49"/>
                <w:sz w:val="23"/>
                <w:szCs w:val="23"/>
              </w:rPr>
              <w:t xml:space="preserve"> </w:t>
            </w:r>
            <w:r>
              <w:rPr>
                <w:rFonts w:ascii="宋体" w:hAnsi="宋体" w:cs="宋体" w:hint="eastAsia"/>
                <w:color w:val="757575"/>
                <w:spacing w:val="-33"/>
                <w:w w:val="112"/>
                <w:sz w:val="23"/>
                <w:szCs w:val="23"/>
              </w:rPr>
              <w:t>，</w:t>
            </w:r>
            <w:r>
              <w:rPr>
                <w:rFonts w:ascii="宋体" w:hAnsi="宋体" w:cs="宋体" w:hint="eastAsia"/>
                <w:color w:val="757575"/>
                <w:w w:val="103"/>
                <w:sz w:val="23"/>
                <w:szCs w:val="23"/>
              </w:rPr>
              <w:t>启动</w:t>
            </w:r>
            <w:r>
              <w:rPr>
                <w:rFonts w:ascii="宋体" w:hAnsi="宋体" w:cs="宋体"/>
                <w:color w:val="757575"/>
                <w:spacing w:val="-34"/>
                <w:sz w:val="23"/>
                <w:szCs w:val="23"/>
              </w:rPr>
              <w:t xml:space="preserve"> </w:t>
            </w:r>
            <w:r>
              <w:rPr>
                <w:rFonts w:ascii="Arial" w:eastAsia="Times New Roman" w:hAnsi="Arial" w:cs="Arial"/>
                <w:color w:val="757575"/>
                <w:spacing w:val="-41"/>
                <w:w w:val="298"/>
                <w:sz w:val="25"/>
                <w:szCs w:val="25"/>
              </w:rPr>
              <w:t>I</w:t>
            </w:r>
            <w:r>
              <w:rPr>
                <w:rFonts w:ascii="宋体" w:hAnsi="宋体" w:cs="宋体" w:hint="eastAsia"/>
                <w:color w:val="757575"/>
                <w:spacing w:val="14"/>
                <w:w w:val="102"/>
                <w:sz w:val="23"/>
                <w:szCs w:val="23"/>
              </w:rPr>
              <w:t>级</w:t>
            </w:r>
            <w:r>
              <w:rPr>
                <w:rFonts w:ascii="Times New Roman" w:hAnsi="Times New Roman"/>
                <w:color w:val="757575"/>
                <w:spacing w:val="19"/>
                <w:w w:val="41"/>
                <w:sz w:val="24"/>
                <w:szCs w:val="24"/>
              </w:rPr>
              <w:t>j</w:t>
            </w:r>
            <w:r>
              <w:rPr>
                <w:rFonts w:ascii="Times New Roman" w:hAnsi="Times New Roman"/>
                <w:color w:val="757575"/>
                <w:w w:val="55"/>
                <w:sz w:val="24"/>
                <w:szCs w:val="24"/>
              </w:rPr>
              <w:t>1</w:t>
            </w:r>
            <w:r>
              <w:rPr>
                <w:rFonts w:ascii="Times New Roman" w:hAnsi="Times New Roman"/>
                <w:color w:val="757575"/>
                <w:w w:val="54"/>
                <w:sz w:val="24"/>
                <w:szCs w:val="24"/>
              </w:rPr>
              <w:t>\i.</w:t>
            </w:r>
            <w:r>
              <w:rPr>
                <w:rFonts w:ascii="Times New Roman" w:hAnsi="Times New Roman"/>
                <w:color w:val="757575"/>
                <w:spacing w:val="-36"/>
                <w:sz w:val="24"/>
                <w:szCs w:val="24"/>
              </w:rPr>
              <w:t xml:space="preserve"> </w:t>
            </w:r>
            <w:r>
              <w:rPr>
                <w:rFonts w:ascii="宋体" w:hAnsi="宋体" w:cs="宋体" w:hint="eastAsia"/>
                <w:color w:val="757575"/>
                <w:w w:val="101"/>
                <w:sz w:val="23"/>
                <w:szCs w:val="23"/>
              </w:rPr>
              <w:t>急</w:t>
            </w:r>
            <w:r>
              <w:rPr>
                <w:rFonts w:ascii="宋体" w:hAnsi="宋体" w:cs="宋体" w:hint="eastAsia"/>
                <w:color w:val="757575"/>
                <w:spacing w:val="9"/>
                <w:w w:val="101"/>
                <w:sz w:val="23"/>
                <w:szCs w:val="23"/>
              </w:rPr>
              <w:t>晌</w:t>
            </w:r>
            <w:r>
              <w:rPr>
                <w:rFonts w:ascii="Times New Roman" w:hAnsi="Times New Roman"/>
                <w:color w:val="757575"/>
                <w:w w:val="53"/>
                <w:sz w:val="24"/>
                <w:szCs w:val="24"/>
              </w:rPr>
              <w:t>J1v.</w:t>
            </w:r>
            <w:r>
              <w:rPr>
                <w:rFonts w:ascii="Times New Roman" w:hAnsi="Times New Roman"/>
                <w:color w:val="757575"/>
                <w:spacing w:val="-34"/>
                <w:sz w:val="24"/>
                <w:szCs w:val="24"/>
              </w:rPr>
              <w:t xml:space="preserve"> </w:t>
            </w:r>
            <w:r>
              <w:rPr>
                <w:rFonts w:ascii="宋体" w:hAnsi="宋体" w:cs="宋体" w:hint="eastAsia"/>
                <w:color w:val="757575"/>
                <w:w w:val="103"/>
                <w:sz w:val="23"/>
                <w:szCs w:val="23"/>
              </w:rPr>
              <w:t>级别的</w:t>
            </w:r>
            <w:r>
              <w:rPr>
                <w:rFonts w:ascii="宋体" w:hAnsi="宋体" w:cs="宋体"/>
                <w:color w:val="757575"/>
                <w:spacing w:val="-89"/>
                <w:sz w:val="23"/>
                <w:szCs w:val="23"/>
              </w:rPr>
              <w:t xml:space="preserve"> </w:t>
            </w:r>
            <w:r>
              <w:rPr>
                <w:rFonts w:ascii="宋体" w:hAnsi="宋体" w:cs="宋体" w:hint="eastAsia"/>
                <w:color w:val="757575"/>
                <w:spacing w:val="-28"/>
                <w:w w:val="112"/>
                <w:sz w:val="23"/>
                <w:szCs w:val="23"/>
              </w:rPr>
              <w:t>，</w:t>
            </w:r>
            <w:r>
              <w:rPr>
                <w:rFonts w:ascii="Times New Roman" w:hAnsi="Times New Roman"/>
                <w:color w:val="757575"/>
                <w:w w:val="50"/>
                <w:sz w:val="24"/>
                <w:szCs w:val="24"/>
              </w:rPr>
              <w:t>11</w:t>
            </w:r>
            <w:r>
              <w:rPr>
                <w:rFonts w:ascii="Times New Roman" w:hAnsi="Times New Roman"/>
                <w:color w:val="757575"/>
                <w:spacing w:val="-21"/>
                <w:w w:val="50"/>
                <w:sz w:val="24"/>
                <w:szCs w:val="24"/>
              </w:rPr>
              <w:t>,</w:t>
            </w:r>
            <w:r>
              <w:rPr>
                <w:rFonts w:ascii="Times New Roman" w:hAnsi="Times New Roman"/>
                <w:color w:val="757575"/>
                <w:w w:val="53"/>
                <w:sz w:val="24"/>
                <w:szCs w:val="24"/>
              </w:rPr>
              <w:t>J.</w:t>
            </w:r>
            <w:r>
              <w:rPr>
                <w:rFonts w:ascii="Times New Roman" w:hAnsi="Times New Roman"/>
                <w:color w:val="757575"/>
                <w:spacing w:val="-36"/>
                <w:sz w:val="24"/>
                <w:szCs w:val="24"/>
              </w:rPr>
              <w:t xml:space="preserve"> </w:t>
            </w:r>
            <w:r>
              <w:rPr>
                <w:rFonts w:ascii="宋体" w:hAnsi="宋体" w:cs="宋体" w:hint="eastAsia"/>
                <w:color w:val="757575"/>
                <w:spacing w:val="-12"/>
                <w:w w:val="49"/>
                <w:sz w:val="14"/>
                <w:szCs w:val="14"/>
              </w:rPr>
              <w:t>斗</w:t>
            </w:r>
            <w:r>
              <w:rPr>
                <w:rFonts w:ascii="宋体" w:hAnsi="宋体" w:cs="宋体" w:hint="eastAsia"/>
                <w:color w:val="757575"/>
                <w:w w:val="78"/>
              </w:rPr>
              <w:t>主</w:t>
            </w:r>
            <w:r>
              <w:rPr>
                <w:rFonts w:ascii="宋体" w:hAnsi="宋体" w:cs="宋体"/>
                <w:color w:val="757575"/>
                <w:spacing w:val="-9"/>
              </w:rPr>
              <w:t xml:space="preserve"> </w:t>
            </w:r>
            <w:r>
              <w:rPr>
                <w:rFonts w:ascii="Times New Roman" w:hAnsi="Times New Roman"/>
                <w:color w:val="757575"/>
                <w:w w:val="59"/>
                <w:sz w:val="24"/>
                <w:szCs w:val="24"/>
              </w:rPr>
              <w:t>1</w:t>
            </w:r>
            <w:r>
              <w:rPr>
                <w:rFonts w:ascii="Times New Roman" w:hAnsi="Times New Roman"/>
                <w:color w:val="757575"/>
                <w:sz w:val="24"/>
                <w:szCs w:val="24"/>
              </w:rPr>
              <w:t xml:space="preserve"> </w:t>
            </w:r>
            <w:r>
              <w:rPr>
                <w:rFonts w:ascii="Times New Roman" w:hAnsi="Times New Roman"/>
                <w:color w:val="757575"/>
                <w:spacing w:val="-24"/>
                <w:sz w:val="24"/>
                <w:szCs w:val="24"/>
              </w:rPr>
              <w:t xml:space="preserve"> </w:t>
            </w:r>
            <w:r>
              <w:rPr>
                <w:rFonts w:ascii="Times New Roman" w:hAnsi="Times New Roman"/>
                <w:color w:val="757575"/>
                <w:spacing w:val="-55"/>
                <w:w w:val="175"/>
                <w:sz w:val="24"/>
                <w:szCs w:val="24"/>
              </w:rPr>
              <w:t>;</w:t>
            </w:r>
            <w:r>
              <w:rPr>
                <w:rFonts w:ascii="Times New Roman" w:hAnsi="Times New Roman"/>
                <w:color w:val="757575"/>
                <w:w w:val="53"/>
                <w:sz w:val="24"/>
                <w:szCs w:val="24"/>
              </w:rPr>
              <w:t>J</w:t>
            </w:r>
            <w:r>
              <w:rPr>
                <w:rFonts w:ascii="Times New Roman" w:hAnsi="Times New Roman"/>
                <w:color w:val="757575"/>
                <w:spacing w:val="-38"/>
                <w:sz w:val="24"/>
                <w:szCs w:val="24"/>
              </w:rPr>
              <w:t xml:space="preserve"> </w:t>
            </w:r>
            <w:r>
              <w:rPr>
                <w:rFonts w:ascii="宋体" w:hAnsi="宋体" w:cs="宋体" w:hint="eastAsia"/>
                <w:color w:val="757575"/>
                <w:spacing w:val="-183"/>
                <w:w w:val="59"/>
                <w:sz w:val="48"/>
                <w:szCs w:val="48"/>
              </w:rPr>
              <w:t>、</w:t>
            </w:r>
            <w:r>
              <w:rPr>
                <w:rFonts w:ascii="Arial" w:eastAsia="Times New Roman" w:hAnsi="Arial" w:cs="Arial"/>
                <w:color w:val="757575"/>
                <w:spacing w:val="-5"/>
                <w:w w:val="60"/>
              </w:rPr>
              <w:t>H</w:t>
            </w:r>
            <w:r>
              <w:rPr>
                <w:rFonts w:ascii="宋体" w:hAnsi="宋体" w:cs="宋体" w:hint="eastAsia"/>
                <w:color w:val="757575"/>
                <w:w w:val="94"/>
                <w:sz w:val="23"/>
                <w:szCs w:val="23"/>
              </w:rPr>
              <w:t>才内向保定</w:t>
            </w:r>
          </w:p>
          <w:p w:rsidR="00C95B12" w:rsidRDefault="00C95B12" w:rsidP="008B10B2">
            <w:pPr>
              <w:pStyle w:val="BodyText"/>
              <w:spacing w:before="197"/>
              <w:ind w:left="956" w:right="4887" w:firstLine="124"/>
            </w:pPr>
            <w:r>
              <w:rPr>
                <w:rFonts w:hint="eastAsia"/>
                <w:color w:val="757575"/>
                <w:w w:val="95"/>
              </w:rPr>
              <w:t>分级响应措施</w:t>
            </w:r>
          </w:p>
          <w:p w:rsidR="00C95B12" w:rsidRDefault="00C95B12" w:rsidP="008B10B2">
            <w:pPr>
              <w:pStyle w:val="BodyText"/>
              <w:ind w:left="956" w:right="4887"/>
            </w:pPr>
            <w:r>
              <w:rPr>
                <w:rFonts w:ascii="Arial" w:eastAsia="Times New Roman" w:hAnsi="Arial" w:cs="Arial"/>
                <w:color w:val="646464"/>
                <w:spacing w:val="-32"/>
                <w:w w:val="294"/>
              </w:rPr>
              <w:t>I</w:t>
            </w:r>
            <w:r>
              <w:rPr>
                <w:rFonts w:hint="eastAsia"/>
                <w:color w:val="4F4F4F"/>
                <w:w w:val="104"/>
              </w:rPr>
              <w:t>级响应措施</w:t>
            </w:r>
            <w:r>
              <w:rPr>
                <w:color w:val="4F4F4F"/>
                <w:spacing w:val="20"/>
              </w:rPr>
              <w:t xml:space="preserve"> </w:t>
            </w:r>
            <w:r>
              <w:rPr>
                <w:rFonts w:hint="eastAsia"/>
                <w:color w:val="4F4F4F"/>
                <w:spacing w:val="13"/>
                <w:w w:val="44"/>
              </w:rPr>
              <w:t>（</w:t>
            </w:r>
            <w:r>
              <w:rPr>
                <w:rFonts w:hint="eastAsia"/>
                <w:color w:val="4F4F4F"/>
                <w:w w:val="93"/>
              </w:rPr>
              <w:t>班组级）</w:t>
            </w:r>
          </w:p>
          <w:p w:rsidR="00C95B12" w:rsidRDefault="00C95B12" w:rsidP="008B10B2">
            <w:pPr>
              <w:pStyle w:val="BodyText"/>
              <w:spacing w:before="192"/>
              <w:ind w:left="1086" w:right="4887"/>
            </w:pPr>
            <w:r>
              <w:rPr>
                <w:rFonts w:ascii="Times New Roman" w:hAnsi="Times New Roman"/>
                <w:color w:val="646464"/>
                <w:w w:val="120"/>
                <w:sz w:val="19"/>
                <w:szCs w:val="19"/>
              </w:rPr>
              <w:t xml:space="preserve">(1 </w:t>
            </w:r>
            <w:r>
              <w:rPr>
                <w:rFonts w:hint="eastAsia"/>
                <w:color w:val="646464"/>
                <w:w w:val="75"/>
              </w:rPr>
              <w:t>）</w:t>
            </w:r>
            <w:r>
              <w:rPr>
                <w:color w:val="646464"/>
                <w:w w:val="75"/>
              </w:rPr>
              <w:t xml:space="preserve"> </w:t>
            </w:r>
            <w:r>
              <w:rPr>
                <w:rFonts w:hint="eastAsia"/>
                <w:color w:val="646464"/>
              </w:rPr>
              <w:t>化学品泄露</w:t>
            </w:r>
            <w:r>
              <w:rPr>
                <w:color w:val="646464"/>
                <w:spacing w:val="-16"/>
              </w:rPr>
              <w:t xml:space="preserve"> </w:t>
            </w:r>
            <w:r>
              <w:rPr>
                <w:rFonts w:hint="eastAsia"/>
                <w:color w:val="646464"/>
                <w:spacing w:val="-5"/>
              </w:rPr>
              <w:t>、危险废物泄露</w:t>
            </w:r>
          </w:p>
          <w:p w:rsidR="00C95B12" w:rsidRDefault="00C95B12" w:rsidP="008B10B2">
            <w:pPr>
              <w:pStyle w:val="BodyText"/>
              <w:spacing w:before="186"/>
              <w:ind w:left="952" w:right="4887"/>
            </w:pPr>
            <w:r>
              <w:rPr>
                <w:rFonts w:hint="eastAsia"/>
                <w:color w:val="878787"/>
                <w:w w:val="105"/>
                <w:sz w:val="24"/>
                <w:szCs w:val="24"/>
              </w:rPr>
              <w:t>①</w:t>
            </w:r>
            <w:r>
              <w:rPr>
                <w:rFonts w:ascii="Times New Roman" w:hAnsi="Times New Roman"/>
                <w:color w:val="4F4F4F"/>
                <w:w w:val="105"/>
              </w:rPr>
              <w:t>DOP</w:t>
            </w:r>
            <w:r>
              <w:rPr>
                <w:rFonts w:ascii="Times New Roman" w:hAnsi="Times New Roman"/>
                <w:color w:val="4F4F4F"/>
                <w:spacing w:val="-12"/>
                <w:w w:val="105"/>
              </w:rPr>
              <w:t xml:space="preserve"> </w:t>
            </w:r>
            <w:r>
              <w:rPr>
                <w:rFonts w:hint="eastAsia"/>
                <w:color w:val="757575"/>
                <w:w w:val="105"/>
              </w:rPr>
              <w:t>泄漏</w:t>
            </w:r>
          </w:p>
          <w:p w:rsidR="00C95B12" w:rsidRDefault="00C95B12" w:rsidP="008B10B2">
            <w:pPr>
              <w:pStyle w:val="BodyText"/>
              <w:spacing w:before="185" w:line="400" w:lineRule="auto"/>
              <w:ind w:left="478" w:right="1325" w:firstLine="478"/>
            </w:pPr>
            <w:r>
              <w:rPr>
                <w:rFonts w:hint="eastAsia"/>
                <w:color w:val="757575"/>
                <w:w w:val="105"/>
              </w:rPr>
              <w:t>进迅速撤离泄漏污染区人员至安全区</w:t>
            </w:r>
            <w:r>
              <w:rPr>
                <w:color w:val="757575"/>
                <w:spacing w:val="-56"/>
                <w:w w:val="105"/>
              </w:rPr>
              <w:t xml:space="preserve"> </w:t>
            </w:r>
            <w:r>
              <w:rPr>
                <w:rFonts w:hint="eastAsia"/>
                <w:color w:val="757575"/>
                <w:spacing w:val="-12"/>
                <w:w w:val="105"/>
              </w:rPr>
              <w:t>，并进行隔离</w:t>
            </w:r>
            <w:r>
              <w:rPr>
                <w:color w:val="757575"/>
                <w:spacing w:val="-97"/>
                <w:w w:val="105"/>
              </w:rPr>
              <w:t xml:space="preserve"> </w:t>
            </w:r>
            <w:r>
              <w:rPr>
                <w:rFonts w:hint="eastAsia"/>
                <w:color w:val="757575"/>
                <w:spacing w:val="-9"/>
                <w:w w:val="105"/>
              </w:rPr>
              <w:t>，严格限制出入</w:t>
            </w:r>
            <w:r>
              <w:rPr>
                <w:color w:val="757575"/>
                <w:spacing w:val="-81"/>
                <w:w w:val="105"/>
              </w:rPr>
              <w:t xml:space="preserve"> </w:t>
            </w:r>
            <w:r>
              <w:rPr>
                <w:rFonts w:hint="eastAsia"/>
                <w:color w:val="9A9A9A"/>
                <w:spacing w:val="-19"/>
                <w:w w:val="105"/>
              </w:rPr>
              <w:t>。</w:t>
            </w:r>
            <w:r>
              <w:rPr>
                <w:rFonts w:hint="eastAsia"/>
                <w:color w:val="757575"/>
                <w:spacing w:val="-19"/>
                <w:w w:val="105"/>
              </w:rPr>
              <w:t>切断火</w:t>
            </w:r>
            <w:r>
              <w:rPr>
                <w:color w:val="757575"/>
                <w:w w:val="103"/>
              </w:rPr>
              <w:t xml:space="preserve"> </w:t>
            </w:r>
            <w:r>
              <w:rPr>
                <w:rFonts w:hint="eastAsia"/>
                <w:color w:val="757575"/>
                <w:w w:val="105"/>
              </w:rPr>
              <w:t>源</w:t>
            </w:r>
            <w:r>
              <w:rPr>
                <w:color w:val="757575"/>
                <w:spacing w:val="-102"/>
                <w:w w:val="105"/>
              </w:rPr>
              <w:t xml:space="preserve"> </w:t>
            </w:r>
            <w:r>
              <w:rPr>
                <w:rFonts w:hint="eastAsia"/>
                <w:color w:val="9A9A9A"/>
                <w:spacing w:val="-6"/>
                <w:w w:val="105"/>
              </w:rPr>
              <w:t>。</w:t>
            </w:r>
            <w:r>
              <w:rPr>
                <w:rFonts w:hint="eastAsia"/>
                <w:color w:val="757575"/>
                <w:spacing w:val="-6"/>
                <w:w w:val="105"/>
              </w:rPr>
              <w:t>建议应急处理人员戴自给正压式呼吸器</w:t>
            </w:r>
            <w:r>
              <w:rPr>
                <w:color w:val="757575"/>
                <w:spacing w:val="-51"/>
                <w:w w:val="105"/>
              </w:rPr>
              <w:t xml:space="preserve"> </w:t>
            </w:r>
            <w:r>
              <w:rPr>
                <w:rFonts w:hint="eastAsia"/>
                <w:color w:val="757575"/>
                <w:spacing w:val="-13"/>
                <w:w w:val="105"/>
              </w:rPr>
              <w:t>，穿消防防护服</w:t>
            </w:r>
            <w:r>
              <w:rPr>
                <w:color w:val="757575"/>
                <w:spacing w:val="-98"/>
                <w:w w:val="105"/>
              </w:rPr>
              <w:t xml:space="preserve"> </w:t>
            </w:r>
            <w:r>
              <w:rPr>
                <w:rFonts w:hint="eastAsia"/>
                <w:color w:val="ACACAC"/>
                <w:spacing w:val="-13"/>
                <w:w w:val="105"/>
              </w:rPr>
              <w:t>。</w:t>
            </w:r>
            <w:r>
              <w:rPr>
                <w:rFonts w:hint="eastAsia"/>
                <w:color w:val="878787"/>
                <w:spacing w:val="-13"/>
                <w:w w:val="105"/>
              </w:rPr>
              <w:t>尽可能切断泄漏源</w:t>
            </w:r>
            <w:r>
              <w:rPr>
                <w:color w:val="878787"/>
                <w:spacing w:val="-81"/>
                <w:w w:val="105"/>
              </w:rPr>
              <w:t xml:space="preserve"> </w:t>
            </w:r>
            <w:r>
              <w:rPr>
                <w:rFonts w:hint="eastAsia"/>
                <w:color w:val="878787"/>
                <w:w w:val="105"/>
              </w:rPr>
              <w:t>。</w:t>
            </w:r>
            <w:r>
              <w:rPr>
                <w:color w:val="878787"/>
                <w:w w:val="131"/>
              </w:rPr>
              <w:t xml:space="preserve"> </w:t>
            </w:r>
            <w:r>
              <w:rPr>
                <w:rFonts w:hint="eastAsia"/>
                <w:color w:val="757575"/>
              </w:rPr>
              <w:t>防止进入下水道</w:t>
            </w:r>
            <w:r>
              <w:rPr>
                <w:color w:val="757575"/>
                <w:spacing w:val="-75"/>
              </w:rPr>
              <w:t xml:space="preserve"> </w:t>
            </w:r>
            <w:r>
              <w:rPr>
                <w:rFonts w:hint="eastAsia"/>
                <w:color w:val="757575"/>
                <w:spacing w:val="-6"/>
              </w:rPr>
              <w:t>、排洪沟等限制性空间</w:t>
            </w:r>
            <w:r>
              <w:rPr>
                <w:color w:val="757575"/>
                <w:spacing w:val="-50"/>
              </w:rPr>
              <w:t xml:space="preserve"> </w:t>
            </w:r>
            <w:r>
              <w:rPr>
                <w:rFonts w:hint="eastAsia"/>
                <w:color w:val="9A9A9A"/>
                <w:spacing w:val="-16"/>
              </w:rPr>
              <w:t>。</w:t>
            </w:r>
            <w:r>
              <w:rPr>
                <w:rFonts w:hint="eastAsia"/>
                <w:color w:val="757575"/>
                <w:spacing w:val="-16"/>
              </w:rPr>
              <w:t>小量泄漏</w:t>
            </w:r>
            <w:r>
              <w:rPr>
                <w:color w:val="757575"/>
                <w:spacing w:val="-78"/>
              </w:rPr>
              <w:t xml:space="preserve"> </w:t>
            </w:r>
            <w:r>
              <w:rPr>
                <w:rFonts w:hint="eastAsia"/>
                <w:color w:val="4F4F4F"/>
                <w:spacing w:val="-6"/>
              </w:rPr>
              <w:t>：</w:t>
            </w:r>
            <w:r>
              <w:rPr>
                <w:rFonts w:hint="eastAsia"/>
                <w:color w:val="757575"/>
                <w:spacing w:val="-6"/>
              </w:rPr>
              <w:t>用砂土或其它不燃材料｜吸附</w:t>
            </w:r>
            <w:r>
              <w:rPr>
                <w:color w:val="757575"/>
                <w:spacing w:val="-42"/>
              </w:rPr>
              <w:t xml:space="preserve"> </w:t>
            </w:r>
            <w:r>
              <w:rPr>
                <w:rFonts w:hint="eastAsia"/>
                <w:color w:val="757575"/>
                <w:w w:val="105"/>
              </w:rPr>
              <w:t>或吸收</w:t>
            </w:r>
            <w:r>
              <w:rPr>
                <w:color w:val="757575"/>
                <w:spacing w:val="-92"/>
                <w:w w:val="105"/>
              </w:rPr>
              <w:t xml:space="preserve"> </w:t>
            </w:r>
            <w:r>
              <w:rPr>
                <w:rFonts w:hint="eastAsia"/>
                <w:color w:val="757575"/>
                <w:spacing w:val="-7"/>
                <w:w w:val="105"/>
              </w:rPr>
              <w:t>。也可以用大量水冲洗</w:t>
            </w:r>
            <w:r>
              <w:rPr>
                <w:color w:val="757575"/>
                <w:spacing w:val="-76"/>
                <w:w w:val="105"/>
              </w:rPr>
              <w:t xml:space="preserve"> </w:t>
            </w:r>
            <w:r>
              <w:rPr>
                <w:rFonts w:hint="eastAsia"/>
                <w:color w:val="757575"/>
                <w:spacing w:val="-5"/>
                <w:w w:val="105"/>
              </w:rPr>
              <w:t>，洗水稀释后放入废水系统</w:t>
            </w:r>
            <w:r>
              <w:rPr>
                <w:color w:val="757575"/>
                <w:spacing w:val="-62"/>
                <w:w w:val="105"/>
              </w:rPr>
              <w:t xml:space="preserve"> </w:t>
            </w:r>
            <w:r>
              <w:rPr>
                <w:rFonts w:hint="eastAsia"/>
                <w:color w:val="9A9A9A"/>
                <w:spacing w:val="-12"/>
                <w:w w:val="105"/>
              </w:rPr>
              <w:t>。大量</w:t>
            </w:r>
            <w:r>
              <w:rPr>
                <w:rFonts w:hint="eastAsia"/>
                <w:color w:val="757575"/>
                <w:spacing w:val="-12"/>
                <w:w w:val="105"/>
              </w:rPr>
              <w:t>泄漏</w:t>
            </w:r>
            <w:r>
              <w:rPr>
                <w:rFonts w:hint="eastAsia"/>
                <w:color w:val="4F4F4F"/>
                <w:spacing w:val="-12"/>
                <w:w w:val="105"/>
              </w:rPr>
              <w:t>：</w:t>
            </w:r>
            <w:r>
              <w:rPr>
                <w:rFonts w:hint="eastAsia"/>
                <w:color w:val="757575"/>
                <w:spacing w:val="-12"/>
                <w:w w:val="105"/>
              </w:rPr>
              <w:t>构筑围堤</w:t>
            </w:r>
            <w:r>
              <w:rPr>
                <w:color w:val="757575"/>
                <w:w w:val="103"/>
              </w:rPr>
              <w:t xml:space="preserve"> </w:t>
            </w:r>
            <w:r>
              <w:rPr>
                <w:rFonts w:hint="eastAsia"/>
                <w:color w:val="757575"/>
                <w:w w:val="105"/>
              </w:rPr>
              <w:t>或挖坑收容</w:t>
            </w:r>
            <w:r>
              <w:rPr>
                <w:color w:val="757575"/>
                <w:spacing w:val="-86"/>
                <w:w w:val="105"/>
              </w:rPr>
              <w:t xml:space="preserve"> </w:t>
            </w:r>
            <w:r>
              <w:rPr>
                <w:rFonts w:hint="eastAsia"/>
                <w:color w:val="4F4F4F"/>
                <w:spacing w:val="-19"/>
                <w:w w:val="105"/>
              </w:rPr>
              <w:t>：</w:t>
            </w:r>
            <w:r>
              <w:rPr>
                <w:rFonts w:hint="eastAsia"/>
                <w:color w:val="757575"/>
                <w:spacing w:val="-19"/>
                <w:w w:val="105"/>
              </w:rPr>
              <w:t>用泡沫覆盖</w:t>
            </w:r>
            <w:r>
              <w:rPr>
                <w:color w:val="757575"/>
                <w:spacing w:val="-83"/>
                <w:w w:val="105"/>
              </w:rPr>
              <w:t xml:space="preserve"> </w:t>
            </w:r>
            <w:r>
              <w:rPr>
                <w:rFonts w:hint="eastAsia"/>
                <w:color w:val="757575"/>
                <w:spacing w:val="-10"/>
                <w:w w:val="105"/>
              </w:rPr>
              <w:t>，降低蒸气灾害</w:t>
            </w:r>
            <w:r>
              <w:rPr>
                <w:rFonts w:hint="eastAsia"/>
                <w:color w:val="9A9A9A"/>
                <w:spacing w:val="-10"/>
                <w:w w:val="105"/>
              </w:rPr>
              <w:t>。</w:t>
            </w:r>
            <w:r>
              <w:rPr>
                <w:rFonts w:hint="eastAsia"/>
                <w:color w:val="757575"/>
                <w:spacing w:val="-10"/>
                <w:w w:val="105"/>
              </w:rPr>
              <w:t>用防爆泵转移至槽草或专用收集器内</w:t>
            </w:r>
            <w:r>
              <w:rPr>
                <w:color w:val="757575"/>
                <w:spacing w:val="-45"/>
                <w:w w:val="105"/>
              </w:rPr>
              <w:t xml:space="preserve"> </w:t>
            </w:r>
            <w:r>
              <w:rPr>
                <w:rFonts w:hint="eastAsia"/>
                <w:color w:val="757575"/>
                <w:w w:val="105"/>
              </w:rPr>
              <w:t>，</w:t>
            </w:r>
            <w:r>
              <w:rPr>
                <w:color w:val="757575"/>
                <w:w w:val="112"/>
              </w:rPr>
              <w:t xml:space="preserve"> </w:t>
            </w:r>
            <w:r>
              <w:rPr>
                <w:rFonts w:hint="eastAsia"/>
                <w:color w:val="757575"/>
                <w:w w:val="105"/>
              </w:rPr>
              <w:t>回收或运至废物处理场所处置</w:t>
            </w:r>
            <w:r>
              <w:rPr>
                <w:color w:val="757575"/>
                <w:spacing w:val="-95"/>
                <w:w w:val="105"/>
              </w:rPr>
              <w:t xml:space="preserve"> </w:t>
            </w:r>
            <w:r>
              <w:rPr>
                <w:rFonts w:hint="eastAsia"/>
                <w:color w:val="ACACAC"/>
                <w:w w:val="105"/>
              </w:rPr>
              <w:t>。</w:t>
            </w:r>
          </w:p>
          <w:p w:rsidR="00C95B12" w:rsidRDefault="00C95B12" w:rsidP="008B10B2">
            <w:pPr>
              <w:pStyle w:val="BodyText"/>
              <w:spacing w:before="43" w:line="384" w:lineRule="auto"/>
              <w:ind w:left="478" w:right="1597" w:firstLine="478"/>
              <w:rPr>
                <w:sz w:val="26"/>
                <w:szCs w:val="26"/>
              </w:rPr>
            </w:pPr>
            <w:r>
              <w:rPr>
                <w:rFonts w:hint="eastAsia"/>
                <w:color w:val="757575"/>
                <w:w w:val="103"/>
              </w:rPr>
              <w:t>废弃物处置方法</w:t>
            </w:r>
            <w:r>
              <w:rPr>
                <w:color w:val="757575"/>
                <w:spacing w:val="-69"/>
              </w:rPr>
              <w:t xml:space="preserve"> </w:t>
            </w:r>
            <w:r>
              <w:rPr>
                <w:rFonts w:hint="eastAsia"/>
                <w:color w:val="4F4F4F"/>
                <w:spacing w:val="-94"/>
                <w:w w:val="128"/>
              </w:rPr>
              <w:t>：</w:t>
            </w:r>
            <w:r>
              <w:rPr>
                <w:rFonts w:hint="eastAsia"/>
                <w:color w:val="757575"/>
                <w:w w:val="103"/>
              </w:rPr>
              <w:t>用焚烧法</w:t>
            </w:r>
            <w:r>
              <w:rPr>
                <w:color w:val="757575"/>
                <w:spacing w:val="-81"/>
              </w:rPr>
              <w:t xml:space="preserve"> </w:t>
            </w:r>
            <w:r>
              <w:rPr>
                <w:rFonts w:hint="eastAsia"/>
                <w:color w:val="ACACAC"/>
                <w:spacing w:val="-75"/>
                <w:w w:val="122"/>
              </w:rPr>
              <w:t>。</w:t>
            </w:r>
            <w:r>
              <w:rPr>
                <w:rFonts w:hint="eastAsia"/>
                <w:color w:val="757575"/>
                <w:w w:val="102"/>
              </w:rPr>
              <w:t>废料溶于易燃溶剂后</w:t>
            </w:r>
            <w:r>
              <w:rPr>
                <w:color w:val="757575"/>
                <w:spacing w:val="-43"/>
              </w:rPr>
              <w:t xml:space="preserve"> </w:t>
            </w:r>
            <w:r>
              <w:rPr>
                <w:rFonts w:hint="eastAsia"/>
                <w:color w:val="757575"/>
                <w:spacing w:val="-62"/>
                <w:w w:val="112"/>
              </w:rPr>
              <w:t>，</w:t>
            </w:r>
            <w:r>
              <w:rPr>
                <w:rFonts w:hint="eastAsia"/>
                <w:color w:val="757575"/>
                <w:w w:val="102"/>
              </w:rPr>
              <w:t>再焚烧</w:t>
            </w:r>
            <w:r>
              <w:rPr>
                <w:color w:val="757575"/>
                <w:spacing w:val="-82"/>
              </w:rPr>
              <w:t xml:space="preserve"> </w:t>
            </w:r>
            <w:r>
              <w:rPr>
                <w:rFonts w:hint="eastAsia"/>
                <w:color w:val="ACACAC"/>
                <w:spacing w:val="-101"/>
                <w:w w:val="131"/>
              </w:rPr>
              <w:t>。</w:t>
            </w:r>
            <w:r>
              <w:rPr>
                <w:rFonts w:hint="eastAsia"/>
                <w:color w:val="878787"/>
                <w:w w:val="103"/>
              </w:rPr>
              <w:t>焚烧炉排町的</w:t>
            </w:r>
            <w:r>
              <w:rPr>
                <w:color w:val="878787"/>
                <w:w w:val="103"/>
              </w:rPr>
              <w:t xml:space="preserve"> </w:t>
            </w:r>
            <w:r>
              <w:rPr>
                <w:rFonts w:hint="eastAsia"/>
                <w:color w:val="878787"/>
                <w:w w:val="103"/>
              </w:rPr>
              <w:t>气体要通过碱洗涤器除去有害成分</w:t>
            </w:r>
            <w:r>
              <w:rPr>
                <w:color w:val="878787"/>
                <w:spacing w:val="-39"/>
              </w:rPr>
              <w:t xml:space="preserve"> </w:t>
            </w:r>
            <w:r>
              <w:rPr>
                <w:rFonts w:hint="eastAsia"/>
                <w:color w:val="878787"/>
                <w:spacing w:val="-124"/>
                <w:w w:val="112"/>
              </w:rPr>
              <w:t>，</w:t>
            </w:r>
            <w:r>
              <w:rPr>
                <w:rFonts w:hint="eastAsia"/>
                <w:color w:val="878787"/>
                <w:w w:val="103"/>
              </w:rPr>
              <w:t>从纤维沉降槽和聚氯乙炳反应器的洁净溶剂</w:t>
            </w:r>
            <w:r>
              <w:rPr>
                <w:color w:val="878787"/>
                <w:w w:val="103"/>
              </w:rPr>
              <w:t xml:space="preserve"> </w:t>
            </w:r>
            <w:r>
              <w:rPr>
                <w:rFonts w:hint="eastAsia"/>
                <w:color w:val="757575"/>
                <w:spacing w:val="2"/>
                <w:w w:val="110"/>
                <w:sz w:val="22"/>
                <w:szCs w:val="22"/>
              </w:rPr>
              <w:t>中</w:t>
            </w:r>
            <w:r>
              <w:rPr>
                <w:rFonts w:ascii="Times New Roman" w:hAnsi="Times New Roman"/>
                <w:color w:val="4F4F4F"/>
                <w:spacing w:val="7"/>
                <w:w w:val="44"/>
                <w:sz w:val="16"/>
                <w:szCs w:val="16"/>
              </w:rPr>
              <w:t>1</w:t>
            </w:r>
            <w:r>
              <w:rPr>
                <w:rFonts w:ascii="Times New Roman" w:hAnsi="Times New Roman"/>
                <w:color w:val="757575"/>
                <w:w w:val="47"/>
                <w:sz w:val="16"/>
                <w:szCs w:val="16"/>
              </w:rPr>
              <w:t>,::11</w:t>
            </w:r>
            <w:r>
              <w:rPr>
                <w:rFonts w:ascii="Times New Roman" w:hAnsi="Times New Roman"/>
                <w:color w:val="757575"/>
                <w:spacing w:val="-2"/>
                <w:sz w:val="16"/>
                <w:szCs w:val="16"/>
              </w:rPr>
              <w:t xml:space="preserve"> </w:t>
            </w:r>
            <w:r>
              <w:rPr>
                <w:rFonts w:hint="eastAsia"/>
                <w:color w:val="757575"/>
                <w:w w:val="108"/>
                <w:sz w:val="22"/>
                <w:szCs w:val="22"/>
              </w:rPr>
              <w:t>收</w:t>
            </w:r>
            <w:r>
              <w:rPr>
                <w:color w:val="757575"/>
                <w:spacing w:val="-46"/>
                <w:sz w:val="22"/>
                <w:szCs w:val="22"/>
              </w:rPr>
              <w:t xml:space="preserve"> </w:t>
            </w:r>
            <w:r>
              <w:rPr>
                <w:rFonts w:ascii="Times New Roman" w:hAnsi="Times New Roman"/>
                <w:color w:val="4F4F4F"/>
              </w:rPr>
              <w:t>DOP</w:t>
            </w:r>
            <w:r>
              <w:rPr>
                <w:rFonts w:ascii="Times New Roman" w:hAnsi="Times New Roman"/>
                <w:color w:val="4F4F4F"/>
                <w:spacing w:val="-25"/>
              </w:rPr>
              <w:t xml:space="preserve"> </w:t>
            </w:r>
            <w:r>
              <w:rPr>
                <w:rFonts w:hint="eastAsia"/>
                <w:color w:val="ACACAC"/>
                <w:w w:val="107"/>
                <w:sz w:val="26"/>
                <w:szCs w:val="26"/>
              </w:rPr>
              <w:t>。</w:t>
            </w:r>
          </w:p>
          <w:p w:rsidR="00C95B12" w:rsidRDefault="00C95B12" w:rsidP="008B10B2">
            <w:pPr>
              <w:pStyle w:val="BodyText"/>
              <w:spacing w:before="179"/>
              <w:ind w:left="660" w:right="778"/>
            </w:pPr>
            <w:r>
              <w:rPr>
                <w:rFonts w:hint="eastAsia"/>
                <w:color w:val="757575"/>
              </w:rPr>
              <w:t>②发泡剂</w:t>
            </w:r>
            <w:r>
              <w:rPr>
                <w:color w:val="757575"/>
                <w:spacing w:val="8"/>
              </w:rPr>
              <w:t xml:space="preserve"> </w:t>
            </w:r>
            <w:r>
              <w:rPr>
                <w:rFonts w:hint="eastAsia"/>
                <w:color w:val="757575"/>
                <w:spacing w:val="-6"/>
              </w:rPr>
              <w:t>、稳定剂泄漏</w:t>
            </w:r>
          </w:p>
          <w:p w:rsidR="00C95B12" w:rsidRDefault="00C95B12" w:rsidP="008B10B2">
            <w:pPr>
              <w:spacing w:before="2"/>
              <w:rPr>
                <w:rFonts w:ascii="宋体" w:cs="宋体"/>
                <w:sz w:val="15"/>
                <w:szCs w:val="15"/>
              </w:rPr>
            </w:pPr>
          </w:p>
          <w:p w:rsidR="00C95B12" w:rsidRDefault="00C95B12" w:rsidP="008B10B2">
            <w:pPr>
              <w:pStyle w:val="BodyText"/>
              <w:spacing w:line="398" w:lineRule="auto"/>
              <w:ind w:left="200" w:right="318" w:firstLine="480"/>
            </w:pPr>
            <w:r>
              <w:rPr>
                <w:rFonts w:hint="eastAsia"/>
                <w:color w:val="606060"/>
                <w:w w:val="105"/>
              </w:rPr>
              <w:t>隔离泄漏污染区</w:t>
            </w:r>
            <w:r>
              <w:rPr>
                <w:color w:val="606060"/>
                <w:spacing w:val="-106"/>
                <w:w w:val="105"/>
              </w:rPr>
              <w:t xml:space="preserve"> </w:t>
            </w:r>
            <w:r>
              <w:rPr>
                <w:rFonts w:hint="eastAsia"/>
                <w:color w:val="606060"/>
                <w:spacing w:val="-9"/>
                <w:w w:val="105"/>
              </w:rPr>
              <w:t>，限制出入</w:t>
            </w:r>
            <w:r>
              <w:rPr>
                <w:color w:val="606060"/>
                <w:spacing w:val="-113"/>
                <w:w w:val="105"/>
              </w:rPr>
              <w:t xml:space="preserve"> </w:t>
            </w:r>
            <w:r>
              <w:rPr>
                <w:rFonts w:hint="eastAsia"/>
                <w:color w:val="606060"/>
                <w:spacing w:val="-14"/>
                <w:w w:val="105"/>
              </w:rPr>
              <w:t>。切断火源</w:t>
            </w:r>
            <w:r>
              <w:rPr>
                <w:color w:val="606060"/>
                <w:spacing w:val="-105"/>
                <w:w w:val="105"/>
              </w:rPr>
              <w:t xml:space="preserve"> </w:t>
            </w:r>
            <w:r>
              <w:rPr>
                <w:rFonts w:hint="eastAsia"/>
                <w:color w:val="606060"/>
                <w:spacing w:val="-5"/>
                <w:w w:val="105"/>
              </w:rPr>
              <w:t>。建议应急处理人员戴防尘口罩</w:t>
            </w:r>
            <w:r>
              <w:rPr>
                <w:color w:val="606060"/>
                <w:spacing w:val="-89"/>
                <w:w w:val="105"/>
              </w:rPr>
              <w:t xml:space="preserve"> </w:t>
            </w:r>
            <w:r>
              <w:rPr>
                <w:rFonts w:hint="eastAsia"/>
                <w:color w:val="606060"/>
                <w:spacing w:val="-24"/>
                <w:w w:val="105"/>
              </w:rPr>
              <w:t>，穿</w:t>
            </w:r>
            <w:r>
              <w:rPr>
                <w:color w:val="606060"/>
              </w:rPr>
              <w:t xml:space="preserve"> </w:t>
            </w:r>
            <w:r>
              <w:rPr>
                <w:rFonts w:hint="eastAsia"/>
                <w:color w:val="606060"/>
                <w:w w:val="105"/>
              </w:rPr>
              <w:t>防静电工作服</w:t>
            </w:r>
            <w:r>
              <w:rPr>
                <w:color w:val="606060"/>
                <w:spacing w:val="-101"/>
                <w:w w:val="105"/>
              </w:rPr>
              <w:t xml:space="preserve"> </w:t>
            </w:r>
            <w:r>
              <w:rPr>
                <w:rFonts w:hint="eastAsia"/>
                <w:color w:val="606060"/>
                <w:spacing w:val="-7"/>
                <w:w w:val="105"/>
              </w:rPr>
              <w:t>。不要直接接触泄漏物</w:t>
            </w:r>
            <w:r>
              <w:rPr>
                <w:color w:val="606060"/>
                <w:spacing w:val="-90"/>
                <w:w w:val="105"/>
              </w:rPr>
              <w:t xml:space="preserve"> </w:t>
            </w:r>
            <w:r>
              <w:rPr>
                <w:rFonts w:hint="eastAsia"/>
                <w:color w:val="606060"/>
                <w:spacing w:val="-13"/>
                <w:w w:val="105"/>
              </w:rPr>
              <w:t>。小量泄漏</w:t>
            </w:r>
            <w:r>
              <w:rPr>
                <w:color w:val="606060"/>
                <w:spacing w:val="-109"/>
                <w:w w:val="105"/>
              </w:rPr>
              <w:t xml:space="preserve"> </w:t>
            </w:r>
            <w:r>
              <w:rPr>
                <w:rFonts w:hint="eastAsia"/>
                <w:color w:val="464646"/>
                <w:spacing w:val="-15"/>
                <w:w w:val="105"/>
              </w:rPr>
              <w:t>：</w:t>
            </w:r>
            <w:r>
              <w:rPr>
                <w:rFonts w:hint="eastAsia"/>
                <w:color w:val="606060"/>
                <w:spacing w:val="-15"/>
                <w:w w:val="105"/>
              </w:rPr>
              <w:t>小心扫起</w:t>
            </w:r>
            <w:r>
              <w:rPr>
                <w:color w:val="606060"/>
                <w:spacing w:val="-104"/>
                <w:w w:val="105"/>
              </w:rPr>
              <w:t xml:space="preserve"> </w:t>
            </w:r>
            <w:r>
              <w:rPr>
                <w:rFonts w:hint="eastAsia"/>
                <w:color w:val="606060"/>
                <w:spacing w:val="-6"/>
                <w:w w:val="105"/>
              </w:rPr>
              <w:t>，收集运至废物处理</w:t>
            </w:r>
            <w:r>
              <w:rPr>
                <w:color w:val="606060"/>
                <w:w w:val="102"/>
              </w:rPr>
              <w:t xml:space="preserve"> </w:t>
            </w:r>
            <w:r>
              <w:rPr>
                <w:rFonts w:hint="eastAsia"/>
                <w:color w:val="606060"/>
                <w:w w:val="105"/>
              </w:rPr>
              <w:t>场所处置</w:t>
            </w:r>
            <w:r>
              <w:rPr>
                <w:color w:val="606060"/>
                <w:spacing w:val="-103"/>
                <w:w w:val="105"/>
              </w:rPr>
              <w:t xml:space="preserve"> </w:t>
            </w:r>
            <w:r>
              <w:rPr>
                <w:rFonts w:hint="eastAsia"/>
                <w:color w:val="606060"/>
                <w:spacing w:val="-3"/>
                <w:w w:val="105"/>
              </w:rPr>
              <w:t>。大量泄漏收集回收或运至废物处理场所处置</w:t>
            </w:r>
            <w:r>
              <w:rPr>
                <w:color w:val="606060"/>
                <w:spacing w:val="-67"/>
                <w:w w:val="105"/>
              </w:rPr>
              <w:t xml:space="preserve"> </w:t>
            </w:r>
            <w:r>
              <w:rPr>
                <w:rFonts w:hint="eastAsia"/>
                <w:color w:val="606060"/>
                <w:w w:val="105"/>
              </w:rPr>
              <w:t>。</w:t>
            </w:r>
          </w:p>
          <w:p w:rsidR="00C95B12" w:rsidRDefault="00C95B12" w:rsidP="008B10B2">
            <w:pPr>
              <w:spacing w:before="41"/>
              <w:ind w:left="800" w:right="778"/>
              <w:rPr>
                <w:rFonts w:ascii="宋体" w:cs="宋体"/>
                <w:sz w:val="23"/>
                <w:szCs w:val="23"/>
              </w:rPr>
            </w:pPr>
            <w:r>
              <w:rPr>
                <w:rFonts w:ascii="Times New Roman" w:hAnsi="Times New Roman"/>
                <w:color w:val="757575"/>
                <w:sz w:val="19"/>
                <w:szCs w:val="19"/>
              </w:rPr>
              <w:t xml:space="preserve">( 2 </w:t>
            </w:r>
            <w:r>
              <w:rPr>
                <w:rFonts w:ascii="宋体" w:hAnsi="宋体" w:cs="宋体" w:hint="eastAsia"/>
                <w:color w:val="757575"/>
                <w:w w:val="75"/>
                <w:sz w:val="23"/>
                <w:szCs w:val="23"/>
              </w:rPr>
              <w:t>）</w:t>
            </w:r>
            <w:r>
              <w:rPr>
                <w:rFonts w:ascii="宋体" w:hAnsi="宋体" w:cs="宋体"/>
                <w:color w:val="757575"/>
                <w:spacing w:val="-2"/>
                <w:w w:val="75"/>
                <w:sz w:val="23"/>
                <w:szCs w:val="23"/>
              </w:rPr>
              <w:t xml:space="preserve"> </w:t>
            </w:r>
            <w:r>
              <w:rPr>
                <w:rFonts w:ascii="宋体" w:hAnsi="宋体" w:cs="宋体" w:hint="eastAsia"/>
                <w:color w:val="757575"/>
                <w:sz w:val="23"/>
                <w:szCs w:val="23"/>
              </w:rPr>
              <w:t>污染物处理设备异常</w:t>
            </w:r>
          </w:p>
          <w:p w:rsidR="00C95B12" w:rsidRDefault="00C95B12" w:rsidP="008B10B2">
            <w:pPr>
              <w:spacing w:before="8"/>
              <w:rPr>
                <w:rFonts w:ascii="宋体" w:cs="宋体"/>
                <w:sz w:val="15"/>
                <w:szCs w:val="15"/>
              </w:rPr>
            </w:pPr>
          </w:p>
          <w:p w:rsidR="00C95B12" w:rsidRDefault="00C95B12" w:rsidP="008B10B2">
            <w:pPr>
              <w:pStyle w:val="BodyText"/>
              <w:spacing w:line="393" w:lineRule="auto"/>
              <w:ind w:left="195" w:right="148" w:firstLine="480"/>
            </w:pPr>
            <w:r>
              <w:rPr>
                <w:rFonts w:hint="eastAsia"/>
                <w:color w:val="606060"/>
              </w:rPr>
              <w:t>发现人员立即向应急指挥部报告</w:t>
            </w:r>
            <w:r>
              <w:rPr>
                <w:color w:val="606060"/>
                <w:spacing w:val="71"/>
              </w:rPr>
              <w:t xml:space="preserve"> </w:t>
            </w:r>
            <w:r>
              <w:rPr>
                <w:rFonts w:hint="eastAsia"/>
                <w:color w:val="606060"/>
              </w:rPr>
              <w:t>，总指挥根据情况发布生产设备暂停运行指</w:t>
            </w:r>
            <w:r>
              <w:rPr>
                <w:color w:val="606060"/>
                <w:w w:val="103"/>
              </w:rPr>
              <w:t xml:space="preserve"> </w:t>
            </w:r>
            <w:r>
              <w:rPr>
                <w:rFonts w:hint="eastAsia"/>
                <w:color w:val="606060"/>
              </w:rPr>
              <w:t>令</w:t>
            </w:r>
            <w:r>
              <w:rPr>
                <w:color w:val="606060"/>
                <w:spacing w:val="-71"/>
              </w:rPr>
              <w:t xml:space="preserve"> </w:t>
            </w:r>
            <w:r>
              <w:rPr>
                <w:rFonts w:hint="eastAsia"/>
                <w:color w:val="606060"/>
                <w:spacing w:val="-7"/>
              </w:rPr>
              <w:t>。抢修小组人员赶赴现场排查造成事故的原因</w:t>
            </w:r>
            <w:r>
              <w:rPr>
                <w:color w:val="606060"/>
                <w:spacing w:val="22"/>
              </w:rPr>
              <w:t xml:space="preserve"> </w:t>
            </w:r>
            <w:r>
              <w:rPr>
                <w:rFonts w:hint="eastAsia"/>
                <w:color w:val="606060"/>
                <w:spacing w:val="-11"/>
              </w:rPr>
              <w:t>。应急副总指挥到现场亲自指挥</w:t>
            </w:r>
            <w:r>
              <w:rPr>
                <w:color w:val="606060"/>
                <w:spacing w:val="45"/>
              </w:rPr>
              <w:t xml:space="preserve"> </w:t>
            </w:r>
            <w:r>
              <w:rPr>
                <w:rFonts w:hint="eastAsia"/>
                <w:color w:val="606060"/>
              </w:rPr>
              <w:t>、</w:t>
            </w:r>
            <w:r>
              <w:rPr>
                <w:color w:val="606060"/>
                <w:spacing w:val="-110"/>
              </w:rPr>
              <w:t xml:space="preserve"> </w:t>
            </w:r>
            <w:r>
              <w:rPr>
                <w:rFonts w:hint="eastAsia"/>
                <w:color w:val="757575"/>
                <w:w w:val="105"/>
              </w:rPr>
              <w:t>督导工作</w:t>
            </w:r>
            <w:r>
              <w:rPr>
                <w:color w:val="757575"/>
                <w:spacing w:val="-79"/>
                <w:w w:val="105"/>
              </w:rPr>
              <w:t xml:space="preserve"> </w:t>
            </w:r>
            <w:r>
              <w:rPr>
                <w:rFonts w:hint="eastAsia"/>
                <w:color w:val="757575"/>
                <w:w w:val="105"/>
              </w:rPr>
              <w:t>。</w:t>
            </w:r>
          </w:p>
          <w:p w:rsidR="00C95B12" w:rsidRDefault="00C95B12" w:rsidP="008B10B2">
            <w:pPr>
              <w:pStyle w:val="BodyText"/>
              <w:spacing w:before="60" w:line="398" w:lineRule="auto"/>
              <w:ind w:left="190" w:firstLine="480"/>
            </w:pPr>
            <w:r>
              <w:rPr>
                <w:rFonts w:hint="eastAsia"/>
                <w:color w:val="606060"/>
              </w:rPr>
              <w:t>事故结束后</w:t>
            </w:r>
            <w:r>
              <w:rPr>
                <w:color w:val="606060"/>
                <w:spacing w:val="102"/>
              </w:rPr>
              <w:t xml:space="preserve"> </w:t>
            </w:r>
            <w:r>
              <w:rPr>
                <w:rFonts w:hint="eastAsia"/>
                <w:color w:val="606060"/>
                <w:spacing w:val="-6"/>
              </w:rPr>
              <w:t>，由事故应急指总指挥宣布应急状态结束，恢复到正常运行状态：</w:t>
            </w:r>
            <w:r>
              <w:rPr>
                <w:color w:val="606060"/>
                <w:w w:val="129"/>
              </w:rPr>
              <w:t xml:space="preserve"> </w:t>
            </w:r>
            <w:r>
              <w:rPr>
                <w:rFonts w:hint="eastAsia"/>
                <w:color w:val="606060"/>
                <w:w w:val="105"/>
              </w:rPr>
              <w:t>开始对事故原因进行调查</w:t>
            </w:r>
            <w:r>
              <w:rPr>
                <w:color w:val="606060"/>
                <w:spacing w:val="-86"/>
                <w:w w:val="105"/>
              </w:rPr>
              <w:t xml:space="preserve"> </w:t>
            </w:r>
            <w:r>
              <w:rPr>
                <w:rFonts w:hint="eastAsia"/>
                <w:color w:val="606060"/>
                <w:spacing w:val="-3"/>
                <w:w w:val="105"/>
              </w:rPr>
              <w:t>，进行事故损失评估</w:t>
            </w:r>
            <w:r>
              <w:rPr>
                <w:color w:val="606060"/>
                <w:spacing w:val="-95"/>
                <w:w w:val="105"/>
              </w:rPr>
              <w:t xml:space="preserve"> </w:t>
            </w:r>
            <w:r>
              <w:rPr>
                <w:rFonts w:hint="eastAsia"/>
                <w:color w:val="606060"/>
                <w:spacing w:val="-4"/>
                <w:w w:val="105"/>
              </w:rPr>
              <w:t>。污染物外排并造成恶劣影响的</w:t>
            </w:r>
            <w:r>
              <w:rPr>
                <w:color w:val="606060"/>
                <w:spacing w:val="-85"/>
                <w:w w:val="105"/>
              </w:rPr>
              <w:t xml:space="preserve"> </w:t>
            </w:r>
            <w:r>
              <w:rPr>
                <w:rFonts w:hint="eastAsia"/>
                <w:color w:val="606060"/>
                <w:w w:val="105"/>
              </w:rPr>
              <w:t>，</w:t>
            </w:r>
            <w:r>
              <w:rPr>
                <w:color w:val="606060"/>
                <w:w w:val="112"/>
              </w:rPr>
              <w:t xml:space="preserve"> </w:t>
            </w:r>
            <w:r>
              <w:rPr>
                <w:rFonts w:hint="eastAsia"/>
                <w:color w:val="606060"/>
                <w:w w:val="105"/>
              </w:rPr>
              <w:t>应向白沟环保局提交书面材料进行情况说明</w:t>
            </w:r>
            <w:r>
              <w:rPr>
                <w:color w:val="606060"/>
                <w:spacing w:val="-68"/>
                <w:w w:val="105"/>
              </w:rPr>
              <w:t xml:space="preserve"> </w:t>
            </w:r>
            <w:r>
              <w:rPr>
                <w:rFonts w:hint="eastAsia"/>
                <w:color w:val="464646"/>
                <w:spacing w:val="-8"/>
                <w:w w:val="105"/>
              </w:rPr>
              <w:t>：</w:t>
            </w:r>
            <w:r>
              <w:rPr>
                <w:rFonts w:hint="eastAsia"/>
                <w:color w:val="606060"/>
                <w:spacing w:val="-8"/>
                <w:w w:val="105"/>
              </w:rPr>
              <w:t>本厂负责组织力量进行污染区的清</w:t>
            </w:r>
            <w:r>
              <w:rPr>
                <w:color w:val="606060"/>
                <w:w w:val="102"/>
              </w:rPr>
              <w:t xml:space="preserve"> </w:t>
            </w:r>
            <w:r>
              <w:rPr>
                <w:rFonts w:hint="eastAsia"/>
                <w:color w:val="606060"/>
                <w:spacing w:val="-3"/>
                <w:w w:val="105"/>
              </w:rPr>
              <w:t>泊，恢复工作</w:t>
            </w:r>
            <w:r>
              <w:rPr>
                <w:color w:val="606060"/>
                <w:spacing w:val="-65"/>
                <w:w w:val="105"/>
              </w:rPr>
              <w:t xml:space="preserve"> </w:t>
            </w:r>
            <w:r>
              <w:rPr>
                <w:rFonts w:hint="eastAsia"/>
                <w:color w:val="606060"/>
                <w:w w:val="105"/>
              </w:rPr>
              <w:t>。</w:t>
            </w:r>
          </w:p>
          <w:p w:rsidR="00C95B12" w:rsidRDefault="00C95B12" w:rsidP="008B10B2">
            <w:pPr>
              <w:pStyle w:val="BodyText"/>
              <w:spacing w:before="166" w:line="381" w:lineRule="auto"/>
              <w:ind w:left="670" w:right="148" w:firstLine="100"/>
            </w:pPr>
            <w:r>
              <w:rPr>
                <w:rFonts w:ascii="Arial" w:eastAsia="Times New Roman" w:hAnsi="Arial" w:cs="Arial"/>
                <w:color w:val="464646"/>
                <w:sz w:val="26"/>
                <w:szCs w:val="26"/>
              </w:rPr>
              <w:t>II</w:t>
            </w:r>
            <w:r>
              <w:rPr>
                <w:rFonts w:hint="eastAsia"/>
                <w:color w:val="464646"/>
              </w:rPr>
              <w:t>级响应措施</w:t>
            </w:r>
            <w:r>
              <w:rPr>
                <w:color w:val="464646"/>
              </w:rPr>
              <w:t xml:space="preserve"> </w:t>
            </w:r>
            <w:r>
              <w:rPr>
                <w:rFonts w:hint="eastAsia"/>
                <w:color w:val="606060"/>
                <w:w w:val="80"/>
              </w:rPr>
              <w:t>（</w:t>
            </w:r>
            <w:r>
              <w:rPr>
                <w:color w:val="606060"/>
                <w:spacing w:val="-51"/>
                <w:w w:val="80"/>
              </w:rPr>
              <w:t xml:space="preserve"> </w:t>
            </w:r>
            <w:r>
              <w:rPr>
                <w:rFonts w:hint="eastAsia"/>
                <w:color w:val="464646"/>
              </w:rPr>
              <w:t>公司级）</w:t>
            </w:r>
            <w:r>
              <w:rPr>
                <w:color w:val="464646"/>
                <w:w w:val="93"/>
              </w:rPr>
              <w:t xml:space="preserve"> </w:t>
            </w:r>
            <w:r>
              <w:rPr>
                <w:rFonts w:hint="eastAsia"/>
                <w:color w:val="606060"/>
              </w:rPr>
              <w:t>废气处理设备停运或定期监测报告显示污染物超标排放时</w:t>
            </w:r>
            <w:r>
              <w:rPr>
                <w:color w:val="606060"/>
              </w:rPr>
              <w:t xml:space="preserve"> </w:t>
            </w:r>
            <w:r>
              <w:rPr>
                <w:color w:val="606060"/>
                <w:spacing w:val="80"/>
              </w:rPr>
              <w:t xml:space="preserve"> </w:t>
            </w:r>
            <w:r>
              <w:rPr>
                <w:rFonts w:hint="eastAsia"/>
                <w:color w:val="464646"/>
                <w:spacing w:val="-15"/>
              </w:rPr>
              <w:t>，</w:t>
            </w:r>
            <w:r>
              <w:rPr>
                <w:rFonts w:hint="eastAsia"/>
                <w:color w:val="606060"/>
                <w:spacing w:val="-15"/>
              </w:rPr>
              <w:t>应立即采取如下</w:t>
            </w:r>
          </w:p>
          <w:p w:rsidR="00C95B12" w:rsidRDefault="00C95B12" w:rsidP="008B10B2">
            <w:pPr>
              <w:pStyle w:val="BodyText"/>
              <w:spacing w:before="53"/>
              <w:ind w:left="195" w:right="778"/>
            </w:pPr>
            <w:r>
              <w:rPr>
                <w:rFonts w:hint="eastAsia"/>
                <w:color w:val="606060"/>
                <w:w w:val="105"/>
              </w:rPr>
              <w:t>现场处理措施</w:t>
            </w:r>
            <w:r>
              <w:rPr>
                <w:color w:val="606060"/>
                <w:spacing w:val="-61"/>
                <w:w w:val="105"/>
              </w:rPr>
              <w:t xml:space="preserve"> </w:t>
            </w:r>
            <w:r>
              <w:rPr>
                <w:rFonts w:hint="eastAsia"/>
                <w:color w:val="464646"/>
                <w:w w:val="105"/>
              </w:rPr>
              <w:t>：</w:t>
            </w:r>
          </w:p>
          <w:p w:rsidR="00C95B12" w:rsidRDefault="00C95B12" w:rsidP="008B10B2">
            <w:pPr>
              <w:spacing w:before="12"/>
              <w:rPr>
                <w:rFonts w:ascii="宋体" w:cs="宋体"/>
                <w:sz w:val="15"/>
                <w:szCs w:val="15"/>
              </w:rPr>
            </w:pPr>
          </w:p>
          <w:p w:rsidR="00C95B12" w:rsidRDefault="00C95B12" w:rsidP="008B10B2">
            <w:pPr>
              <w:pStyle w:val="BodyText"/>
              <w:spacing w:line="400" w:lineRule="auto"/>
              <w:ind w:left="200" w:right="148" w:firstLine="470"/>
            </w:pPr>
            <w:r>
              <w:rPr>
                <w:rFonts w:hint="eastAsia"/>
                <w:color w:val="606060"/>
              </w:rPr>
              <w:t>抢修小组人员赶赴现场排查造成事故的原因</w:t>
            </w:r>
            <w:r>
              <w:rPr>
                <w:color w:val="606060"/>
                <w:spacing w:val="69"/>
              </w:rPr>
              <w:t xml:space="preserve"> </w:t>
            </w:r>
            <w:r>
              <w:rPr>
                <w:rFonts w:hint="eastAsia"/>
                <w:color w:val="606060"/>
              </w:rPr>
              <w:t>。抢修小组组长根据排查事故所</w:t>
            </w:r>
            <w:r>
              <w:rPr>
                <w:color w:val="606060"/>
                <w:w w:val="103"/>
              </w:rPr>
              <w:t xml:space="preserve"> </w:t>
            </w:r>
            <w:r>
              <w:rPr>
                <w:rFonts w:hint="eastAsia"/>
                <w:color w:val="757575"/>
                <w:w w:val="105"/>
              </w:rPr>
              <w:t>需的时间和污染物产生量及设备处理能力向总指挥申请半停产措施阻止污染物</w:t>
            </w:r>
            <w:r>
              <w:rPr>
                <w:color w:val="757575"/>
                <w:w w:val="104"/>
              </w:rPr>
              <w:t xml:space="preserve"> </w:t>
            </w:r>
            <w:r>
              <w:rPr>
                <w:rFonts w:hint="eastAsia"/>
                <w:color w:val="606060"/>
                <w:w w:val="105"/>
              </w:rPr>
              <w:t>外排</w:t>
            </w:r>
            <w:r>
              <w:rPr>
                <w:color w:val="606060"/>
                <w:spacing w:val="-112"/>
                <w:w w:val="105"/>
              </w:rPr>
              <w:t xml:space="preserve"> </w:t>
            </w:r>
            <w:r>
              <w:rPr>
                <w:rFonts w:hint="eastAsia"/>
                <w:color w:val="606060"/>
                <w:spacing w:val="-4"/>
                <w:w w:val="105"/>
              </w:rPr>
              <w:t>：总指挥根据设备情况发布半停产措施</w:t>
            </w:r>
            <w:r>
              <w:rPr>
                <w:color w:val="606060"/>
                <w:spacing w:val="-85"/>
                <w:w w:val="105"/>
              </w:rPr>
              <w:t xml:space="preserve"> </w:t>
            </w:r>
            <w:r>
              <w:rPr>
                <w:rFonts w:hint="eastAsia"/>
                <w:color w:val="606060"/>
                <w:spacing w:val="-5"/>
                <w:w w:val="105"/>
              </w:rPr>
              <w:t>：应急副总指挥到现场亲自指挥</w:t>
            </w:r>
            <w:r>
              <w:rPr>
                <w:color w:val="606060"/>
                <w:spacing w:val="-92"/>
                <w:w w:val="105"/>
              </w:rPr>
              <w:t xml:space="preserve"> </w:t>
            </w:r>
            <w:r>
              <w:rPr>
                <w:rFonts w:hint="eastAsia"/>
                <w:color w:val="606060"/>
                <w:spacing w:val="-25"/>
                <w:w w:val="105"/>
              </w:rPr>
              <w:t>、督</w:t>
            </w:r>
            <w:r>
              <w:rPr>
                <w:color w:val="606060"/>
                <w:w w:val="102"/>
              </w:rPr>
              <w:t xml:space="preserve"> </w:t>
            </w:r>
            <w:r>
              <w:rPr>
                <w:rFonts w:hint="eastAsia"/>
                <w:color w:val="757575"/>
                <w:w w:val="105"/>
              </w:rPr>
              <w:t>导工作</w:t>
            </w:r>
            <w:r>
              <w:rPr>
                <w:color w:val="757575"/>
                <w:spacing w:val="-96"/>
                <w:w w:val="105"/>
              </w:rPr>
              <w:t xml:space="preserve"> </w:t>
            </w:r>
            <w:r>
              <w:rPr>
                <w:rFonts w:hint="eastAsia"/>
                <w:color w:val="757575"/>
                <w:w w:val="105"/>
              </w:rPr>
              <w:t>：</w:t>
            </w:r>
          </w:p>
          <w:p w:rsidR="00C95B12" w:rsidRDefault="00C95B12" w:rsidP="008B10B2">
            <w:pPr>
              <w:pStyle w:val="BodyText"/>
              <w:spacing w:before="49" w:line="398" w:lineRule="auto"/>
              <w:ind w:left="190" w:right="156"/>
            </w:pPr>
            <w:r>
              <w:rPr>
                <w:rFonts w:hint="eastAsia"/>
                <w:color w:val="757575"/>
              </w:rPr>
              <w:t>事故结束后</w:t>
            </w:r>
            <w:r>
              <w:rPr>
                <w:color w:val="757575"/>
                <w:spacing w:val="77"/>
              </w:rPr>
              <w:t xml:space="preserve"> </w:t>
            </w:r>
            <w:r>
              <w:rPr>
                <w:rFonts w:hint="eastAsia"/>
                <w:color w:val="757575"/>
                <w:spacing w:val="-6"/>
              </w:rPr>
              <w:t>，由事故应急指总指挥宣布应急状态结束，恢复到正常运行状态：</w:t>
            </w:r>
            <w:r>
              <w:rPr>
                <w:color w:val="757575"/>
                <w:w w:val="114"/>
              </w:rPr>
              <w:t xml:space="preserve"> </w:t>
            </w:r>
            <w:r>
              <w:rPr>
                <w:rFonts w:hint="eastAsia"/>
                <w:color w:val="757575"/>
                <w:w w:val="105"/>
              </w:rPr>
              <w:t>开始对事故原因进行调查</w:t>
            </w:r>
            <w:r>
              <w:rPr>
                <w:color w:val="757575"/>
                <w:spacing w:val="-83"/>
                <w:w w:val="105"/>
              </w:rPr>
              <w:t xml:space="preserve"> </w:t>
            </w:r>
            <w:r>
              <w:rPr>
                <w:rFonts w:hint="eastAsia"/>
                <w:color w:val="757575"/>
                <w:spacing w:val="-5"/>
                <w:w w:val="105"/>
              </w:rPr>
              <w:t>，进行事故损失评估</w:t>
            </w:r>
            <w:r>
              <w:rPr>
                <w:color w:val="757575"/>
                <w:spacing w:val="-93"/>
                <w:w w:val="105"/>
              </w:rPr>
              <w:t xml:space="preserve"> </w:t>
            </w:r>
            <w:r>
              <w:rPr>
                <w:rFonts w:hint="eastAsia"/>
                <w:color w:val="909090"/>
                <w:spacing w:val="-5"/>
                <w:w w:val="105"/>
              </w:rPr>
              <w:t>。</w:t>
            </w:r>
            <w:r>
              <w:rPr>
                <w:rFonts w:hint="eastAsia"/>
                <w:color w:val="757575"/>
                <w:spacing w:val="-5"/>
                <w:w w:val="105"/>
              </w:rPr>
              <w:t>污染物外排并造成恶劣影响的</w:t>
            </w:r>
            <w:r>
              <w:rPr>
                <w:color w:val="757575"/>
                <w:spacing w:val="-82"/>
                <w:w w:val="105"/>
              </w:rPr>
              <w:t xml:space="preserve"> </w:t>
            </w:r>
            <w:r>
              <w:rPr>
                <w:rFonts w:hint="eastAsia"/>
                <w:color w:val="757575"/>
                <w:w w:val="105"/>
              </w:rPr>
              <w:t>，</w:t>
            </w:r>
            <w:r>
              <w:rPr>
                <w:color w:val="757575"/>
                <w:w w:val="112"/>
              </w:rPr>
              <w:t xml:space="preserve"> </w:t>
            </w:r>
            <w:r>
              <w:rPr>
                <w:rFonts w:hint="eastAsia"/>
                <w:color w:val="757575"/>
              </w:rPr>
              <w:t>应向白沟环保局提交书面材料进行情况说明</w:t>
            </w:r>
            <w:r>
              <w:rPr>
                <w:color w:val="757575"/>
              </w:rPr>
              <w:t xml:space="preserve"> </w:t>
            </w:r>
            <w:r>
              <w:rPr>
                <w:rFonts w:hint="eastAsia"/>
                <w:color w:val="757575"/>
              </w:rPr>
              <w:t>：本厂负责组织力量进行污染区的清</w:t>
            </w:r>
            <w:r>
              <w:rPr>
                <w:color w:val="757575"/>
                <w:spacing w:val="6"/>
              </w:rPr>
              <w:t xml:space="preserve"> </w:t>
            </w:r>
            <w:r>
              <w:rPr>
                <w:rFonts w:hint="eastAsia"/>
                <w:color w:val="757575"/>
                <w:spacing w:val="-3"/>
                <w:w w:val="105"/>
              </w:rPr>
              <w:t>泊，恢复工作</w:t>
            </w:r>
            <w:r>
              <w:rPr>
                <w:color w:val="757575"/>
                <w:spacing w:val="-64"/>
                <w:w w:val="105"/>
              </w:rPr>
              <w:t xml:space="preserve"> </w:t>
            </w:r>
            <w:r>
              <w:rPr>
                <w:rFonts w:hint="eastAsia"/>
                <w:color w:val="909090"/>
                <w:w w:val="105"/>
              </w:rPr>
              <w:t>。</w:t>
            </w:r>
          </w:p>
          <w:p w:rsidR="00C95B12" w:rsidRDefault="00C95B12" w:rsidP="009C2919">
            <w:pPr>
              <w:pStyle w:val="BodyText"/>
              <w:spacing w:before="159" w:line="372" w:lineRule="auto"/>
              <w:ind w:left="235" w:right="1863" w:firstLine="491"/>
              <w:rPr>
                <w:rFonts w:ascii="宋体" w:cs="宋体"/>
                <w:color w:val="7B7B7B"/>
                <w:w w:val="120"/>
                <w:sz w:val="23"/>
                <w:szCs w:val="23"/>
              </w:rPr>
            </w:pPr>
          </w:p>
          <w:p w:rsidR="00C95B12" w:rsidRDefault="00C95B12" w:rsidP="008B10B2">
            <w:pPr>
              <w:pStyle w:val="BodyText"/>
              <w:spacing w:before="171"/>
              <w:ind w:left="804" w:right="778"/>
            </w:pPr>
            <w:r>
              <w:rPr>
                <w:rFonts w:ascii="Arial" w:eastAsia="Times New Roman" w:hAnsi="Arial" w:cs="Arial"/>
                <w:color w:val="606060"/>
                <w:spacing w:val="-88"/>
                <w:w w:val="333"/>
                <w:sz w:val="27"/>
                <w:szCs w:val="27"/>
              </w:rPr>
              <w:t>I</w:t>
            </w:r>
            <w:r>
              <w:rPr>
                <w:rFonts w:hint="eastAsia"/>
                <w:color w:val="606060"/>
                <w:w w:val="104"/>
              </w:rPr>
              <w:t>级响应措施</w:t>
            </w:r>
            <w:r>
              <w:rPr>
                <w:color w:val="606060"/>
                <w:spacing w:val="18"/>
              </w:rPr>
              <w:t xml:space="preserve"> </w:t>
            </w:r>
            <w:r>
              <w:rPr>
                <w:rFonts w:hint="eastAsia"/>
                <w:color w:val="606060"/>
                <w:w w:val="41"/>
              </w:rPr>
              <w:t>（</w:t>
            </w:r>
            <w:r>
              <w:rPr>
                <w:color w:val="606060"/>
                <w:spacing w:val="-61"/>
              </w:rPr>
              <w:t xml:space="preserve"> </w:t>
            </w:r>
            <w:r>
              <w:rPr>
                <w:rFonts w:hint="eastAsia"/>
                <w:color w:val="606060"/>
                <w:spacing w:val="-72"/>
                <w:w w:val="121"/>
              </w:rPr>
              <w:t>自</w:t>
            </w:r>
            <w:r>
              <w:rPr>
                <w:rFonts w:hint="eastAsia"/>
                <w:color w:val="606060"/>
                <w:w w:val="103"/>
              </w:rPr>
              <w:t>沟政</w:t>
            </w:r>
            <w:r>
              <w:rPr>
                <w:rFonts w:hint="eastAsia"/>
                <w:color w:val="606060"/>
                <w:spacing w:val="9"/>
                <w:w w:val="103"/>
              </w:rPr>
              <w:t>府</w:t>
            </w:r>
            <w:r>
              <w:rPr>
                <w:rFonts w:hint="eastAsia"/>
                <w:color w:val="464646"/>
                <w:spacing w:val="13"/>
                <w:w w:val="109"/>
              </w:rPr>
              <w:t>级</w:t>
            </w:r>
            <w:r>
              <w:rPr>
                <w:rFonts w:hint="eastAsia"/>
                <w:color w:val="606060"/>
                <w:w w:val="42"/>
              </w:rPr>
              <w:t>）</w:t>
            </w:r>
          </w:p>
          <w:p w:rsidR="00C95B12" w:rsidRDefault="00C95B12" w:rsidP="008B10B2">
            <w:pPr>
              <w:pStyle w:val="BodyText"/>
              <w:spacing w:before="173"/>
              <w:ind w:left="684" w:right="778"/>
            </w:pPr>
            <w:r>
              <w:rPr>
                <w:rFonts w:ascii="Arial" w:eastAsia="Times New Roman" w:hAnsi="Arial" w:cs="Arial"/>
                <w:color w:val="606060"/>
                <w:spacing w:val="-30"/>
                <w:w w:val="296"/>
                <w:sz w:val="22"/>
                <w:szCs w:val="22"/>
              </w:rPr>
              <w:t>l</w:t>
            </w:r>
            <w:r>
              <w:rPr>
                <w:rFonts w:hint="eastAsia"/>
                <w:color w:val="606060"/>
                <w:spacing w:val="-21"/>
                <w:w w:val="109"/>
              </w:rPr>
              <w:t>、</w:t>
            </w:r>
            <w:r>
              <w:rPr>
                <w:rFonts w:hint="eastAsia"/>
                <w:color w:val="606060"/>
                <w:w w:val="102"/>
              </w:rPr>
              <w:t>天然气泄露</w:t>
            </w:r>
          </w:p>
          <w:p w:rsidR="00C95B12" w:rsidRDefault="00C95B12" w:rsidP="008B10B2">
            <w:pPr>
              <w:pStyle w:val="BodyText"/>
              <w:spacing w:before="188" w:line="393" w:lineRule="auto"/>
              <w:ind w:left="190" w:right="148" w:firstLine="470"/>
              <w:rPr>
                <w:color w:val="7E7E7E"/>
                <w:w w:val="105"/>
              </w:rPr>
            </w:pPr>
            <w:r>
              <w:rPr>
                <w:rFonts w:hint="eastAsia"/>
                <w:color w:val="757575"/>
              </w:rPr>
              <w:t>进场人员应佩戴呼吸机</w:t>
            </w:r>
            <w:r>
              <w:rPr>
                <w:color w:val="757575"/>
              </w:rPr>
              <w:t xml:space="preserve"> </w:t>
            </w:r>
            <w:r>
              <w:rPr>
                <w:rFonts w:hint="eastAsia"/>
                <w:color w:val="757575"/>
                <w:spacing w:val="-13"/>
              </w:rPr>
              <w:t>、防静电服</w:t>
            </w:r>
            <w:r>
              <w:rPr>
                <w:color w:val="757575"/>
                <w:spacing w:val="-52"/>
              </w:rPr>
              <w:t xml:space="preserve"> </w:t>
            </w:r>
            <w:r>
              <w:rPr>
                <w:rFonts w:hint="eastAsia"/>
                <w:color w:val="757575"/>
                <w:spacing w:val="-5"/>
              </w:rPr>
              <w:t>：用便携式可燃气体报警仪检测站场夫然</w:t>
            </w:r>
            <w:r>
              <w:rPr>
                <w:color w:val="757575"/>
                <w:w w:val="102"/>
              </w:rPr>
              <w:t xml:space="preserve"> </w:t>
            </w:r>
            <w:r>
              <w:rPr>
                <w:rFonts w:hint="eastAsia"/>
                <w:color w:val="909090"/>
              </w:rPr>
              <w:t>气</w:t>
            </w:r>
            <w:r>
              <w:rPr>
                <w:rFonts w:hint="eastAsia"/>
                <w:color w:val="757575"/>
              </w:rPr>
              <w:t>浓度</w:t>
            </w:r>
            <w:r>
              <w:rPr>
                <w:color w:val="757575"/>
                <w:spacing w:val="-85"/>
              </w:rPr>
              <w:t xml:space="preserve"> </w:t>
            </w:r>
            <w:r>
              <w:rPr>
                <w:rFonts w:hint="eastAsia"/>
                <w:color w:val="757575"/>
                <w:spacing w:val="-5"/>
              </w:rPr>
              <w:t>，确定泄漏点</w:t>
            </w:r>
            <w:r>
              <w:rPr>
                <w:color w:val="757575"/>
                <w:spacing w:val="-76"/>
              </w:rPr>
              <w:t xml:space="preserve"> </w:t>
            </w:r>
            <w:r>
              <w:rPr>
                <w:rFonts w:hint="eastAsia"/>
                <w:color w:val="757575"/>
                <w:spacing w:val="-4"/>
              </w:rPr>
              <w:t>，并做标记</w:t>
            </w:r>
            <w:r>
              <w:rPr>
                <w:color w:val="757575"/>
                <w:spacing w:val="-88"/>
              </w:rPr>
              <w:t xml:space="preserve"> </w:t>
            </w:r>
            <w:r>
              <w:rPr>
                <w:rFonts w:hint="eastAsia"/>
                <w:color w:val="757575"/>
                <w:spacing w:val="-4"/>
              </w:rPr>
              <w:t>，设置警戒｜天</w:t>
            </w:r>
            <w:r>
              <w:rPr>
                <w:color w:val="757575"/>
                <w:spacing w:val="-62"/>
              </w:rPr>
              <w:t xml:space="preserve"> </w:t>
            </w:r>
            <w:r>
              <w:rPr>
                <w:rFonts w:hint="eastAsia"/>
                <w:color w:val="757575"/>
                <w:spacing w:val="-13"/>
              </w:rPr>
              <w:t>：站内设施</w:t>
            </w:r>
            <w:r>
              <w:rPr>
                <w:color w:val="757575"/>
                <w:spacing w:val="-88"/>
              </w:rPr>
              <w:t xml:space="preserve"> </w:t>
            </w:r>
            <w:r>
              <w:rPr>
                <w:rFonts w:hint="eastAsia"/>
                <w:color w:val="757575"/>
                <w:spacing w:val="-4"/>
              </w:rPr>
              <w:t>、设备</w:t>
            </w:r>
            <w:r>
              <w:rPr>
                <w:color w:val="757575"/>
                <w:spacing w:val="-90"/>
              </w:rPr>
              <w:t xml:space="preserve"> </w:t>
            </w:r>
            <w:r>
              <w:rPr>
                <w:rFonts w:hint="eastAsia"/>
                <w:color w:val="757575"/>
                <w:spacing w:val="-8"/>
              </w:rPr>
              <w:t>、照明装置</w:t>
            </w:r>
            <w:r>
              <w:rPr>
                <w:color w:val="757575"/>
                <w:spacing w:val="-83"/>
              </w:rPr>
              <w:t xml:space="preserve"> </w:t>
            </w:r>
            <w:r>
              <w:rPr>
                <w:rFonts w:hint="eastAsia"/>
                <w:color w:val="757575"/>
                <w:spacing w:val="-17"/>
              </w:rPr>
              <w:t>、导</w:t>
            </w:r>
            <w:r>
              <w:rPr>
                <w:rFonts w:hint="eastAsia"/>
                <w:color w:val="6D6D6D"/>
                <w:w w:val="105"/>
              </w:rPr>
              <w:t>线以及工具都均为防暴类型</w:t>
            </w:r>
            <w:r>
              <w:rPr>
                <w:color w:val="6D6D6D"/>
                <w:spacing w:val="-86"/>
                <w:w w:val="105"/>
              </w:rPr>
              <w:t xml:space="preserve"> </w:t>
            </w:r>
            <w:r>
              <w:rPr>
                <w:rFonts w:hint="eastAsia"/>
                <w:color w:val="6D6D6D"/>
                <w:spacing w:val="-7"/>
                <w:w w:val="105"/>
              </w:rPr>
              <w:t>：禁止</w:t>
            </w:r>
            <w:r>
              <w:rPr>
                <w:rFonts w:hint="eastAsia"/>
                <w:color w:val="A5A5A5"/>
                <w:spacing w:val="-7"/>
                <w:w w:val="105"/>
              </w:rPr>
              <w:t>一</w:t>
            </w:r>
            <w:r>
              <w:rPr>
                <w:rFonts w:hint="eastAsia"/>
                <w:color w:val="6D6D6D"/>
                <w:spacing w:val="-7"/>
                <w:w w:val="105"/>
              </w:rPr>
              <w:t>切车辆驶入警戒区内</w:t>
            </w:r>
            <w:r>
              <w:rPr>
                <w:color w:val="6D6D6D"/>
                <w:spacing w:val="-91"/>
                <w:w w:val="105"/>
              </w:rPr>
              <w:t xml:space="preserve"> </w:t>
            </w:r>
            <w:r>
              <w:rPr>
                <w:rFonts w:hint="eastAsia"/>
                <w:color w:val="6D6D6D"/>
                <w:spacing w:val="-8"/>
                <w:w w:val="105"/>
              </w:rPr>
              <w:t>，停留在警戒区内的车</w:t>
            </w:r>
            <w:r>
              <w:rPr>
                <w:color w:val="6D6D6D"/>
                <w:w w:val="102"/>
              </w:rPr>
              <w:t xml:space="preserve"> </w:t>
            </w:r>
            <w:r>
              <w:rPr>
                <w:rFonts w:hint="eastAsia"/>
                <w:color w:val="6D6D6D"/>
                <w:w w:val="105"/>
              </w:rPr>
              <w:t>辆严禁启动</w:t>
            </w:r>
            <w:r>
              <w:rPr>
                <w:color w:val="6D6D6D"/>
                <w:spacing w:val="-99"/>
                <w:w w:val="105"/>
              </w:rPr>
              <w:t xml:space="preserve"> </w:t>
            </w:r>
            <w:r>
              <w:rPr>
                <w:rFonts w:hint="eastAsia"/>
                <w:color w:val="6D6D6D"/>
                <w:spacing w:val="-8"/>
                <w:w w:val="105"/>
              </w:rPr>
              <w:t>：消防车到达现场</w:t>
            </w:r>
            <w:r>
              <w:rPr>
                <w:color w:val="6D6D6D"/>
                <w:spacing w:val="-101"/>
                <w:w w:val="105"/>
              </w:rPr>
              <w:t xml:space="preserve"> </w:t>
            </w:r>
            <w:r>
              <w:rPr>
                <w:rFonts w:hint="eastAsia"/>
                <w:color w:val="6D6D6D"/>
                <w:spacing w:val="-5"/>
                <w:w w:val="105"/>
              </w:rPr>
              <w:t>，不可直接进入天然气扩散地段</w:t>
            </w:r>
            <w:r>
              <w:rPr>
                <w:color w:val="6D6D6D"/>
                <w:spacing w:val="-76"/>
                <w:w w:val="105"/>
              </w:rPr>
              <w:t xml:space="preserve"> </w:t>
            </w:r>
            <w:r>
              <w:rPr>
                <w:rFonts w:hint="eastAsia"/>
                <w:color w:val="6D6D6D"/>
                <w:spacing w:val="-9"/>
                <w:w w:val="105"/>
              </w:rPr>
              <w:t>，应停留在扩散地</w:t>
            </w:r>
            <w:r>
              <w:rPr>
                <w:color w:val="6D6D6D"/>
                <w:w w:val="102"/>
              </w:rPr>
              <w:t xml:space="preserve"> </w:t>
            </w:r>
            <w:r>
              <w:rPr>
                <w:rFonts w:hint="eastAsia"/>
                <w:color w:val="6D6D6D"/>
                <w:w w:val="105"/>
              </w:rPr>
              <w:t>段上风方向和高坡安全地带</w:t>
            </w:r>
            <w:r>
              <w:rPr>
                <w:color w:val="6D6D6D"/>
                <w:spacing w:val="-81"/>
                <w:w w:val="105"/>
              </w:rPr>
              <w:t xml:space="preserve"> </w:t>
            </w:r>
            <w:r>
              <w:rPr>
                <w:rFonts w:hint="eastAsia"/>
                <w:color w:val="6D6D6D"/>
                <w:spacing w:val="-13"/>
                <w:w w:val="105"/>
              </w:rPr>
              <w:t>，做好准备</w:t>
            </w:r>
            <w:r>
              <w:rPr>
                <w:color w:val="6D6D6D"/>
                <w:spacing w:val="-102"/>
                <w:w w:val="105"/>
              </w:rPr>
              <w:t xml:space="preserve"> </w:t>
            </w:r>
            <w:r>
              <w:rPr>
                <w:rFonts w:hint="eastAsia"/>
                <w:color w:val="6D6D6D"/>
                <w:spacing w:val="-5"/>
                <w:w w:val="105"/>
              </w:rPr>
              <w:t>，对付可能发生的着火爆炸事故</w:t>
            </w:r>
            <w:r>
              <w:rPr>
                <w:color w:val="6D6D6D"/>
                <w:spacing w:val="-81"/>
                <w:w w:val="105"/>
              </w:rPr>
              <w:t xml:space="preserve"> </w:t>
            </w:r>
            <w:r>
              <w:rPr>
                <w:rFonts w:hint="eastAsia"/>
                <w:color w:val="6D6D6D"/>
                <w:spacing w:val="-14"/>
                <w:w w:val="105"/>
              </w:rPr>
              <w:t>，消防人</w:t>
            </w:r>
            <w:r>
              <w:rPr>
                <w:color w:val="6D6D6D"/>
                <w:w w:val="103"/>
              </w:rPr>
              <w:t xml:space="preserve"> </w:t>
            </w:r>
            <w:r>
              <w:rPr>
                <w:rFonts w:hint="eastAsia"/>
                <w:color w:val="7E7E7E"/>
                <w:w w:val="105"/>
              </w:rPr>
              <w:t>员动作谨慎</w:t>
            </w:r>
            <w:r>
              <w:rPr>
                <w:color w:val="7E7E7E"/>
                <w:spacing w:val="-94"/>
                <w:w w:val="105"/>
              </w:rPr>
              <w:t xml:space="preserve"> </w:t>
            </w:r>
            <w:r>
              <w:rPr>
                <w:rFonts w:hint="eastAsia"/>
                <w:color w:val="7E7E7E"/>
                <w:spacing w:val="-3"/>
                <w:w w:val="105"/>
              </w:rPr>
              <w:t>，防止碰撞金属</w:t>
            </w:r>
            <w:r>
              <w:rPr>
                <w:color w:val="7E7E7E"/>
                <w:spacing w:val="-101"/>
                <w:w w:val="105"/>
              </w:rPr>
              <w:t xml:space="preserve"> </w:t>
            </w:r>
            <w:r>
              <w:rPr>
                <w:rFonts w:hint="eastAsia"/>
                <w:color w:val="7E7E7E"/>
                <w:spacing w:val="-5"/>
                <w:w w:val="105"/>
              </w:rPr>
              <w:t>，以免产生火花</w:t>
            </w:r>
            <w:r>
              <w:rPr>
                <w:rFonts w:hint="eastAsia"/>
                <w:color w:val="595959"/>
                <w:spacing w:val="-5"/>
                <w:w w:val="105"/>
              </w:rPr>
              <w:t>：根据现场情况</w:t>
            </w:r>
            <w:r>
              <w:rPr>
                <w:color w:val="595959"/>
                <w:spacing w:val="-92"/>
                <w:w w:val="105"/>
              </w:rPr>
              <w:t xml:space="preserve"> </w:t>
            </w:r>
            <w:r>
              <w:rPr>
                <w:rFonts w:hint="eastAsia"/>
                <w:color w:val="595959"/>
                <w:spacing w:val="-11"/>
                <w:w w:val="105"/>
              </w:rPr>
              <w:t>，发布动员令</w:t>
            </w:r>
            <w:r>
              <w:rPr>
                <w:color w:val="595959"/>
                <w:spacing w:val="-98"/>
                <w:w w:val="105"/>
              </w:rPr>
              <w:t xml:space="preserve"> </w:t>
            </w:r>
            <w:r>
              <w:rPr>
                <w:rFonts w:hint="eastAsia"/>
                <w:color w:val="595959"/>
                <w:spacing w:val="-23"/>
                <w:w w:val="105"/>
              </w:rPr>
              <w:t>，动员</w:t>
            </w:r>
            <w:r>
              <w:rPr>
                <w:color w:val="595959"/>
                <w:w w:val="103"/>
              </w:rPr>
              <w:t xml:space="preserve"> </w:t>
            </w:r>
            <w:r>
              <w:rPr>
                <w:rFonts w:hint="eastAsia"/>
                <w:color w:val="7E7E7E"/>
                <w:w w:val="105"/>
              </w:rPr>
              <w:t>天然气扩散区的居民和职工</w:t>
            </w:r>
            <w:r>
              <w:rPr>
                <w:color w:val="7E7E7E"/>
                <w:spacing w:val="-86"/>
                <w:w w:val="105"/>
              </w:rPr>
              <w:t xml:space="preserve"> </w:t>
            </w:r>
            <w:r>
              <w:rPr>
                <w:rFonts w:hint="eastAsia"/>
                <w:color w:val="595959"/>
                <w:spacing w:val="-16"/>
                <w:w w:val="105"/>
              </w:rPr>
              <w:t>，迅速熄灭</w:t>
            </w:r>
            <w:r>
              <w:rPr>
                <w:color w:val="595959"/>
                <w:spacing w:val="-109"/>
                <w:w w:val="105"/>
              </w:rPr>
              <w:t xml:space="preserve"> </w:t>
            </w:r>
            <w:r>
              <w:rPr>
                <w:rFonts w:hint="eastAsia"/>
                <w:color w:val="909090"/>
                <w:w w:val="105"/>
              </w:rPr>
              <w:t>一</w:t>
            </w:r>
            <w:r>
              <w:rPr>
                <w:rFonts w:hint="eastAsia"/>
                <w:color w:val="6D6D6D"/>
                <w:w w:val="105"/>
              </w:rPr>
              <w:t>切火种</w:t>
            </w:r>
            <w:r>
              <w:rPr>
                <w:color w:val="6D6D6D"/>
                <w:spacing w:val="-109"/>
                <w:w w:val="105"/>
              </w:rPr>
              <w:t xml:space="preserve"> </w:t>
            </w:r>
            <w:r>
              <w:rPr>
                <w:rFonts w:hint="eastAsia"/>
                <w:color w:val="6D6D6D"/>
                <w:spacing w:val="-7"/>
                <w:w w:val="105"/>
              </w:rPr>
              <w:t>：利用喷雾水火蒸汽吹散裂漏的</w:t>
            </w:r>
            <w:r>
              <w:rPr>
                <w:color w:val="6D6D6D"/>
                <w:w w:val="102"/>
              </w:rPr>
              <w:t xml:space="preserve"> </w:t>
            </w:r>
            <w:r>
              <w:rPr>
                <w:rFonts w:hint="eastAsia"/>
                <w:color w:val="7E7E7E"/>
                <w:w w:val="105"/>
              </w:rPr>
              <w:t>天然气</w:t>
            </w:r>
            <w:r>
              <w:rPr>
                <w:color w:val="7E7E7E"/>
                <w:spacing w:val="-108"/>
                <w:w w:val="105"/>
              </w:rPr>
              <w:t xml:space="preserve"> </w:t>
            </w:r>
            <w:r>
              <w:rPr>
                <w:rFonts w:hint="eastAsia"/>
                <w:color w:val="595959"/>
                <w:w w:val="105"/>
              </w:rPr>
              <w:t>，防</w:t>
            </w:r>
            <w:r>
              <w:rPr>
                <w:rFonts w:hint="eastAsia"/>
                <w:color w:val="7E7E7E"/>
                <w:w w:val="105"/>
              </w:rPr>
              <w:t>止形</w:t>
            </w:r>
            <w:r>
              <w:rPr>
                <w:rFonts w:hint="eastAsia"/>
                <w:color w:val="595959"/>
                <w:w w:val="105"/>
              </w:rPr>
              <w:t>成可爆</w:t>
            </w:r>
            <w:r>
              <w:rPr>
                <w:rFonts w:hint="eastAsia"/>
                <w:color w:val="7E7E7E"/>
                <w:w w:val="105"/>
              </w:rPr>
              <w:t>气</w:t>
            </w:r>
            <w:r>
              <w:rPr>
                <w:color w:val="7E7E7E"/>
                <w:spacing w:val="-110"/>
                <w:w w:val="105"/>
              </w:rPr>
              <w:t xml:space="preserve"> </w:t>
            </w:r>
            <w:r>
              <w:rPr>
                <w:rFonts w:hint="eastAsia"/>
                <w:color w:val="595959"/>
                <w:spacing w:val="-4"/>
                <w:w w:val="105"/>
              </w:rPr>
              <w:t>：待抢修人员赶来后</w:t>
            </w:r>
            <w:r>
              <w:rPr>
                <w:color w:val="595959"/>
                <w:spacing w:val="-90"/>
                <w:w w:val="105"/>
              </w:rPr>
              <w:t xml:space="preserve"> </w:t>
            </w:r>
            <w:r>
              <w:rPr>
                <w:rFonts w:hint="eastAsia"/>
                <w:color w:val="595959"/>
                <w:spacing w:val="-5"/>
                <w:w w:val="105"/>
              </w:rPr>
              <w:t>，实施故障排除</w:t>
            </w:r>
            <w:r>
              <w:rPr>
                <w:color w:val="595959"/>
                <w:spacing w:val="-100"/>
                <w:w w:val="105"/>
              </w:rPr>
              <w:t xml:space="preserve"> </w:t>
            </w:r>
            <w:r>
              <w:rPr>
                <w:rFonts w:hint="eastAsia"/>
                <w:color w:val="595959"/>
                <w:spacing w:val="-8"/>
                <w:w w:val="105"/>
              </w:rPr>
              <w:t>，根据实际情况</w:t>
            </w:r>
            <w:r>
              <w:rPr>
                <w:color w:val="595959"/>
                <w:spacing w:val="-100"/>
                <w:w w:val="105"/>
              </w:rPr>
              <w:t xml:space="preserve"> </w:t>
            </w:r>
            <w:r>
              <w:rPr>
                <w:rFonts w:hint="eastAsia"/>
                <w:color w:val="595959"/>
                <w:w w:val="105"/>
              </w:rPr>
              <w:t>，</w:t>
            </w:r>
            <w:r>
              <w:rPr>
                <w:color w:val="595959"/>
                <w:w w:val="112"/>
              </w:rPr>
              <w:t xml:space="preserve"> </w:t>
            </w:r>
            <w:r>
              <w:rPr>
                <w:rFonts w:hint="eastAsia"/>
                <w:color w:val="7E7E7E"/>
                <w:w w:val="105"/>
              </w:rPr>
              <w:t>更换或维修管段或设施</w:t>
            </w:r>
            <w:r>
              <w:rPr>
                <w:color w:val="7E7E7E"/>
                <w:spacing w:val="-83"/>
                <w:w w:val="105"/>
              </w:rPr>
              <w:t xml:space="preserve"> </w:t>
            </w:r>
            <w:r>
              <w:rPr>
                <w:rFonts w:hint="eastAsia"/>
                <w:color w:val="7E7E7E"/>
                <w:w w:val="105"/>
              </w:rPr>
              <w:t>。</w:t>
            </w:r>
          </w:p>
          <w:p w:rsidR="00C95B12" w:rsidRDefault="00C95B12" w:rsidP="008B10B2">
            <w:pPr>
              <w:pStyle w:val="BodyText"/>
              <w:spacing w:before="40"/>
              <w:ind w:left="634" w:right="1585"/>
            </w:pPr>
            <w:r>
              <w:rPr>
                <w:rFonts w:ascii="Times New Roman" w:hAnsi="Times New Roman"/>
                <w:color w:val="595959"/>
              </w:rPr>
              <w:t>2</w:t>
            </w:r>
            <w:r>
              <w:rPr>
                <w:rFonts w:ascii="Times New Roman" w:hAnsi="Times New Roman"/>
                <w:color w:val="595959"/>
                <w:spacing w:val="15"/>
              </w:rPr>
              <w:t xml:space="preserve"> </w:t>
            </w:r>
            <w:r>
              <w:rPr>
                <w:rFonts w:hint="eastAsia"/>
                <w:color w:val="595959"/>
                <w:spacing w:val="-4"/>
              </w:rPr>
              <w:t>、</w:t>
            </w:r>
            <w:r>
              <w:rPr>
                <w:rFonts w:hint="eastAsia"/>
                <w:color w:val="7E7E7E"/>
                <w:spacing w:val="-4"/>
              </w:rPr>
              <w:t>天然气火灾</w:t>
            </w:r>
          </w:p>
          <w:p w:rsidR="00C95B12" w:rsidRDefault="00C95B12" w:rsidP="008B10B2">
            <w:pPr>
              <w:pStyle w:val="BodyText"/>
              <w:spacing w:before="184"/>
              <w:ind w:left="643" w:right="1585"/>
            </w:pPr>
            <w:r>
              <w:rPr>
                <w:rFonts w:hint="eastAsia"/>
                <w:color w:val="6D6D6D"/>
                <w:w w:val="105"/>
              </w:rPr>
              <w:t>如果是天然气泄漏着火</w:t>
            </w:r>
            <w:r>
              <w:rPr>
                <w:color w:val="6D6D6D"/>
                <w:spacing w:val="-99"/>
                <w:w w:val="105"/>
              </w:rPr>
              <w:t xml:space="preserve"> </w:t>
            </w:r>
            <w:r>
              <w:rPr>
                <w:rFonts w:hint="eastAsia"/>
                <w:color w:val="6D6D6D"/>
                <w:spacing w:val="-5"/>
                <w:w w:val="105"/>
              </w:rPr>
              <w:t>，应首先找到泄漏源</w:t>
            </w:r>
            <w:r>
              <w:rPr>
                <w:color w:val="6D6D6D"/>
                <w:spacing w:val="-94"/>
                <w:w w:val="105"/>
              </w:rPr>
              <w:t xml:space="preserve"> </w:t>
            </w:r>
            <w:r>
              <w:rPr>
                <w:rFonts w:hint="eastAsia"/>
                <w:color w:val="6D6D6D"/>
                <w:spacing w:val="-5"/>
                <w:w w:val="105"/>
              </w:rPr>
              <w:t>，关断上游阀门</w:t>
            </w:r>
            <w:r>
              <w:rPr>
                <w:color w:val="6D6D6D"/>
                <w:spacing w:val="-105"/>
                <w:w w:val="105"/>
              </w:rPr>
              <w:t xml:space="preserve"> </w:t>
            </w:r>
            <w:r>
              <w:rPr>
                <w:rFonts w:hint="eastAsia"/>
                <w:color w:val="6D6D6D"/>
                <w:spacing w:val="-9"/>
                <w:w w:val="105"/>
              </w:rPr>
              <w:t>，使燃烧终止</w:t>
            </w:r>
            <w:r>
              <w:rPr>
                <w:color w:val="6D6D6D"/>
                <w:spacing w:val="-103"/>
                <w:w w:val="105"/>
              </w:rPr>
              <w:t xml:space="preserve"> </w:t>
            </w:r>
            <w:r>
              <w:rPr>
                <w:rFonts w:hint="eastAsia"/>
                <w:color w:val="6D6D6D"/>
                <w:w w:val="105"/>
              </w:rPr>
              <w:t>；</w:t>
            </w:r>
          </w:p>
          <w:p w:rsidR="00C95B12" w:rsidRDefault="00C95B12" w:rsidP="008B10B2">
            <w:pPr>
              <w:spacing w:before="2"/>
              <w:rPr>
                <w:rFonts w:ascii="宋体" w:cs="宋体"/>
                <w:sz w:val="13"/>
                <w:szCs w:val="13"/>
              </w:rPr>
            </w:pPr>
          </w:p>
          <w:p w:rsidR="00C95B12" w:rsidRDefault="00C95B12" w:rsidP="008B10B2">
            <w:pPr>
              <w:pStyle w:val="BodyText"/>
              <w:ind w:left="171" w:right="1585"/>
            </w:pPr>
            <w:r>
              <w:rPr>
                <w:rFonts w:hint="eastAsia"/>
                <w:color w:val="6D6D6D"/>
              </w:rPr>
              <w:t>关阀断气灭火时</w:t>
            </w:r>
            <w:r>
              <w:rPr>
                <w:color w:val="6D6D6D"/>
              </w:rPr>
              <w:t xml:space="preserve"> </w:t>
            </w:r>
            <w:r>
              <w:rPr>
                <w:rFonts w:hint="eastAsia"/>
                <w:color w:val="6D6D6D"/>
                <w:spacing w:val="-8"/>
              </w:rPr>
              <w:t>，要不间断的冷却着火部位</w:t>
            </w:r>
            <w:r>
              <w:rPr>
                <w:color w:val="6D6D6D"/>
                <w:spacing w:val="-8"/>
              </w:rPr>
              <w:t xml:space="preserve"> </w:t>
            </w:r>
            <w:r>
              <w:rPr>
                <w:color w:val="6D6D6D"/>
                <w:spacing w:val="25"/>
              </w:rPr>
              <w:t xml:space="preserve"> </w:t>
            </w:r>
            <w:r>
              <w:rPr>
                <w:rFonts w:hint="eastAsia"/>
                <w:color w:val="6D6D6D"/>
                <w:spacing w:val="-6"/>
              </w:rPr>
              <w:t>，灭火后防止因错关阀门而导致意外</w:t>
            </w:r>
          </w:p>
          <w:p w:rsidR="00C95B12" w:rsidRDefault="00C95B12" w:rsidP="008B10B2">
            <w:pPr>
              <w:pStyle w:val="BodyText"/>
              <w:tabs>
                <w:tab w:val="left" w:pos="9475"/>
              </w:tabs>
              <w:spacing w:before="63" w:line="502" w:lineRule="exact"/>
              <w:ind w:left="166" w:right="112"/>
            </w:pPr>
            <w:r>
              <w:rPr>
                <w:rFonts w:hint="eastAsia"/>
                <w:color w:val="7E7E7E"/>
                <w:w w:val="105"/>
              </w:rPr>
              <w:t>事故发生</w:t>
            </w:r>
            <w:r>
              <w:rPr>
                <w:color w:val="7E7E7E"/>
                <w:spacing w:val="-103"/>
                <w:w w:val="105"/>
              </w:rPr>
              <w:t xml:space="preserve"> </w:t>
            </w:r>
            <w:r>
              <w:rPr>
                <w:rFonts w:hint="eastAsia"/>
                <w:color w:val="595959"/>
                <w:spacing w:val="-8"/>
                <w:w w:val="105"/>
              </w:rPr>
              <w:t>：在关阀断</w:t>
            </w:r>
            <w:r>
              <w:rPr>
                <w:rFonts w:hint="eastAsia"/>
                <w:color w:val="7E7E7E"/>
                <w:spacing w:val="-8"/>
                <w:w w:val="105"/>
              </w:rPr>
              <w:t>气之后</w:t>
            </w:r>
            <w:r>
              <w:rPr>
                <w:color w:val="7E7E7E"/>
                <w:spacing w:val="-103"/>
                <w:w w:val="105"/>
              </w:rPr>
              <w:t xml:space="preserve"> </w:t>
            </w:r>
            <w:r>
              <w:rPr>
                <w:rFonts w:hint="eastAsia"/>
                <w:color w:val="595959"/>
                <w:spacing w:val="-4"/>
                <w:w w:val="105"/>
              </w:rPr>
              <w:t>，仍</w:t>
            </w:r>
            <w:r>
              <w:rPr>
                <w:rFonts w:hint="eastAsia"/>
                <w:color w:val="7E7E7E"/>
                <w:spacing w:val="-4"/>
                <w:w w:val="105"/>
              </w:rPr>
              <w:t>需继续冷却</w:t>
            </w:r>
            <w:r>
              <w:rPr>
                <w:rFonts w:hint="eastAsia"/>
                <w:color w:val="A5A5A5"/>
                <w:spacing w:val="-4"/>
                <w:w w:val="105"/>
              </w:rPr>
              <w:t>一</w:t>
            </w:r>
            <w:r>
              <w:rPr>
                <w:rFonts w:hint="eastAsia"/>
                <w:color w:val="6D6D6D"/>
                <w:spacing w:val="-4"/>
                <w:w w:val="105"/>
              </w:rPr>
              <w:t>段时间</w:t>
            </w:r>
            <w:r>
              <w:rPr>
                <w:color w:val="6D6D6D"/>
                <w:spacing w:val="-109"/>
                <w:w w:val="105"/>
              </w:rPr>
              <w:t xml:space="preserve"> </w:t>
            </w:r>
            <w:r>
              <w:rPr>
                <w:rFonts w:hint="eastAsia"/>
                <w:color w:val="6D6D6D"/>
                <w:spacing w:val="-7"/>
                <w:w w:val="105"/>
              </w:rPr>
              <w:t>，防止复燃复爆</w:t>
            </w:r>
            <w:r>
              <w:rPr>
                <w:color w:val="6D6D6D"/>
                <w:spacing w:val="-111"/>
                <w:w w:val="105"/>
              </w:rPr>
              <w:t xml:space="preserve"> </w:t>
            </w:r>
            <w:r>
              <w:rPr>
                <w:rFonts w:hint="eastAsia"/>
                <w:color w:val="6D6D6D"/>
                <w:spacing w:val="-13"/>
                <w:w w:val="105"/>
              </w:rPr>
              <w:t>：当火焰威</w:t>
            </w:r>
            <w:r>
              <w:rPr>
                <w:color w:val="C3C3C3"/>
                <w:spacing w:val="-116"/>
                <w:w w:val="160"/>
                <w:position w:val="-7"/>
                <w:sz w:val="24"/>
                <w:szCs w:val="24"/>
              </w:rPr>
              <w:t xml:space="preserve"> </w:t>
            </w:r>
            <w:r>
              <w:rPr>
                <w:rFonts w:hint="eastAsia"/>
                <w:color w:val="6D6D6D"/>
                <w:w w:val="110"/>
              </w:rPr>
              <w:t>胁进行阀门难以接近时</w:t>
            </w:r>
            <w:r>
              <w:rPr>
                <w:color w:val="6D6D6D"/>
                <w:spacing w:val="-83"/>
                <w:w w:val="110"/>
              </w:rPr>
              <w:t xml:space="preserve"> </w:t>
            </w:r>
            <w:r>
              <w:rPr>
                <w:rFonts w:hint="eastAsia"/>
                <w:color w:val="6D6D6D"/>
                <w:spacing w:val="-6"/>
                <w:w w:val="110"/>
              </w:rPr>
              <w:t>，可在落实堵漏措施的前提下</w:t>
            </w:r>
            <w:r>
              <w:rPr>
                <w:color w:val="6D6D6D"/>
                <w:spacing w:val="-81"/>
                <w:w w:val="110"/>
              </w:rPr>
              <w:t xml:space="preserve"> </w:t>
            </w:r>
            <w:r>
              <w:rPr>
                <w:rFonts w:hint="eastAsia"/>
                <w:color w:val="6D6D6D"/>
                <w:spacing w:val="-8"/>
                <w:w w:val="110"/>
              </w:rPr>
              <w:t>，现灭火后关｜词</w:t>
            </w:r>
            <w:r>
              <w:rPr>
                <w:color w:val="6D6D6D"/>
                <w:spacing w:val="-95"/>
                <w:w w:val="110"/>
              </w:rPr>
              <w:t xml:space="preserve"> </w:t>
            </w:r>
            <w:r>
              <w:rPr>
                <w:rFonts w:hint="eastAsia"/>
                <w:color w:val="6D6D6D"/>
                <w:spacing w:val="-17"/>
                <w:w w:val="110"/>
              </w:rPr>
              <w:t>：关阀断气</w:t>
            </w:r>
            <w:r>
              <w:rPr>
                <w:color w:val="6D6D6D"/>
                <w:w w:val="103"/>
              </w:rPr>
              <w:t xml:space="preserve"> </w:t>
            </w:r>
            <w:r>
              <w:rPr>
                <w:rFonts w:hint="eastAsia"/>
                <w:color w:val="6D6D6D"/>
                <w:w w:val="110"/>
              </w:rPr>
              <w:t>灭火时，应考虑到关阀后是否会造成前</w:t>
            </w:r>
            <w:r>
              <w:rPr>
                <w:rFonts w:hint="eastAsia"/>
                <w:color w:val="909090"/>
                <w:w w:val="110"/>
              </w:rPr>
              <w:t>一</w:t>
            </w:r>
            <w:r>
              <w:rPr>
                <w:rFonts w:hint="eastAsia"/>
                <w:color w:val="6D6D6D"/>
                <w:w w:val="110"/>
              </w:rPr>
              <w:t>工序中的高温高压设备出现超温超压而</w:t>
            </w:r>
            <w:r>
              <w:rPr>
                <w:rFonts w:hint="eastAsia"/>
                <w:color w:val="6D6D6D"/>
              </w:rPr>
              <w:t>发生爆破事故</w:t>
            </w:r>
            <w:r>
              <w:rPr>
                <w:color w:val="6D6D6D"/>
                <w:spacing w:val="-29"/>
              </w:rPr>
              <w:t xml:space="preserve"> </w:t>
            </w:r>
            <w:r>
              <w:rPr>
                <w:rFonts w:hint="eastAsia"/>
                <w:color w:val="6D6D6D"/>
                <w:spacing w:val="-4"/>
              </w:rPr>
              <w:t>：可利用站内消防灭火剂对火苗进行扑灭</w:t>
            </w:r>
            <w:r>
              <w:rPr>
                <w:color w:val="6D6D6D"/>
                <w:spacing w:val="104"/>
              </w:rPr>
              <w:t xml:space="preserve"> </w:t>
            </w:r>
            <w:r>
              <w:rPr>
                <w:rFonts w:hint="eastAsia"/>
                <w:color w:val="909090"/>
                <w:spacing w:val="-11"/>
              </w:rPr>
              <w:t>。</w:t>
            </w:r>
            <w:r>
              <w:rPr>
                <w:rFonts w:hint="eastAsia"/>
                <w:color w:val="6D6D6D"/>
                <w:spacing w:val="-11"/>
              </w:rPr>
              <w:t>补救天然气火灾</w:t>
            </w:r>
            <w:r>
              <w:rPr>
                <w:color w:val="6D6D6D"/>
                <w:spacing w:val="2"/>
              </w:rPr>
              <w:t xml:space="preserve"> </w:t>
            </w:r>
            <w:r>
              <w:rPr>
                <w:rFonts w:hint="eastAsia"/>
                <w:color w:val="6D6D6D"/>
                <w:spacing w:val="-20"/>
              </w:rPr>
              <w:t>，可选</w:t>
            </w:r>
            <w:r>
              <w:rPr>
                <w:color w:val="6D6D6D"/>
                <w:spacing w:val="-104"/>
              </w:rPr>
              <w:t xml:space="preserve"> </w:t>
            </w:r>
            <w:r>
              <w:rPr>
                <w:rFonts w:hint="eastAsia"/>
                <w:color w:val="6D6D6D"/>
                <w:w w:val="105"/>
              </w:rPr>
              <w:t>择水</w:t>
            </w:r>
            <w:r>
              <w:rPr>
                <w:color w:val="6D6D6D"/>
                <w:spacing w:val="-106"/>
                <w:w w:val="105"/>
              </w:rPr>
              <w:t xml:space="preserve"> </w:t>
            </w:r>
            <w:r>
              <w:rPr>
                <w:rFonts w:hint="eastAsia"/>
                <w:color w:val="6D6D6D"/>
                <w:spacing w:val="-15"/>
                <w:w w:val="105"/>
              </w:rPr>
              <w:t>、干粉</w:t>
            </w:r>
            <w:r>
              <w:rPr>
                <w:color w:val="6D6D6D"/>
                <w:spacing w:val="-109"/>
                <w:w w:val="105"/>
              </w:rPr>
              <w:t xml:space="preserve"> </w:t>
            </w:r>
            <w:r>
              <w:rPr>
                <w:rFonts w:hint="eastAsia"/>
                <w:color w:val="6D6D6D"/>
                <w:spacing w:val="-10"/>
                <w:w w:val="105"/>
              </w:rPr>
              <w:t>、卤代皖、蒸汽</w:t>
            </w:r>
            <w:r>
              <w:rPr>
                <w:color w:val="6D6D6D"/>
                <w:spacing w:val="-109"/>
                <w:w w:val="105"/>
              </w:rPr>
              <w:t xml:space="preserve"> </w:t>
            </w:r>
            <w:r>
              <w:rPr>
                <w:rFonts w:hint="eastAsia"/>
                <w:color w:val="6D6D6D"/>
                <w:spacing w:val="-15"/>
                <w:w w:val="105"/>
              </w:rPr>
              <w:t>、氮气</w:t>
            </w:r>
            <w:r>
              <w:rPr>
                <w:color w:val="6D6D6D"/>
                <w:spacing w:val="-106"/>
                <w:w w:val="105"/>
              </w:rPr>
              <w:t xml:space="preserve"> </w:t>
            </w:r>
            <w:r>
              <w:rPr>
                <w:rFonts w:hint="eastAsia"/>
                <w:color w:val="6D6D6D"/>
                <w:spacing w:val="-4"/>
                <w:w w:val="105"/>
              </w:rPr>
              <w:t>、及二氧化碳等灭火剂灭火</w:t>
            </w:r>
            <w:r>
              <w:rPr>
                <w:color w:val="6D6D6D"/>
                <w:spacing w:val="-79"/>
                <w:w w:val="105"/>
              </w:rPr>
              <w:t xml:space="preserve"> </w:t>
            </w:r>
            <w:r>
              <w:rPr>
                <w:rFonts w:hint="eastAsia"/>
                <w:color w:val="494949"/>
                <w:spacing w:val="-8"/>
                <w:w w:val="105"/>
              </w:rPr>
              <w:t>；</w:t>
            </w:r>
            <w:r>
              <w:rPr>
                <w:rFonts w:hint="eastAsia"/>
                <w:color w:val="6D6D6D"/>
                <w:spacing w:val="-8"/>
                <w:w w:val="105"/>
              </w:rPr>
              <w:t>对气压不大的漏</w:t>
            </w:r>
            <w:r>
              <w:rPr>
                <w:color w:val="6D6D6D"/>
                <w:w w:val="103"/>
              </w:rPr>
              <w:t xml:space="preserve"> </w:t>
            </w:r>
            <w:r>
              <w:rPr>
                <w:rFonts w:hint="eastAsia"/>
                <w:color w:val="7E7E7E"/>
              </w:rPr>
              <w:t>气火灾</w:t>
            </w:r>
            <w:r>
              <w:rPr>
                <w:color w:val="7E7E7E"/>
                <w:spacing w:val="-65"/>
              </w:rPr>
              <w:t xml:space="preserve"> </w:t>
            </w:r>
            <w:r>
              <w:rPr>
                <w:rFonts w:hint="eastAsia"/>
                <w:color w:val="7E7E7E"/>
                <w:spacing w:val="-5"/>
              </w:rPr>
              <w:t>，可采取堵漏灭火方式</w:t>
            </w:r>
            <w:r>
              <w:rPr>
                <w:color w:val="7E7E7E"/>
                <w:spacing w:val="12"/>
              </w:rPr>
              <w:t xml:space="preserve"> </w:t>
            </w:r>
            <w:r>
              <w:rPr>
                <w:rFonts w:hint="eastAsia"/>
                <w:color w:val="7E7E7E"/>
                <w:spacing w:val="-11"/>
              </w:rPr>
              <w:t>，用湿棉被</w:t>
            </w:r>
            <w:r>
              <w:rPr>
                <w:color w:val="7E7E7E"/>
                <w:spacing w:val="-48"/>
              </w:rPr>
              <w:t xml:space="preserve"> </w:t>
            </w:r>
            <w:r>
              <w:rPr>
                <w:rFonts w:hint="eastAsia"/>
                <w:color w:val="7E7E7E"/>
                <w:spacing w:val="-11"/>
              </w:rPr>
              <w:t>、湿麻袋</w:t>
            </w:r>
            <w:r>
              <w:rPr>
                <w:color w:val="7E7E7E"/>
                <w:spacing w:val="-59"/>
              </w:rPr>
              <w:t xml:space="preserve"> </w:t>
            </w:r>
            <w:r>
              <w:rPr>
                <w:rFonts w:hint="eastAsia"/>
                <w:color w:val="7E7E7E"/>
                <w:spacing w:val="-16"/>
              </w:rPr>
              <w:t>、湿布</w:t>
            </w:r>
            <w:r>
              <w:rPr>
                <w:color w:val="7E7E7E"/>
                <w:spacing w:val="-54"/>
              </w:rPr>
              <w:t xml:space="preserve"> </w:t>
            </w:r>
            <w:r>
              <w:rPr>
                <w:rFonts w:hint="eastAsia"/>
                <w:color w:val="7E7E7E"/>
                <w:spacing w:val="-3"/>
              </w:rPr>
              <w:t>、石棉毡或粘土等封住</w:t>
            </w:r>
            <w:r>
              <w:rPr>
                <w:color w:val="7E7E7E"/>
                <w:spacing w:val="-61"/>
              </w:rPr>
              <w:t xml:space="preserve"> </w:t>
            </w:r>
            <w:r>
              <w:rPr>
                <w:rFonts w:hint="eastAsia"/>
                <w:color w:val="7E7E7E"/>
                <w:w w:val="105"/>
              </w:rPr>
              <w:t>着火口</w:t>
            </w:r>
            <w:r>
              <w:rPr>
                <w:color w:val="7E7E7E"/>
                <w:spacing w:val="-104"/>
                <w:w w:val="105"/>
              </w:rPr>
              <w:t xml:space="preserve"> </w:t>
            </w:r>
            <w:r>
              <w:rPr>
                <w:rFonts w:hint="eastAsia"/>
                <w:color w:val="7E7E7E"/>
                <w:spacing w:val="-12"/>
                <w:w w:val="105"/>
              </w:rPr>
              <w:t>，隔绝空气</w:t>
            </w:r>
            <w:r>
              <w:rPr>
                <w:color w:val="7E7E7E"/>
                <w:spacing w:val="-102"/>
                <w:w w:val="105"/>
              </w:rPr>
              <w:t xml:space="preserve"> </w:t>
            </w:r>
            <w:r>
              <w:rPr>
                <w:rFonts w:hint="eastAsia"/>
                <w:color w:val="595959"/>
                <w:spacing w:val="-10"/>
                <w:w w:val="105"/>
              </w:rPr>
              <w:t>，使火熄灭</w:t>
            </w:r>
            <w:r>
              <w:rPr>
                <w:color w:val="595959"/>
                <w:spacing w:val="-98"/>
                <w:w w:val="105"/>
              </w:rPr>
              <w:t xml:space="preserve"> </w:t>
            </w:r>
            <w:r>
              <w:rPr>
                <w:rFonts w:hint="eastAsia"/>
                <w:color w:val="909090"/>
                <w:spacing w:val="-8"/>
                <w:w w:val="105"/>
              </w:rPr>
              <w:t>。</w:t>
            </w:r>
            <w:r>
              <w:rPr>
                <w:rFonts w:hint="eastAsia"/>
                <w:color w:val="6D6D6D"/>
                <w:spacing w:val="-8"/>
                <w:w w:val="105"/>
              </w:rPr>
              <w:t>同时要注意</w:t>
            </w:r>
            <w:r>
              <w:rPr>
                <w:color w:val="6D6D6D"/>
                <w:spacing w:val="-103"/>
                <w:w w:val="105"/>
              </w:rPr>
              <w:t xml:space="preserve"> </w:t>
            </w:r>
            <w:r>
              <w:rPr>
                <w:rFonts w:hint="eastAsia"/>
                <w:color w:val="6D6D6D"/>
                <w:spacing w:val="-13"/>
                <w:w w:val="105"/>
              </w:rPr>
              <w:t>，在关阀</w:t>
            </w:r>
            <w:r>
              <w:rPr>
                <w:color w:val="6D6D6D"/>
                <w:spacing w:val="-95"/>
                <w:w w:val="105"/>
              </w:rPr>
              <w:t xml:space="preserve"> </w:t>
            </w:r>
            <w:r>
              <w:rPr>
                <w:rFonts w:hint="eastAsia"/>
                <w:color w:val="6D6D6D"/>
                <w:spacing w:val="-11"/>
                <w:w w:val="105"/>
              </w:rPr>
              <w:t>、补漏时</w:t>
            </w:r>
            <w:r>
              <w:rPr>
                <w:color w:val="6D6D6D"/>
                <w:spacing w:val="-98"/>
                <w:w w:val="105"/>
              </w:rPr>
              <w:t xml:space="preserve"> </w:t>
            </w:r>
            <w:r>
              <w:rPr>
                <w:rFonts w:hint="eastAsia"/>
                <w:color w:val="6D6D6D"/>
                <w:spacing w:val="-6"/>
                <w:w w:val="105"/>
              </w:rPr>
              <w:t>，必须严格执行操</w:t>
            </w:r>
            <w:r>
              <w:rPr>
                <w:color w:val="6D6D6D"/>
                <w:w w:val="103"/>
              </w:rPr>
              <w:t xml:space="preserve"> </w:t>
            </w:r>
            <w:r>
              <w:rPr>
                <w:rFonts w:hint="eastAsia"/>
                <w:color w:val="6D6D6D"/>
              </w:rPr>
              <w:t>作规程</w:t>
            </w:r>
            <w:r>
              <w:rPr>
                <w:color w:val="6D6D6D"/>
                <w:spacing w:val="-45"/>
              </w:rPr>
              <w:t xml:space="preserve"> </w:t>
            </w:r>
            <w:r>
              <w:rPr>
                <w:rFonts w:hint="eastAsia"/>
                <w:color w:val="6D6D6D"/>
                <w:spacing w:val="-12"/>
              </w:rPr>
              <w:t>，并迅速进行</w:t>
            </w:r>
            <w:r>
              <w:rPr>
                <w:color w:val="6D6D6D"/>
                <w:spacing w:val="-26"/>
              </w:rPr>
              <w:t xml:space="preserve"> </w:t>
            </w:r>
            <w:r>
              <w:rPr>
                <w:rFonts w:hint="eastAsia"/>
                <w:color w:val="6D6D6D"/>
              </w:rPr>
              <w:t>，以免造成第</w:t>
            </w:r>
            <w:r>
              <w:rPr>
                <w:rFonts w:hint="eastAsia"/>
                <w:color w:val="909090"/>
              </w:rPr>
              <w:t>二次着</w:t>
            </w:r>
            <w:r>
              <w:rPr>
                <w:rFonts w:hint="eastAsia"/>
                <w:color w:val="6D6D6D"/>
              </w:rPr>
              <w:t>火爆炸</w:t>
            </w:r>
            <w:r>
              <w:rPr>
                <w:color w:val="6D6D6D"/>
                <w:spacing w:val="-37"/>
              </w:rPr>
              <w:t xml:space="preserve"> </w:t>
            </w:r>
            <w:r>
              <w:rPr>
                <w:rFonts w:hint="eastAsia"/>
                <w:color w:val="6D6D6D"/>
                <w:spacing w:val="-7"/>
              </w:rPr>
              <w:t>：待后继增援队伍到来后</w:t>
            </w:r>
            <w:r>
              <w:rPr>
                <w:color w:val="6D6D6D"/>
                <w:spacing w:val="61"/>
              </w:rPr>
              <w:t xml:space="preserve"> </w:t>
            </w:r>
            <w:r>
              <w:rPr>
                <w:rFonts w:hint="eastAsia"/>
                <w:color w:val="6D6D6D"/>
                <w:spacing w:val="-18"/>
              </w:rPr>
              <w:t>，按照</w:t>
            </w:r>
            <w:r>
              <w:rPr>
                <w:color w:val="6D6D6D"/>
                <w:spacing w:val="-91"/>
              </w:rPr>
              <w:t xml:space="preserve"> </w:t>
            </w:r>
            <w:r>
              <w:rPr>
                <w:rFonts w:hint="eastAsia"/>
                <w:color w:val="7E7E7E"/>
                <w:w w:val="105"/>
              </w:rPr>
              <w:t>消防规程进行扑灭</w:t>
            </w:r>
            <w:r>
              <w:rPr>
                <w:color w:val="7E7E7E"/>
                <w:spacing w:val="-83"/>
                <w:w w:val="105"/>
              </w:rPr>
              <w:t xml:space="preserve"> </w:t>
            </w:r>
            <w:r>
              <w:rPr>
                <w:rFonts w:hint="eastAsia"/>
                <w:color w:val="7E7E7E"/>
                <w:w w:val="105"/>
              </w:rPr>
              <w:t>。</w:t>
            </w:r>
          </w:p>
          <w:p w:rsidR="00C95B12" w:rsidRDefault="00C95B12" w:rsidP="008B10B2">
            <w:pPr>
              <w:pStyle w:val="BodyText"/>
              <w:spacing w:before="49" w:line="381" w:lineRule="auto"/>
              <w:ind w:left="171" w:right="1585" w:firstLine="477"/>
            </w:pPr>
            <w:r>
              <w:rPr>
                <w:rFonts w:ascii="Times New Roman" w:hAnsi="Times New Roman"/>
                <w:color w:val="595959"/>
              </w:rPr>
              <w:t>3</w:t>
            </w:r>
            <w:r>
              <w:rPr>
                <w:rFonts w:hint="eastAsia"/>
                <w:color w:val="595959"/>
              </w:rPr>
              <w:t>、事故</w:t>
            </w:r>
            <w:r>
              <w:rPr>
                <w:rFonts w:hint="eastAsia"/>
                <w:color w:val="7E7E7E"/>
              </w:rPr>
              <w:t>第一发现人将信息迅速传递给应急指挥中</w:t>
            </w:r>
            <w:r>
              <w:rPr>
                <w:color w:val="7E7E7E"/>
              </w:rPr>
              <w:t xml:space="preserve"> </w:t>
            </w:r>
            <w:r>
              <w:rPr>
                <w:rFonts w:hint="eastAsia"/>
                <w:color w:val="595959"/>
                <w:spacing w:val="-7"/>
              </w:rPr>
              <w:t>心，传递内</w:t>
            </w:r>
            <w:r>
              <w:rPr>
                <w:color w:val="595959"/>
                <w:spacing w:val="-22"/>
              </w:rPr>
              <w:t xml:space="preserve"> </w:t>
            </w:r>
            <w:r>
              <w:rPr>
                <w:rFonts w:hint="eastAsia"/>
                <w:color w:val="7E7E7E"/>
              </w:rPr>
              <w:t>容包括事故发</w:t>
            </w:r>
            <w:r>
              <w:rPr>
                <w:color w:val="7E7E7E"/>
                <w:w w:val="102"/>
              </w:rPr>
              <w:t xml:space="preserve"> </w:t>
            </w:r>
            <w:r>
              <w:rPr>
                <w:rFonts w:hint="eastAsia"/>
                <w:color w:val="7E7E7E"/>
                <w:w w:val="105"/>
              </w:rPr>
              <w:t>生的时间</w:t>
            </w:r>
            <w:r>
              <w:rPr>
                <w:color w:val="7E7E7E"/>
                <w:spacing w:val="-107"/>
                <w:w w:val="105"/>
              </w:rPr>
              <w:t xml:space="preserve"> </w:t>
            </w:r>
            <w:r>
              <w:rPr>
                <w:rFonts w:hint="eastAsia"/>
                <w:color w:val="7E7E7E"/>
                <w:spacing w:val="-10"/>
                <w:w w:val="105"/>
              </w:rPr>
              <w:t>、地点</w:t>
            </w:r>
            <w:r>
              <w:rPr>
                <w:color w:val="7E7E7E"/>
                <w:spacing w:val="-111"/>
                <w:w w:val="105"/>
              </w:rPr>
              <w:t xml:space="preserve"> </w:t>
            </w:r>
            <w:r>
              <w:rPr>
                <w:rFonts w:hint="eastAsia"/>
                <w:color w:val="7E7E7E"/>
                <w:spacing w:val="-7"/>
                <w:w w:val="105"/>
              </w:rPr>
              <w:t>、部位</w:t>
            </w:r>
            <w:r>
              <w:rPr>
                <w:color w:val="7E7E7E"/>
                <w:spacing w:val="-107"/>
                <w:w w:val="105"/>
              </w:rPr>
              <w:t xml:space="preserve"> </w:t>
            </w:r>
            <w:r>
              <w:rPr>
                <w:rFonts w:hint="eastAsia"/>
                <w:color w:val="7E7E7E"/>
                <w:w w:val="105"/>
              </w:rPr>
              <w:t>、简要经过</w:t>
            </w:r>
            <w:r>
              <w:rPr>
                <w:color w:val="7E7E7E"/>
                <w:spacing w:val="-110"/>
                <w:w w:val="105"/>
              </w:rPr>
              <w:t xml:space="preserve"> </w:t>
            </w:r>
            <w:r>
              <w:rPr>
                <w:rFonts w:hint="eastAsia"/>
                <w:color w:val="7E7E7E"/>
                <w:spacing w:val="-3"/>
                <w:w w:val="105"/>
              </w:rPr>
              <w:t>、伤亡人数和己采取的应急措施等</w:t>
            </w:r>
            <w:r>
              <w:rPr>
                <w:color w:val="7E7E7E"/>
                <w:spacing w:val="-80"/>
                <w:w w:val="105"/>
              </w:rPr>
              <w:t xml:space="preserve"> </w:t>
            </w:r>
            <w:r>
              <w:rPr>
                <w:rFonts w:hint="eastAsia"/>
                <w:color w:val="7E7E7E"/>
                <w:w w:val="105"/>
              </w:rPr>
              <w:t>。</w:t>
            </w:r>
          </w:p>
          <w:p w:rsidR="00C95B12" w:rsidRDefault="00C95B12" w:rsidP="008B10B2">
            <w:pPr>
              <w:pStyle w:val="BodyText"/>
              <w:spacing w:before="65" w:line="372" w:lineRule="auto"/>
              <w:ind w:left="175" w:right="1585" w:firstLine="458"/>
            </w:pPr>
            <w:r>
              <w:rPr>
                <w:rFonts w:ascii="Times New Roman" w:hAnsi="Times New Roman"/>
                <w:color w:val="595959"/>
                <w:w w:val="105"/>
              </w:rPr>
              <w:t>4</w:t>
            </w:r>
            <w:r>
              <w:rPr>
                <w:rFonts w:ascii="Times New Roman" w:hAnsi="Times New Roman"/>
                <w:color w:val="595959"/>
                <w:spacing w:val="-50"/>
                <w:w w:val="105"/>
              </w:rPr>
              <w:t xml:space="preserve"> </w:t>
            </w:r>
            <w:r>
              <w:rPr>
                <w:rFonts w:hint="eastAsia"/>
                <w:color w:val="595959"/>
                <w:w w:val="105"/>
              </w:rPr>
              <w:t>、</w:t>
            </w:r>
            <w:r>
              <w:rPr>
                <w:color w:val="595959"/>
                <w:spacing w:val="-111"/>
                <w:w w:val="105"/>
              </w:rPr>
              <w:t xml:space="preserve"> </w:t>
            </w:r>
            <w:r>
              <w:rPr>
                <w:rFonts w:hint="eastAsia"/>
                <w:color w:val="595959"/>
                <w:w w:val="105"/>
              </w:rPr>
              <w:t>根</w:t>
            </w:r>
            <w:r>
              <w:rPr>
                <w:rFonts w:hint="eastAsia"/>
                <w:color w:val="7E7E7E"/>
                <w:w w:val="105"/>
              </w:rPr>
              <w:t>据事故范围</w:t>
            </w:r>
            <w:r>
              <w:rPr>
                <w:color w:val="7E7E7E"/>
                <w:spacing w:val="-97"/>
                <w:w w:val="105"/>
              </w:rPr>
              <w:t xml:space="preserve"> </w:t>
            </w:r>
            <w:r>
              <w:rPr>
                <w:rFonts w:hint="eastAsia"/>
                <w:color w:val="7E7E7E"/>
                <w:spacing w:val="-7"/>
                <w:w w:val="105"/>
              </w:rPr>
              <w:t>，建立警戒区</w:t>
            </w:r>
            <w:r>
              <w:rPr>
                <w:color w:val="7E7E7E"/>
                <w:spacing w:val="-101"/>
                <w:w w:val="105"/>
              </w:rPr>
              <w:t xml:space="preserve"> </w:t>
            </w:r>
            <w:r>
              <w:rPr>
                <w:rFonts w:hint="eastAsia"/>
                <w:color w:val="7E7E7E"/>
                <w:spacing w:val="-4"/>
                <w:w w:val="105"/>
              </w:rPr>
              <w:t>，疏散与抢险无关人员至安全区域</w:t>
            </w:r>
            <w:r>
              <w:rPr>
                <w:color w:val="7E7E7E"/>
                <w:spacing w:val="-78"/>
                <w:w w:val="105"/>
              </w:rPr>
              <w:t xml:space="preserve"> </w:t>
            </w:r>
            <w:r>
              <w:rPr>
                <w:rFonts w:hint="eastAsia"/>
                <w:color w:val="7E7E7E"/>
                <w:spacing w:val="-10"/>
                <w:w w:val="105"/>
              </w:rPr>
              <w:t>，现场抢</w:t>
            </w:r>
            <w:r>
              <w:rPr>
                <w:color w:val="7E7E7E"/>
                <w:w w:val="102"/>
              </w:rPr>
              <w:t xml:space="preserve"> </w:t>
            </w:r>
            <w:r>
              <w:rPr>
                <w:rFonts w:hint="eastAsia"/>
                <w:color w:val="7E7E7E"/>
                <w:w w:val="105"/>
              </w:rPr>
              <w:t>险人员做好个人防护</w:t>
            </w:r>
            <w:r>
              <w:rPr>
                <w:color w:val="7E7E7E"/>
                <w:spacing w:val="-90"/>
                <w:w w:val="105"/>
              </w:rPr>
              <w:t xml:space="preserve"> </w:t>
            </w:r>
            <w:r>
              <w:rPr>
                <w:rFonts w:hint="eastAsia"/>
                <w:color w:val="7E7E7E"/>
                <w:w w:val="105"/>
              </w:rPr>
              <w:t>。</w:t>
            </w:r>
          </w:p>
          <w:p w:rsidR="00C95B12" w:rsidRDefault="00C95B12" w:rsidP="008B10B2">
            <w:pPr>
              <w:pStyle w:val="BodyText"/>
              <w:spacing w:before="75" w:line="379" w:lineRule="auto"/>
              <w:ind w:left="171" w:right="1585" w:firstLine="468"/>
            </w:pPr>
            <w:r>
              <w:rPr>
                <w:rFonts w:ascii="Times New Roman" w:hAnsi="Times New Roman"/>
                <w:color w:val="6D6D6D"/>
              </w:rPr>
              <w:t>5</w:t>
            </w:r>
            <w:r>
              <w:rPr>
                <w:rFonts w:hint="eastAsia"/>
                <w:color w:val="6D6D6D"/>
              </w:rPr>
              <w:t>、</w:t>
            </w:r>
            <w:r>
              <w:rPr>
                <w:rFonts w:hint="eastAsia"/>
                <w:color w:val="909090"/>
              </w:rPr>
              <w:t>应急</w:t>
            </w:r>
            <w:r>
              <w:rPr>
                <w:rFonts w:hint="eastAsia"/>
                <w:color w:val="6D6D6D"/>
              </w:rPr>
              <w:t>指挥中心接到应急</w:t>
            </w:r>
            <w:r>
              <w:rPr>
                <w:color w:val="6D6D6D"/>
              </w:rPr>
              <w:t xml:space="preserve"> </w:t>
            </w:r>
            <w:r>
              <w:rPr>
                <w:rFonts w:hint="eastAsia"/>
                <w:color w:val="909090"/>
              </w:rPr>
              <w:t>信息后应立即核实现</w:t>
            </w:r>
            <w:r>
              <w:rPr>
                <w:color w:val="909090"/>
              </w:rPr>
              <w:t xml:space="preserve"> </w:t>
            </w:r>
            <w:r>
              <w:rPr>
                <w:rFonts w:hint="eastAsia"/>
                <w:color w:val="6D6D6D"/>
              </w:rPr>
              <w:t>场的处置情况</w:t>
            </w:r>
            <w:r>
              <w:rPr>
                <w:color w:val="6D6D6D"/>
                <w:spacing w:val="-7"/>
              </w:rPr>
              <w:t xml:space="preserve"> </w:t>
            </w:r>
            <w:r>
              <w:rPr>
                <w:rFonts w:hint="eastAsia"/>
                <w:color w:val="6D6D6D"/>
                <w:spacing w:val="-6"/>
              </w:rPr>
              <w:t>，及时扑灭火</w:t>
            </w:r>
            <w:r>
              <w:rPr>
                <w:color w:val="6D6D6D"/>
                <w:w w:val="102"/>
              </w:rPr>
              <w:t xml:space="preserve"> </w:t>
            </w:r>
            <w:r>
              <w:rPr>
                <w:rFonts w:hint="eastAsia"/>
                <w:color w:val="7E7E7E"/>
                <w:w w:val="105"/>
              </w:rPr>
              <w:t>灾，控制火势蔓延</w:t>
            </w:r>
            <w:r>
              <w:rPr>
                <w:color w:val="7E7E7E"/>
                <w:spacing w:val="-96"/>
                <w:w w:val="105"/>
              </w:rPr>
              <w:t xml:space="preserve"> </w:t>
            </w:r>
            <w:r>
              <w:rPr>
                <w:rFonts w:hint="eastAsia"/>
                <w:color w:val="7E7E7E"/>
                <w:spacing w:val="-4"/>
                <w:w w:val="105"/>
              </w:rPr>
              <w:t>，采用多个消防栓控制烟气产生</w:t>
            </w:r>
            <w:r>
              <w:rPr>
                <w:color w:val="7E7E7E"/>
                <w:spacing w:val="-82"/>
                <w:w w:val="105"/>
              </w:rPr>
              <w:t xml:space="preserve"> </w:t>
            </w:r>
            <w:r>
              <w:rPr>
                <w:rFonts w:hint="eastAsia"/>
                <w:color w:val="A5A5A5"/>
                <w:w w:val="105"/>
              </w:rPr>
              <w:t>。</w:t>
            </w:r>
          </w:p>
          <w:p w:rsidR="00C95B12" w:rsidRDefault="00C95B12" w:rsidP="008B10B2">
            <w:pPr>
              <w:pStyle w:val="BodyText"/>
              <w:spacing w:before="63" w:line="369" w:lineRule="auto"/>
              <w:ind w:left="171" w:right="1856" w:firstLine="463"/>
            </w:pPr>
            <w:r>
              <w:rPr>
                <w:rFonts w:ascii="Times New Roman" w:hAnsi="Times New Roman"/>
                <w:color w:val="6D6D6D"/>
                <w:spacing w:val="2"/>
              </w:rPr>
              <w:t>6</w:t>
            </w:r>
            <w:r>
              <w:rPr>
                <w:rFonts w:hint="eastAsia"/>
                <w:color w:val="6D6D6D"/>
                <w:spacing w:val="2"/>
              </w:rPr>
              <w:t>、</w:t>
            </w:r>
            <w:r>
              <w:rPr>
                <w:rFonts w:hint="eastAsia"/>
                <w:color w:val="909090"/>
                <w:spacing w:val="2"/>
              </w:rPr>
              <w:t>警戒疏</w:t>
            </w:r>
            <w:r>
              <w:rPr>
                <w:rFonts w:hint="eastAsia"/>
                <w:color w:val="6D6D6D"/>
                <w:spacing w:val="2"/>
              </w:rPr>
              <w:t>散组随时</w:t>
            </w:r>
            <w:r>
              <w:rPr>
                <w:rFonts w:hint="eastAsia"/>
                <w:color w:val="909090"/>
                <w:spacing w:val="2"/>
              </w:rPr>
              <w:t>待命</w:t>
            </w:r>
            <w:r>
              <w:rPr>
                <w:color w:val="909090"/>
                <w:spacing w:val="2"/>
              </w:rPr>
              <w:t xml:space="preserve"> </w:t>
            </w:r>
            <w:r>
              <w:rPr>
                <w:rFonts w:hint="eastAsia"/>
                <w:color w:val="6D6D6D"/>
              </w:rPr>
              <w:t>，</w:t>
            </w:r>
            <w:r>
              <w:rPr>
                <w:rFonts w:hint="eastAsia"/>
                <w:color w:val="A5A5A5"/>
              </w:rPr>
              <w:t>一</w:t>
            </w:r>
            <w:r>
              <w:rPr>
                <w:rFonts w:hint="eastAsia"/>
                <w:color w:val="7E7E7E"/>
              </w:rPr>
              <w:t>旦事故扩大</w:t>
            </w:r>
            <w:r>
              <w:rPr>
                <w:color w:val="7E7E7E"/>
                <w:spacing w:val="62"/>
              </w:rPr>
              <w:t xml:space="preserve"> </w:t>
            </w:r>
            <w:r>
              <w:rPr>
                <w:rFonts w:hint="eastAsia"/>
                <w:color w:val="7E7E7E"/>
                <w:spacing w:val="-3"/>
              </w:rPr>
              <w:t>，立即通知周边环境敏感日标联系</w:t>
            </w:r>
            <w:r>
              <w:rPr>
                <w:color w:val="7E7E7E"/>
                <w:w w:val="103"/>
              </w:rPr>
              <w:t xml:space="preserve"> </w:t>
            </w:r>
            <w:r>
              <w:rPr>
                <w:rFonts w:hint="eastAsia"/>
                <w:color w:val="6D6D6D"/>
                <w:w w:val="110"/>
              </w:rPr>
              <w:t>人</w:t>
            </w:r>
            <w:r>
              <w:rPr>
                <w:color w:val="6D6D6D"/>
                <w:spacing w:val="-109"/>
                <w:w w:val="110"/>
              </w:rPr>
              <w:t xml:space="preserve"> </w:t>
            </w:r>
            <w:r>
              <w:rPr>
                <w:rFonts w:hint="eastAsia"/>
                <w:color w:val="6D6D6D"/>
                <w:spacing w:val="-10"/>
                <w:w w:val="110"/>
              </w:rPr>
              <w:t>．并安排好</w:t>
            </w:r>
            <w:r>
              <w:rPr>
                <w:rFonts w:ascii="Times New Roman" w:hAnsi="Times New Roman"/>
                <w:color w:val="6D6D6D"/>
                <w:spacing w:val="-10"/>
                <w:w w:val="110"/>
                <w:sz w:val="29"/>
                <w:szCs w:val="29"/>
              </w:rPr>
              <w:t>J</w:t>
            </w:r>
            <w:r>
              <w:rPr>
                <w:rFonts w:ascii="Times New Roman" w:hAnsi="Times New Roman"/>
                <w:color w:val="6D6D6D"/>
                <w:spacing w:val="-62"/>
                <w:w w:val="110"/>
                <w:sz w:val="29"/>
                <w:szCs w:val="29"/>
              </w:rPr>
              <w:t xml:space="preserve"> </w:t>
            </w:r>
            <w:r>
              <w:rPr>
                <w:rFonts w:hint="eastAsia"/>
                <w:color w:val="6D6D6D"/>
                <w:spacing w:val="2"/>
                <w:w w:val="110"/>
              </w:rPr>
              <w:t>区内人员</w:t>
            </w:r>
            <w:r>
              <w:rPr>
                <w:rFonts w:hint="eastAsia"/>
                <w:color w:val="909090"/>
                <w:spacing w:val="2"/>
                <w:w w:val="110"/>
              </w:rPr>
              <w:t>撤离。</w:t>
            </w:r>
          </w:p>
          <w:p w:rsidR="00C95B12" w:rsidRDefault="00C95B12" w:rsidP="008B10B2">
            <w:pPr>
              <w:pStyle w:val="BodyText"/>
              <w:spacing w:line="376" w:lineRule="auto"/>
              <w:ind w:left="461" w:right="1799" w:firstLine="472"/>
            </w:pPr>
            <w:r>
              <w:rPr>
                <w:rFonts w:ascii="Times New Roman" w:hAnsi="Times New Roman"/>
                <w:color w:val="464646"/>
                <w:spacing w:val="-3"/>
              </w:rPr>
              <w:t>7</w:t>
            </w:r>
            <w:r>
              <w:rPr>
                <w:rFonts w:hint="eastAsia"/>
                <w:color w:val="464646"/>
                <w:spacing w:val="-3"/>
              </w:rPr>
              <w:t>、</w:t>
            </w:r>
            <w:r>
              <w:rPr>
                <w:rFonts w:hint="eastAsia"/>
                <w:color w:val="676767"/>
                <w:spacing w:val="-3"/>
              </w:rPr>
              <w:t>火灾扑灭后</w:t>
            </w:r>
            <w:r>
              <w:rPr>
                <w:color w:val="676767"/>
                <w:spacing w:val="-3"/>
              </w:rPr>
              <w:t xml:space="preserve"> </w:t>
            </w:r>
            <w:r>
              <w:rPr>
                <w:rFonts w:hint="eastAsia"/>
                <w:color w:val="676767"/>
                <w:spacing w:val="-3"/>
              </w:rPr>
              <w:t>，警戒疏散组应保护好现场</w:t>
            </w:r>
            <w:r>
              <w:rPr>
                <w:color w:val="676767"/>
                <w:spacing w:val="-3"/>
              </w:rPr>
              <w:t xml:space="preserve"> </w:t>
            </w:r>
            <w:r>
              <w:rPr>
                <w:rFonts w:hint="eastAsia"/>
                <w:color w:val="676767"/>
                <w:spacing w:val="-3"/>
              </w:rPr>
              <w:t>，消防部门认定火灾原因</w:t>
            </w:r>
            <w:r>
              <w:rPr>
                <w:color w:val="676767"/>
                <w:spacing w:val="-6"/>
              </w:rPr>
              <w:t xml:space="preserve"> </w:t>
            </w:r>
            <w:r>
              <w:rPr>
                <w:rFonts w:hint="eastAsia"/>
                <w:color w:val="464646"/>
                <w:spacing w:val="-12"/>
              </w:rPr>
              <w:t>，</w:t>
            </w:r>
            <w:r>
              <w:rPr>
                <w:rFonts w:hint="eastAsia"/>
                <w:color w:val="676767"/>
                <w:spacing w:val="-12"/>
              </w:rPr>
              <w:t>核定</w:t>
            </w:r>
            <w:r>
              <w:rPr>
                <w:color w:val="676767"/>
                <w:w w:val="101"/>
              </w:rPr>
              <w:t xml:space="preserve"> </w:t>
            </w:r>
            <w:r>
              <w:rPr>
                <w:rFonts w:hint="eastAsia"/>
                <w:color w:val="676767"/>
              </w:rPr>
              <w:t>火灾损失</w:t>
            </w:r>
            <w:r>
              <w:rPr>
                <w:color w:val="676767"/>
              </w:rPr>
              <w:t xml:space="preserve"> </w:t>
            </w:r>
            <w:r>
              <w:rPr>
                <w:rFonts w:hint="eastAsia"/>
                <w:color w:val="676767"/>
                <w:spacing w:val="-4"/>
              </w:rPr>
              <w:t>，查明火灾直接责任</w:t>
            </w:r>
            <w:r>
              <w:rPr>
                <w:color w:val="676767"/>
                <w:spacing w:val="-57"/>
              </w:rPr>
              <w:t xml:space="preserve"> </w:t>
            </w:r>
            <w:r>
              <w:rPr>
                <w:rFonts w:hint="eastAsia"/>
                <w:color w:val="676767"/>
              </w:rPr>
              <w:t>。</w:t>
            </w:r>
          </w:p>
          <w:p w:rsidR="00C95B12" w:rsidRDefault="00C95B12" w:rsidP="008B10B2">
            <w:pPr>
              <w:pStyle w:val="BodyText"/>
              <w:spacing w:before="58" w:line="369" w:lineRule="auto"/>
              <w:ind w:left="466" w:right="1830" w:firstLine="467"/>
            </w:pPr>
            <w:r>
              <w:rPr>
                <w:rFonts w:ascii="Times New Roman" w:hAnsi="Times New Roman"/>
                <w:color w:val="464646"/>
                <w:sz w:val="24"/>
                <w:szCs w:val="24"/>
              </w:rPr>
              <w:t>8</w:t>
            </w:r>
            <w:r>
              <w:rPr>
                <w:rFonts w:hint="eastAsia"/>
                <w:color w:val="676767"/>
              </w:rPr>
              <w:t>、将情况汇报白沟政府及白沟环保局</w:t>
            </w:r>
            <w:r>
              <w:rPr>
                <w:color w:val="676767"/>
                <w:spacing w:val="3"/>
              </w:rPr>
              <w:t xml:space="preserve"> </w:t>
            </w:r>
            <w:r>
              <w:rPr>
                <w:rFonts w:hint="eastAsia"/>
                <w:color w:val="676767"/>
                <w:spacing w:val="-4"/>
              </w:rPr>
              <w:t>，以自救为主，并协助外部救援部门</w:t>
            </w:r>
            <w:r>
              <w:rPr>
                <w:color w:val="676767"/>
                <w:w w:val="101"/>
              </w:rPr>
              <w:t xml:space="preserve"> </w:t>
            </w:r>
            <w:r>
              <w:rPr>
                <w:rFonts w:hint="eastAsia"/>
                <w:color w:val="7C7C7C"/>
              </w:rPr>
              <w:t>完成污染物的清理</w:t>
            </w:r>
            <w:r>
              <w:rPr>
                <w:color w:val="7C7C7C"/>
                <w:spacing w:val="-30"/>
              </w:rPr>
              <w:t xml:space="preserve"> </w:t>
            </w:r>
            <w:r>
              <w:rPr>
                <w:rFonts w:hint="eastAsia"/>
                <w:color w:val="7C7C7C"/>
                <w:spacing w:val="-10"/>
              </w:rPr>
              <w:t>、洗消</w:t>
            </w:r>
            <w:r>
              <w:rPr>
                <w:color w:val="7C7C7C"/>
                <w:spacing w:val="-65"/>
              </w:rPr>
              <w:t xml:space="preserve"> </w:t>
            </w:r>
            <w:r>
              <w:rPr>
                <w:rFonts w:hint="eastAsia"/>
                <w:color w:val="7C7C7C"/>
                <w:spacing w:val="-5"/>
              </w:rPr>
              <w:t>、处理工作</w:t>
            </w:r>
            <w:r>
              <w:rPr>
                <w:color w:val="7C7C7C"/>
                <w:spacing w:val="-42"/>
              </w:rPr>
              <w:t xml:space="preserve"> </w:t>
            </w:r>
            <w:r>
              <w:rPr>
                <w:rFonts w:hint="eastAsia"/>
                <w:color w:val="7C7C7C"/>
              </w:rPr>
              <w:t>。</w:t>
            </w:r>
          </w:p>
          <w:p w:rsidR="00C95B12" w:rsidRDefault="00C95B12" w:rsidP="008B10B2">
            <w:pPr>
              <w:pStyle w:val="BodyText"/>
              <w:spacing w:before="89"/>
              <w:ind w:left="1033" w:right="3341"/>
            </w:pPr>
            <w:r>
              <w:rPr>
                <w:rFonts w:hint="eastAsia"/>
                <w:color w:val="676767"/>
                <w:w w:val="90"/>
              </w:rPr>
              <w:t>（十）信息报告</w:t>
            </w:r>
          </w:p>
          <w:p w:rsidR="00C95B12" w:rsidRDefault="00C95B12" w:rsidP="008B10B2">
            <w:pPr>
              <w:pStyle w:val="BodyText"/>
              <w:spacing w:before="179" w:line="396" w:lineRule="auto"/>
              <w:ind w:left="471" w:right="1770" w:firstLine="467"/>
            </w:pPr>
            <w:r>
              <w:rPr>
                <w:rFonts w:hint="eastAsia"/>
                <w:color w:val="676767"/>
              </w:rPr>
              <w:t>现场工作人员或其他值班人员发现我厂任何</w:t>
            </w:r>
            <w:r>
              <w:rPr>
                <w:color w:val="676767"/>
                <w:spacing w:val="85"/>
              </w:rPr>
              <w:t xml:space="preserve"> </w:t>
            </w:r>
            <w:r>
              <w:rPr>
                <w:rFonts w:hint="eastAsia"/>
                <w:color w:val="909090"/>
              </w:rPr>
              <w:t>一</w:t>
            </w:r>
            <w:r>
              <w:rPr>
                <w:rFonts w:hint="eastAsia"/>
                <w:color w:val="676767"/>
              </w:rPr>
              <w:t>个风险目标或生产环节发生</w:t>
            </w:r>
            <w:r>
              <w:rPr>
                <w:color w:val="676767"/>
                <w:w w:val="103"/>
              </w:rPr>
              <w:t xml:space="preserve"> </w:t>
            </w:r>
            <w:r>
              <w:rPr>
                <w:rFonts w:hint="eastAsia"/>
                <w:color w:val="676767"/>
              </w:rPr>
              <w:t>异常或事故引发突发环境事件时</w:t>
            </w:r>
            <w:r>
              <w:rPr>
                <w:color w:val="676767"/>
              </w:rPr>
              <w:t xml:space="preserve"> </w:t>
            </w:r>
            <w:r>
              <w:rPr>
                <w:rFonts w:hint="eastAsia"/>
                <w:color w:val="676767"/>
                <w:spacing w:val="-8"/>
              </w:rPr>
              <w:t>，应立即报告值班长</w:t>
            </w:r>
            <w:r>
              <w:rPr>
                <w:color w:val="676767"/>
                <w:spacing w:val="-8"/>
              </w:rPr>
              <w:t xml:space="preserve"> </w:t>
            </w:r>
            <w:r>
              <w:rPr>
                <w:rFonts w:hint="eastAsia"/>
                <w:color w:val="676767"/>
                <w:spacing w:val="-9"/>
              </w:rPr>
              <w:t>，值班长报告值长</w:t>
            </w:r>
            <w:r>
              <w:rPr>
                <w:color w:val="676767"/>
                <w:spacing w:val="-9"/>
              </w:rPr>
              <w:t xml:space="preserve"> </w:t>
            </w:r>
            <w:r>
              <w:rPr>
                <w:rFonts w:hint="eastAsia"/>
                <w:color w:val="676767"/>
                <w:spacing w:val="-15"/>
              </w:rPr>
              <w:t>，由值长</w:t>
            </w:r>
            <w:r>
              <w:rPr>
                <w:color w:val="676767"/>
                <w:spacing w:val="-106"/>
              </w:rPr>
              <w:t xml:space="preserve"> </w:t>
            </w:r>
            <w:r>
              <w:rPr>
                <w:rFonts w:hint="eastAsia"/>
                <w:color w:val="676767"/>
              </w:rPr>
              <w:t>向应急指挥中</w:t>
            </w:r>
            <w:r>
              <w:rPr>
                <w:rFonts w:hint="eastAsia"/>
                <w:color w:val="464646"/>
              </w:rPr>
              <w:t>心</w:t>
            </w:r>
            <w:r>
              <w:rPr>
                <w:rFonts w:hint="eastAsia"/>
                <w:color w:val="676767"/>
              </w:rPr>
              <w:t>报告</w:t>
            </w:r>
            <w:r>
              <w:rPr>
                <w:color w:val="676767"/>
                <w:spacing w:val="-16"/>
              </w:rPr>
              <w:t xml:space="preserve"> </w:t>
            </w:r>
            <w:r>
              <w:rPr>
                <w:rFonts w:hint="eastAsia"/>
                <w:color w:val="676767"/>
              </w:rPr>
              <w:t>。</w:t>
            </w:r>
          </w:p>
          <w:p w:rsidR="00C95B12" w:rsidRDefault="00C95B12" w:rsidP="008B10B2">
            <w:pPr>
              <w:pStyle w:val="BodyText"/>
              <w:spacing w:before="39"/>
              <w:ind w:left="948" w:right="143"/>
            </w:pPr>
            <w:r>
              <w:rPr>
                <w:rFonts w:hint="eastAsia"/>
                <w:color w:val="676767"/>
              </w:rPr>
              <w:t>公司发生突发环境事件后</w:t>
            </w:r>
            <w:r>
              <w:rPr>
                <w:color w:val="676767"/>
              </w:rPr>
              <w:t xml:space="preserve"> </w:t>
            </w:r>
            <w:r>
              <w:rPr>
                <w:rFonts w:hint="eastAsia"/>
                <w:color w:val="676767"/>
                <w:spacing w:val="-6"/>
              </w:rPr>
              <w:t>，启动橙色以上急响应级别的</w:t>
            </w:r>
            <w:r>
              <w:rPr>
                <w:color w:val="676767"/>
                <w:spacing w:val="3"/>
              </w:rPr>
              <w:t xml:space="preserve"> </w:t>
            </w:r>
            <w:r>
              <w:rPr>
                <w:rFonts w:hint="eastAsia"/>
                <w:color w:val="676767"/>
                <w:spacing w:val="-9"/>
              </w:rPr>
              <w:t>，立即向白沟政府和</w:t>
            </w:r>
            <w:r>
              <w:rPr>
                <w:rFonts w:hint="eastAsia"/>
                <w:color w:val="7C7C7C"/>
                <w:w w:val="105"/>
              </w:rPr>
              <w:t>白沟环保局报告。</w:t>
            </w:r>
          </w:p>
          <w:p w:rsidR="00C95B12" w:rsidRPr="008B10B2" w:rsidRDefault="00C95B12" w:rsidP="008B10B2">
            <w:pPr>
              <w:pStyle w:val="BodyText"/>
              <w:spacing w:line="372" w:lineRule="auto"/>
              <w:ind w:right="1627"/>
              <w:rPr>
                <w:rFonts w:ascii="宋体"/>
                <w:b/>
              </w:rPr>
            </w:pPr>
            <w:r>
              <w:rPr>
                <w:noProof/>
              </w:rPr>
              <w:pict>
                <v:shape id="_x0000_s1036" type="#_x0000_t202" style="position:absolute;left:0;text-align:left;margin-left:749.5pt;margin-top:10.35pt;width:11.5pt;height:14.35pt;z-index:251657216;mso-position-horizontal-relative:page" filled="f" stroked="f">
                  <v:textbox style="layout-flow:vertical-ideographic" inset="0,0,0,0">
                    <w:txbxContent>
                      <w:p w:rsidR="00C95B12" w:rsidRDefault="00C95B12" w:rsidP="009C2919">
                        <w:pPr>
                          <w:spacing w:line="132" w:lineRule="auto"/>
                          <w:rPr>
                            <w:rFonts w:ascii="宋体" w:cs="宋体"/>
                            <w:sz w:val="19"/>
                            <w:szCs w:val="19"/>
                          </w:rPr>
                        </w:pPr>
                        <w:r>
                          <w:rPr>
                            <w:rFonts w:ascii="宋体" w:hint="eastAsia"/>
                            <w:color w:val="8E8E8E"/>
                            <w:sz w:val="19"/>
                          </w:rPr>
                          <w:t>υ</w:t>
                        </w:r>
                      </w:p>
                    </w:txbxContent>
                  </v:textbox>
                  <w10:wrap anchorx="page"/>
                </v:shape>
              </w:pict>
            </w:r>
          </w:p>
          <w:p w:rsidR="00C95B12" w:rsidRDefault="00C95B12">
            <w:pPr>
              <w:pStyle w:val="Default"/>
              <w:rPr>
                <w:rFonts w:eastAsia="仿宋_GB2312"/>
              </w:rPr>
            </w:pPr>
          </w:p>
        </w:tc>
      </w:tr>
    </w:tbl>
    <w:p w:rsidR="00C95B12" w:rsidRDefault="00C95B12">
      <w:pPr>
        <w:spacing w:line="560" w:lineRule="exact"/>
        <w:rPr>
          <w:rFonts w:eastAsia="黑体" w:cs="黑体"/>
          <w:sz w:val="32"/>
          <w:szCs w:val="32"/>
        </w:rPr>
      </w:pPr>
    </w:p>
    <w:p w:rsidR="00C95B12" w:rsidRDefault="00C95B12" w:rsidP="00080105">
      <w:pPr>
        <w:spacing w:line="560" w:lineRule="exact"/>
        <w:ind w:firstLineChars="64" w:firstLine="31680"/>
        <w:rPr>
          <w:rFonts w:eastAsia="黑体" w:cs="Times New Roman"/>
          <w:sz w:val="32"/>
          <w:szCs w:val="32"/>
        </w:rPr>
      </w:pPr>
      <w:r>
        <w:rPr>
          <w:rFonts w:eastAsia="黑体" w:cs="黑体" w:hint="eastAsia"/>
          <w:sz w:val="32"/>
          <w:szCs w:val="32"/>
        </w:rPr>
        <w:t>六、环境自行监测方案</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10660"/>
      </w:tblGrid>
      <w:tr w:rsidR="00C95B12">
        <w:trPr>
          <w:trHeight w:val="1879"/>
          <w:jc w:val="center"/>
        </w:trPr>
        <w:tc>
          <w:tcPr>
            <w:tcW w:w="2411" w:type="dxa"/>
            <w:vAlign w:val="center"/>
          </w:tcPr>
          <w:p w:rsidR="00C95B12" w:rsidRDefault="00C95B12">
            <w:pPr>
              <w:spacing w:line="560" w:lineRule="exact"/>
              <w:jc w:val="center"/>
              <w:rPr>
                <w:rFonts w:eastAsia="仿宋_GB2312" w:cs="Times New Roman"/>
                <w:b/>
                <w:bCs/>
                <w:sz w:val="28"/>
                <w:szCs w:val="28"/>
              </w:rPr>
            </w:pPr>
            <w:r>
              <w:rPr>
                <w:rFonts w:eastAsia="仿宋_GB2312" w:cs="仿宋_GB2312" w:hint="eastAsia"/>
                <w:b/>
                <w:bCs/>
                <w:sz w:val="28"/>
                <w:szCs w:val="28"/>
              </w:rPr>
              <w:t>主要内容</w:t>
            </w:r>
          </w:p>
        </w:tc>
        <w:tc>
          <w:tcPr>
            <w:tcW w:w="10660" w:type="dxa"/>
            <w:vAlign w:val="center"/>
          </w:tcPr>
          <w:p w:rsidR="00C95B12" w:rsidRDefault="00C95B12">
            <w:pPr>
              <w:pStyle w:val="Heading1"/>
              <w:spacing w:before="0" w:after="0" w:line="360" w:lineRule="auto"/>
              <w:ind w:firstLine="562"/>
              <w:rPr>
                <w:sz w:val="28"/>
                <w:szCs w:val="16"/>
              </w:rPr>
            </w:pPr>
            <w:r>
              <w:rPr>
                <w:lang w:val="zh-CN"/>
              </w:rPr>
              <w:t xml:space="preserve"> </w:t>
            </w:r>
            <w:r>
              <w:rPr>
                <w:rFonts w:hint="eastAsia"/>
                <w:sz w:val="28"/>
                <w:szCs w:val="16"/>
              </w:rPr>
              <w:t>一、企业概况</w:t>
            </w:r>
          </w:p>
          <w:p w:rsidR="00C95B12" w:rsidRDefault="00C95B12">
            <w:r>
              <w:t>1</w:t>
            </w:r>
            <w:r>
              <w:rPr>
                <w:rFonts w:hint="eastAsia"/>
              </w:rPr>
              <w:t>、基本情况</w:t>
            </w:r>
          </w:p>
          <w:p w:rsidR="00C95B12" w:rsidRDefault="00C95B12" w:rsidP="00C95B12">
            <w:pPr>
              <w:spacing w:line="360" w:lineRule="auto"/>
              <w:ind w:firstLineChars="200" w:firstLine="31680"/>
            </w:pPr>
            <w:r>
              <w:rPr>
                <w:rFonts w:hint="eastAsia"/>
              </w:rPr>
              <w:t>高碑店市新腾飞革业有限公司于</w:t>
            </w:r>
            <w:r>
              <w:t>2001</w:t>
            </w:r>
            <w:r>
              <w:rPr>
                <w:rFonts w:hint="eastAsia"/>
              </w:rPr>
              <w:t>年</w:t>
            </w:r>
            <w:r>
              <w:t>9</w:t>
            </w:r>
            <w:r>
              <w:rPr>
                <w:rFonts w:hint="eastAsia"/>
              </w:rPr>
              <w:t>月取得了《高碑店市白沟腾飞人造革厂建设项目环境影响登记表》，并于</w:t>
            </w:r>
            <w:r>
              <w:t>2014</w:t>
            </w:r>
            <w:r>
              <w:rPr>
                <w:rFonts w:hint="eastAsia"/>
              </w:rPr>
              <w:t>年</w:t>
            </w:r>
            <w:r>
              <w:t>5</w:t>
            </w:r>
            <w:r>
              <w:rPr>
                <w:rFonts w:hint="eastAsia"/>
              </w:rPr>
              <w:t>月</w:t>
            </w:r>
            <w:r>
              <w:t>4</w:t>
            </w:r>
            <w:r>
              <w:rPr>
                <w:rFonts w:hint="eastAsia"/>
              </w:rPr>
              <w:t>日委托雄县环境保护监测站编制了《建设项目环保设施竣工验收监测表》（熊环站验字（</w:t>
            </w:r>
            <w:r>
              <w:t>2014</w:t>
            </w:r>
            <w:r>
              <w:rPr>
                <w:rFonts w:hint="eastAsia"/>
              </w:rPr>
              <w:t>）第</w:t>
            </w:r>
            <w:r>
              <w:t>B01</w:t>
            </w:r>
            <w:r>
              <w:rPr>
                <w:rFonts w:hint="eastAsia"/>
              </w:rPr>
              <w:t>号），于</w:t>
            </w:r>
            <w:r>
              <w:t>2014</w:t>
            </w:r>
            <w:r>
              <w:rPr>
                <w:rFonts w:hint="eastAsia"/>
              </w:rPr>
              <w:t>年</w:t>
            </w:r>
            <w:r>
              <w:t>8</w:t>
            </w:r>
            <w:r>
              <w:rPr>
                <w:rFonts w:hint="eastAsia"/>
              </w:rPr>
              <w:t>月</w:t>
            </w:r>
            <w:r>
              <w:t>16</w:t>
            </w:r>
            <w:r>
              <w:rPr>
                <w:rFonts w:hint="eastAsia"/>
              </w:rPr>
              <w:t>日取得了保定市环境保护局白沟新城分局对该项目的验收批复。</w:t>
            </w:r>
          </w:p>
          <w:p w:rsidR="00C95B12" w:rsidRDefault="00C95B12" w:rsidP="00C95B12">
            <w:pPr>
              <w:spacing w:line="360" w:lineRule="auto"/>
              <w:ind w:firstLineChars="200" w:firstLine="31680"/>
            </w:pPr>
            <w:r>
              <w:rPr>
                <w:rFonts w:hint="eastAsia"/>
              </w:rPr>
              <w:t>高碑店市新腾飞革业有限公司位于河北省保定市白沟津保公路南侧。具体地理位置坐标为东经</w:t>
            </w:r>
            <w:r>
              <w:t>116</w:t>
            </w:r>
            <w:r>
              <w:rPr>
                <w:rFonts w:hint="eastAsia"/>
              </w:rPr>
              <w:t>°</w:t>
            </w:r>
            <w:r>
              <w:t>2'5.60"</w:t>
            </w:r>
            <w:r>
              <w:rPr>
                <w:rFonts w:hint="eastAsia"/>
              </w:rPr>
              <w:t>，北纬</w:t>
            </w:r>
            <w:r>
              <w:t>39</w:t>
            </w:r>
            <w:r>
              <w:rPr>
                <w:rFonts w:hint="eastAsia"/>
              </w:rPr>
              <w:t>°</w:t>
            </w:r>
            <w:r>
              <w:t>6'25.92"</w:t>
            </w:r>
            <w:r>
              <w:rPr>
                <w:rFonts w:hint="eastAsia"/>
              </w:rPr>
              <w:t>。厂区周围无自然保护区、文物景观及其他环境敏感目标。</w:t>
            </w:r>
          </w:p>
          <w:p w:rsidR="00C95B12" w:rsidRDefault="00C95B12">
            <w:r>
              <w:t>2</w:t>
            </w:r>
            <w:r>
              <w:rPr>
                <w:rFonts w:hint="eastAsia"/>
              </w:rPr>
              <w:t>、编制依据</w:t>
            </w:r>
          </w:p>
          <w:p w:rsidR="00C95B12" w:rsidRDefault="00C95B12">
            <w:r>
              <w:rPr>
                <w:rFonts w:hint="eastAsia"/>
              </w:rPr>
              <w:t>《排污单位自行监测技术指南</w:t>
            </w:r>
            <w:r>
              <w:t xml:space="preserve"> </w:t>
            </w:r>
            <w:r>
              <w:rPr>
                <w:rFonts w:hint="eastAsia"/>
              </w:rPr>
              <w:t>总则》（</w:t>
            </w:r>
            <w:r>
              <w:t>HJ 819-2017</w:t>
            </w:r>
            <w:r>
              <w:rPr>
                <w:rFonts w:hint="eastAsia"/>
              </w:rPr>
              <w:t>）；</w:t>
            </w:r>
          </w:p>
          <w:p w:rsidR="00C95B12" w:rsidRDefault="00C95B12">
            <w:r>
              <w:rPr>
                <w:rFonts w:hint="eastAsia"/>
              </w:rPr>
              <w:t>《合成革与人造革工业污染物排放标准》（</w:t>
            </w:r>
            <w:r>
              <w:t>GB 21902-2008</w:t>
            </w:r>
            <w:r>
              <w:rPr>
                <w:rFonts w:hint="eastAsia"/>
              </w:rPr>
              <w:t>）；</w:t>
            </w:r>
          </w:p>
          <w:p w:rsidR="00C95B12" w:rsidRDefault="00C95B12">
            <w:r>
              <w:rPr>
                <w:rFonts w:hint="eastAsia"/>
              </w:rPr>
              <w:t>《工业企业挥发性有机物排放控制标准》（</w:t>
            </w:r>
            <w:r>
              <w:t>DB13/2322-2016</w:t>
            </w:r>
            <w:r>
              <w:rPr>
                <w:rFonts w:hint="eastAsia"/>
              </w:rPr>
              <w:t>）；</w:t>
            </w:r>
          </w:p>
          <w:p w:rsidR="00C95B12" w:rsidRDefault="00C95B12">
            <w:r>
              <w:rPr>
                <w:rFonts w:hint="eastAsia"/>
              </w:rPr>
              <w:t>《挥发性有机物无组织排放控制标准》（</w:t>
            </w:r>
            <w:r>
              <w:t>GB37822-2019</w:t>
            </w:r>
            <w:r>
              <w:rPr>
                <w:rFonts w:hint="eastAsia"/>
              </w:rPr>
              <w:t>）；</w:t>
            </w:r>
          </w:p>
          <w:p w:rsidR="00C95B12" w:rsidRDefault="00C95B12">
            <w:r>
              <w:rPr>
                <w:rFonts w:hint="eastAsia"/>
              </w:rPr>
              <w:t>《大气污染物综合排放标准》（</w:t>
            </w:r>
            <w:r>
              <w:t>GB 16297-1996</w:t>
            </w:r>
            <w:r>
              <w:rPr>
                <w:rFonts w:hint="eastAsia"/>
              </w:rPr>
              <w:t>）；</w:t>
            </w:r>
          </w:p>
          <w:p w:rsidR="00C95B12" w:rsidRDefault="00C95B12">
            <w:r>
              <w:rPr>
                <w:rFonts w:hint="eastAsia"/>
              </w:rPr>
              <w:t>《恶臭污染物排放标准》（</w:t>
            </w:r>
            <w:r>
              <w:t>GB 14554-1993</w:t>
            </w:r>
            <w:r>
              <w:rPr>
                <w:rFonts w:hint="eastAsia"/>
              </w:rPr>
              <w:t>）；</w:t>
            </w:r>
          </w:p>
          <w:p w:rsidR="00C95B12" w:rsidRDefault="00C95B12">
            <w:r>
              <w:rPr>
                <w:rFonts w:hint="eastAsia"/>
              </w:rPr>
              <w:t>《饮食业油烟排放标准》（</w:t>
            </w:r>
            <w:r>
              <w:t>GB18483-2001</w:t>
            </w:r>
            <w:r>
              <w:rPr>
                <w:rFonts w:hint="eastAsia"/>
              </w:rPr>
              <w:t>）；</w:t>
            </w:r>
          </w:p>
          <w:p w:rsidR="00C95B12" w:rsidRDefault="00C95B12">
            <w:r>
              <w:rPr>
                <w:rFonts w:hint="eastAsia"/>
              </w:rPr>
              <w:t>《工业企业厂界环境噪声排放标准》（</w:t>
            </w:r>
            <w:r>
              <w:t>GB12348-2008</w:t>
            </w:r>
            <w:r>
              <w:rPr>
                <w:rFonts w:hint="eastAsia"/>
              </w:rPr>
              <w:t>）。</w:t>
            </w:r>
          </w:p>
          <w:p w:rsidR="00C95B12" w:rsidRDefault="00C95B12"/>
          <w:p w:rsidR="00C95B12" w:rsidRDefault="00C95B12"/>
          <w:p w:rsidR="00C95B12" w:rsidRDefault="00C95B12">
            <w:r>
              <w:t>3</w:t>
            </w:r>
            <w:r>
              <w:rPr>
                <w:rFonts w:hint="eastAsia"/>
              </w:rPr>
              <w:t>、生产工艺及排污节点</w:t>
            </w:r>
          </w:p>
          <w:p w:rsidR="00C95B12" w:rsidRDefault="00C95B12">
            <w:r w:rsidRPr="003B635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工艺流程图" style="width:414pt;height:205.5pt;visibility:visible">
                  <v:imagedata r:id="rId8" o:title=""/>
                </v:shape>
              </w:pict>
            </w:r>
          </w:p>
          <w:p w:rsidR="00C95B12" w:rsidRDefault="00C95B12">
            <w:pPr>
              <w:jc w:val="center"/>
              <w:rPr>
                <w:b/>
                <w:bCs/>
              </w:rPr>
            </w:pPr>
            <w:r>
              <w:rPr>
                <w:rFonts w:hint="eastAsia"/>
                <w:b/>
                <w:bCs/>
              </w:rPr>
              <w:t>生产工艺流程及排污节点图</w:t>
            </w:r>
          </w:p>
          <w:p w:rsidR="00C95B12" w:rsidRDefault="00C95B12"/>
          <w:p w:rsidR="00C95B12" w:rsidRDefault="00C95B12">
            <w:r>
              <w:t>4</w:t>
            </w:r>
            <w:r>
              <w:rPr>
                <w:rFonts w:hint="eastAsia"/>
              </w:rPr>
              <w:t>、污染物治理及排放情况</w:t>
            </w:r>
          </w:p>
          <w:p w:rsidR="00C95B12" w:rsidRDefault="00C95B12">
            <w:r>
              <w:rPr>
                <w:rFonts w:hint="eastAsia"/>
              </w:rPr>
              <w:t>（</w:t>
            </w:r>
            <w:r>
              <w:t>1</w:t>
            </w:r>
            <w:r>
              <w:rPr>
                <w:rFonts w:hint="eastAsia"/>
              </w:rPr>
              <w:t>）废水</w:t>
            </w:r>
          </w:p>
          <w:p w:rsidR="00C95B12" w:rsidRDefault="00C95B12">
            <w:r>
              <w:rPr>
                <w:rFonts w:hint="eastAsia"/>
              </w:rPr>
              <w:t>该项目生产用冷却水，建有冷却塔循环使用，无生产废水排放。只有职工生活废水外排，主要污染物为</w:t>
            </w:r>
            <w:r>
              <w:t>COD</w:t>
            </w:r>
            <w:r>
              <w:rPr>
                <w:rFonts w:hint="eastAsia"/>
              </w:rPr>
              <w:t>和</w:t>
            </w:r>
            <w:r>
              <w:t>SS</w:t>
            </w:r>
            <w:r>
              <w:rPr>
                <w:rFonts w:hint="eastAsia"/>
              </w:rPr>
              <w:t>，经化厂区污水管道排入白沟镇污水管网，进污水处理厂处理后，最终排入白沟河。执行合成革与人造革工业污染物排放标准》（</w:t>
            </w:r>
            <w:r>
              <w:t>GB 21902-2008</w:t>
            </w:r>
            <w:r>
              <w:rPr>
                <w:rFonts w:hint="eastAsia"/>
              </w:rPr>
              <w:t>）及白沟污水处理厂进水水质要求。</w:t>
            </w:r>
          </w:p>
          <w:p w:rsidR="00C95B12" w:rsidRDefault="00C95B12">
            <w:r>
              <w:rPr>
                <w:rFonts w:hint="eastAsia"/>
              </w:rPr>
              <w:t>（</w:t>
            </w:r>
            <w:r>
              <w:t>2</w:t>
            </w:r>
            <w:r>
              <w:rPr>
                <w:rFonts w:hint="eastAsia"/>
              </w:rPr>
              <w:t>）废气</w:t>
            </w:r>
          </w:p>
          <w:p w:rsidR="00C95B12" w:rsidRDefault="00C95B12">
            <w:r>
              <w:rPr>
                <w:rFonts w:hint="eastAsia"/>
              </w:rPr>
              <w:t>项目锅炉燃烧产生的颗粒物、</w:t>
            </w:r>
            <w:r>
              <w:t>SO</w:t>
            </w:r>
            <w:r>
              <w:rPr>
                <w:vertAlign w:val="subscript"/>
              </w:rPr>
              <w:t>2</w:t>
            </w:r>
            <w:r>
              <w:rPr>
                <w:rFonts w:hint="eastAsia"/>
              </w:rPr>
              <w:t>、</w:t>
            </w:r>
            <w:r>
              <w:t>NO</w:t>
            </w:r>
            <w:r>
              <w:rPr>
                <w:vertAlign w:val="subscript"/>
              </w:rPr>
              <w:t>X</w:t>
            </w:r>
            <w:r>
              <w:rPr>
                <w:rFonts w:hint="eastAsia"/>
              </w:rPr>
              <w:t>经一根</w:t>
            </w:r>
            <w:r>
              <w:t>15m</w:t>
            </w:r>
            <w:r>
              <w:rPr>
                <w:rFonts w:hint="eastAsia"/>
              </w:rPr>
              <w:t>高排气筒后排放。颗粒物、</w:t>
            </w:r>
            <w:r>
              <w:t>SO</w:t>
            </w:r>
            <w:r>
              <w:rPr>
                <w:vertAlign w:val="subscript"/>
              </w:rPr>
              <w:t>2</w:t>
            </w:r>
            <w:r>
              <w:rPr>
                <w:rFonts w:hint="eastAsia"/>
              </w:rPr>
              <w:t>、</w:t>
            </w:r>
            <w:r>
              <w:t>NO</w:t>
            </w:r>
            <w:r>
              <w:rPr>
                <w:vertAlign w:val="subscript"/>
              </w:rPr>
              <w:t>X</w:t>
            </w:r>
            <w:r>
              <w:rPr>
                <w:rFonts w:hint="eastAsia"/>
              </w:rPr>
              <w:t>排放浓度达到《河北省大气污染防治工作领导小组办公室关于开展燃气锅炉氮氧化物治理工作的通知》（冀气领办【</w:t>
            </w:r>
            <w:r>
              <w:t>2018</w:t>
            </w:r>
            <w:r>
              <w:rPr>
                <w:rFonts w:hint="eastAsia"/>
              </w:rPr>
              <w:t>】</w:t>
            </w:r>
            <w:r>
              <w:t>177</w:t>
            </w:r>
            <w:r>
              <w:rPr>
                <w:rFonts w:hint="eastAsia"/>
              </w:rPr>
              <w:t>号）。</w:t>
            </w:r>
          </w:p>
          <w:p w:rsidR="00C95B12" w:rsidRDefault="00C95B12">
            <w:r>
              <w:rPr>
                <w:rFonts w:hint="eastAsia"/>
              </w:rPr>
              <w:t>配料、压延、发泡工序产颗粒物、苯、甲苯</w:t>
            </w:r>
            <w:r>
              <w:t>+</w:t>
            </w:r>
            <w:r>
              <w:rPr>
                <w:rFonts w:hint="eastAsia"/>
              </w:rPr>
              <w:t>二甲苯、</w:t>
            </w:r>
            <w:r>
              <w:t>VOCs</w:t>
            </w:r>
            <w:r>
              <w:rPr>
                <w:rFonts w:hint="eastAsia"/>
              </w:rPr>
              <w:t>、臭气浓度，在设备上安装集气罩、引风机，配套布袋除尘器和静电除尘器，通过</w:t>
            </w:r>
            <w:r>
              <w:t>15m</w:t>
            </w:r>
            <w:r>
              <w:rPr>
                <w:rFonts w:hint="eastAsia"/>
              </w:rPr>
              <w:t>排气筒排放。臭气浓度执行《恶臭污染物排放标准》（</w:t>
            </w:r>
            <w:r>
              <w:t>GB14554-93</w:t>
            </w:r>
            <w:r>
              <w:rPr>
                <w:rFonts w:hint="eastAsia"/>
              </w:rPr>
              <w:t>）表</w:t>
            </w:r>
            <w:r>
              <w:t>1</w:t>
            </w:r>
            <w:r>
              <w:rPr>
                <w:rFonts w:hint="eastAsia"/>
              </w:rPr>
              <w:t>新扩改建二级标准，颗粒物、苯执行《合成革与人造革工业污染物排放标准》</w:t>
            </w:r>
            <w:r>
              <w:t>(GB 21902-2008)</w:t>
            </w:r>
            <w:r>
              <w:rPr>
                <w:rFonts w:hint="eastAsia"/>
              </w:rPr>
              <w:t>表</w:t>
            </w:r>
            <w:r>
              <w:t>5</w:t>
            </w:r>
            <w:r>
              <w:rPr>
                <w:rFonts w:hint="eastAsia"/>
              </w:rPr>
              <w:t>中聚氯乙烯工艺排放限值；非甲烷总烃、甲苯与二甲苯执行《工业企业挥发性有机物排放控制标准》</w:t>
            </w:r>
            <w:r>
              <w:t>(DB13/2322-2016)</w:t>
            </w:r>
            <w:r>
              <w:rPr>
                <w:rFonts w:hint="eastAsia"/>
              </w:rPr>
              <w:t>表</w:t>
            </w:r>
            <w:r>
              <w:t>1</w:t>
            </w:r>
            <w:r>
              <w:rPr>
                <w:rFonts w:hint="eastAsia"/>
              </w:rPr>
              <w:t>中有机化工业标准。</w:t>
            </w:r>
          </w:p>
          <w:p w:rsidR="00C95B12" w:rsidRDefault="00C95B12">
            <w:r>
              <w:rPr>
                <w:rFonts w:hint="eastAsia"/>
              </w:rPr>
              <w:t>表面处理工序产生的废气，包括苯、甲苯</w:t>
            </w:r>
            <w:r>
              <w:t>+</w:t>
            </w:r>
            <w:r>
              <w:rPr>
                <w:rFonts w:hint="eastAsia"/>
              </w:rPr>
              <w:t>二甲苯、</w:t>
            </w:r>
            <w:r>
              <w:t>VOCs</w:t>
            </w:r>
            <w:r>
              <w:rPr>
                <w:rFonts w:hint="eastAsia"/>
              </w:rPr>
              <w:t>、恶臭浓度，车间废气经活性炭吸附</w:t>
            </w:r>
            <w:r>
              <w:t>+UV</w:t>
            </w:r>
            <w:r>
              <w:rPr>
                <w:rFonts w:hint="eastAsia"/>
              </w:rPr>
              <w:t>光氧装置处理后经</w:t>
            </w:r>
            <w:r>
              <w:t>15m</w:t>
            </w:r>
            <w:r>
              <w:rPr>
                <w:rFonts w:hint="eastAsia"/>
              </w:rPr>
              <w:t>排气筒排放。臭气浓度执行《恶臭污染物排放标准》（</w:t>
            </w:r>
            <w:r>
              <w:t>GB14554-93</w:t>
            </w:r>
            <w:r>
              <w:rPr>
                <w:rFonts w:hint="eastAsia"/>
              </w:rPr>
              <w:t>）表</w:t>
            </w:r>
            <w:r>
              <w:t>1</w:t>
            </w:r>
            <w:r>
              <w:rPr>
                <w:rFonts w:hint="eastAsia"/>
              </w:rPr>
              <w:t>新扩改建二级标准，颗粒物、苯执行《合成革与人造革工业污染物排放标准》</w:t>
            </w:r>
            <w:r>
              <w:t>(GB 21902-2008)</w:t>
            </w:r>
            <w:r>
              <w:rPr>
                <w:rFonts w:hint="eastAsia"/>
              </w:rPr>
              <w:t>表</w:t>
            </w:r>
            <w:r>
              <w:t>5</w:t>
            </w:r>
            <w:r>
              <w:rPr>
                <w:rFonts w:hint="eastAsia"/>
              </w:rPr>
              <w:t>中聚氯乙烯工艺排放限值；非甲烷总烃、甲苯与二甲苯执行《工业企业挥发性有机物排放控制标准》</w:t>
            </w:r>
            <w:r>
              <w:t>(DB13/2322-2016)</w:t>
            </w:r>
            <w:r>
              <w:rPr>
                <w:rFonts w:hint="eastAsia"/>
              </w:rPr>
              <w:t>表</w:t>
            </w:r>
            <w:r>
              <w:t>1</w:t>
            </w:r>
            <w:r>
              <w:rPr>
                <w:rFonts w:hint="eastAsia"/>
              </w:rPr>
              <w:t>中有机化工业标准。</w:t>
            </w:r>
          </w:p>
          <w:p w:rsidR="00C95B12" w:rsidRDefault="00C95B12">
            <w:r>
              <w:rPr>
                <w:rFonts w:hint="eastAsia"/>
              </w:rPr>
              <w:t>（</w:t>
            </w:r>
            <w:r>
              <w:t>3</w:t>
            </w:r>
            <w:r>
              <w:rPr>
                <w:rFonts w:hint="eastAsia"/>
              </w:rPr>
              <w:t>）噪声</w:t>
            </w:r>
          </w:p>
          <w:p w:rsidR="00C95B12" w:rsidRDefault="00C95B12">
            <w:r>
              <w:rPr>
                <w:rFonts w:hint="eastAsia"/>
              </w:rPr>
              <w:t>噪声主要为生产设备、治理设施产生的噪声等，通过厂房隔声，基础减振等措施降噪。厂界噪声执行《工业企业厂界环境噪声排放标准》（</w:t>
            </w:r>
            <w:r>
              <w:t>GB12348-2008</w:t>
            </w:r>
            <w:r>
              <w:rPr>
                <w:rFonts w:hint="eastAsia"/>
              </w:rPr>
              <w:t>）标准，厂区西侧执行《工业企业厂界环境噪声排放标准》（</w:t>
            </w:r>
            <w:r>
              <w:t>GB12348-2008</w:t>
            </w:r>
            <w:r>
              <w:rPr>
                <w:rFonts w:hint="eastAsia"/>
              </w:rPr>
              <w:t>）</w:t>
            </w:r>
            <w:r>
              <w:t>2</w:t>
            </w:r>
            <w:r>
              <w:rPr>
                <w:rFonts w:hint="eastAsia"/>
              </w:rPr>
              <w:t>类标准，东侧、南侧执行</w:t>
            </w:r>
            <w:r>
              <w:t>3</w:t>
            </w:r>
            <w:r>
              <w:rPr>
                <w:rFonts w:hint="eastAsia"/>
              </w:rPr>
              <w:t>类标准，北侧执行</w:t>
            </w:r>
            <w:r>
              <w:t>4</w:t>
            </w:r>
            <w:r>
              <w:rPr>
                <w:rFonts w:hint="eastAsia"/>
              </w:rPr>
              <w:t>类标准。</w:t>
            </w:r>
          </w:p>
          <w:p w:rsidR="00C95B12" w:rsidRDefault="00C95B12">
            <w:r>
              <w:rPr>
                <w:rFonts w:hint="eastAsia"/>
              </w:rPr>
              <w:t>（</w:t>
            </w:r>
            <w:r>
              <w:t>4</w:t>
            </w:r>
            <w:r>
              <w:rPr>
                <w:rFonts w:hint="eastAsia"/>
              </w:rPr>
              <w:t>）固体废物</w:t>
            </w:r>
          </w:p>
          <w:p w:rsidR="00C95B12" w:rsidRDefault="00C95B12">
            <w:r>
              <w:rPr>
                <w:rFonts w:hint="eastAsia"/>
              </w:rPr>
              <w:t>项目固体废物主要为边角料、废油，均回用于生产。</w:t>
            </w:r>
          </w:p>
          <w:p w:rsidR="00C95B12" w:rsidRDefault="00C95B12">
            <w:pPr>
              <w:pStyle w:val="Heading1"/>
              <w:spacing w:before="0" w:after="0" w:line="360" w:lineRule="auto"/>
              <w:rPr>
                <w:sz w:val="28"/>
                <w:szCs w:val="16"/>
              </w:rPr>
            </w:pPr>
            <w:r>
              <w:rPr>
                <w:rFonts w:hint="eastAsia"/>
                <w:sz w:val="28"/>
                <w:szCs w:val="16"/>
              </w:rPr>
              <w:t>二、企业自行监测开展情况简介</w:t>
            </w:r>
          </w:p>
          <w:p w:rsidR="00C95B12" w:rsidRDefault="00C95B12">
            <w:r>
              <w:rPr>
                <w:rFonts w:hint="eastAsia"/>
              </w:rPr>
              <w:t>为履行企业自行监测的职责，我公司委托有资质的检验检测机构开展自行监测。</w:t>
            </w:r>
          </w:p>
          <w:p w:rsidR="00C95B12" w:rsidRDefault="00C95B12">
            <w:r>
              <w:t>1</w:t>
            </w:r>
            <w:r>
              <w:rPr>
                <w:rFonts w:hint="eastAsia"/>
              </w:rPr>
              <w:t>、废气</w:t>
            </w:r>
          </w:p>
          <w:p w:rsidR="00C95B12" w:rsidRDefault="00C95B12">
            <w:r>
              <w:rPr>
                <w:rFonts w:hint="eastAsia"/>
              </w:rPr>
              <w:t>有组织废气：颗粒物、苯、甲苯</w:t>
            </w:r>
            <w:r>
              <w:t>+</w:t>
            </w:r>
            <w:r>
              <w:rPr>
                <w:rFonts w:hint="eastAsia"/>
              </w:rPr>
              <w:t>二甲苯、非甲烷总烃、臭气浓度、二氧化硫、氮氧化物、林格曼黑度、油烟。</w:t>
            </w:r>
          </w:p>
          <w:p w:rsidR="00C95B12" w:rsidRDefault="00C95B12">
            <w:r>
              <w:rPr>
                <w:rFonts w:hint="eastAsia"/>
              </w:rPr>
              <w:t>无组织废气：颗粒物、苯、甲苯、二甲苯、非甲烷总烃、臭气浓度。</w:t>
            </w:r>
          </w:p>
          <w:p w:rsidR="00C95B12" w:rsidRDefault="00C95B12">
            <w:r>
              <w:t>2</w:t>
            </w:r>
            <w:r>
              <w:rPr>
                <w:rFonts w:hint="eastAsia"/>
              </w:rPr>
              <w:t>、噪声</w:t>
            </w:r>
          </w:p>
          <w:p w:rsidR="00C95B12" w:rsidRDefault="00C95B12">
            <w:r>
              <w:rPr>
                <w:rFonts w:hint="eastAsia"/>
              </w:rPr>
              <w:t>厂界四周各布设</w:t>
            </w:r>
            <w:r>
              <w:t>1</w:t>
            </w:r>
            <w:r>
              <w:rPr>
                <w:rFonts w:hint="eastAsia"/>
              </w:rPr>
              <w:t>个检测点位，昼、夜间各检测一次。</w:t>
            </w:r>
          </w:p>
          <w:p w:rsidR="00C95B12" w:rsidRDefault="00C95B12">
            <w:r>
              <w:t>3</w:t>
            </w:r>
            <w:r>
              <w:rPr>
                <w:rFonts w:hint="eastAsia"/>
              </w:rPr>
              <w:t>、废水</w:t>
            </w:r>
          </w:p>
          <w:p w:rsidR="00C95B12" w:rsidRDefault="00C95B12">
            <w:pPr>
              <w:pStyle w:val="Heading1"/>
              <w:spacing w:before="0" w:after="0" w:line="360" w:lineRule="auto"/>
              <w:rPr>
                <w:sz w:val="28"/>
                <w:szCs w:val="16"/>
              </w:rPr>
            </w:pPr>
            <w:r>
              <w:rPr>
                <w:rFonts w:hint="eastAsia"/>
                <w:szCs w:val="24"/>
              </w:rPr>
              <w:t>根据《排污许可证申请与核发技术规范</w:t>
            </w:r>
            <w:r>
              <w:rPr>
                <w:szCs w:val="24"/>
              </w:rPr>
              <w:t xml:space="preserve">  </w:t>
            </w:r>
            <w:r>
              <w:rPr>
                <w:rFonts w:hint="eastAsia"/>
                <w:szCs w:val="24"/>
              </w:rPr>
              <w:t>橡胶和塑料制品》（</w:t>
            </w:r>
            <w:r>
              <w:rPr>
                <w:szCs w:val="24"/>
              </w:rPr>
              <w:t>HJ1122—2020</w:t>
            </w:r>
            <w:r>
              <w:rPr>
                <w:rFonts w:hint="eastAsia"/>
                <w:szCs w:val="24"/>
              </w:rPr>
              <w:t>）要求，单独排入公共污水处理系统的生活污水无需开展自行监测</w:t>
            </w:r>
            <w:r>
              <w:rPr>
                <w:rFonts w:cs="Times New Roman" w:hint="eastAsia"/>
                <w:b w:val="0"/>
                <w:sz w:val="24"/>
                <w:szCs w:val="24"/>
              </w:rPr>
              <w:t>。</w:t>
            </w:r>
            <w:r>
              <w:rPr>
                <w:rFonts w:hint="eastAsia"/>
                <w:sz w:val="28"/>
                <w:szCs w:val="16"/>
              </w:rPr>
              <w:t>三、手工监测方案</w:t>
            </w:r>
          </w:p>
          <w:p w:rsidR="00C95B12" w:rsidRDefault="00C95B12">
            <w:pPr>
              <w:rPr>
                <w:b/>
                <w:bCs/>
              </w:rPr>
            </w:pPr>
            <w:r>
              <w:rPr>
                <w:b/>
                <w:bCs/>
              </w:rPr>
              <w:t>1</w:t>
            </w:r>
            <w:r>
              <w:rPr>
                <w:rFonts w:hint="eastAsia"/>
                <w:b/>
                <w:bCs/>
              </w:rPr>
              <w:t>、废气监测方案</w:t>
            </w:r>
          </w:p>
          <w:p w:rsidR="00C95B12" w:rsidRDefault="00C95B12">
            <w:r>
              <w:rPr>
                <w:rFonts w:hint="eastAsia"/>
              </w:rPr>
              <w:t>（</w:t>
            </w:r>
            <w:r>
              <w:t>1</w:t>
            </w:r>
            <w:r>
              <w:rPr>
                <w:rFonts w:hint="eastAsia"/>
              </w:rPr>
              <w:t>）废气监测项目、监测方法、使用仪器、监测频次及执行标准</w:t>
            </w:r>
          </w:p>
          <w:p w:rsidR="00C95B12" w:rsidRDefault="00C95B12">
            <w:pPr>
              <w:ind w:firstLine="482"/>
              <w:jc w:val="center"/>
              <w:rPr>
                <w:b/>
                <w:szCs w:val="24"/>
                <w:lang w:val="zh-CN"/>
              </w:rPr>
            </w:pPr>
            <w:r>
              <w:rPr>
                <w:rFonts w:hint="eastAsia"/>
                <w:b/>
                <w:szCs w:val="24"/>
                <w:lang w:val="zh-CN"/>
              </w:rPr>
              <w:t>表</w:t>
            </w:r>
            <w:r>
              <w:rPr>
                <w:b/>
                <w:szCs w:val="24"/>
                <w:lang w:val="zh-CN"/>
              </w:rPr>
              <w:t xml:space="preserve">1  </w:t>
            </w:r>
            <w:r>
              <w:rPr>
                <w:rFonts w:hint="eastAsia"/>
                <w:b/>
                <w:szCs w:val="24"/>
                <w:lang w:val="zh-CN"/>
              </w:rPr>
              <w:t>有组织废气监测方案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0"/>
              <w:gridCol w:w="1391"/>
              <w:gridCol w:w="3174"/>
              <w:gridCol w:w="1098"/>
              <w:gridCol w:w="1099"/>
              <w:gridCol w:w="2092"/>
              <w:gridCol w:w="4536"/>
            </w:tblGrid>
            <w:tr w:rsidR="00C95B12">
              <w:trPr>
                <w:trHeight w:val="508"/>
              </w:trPr>
              <w:tc>
                <w:tcPr>
                  <w:tcW w:w="1070"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检测点位</w:t>
                  </w: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检测项目</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检测方法及检出限</w:t>
                  </w:r>
                </w:p>
              </w:tc>
              <w:tc>
                <w:tcPr>
                  <w:tcW w:w="10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排气筒</w:t>
                  </w:r>
                </w:p>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高度</w:t>
                  </w: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检测频次</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监测仪器</w:t>
                  </w:r>
                </w:p>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名称和型号</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标准限值</w:t>
                  </w:r>
                </w:p>
              </w:tc>
            </w:tr>
            <w:tr w:rsidR="00C95B12">
              <w:trPr>
                <w:trHeight w:val="275"/>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天然气锅炉排气筒过出口（</w:t>
                  </w:r>
                  <w:r>
                    <w:rPr>
                      <w:rFonts w:ascii="Times New Roman" w:hAnsi="Times New Roman"/>
                      <w:color w:val="000000"/>
                      <w:sz w:val="21"/>
                      <w:szCs w:val="21"/>
                    </w:rPr>
                    <w:t>FQ-003</w:t>
                  </w:r>
                  <w:r>
                    <w:rPr>
                      <w:rFonts w:ascii="Times New Roman" w:hAnsi="Times New Roman" w:hint="eastAsia"/>
                      <w:color w:val="000000"/>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颗粒物</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《锅炉烟尘测试方法》</w:t>
                  </w:r>
                  <w:r>
                    <w:rPr>
                      <w:rFonts w:ascii="Times New Roman" w:hAnsi="Times New Roman"/>
                      <w:color w:val="000000"/>
                      <w:sz w:val="21"/>
                      <w:szCs w:val="21"/>
                    </w:rPr>
                    <w:t>GB/T5468-1991</w:t>
                  </w:r>
                </w:p>
              </w:tc>
              <w:tc>
                <w:tcPr>
                  <w:tcW w:w="1098"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highlight w:val="yellow"/>
                    </w:rPr>
                  </w:pPr>
                  <w:r>
                    <w:rPr>
                      <w:rFonts w:ascii="Times New Roman" w:hAnsi="Times New Roman" w:cs="Times New Roman"/>
                      <w:color w:val="000000"/>
                      <w:sz w:val="21"/>
                      <w:szCs w:val="21"/>
                    </w:rPr>
                    <w:t>15</w:t>
                  </w:r>
                  <w:r>
                    <w:rPr>
                      <w:rFonts w:ascii="Times New Roman" w:hAnsi="Times New Roman" w:cs="Times New Roman" w:hint="eastAsia"/>
                      <w:color w:val="000000"/>
                      <w:sz w:val="21"/>
                      <w:szCs w:val="21"/>
                    </w:rPr>
                    <w:t>米</w:t>
                  </w: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hint="eastAsia"/>
                      <w:color w:val="000000"/>
                      <w:sz w:val="21"/>
                      <w:szCs w:val="21"/>
                    </w:rPr>
                    <w:t>次</w:t>
                  </w:r>
                  <w:r>
                    <w:rPr>
                      <w:rFonts w:ascii="Times New Roman" w:hAnsi="Times New Roman"/>
                      <w:color w:val="000000"/>
                      <w:sz w:val="21"/>
                      <w:szCs w:val="21"/>
                    </w:rPr>
                    <w:t>/</w:t>
                  </w:r>
                  <w:r>
                    <w:rPr>
                      <w:rFonts w:ascii="Times New Roman" w:hAnsi="Times New Roman" w:hint="eastAsia"/>
                      <w:color w:val="000000"/>
                      <w:sz w:val="21"/>
                      <w:szCs w:val="21"/>
                    </w:rPr>
                    <w:t>年</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color w:val="000000"/>
                    </w:rPr>
                  </w:pPr>
                  <w:r>
                    <w:rPr>
                      <w:rFonts w:hint="eastAsia"/>
                      <w:color w:val="000000"/>
                    </w:rPr>
                    <w:t>电子分析天平</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sz w:val="21"/>
                      <w:szCs w:val="21"/>
                      <w:highlight w:val="yellow"/>
                    </w:rPr>
                  </w:pPr>
                  <w:r>
                    <w:rPr>
                      <w:rFonts w:ascii="Times New Roman" w:hAnsi="Times New Roman" w:cs="Times New Roman" w:hint="eastAsia"/>
                      <w:sz w:val="21"/>
                      <w:szCs w:val="21"/>
                    </w:rPr>
                    <w:t>《河北省大气污染防治工作领导小组办公室关于开展燃气锅炉氮氧化物治理工作的通知》（冀气领办【</w:t>
                  </w:r>
                  <w:r>
                    <w:rPr>
                      <w:rFonts w:ascii="Times New Roman" w:hAnsi="Times New Roman" w:cs="Times New Roman"/>
                      <w:sz w:val="21"/>
                      <w:szCs w:val="21"/>
                    </w:rPr>
                    <w:t>2018</w:t>
                  </w:r>
                  <w:r>
                    <w:rPr>
                      <w:rFonts w:ascii="Times New Roman" w:hAnsi="Times New Roman" w:cs="Times New Roman" w:hint="eastAsia"/>
                      <w:sz w:val="21"/>
                      <w:szCs w:val="21"/>
                    </w:rPr>
                    <w:t>】</w:t>
                  </w:r>
                  <w:r>
                    <w:rPr>
                      <w:rFonts w:ascii="Times New Roman" w:hAnsi="Times New Roman" w:cs="Times New Roman"/>
                      <w:sz w:val="21"/>
                      <w:szCs w:val="21"/>
                    </w:rPr>
                    <w:t>177</w:t>
                  </w:r>
                  <w:r>
                    <w:rPr>
                      <w:rFonts w:ascii="Times New Roman" w:hAnsi="Times New Roman" w:cs="Times New Roman" w:hint="eastAsia"/>
                      <w:sz w:val="21"/>
                      <w:szCs w:val="21"/>
                    </w:rPr>
                    <w:t>号）</w:t>
                  </w:r>
                </w:p>
              </w:tc>
            </w:tr>
            <w:tr w:rsidR="00C95B12">
              <w:trPr>
                <w:trHeight w:val="511"/>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二氧化硫</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《固定污染源废气</w:t>
                  </w:r>
                  <w:r>
                    <w:rPr>
                      <w:rFonts w:ascii="Times New Roman" w:hAnsi="Times New Roman"/>
                      <w:color w:val="000000"/>
                      <w:sz w:val="21"/>
                      <w:szCs w:val="21"/>
                    </w:rPr>
                    <w:t xml:space="preserve"> </w:t>
                  </w:r>
                  <w:r>
                    <w:rPr>
                      <w:rFonts w:ascii="Times New Roman" w:hAnsi="Times New Roman" w:hint="eastAsia"/>
                      <w:color w:val="000000"/>
                      <w:sz w:val="21"/>
                      <w:szCs w:val="21"/>
                    </w:rPr>
                    <w:t>二氧化硫的测定</w:t>
                  </w:r>
                  <w:r>
                    <w:rPr>
                      <w:rFonts w:ascii="Times New Roman" w:hAnsi="Times New Roman"/>
                      <w:color w:val="000000"/>
                      <w:sz w:val="21"/>
                      <w:szCs w:val="21"/>
                    </w:rPr>
                    <w:t xml:space="preserve"> </w:t>
                  </w:r>
                  <w:r>
                    <w:rPr>
                      <w:rFonts w:ascii="Times New Roman" w:hAnsi="Times New Roman" w:hint="eastAsia"/>
                      <w:color w:val="000000"/>
                      <w:sz w:val="21"/>
                      <w:szCs w:val="21"/>
                    </w:rPr>
                    <w:t>定点位电解法》</w:t>
                  </w:r>
                  <w:r>
                    <w:rPr>
                      <w:rFonts w:ascii="Times New Roman" w:hAnsi="Times New Roman"/>
                      <w:color w:val="000000"/>
                      <w:sz w:val="21"/>
                      <w:szCs w:val="21"/>
                    </w:rPr>
                    <w:t xml:space="preserve">HJ57-2017 </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highlight w:val="yellow"/>
                    </w:rPr>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hint="eastAsia"/>
                      <w:color w:val="000000"/>
                      <w:sz w:val="21"/>
                      <w:szCs w:val="21"/>
                    </w:rPr>
                    <w:t>次</w:t>
                  </w:r>
                  <w:r>
                    <w:rPr>
                      <w:rFonts w:ascii="Times New Roman" w:hAnsi="Times New Roman"/>
                      <w:color w:val="000000"/>
                      <w:sz w:val="21"/>
                      <w:szCs w:val="21"/>
                    </w:rPr>
                    <w:t>/</w:t>
                  </w:r>
                  <w:r>
                    <w:rPr>
                      <w:rFonts w:ascii="Times New Roman" w:hAnsi="Times New Roman" w:hint="eastAsia"/>
                      <w:color w:val="000000"/>
                      <w:sz w:val="21"/>
                      <w:szCs w:val="21"/>
                    </w:rPr>
                    <w:t>年</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color w:val="000000"/>
                    </w:rPr>
                  </w:pPr>
                  <w:r>
                    <w:rPr>
                      <w:rFonts w:hint="eastAsia"/>
                      <w:color w:val="000000"/>
                    </w:rPr>
                    <w:t>烟尘采样器</w:t>
                  </w:r>
                </w:p>
              </w:tc>
              <w:tc>
                <w:tcPr>
                  <w:tcW w:w="4536"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highlight w:val="yellow"/>
                    </w:rPr>
                  </w:pPr>
                </w:p>
              </w:tc>
            </w:tr>
            <w:tr w:rsidR="00C95B12">
              <w:trPr>
                <w:trHeight w:val="208"/>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氮氧化物</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《固定污染源废气</w:t>
                  </w:r>
                  <w:r>
                    <w:rPr>
                      <w:rFonts w:ascii="Times New Roman" w:hAnsi="Times New Roman"/>
                      <w:color w:val="000000"/>
                      <w:sz w:val="21"/>
                      <w:szCs w:val="21"/>
                    </w:rPr>
                    <w:t xml:space="preserve"> </w:t>
                  </w:r>
                  <w:r>
                    <w:rPr>
                      <w:rFonts w:ascii="Times New Roman" w:hAnsi="Times New Roman" w:hint="eastAsia"/>
                      <w:color w:val="000000"/>
                      <w:sz w:val="21"/>
                      <w:szCs w:val="21"/>
                    </w:rPr>
                    <w:t>氮氧化物的测定</w:t>
                  </w:r>
                  <w:r>
                    <w:rPr>
                      <w:rFonts w:ascii="Times New Roman" w:hAnsi="Times New Roman"/>
                      <w:color w:val="000000"/>
                      <w:sz w:val="21"/>
                      <w:szCs w:val="21"/>
                    </w:rPr>
                    <w:t xml:space="preserve"> </w:t>
                  </w:r>
                  <w:r>
                    <w:rPr>
                      <w:rFonts w:ascii="Times New Roman" w:hAnsi="Times New Roman" w:hint="eastAsia"/>
                      <w:color w:val="000000"/>
                      <w:sz w:val="21"/>
                      <w:szCs w:val="21"/>
                    </w:rPr>
                    <w:t>定点位电解法》</w:t>
                  </w:r>
                  <w:r>
                    <w:rPr>
                      <w:rFonts w:ascii="Times New Roman" w:hAnsi="Times New Roman"/>
                      <w:color w:val="000000"/>
                      <w:sz w:val="21"/>
                      <w:szCs w:val="21"/>
                    </w:rPr>
                    <w:t>HJ693-2014</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highlight w:val="yellow"/>
                    </w:rPr>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hint="eastAsia"/>
                      <w:color w:val="000000"/>
                      <w:sz w:val="21"/>
                      <w:szCs w:val="21"/>
                    </w:rPr>
                    <w:t>次</w:t>
                  </w:r>
                  <w:r>
                    <w:rPr>
                      <w:rFonts w:ascii="Times New Roman" w:hAnsi="Times New Roman"/>
                      <w:color w:val="000000"/>
                      <w:sz w:val="21"/>
                      <w:szCs w:val="21"/>
                    </w:rPr>
                    <w:t>/</w:t>
                  </w:r>
                  <w:r>
                    <w:rPr>
                      <w:rFonts w:ascii="Times New Roman" w:hAnsi="Times New Roman" w:hint="eastAsia"/>
                      <w:color w:val="000000"/>
                      <w:sz w:val="21"/>
                      <w:szCs w:val="21"/>
                    </w:rPr>
                    <w:t>月</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color w:val="000000"/>
                      <w:lang w:val="zh-CN"/>
                    </w:rPr>
                  </w:pPr>
                  <w:r>
                    <w:rPr>
                      <w:rFonts w:hint="eastAsia"/>
                      <w:color w:val="000000"/>
                    </w:rPr>
                    <w:t>烟尘采样器</w:t>
                  </w:r>
                </w:p>
              </w:tc>
              <w:tc>
                <w:tcPr>
                  <w:tcW w:w="4536" w:type="dxa"/>
                  <w:vMerge/>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highlight w:val="yellow"/>
                      <w:lang w:val="zh-CN"/>
                    </w:rPr>
                  </w:pPr>
                </w:p>
              </w:tc>
            </w:tr>
            <w:tr w:rsidR="00C95B12">
              <w:trPr>
                <w:trHeight w:val="90"/>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林格曼黑度</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固定污染源排放烟气黑度的测定</w:t>
                  </w:r>
                  <w:r>
                    <w:rPr>
                      <w:rFonts w:ascii="Times New Roman" w:hAnsi="Times New Roman"/>
                      <w:color w:val="000000"/>
                      <w:sz w:val="21"/>
                      <w:szCs w:val="21"/>
                    </w:rPr>
                    <w:t xml:space="preserve"> </w:t>
                  </w:r>
                  <w:r>
                    <w:rPr>
                      <w:rFonts w:ascii="Times New Roman" w:hAnsi="Times New Roman" w:hint="eastAsia"/>
                      <w:color w:val="000000"/>
                      <w:sz w:val="21"/>
                      <w:szCs w:val="21"/>
                    </w:rPr>
                    <w:t>林格曼烟气黑度图法</w:t>
                  </w:r>
                  <w:r>
                    <w:rPr>
                      <w:rFonts w:ascii="Times New Roman" w:hAnsi="Times New Roman"/>
                      <w:color w:val="000000"/>
                      <w:sz w:val="21"/>
                      <w:szCs w:val="21"/>
                    </w:rPr>
                    <w:t xml:space="preserve">HJ/T 398 </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highlight w:val="yellow"/>
                    </w:rPr>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hint="eastAsia"/>
                      <w:color w:val="000000"/>
                      <w:sz w:val="21"/>
                      <w:szCs w:val="21"/>
                    </w:rPr>
                    <w:t>次</w:t>
                  </w:r>
                  <w:r>
                    <w:rPr>
                      <w:rFonts w:ascii="Times New Roman" w:hAnsi="Times New Roman"/>
                      <w:color w:val="000000"/>
                      <w:sz w:val="21"/>
                      <w:szCs w:val="21"/>
                    </w:rPr>
                    <w:t>/</w:t>
                  </w:r>
                  <w:r>
                    <w:rPr>
                      <w:rFonts w:ascii="Times New Roman" w:hAnsi="Times New Roman" w:hint="eastAsia"/>
                      <w:color w:val="000000"/>
                      <w:sz w:val="21"/>
                      <w:szCs w:val="21"/>
                    </w:rPr>
                    <w:t>年</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color w:val="000000"/>
                    </w:rPr>
                  </w:pPr>
                  <w:r>
                    <w:rPr>
                      <w:color w:val="000000"/>
                    </w:rPr>
                    <w:t>/</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highlight w:val="yellow"/>
                    </w:rPr>
                  </w:pPr>
                  <w:r>
                    <w:rPr>
                      <w:rFonts w:hint="eastAsia"/>
                    </w:rPr>
                    <w:t>《锅炉大气污染物排放标准》（</w:t>
                  </w:r>
                  <w:r>
                    <w:t>DB13/5161-2020</w:t>
                  </w:r>
                  <w:r>
                    <w:rPr>
                      <w:rFonts w:hint="eastAsia"/>
                    </w:rPr>
                    <w:t>）</w:t>
                  </w:r>
                </w:p>
              </w:tc>
            </w:tr>
            <w:tr w:rsidR="00C95B12">
              <w:trPr>
                <w:trHeight w:val="287"/>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配料、压延、发泡工序废气排放口（</w:t>
                  </w:r>
                  <w:r>
                    <w:rPr>
                      <w:rFonts w:ascii="Times New Roman" w:hAnsi="Times New Roman"/>
                      <w:color w:val="000000"/>
                      <w:sz w:val="21"/>
                      <w:szCs w:val="21"/>
                    </w:rPr>
                    <w:t>FQ-001</w:t>
                  </w:r>
                  <w:r>
                    <w:rPr>
                      <w:rFonts w:ascii="Times New Roman" w:hAnsi="Times New Roman" w:hint="eastAsia"/>
                      <w:color w:val="000000"/>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颗粒物</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固定污染源废气</w:t>
                  </w:r>
                  <w:r>
                    <w:rPr>
                      <w:rFonts w:ascii="Times New Roman" w:hAnsi="Times New Roman"/>
                      <w:color w:val="000000"/>
                      <w:sz w:val="21"/>
                      <w:szCs w:val="21"/>
                    </w:rPr>
                    <w:t xml:space="preserve"> </w:t>
                  </w:r>
                  <w:r>
                    <w:rPr>
                      <w:rFonts w:ascii="Times New Roman" w:hAnsi="Times New Roman" w:hint="eastAsia"/>
                      <w:color w:val="000000"/>
                      <w:sz w:val="21"/>
                      <w:szCs w:val="21"/>
                    </w:rPr>
                    <w:t>低浓度颗粒物的测定</w:t>
                  </w:r>
                  <w:r>
                    <w:rPr>
                      <w:rFonts w:ascii="Times New Roman" w:hAnsi="Times New Roman"/>
                      <w:color w:val="000000"/>
                      <w:sz w:val="21"/>
                      <w:szCs w:val="21"/>
                    </w:rPr>
                    <w:t xml:space="preserve"> </w:t>
                  </w:r>
                  <w:r>
                    <w:rPr>
                      <w:rFonts w:ascii="Times New Roman" w:hAnsi="Times New Roman" w:hint="eastAsia"/>
                      <w:color w:val="000000"/>
                      <w:sz w:val="21"/>
                      <w:szCs w:val="21"/>
                    </w:rPr>
                    <w:t>重量法</w:t>
                  </w:r>
                  <w:r>
                    <w:rPr>
                      <w:rFonts w:ascii="Times New Roman" w:hAnsi="Times New Roman"/>
                      <w:color w:val="000000"/>
                      <w:sz w:val="21"/>
                      <w:szCs w:val="21"/>
                    </w:rPr>
                    <w:t xml:space="preserve"> HJ836-2017</w:t>
                  </w:r>
                </w:p>
              </w:tc>
              <w:tc>
                <w:tcPr>
                  <w:tcW w:w="1098"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highlight w:val="yellow"/>
                    </w:rPr>
                  </w:pPr>
                  <w:r>
                    <w:rPr>
                      <w:rFonts w:ascii="Times New Roman" w:hAnsi="Times New Roman" w:cs="Times New Roman"/>
                      <w:color w:val="000000"/>
                      <w:sz w:val="21"/>
                      <w:szCs w:val="21"/>
                    </w:rPr>
                    <w:t>15</w:t>
                  </w:r>
                  <w:r>
                    <w:rPr>
                      <w:rFonts w:ascii="Times New Roman" w:hAnsi="Times New Roman" w:cs="Times New Roman" w:hint="eastAsia"/>
                      <w:color w:val="000000"/>
                      <w:sz w:val="21"/>
                      <w:szCs w:val="21"/>
                    </w:rPr>
                    <w:t>米</w:t>
                  </w: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r>
                    <w:rPr>
                      <w:rFonts w:ascii="Times New Roman" w:hAnsi="Times New Roman" w:cs="Times New Roman" w:hint="eastAsia"/>
                      <w:color w:val="000000"/>
                      <w:sz w:val="21"/>
                      <w:szCs w:val="21"/>
                    </w:rPr>
                    <w:t>自动监测（安装自动监测前</w:t>
                  </w: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月）</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highlight w:val="yellow"/>
                    </w:rPr>
                  </w:pPr>
                  <w:r>
                    <w:rPr>
                      <w:rFonts w:hint="eastAsia"/>
                      <w:color w:val="000000"/>
                    </w:rPr>
                    <w:t>电子分析天平</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rPr>
                      <w:color w:val="000000"/>
                      <w:highlight w:val="yellow"/>
                    </w:rPr>
                  </w:pPr>
                  <w:r>
                    <w:rPr>
                      <w:rFonts w:hint="eastAsia"/>
                      <w:szCs w:val="20"/>
                    </w:rPr>
                    <w:t>《合成革与人造革工业污染物排放标准》（</w:t>
                  </w:r>
                  <w:r>
                    <w:rPr>
                      <w:szCs w:val="20"/>
                    </w:rPr>
                    <w:t>GB 21902-2008</w:t>
                  </w:r>
                  <w:r>
                    <w:rPr>
                      <w:rFonts w:hint="eastAsia"/>
                      <w:szCs w:val="20"/>
                    </w:rPr>
                    <w:t>）表</w:t>
                  </w:r>
                  <w:r>
                    <w:rPr>
                      <w:szCs w:val="20"/>
                    </w:rPr>
                    <w:t>5</w:t>
                  </w:r>
                  <w:r>
                    <w:rPr>
                      <w:rFonts w:hint="eastAsia"/>
                      <w:szCs w:val="20"/>
                    </w:rPr>
                    <w:t>中聚氨酯干法工艺排放限值</w:t>
                  </w:r>
                </w:p>
              </w:tc>
            </w:tr>
            <w:tr w:rsidR="00C95B12">
              <w:trPr>
                <w:trHeight w:val="143"/>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苯</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环境空气</w:t>
                  </w:r>
                  <w:r>
                    <w:rPr>
                      <w:rFonts w:ascii="Times New Roman" w:hAnsi="Times New Roman"/>
                      <w:color w:val="000000"/>
                      <w:sz w:val="21"/>
                      <w:szCs w:val="21"/>
                    </w:rPr>
                    <w:t xml:space="preserve"> </w:t>
                  </w:r>
                  <w:r>
                    <w:rPr>
                      <w:rFonts w:ascii="Times New Roman" w:hAnsi="Times New Roman" w:hint="eastAsia"/>
                      <w:color w:val="000000"/>
                      <w:sz w:val="21"/>
                      <w:szCs w:val="21"/>
                    </w:rPr>
                    <w:t>苯系物的测定</w:t>
                  </w:r>
                  <w:r>
                    <w:rPr>
                      <w:rFonts w:ascii="Times New Roman" w:hAnsi="Times New Roman"/>
                      <w:color w:val="000000"/>
                      <w:sz w:val="21"/>
                      <w:szCs w:val="21"/>
                    </w:rPr>
                    <w:t xml:space="preserve"> </w:t>
                  </w:r>
                  <w:r>
                    <w:rPr>
                      <w:rFonts w:ascii="Times New Roman" w:hAnsi="Times New Roman" w:hint="eastAsia"/>
                      <w:color w:val="000000"/>
                      <w:sz w:val="21"/>
                      <w:szCs w:val="21"/>
                    </w:rPr>
                    <w:t>活性炭吸附</w:t>
                  </w:r>
                  <w:r>
                    <w:rPr>
                      <w:rFonts w:ascii="Times New Roman" w:hAnsi="Times New Roman"/>
                      <w:color w:val="000000"/>
                      <w:sz w:val="21"/>
                      <w:szCs w:val="21"/>
                    </w:rPr>
                    <w:t>/</w:t>
                  </w:r>
                  <w:r>
                    <w:rPr>
                      <w:rFonts w:ascii="Times New Roman" w:hAnsi="Times New Roman" w:hint="eastAsia"/>
                      <w:color w:val="000000"/>
                      <w:sz w:val="21"/>
                      <w:szCs w:val="21"/>
                    </w:rPr>
                    <w:t>二硫化碳解吸</w:t>
                  </w:r>
                  <w:r>
                    <w:rPr>
                      <w:rFonts w:ascii="Times New Roman" w:hAnsi="Times New Roman"/>
                      <w:color w:val="000000"/>
                      <w:sz w:val="21"/>
                      <w:szCs w:val="21"/>
                    </w:rPr>
                    <w:t>-</w:t>
                  </w:r>
                  <w:r>
                    <w:rPr>
                      <w:rFonts w:ascii="Times New Roman" w:hAnsi="Times New Roman" w:hint="eastAsia"/>
                      <w:color w:val="000000"/>
                      <w:sz w:val="21"/>
                      <w:szCs w:val="21"/>
                    </w:rPr>
                    <w:t>气相色谱法</w:t>
                  </w:r>
                  <w:r>
                    <w:rPr>
                      <w:rFonts w:ascii="Times New Roman" w:hAnsi="Times New Roman"/>
                      <w:color w:val="000000"/>
                      <w:sz w:val="21"/>
                      <w:szCs w:val="21"/>
                    </w:rPr>
                    <w:t xml:space="preserve"> HJ 584-2010</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highlight w:val="yellow"/>
                    </w:rPr>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highlight w:val="yellow"/>
                    </w:rPr>
                  </w:pPr>
                  <w:r>
                    <w:rPr>
                      <w:rFonts w:ascii="Times New Roman" w:hAnsi="Times New Roman" w:hint="eastAsia"/>
                      <w:color w:val="000000"/>
                      <w:sz w:val="21"/>
                      <w:szCs w:val="21"/>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rPr>
                      <w:color w:val="000000"/>
                      <w:highlight w:val="yellow"/>
                    </w:rPr>
                  </w:pPr>
                  <w:r>
                    <w:rPr>
                      <w:rFonts w:hint="eastAsia"/>
                      <w:szCs w:val="20"/>
                    </w:rPr>
                    <w:t>《合成革与人造革工业污染物排放标准》（</w:t>
                  </w:r>
                  <w:r>
                    <w:rPr>
                      <w:szCs w:val="20"/>
                    </w:rPr>
                    <w:t>GB 21902-2008</w:t>
                  </w:r>
                  <w:r>
                    <w:rPr>
                      <w:rFonts w:hint="eastAsia"/>
                      <w:szCs w:val="20"/>
                    </w:rPr>
                    <w:t>）表</w:t>
                  </w:r>
                  <w:r>
                    <w:rPr>
                      <w:szCs w:val="20"/>
                    </w:rPr>
                    <w:t>5</w:t>
                  </w:r>
                  <w:r>
                    <w:rPr>
                      <w:rFonts w:hint="eastAsia"/>
                      <w:szCs w:val="20"/>
                    </w:rPr>
                    <w:t>中聚氨酯干法工艺排放限值</w:t>
                  </w:r>
                </w:p>
              </w:tc>
            </w:tr>
            <w:tr w:rsidR="00C95B12">
              <w:trPr>
                <w:trHeight w:val="90"/>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甲苯</w:t>
                  </w:r>
                  <w:r>
                    <w:rPr>
                      <w:rFonts w:ascii="Times New Roman" w:hAnsi="Times New Roman"/>
                      <w:color w:val="000000"/>
                      <w:sz w:val="21"/>
                      <w:szCs w:val="21"/>
                    </w:rPr>
                    <w:t>+</w:t>
                  </w:r>
                  <w:r>
                    <w:rPr>
                      <w:rFonts w:ascii="Times New Roman" w:hAnsi="Times New Roman" w:hint="eastAsia"/>
                      <w:color w:val="000000"/>
                      <w:sz w:val="21"/>
                      <w:szCs w:val="21"/>
                    </w:rPr>
                    <w:t>二甲苯</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环境空气</w:t>
                  </w:r>
                  <w:r>
                    <w:rPr>
                      <w:rFonts w:ascii="Times New Roman" w:hAnsi="Times New Roman"/>
                      <w:color w:val="000000"/>
                      <w:sz w:val="21"/>
                      <w:szCs w:val="21"/>
                    </w:rPr>
                    <w:t xml:space="preserve"> </w:t>
                  </w:r>
                  <w:r>
                    <w:rPr>
                      <w:rFonts w:ascii="Times New Roman" w:hAnsi="Times New Roman" w:hint="eastAsia"/>
                      <w:color w:val="000000"/>
                      <w:sz w:val="21"/>
                      <w:szCs w:val="21"/>
                    </w:rPr>
                    <w:t>苯系物的测定</w:t>
                  </w:r>
                  <w:r>
                    <w:rPr>
                      <w:rFonts w:ascii="Times New Roman" w:hAnsi="Times New Roman"/>
                      <w:color w:val="000000"/>
                      <w:sz w:val="21"/>
                      <w:szCs w:val="21"/>
                    </w:rPr>
                    <w:t xml:space="preserve"> </w:t>
                  </w:r>
                  <w:r>
                    <w:rPr>
                      <w:rFonts w:ascii="Times New Roman" w:hAnsi="Times New Roman" w:hint="eastAsia"/>
                      <w:color w:val="000000"/>
                      <w:sz w:val="21"/>
                      <w:szCs w:val="21"/>
                    </w:rPr>
                    <w:t>活性炭吸附</w:t>
                  </w:r>
                  <w:r>
                    <w:rPr>
                      <w:rFonts w:ascii="Times New Roman" w:hAnsi="Times New Roman"/>
                      <w:color w:val="000000"/>
                      <w:sz w:val="21"/>
                      <w:szCs w:val="21"/>
                    </w:rPr>
                    <w:t>/</w:t>
                  </w:r>
                  <w:r>
                    <w:rPr>
                      <w:rFonts w:ascii="Times New Roman" w:hAnsi="Times New Roman" w:hint="eastAsia"/>
                      <w:color w:val="000000"/>
                      <w:sz w:val="21"/>
                      <w:szCs w:val="21"/>
                    </w:rPr>
                    <w:t>二硫化碳解吸</w:t>
                  </w:r>
                  <w:r>
                    <w:rPr>
                      <w:rFonts w:ascii="Times New Roman" w:hAnsi="Times New Roman"/>
                      <w:color w:val="000000"/>
                      <w:sz w:val="21"/>
                      <w:szCs w:val="21"/>
                    </w:rPr>
                    <w:t>-</w:t>
                  </w:r>
                  <w:r>
                    <w:rPr>
                      <w:rFonts w:ascii="Times New Roman" w:hAnsi="Times New Roman" w:hint="eastAsia"/>
                      <w:color w:val="000000"/>
                      <w:sz w:val="21"/>
                      <w:szCs w:val="21"/>
                    </w:rPr>
                    <w:t>气相色谱法</w:t>
                  </w:r>
                  <w:r>
                    <w:rPr>
                      <w:rFonts w:ascii="Times New Roman" w:hAnsi="Times New Roman"/>
                      <w:color w:val="000000"/>
                      <w:sz w:val="21"/>
                      <w:szCs w:val="21"/>
                    </w:rPr>
                    <w:t xml:space="preserve"> HJ 584-2010</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highlight w:val="yellow"/>
                    </w:rPr>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highlight w:val="yellow"/>
                      <w:lang w:val="zh-CN"/>
                    </w:rPr>
                  </w:pPr>
                  <w:r>
                    <w:rPr>
                      <w:rFonts w:hint="eastAsia"/>
                      <w:color w:val="000000"/>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rPr>
                      <w:highlight w:val="yellow"/>
                      <w:lang w:val="zh-CN"/>
                    </w:rPr>
                  </w:pPr>
                  <w:r>
                    <w:rPr>
                      <w:rFonts w:hint="eastAsia"/>
                      <w:szCs w:val="20"/>
                    </w:rPr>
                    <w:t>《工业企业挥发性有机物排放控制标准》</w:t>
                  </w:r>
                  <w:r>
                    <w:rPr>
                      <w:szCs w:val="20"/>
                    </w:rPr>
                    <w:t>(DB 13/2322-2016)</w:t>
                  </w:r>
                  <w:r>
                    <w:rPr>
                      <w:rFonts w:hint="eastAsia"/>
                      <w:szCs w:val="20"/>
                    </w:rPr>
                    <w:t>表</w:t>
                  </w:r>
                  <w:r>
                    <w:rPr>
                      <w:szCs w:val="20"/>
                    </w:rPr>
                    <w:t>1</w:t>
                  </w:r>
                  <w:r>
                    <w:rPr>
                      <w:rFonts w:hint="eastAsia"/>
                      <w:szCs w:val="20"/>
                    </w:rPr>
                    <w:t>中有机化工业标准</w:t>
                  </w:r>
                </w:p>
              </w:tc>
            </w:tr>
            <w:tr w:rsidR="00C95B12">
              <w:trPr>
                <w:trHeight w:val="90"/>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非甲烷总烃</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pPr>
                  <w:r>
                    <w:rPr>
                      <w:rFonts w:hint="eastAsia"/>
                      <w:color w:val="000000"/>
                    </w:rPr>
                    <w:t>固定污染源废气</w:t>
                  </w:r>
                  <w:r>
                    <w:rPr>
                      <w:color w:val="000000"/>
                    </w:rPr>
                    <w:t xml:space="preserve"> </w:t>
                  </w:r>
                  <w:r>
                    <w:rPr>
                      <w:rFonts w:hint="eastAsia"/>
                      <w:color w:val="000000"/>
                    </w:rPr>
                    <w:t>总烃、甲烷和非甲烷总烃的测定</w:t>
                  </w:r>
                  <w:r>
                    <w:rPr>
                      <w:color w:val="000000"/>
                    </w:rPr>
                    <w:t xml:space="preserve"> </w:t>
                  </w:r>
                  <w:r>
                    <w:rPr>
                      <w:rFonts w:hint="eastAsia"/>
                      <w:color w:val="000000"/>
                    </w:rPr>
                    <w:t>气相色谱法</w:t>
                  </w:r>
                  <w:r>
                    <w:rPr>
                      <w:color w:val="000000"/>
                    </w:rPr>
                    <w:t>HJ38-2017</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highlight w:val="yellow"/>
                    </w:rPr>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highlight w:val="yellow"/>
                    </w:rPr>
                  </w:pPr>
                  <w:r>
                    <w:rPr>
                      <w:rFonts w:ascii="Times New Roman" w:hAnsi="Times New Roman" w:hint="eastAsia"/>
                      <w:color w:val="000000"/>
                      <w:sz w:val="21"/>
                      <w:szCs w:val="21"/>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highlight w:val="yellow"/>
                    </w:rPr>
                  </w:pPr>
                  <w:r>
                    <w:rPr>
                      <w:rFonts w:hint="eastAsia"/>
                      <w:szCs w:val="20"/>
                    </w:rPr>
                    <w:t>《工业企业挥发性有机物排放控制标准》</w:t>
                  </w:r>
                  <w:r>
                    <w:rPr>
                      <w:szCs w:val="20"/>
                    </w:rPr>
                    <w:t>(DB 13/2322-2016)</w:t>
                  </w:r>
                  <w:r>
                    <w:rPr>
                      <w:rFonts w:hint="eastAsia"/>
                      <w:szCs w:val="20"/>
                    </w:rPr>
                    <w:t>表</w:t>
                  </w:r>
                  <w:r>
                    <w:rPr>
                      <w:szCs w:val="20"/>
                    </w:rPr>
                    <w:t>1</w:t>
                  </w:r>
                  <w:r>
                    <w:rPr>
                      <w:rFonts w:hint="eastAsia"/>
                      <w:szCs w:val="20"/>
                    </w:rPr>
                    <w:t>中有机化工业标准</w:t>
                  </w:r>
                </w:p>
              </w:tc>
            </w:tr>
            <w:tr w:rsidR="00C95B12">
              <w:trPr>
                <w:trHeight w:val="90"/>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臭气浓度</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color w:val="000000"/>
                    </w:rPr>
                  </w:pPr>
                  <w:r>
                    <w:rPr>
                      <w:rFonts w:hint="eastAsia"/>
                      <w:color w:val="000000"/>
                    </w:rPr>
                    <w:t>恶臭的测定</w:t>
                  </w:r>
                  <w:r>
                    <w:rPr>
                      <w:color w:val="000000"/>
                    </w:rPr>
                    <w:t xml:space="preserve"> </w:t>
                  </w:r>
                  <w:r>
                    <w:rPr>
                      <w:rFonts w:hint="eastAsia"/>
                      <w:color w:val="000000"/>
                    </w:rPr>
                    <w:t>三点比较式臭袋法</w:t>
                  </w:r>
                  <w:r>
                    <w:rPr>
                      <w:color w:val="000000"/>
                    </w:rPr>
                    <w:t xml:space="preserve"> GB T 14675-1993</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highlight w:val="yellow"/>
                    </w:rPr>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半年</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rFonts w:ascii="Times New Roman" w:hAnsi="Times New Roman" w:cs="Times New Roman"/>
                      <w:color w:val="000000"/>
                    </w:rPr>
                  </w:pPr>
                  <w:r>
                    <w:rPr>
                      <w:color w:val="000000"/>
                    </w:rPr>
                    <w:t>/</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szCs w:val="20"/>
                    </w:rPr>
                  </w:pPr>
                  <w:r>
                    <w:rPr>
                      <w:rFonts w:hint="eastAsia"/>
                    </w:rPr>
                    <w:t>《恶臭污染物排放标准》（</w:t>
                  </w:r>
                  <w:r>
                    <w:t>GB14554-93</w:t>
                  </w:r>
                  <w:r>
                    <w:rPr>
                      <w:rFonts w:hint="eastAsia"/>
                    </w:rPr>
                    <w:t>）表</w:t>
                  </w:r>
                  <w:r>
                    <w:t>1</w:t>
                  </w:r>
                  <w:r>
                    <w:rPr>
                      <w:rFonts w:hint="eastAsia"/>
                    </w:rPr>
                    <w:t>新扩改建二级标准</w:t>
                  </w:r>
                </w:p>
              </w:tc>
            </w:tr>
            <w:tr w:rsidR="00C95B12">
              <w:trPr>
                <w:trHeight w:val="597"/>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表面处理工序排放口（</w:t>
                  </w:r>
                  <w:r>
                    <w:rPr>
                      <w:rFonts w:ascii="Times New Roman" w:hAnsi="Times New Roman"/>
                      <w:color w:val="000000"/>
                      <w:sz w:val="21"/>
                      <w:szCs w:val="21"/>
                    </w:rPr>
                    <w:t>FQ-002</w:t>
                  </w:r>
                  <w:r>
                    <w:rPr>
                      <w:rFonts w:ascii="Times New Roman" w:hAnsi="Times New Roman" w:hint="eastAsia"/>
                      <w:color w:val="000000"/>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臭气浓度</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rFonts w:ascii="Times New Roman" w:hAnsi="Times New Roman"/>
                      <w:color w:val="000000"/>
                    </w:rPr>
                  </w:pPr>
                  <w:r>
                    <w:rPr>
                      <w:rFonts w:hint="eastAsia"/>
                      <w:color w:val="000000"/>
                    </w:rPr>
                    <w:t>恶臭的测定</w:t>
                  </w:r>
                  <w:r>
                    <w:rPr>
                      <w:color w:val="000000"/>
                    </w:rPr>
                    <w:t xml:space="preserve"> </w:t>
                  </w:r>
                  <w:r>
                    <w:rPr>
                      <w:rFonts w:hint="eastAsia"/>
                      <w:color w:val="000000"/>
                    </w:rPr>
                    <w:t>三点比较式臭袋法</w:t>
                  </w:r>
                  <w:r>
                    <w:rPr>
                      <w:color w:val="000000"/>
                    </w:rPr>
                    <w:t xml:space="preserve"> GB T 14675-1993</w:t>
                  </w:r>
                </w:p>
              </w:tc>
              <w:tc>
                <w:tcPr>
                  <w:tcW w:w="1098"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15</w:t>
                  </w:r>
                  <w:r>
                    <w:rPr>
                      <w:rFonts w:ascii="Times New Roman" w:hAnsi="Times New Roman" w:cs="Times New Roman" w:hint="eastAsia"/>
                      <w:color w:val="000000"/>
                      <w:sz w:val="21"/>
                      <w:szCs w:val="21"/>
                    </w:rPr>
                    <w:t>米</w:t>
                  </w: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半年</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szCs w:val="20"/>
                    </w:rPr>
                  </w:pPr>
                  <w:r>
                    <w:rPr>
                      <w:rFonts w:hint="eastAsia"/>
                    </w:rPr>
                    <w:t>《恶臭污染物排放标准》（</w:t>
                  </w:r>
                  <w:r>
                    <w:t>GB14554-93</w:t>
                  </w:r>
                  <w:r>
                    <w:rPr>
                      <w:rFonts w:hint="eastAsia"/>
                    </w:rPr>
                    <w:t>）表</w:t>
                  </w:r>
                  <w:r>
                    <w:t>1</w:t>
                  </w:r>
                  <w:r>
                    <w:rPr>
                      <w:rFonts w:hint="eastAsia"/>
                    </w:rPr>
                    <w:t>新扩改建二级标准</w:t>
                  </w:r>
                </w:p>
              </w:tc>
            </w:tr>
            <w:tr w:rsidR="00C95B12">
              <w:trPr>
                <w:trHeight w:val="609"/>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苯</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环境空气</w:t>
                  </w:r>
                  <w:r>
                    <w:rPr>
                      <w:rFonts w:ascii="Times New Roman" w:hAnsi="Times New Roman"/>
                      <w:color w:val="000000"/>
                      <w:sz w:val="21"/>
                      <w:szCs w:val="21"/>
                    </w:rPr>
                    <w:t xml:space="preserve"> </w:t>
                  </w:r>
                  <w:r>
                    <w:rPr>
                      <w:rFonts w:ascii="Times New Roman" w:hAnsi="Times New Roman" w:hint="eastAsia"/>
                      <w:color w:val="000000"/>
                      <w:sz w:val="21"/>
                      <w:szCs w:val="21"/>
                    </w:rPr>
                    <w:t>苯系物的测定</w:t>
                  </w:r>
                  <w:r>
                    <w:rPr>
                      <w:rFonts w:ascii="Times New Roman" w:hAnsi="Times New Roman"/>
                      <w:color w:val="000000"/>
                      <w:sz w:val="21"/>
                      <w:szCs w:val="21"/>
                    </w:rPr>
                    <w:t xml:space="preserve"> </w:t>
                  </w:r>
                  <w:r>
                    <w:rPr>
                      <w:rFonts w:ascii="Times New Roman" w:hAnsi="Times New Roman" w:hint="eastAsia"/>
                      <w:color w:val="000000"/>
                      <w:sz w:val="21"/>
                      <w:szCs w:val="21"/>
                    </w:rPr>
                    <w:t>活性炭吸附</w:t>
                  </w:r>
                  <w:r>
                    <w:rPr>
                      <w:rFonts w:ascii="Times New Roman" w:hAnsi="Times New Roman"/>
                      <w:color w:val="000000"/>
                      <w:sz w:val="21"/>
                      <w:szCs w:val="21"/>
                    </w:rPr>
                    <w:t>/</w:t>
                  </w:r>
                  <w:r>
                    <w:rPr>
                      <w:rFonts w:ascii="Times New Roman" w:hAnsi="Times New Roman" w:hint="eastAsia"/>
                      <w:color w:val="000000"/>
                      <w:sz w:val="21"/>
                      <w:szCs w:val="21"/>
                    </w:rPr>
                    <w:t>二硫化碳解吸</w:t>
                  </w:r>
                  <w:r>
                    <w:rPr>
                      <w:rFonts w:ascii="Times New Roman" w:hAnsi="Times New Roman"/>
                      <w:color w:val="000000"/>
                      <w:sz w:val="21"/>
                      <w:szCs w:val="21"/>
                    </w:rPr>
                    <w:t>-</w:t>
                  </w:r>
                  <w:r>
                    <w:rPr>
                      <w:rFonts w:ascii="Times New Roman" w:hAnsi="Times New Roman" w:hint="eastAsia"/>
                      <w:color w:val="000000"/>
                      <w:sz w:val="21"/>
                      <w:szCs w:val="21"/>
                    </w:rPr>
                    <w:t>气相色谱法</w:t>
                  </w:r>
                  <w:r>
                    <w:rPr>
                      <w:rFonts w:ascii="Times New Roman" w:hAnsi="Times New Roman"/>
                      <w:color w:val="000000"/>
                      <w:sz w:val="21"/>
                      <w:szCs w:val="21"/>
                    </w:rPr>
                    <w:t xml:space="preserve"> HJ 584-2010</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color w:val="000000"/>
                      <w:sz w:val="21"/>
                      <w:szCs w:val="21"/>
                    </w:rPr>
                  </w:pPr>
                  <w:r>
                    <w:rPr>
                      <w:rFonts w:ascii="Times New Roman" w:hAnsi="Times New Roman" w:cs="Times New Roman" w:hint="eastAsia"/>
                      <w:color w:val="000000"/>
                      <w:sz w:val="21"/>
                      <w:szCs w:val="21"/>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rPr>
                      <w:szCs w:val="20"/>
                    </w:rPr>
                  </w:pPr>
                  <w:r>
                    <w:rPr>
                      <w:rFonts w:hint="eastAsia"/>
                      <w:szCs w:val="20"/>
                    </w:rPr>
                    <w:t>《合成革与人造革工业污染物排放标准》（</w:t>
                  </w:r>
                  <w:r>
                    <w:rPr>
                      <w:szCs w:val="20"/>
                    </w:rPr>
                    <w:t>GB 21902-2008</w:t>
                  </w:r>
                  <w:r>
                    <w:rPr>
                      <w:rFonts w:hint="eastAsia"/>
                      <w:szCs w:val="20"/>
                    </w:rPr>
                    <w:t>）表</w:t>
                  </w:r>
                  <w:r>
                    <w:rPr>
                      <w:szCs w:val="20"/>
                    </w:rPr>
                    <w:t>5</w:t>
                  </w:r>
                  <w:r>
                    <w:rPr>
                      <w:rFonts w:hint="eastAsia"/>
                      <w:szCs w:val="20"/>
                    </w:rPr>
                    <w:t>中聚氨酯干法工艺排放限值</w:t>
                  </w:r>
                </w:p>
              </w:tc>
            </w:tr>
            <w:tr w:rsidR="00C95B12">
              <w:trPr>
                <w:trHeight w:val="597"/>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甲苯</w:t>
                  </w:r>
                  <w:r>
                    <w:rPr>
                      <w:rFonts w:ascii="Times New Roman" w:hAnsi="Times New Roman"/>
                      <w:color w:val="000000"/>
                      <w:sz w:val="21"/>
                      <w:szCs w:val="21"/>
                    </w:rPr>
                    <w:t>+</w:t>
                  </w:r>
                  <w:r>
                    <w:rPr>
                      <w:rFonts w:ascii="Times New Roman" w:hAnsi="Times New Roman" w:hint="eastAsia"/>
                      <w:color w:val="000000"/>
                      <w:sz w:val="21"/>
                      <w:szCs w:val="21"/>
                    </w:rPr>
                    <w:t>二甲苯</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环境空气</w:t>
                  </w:r>
                  <w:r>
                    <w:rPr>
                      <w:rFonts w:ascii="Times New Roman" w:hAnsi="Times New Roman"/>
                      <w:color w:val="000000"/>
                      <w:sz w:val="21"/>
                      <w:szCs w:val="21"/>
                    </w:rPr>
                    <w:t xml:space="preserve"> </w:t>
                  </w:r>
                  <w:r>
                    <w:rPr>
                      <w:rFonts w:ascii="Times New Roman" w:hAnsi="Times New Roman" w:hint="eastAsia"/>
                      <w:color w:val="000000"/>
                      <w:sz w:val="21"/>
                      <w:szCs w:val="21"/>
                    </w:rPr>
                    <w:t>苯系物的测定</w:t>
                  </w:r>
                  <w:r>
                    <w:rPr>
                      <w:rFonts w:ascii="Times New Roman" w:hAnsi="Times New Roman"/>
                      <w:color w:val="000000"/>
                      <w:sz w:val="21"/>
                      <w:szCs w:val="21"/>
                    </w:rPr>
                    <w:t xml:space="preserve"> </w:t>
                  </w:r>
                  <w:r>
                    <w:rPr>
                      <w:rFonts w:ascii="Times New Roman" w:hAnsi="Times New Roman" w:hint="eastAsia"/>
                      <w:color w:val="000000"/>
                      <w:sz w:val="21"/>
                      <w:szCs w:val="21"/>
                    </w:rPr>
                    <w:t>活性炭吸附</w:t>
                  </w:r>
                  <w:r>
                    <w:rPr>
                      <w:rFonts w:ascii="Times New Roman" w:hAnsi="Times New Roman"/>
                      <w:color w:val="000000"/>
                      <w:sz w:val="21"/>
                      <w:szCs w:val="21"/>
                    </w:rPr>
                    <w:t>/</w:t>
                  </w:r>
                  <w:r>
                    <w:rPr>
                      <w:rFonts w:ascii="Times New Roman" w:hAnsi="Times New Roman" w:hint="eastAsia"/>
                      <w:color w:val="000000"/>
                      <w:sz w:val="21"/>
                      <w:szCs w:val="21"/>
                    </w:rPr>
                    <w:t>二硫化碳解吸</w:t>
                  </w:r>
                  <w:r>
                    <w:rPr>
                      <w:rFonts w:ascii="Times New Roman" w:hAnsi="Times New Roman"/>
                      <w:color w:val="000000"/>
                      <w:sz w:val="21"/>
                      <w:szCs w:val="21"/>
                    </w:rPr>
                    <w:t>-</w:t>
                  </w:r>
                  <w:r>
                    <w:rPr>
                      <w:rFonts w:ascii="Times New Roman" w:hAnsi="Times New Roman" w:hint="eastAsia"/>
                      <w:color w:val="000000"/>
                      <w:sz w:val="21"/>
                      <w:szCs w:val="21"/>
                    </w:rPr>
                    <w:t>气相色谱法</w:t>
                  </w:r>
                  <w:r>
                    <w:rPr>
                      <w:rFonts w:ascii="Times New Roman" w:hAnsi="Times New Roman"/>
                      <w:color w:val="000000"/>
                      <w:sz w:val="21"/>
                      <w:szCs w:val="21"/>
                    </w:rPr>
                    <w:t xml:space="preserve"> HJ 584-2010</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color w:val="000000"/>
                    </w:rPr>
                  </w:pPr>
                  <w:r>
                    <w:rPr>
                      <w:rFonts w:ascii="Times New Roman" w:hAnsi="Times New Roman" w:cs="Times New Roman" w:hint="eastAsia"/>
                      <w:color w:val="000000"/>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rPr>
                      <w:szCs w:val="20"/>
                    </w:rPr>
                  </w:pPr>
                  <w:r>
                    <w:rPr>
                      <w:rFonts w:hint="eastAsia"/>
                      <w:szCs w:val="20"/>
                    </w:rPr>
                    <w:t>《工业企业挥发性有机物排放控制标准》</w:t>
                  </w:r>
                  <w:r>
                    <w:rPr>
                      <w:szCs w:val="20"/>
                    </w:rPr>
                    <w:t>(DB 13/2322-2016)</w:t>
                  </w:r>
                  <w:r>
                    <w:rPr>
                      <w:rFonts w:hint="eastAsia"/>
                      <w:szCs w:val="20"/>
                    </w:rPr>
                    <w:t>表</w:t>
                  </w:r>
                  <w:r>
                    <w:rPr>
                      <w:szCs w:val="20"/>
                    </w:rPr>
                    <w:t>1</w:t>
                  </w:r>
                  <w:r>
                    <w:rPr>
                      <w:rFonts w:hint="eastAsia"/>
                      <w:szCs w:val="20"/>
                    </w:rPr>
                    <w:t>中有机化工业标准</w:t>
                  </w:r>
                </w:p>
              </w:tc>
            </w:tr>
            <w:tr w:rsidR="00C95B12">
              <w:trPr>
                <w:trHeight w:val="1123"/>
              </w:trPr>
              <w:tc>
                <w:tcPr>
                  <w:tcW w:w="107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非甲烷总烃</w:t>
                  </w:r>
                </w:p>
              </w:tc>
              <w:tc>
                <w:tcPr>
                  <w:tcW w:w="3174"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color w:val="000000"/>
                    </w:rPr>
                  </w:pPr>
                  <w:r>
                    <w:rPr>
                      <w:rFonts w:hint="eastAsia"/>
                      <w:color w:val="000000"/>
                    </w:rPr>
                    <w:t>固定污染源废气</w:t>
                  </w:r>
                  <w:r>
                    <w:rPr>
                      <w:color w:val="000000"/>
                    </w:rPr>
                    <w:t xml:space="preserve"> </w:t>
                  </w:r>
                  <w:r>
                    <w:rPr>
                      <w:rFonts w:hint="eastAsia"/>
                      <w:color w:val="000000"/>
                    </w:rPr>
                    <w:t>总烃、甲烷和非甲烷总烃的测定</w:t>
                  </w:r>
                  <w:r>
                    <w:rPr>
                      <w:color w:val="000000"/>
                    </w:rPr>
                    <w:t xml:space="preserve"> </w:t>
                  </w:r>
                  <w:r>
                    <w:rPr>
                      <w:rFonts w:hint="eastAsia"/>
                      <w:color w:val="000000"/>
                    </w:rPr>
                    <w:t>气相色谱法</w:t>
                  </w:r>
                  <w:r>
                    <w:rPr>
                      <w:color w:val="000000"/>
                    </w:rPr>
                    <w:t>HJ38-2017</w:t>
                  </w:r>
                </w:p>
              </w:tc>
              <w:tc>
                <w:tcPr>
                  <w:tcW w:w="10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季度</w:t>
                  </w:r>
                </w:p>
              </w:tc>
              <w:tc>
                <w:tcPr>
                  <w:tcW w:w="2092"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keepNext w:val="0"/>
                    <w:keepLines w:val="0"/>
                    <w:spacing w:line="240" w:lineRule="auto"/>
                    <w:jc w:val="center"/>
                    <w:rPr>
                      <w:rFonts w:ascii="Times New Roman" w:hAnsi="Times New Roman"/>
                      <w:color w:val="000000"/>
                      <w:sz w:val="21"/>
                      <w:szCs w:val="21"/>
                    </w:rPr>
                  </w:pPr>
                  <w:r>
                    <w:rPr>
                      <w:rFonts w:ascii="Times New Roman" w:hAnsi="Times New Roman" w:cs="Times New Roman" w:hint="eastAsia"/>
                      <w:color w:val="000000"/>
                      <w:sz w:val="21"/>
                      <w:szCs w:val="21"/>
                    </w:rPr>
                    <w:t>气相色谱仪</w:t>
                  </w:r>
                </w:p>
              </w:tc>
              <w:tc>
                <w:tcPr>
                  <w:tcW w:w="4536"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szCs w:val="20"/>
                    </w:rPr>
                  </w:pPr>
                  <w:r>
                    <w:rPr>
                      <w:rFonts w:hint="eastAsia"/>
                      <w:szCs w:val="20"/>
                    </w:rPr>
                    <w:t>《工业企业挥发性有机物排放控制标准》</w:t>
                  </w:r>
                  <w:r>
                    <w:rPr>
                      <w:szCs w:val="20"/>
                    </w:rPr>
                    <w:t>(DB 13/2322-2016)</w:t>
                  </w:r>
                  <w:r>
                    <w:rPr>
                      <w:rFonts w:hint="eastAsia"/>
                      <w:szCs w:val="20"/>
                    </w:rPr>
                    <w:t>表</w:t>
                  </w:r>
                  <w:r>
                    <w:rPr>
                      <w:szCs w:val="20"/>
                    </w:rPr>
                    <w:t>1</w:t>
                  </w:r>
                  <w:r>
                    <w:rPr>
                      <w:rFonts w:hint="eastAsia"/>
                      <w:szCs w:val="20"/>
                    </w:rPr>
                    <w:t>中有机化工业标准</w:t>
                  </w:r>
                </w:p>
              </w:tc>
            </w:tr>
          </w:tbl>
          <w:p w:rsidR="00C95B12" w:rsidRDefault="00C95B12">
            <w:pPr>
              <w:jc w:val="center"/>
              <w:rPr>
                <w:b/>
                <w:bCs/>
              </w:rPr>
            </w:pPr>
          </w:p>
          <w:p w:rsidR="00C95B12" w:rsidRDefault="00C95B12">
            <w:pPr>
              <w:jc w:val="center"/>
              <w:rPr>
                <w:b/>
                <w:bCs/>
              </w:rPr>
            </w:pPr>
          </w:p>
          <w:p w:rsidR="00C95B12" w:rsidRDefault="00C95B12">
            <w:pPr>
              <w:jc w:val="center"/>
              <w:rPr>
                <w:b/>
                <w:bCs/>
              </w:rPr>
            </w:pPr>
          </w:p>
          <w:p w:rsidR="00C95B12" w:rsidRDefault="00C95B12">
            <w:pPr>
              <w:jc w:val="center"/>
              <w:rPr>
                <w:b/>
                <w:bCs/>
              </w:rPr>
            </w:pPr>
          </w:p>
          <w:p w:rsidR="00C95B12" w:rsidRDefault="00C95B12">
            <w:pPr>
              <w:jc w:val="center"/>
              <w:rPr>
                <w:b/>
                <w:bCs/>
              </w:rPr>
            </w:pPr>
          </w:p>
          <w:p w:rsidR="00C95B12" w:rsidRDefault="00C95B12">
            <w:pPr>
              <w:jc w:val="center"/>
              <w:rPr>
                <w:b/>
                <w:bCs/>
              </w:rPr>
            </w:pPr>
            <w:r>
              <w:rPr>
                <w:rFonts w:hint="eastAsia"/>
                <w:b/>
                <w:bCs/>
              </w:rPr>
              <w:t>表</w:t>
            </w:r>
            <w:r>
              <w:rPr>
                <w:b/>
                <w:bCs/>
              </w:rPr>
              <w:t xml:space="preserve">2  </w:t>
            </w:r>
            <w:r>
              <w:rPr>
                <w:rFonts w:hint="eastAsia"/>
                <w:b/>
                <w:bCs/>
              </w:rPr>
              <w:t>无组织废气监测方案</w:t>
            </w:r>
          </w:p>
          <w:tbl>
            <w:tblPr>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0"/>
              <w:gridCol w:w="1105"/>
              <w:gridCol w:w="4241"/>
              <w:gridCol w:w="1936"/>
              <w:gridCol w:w="2018"/>
              <w:gridCol w:w="3898"/>
            </w:tblGrid>
            <w:tr w:rsidR="00C95B12">
              <w:trPr>
                <w:trHeight w:val="553"/>
              </w:trPr>
              <w:tc>
                <w:tcPr>
                  <w:tcW w:w="1120"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检测点位</w:t>
                  </w: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检测项目</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检测方法</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检测频次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监测仪器</w:t>
                  </w:r>
                </w:p>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名称和型号</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排放标准</w:t>
                  </w:r>
                </w:p>
              </w:tc>
            </w:tr>
            <w:tr w:rsidR="00C95B12">
              <w:trPr>
                <w:trHeight w:val="729"/>
              </w:trPr>
              <w:tc>
                <w:tcPr>
                  <w:tcW w:w="1120"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厂界下风向浓度最高点设</w:t>
                  </w:r>
                  <w:r>
                    <w:rPr>
                      <w:rFonts w:ascii="Times New Roman" w:hAnsi="Times New Roman"/>
                      <w:color w:val="000000"/>
                      <w:sz w:val="21"/>
                      <w:szCs w:val="21"/>
                    </w:rPr>
                    <w:t>3</w:t>
                  </w:r>
                  <w:r>
                    <w:rPr>
                      <w:rFonts w:ascii="Times New Roman" w:hAnsi="Times New Roman" w:hint="eastAsia"/>
                      <w:color w:val="000000"/>
                      <w:sz w:val="21"/>
                      <w:szCs w:val="21"/>
                    </w:rPr>
                    <w:t>个检测点位</w:t>
                  </w: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颗粒物</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固定污染源废气</w:t>
                  </w:r>
                  <w:r>
                    <w:rPr>
                      <w:rFonts w:ascii="Times New Roman" w:hAnsi="Times New Roman"/>
                      <w:color w:val="000000"/>
                      <w:sz w:val="21"/>
                      <w:szCs w:val="21"/>
                    </w:rPr>
                    <w:t xml:space="preserve"> </w:t>
                  </w:r>
                  <w:r>
                    <w:rPr>
                      <w:rFonts w:ascii="Times New Roman" w:hAnsi="Times New Roman" w:hint="eastAsia"/>
                      <w:color w:val="000000"/>
                      <w:sz w:val="21"/>
                      <w:szCs w:val="21"/>
                    </w:rPr>
                    <w:t>低浓度颗粒物的测定</w:t>
                  </w:r>
                  <w:r>
                    <w:rPr>
                      <w:rFonts w:ascii="Times New Roman" w:hAnsi="Times New Roman"/>
                      <w:color w:val="000000"/>
                      <w:sz w:val="21"/>
                      <w:szCs w:val="21"/>
                    </w:rPr>
                    <w:t xml:space="preserve"> </w:t>
                  </w:r>
                  <w:r>
                    <w:rPr>
                      <w:rFonts w:ascii="Times New Roman" w:hAnsi="Times New Roman" w:hint="eastAsia"/>
                      <w:color w:val="000000"/>
                      <w:sz w:val="21"/>
                      <w:szCs w:val="21"/>
                    </w:rPr>
                    <w:t>重量法</w:t>
                  </w:r>
                  <w:r>
                    <w:rPr>
                      <w:rFonts w:ascii="Times New Roman" w:hAnsi="Times New Roman"/>
                      <w:color w:val="000000"/>
                      <w:sz w:val="21"/>
                      <w:szCs w:val="21"/>
                    </w:rPr>
                    <w:t xml:space="preserve"> HJ836-2017</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半年</w:t>
                  </w:r>
                </w:p>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（非连续采样</w:t>
                  </w:r>
                  <w:r>
                    <w:rPr>
                      <w:rFonts w:ascii="Times New Roman" w:hAnsi="Times New Roman"/>
                      <w:color w:val="000000"/>
                      <w:sz w:val="21"/>
                      <w:szCs w:val="21"/>
                    </w:rPr>
                    <w:t>4</w:t>
                  </w:r>
                  <w:r>
                    <w:rPr>
                      <w:rFonts w:ascii="Times New Roman" w:hAnsi="Times New Roman" w:hint="eastAsia"/>
                      <w:color w:val="000000"/>
                      <w:sz w:val="21"/>
                      <w:szCs w:val="21"/>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color w:val="FF0000"/>
                    </w:rPr>
                  </w:pPr>
                  <w:r>
                    <w:rPr>
                      <w:rFonts w:hint="eastAsia"/>
                    </w:rPr>
                    <w:t>电子分析天平</w:t>
                  </w:r>
                </w:p>
              </w:tc>
              <w:tc>
                <w:tcPr>
                  <w:tcW w:w="3898" w:type="dxa"/>
                  <w:vMerge w:val="restart"/>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hint="eastAsia"/>
                      <w:sz w:val="21"/>
                      <w:szCs w:val="20"/>
                    </w:rPr>
                    <w:t>《合成革与人造革工业污染物排放标准》（</w:t>
                  </w:r>
                  <w:r>
                    <w:rPr>
                      <w:sz w:val="21"/>
                      <w:szCs w:val="20"/>
                    </w:rPr>
                    <w:t>GB 21902-2008</w:t>
                  </w:r>
                  <w:r>
                    <w:rPr>
                      <w:rFonts w:hint="eastAsia"/>
                      <w:sz w:val="21"/>
                      <w:szCs w:val="20"/>
                    </w:rPr>
                    <w:t>）表</w:t>
                  </w:r>
                  <w:r>
                    <w:rPr>
                      <w:sz w:val="21"/>
                      <w:szCs w:val="20"/>
                    </w:rPr>
                    <w:t>6</w:t>
                  </w:r>
                  <w:r>
                    <w:rPr>
                      <w:rFonts w:hint="eastAsia"/>
                      <w:sz w:val="21"/>
                      <w:szCs w:val="20"/>
                    </w:rPr>
                    <w:t>标准</w:t>
                  </w:r>
                </w:p>
              </w:tc>
            </w:tr>
            <w:tr w:rsidR="00C95B12">
              <w:trPr>
                <w:trHeight w:val="839"/>
              </w:trPr>
              <w:tc>
                <w:tcPr>
                  <w:tcW w:w="112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苯</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sz w:val="21"/>
                      <w:szCs w:val="21"/>
                    </w:rPr>
                  </w:pPr>
                  <w:r>
                    <w:rPr>
                      <w:rFonts w:ascii="Times New Roman" w:hAnsi="Times New Roman" w:hint="eastAsia"/>
                      <w:color w:val="000000"/>
                      <w:sz w:val="21"/>
                      <w:szCs w:val="21"/>
                    </w:rPr>
                    <w:t>环境空气</w:t>
                  </w:r>
                  <w:r>
                    <w:rPr>
                      <w:rFonts w:ascii="Times New Roman" w:hAnsi="Times New Roman"/>
                      <w:color w:val="000000"/>
                      <w:sz w:val="21"/>
                      <w:szCs w:val="21"/>
                    </w:rPr>
                    <w:t xml:space="preserve"> </w:t>
                  </w:r>
                  <w:r>
                    <w:rPr>
                      <w:rFonts w:ascii="Times New Roman" w:hAnsi="Times New Roman" w:hint="eastAsia"/>
                      <w:color w:val="000000"/>
                      <w:sz w:val="21"/>
                      <w:szCs w:val="21"/>
                    </w:rPr>
                    <w:t>苯系物的测定</w:t>
                  </w:r>
                  <w:r>
                    <w:rPr>
                      <w:rFonts w:ascii="Times New Roman" w:hAnsi="Times New Roman"/>
                      <w:color w:val="000000"/>
                      <w:sz w:val="21"/>
                      <w:szCs w:val="21"/>
                    </w:rPr>
                    <w:t xml:space="preserve"> </w:t>
                  </w:r>
                  <w:r>
                    <w:rPr>
                      <w:rFonts w:ascii="Times New Roman" w:hAnsi="Times New Roman" w:hint="eastAsia"/>
                      <w:color w:val="000000"/>
                      <w:sz w:val="21"/>
                      <w:szCs w:val="21"/>
                    </w:rPr>
                    <w:t>活性炭吸附</w:t>
                  </w:r>
                  <w:r>
                    <w:rPr>
                      <w:rFonts w:ascii="Times New Roman" w:hAnsi="Times New Roman"/>
                      <w:color w:val="000000"/>
                      <w:sz w:val="21"/>
                      <w:szCs w:val="21"/>
                    </w:rPr>
                    <w:t>/</w:t>
                  </w:r>
                  <w:r>
                    <w:rPr>
                      <w:rFonts w:ascii="Times New Roman" w:hAnsi="Times New Roman" w:hint="eastAsia"/>
                      <w:color w:val="000000"/>
                      <w:sz w:val="21"/>
                      <w:szCs w:val="21"/>
                    </w:rPr>
                    <w:t>二硫化碳解吸</w:t>
                  </w:r>
                  <w:r>
                    <w:rPr>
                      <w:rFonts w:ascii="Times New Roman" w:hAnsi="Times New Roman"/>
                      <w:color w:val="000000"/>
                      <w:sz w:val="21"/>
                      <w:szCs w:val="21"/>
                    </w:rPr>
                    <w:t>-</w:t>
                  </w:r>
                  <w:r>
                    <w:rPr>
                      <w:rFonts w:ascii="Times New Roman" w:hAnsi="Times New Roman" w:hint="eastAsia"/>
                      <w:color w:val="000000"/>
                      <w:sz w:val="21"/>
                      <w:szCs w:val="21"/>
                    </w:rPr>
                    <w:t>气相色谱法</w:t>
                  </w:r>
                  <w:r>
                    <w:rPr>
                      <w:rFonts w:ascii="Times New Roman" w:hAnsi="Times New Roman"/>
                      <w:color w:val="000000"/>
                      <w:sz w:val="21"/>
                      <w:szCs w:val="21"/>
                    </w:rPr>
                    <w:t xml:space="preserve"> HJ 584-2010</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半年</w:t>
                  </w:r>
                </w:p>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（非连续采样</w:t>
                  </w:r>
                  <w:r>
                    <w:rPr>
                      <w:rFonts w:ascii="Times New Roman" w:hAnsi="Times New Roman"/>
                      <w:color w:val="000000"/>
                      <w:sz w:val="21"/>
                      <w:szCs w:val="21"/>
                    </w:rPr>
                    <w:t>4</w:t>
                  </w:r>
                  <w:r>
                    <w:rPr>
                      <w:rFonts w:ascii="Times New Roman" w:hAnsi="Times New Roman" w:hint="eastAsia"/>
                      <w:color w:val="000000"/>
                      <w:sz w:val="21"/>
                      <w:szCs w:val="21"/>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气相色谱仪</w:t>
                  </w:r>
                </w:p>
              </w:tc>
              <w:tc>
                <w:tcPr>
                  <w:tcW w:w="3898"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r>
            <w:tr w:rsidR="00C95B12">
              <w:trPr>
                <w:trHeight w:val="839"/>
              </w:trPr>
              <w:tc>
                <w:tcPr>
                  <w:tcW w:w="112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甲苯</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sz w:val="21"/>
                      <w:szCs w:val="21"/>
                    </w:rPr>
                  </w:pPr>
                  <w:r>
                    <w:rPr>
                      <w:rFonts w:ascii="Times New Roman" w:hAnsi="Times New Roman" w:hint="eastAsia"/>
                      <w:color w:val="000000"/>
                      <w:sz w:val="21"/>
                      <w:szCs w:val="21"/>
                    </w:rPr>
                    <w:t>环境空气</w:t>
                  </w:r>
                  <w:r>
                    <w:rPr>
                      <w:rFonts w:ascii="Times New Roman" w:hAnsi="Times New Roman"/>
                      <w:color w:val="000000"/>
                      <w:sz w:val="21"/>
                      <w:szCs w:val="21"/>
                    </w:rPr>
                    <w:t xml:space="preserve"> </w:t>
                  </w:r>
                  <w:r>
                    <w:rPr>
                      <w:rFonts w:ascii="Times New Roman" w:hAnsi="Times New Roman" w:hint="eastAsia"/>
                      <w:color w:val="000000"/>
                      <w:sz w:val="21"/>
                      <w:szCs w:val="21"/>
                    </w:rPr>
                    <w:t>苯系物的测定</w:t>
                  </w:r>
                  <w:r>
                    <w:rPr>
                      <w:rFonts w:ascii="Times New Roman" w:hAnsi="Times New Roman"/>
                      <w:color w:val="000000"/>
                      <w:sz w:val="21"/>
                      <w:szCs w:val="21"/>
                    </w:rPr>
                    <w:t xml:space="preserve"> </w:t>
                  </w:r>
                  <w:r>
                    <w:rPr>
                      <w:rFonts w:ascii="Times New Roman" w:hAnsi="Times New Roman" w:hint="eastAsia"/>
                      <w:color w:val="000000"/>
                      <w:sz w:val="21"/>
                      <w:szCs w:val="21"/>
                    </w:rPr>
                    <w:t>活性炭吸附</w:t>
                  </w:r>
                  <w:r>
                    <w:rPr>
                      <w:rFonts w:ascii="Times New Roman" w:hAnsi="Times New Roman"/>
                      <w:color w:val="000000"/>
                      <w:sz w:val="21"/>
                      <w:szCs w:val="21"/>
                    </w:rPr>
                    <w:t>/</w:t>
                  </w:r>
                  <w:r>
                    <w:rPr>
                      <w:rFonts w:ascii="Times New Roman" w:hAnsi="Times New Roman" w:hint="eastAsia"/>
                      <w:color w:val="000000"/>
                      <w:sz w:val="21"/>
                      <w:szCs w:val="21"/>
                    </w:rPr>
                    <w:t>二硫化碳解吸</w:t>
                  </w:r>
                  <w:r>
                    <w:rPr>
                      <w:rFonts w:ascii="Times New Roman" w:hAnsi="Times New Roman"/>
                      <w:color w:val="000000"/>
                      <w:sz w:val="21"/>
                      <w:szCs w:val="21"/>
                    </w:rPr>
                    <w:t>-</w:t>
                  </w:r>
                  <w:r>
                    <w:rPr>
                      <w:rFonts w:ascii="Times New Roman" w:hAnsi="Times New Roman" w:hint="eastAsia"/>
                      <w:color w:val="000000"/>
                      <w:sz w:val="21"/>
                      <w:szCs w:val="21"/>
                    </w:rPr>
                    <w:t>气相色谱法</w:t>
                  </w:r>
                  <w:r>
                    <w:rPr>
                      <w:rFonts w:ascii="Times New Roman" w:hAnsi="Times New Roman"/>
                      <w:color w:val="000000"/>
                      <w:sz w:val="21"/>
                      <w:szCs w:val="21"/>
                    </w:rPr>
                    <w:t xml:space="preserve"> HJ 584-2010</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半年</w:t>
                  </w:r>
                </w:p>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（非连续采样</w:t>
                  </w:r>
                  <w:r>
                    <w:rPr>
                      <w:rFonts w:ascii="Times New Roman" w:hAnsi="Times New Roman"/>
                      <w:color w:val="000000"/>
                      <w:sz w:val="21"/>
                      <w:szCs w:val="21"/>
                    </w:rPr>
                    <w:t>4</w:t>
                  </w:r>
                  <w:r>
                    <w:rPr>
                      <w:rFonts w:ascii="Times New Roman" w:hAnsi="Times New Roman" w:hint="eastAsia"/>
                      <w:color w:val="000000"/>
                      <w:sz w:val="21"/>
                      <w:szCs w:val="21"/>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气相色谱仪</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hint="eastAsia"/>
                      <w:sz w:val="21"/>
                      <w:szCs w:val="20"/>
                    </w:rPr>
                    <w:t>《工业企业挥发性有机物排放控制标准》</w:t>
                  </w:r>
                  <w:r>
                    <w:rPr>
                      <w:sz w:val="21"/>
                      <w:szCs w:val="20"/>
                    </w:rPr>
                    <w:t>(DB 13/2322-2016)</w:t>
                  </w:r>
                  <w:r>
                    <w:rPr>
                      <w:rFonts w:hint="eastAsia"/>
                      <w:sz w:val="21"/>
                      <w:szCs w:val="20"/>
                    </w:rPr>
                    <w:t>表</w:t>
                  </w:r>
                  <w:r>
                    <w:rPr>
                      <w:sz w:val="21"/>
                      <w:szCs w:val="20"/>
                    </w:rPr>
                    <w:t>2</w:t>
                  </w:r>
                  <w:r>
                    <w:rPr>
                      <w:rFonts w:hint="eastAsia"/>
                      <w:sz w:val="21"/>
                      <w:szCs w:val="20"/>
                    </w:rPr>
                    <w:t>标准</w:t>
                  </w:r>
                </w:p>
              </w:tc>
            </w:tr>
            <w:tr w:rsidR="00C95B12">
              <w:trPr>
                <w:trHeight w:val="839"/>
              </w:trPr>
              <w:tc>
                <w:tcPr>
                  <w:tcW w:w="112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二甲苯</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环境空气</w:t>
                  </w:r>
                  <w:r>
                    <w:rPr>
                      <w:rFonts w:ascii="Times New Roman" w:hAnsi="Times New Roman"/>
                      <w:color w:val="000000"/>
                      <w:sz w:val="21"/>
                      <w:szCs w:val="21"/>
                    </w:rPr>
                    <w:t xml:space="preserve"> </w:t>
                  </w:r>
                  <w:r>
                    <w:rPr>
                      <w:rFonts w:ascii="Times New Roman" w:hAnsi="Times New Roman" w:hint="eastAsia"/>
                      <w:color w:val="000000"/>
                      <w:sz w:val="21"/>
                      <w:szCs w:val="21"/>
                    </w:rPr>
                    <w:t>苯系物的测定</w:t>
                  </w:r>
                  <w:r>
                    <w:rPr>
                      <w:rFonts w:ascii="Times New Roman" w:hAnsi="Times New Roman"/>
                      <w:color w:val="000000"/>
                      <w:sz w:val="21"/>
                      <w:szCs w:val="21"/>
                    </w:rPr>
                    <w:t xml:space="preserve"> </w:t>
                  </w:r>
                  <w:r>
                    <w:rPr>
                      <w:rFonts w:ascii="Times New Roman" w:hAnsi="Times New Roman" w:hint="eastAsia"/>
                      <w:color w:val="000000"/>
                      <w:sz w:val="21"/>
                      <w:szCs w:val="21"/>
                    </w:rPr>
                    <w:t>活性炭吸附</w:t>
                  </w:r>
                  <w:r>
                    <w:rPr>
                      <w:rFonts w:ascii="Times New Roman" w:hAnsi="Times New Roman"/>
                      <w:color w:val="000000"/>
                      <w:sz w:val="21"/>
                      <w:szCs w:val="21"/>
                    </w:rPr>
                    <w:t>/</w:t>
                  </w:r>
                  <w:r>
                    <w:rPr>
                      <w:rFonts w:ascii="Times New Roman" w:hAnsi="Times New Roman" w:hint="eastAsia"/>
                      <w:color w:val="000000"/>
                      <w:sz w:val="21"/>
                      <w:szCs w:val="21"/>
                    </w:rPr>
                    <w:t>二硫化碳解吸</w:t>
                  </w:r>
                  <w:r>
                    <w:rPr>
                      <w:rFonts w:ascii="Times New Roman" w:hAnsi="Times New Roman"/>
                      <w:color w:val="000000"/>
                      <w:sz w:val="21"/>
                      <w:szCs w:val="21"/>
                    </w:rPr>
                    <w:t>-</w:t>
                  </w:r>
                  <w:r>
                    <w:rPr>
                      <w:rFonts w:ascii="Times New Roman" w:hAnsi="Times New Roman" w:hint="eastAsia"/>
                      <w:color w:val="000000"/>
                      <w:sz w:val="21"/>
                      <w:szCs w:val="21"/>
                    </w:rPr>
                    <w:t>气相色谱法</w:t>
                  </w:r>
                  <w:r>
                    <w:rPr>
                      <w:rFonts w:ascii="Times New Roman" w:hAnsi="Times New Roman"/>
                      <w:color w:val="000000"/>
                      <w:sz w:val="21"/>
                      <w:szCs w:val="21"/>
                    </w:rPr>
                    <w:t xml:space="preserve"> HJ 584-2010</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半年</w:t>
                  </w:r>
                </w:p>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（非连续采样</w:t>
                  </w:r>
                  <w:r>
                    <w:rPr>
                      <w:rFonts w:ascii="Times New Roman" w:hAnsi="Times New Roman"/>
                      <w:color w:val="000000"/>
                      <w:sz w:val="21"/>
                      <w:szCs w:val="21"/>
                    </w:rPr>
                    <w:t>4</w:t>
                  </w:r>
                  <w:r>
                    <w:rPr>
                      <w:rFonts w:ascii="Times New Roman" w:hAnsi="Times New Roman" w:hint="eastAsia"/>
                      <w:color w:val="000000"/>
                      <w:sz w:val="21"/>
                      <w:szCs w:val="21"/>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气相色谱仪</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hint="eastAsia"/>
                      <w:sz w:val="21"/>
                      <w:szCs w:val="20"/>
                    </w:rPr>
                    <w:t>《工业企业挥发性有机物排放控制标准》</w:t>
                  </w:r>
                  <w:r>
                    <w:rPr>
                      <w:sz w:val="21"/>
                      <w:szCs w:val="20"/>
                    </w:rPr>
                    <w:t>(DB 13/2322-2016)</w:t>
                  </w:r>
                  <w:r>
                    <w:rPr>
                      <w:rFonts w:hint="eastAsia"/>
                      <w:sz w:val="21"/>
                      <w:szCs w:val="20"/>
                    </w:rPr>
                    <w:t>表</w:t>
                  </w:r>
                  <w:r>
                    <w:rPr>
                      <w:sz w:val="21"/>
                      <w:szCs w:val="20"/>
                    </w:rPr>
                    <w:t>2</w:t>
                  </w:r>
                  <w:r>
                    <w:rPr>
                      <w:rFonts w:hint="eastAsia"/>
                      <w:sz w:val="21"/>
                      <w:szCs w:val="20"/>
                    </w:rPr>
                    <w:t>标准</w:t>
                  </w:r>
                </w:p>
              </w:tc>
            </w:tr>
            <w:tr w:rsidR="00C95B12">
              <w:trPr>
                <w:trHeight w:val="839"/>
              </w:trPr>
              <w:tc>
                <w:tcPr>
                  <w:tcW w:w="112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非甲烷总烃</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《环境空气</w:t>
                  </w:r>
                  <w:r>
                    <w:rPr>
                      <w:rFonts w:ascii="Times New Roman" w:hAnsi="Times New Roman"/>
                      <w:color w:val="000000"/>
                      <w:sz w:val="21"/>
                      <w:szCs w:val="21"/>
                    </w:rPr>
                    <w:t xml:space="preserve"> </w:t>
                  </w:r>
                  <w:r>
                    <w:rPr>
                      <w:rFonts w:ascii="Times New Roman" w:hAnsi="Times New Roman" w:hint="eastAsia"/>
                      <w:color w:val="000000"/>
                      <w:sz w:val="21"/>
                      <w:szCs w:val="21"/>
                    </w:rPr>
                    <w:t>总烃、甲烷和非甲烷总烃的测定</w:t>
                  </w:r>
                  <w:r>
                    <w:rPr>
                      <w:rFonts w:ascii="Times New Roman" w:hAnsi="Times New Roman"/>
                      <w:color w:val="000000"/>
                      <w:sz w:val="21"/>
                      <w:szCs w:val="21"/>
                    </w:rPr>
                    <w:t xml:space="preserve"> </w:t>
                  </w:r>
                  <w:r>
                    <w:rPr>
                      <w:rFonts w:ascii="Times New Roman" w:hAnsi="Times New Roman" w:hint="eastAsia"/>
                      <w:color w:val="000000"/>
                      <w:sz w:val="21"/>
                      <w:szCs w:val="21"/>
                    </w:rPr>
                    <w:t>直接进样</w:t>
                  </w:r>
                  <w:r>
                    <w:rPr>
                      <w:rFonts w:ascii="Times New Roman" w:hAnsi="Times New Roman"/>
                      <w:color w:val="000000"/>
                      <w:sz w:val="21"/>
                      <w:szCs w:val="21"/>
                    </w:rPr>
                    <w:t>-</w:t>
                  </w:r>
                  <w:r>
                    <w:rPr>
                      <w:rFonts w:ascii="Times New Roman" w:hAnsi="Times New Roman" w:hint="eastAsia"/>
                      <w:color w:val="000000"/>
                      <w:sz w:val="21"/>
                      <w:szCs w:val="21"/>
                    </w:rPr>
                    <w:t>气相色谱法》</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半年</w:t>
                  </w:r>
                </w:p>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（非连续采样</w:t>
                  </w:r>
                  <w:r>
                    <w:rPr>
                      <w:rFonts w:ascii="Times New Roman" w:hAnsi="Times New Roman"/>
                      <w:color w:val="000000"/>
                      <w:sz w:val="21"/>
                      <w:szCs w:val="21"/>
                    </w:rPr>
                    <w:t>4</w:t>
                  </w:r>
                  <w:r>
                    <w:rPr>
                      <w:rFonts w:ascii="Times New Roman" w:hAnsi="Times New Roman" w:hint="eastAsia"/>
                      <w:color w:val="000000"/>
                      <w:sz w:val="21"/>
                      <w:szCs w:val="21"/>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真空采样箱、气相色谱仪</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hint="eastAsia"/>
                      <w:sz w:val="21"/>
                      <w:szCs w:val="20"/>
                    </w:rPr>
                    <w:t>《工业企业挥发性有机物排放控制标准》</w:t>
                  </w:r>
                  <w:r>
                    <w:rPr>
                      <w:sz w:val="21"/>
                      <w:szCs w:val="20"/>
                    </w:rPr>
                    <w:t>(DB 13/2322-2016)</w:t>
                  </w:r>
                  <w:r>
                    <w:rPr>
                      <w:rFonts w:hint="eastAsia"/>
                      <w:sz w:val="21"/>
                      <w:szCs w:val="20"/>
                    </w:rPr>
                    <w:t>表</w:t>
                  </w:r>
                  <w:r>
                    <w:rPr>
                      <w:sz w:val="21"/>
                      <w:szCs w:val="20"/>
                    </w:rPr>
                    <w:t>2</w:t>
                  </w:r>
                  <w:r>
                    <w:rPr>
                      <w:rFonts w:hint="eastAsia"/>
                      <w:sz w:val="21"/>
                      <w:szCs w:val="20"/>
                    </w:rPr>
                    <w:t>标准</w:t>
                  </w:r>
                </w:p>
              </w:tc>
            </w:tr>
            <w:tr w:rsidR="00C95B12">
              <w:trPr>
                <w:trHeight w:val="839"/>
              </w:trPr>
              <w:tc>
                <w:tcPr>
                  <w:tcW w:w="1120" w:type="dxa"/>
                  <w:vMerge/>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臭气浓度</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hint="eastAsia"/>
                      <w:color w:val="000000"/>
                      <w:sz w:val="21"/>
                      <w:szCs w:val="21"/>
                    </w:rPr>
                    <w:t>恶臭的测定</w:t>
                  </w:r>
                  <w:r>
                    <w:rPr>
                      <w:color w:val="000000"/>
                      <w:sz w:val="21"/>
                      <w:szCs w:val="21"/>
                    </w:rPr>
                    <w:t xml:space="preserve"> </w:t>
                  </w:r>
                  <w:r>
                    <w:rPr>
                      <w:rFonts w:hint="eastAsia"/>
                      <w:color w:val="000000"/>
                      <w:sz w:val="21"/>
                      <w:szCs w:val="21"/>
                    </w:rPr>
                    <w:t>三点比较式臭袋法</w:t>
                  </w:r>
                  <w:r>
                    <w:rPr>
                      <w:color w:val="000000"/>
                      <w:sz w:val="21"/>
                      <w:szCs w:val="21"/>
                    </w:rPr>
                    <w:t xml:space="preserve"> GB T 14675-1993</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半年</w:t>
                  </w:r>
                </w:p>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（非连续采样</w:t>
                  </w:r>
                  <w:r>
                    <w:rPr>
                      <w:rFonts w:ascii="Times New Roman" w:hAnsi="Times New Roman"/>
                      <w:color w:val="000000"/>
                      <w:sz w:val="21"/>
                      <w:szCs w:val="21"/>
                    </w:rPr>
                    <w:t>4</w:t>
                  </w:r>
                  <w:r>
                    <w:rPr>
                      <w:rFonts w:ascii="Times New Roman" w:hAnsi="Times New Roman" w:hint="eastAsia"/>
                      <w:color w:val="000000"/>
                      <w:sz w:val="21"/>
                      <w:szCs w:val="21"/>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color w:val="000000"/>
                      <w:sz w:val="21"/>
                      <w:szCs w:val="21"/>
                    </w:rPr>
                    <w:t>/</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sz w:val="21"/>
                      <w:szCs w:val="20"/>
                    </w:rPr>
                  </w:pPr>
                  <w:r>
                    <w:rPr>
                      <w:rFonts w:hint="eastAsia"/>
                      <w:sz w:val="21"/>
                      <w:szCs w:val="20"/>
                    </w:rPr>
                    <w:t>《恶臭污染物排放标准》（</w:t>
                  </w:r>
                  <w:r>
                    <w:rPr>
                      <w:sz w:val="21"/>
                      <w:szCs w:val="20"/>
                    </w:rPr>
                    <w:t>GB14554-93</w:t>
                  </w:r>
                  <w:r>
                    <w:rPr>
                      <w:rFonts w:hint="eastAsia"/>
                      <w:sz w:val="21"/>
                      <w:szCs w:val="20"/>
                    </w:rPr>
                    <w:t>）表</w:t>
                  </w:r>
                  <w:r>
                    <w:rPr>
                      <w:sz w:val="21"/>
                      <w:szCs w:val="20"/>
                    </w:rPr>
                    <w:t>1</w:t>
                  </w:r>
                  <w:r>
                    <w:rPr>
                      <w:rFonts w:hint="eastAsia"/>
                      <w:sz w:val="21"/>
                      <w:szCs w:val="20"/>
                    </w:rPr>
                    <w:t>新扩改建二级标准</w:t>
                  </w:r>
                </w:p>
              </w:tc>
            </w:tr>
            <w:tr w:rsidR="00C95B12">
              <w:trPr>
                <w:trHeight w:val="839"/>
              </w:trPr>
              <w:tc>
                <w:tcPr>
                  <w:tcW w:w="1120"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厂区内</w:t>
                  </w:r>
                </w:p>
              </w:tc>
              <w:tc>
                <w:tcPr>
                  <w:tcW w:w="1105"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非甲烷总烃</w:t>
                  </w:r>
                </w:p>
              </w:tc>
              <w:tc>
                <w:tcPr>
                  <w:tcW w:w="4241"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《环境空气</w:t>
                  </w:r>
                  <w:r>
                    <w:rPr>
                      <w:rFonts w:ascii="Times New Roman" w:hAnsi="Times New Roman"/>
                      <w:color w:val="000000"/>
                      <w:sz w:val="21"/>
                      <w:szCs w:val="21"/>
                    </w:rPr>
                    <w:t xml:space="preserve"> </w:t>
                  </w:r>
                  <w:r>
                    <w:rPr>
                      <w:rFonts w:ascii="Times New Roman" w:hAnsi="Times New Roman" w:hint="eastAsia"/>
                      <w:color w:val="000000"/>
                      <w:sz w:val="21"/>
                      <w:szCs w:val="21"/>
                    </w:rPr>
                    <w:t>总烃、甲烷和非甲烷总烃的测定</w:t>
                  </w:r>
                  <w:r>
                    <w:rPr>
                      <w:rFonts w:ascii="Times New Roman" w:hAnsi="Times New Roman"/>
                      <w:color w:val="000000"/>
                      <w:sz w:val="21"/>
                      <w:szCs w:val="21"/>
                    </w:rPr>
                    <w:t xml:space="preserve"> </w:t>
                  </w:r>
                  <w:r>
                    <w:rPr>
                      <w:rFonts w:ascii="Times New Roman" w:hAnsi="Times New Roman" w:hint="eastAsia"/>
                      <w:color w:val="000000"/>
                      <w:sz w:val="21"/>
                      <w:szCs w:val="21"/>
                    </w:rPr>
                    <w:t>直接进样</w:t>
                  </w:r>
                  <w:r>
                    <w:rPr>
                      <w:rFonts w:ascii="Times New Roman" w:hAnsi="Times New Roman"/>
                      <w:color w:val="000000"/>
                      <w:sz w:val="21"/>
                      <w:szCs w:val="21"/>
                    </w:rPr>
                    <w:t>-</w:t>
                  </w:r>
                  <w:r>
                    <w:rPr>
                      <w:rFonts w:ascii="Times New Roman" w:hAnsi="Times New Roman" w:hint="eastAsia"/>
                      <w:color w:val="000000"/>
                      <w:sz w:val="21"/>
                      <w:szCs w:val="21"/>
                    </w:rPr>
                    <w:t>气相色谱法》</w:t>
                  </w:r>
                </w:p>
              </w:tc>
              <w:tc>
                <w:tcPr>
                  <w:tcW w:w="1936"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次</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半年</w:t>
                  </w:r>
                </w:p>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（非连续采样</w:t>
                  </w:r>
                  <w:r>
                    <w:rPr>
                      <w:rFonts w:ascii="Times New Roman" w:hAnsi="Times New Roman"/>
                      <w:color w:val="000000"/>
                      <w:sz w:val="21"/>
                      <w:szCs w:val="21"/>
                    </w:rPr>
                    <w:t>4</w:t>
                  </w:r>
                  <w:r>
                    <w:rPr>
                      <w:rFonts w:ascii="Times New Roman" w:hAnsi="Times New Roman" w:hint="eastAsia"/>
                      <w:color w:val="000000"/>
                      <w:sz w:val="21"/>
                      <w:szCs w:val="21"/>
                    </w:rPr>
                    <w:t>次）</w:t>
                  </w:r>
                </w:p>
              </w:tc>
              <w:tc>
                <w:tcPr>
                  <w:tcW w:w="201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ascii="Times New Roman" w:hAnsi="Times New Roman" w:hint="eastAsia"/>
                      <w:color w:val="000000"/>
                      <w:sz w:val="21"/>
                      <w:szCs w:val="21"/>
                    </w:rPr>
                    <w:t>真空采样箱、气相色谱仪</w:t>
                  </w:r>
                </w:p>
              </w:tc>
              <w:tc>
                <w:tcPr>
                  <w:tcW w:w="3898" w:type="dxa"/>
                  <w:tcBorders>
                    <w:top w:val="single" w:sz="4" w:space="0" w:color="auto"/>
                    <w:left w:val="single" w:sz="4" w:space="0" w:color="auto"/>
                    <w:bottom w:val="single" w:sz="4" w:space="0" w:color="auto"/>
                    <w:right w:val="single" w:sz="4" w:space="0" w:color="auto"/>
                  </w:tcBorders>
                  <w:vAlign w:val="center"/>
                </w:tcPr>
                <w:p w:rsidR="00C95B12" w:rsidRDefault="00C95B12">
                  <w:pPr>
                    <w:pStyle w:val="Heading2"/>
                    <w:spacing w:line="240" w:lineRule="auto"/>
                    <w:jc w:val="center"/>
                    <w:rPr>
                      <w:rFonts w:ascii="Times New Roman" w:hAnsi="Times New Roman"/>
                      <w:color w:val="000000"/>
                      <w:sz w:val="21"/>
                      <w:szCs w:val="21"/>
                    </w:rPr>
                  </w:pPr>
                  <w:r>
                    <w:rPr>
                      <w:rFonts w:hint="eastAsia"/>
                      <w:sz w:val="21"/>
                      <w:szCs w:val="20"/>
                    </w:rPr>
                    <w:t>《挥发性有机物无组织排放控制标准》（</w:t>
                  </w:r>
                  <w:r>
                    <w:rPr>
                      <w:sz w:val="21"/>
                      <w:szCs w:val="20"/>
                    </w:rPr>
                    <w:t>GB37822-2019</w:t>
                  </w:r>
                  <w:r>
                    <w:rPr>
                      <w:rFonts w:hint="eastAsia"/>
                      <w:sz w:val="21"/>
                      <w:szCs w:val="20"/>
                    </w:rPr>
                    <w:t>）附录</w:t>
                  </w:r>
                  <w:r>
                    <w:rPr>
                      <w:sz w:val="21"/>
                      <w:szCs w:val="20"/>
                    </w:rPr>
                    <w:t>A</w:t>
                  </w:r>
                  <w:r>
                    <w:rPr>
                      <w:rFonts w:hint="eastAsia"/>
                      <w:sz w:val="21"/>
                      <w:szCs w:val="20"/>
                    </w:rPr>
                    <w:t>特别排放限制</w:t>
                  </w:r>
                </w:p>
              </w:tc>
            </w:tr>
          </w:tbl>
          <w:p w:rsidR="00C95B12" w:rsidRDefault="00C95B12">
            <w:pPr>
              <w:rPr>
                <w:b/>
                <w:bCs/>
                <w:color w:val="000000"/>
                <w:szCs w:val="24"/>
              </w:rPr>
            </w:pPr>
          </w:p>
          <w:p w:rsidR="00C95B12" w:rsidRDefault="00C95B12">
            <w:pPr>
              <w:rPr>
                <w:b/>
                <w:bCs/>
                <w:color w:val="000000"/>
                <w:szCs w:val="24"/>
              </w:rPr>
            </w:pPr>
          </w:p>
          <w:p w:rsidR="00C95B12" w:rsidRDefault="00C95B12">
            <w:pPr>
              <w:rPr>
                <w:szCs w:val="24"/>
              </w:rPr>
            </w:pPr>
            <w:r>
              <w:rPr>
                <w:b/>
                <w:bCs/>
                <w:color w:val="000000"/>
                <w:szCs w:val="24"/>
              </w:rPr>
              <w:t>2</w:t>
            </w:r>
            <w:r>
              <w:rPr>
                <w:rFonts w:hint="eastAsia"/>
                <w:b/>
                <w:bCs/>
                <w:color w:val="000000"/>
                <w:szCs w:val="24"/>
              </w:rPr>
              <w:t>、厂界噪声监测方案</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8"/>
              <w:gridCol w:w="1536"/>
              <w:gridCol w:w="1233"/>
              <w:gridCol w:w="2691"/>
              <w:gridCol w:w="1646"/>
              <w:gridCol w:w="1646"/>
            </w:tblGrid>
            <w:tr w:rsidR="00C95B12">
              <w:trPr>
                <w:trHeight w:val="403"/>
                <w:jc w:val="center"/>
              </w:trPr>
              <w:tc>
                <w:tcPr>
                  <w:tcW w:w="804"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b/>
                      <w:bCs/>
                      <w:color w:val="000000"/>
                    </w:rPr>
                  </w:pPr>
                  <w:r>
                    <w:rPr>
                      <w:rFonts w:hint="eastAsia"/>
                      <w:b/>
                      <w:bCs/>
                      <w:color w:val="000000"/>
                    </w:rPr>
                    <w:t>点位布设</w:t>
                  </w:r>
                </w:p>
              </w:tc>
              <w:tc>
                <w:tcPr>
                  <w:tcW w:w="736"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b/>
                      <w:bCs/>
                      <w:color w:val="000000"/>
                    </w:rPr>
                  </w:pPr>
                  <w:r>
                    <w:rPr>
                      <w:rFonts w:hint="eastAsia"/>
                      <w:b/>
                      <w:bCs/>
                      <w:color w:val="000000"/>
                    </w:rPr>
                    <w:t>监测项目</w:t>
                  </w:r>
                </w:p>
              </w:tc>
              <w:tc>
                <w:tcPr>
                  <w:tcW w:w="591"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b/>
                      <w:bCs/>
                      <w:color w:val="000000"/>
                    </w:rPr>
                  </w:pPr>
                  <w:r>
                    <w:rPr>
                      <w:rFonts w:hint="eastAsia"/>
                      <w:b/>
                      <w:bCs/>
                      <w:color w:val="000000"/>
                    </w:rPr>
                    <w:t>监测频次</w:t>
                  </w:r>
                </w:p>
              </w:tc>
              <w:tc>
                <w:tcPr>
                  <w:tcW w:w="1289" w:type="pct"/>
                  <w:tcBorders>
                    <w:top w:val="single" w:sz="4" w:space="0" w:color="auto"/>
                    <w:left w:val="single" w:sz="4" w:space="0" w:color="auto"/>
                    <w:bottom w:val="single" w:sz="4" w:space="0" w:color="auto"/>
                    <w:right w:val="single" w:sz="4" w:space="0" w:color="auto"/>
                  </w:tcBorders>
                  <w:vAlign w:val="center"/>
                </w:tcPr>
                <w:p w:rsidR="00C95B12" w:rsidRDefault="00C95B12">
                  <w:pPr>
                    <w:rPr>
                      <w:b/>
                      <w:bCs/>
                      <w:color w:val="000000"/>
                    </w:rPr>
                  </w:pPr>
                  <w:r>
                    <w:rPr>
                      <w:rFonts w:hint="eastAsia"/>
                      <w:b/>
                      <w:bCs/>
                      <w:color w:val="000000"/>
                    </w:rPr>
                    <w:t>监测方法及依据</w:t>
                  </w:r>
                </w:p>
              </w:tc>
              <w:tc>
                <w:tcPr>
                  <w:tcW w:w="789"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b/>
                      <w:bCs/>
                      <w:color w:val="000000"/>
                    </w:rPr>
                  </w:pPr>
                  <w:r>
                    <w:rPr>
                      <w:rFonts w:hint="eastAsia"/>
                      <w:b/>
                      <w:bCs/>
                      <w:color w:val="000000"/>
                    </w:rPr>
                    <w:t>排放限值</w:t>
                  </w:r>
                </w:p>
              </w:tc>
              <w:tc>
                <w:tcPr>
                  <w:tcW w:w="789"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b/>
                      <w:bCs/>
                      <w:color w:val="000000"/>
                    </w:rPr>
                  </w:pPr>
                  <w:r>
                    <w:rPr>
                      <w:rFonts w:hint="eastAsia"/>
                      <w:b/>
                      <w:bCs/>
                      <w:color w:val="000000"/>
                    </w:rPr>
                    <w:t>仪器设备名称和型号</w:t>
                  </w:r>
                </w:p>
              </w:tc>
            </w:tr>
            <w:tr w:rsidR="00C95B12">
              <w:trPr>
                <w:trHeight w:val="1326"/>
                <w:jc w:val="center"/>
              </w:trPr>
              <w:tc>
                <w:tcPr>
                  <w:tcW w:w="804"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bCs/>
                      <w:color w:val="000000"/>
                    </w:rPr>
                  </w:pPr>
                  <w:r>
                    <w:rPr>
                      <w:rFonts w:hint="eastAsia"/>
                      <w:bCs/>
                      <w:color w:val="000000"/>
                    </w:rPr>
                    <w:t>厂界外</w:t>
                  </w:r>
                  <w:r>
                    <w:rPr>
                      <w:bCs/>
                      <w:color w:val="000000"/>
                    </w:rPr>
                    <w:t>1m</w:t>
                  </w:r>
                  <w:r>
                    <w:rPr>
                      <w:rFonts w:hint="eastAsia"/>
                      <w:bCs/>
                      <w:color w:val="000000"/>
                    </w:rPr>
                    <w:t>处</w:t>
                  </w:r>
                </w:p>
              </w:tc>
              <w:tc>
                <w:tcPr>
                  <w:tcW w:w="736"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bCs/>
                      <w:color w:val="000000"/>
                    </w:rPr>
                  </w:pPr>
                  <w:r>
                    <w:t>Leq(A)</w:t>
                  </w:r>
                </w:p>
              </w:tc>
              <w:tc>
                <w:tcPr>
                  <w:tcW w:w="591"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bCs/>
                      <w:color w:val="000000"/>
                    </w:rPr>
                  </w:pPr>
                  <w:r>
                    <w:rPr>
                      <w:color w:val="000000"/>
                    </w:rPr>
                    <w:t>1</w:t>
                  </w:r>
                  <w:r>
                    <w:rPr>
                      <w:rFonts w:hint="eastAsia"/>
                      <w:color w:val="000000"/>
                    </w:rPr>
                    <w:t>次</w:t>
                  </w:r>
                  <w:r>
                    <w:rPr>
                      <w:color w:val="000000"/>
                    </w:rPr>
                    <w:t>/</w:t>
                  </w:r>
                  <w:r>
                    <w:rPr>
                      <w:rFonts w:hint="eastAsia"/>
                      <w:color w:val="000000"/>
                    </w:rPr>
                    <w:t>季度</w:t>
                  </w:r>
                </w:p>
              </w:tc>
              <w:tc>
                <w:tcPr>
                  <w:tcW w:w="1289"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color w:val="000000"/>
                    </w:rPr>
                  </w:pPr>
                  <w:r>
                    <w:rPr>
                      <w:rFonts w:hint="eastAsia"/>
                      <w:color w:val="000000"/>
                    </w:rPr>
                    <w:t>《工业企业厂界环境噪声排放标准》</w:t>
                  </w:r>
                </w:p>
                <w:p w:rsidR="00C95B12" w:rsidRDefault="00C95B12">
                  <w:pPr>
                    <w:jc w:val="center"/>
                    <w:rPr>
                      <w:color w:val="000000"/>
                    </w:rPr>
                  </w:pPr>
                  <w:r>
                    <w:rPr>
                      <w:color w:val="000000"/>
                    </w:rPr>
                    <w:t>GB12348-2008</w:t>
                  </w:r>
                </w:p>
                <w:p w:rsidR="00C95B12" w:rsidRDefault="00C95B12">
                  <w:pPr>
                    <w:jc w:val="center"/>
                    <w:rPr>
                      <w:color w:val="000000"/>
                    </w:rPr>
                  </w:pPr>
                  <w:r>
                    <w:rPr>
                      <w:rFonts w:hint="eastAsia"/>
                      <w:color w:val="000000"/>
                    </w:rPr>
                    <w:t>西侧厂区执行</w:t>
                  </w:r>
                  <w:r>
                    <w:rPr>
                      <w:color w:val="000000"/>
                    </w:rPr>
                    <w:t>2</w:t>
                  </w:r>
                  <w:r>
                    <w:rPr>
                      <w:rFonts w:hint="eastAsia"/>
                      <w:color w:val="000000"/>
                    </w:rPr>
                    <w:t>类，东侧、南侧厂区执行</w:t>
                  </w:r>
                  <w:r>
                    <w:rPr>
                      <w:color w:val="000000"/>
                    </w:rPr>
                    <w:t>3</w:t>
                  </w:r>
                  <w:r>
                    <w:rPr>
                      <w:rFonts w:hint="eastAsia"/>
                      <w:color w:val="000000"/>
                    </w:rPr>
                    <w:t>类，北侧厂区执行</w:t>
                  </w:r>
                  <w:r>
                    <w:rPr>
                      <w:color w:val="000000"/>
                    </w:rPr>
                    <w:t>4</w:t>
                  </w:r>
                  <w:r>
                    <w:rPr>
                      <w:rFonts w:hint="eastAsia"/>
                      <w:color w:val="000000"/>
                    </w:rPr>
                    <w:t>类</w:t>
                  </w:r>
                </w:p>
              </w:tc>
              <w:tc>
                <w:tcPr>
                  <w:tcW w:w="789"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bCs/>
                      <w:color w:val="000000"/>
                    </w:rPr>
                  </w:pPr>
                  <w:r>
                    <w:rPr>
                      <w:bCs/>
                      <w:color w:val="000000"/>
                    </w:rPr>
                    <w:t>2</w:t>
                  </w:r>
                  <w:r>
                    <w:rPr>
                      <w:rFonts w:hint="eastAsia"/>
                      <w:bCs/>
                      <w:color w:val="000000"/>
                    </w:rPr>
                    <w:t>类：昼间</w:t>
                  </w:r>
                  <w:r>
                    <w:rPr>
                      <w:bCs/>
                      <w:color w:val="000000"/>
                    </w:rPr>
                    <w:t xml:space="preserve"> 60</w:t>
                  </w:r>
                  <w:r>
                    <w:rPr>
                      <w:rFonts w:hint="eastAsia"/>
                      <w:bCs/>
                      <w:color w:val="000000"/>
                    </w:rPr>
                    <w:t>夜间</w:t>
                  </w:r>
                  <w:r>
                    <w:rPr>
                      <w:bCs/>
                      <w:color w:val="000000"/>
                    </w:rPr>
                    <w:t xml:space="preserve"> 50</w:t>
                  </w:r>
                </w:p>
                <w:p w:rsidR="00C95B12" w:rsidRDefault="00C95B12">
                  <w:pPr>
                    <w:jc w:val="center"/>
                    <w:rPr>
                      <w:bCs/>
                      <w:color w:val="000000"/>
                    </w:rPr>
                  </w:pPr>
                  <w:r>
                    <w:rPr>
                      <w:bCs/>
                      <w:color w:val="000000"/>
                    </w:rPr>
                    <w:t>3</w:t>
                  </w:r>
                  <w:r>
                    <w:rPr>
                      <w:rFonts w:hint="eastAsia"/>
                      <w:bCs/>
                      <w:color w:val="000000"/>
                    </w:rPr>
                    <w:t>类：昼间</w:t>
                  </w:r>
                  <w:r>
                    <w:rPr>
                      <w:bCs/>
                      <w:color w:val="000000"/>
                    </w:rPr>
                    <w:t xml:space="preserve"> 65</w:t>
                  </w:r>
                  <w:r>
                    <w:rPr>
                      <w:rFonts w:hint="eastAsia"/>
                      <w:bCs/>
                      <w:color w:val="000000"/>
                    </w:rPr>
                    <w:t>夜间</w:t>
                  </w:r>
                  <w:r>
                    <w:rPr>
                      <w:bCs/>
                      <w:color w:val="000000"/>
                    </w:rPr>
                    <w:t xml:space="preserve"> 55</w:t>
                  </w:r>
                </w:p>
                <w:p w:rsidR="00C95B12" w:rsidRDefault="00C95B12">
                  <w:pPr>
                    <w:jc w:val="center"/>
                    <w:rPr>
                      <w:bCs/>
                      <w:color w:val="000000"/>
                    </w:rPr>
                  </w:pPr>
                  <w:r>
                    <w:rPr>
                      <w:bCs/>
                      <w:color w:val="000000"/>
                    </w:rPr>
                    <w:t>4</w:t>
                  </w:r>
                  <w:r>
                    <w:rPr>
                      <w:rFonts w:hint="eastAsia"/>
                      <w:bCs/>
                      <w:color w:val="000000"/>
                    </w:rPr>
                    <w:t>类：昼间</w:t>
                  </w:r>
                  <w:r>
                    <w:rPr>
                      <w:bCs/>
                      <w:color w:val="000000"/>
                    </w:rPr>
                    <w:t xml:space="preserve"> 70</w:t>
                  </w:r>
                  <w:r>
                    <w:rPr>
                      <w:rFonts w:hint="eastAsia"/>
                      <w:bCs/>
                      <w:color w:val="000000"/>
                    </w:rPr>
                    <w:t>夜间</w:t>
                  </w:r>
                  <w:r>
                    <w:rPr>
                      <w:bCs/>
                      <w:color w:val="000000"/>
                    </w:rPr>
                    <w:t xml:space="preserve"> 55</w:t>
                  </w:r>
                </w:p>
              </w:tc>
              <w:tc>
                <w:tcPr>
                  <w:tcW w:w="789" w:type="pct"/>
                  <w:tcBorders>
                    <w:top w:val="single" w:sz="4" w:space="0" w:color="auto"/>
                    <w:left w:val="single" w:sz="4" w:space="0" w:color="auto"/>
                    <w:bottom w:val="single" w:sz="4" w:space="0" w:color="auto"/>
                    <w:right w:val="single" w:sz="4" w:space="0" w:color="auto"/>
                  </w:tcBorders>
                  <w:vAlign w:val="center"/>
                </w:tcPr>
                <w:p w:rsidR="00C95B12" w:rsidRDefault="00C95B12">
                  <w:pPr>
                    <w:jc w:val="center"/>
                    <w:rPr>
                      <w:bCs/>
                      <w:color w:val="000000"/>
                    </w:rPr>
                  </w:pPr>
                  <w:r>
                    <w:rPr>
                      <w:rFonts w:hint="eastAsia"/>
                      <w:bCs/>
                      <w:color w:val="000000"/>
                    </w:rPr>
                    <w:t>多功能噪声分析仪</w:t>
                  </w:r>
                  <w:r>
                    <w:rPr>
                      <w:bCs/>
                      <w:color w:val="000000"/>
                    </w:rPr>
                    <w:t>AWA6228</w:t>
                  </w:r>
                </w:p>
              </w:tc>
            </w:tr>
          </w:tbl>
          <w:p w:rsidR="00C95B12" w:rsidRDefault="00C95B12">
            <w:pPr>
              <w:ind w:firstLine="482"/>
              <w:rPr>
                <w:b/>
                <w:bCs/>
              </w:rPr>
            </w:pPr>
          </w:p>
          <w:p w:rsidR="00C95B12" w:rsidRDefault="00C95B12">
            <w:pPr>
              <w:ind w:firstLine="482"/>
              <w:rPr>
                <w:b/>
                <w:bCs/>
              </w:rPr>
            </w:pPr>
          </w:p>
          <w:p w:rsidR="00C95B12" w:rsidRDefault="00C95B12">
            <w:pPr>
              <w:rPr>
                <w:szCs w:val="24"/>
                <w:lang w:val="zh-CN"/>
              </w:rPr>
            </w:pPr>
          </w:p>
          <w:p w:rsidR="00C95B12" w:rsidRDefault="00C95B12">
            <w:pPr>
              <w:numPr>
                <w:ilvl w:val="0"/>
                <w:numId w:val="1"/>
              </w:numPr>
              <w:ind w:firstLine="482"/>
              <w:rPr>
                <w:b/>
                <w:bCs/>
                <w:lang w:val="zh-CN"/>
              </w:rPr>
            </w:pPr>
            <w:r>
              <w:rPr>
                <w:noProof/>
              </w:rPr>
              <w:pict>
                <v:shape id="_x0000_s1037" type="#_x0000_t202" style="position:absolute;left:0;text-align:left;margin-left:629.4pt;margin-top:-8.7pt;width:14.4pt;height:18.45pt;z-index:251653120" o:gfxdata="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V4xtO2gAAAAwBAAAPAAAAAAAAAAEAIAAAACIAAABkcnMvZG93bnJldi54bWxQSwECFAAUAAAA&#10;CACHTuJABk03DSUCAAB2BAAADgAAAAAAAAABACAAAAApAQAAZHJzL2Uyb0RvYy54bWxQSwUGAAAA&#10;AAYABgBZAQAAwAUAAAAA&#10;" strokecolor="white">
                  <v:fill opacity="0"/>
                  <v:textbox inset="0,0,0,0">
                    <w:txbxContent>
                      <w:p w:rsidR="00C95B12" w:rsidRDefault="00C95B12">
                        <w:r>
                          <w:t>N</w:t>
                        </w:r>
                      </w:p>
                    </w:txbxContent>
                  </v:textbox>
                </v:shape>
              </w:pict>
            </w:r>
            <w:r>
              <w:rPr>
                <w:rFonts w:hint="eastAsia"/>
                <w:b/>
                <w:bCs/>
              </w:rPr>
              <w:t>无组织废气和噪声</w:t>
            </w:r>
            <w:r>
              <w:rPr>
                <w:rFonts w:hint="eastAsia"/>
                <w:b/>
                <w:bCs/>
                <w:lang w:val="zh-CN"/>
              </w:rPr>
              <w:t>监测点位示意图</w:t>
            </w:r>
          </w:p>
          <w:p w:rsidR="00C95B12" w:rsidRDefault="00C95B12">
            <w:pPr>
              <w:rPr>
                <w:lang w:val="zh-CN"/>
              </w:rPr>
            </w:pPr>
            <w:r w:rsidRPr="003B6353">
              <w:rPr>
                <w:noProof/>
              </w:rPr>
              <w:pict>
                <v:shape id="图片 2" o:spid="_x0000_i1026" type="#_x0000_t75" alt="监测点位图" style="width:453.75pt;height:379.5pt;visibility:visible">
                  <v:imagedata r:id="rId9" o:title=""/>
                </v:shape>
              </w:pict>
            </w:r>
          </w:p>
          <w:p w:rsidR="00C95B12" w:rsidRDefault="00C95B12">
            <w:pPr>
              <w:pStyle w:val="Heading1"/>
              <w:spacing w:before="0" w:after="0" w:line="360" w:lineRule="auto"/>
              <w:rPr>
                <w:sz w:val="28"/>
                <w:szCs w:val="16"/>
                <w:lang w:val="zh-CN"/>
              </w:rPr>
            </w:pPr>
            <w:r>
              <w:rPr>
                <w:rFonts w:hint="eastAsia"/>
                <w:sz w:val="28"/>
                <w:szCs w:val="16"/>
              </w:rPr>
              <w:t>四</w:t>
            </w:r>
            <w:r>
              <w:rPr>
                <w:rFonts w:hint="eastAsia"/>
                <w:sz w:val="28"/>
                <w:szCs w:val="16"/>
                <w:lang w:val="zh-CN"/>
              </w:rPr>
              <w:t>、委托监测</w:t>
            </w:r>
          </w:p>
          <w:p w:rsidR="00C95B12" w:rsidRDefault="00C95B12">
            <w:pPr>
              <w:rPr>
                <w:lang w:val="zh-CN"/>
              </w:rPr>
            </w:pPr>
            <w:r>
              <w:rPr>
                <w:rFonts w:hint="eastAsia"/>
                <w:lang w:val="zh-CN"/>
              </w:rPr>
              <w:t>企业在特殊情况下，如果确实不具备项目的监测能力，经省和市级环保部门备案同意，可委托经省级环境保护主管部门认定的社会检（监）测机构或环境保护主管部门所属环境监测机构代其开展手工自行监测。委托监测必须签定协议。</w:t>
            </w:r>
          </w:p>
          <w:p w:rsidR="00C95B12" w:rsidRDefault="00C95B12">
            <w:pPr>
              <w:rPr>
                <w:lang w:val="zh-CN"/>
              </w:rPr>
            </w:pPr>
            <w:r>
              <w:rPr>
                <w:rFonts w:hint="eastAsia"/>
                <w:lang w:val="zh-CN"/>
              </w:rPr>
              <w:t>承担监督性监测任务的环境保护主管部门所属环境监测机构不得承担所监督企业的自行监测委托业务。</w:t>
            </w:r>
          </w:p>
          <w:p w:rsidR="00C95B12" w:rsidRDefault="00C95B12">
            <w:pPr>
              <w:rPr>
                <w:lang w:val="zh-CN"/>
              </w:rPr>
            </w:pPr>
            <w:r>
              <w:rPr>
                <w:rFonts w:hint="eastAsia"/>
                <w:lang w:val="zh-CN"/>
              </w:rPr>
              <w:t>委托合同（环境监测技术合同）、受委托单位的监测人员上岗证、监测资格证等资质证明需附后。</w:t>
            </w:r>
          </w:p>
          <w:p w:rsidR="00C95B12" w:rsidRDefault="00C95B12">
            <w:pPr>
              <w:pStyle w:val="Heading1"/>
              <w:spacing w:before="0" w:after="0" w:line="360" w:lineRule="auto"/>
              <w:rPr>
                <w:sz w:val="28"/>
                <w:szCs w:val="16"/>
                <w:lang w:val="zh-CN"/>
              </w:rPr>
            </w:pPr>
            <w:r>
              <w:rPr>
                <w:rFonts w:hint="eastAsia"/>
                <w:sz w:val="28"/>
                <w:szCs w:val="16"/>
              </w:rPr>
              <w:t>五</w:t>
            </w:r>
            <w:r>
              <w:rPr>
                <w:rFonts w:hint="eastAsia"/>
                <w:sz w:val="28"/>
                <w:szCs w:val="16"/>
                <w:lang w:val="zh-CN"/>
              </w:rPr>
              <w:t>、自行监测信息公布</w:t>
            </w:r>
          </w:p>
          <w:p w:rsidR="00C95B12" w:rsidRDefault="00C95B12" w:rsidP="00C95B12">
            <w:pPr>
              <w:autoSpaceDE w:val="0"/>
              <w:autoSpaceDN w:val="0"/>
              <w:adjustRightInd w:val="0"/>
              <w:spacing w:line="500" w:lineRule="exact"/>
              <w:ind w:firstLineChars="200" w:firstLine="31680"/>
              <w:outlineLvl w:val="1"/>
              <w:rPr>
                <w:rFonts w:ascii="Times New Roman" w:hAnsi="Times New Roman" w:cs="Times New Roman"/>
                <w:b/>
                <w:bCs/>
                <w:color w:val="000000"/>
                <w:kern w:val="0"/>
                <w:sz w:val="24"/>
                <w:szCs w:val="24"/>
                <w:lang w:val="zh-CN"/>
              </w:rPr>
            </w:pPr>
            <w:r>
              <w:rPr>
                <w:rFonts w:ascii="Times New Roman" w:hAnsi="Times New Roman" w:cs="Times New Roman"/>
                <w:b/>
                <w:bCs/>
                <w:color w:val="000000"/>
                <w:kern w:val="0"/>
                <w:sz w:val="24"/>
                <w:szCs w:val="24"/>
              </w:rPr>
              <w:t>1</w:t>
            </w:r>
            <w:r>
              <w:rPr>
                <w:rFonts w:ascii="Times New Roman" w:hAnsi="Times New Roman" w:cs="Times New Roman" w:hint="eastAsia"/>
                <w:b/>
                <w:bCs/>
                <w:color w:val="000000"/>
                <w:kern w:val="0"/>
                <w:sz w:val="24"/>
                <w:szCs w:val="24"/>
              </w:rPr>
              <w:t>、</w:t>
            </w:r>
            <w:r>
              <w:rPr>
                <w:rFonts w:ascii="Times New Roman" w:hAnsi="Times New Roman" w:cs="Times New Roman" w:hint="eastAsia"/>
                <w:b/>
                <w:bCs/>
                <w:color w:val="000000"/>
                <w:kern w:val="0"/>
                <w:sz w:val="24"/>
                <w:szCs w:val="24"/>
                <w:lang w:val="zh-CN"/>
              </w:rPr>
              <w:t>公布方式</w:t>
            </w:r>
          </w:p>
          <w:p w:rsidR="00C95B12" w:rsidRDefault="00C95B12">
            <w:r>
              <w:rPr>
                <w:rFonts w:hint="eastAsia"/>
              </w:rPr>
              <w:t>（</w:t>
            </w:r>
            <w:r>
              <w:t>1</w:t>
            </w:r>
            <w:r>
              <w:rPr>
                <w:rFonts w:hint="eastAsia"/>
              </w:rPr>
              <w:t>）企业应按要求及时向市级环境保护主管部门上报自行监测信息，在市级环境保护主管部门网站向社会公布自行监测信息。</w:t>
            </w:r>
          </w:p>
          <w:p w:rsidR="00C95B12" w:rsidRDefault="00C95B12">
            <w:pPr>
              <w:rPr>
                <w:lang w:val="zh-CN"/>
              </w:rPr>
            </w:pPr>
            <w:r>
              <w:rPr>
                <w:rFonts w:hint="eastAsia"/>
              </w:rPr>
              <w:t>（</w:t>
            </w:r>
            <w:r>
              <w:t>2</w:t>
            </w:r>
            <w:r>
              <w:rPr>
                <w:rFonts w:hint="eastAsia"/>
              </w:rPr>
              <w:t>）</w:t>
            </w:r>
            <w:r>
              <w:rPr>
                <w:rFonts w:hint="eastAsia"/>
                <w:lang w:val="zh-CN"/>
              </w:rPr>
              <w:t>企业通过对外网站或报纸、广播、电视、厂区外的电子屏幕等便于公众知晓的方式公开自行监测信息。</w:t>
            </w:r>
          </w:p>
          <w:p w:rsidR="00C95B12" w:rsidRDefault="00C95B12" w:rsidP="00C95B12">
            <w:pPr>
              <w:autoSpaceDE w:val="0"/>
              <w:autoSpaceDN w:val="0"/>
              <w:adjustRightInd w:val="0"/>
              <w:spacing w:line="500" w:lineRule="exact"/>
              <w:ind w:firstLineChars="200" w:firstLine="31680"/>
              <w:outlineLvl w:val="1"/>
              <w:rPr>
                <w:rFonts w:ascii="Times New Roman" w:hAnsi="Times New Roman" w:cs="Times New Roman"/>
                <w:b/>
                <w:bCs/>
                <w:color w:val="000000"/>
                <w:kern w:val="0"/>
                <w:sz w:val="24"/>
                <w:szCs w:val="24"/>
                <w:lang w:val="zh-CN"/>
              </w:rPr>
            </w:pPr>
            <w:r>
              <w:rPr>
                <w:rFonts w:ascii="Times New Roman" w:hAnsi="Times New Roman" w:cs="Times New Roman"/>
                <w:b/>
                <w:bCs/>
                <w:color w:val="000000"/>
                <w:kern w:val="0"/>
                <w:sz w:val="24"/>
                <w:szCs w:val="24"/>
              </w:rPr>
              <w:t>2</w:t>
            </w:r>
            <w:r>
              <w:rPr>
                <w:rFonts w:ascii="Times New Roman" w:hAnsi="Times New Roman" w:cs="Times New Roman" w:hint="eastAsia"/>
                <w:b/>
                <w:bCs/>
                <w:color w:val="000000"/>
                <w:kern w:val="0"/>
                <w:sz w:val="24"/>
                <w:szCs w:val="24"/>
              </w:rPr>
              <w:t>、</w:t>
            </w:r>
            <w:r>
              <w:rPr>
                <w:rFonts w:ascii="Times New Roman" w:hAnsi="Times New Roman" w:cs="Times New Roman" w:hint="eastAsia"/>
                <w:b/>
                <w:bCs/>
                <w:color w:val="000000"/>
                <w:kern w:val="0"/>
                <w:sz w:val="24"/>
                <w:szCs w:val="24"/>
                <w:lang w:val="zh-CN"/>
              </w:rPr>
              <w:t>公布内容</w:t>
            </w:r>
          </w:p>
          <w:p w:rsidR="00C95B12" w:rsidRDefault="00C95B12">
            <w:pPr>
              <w:rPr>
                <w:lang w:val="zh-CN"/>
              </w:rPr>
            </w:pPr>
            <w:r>
              <w:rPr>
                <w:rFonts w:hint="eastAsia"/>
                <w:lang w:val="zh-CN"/>
              </w:rPr>
              <w:t>（</w:t>
            </w:r>
            <w:r>
              <w:t>1</w:t>
            </w:r>
            <w:r>
              <w:rPr>
                <w:rFonts w:hint="eastAsia"/>
                <w:lang w:val="zh-CN"/>
              </w:rPr>
              <w:t>）基础信息：企业名称、法人代表、所属行业、地理位置、生产周期、联系方式、委托监测机构名称等；</w:t>
            </w:r>
          </w:p>
          <w:p w:rsidR="00C95B12" w:rsidRDefault="00C95B12">
            <w:pPr>
              <w:rPr>
                <w:lang w:val="zh-CN"/>
              </w:rPr>
            </w:pPr>
            <w:r>
              <w:rPr>
                <w:rFonts w:hint="eastAsia"/>
                <w:lang w:val="zh-CN"/>
              </w:rPr>
              <w:t>（</w:t>
            </w:r>
            <w:r>
              <w:t>2</w:t>
            </w:r>
            <w:r>
              <w:rPr>
                <w:rFonts w:hint="eastAsia"/>
                <w:lang w:val="zh-CN"/>
              </w:rPr>
              <w:t>）自行监测方案；</w:t>
            </w:r>
          </w:p>
          <w:p w:rsidR="00C95B12" w:rsidRDefault="00C95B12">
            <w:pPr>
              <w:rPr>
                <w:lang w:val="zh-CN"/>
              </w:rPr>
            </w:pPr>
            <w:r>
              <w:rPr>
                <w:rFonts w:hint="eastAsia"/>
                <w:lang w:val="zh-CN"/>
              </w:rPr>
              <w:t>（</w:t>
            </w:r>
            <w:r>
              <w:t>3</w:t>
            </w:r>
            <w:r>
              <w:rPr>
                <w:rFonts w:hint="eastAsia"/>
                <w:lang w:val="zh-CN"/>
              </w:rPr>
              <w:t>）自行监测结果：全部监测点位、监测时间、污染物种类及浓度、标准限值、达标情况、超标倍数、污染物排放方式及排放去向；</w:t>
            </w:r>
          </w:p>
          <w:p w:rsidR="00C95B12" w:rsidRDefault="00C95B12">
            <w:pPr>
              <w:rPr>
                <w:lang w:val="zh-CN"/>
              </w:rPr>
            </w:pPr>
            <w:r>
              <w:rPr>
                <w:rFonts w:hint="eastAsia"/>
                <w:lang w:val="zh-CN"/>
              </w:rPr>
              <w:t>（</w:t>
            </w:r>
            <w:r>
              <w:t>4</w:t>
            </w:r>
            <w:r>
              <w:rPr>
                <w:rFonts w:hint="eastAsia"/>
                <w:lang w:val="zh-CN"/>
              </w:rPr>
              <w:t>）未开展自行监测的原因；</w:t>
            </w:r>
          </w:p>
          <w:p w:rsidR="00C95B12" w:rsidRDefault="00C95B12">
            <w:pPr>
              <w:rPr>
                <w:lang w:val="zh-CN"/>
              </w:rPr>
            </w:pPr>
            <w:r>
              <w:rPr>
                <w:rFonts w:hint="eastAsia"/>
                <w:lang w:val="zh-CN"/>
              </w:rPr>
              <w:t>（</w:t>
            </w:r>
            <w:r>
              <w:t>5</w:t>
            </w:r>
            <w:r>
              <w:rPr>
                <w:rFonts w:hint="eastAsia"/>
                <w:lang w:val="zh-CN"/>
              </w:rPr>
              <w:t>）污染源监测年度报告。</w:t>
            </w:r>
          </w:p>
          <w:p w:rsidR="00C95B12" w:rsidRDefault="00C95B12" w:rsidP="00C95B12">
            <w:pPr>
              <w:autoSpaceDE w:val="0"/>
              <w:autoSpaceDN w:val="0"/>
              <w:adjustRightInd w:val="0"/>
              <w:spacing w:line="500" w:lineRule="exact"/>
              <w:ind w:firstLineChars="200" w:firstLine="31680"/>
              <w:outlineLvl w:val="1"/>
              <w:rPr>
                <w:rFonts w:ascii="Times New Roman" w:hAnsi="Times New Roman" w:cs="Times New Roman"/>
                <w:b/>
                <w:bCs/>
                <w:color w:val="000000"/>
                <w:kern w:val="0"/>
                <w:sz w:val="24"/>
                <w:szCs w:val="24"/>
                <w:lang w:val="zh-CN"/>
              </w:rPr>
            </w:pPr>
            <w:r>
              <w:rPr>
                <w:rFonts w:ascii="Times New Roman" w:hAnsi="Times New Roman" w:cs="Times New Roman"/>
                <w:b/>
                <w:bCs/>
                <w:color w:val="000000"/>
                <w:kern w:val="0"/>
                <w:sz w:val="24"/>
                <w:szCs w:val="24"/>
              </w:rPr>
              <w:t>3</w:t>
            </w:r>
            <w:r>
              <w:rPr>
                <w:rFonts w:ascii="Times New Roman" w:hAnsi="Times New Roman" w:cs="Times New Roman" w:hint="eastAsia"/>
                <w:b/>
                <w:bCs/>
                <w:color w:val="000000"/>
                <w:kern w:val="0"/>
                <w:sz w:val="24"/>
                <w:szCs w:val="24"/>
              </w:rPr>
              <w:t>、</w:t>
            </w:r>
            <w:r>
              <w:rPr>
                <w:rFonts w:ascii="Times New Roman" w:hAnsi="Times New Roman" w:cs="Times New Roman" w:hint="eastAsia"/>
                <w:b/>
                <w:bCs/>
                <w:color w:val="000000"/>
                <w:kern w:val="0"/>
                <w:sz w:val="24"/>
                <w:szCs w:val="24"/>
                <w:lang w:val="zh-CN"/>
              </w:rPr>
              <w:t>公布时限</w:t>
            </w:r>
          </w:p>
          <w:p w:rsidR="00C95B12" w:rsidRDefault="00C95B12">
            <w:r>
              <w:rPr>
                <w:rFonts w:hint="eastAsia"/>
              </w:rPr>
              <w:t>（</w:t>
            </w:r>
            <w:r>
              <w:t>1</w:t>
            </w:r>
            <w:r>
              <w:rPr>
                <w:rFonts w:hint="eastAsia"/>
              </w:rPr>
              <w:t>）企业基础信息应随监测数据一并公布，基础信息、自行监测方案如有调整变化时，应于变更后的五日内公布最新内容；</w:t>
            </w:r>
          </w:p>
          <w:p w:rsidR="00C95B12" w:rsidRDefault="00C95B12">
            <w:r>
              <w:rPr>
                <w:rFonts w:hint="eastAsia"/>
              </w:rPr>
              <w:t>（</w:t>
            </w:r>
            <w:r>
              <w:t>2</w:t>
            </w:r>
            <w:r>
              <w:rPr>
                <w:rFonts w:hint="eastAsia"/>
              </w:rPr>
              <w:t>）手工监测数据应于每次监测完成后的次日公布；</w:t>
            </w:r>
          </w:p>
          <w:p w:rsidR="00C95B12" w:rsidRDefault="00C95B12">
            <w:r>
              <w:rPr>
                <w:rFonts w:hint="eastAsia"/>
              </w:rPr>
              <w:t>（</w:t>
            </w:r>
            <w:r>
              <w:t>3</w:t>
            </w:r>
            <w:r>
              <w:rPr>
                <w:rFonts w:hint="eastAsia"/>
              </w:rPr>
              <w:t>）自动监测数据应实时公布监测结果，废气自动监测设备为每</w:t>
            </w:r>
            <w:r>
              <w:t>1</w:t>
            </w:r>
            <w:r>
              <w:rPr>
                <w:rFonts w:hint="eastAsia"/>
              </w:rPr>
              <w:t>小时均值；</w:t>
            </w:r>
          </w:p>
          <w:p w:rsidR="00C95B12" w:rsidRDefault="00C95B12">
            <w:pPr>
              <w:rPr>
                <w:lang w:val="zh-CN"/>
              </w:rPr>
            </w:pPr>
            <w:r>
              <w:rPr>
                <w:rFonts w:hint="eastAsia"/>
                <w:lang w:val="zh-CN"/>
              </w:rPr>
              <w:t>（</w:t>
            </w:r>
            <w:r>
              <w:t>4</w:t>
            </w:r>
            <w:r>
              <w:rPr>
                <w:rFonts w:hint="eastAsia"/>
                <w:lang w:val="zh-CN"/>
              </w:rPr>
              <w:t>）每年一月底前公布上年度自行监测年度报告。</w:t>
            </w:r>
          </w:p>
          <w:p w:rsidR="00C95B12" w:rsidRDefault="00C95B12" w:rsidP="00C95B12">
            <w:pPr>
              <w:autoSpaceDE w:val="0"/>
              <w:autoSpaceDN w:val="0"/>
              <w:adjustRightInd w:val="0"/>
              <w:spacing w:line="500" w:lineRule="exact"/>
              <w:ind w:firstLineChars="200" w:firstLine="31680"/>
              <w:outlineLvl w:val="1"/>
              <w:rPr>
                <w:rFonts w:ascii="Times New Roman" w:hAnsi="Times New Roman" w:cs="Times New Roman"/>
                <w:b/>
                <w:bCs/>
                <w:color w:val="000000"/>
                <w:kern w:val="0"/>
                <w:sz w:val="24"/>
                <w:szCs w:val="24"/>
                <w:lang w:val="zh-CN"/>
              </w:rPr>
            </w:pPr>
            <w:r>
              <w:rPr>
                <w:rFonts w:ascii="Times New Roman" w:hAnsi="Times New Roman" w:cs="Times New Roman"/>
                <w:b/>
                <w:bCs/>
                <w:color w:val="000000"/>
                <w:kern w:val="0"/>
                <w:sz w:val="24"/>
                <w:szCs w:val="24"/>
              </w:rPr>
              <w:t>4</w:t>
            </w:r>
            <w:r>
              <w:rPr>
                <w:rFonts w:ascii="Times New Roman" w:hAnsi="Times New Roman" w:cs="Times New Roman" w:hint="eastAsia"/>
                <w:b/>
                <w:bCs/>
                <w:color w:val="000000"/>
                <w:kern w:val="0"/>
                <w:sz w:val="24"/>
                <w:szCs w:val="24"/>
              </w:rPr>
              <w:t>、</w:t>
            </w:r>
            <w:r>
              <w:rPr>
                <w:rFonts w:ascii="Times New Roman" w:hAnsi="Times New Roman" w:cs="Times New Roman" w:hint="eastAsia"/>
                <w:b/>
                <w:bCs/>
                <w:color w:val="000000"/>
                <w:kern w:val="0"/>
                <w:sz w:val="24"/>
                <w:szCs w:val="24"/>
                <w:lang w:val="zh-CN"/>
              </w:rPr>
              <w:t>手工监测质量保证</w:t>
            </w:r>
          </w:p>
          <w:p w:rsidR="00C95B12" w:rsidRDefault="00C95B12">
            <w:pPr>
              <w:rPr>
                <w:lang w:val="zh-CN"/>
              </w:rPr>
            </w:pPr>
            <w:r>
              <w:rPr>
                <w:rFonts w:hint="eastAsia"/>
                <w:lang w:val="zh-CN"/>
              </w:rPr>
              <w:t>（</w:t>
            </w:r>
            <w:r>
              <w:t>1</w:t>
            </w:r>
            <w:r>
              <w:rPr>
                <w:rFonts w:hint="eastAsia"/>
                <w:lang w:val="zh-CN"/>
              </w:rPr>
              <w:t>）委托第三方，并进行过程监督，第三方监测人员获取环境监测上岗证。</w:t>
            </w:r>
          </w:p>
          <w:p w:rsidR="00C95B12" w:rsidRDefault="00C95B12">
            <w:r>
              <w:rPr>
                <w:rFonts w:hint="eastAsia"/>
              </w:rPr>
              <w:t>（</w:t>
            </w:r>
            <w:r>
              <w:t>2</w:t>
            </w:r>
            <w:r>
              <w:rPr>
                <w:rFonts w:hint="eastAsia"/>
              </w:rPr>
              <w:t>）监测分析方法要求：采用国家标准方法，与监督性监测保持一致。</w:t>
            </w:r>
          </w:p>
          <w:p w:rsidR="00C95B12" w:rsidRDefault="00C95B12">
            <w:r>
              <w:rPr>
                <w:rFonts w:hint="eastAsia"/>
              </w:rPr>
              <w:t>（</w:t>
            </w:r>
            <w:r>
              <w:t>3</w:t>
            </w:r>
            <w:r>
              <w:rPr>
                <w:rFonts w:hint="eastAsia"/>
              </w:rPr>
              <w:t>）仪器要求：所有监测仪器、量具均经过质检部门检定合格并在有效期内使用。</w:t>
            </w:r>
          </w:p>
          <w:p w:rsidR="00C95B12" w:rsidRDefault="00C95B12">
            <w:r>
              <w:rPr>
                <w:rFonts w:hint="eastAsia"/>
              </w:rPr>
              <w:t>（</w:t>
            </w:r>
            <w:r>
              <w:t>4</w:t>
            </w:r>
            <w:r>
              <w:rPr>
                <w:rFonts w:hint="eastAsia"/>
              </w:rPr>
              <w:t>）废气监测要求：《固定源废气监测技术规范》（</w:t>
            </w:r>
            <w:r>
              <w:t>HJ/T397-2007</w:t>
            </w:r>
            <w:r>
              <w:rPr>
                <w:rFonts w:hint="eastAsia"/>
              </w:rPr>
              <w:t>）和《固定污染源监测质量保证与质量控制技术规范》（</w:t>
            </w:r>
            <w:r>
              <w:t>HJ/T373-2007</w:t>
            </w:r>
            <w:r>
              <w:rPr>
                <w:rFonts w:hint="eastAsia"/>
              </w:rPr>
              <w:t>）中的要求进行。</w:t>
            </w:r>
          </w:p>
          <w:p w:rsidR="00C95B12" w:rsidRDefault="00C95B12">
            <w:r>
              <w:rPr>
                <w:rFonts w:hint="eastAsia"/>
              </w:rPr>
              <w:t>（</w:t>
            </w:r>
            <w:r>
              <w:t>5</w:t>
            </w:r>
            <w:r>
              <w:rPr>
                <w:rFonts w:hint="eastAsia"/>
              </w:rPr>
              <w:t>）噪声监测要求：布点、测量、气象条件按照《工业企业厂界环境噪声排放标准》（</w:t>
            </w:r>
            <w:r>
              <w:t>GB12348-2008</w:t>
            </w:r>
            <w:r>
              <w:rPr>
                <w:rFonts w:hint="eastAsia"/>
              </w:rPr>
              <w:t>）中的要求进行，声级计在测量前、后在测量现场进行声学校准。</w:t>
            </w:r>
          </w:p>
          <w:p w:rsidR="00C95B12" w:rsidRDefault="00C95B12">
            <w:r>
              <w:rPr>
                <w:rFonts w:hint="eastAsia"/>
              </w:rPr>
              <w:t>（</w:t>
            </w:r>
            <w:r>
              <w:t>6</w:t>
            </w:r>
            <w:r>
              <w:rPr>
                <w:rFonts w:hint="eastAsia"/>
              </w:rPr>
              <w:t>）记录报告要求：现场监测和实验室析原始记录应详细、准确、不得随意涂改。</w:t>
            </w:r>
          </w:p>
          <w:p w:rsidR="00C95B12" w:rsidRDefault="00C95B12" w:rsidP="00C95B12">
            <w:pPr>
              <w:autoSpaceDE w:val="0"/>
              <w:autoSpaceDN w:val="0"/>
              <w:adjustRightInd w:val="0"/>
              <w:spacing w:line="500" w:lineRule="exact"/>
              <w:ind w:firstLineChars="200" w:firstLine="31680"/>
              <w:outlineLvl w:val="1"/>
              <w:rPr>
                <w:rFonts w:ascii="Times New Roman" w:hAnsi="Times New Roman" w:cs="Times New Roman"/>
                <w:b/>
                <w:bCs/>
                <w:color w:val="000000"/>
                <w:kern w:val="0"/>
                <w:sz w:val="24"/>
                <w:szCs w:val="24"/>
                <w:lang w:val="zh-CN"/>
              </w:rPr>
            </w:pPr>
            <w:r>
              <w:rPr>
                <w:rFonts w:cs="Times New Roman"/>
                <w:b/>
                <w:bCs/>
                <w:color w:val="000000"/>
                <w:kern w:val="0"/>
                <w:sz w:val="24"/>
                <w:szCs w:val="24"/>
              </w:rPr>
              <w:t>5</w:t>
            </w:r>
            <w:r>
              <w:rPr>
                <w:rFonts w:ascii="Times New Roman" w:hAnsi="Times New Roman" w:cs="Times New Roman" w:hint="eastAsia"/>
                <w:b/>
                <w:bCs/>
                <w:color w:val="000000"/>
                <w:kern w:val="0"/>
                <w:sz w:val="24"/>
                <w:szCs w:val="24"/>
              </w:rPr>
              <w:t>、</w:t>
            </w:r>
            <w:r>
              <w:rPr>
                <w:rFonts w:cs="Times New Roman" w:hint="eastAsia"/>
                <w:b/>
                <w:bCs/>
                <w:color w:val="000000"/>
                <w:kern w:val="0"/>
                <w:sz w:val="24"/>
                <w:szCs w:val="24"/>
              </w:rPr>
              <w:t>自动</w:t>
            </w:r>
            <w:r>
              <w:rPr>
                <w:rFonts w:ascii="Times New Roman" w:hAnsi="Times New Roman" w:cs="Times New Roman" w:hint="eastAsia"/>
                <w:b/>
                <w:bCs/>
                <w:color w:val="000000"/>
                <w:kern w:val="0"/>
                <w:sz w:val="24"/>
                <w:szCs w:val="24"/>
                <w:lang w:val="zh-CN"/>
              </w:rPr>
              <w:t>监测质量保证</w:t>
            </w:r>
          </w:p>
          <w:p w:rsidR="00C95B12" w:rsidRDefault="00C95B12" w:rsidP="00C95B12">
            <w:pPr>
              <w:spacing w:line="500" w:lineRule="exact"/>
              <w:ind w:firstLineChars="200" w:firstLine="3168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hint="eastAsia"/>
                <w:color w:val="000000"/>
                <w:sz w:val="24"/>
                <w:szCs w:val="24"/>
              </w:rPr>
              <w:t>、人员要求：具有两名以上持有省级环境保护主管部门颁发的污染源自动监测数据有效性审核培训证书的人员。</w:t>
            </w:r>
          </w:p>
          <w:p w:rsidR="00C95B12" w:rsidRDefault="00C95B12" w:rsidP="00C95B12">
            <w:pPr>
              <w:spacing w:line="500" w:lineRule="exact"/>
              <w:ind w:firstLineChars="200" w:firstLine="3168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hint="eastAsia"/>
                <w:color w:val="000000"/>
                <w:sz w:val="24"/>
                <w:szCs w:val="24"/>
              </w:rPr>
              <w:t>、废气污染物自动监测要求：按照《固定污染源烟气排放连续监测技术规范》（试行）（</w:t>
            </w:r>
            <w:r>
              <w:rPr>
                <w:rFonts w:ascii="Times New Roman" w:hAnsi="Times New Roman" w:cs="Times New Roman"/>
                <w:color w:val="000000"/>
                <w:sz w:val="24"/>
                <w:szCs w:val="24"/>
              </w:rPr>
              <w:t>HJ/T75-2007</w:t>
            </w:r>
            <w:r>
              <w:rPr>
                <w:rFonts w:ascii="Times New Roman" w:hAnsi="Times New Roman" w:cs="Times New Roman" w:hint="eastAsia"/>
                <w:color w:val="000000"/>
                <w:sz w:val="24"/>
                <w:szCs w:val="24"/>
              </w:rPr>
              <w:t>）对自动监测设备进行校准与维护。</w:t>
            </w:r>
            <w:r>
              <w:rPr>
                <w:rFonts w:ascii="Times New Roman" w:hAnsi="Times New Roman" w:cs="Times New Roman"/>
                <w:color w:val="000000"/>
                <w:sz w:val="24"/>
                <w:szCs w:val="24"/>
              </w:rPr>
              <w:t xml:space="preserve">  </w:t>
            </w:r>
          </w:p>
          <w:p w:rsidR="00C95B12" w:rsidRDefault="00C95B12">
            <w:pPr>
              <w:rPr>
                <w:rFonts w:ascii="Times New Roman" w:hAnsi="Times New Roman" w:cs="Times New Roman"/>
                <w:b/>
                <w:color w:val="000000"/>
                <w:sz w:val="24"/>
                <w:szCs w:val="24"/>
              </w:rPr>
            </w:pPr>
            <w:r>
              <w:rPr>
                <w:rFonts w:ascii="Times New Roman" w:hAnsi="Times New Roman" w:cs="Times New Roman"/>
                <w:color w:val="000000"/>
                <w:sz w:val="24"/>
                <w:szCs w:val="24"/>
              </w:rPr>
              <w:t>3</w:t>
            </w:r>
            <w:r>
              <w:rPr>
                <w:rFonts w:ascii="Times New Roman" w:hAnsi="Times New Roman" w:cs="Times New Roman" w:hint="eastAsia"/>
                <w:color w:val="000000"/>
                <w:sz w:val="24"/>
                <w:szCs w:val="24"/>
              </w:rPr>
              <w:t>、</w:t>
            </w:r>
            <w:r>
              <w:rPr>
                <w:rFonts w:ascii="Times New Roman" w:hAnsi="Times New Roman" w:cs="Times New Roman" w:hint="eastAsia"/>
                <w:color w:val="000000"/>
                <w:kern w:val="0"/>
                <w:sz w:val="24"/>
                <w:szCs w:val="24"/>
              </w:rPr>
              <w:t>记录要求：</w:t>
            </w:r>
            <w:r>
              <w:rPr>
                <w:rFonts w:ascii="Times New Roman" w:hAnsi="Times New Roman" w:cs="Times New Roman" w:hint="eastAsia"/>
                <w:color w:val="000000"/>
                <w:sz w:val="24"/>
                <w:szCs w:val="24"/>
              </w:rPr>
              <w:t>自动监测设备运维记录、各类原始记录内容应完整并有相关人员签字，保存三年。</w:t>
            </w:r>
            <w:r>
              <w:rPr>
                <w:noProof/>
              </w:rPr>
              <w:pict>
                <v:shape id="_x0000_s1038" type="#_x0000_t202" style="position:absolute;left:0;text-align:left;margin-left:278.95pt;margin-top:465.85pt;width:70.35pt;height:85.85pt;z-index:2516551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5DOgIAAFA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bToKEQLLa13ukVqr&#10;+xHHlUSh1vYjJS2Od0Hdhy1YTol8obA9s+F4HPYhKuPJZYaKPbeszy2gGEIV1FPSi0sfdygSZ66x&#10;jSsRCX7I5Jgzjm3k/bhiYS/O9ej18CNY/A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Cwuc5DOgIAAFAEAAAOAAAAAAAAAAAA&#10;AAAAAC4CAABkcnMvZTJvRG9jLnhtbFBLAQItABQABgAIAAAAIQD9LzLW2wAAAAUBAAAPAAAAAAAA&#10;AAAAAAAAAJQEAABkcnMvZG93bnJldi54bWxQSwUGAAAAAAQABADzAAAAnAUAAAAA&#10;" strokecolor="white">
                  <v:textbox style="mso-fit-shape-to-text:t">
                    <w:txbxContent>
                      <w:p w:rsidR="00C95B12" w:rsidRDefault="00C95B12">
                        <w:r>
                          <w:rPr>
                            <w:rFonts w:hint="eastAsia"/>
                          </w:rPr>
                          <w:t>布袋除尘器</w:t>
                        </w:r>
                      </w:p>
                    </w:txbxContent>
                  </v:textbox>
                </v:shape>
              </w:pict>
            </w:r>
            <w:r>
              <w:rPr>
                <w:noProof/>
              </w:rPr>
              <w:pict>
                <v:shape id="_x0000_s1039" type="#_x0000_t202" style="position:absolute;left:0;text-align:left;margin-left:33.65pt;margin-top:464.7pt;width:109.6pt;height:24.85pt;z-index:25165414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5DOgIAAFA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bToKEQLLa13ukVqr&#10;+xHHlUSh1vYjJS2Od0Hdhy1YTol8obA9s+F4HPYhKuPJZYaKPbeszy2gGEIV1FPSi0sfdygSZ66x&#10;jSsRCX7I5Jgzjm3k/bhiYS/O9ej18CNY/A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Cwuc5DOgIAAFAEAAAOAAAAAAAAAAAA&#10;AAAAAC4CAABkcnMvZTJvRG9jLnhtbFBLAQItABQABgAIAAAAIQD9LzLW2wAAAAUBAAAPAAAAAAAA&#10;AAAAAAAAAJQEAABkcnMvZG93bnJldi54bWxQSwUGAAAAAAQABADzAAAAnAUAAAAA&#10;" strokecolor="white">
                  <v:textbox>
                    <w:txbxContent>
                      <w:p w:rsidR="00C95B12" w:rsidRDefault="00C95B12">
                        <w:r>
                          <w:rPr>
                            <w:rFonts w:hint="eastAsia"/>
                          </w:rPr>
                          <w:t>石灰罐及排气筒</w:t>
                        </w:r>
                      </w:p>
                    </w:txbxContent>
                  </v:textbox>
                </v:shape>
              </w:pict>
            </w:r>
          </w:p>
          <w:p w:rsidR="00C95B12" w:rsidRDefault="00C95B12">
            <w:pPr>
              <w:pStyle w:val="reader-word-layerreader-word-s5-9"/>
              <w:widowControl w:val="0"/>
              <w:spacing w:beforeAutospacing="0" w:afterAutospacing="0" w:line="520" w:lineRule="exact"/>
              <w:jc w:val="both"/>
              <w:rPr>
                <w:rFonts w:ascii="Calibri" w:eastAsia="仿宋_GB2312" w:hAnsi="Calibri" w:cs="Calibri"/>
                <w:kern w:val="2"/>
                <w:szCs w:val="21"/>
              </w:rPr>
            </w:pPr>
          </w:p>
          <w:p w:rsidR="00C95B12" w:rsidRDefault="00C95B12">
            <w:pPr>
              <w:pStyle w:val="Heading2"/>
              <w:spacing w:line="520" w:lineRule="exact"/>
              <w:rPr>
                <w:rFonts w:ascii="仿宋_GB2312" w:eastAsia="仿宋_GB2312" w:hAnsi="仿宋_GB2312" w:cs="仿宋_GB2312"/>
                <w:sz w:val="30"/>
                <w:szCs w:val="30"/>
              </w:rPr>
            </w:pPr>
          </w:p>
        </w:tc>
      </w:tr>
    </w:tbl>
    <w:p w:rsidR="00C95B12" w:rsidRDefault="00C95B12">
      <w:pPr>
        <w:spacing w:line="560" w:lineRule="exact"/>
      </w:pPr>
      <w:r>
        <w:rPr>
          <w:rFonts w:eastAsia="黑体" w:hint="eastAsia"/>
          <w:sz w:val="32"/>
          <w:szCs w:val="32"/>
        </w:rPr>
        <w:t>七、对职工进行的环境保护培训状况</w:t>
      </w:r>
    </w:p>
    <w:p w:rsidR="00C95B12" w:rsidRDefault="00C95B12">
      <w:pPr>
        <w:widowControl/>
        <w:jc w:val="left"/>
      </w:pPr>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5"/>
        <w:gridCol w:w="11624"/>
      </w:tblGrid>
      <w:tr w:rsidR="00C95B12">
        <w:trPr>
          <w:trHeight w:val="2545"/>
          <w:jc w:val="center"/>
        </w:trPr>
        <w:tc>
          <w:tcPr>
            <w:tcW w:w="1315" w:type="dxa"/>
            <w:vAlign w:val="center"/>
          </w:tcPr>
          <w:p w:rsidR="00C95B12" w:rsidRDefault="00C95B12">
            <w:pPr>
              <w:spacing w:line="560" w:lineRule="exact"/>
              <w:jc w:val="center"/>
              <w:rPr>
                <w:rFonts w:eastAsia="仿宋_GB2312"/>
                <w:b/>
                <w:sz w:val="28"/>
                <w:szCs w:val="28"/>
              </w:rPr>
            </w:pPr>
            <w:r>
              <w:rPr>
                <w:rFonts w:eastAsia="仿宋_GB2312" w:hint="eastAsia"/>
                <w:b/>
                <w:sz w:val="28"/>
                <w:szCs w:val="28"/>
              </w:rPr>
              <w:t>对职工进行的环境保护培训状况</w:t>
            </w:r>
          </w:p>
        </w:tc>
        <w:tc>
          <w:tcPr>
            <w:tcW w:w="11624" w:type="dxa"/>
            <w:vAlign w:val="center"/>
          </w:tcPr>
          <w:p w:rsidR="00C95B12" w:rsidRDefault="00C95B12">
            <w:pPr>
              <w:widowControl/>
              <w:spacing w:before="100" w:beforeAutospacing="1" w:after="100" w:afterAutospacing="1" w:line="560" w:lineRule="exact"/>
              <w:jc w:val="center"/>
              <w:rPr>
                <w:rFonts w:eastAsia="仿宋_GB2312"/>
                <w:sz w:val="28"/>
                <w:szCs w:val="28"/>
              </w:rPr>
            </w:pPr>
            <w:r>
              <w:rPr>
                <w:rFonts w:ascii="仿宋" w:eastAsia="仿宋" w:hAnsi="仿宋" w:cs="仿宋" w:hint="eastAsia"/>
                <w:kern w:val="0"/>
                <w:sz w:val="32"/>
                <w:szCs w:val="32"/>
              </w:rPr>
              <w:t>无</w:t>
            </w:r>
          </w:p>
          <w:p w:rsidR="00C95B12" w:rsidRDefault="00C95B12">
            <w:pPr>
              <w:spacing w:line="560" w:lineRule="exact"/>
              <w:jc w:val="center"/>
              <w:rPr>
                <w:rFonts w:eastAsia="仿宋_GB2312"/>
                <w:sz w:val="28"/>
                <w:szCs w:val="28"/>
              </w:rPr>
            </w:pPr>
          </w:p>
        </w:tc>
      </w:tr>
    </w:tbl>
    <w:p w:rsidR="00C95B12" w:rsidRDefault="00C95B12">
      <w:pPr>
        <w:spacing w:line="560" w:lineRule="exact"/>
        <w:rPr>
          <w:rFonts w:eastAsia="黑体" w:cs="黑体"/>
          <w:sz w:val="32"/>
          <w:szCs w:val="32"/>
        </w:rPr>
      </w:pPr>
    </w:p>
    <w:p w:rsidR="00C95B12" w:rsidRDefault="00C95B12">
      <w:pPr>
        <w:spacing w:line="560" w:lineRule="exact"/>
        <w:rPr>
          <w:rFonts w:cs="Times New Roman"/>
        </w:rPr>
      </w:pPr>
      <w:r>
        <w:rPr>
          <w:rFonts w:eastAsia="黑体" w:cs="黑体" w:hint="eastAsia"/>
          <w:sz w:val="32"/>
          <w:szCs w:val="32"/>
        </w:rPr>
        <w:t>八、其他应当公开的环境信息</w:t>
      </w:r>
    </w:p>
    <w:p w:rsidR="00C95B12" w:rsidRDefault="00C95B12">
      <w:pPr>
        <w:widowControl/>
        <w:jc w:val="left"/>
        <w:rPr>
          <w:rFonts w:cs="Times New Roman"/>
        </w:rPr>
      </w:pP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10660"/>
      </w:tblGrid>
      <w:tr w:rsidR="00C95B12">
        <w:trPr>
          <w:trHeight w:val="2967"/>
          <w:jc w:val="center"/>
        </w:trPr>
        <w:tc>
          <w:tcPr>
            <w:tcW w:w="2411" w:type="dxa"/>
            <w:vAlign w:val="center"/>
          </w:tcPr>
          <w:p w:rsidR="00C95B12" w:rsidRDefault="00C95B12">
            <w:pPr>
              <w:spacing w:line="560" w:lineRule="exact"/>
              <w:jc w:val="center"/>
              <w:rPr>
                <w:rFonts w:eastAsia="仿宋_GB2312" w:cs="Times New Roman"/>
                <w:b/>
                <w:bCs/>
                <w:sz w:val="28"/>
                <w:szCs w:val="28"/>
              </w:rPr>
            </w:pPr>
            <w:r>
              <w:rPr>
                <w:rFonts w:eastAsia="仿宋_GB2312" w:cs="仿宋_GB2312" w:hint="eastAsia"/>
                <w:b/>
                <w:bCs/>
                <w:sz w:val="28"/>
                <w:szCs w:val="28"/>
              </w:rPr>
              <w:t>其他应当公开的环境信息</w:t>
            </w:r>
          </w:p>
        </w:tc>
        <w:tc>
          <w:tcPr>
            <w:tcW w:w="10660" w:type="dxa"/>
            <w:vAlign w:val="center"/>
          </w:tcPr>
          <w:p w:rsidR="00C95B12" w:rsidRDefault="00C95B12">
            <w:pPr>
              <w:spacing w:line="560" w:lineRule="exact"/>
              <w:rPr>
                <w:rFonts w:eastAsia="仿宋_GB2312" w:cs="Times New Roman"/>
                <w:sz w:val="28"/>
                <w:szCs w:val="28"/>
              </w:rPr>
            </w:pPr>
            <w:r>
              <w:rPr>
                <w:rFonts w:eastAsia="仿宋_GB2312" w:cs="Times New Roman" w:hint="eastAsia"/>
                <w:sz w:val="28"/>
                <w:szCs w:val="28"/>
              </w:rPr>
              <w:t>无</w:t>
            </w:r>
          </w:p>
        </w:tc>
      </w:tr>
    </w:tbl>
    <w:p w:rsidR="00C95B12" w:rsidRDefault="00C95B12">
      <w:pPr>
        <w:widowControl/>
        <w:jc w:val="left"/>
        <w:rPr>
          <w:rFonts w:cs="Times New Roman"/>
        </w:rPr>
        <w:sectPr w:rsidR="00C95B12">
          <w:pgSz w:w="16838" w:h="11906" w:orient="landscape"/>
          <w:pgMar w:top="1588" w:right="2098" w:bottom="1588" w:left="1985" w:header="851" w:footer="992" w:gutter="0"/>
          <w:cols w:space="720"/>
          <w:docGrid w:type="lines" w:linePitch="312"/>
        </w:sectPr>
      </w:pPr>
    </w:p>
    <w:p w:rsidR="00C95B12" w:rsidRDefault="00C95B12">
      <w:pPr>
        <w:rPr>
          <w:rFonts w:cs="Times New Roman"/>
        </w:rPr>
      </w:pPr>
    </w:p>
    <w:p w:rsidR="00C95B12" w:rsidRDefault="00C95B12">
      <w:pPr>
        <w:rPr>
          <w:rFonts w:cs="Times New Roman"/>
        </w:rPr>
      </w:pPr>
    </w:p>
    <w:sectPr w:rsidR="00C95B12" w:rsidSect="00342486">
      <w:pgSz w:w="11906" w:h="16838"/>
      <w:pgMar w:top="1440" w:right="1797" w:bottom="1440" w:left="1797" w:header="851" w:footer="992" w:gutter="0"/>
      <w:cols w:space="425"/>
      <w:docGrid w:type="lines" w:linePitch="312"/>
    </w:sectPr>
  </w:body>
</w:document>
</file>

<file path=treport/opRecord.xml>
</file>